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1376" w14:textId="77777777" w:rsidR="00C44C25" w:rsidRPr="00FD1158" w:rsidRDefault="00C44C25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2C4C0517" w14:textId="6F782DA3" w:rsidR="00C44C25" w:rsidRPr="00FD1158" w:rsidRDefault="00C44C25" w:rsidP="00A25AE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7B6C11A7" w14:textId="77777777" w:rsidR="00C44C25" w:rsidRDefault="00C44C25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BEE2CC0" w14:textId="77777777" w:rsidR="00C44C25" w:rsidRDefault="00C44C25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B37AFF7" w14:textId="77777777" w:rsidR="00C44C25" w:rsidRDefault="00C44C2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2669E6E" w14:textId="77777777" w:rsidR="00C44C25" w:rsidRDefault="00C44C25">
      <w:pPr>
        <w:jc w:val="center"/>
        <w:rPr>
          <w:sz w:val="28"/>
        </w:rPr>
      </w:pPr>
    </w:p>
    <w:p w14:paraId="55D893A3" w14:textId="77777777" w:rsidR="00C44C25" w:rsidRDefault="00C44C25">
      <w:pPr>
        <w:jc w:val="center"/>
        <w:rPr>
          <w:sz w:val="28"/>
        </w:rPr>
      </w:pPr>
    </w:p>
    <w:p w14:paraId="70A4BE76" w14:textId="77777777" w:rsidR="00C44C25" w:rsidRDefault="00C44C25">
      <w:pPr>
        <w:jc w:val="center"/>
        <w:rPr>
          <w:sz w:val="28"/>
        </w:rPr>
      </w:pPr>
    </w:p>
    <w:p w14:paraId="7B2BA46F" w14:textId="77777777" w:rsidR="00C44C25" w:rsidRDefault="00C44C25">
      <w:pPr>
        <w:jc w:val="center"/>
        <w:rPr>
          <w:sz w:val="28"/>
        </w:rPr>
      </w:pPr>
    </w:p>
    <w:p w14:paraId="545021FF" w14:textId="77777777" w:rsidR="00C44C25" w:rsidRDefault="00C44C25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21350E3A" w14:textId="3F1D3C8D" w:rsidR="00C44C25" w:rsidRDefault="0000000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 w14:anchorId="57486B2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75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C44C25">
        <w:rPr>
          <w:b/>
          <w:bCs/>
          <w:noProof/>
          <w:spacing w:val="80"/>
          <w:sz w:val="32"/>
          <w:lang w:val="en-US"/>
        </w:rPr>
        <w:t>B.A.R.</w:t>
      </w:r>
      <w:r w:rsidR="00C44C25">
        <w:rPr>
          <w:b/>
          <w:bCs/>
          <w:spacing w:val="80"/>
          <w:sz w:val="32"/>
        </w:rPr>
        <w:t xml:space="preserve"> BUCUREŞTI</w:t>
      </w:r>
    </w:p>
    <w:p w14:paraId="0B6F91B4" w14:textId="304AC2BB" w:rsidR="00C44C25" w:rsidRDefault="00C44C25">
      <w:pPr>
        <w:rPr>
          <w:b/>
          <w:bCs/>
          <w:spacing w:val="40"/>
        </w:rPr>
      </w:pPr>
    </w:p>
    <w:p w14:paraId="52355692" w14:textId="77777777" w:rsidR="00C44C25" w:rsidRDefault="00C44C2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346F102" w14:textId="77777777" w:rsidR="00C44C25" w:rsidRDefault="00C44C2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martie 2025</w:t>
      </w:r>
    </w:p>
    <w:p w14:paraId="3398CEFE" w14:textId="77777777" w:rsidR="00C44C25" w:rsidRDefault="00C44C25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44C25" w14:paraId="3064EBC1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849A405" w14:textId="77777777" w:rsidR="00C44C25" w:rsidRDefault="00C44C25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C25FAB5" w14:textId="77777777" w:rsidR="00C44C25" w:rsidRDefault="00C44C25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80FAFA5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CD22820" w14:textId="77777777" w:rsidR="00C44C25" w:rsidRDefault="00C44C25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55A5601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5A219F1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6C9E129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9CF94A0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B857079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938D48F" w14:textId="77777777" w:rsidR="00C44C25" w:rsidRDefault="00C44C25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43F3C81" w14:textId="77777777" w:rsidR="00C44C25" w:rsidRDefault="00C44C25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900F070" w14:textId="77777777" w:rsidR="00C44C25" w:rsidRDefault="00C44C25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414CEC8" w14:textId="77777777" w:rsidR="00C44C25" w:rsidRDefault="00C44C25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4D4D9D2E" w14:textId="77777777" w:rsidR="00C44C25" w:rsidRDefault="00C44C25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593D556" w14:textId="77777777" w:rsidR="00C44C25" w:rsidRDefault="00C44C25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36C261A" w14:textId="77777777" w:rsidR="00C44C25" w:rsidRDefault="00C44C25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6FE6F76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A06EEAA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6FEBFB6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60D5552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88F316F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86858E6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62746D9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BD5BDC2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1DDADE5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C44C25" w14:paraId="0AF6AA56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AB5227C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1F8B196" w14:textId="77777777" w:rsidR="00C44C25" w:rsidRDefault="00C44C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CC1865C" w14:textId="77777777" w:rsidR="00C44C25" w:rsidRDefault="00C44C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74C3A1C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25E27F9" w14:textId="77777777" w:rsidR="00C44C25" w:rsidRDefault="00C44C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1307990" w14:textId="77777777" w:rsidR="00C44C25" w:rsidRDefault="00C44C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BB457C3" w14:textId="77777777" w:rsidR="00C44C25" w:rsidRDefault="00C44C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097B480" w14:textId="77777777" w:rsidR="00C44C25" w:rsidRDefault="00C44C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6F4521D" w14:textId="77777777" w:rsidR="00C44C25" w:rsidRDefault="00C44C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5FF048B" w14:textId="77777777" w:rsidR="00C44C25" w:rsidRDefault="00C44C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35E1273" w14:textId="77777777" w:rsidR="00C44C25" w:rsidRDefault="00C44C2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3F14F94" w14:textId="77777777" w:rsidR="00C44C25" w:rsidRDefault="00C44C25">
      <w:pPr>
        <w:spacing w:line="192" w:lineRule="auto"/>
        <w:jc w:val="center"/>
      </w:pPr>
    </w:p>
    <w:p w14:paraId="4B86AC4B" w14:textId="77777777" w:rsidR="00C44C25" w:rsidRDefault="00C44C25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88C96AF" w14:textId="77777777" w:rsidR="00C44C25" w:rsidRPr="008D04AB" w:rsidRDefault="00C44C2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47D7E76" w14:textId="77777777" w:rsidR="00C44C25" w:rsidRPr="008D04AB" w:rsidRDefault="00C44C2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D6921E7" w14:textId="77777777" w:rsidR="00C44C25" w:rsidRPr="008D04AB" w:rsidRDefault="00C44C25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3B86FF1" w14:textId="77777777" w:rsidR="00C44C25" w:rsidRPr="00A8307A" w:rsidRDefault="00C44C25" w:rsidP="00516DD3">
      <w:pPr>
        <w:pStyle w:val="Heading1"/>
        <w:spacing w:line="360" w:lineRule="auto"/>
      </w:pPr>
      <w:r w:rsidRPr="00A8307A">
        <w:t>LINIA 100</w:t>
      </w:r>
    </w:p>
    <w:p w14:paraId="35AB6537" w14:textId="77777777" w:rsidR="00C44C25" w:rsidRPr="00A8307A" w:rsidRDefault="00C44C25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C44C25" w:rsidRPr="00A8307A" w14:paraId="7F2E4281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C1B4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1DE40" w14:textId="77777777" w:rsidR="00C44C25" w:rsidRPr="00A8307A" w:rsidRDefault="00C44C25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7F825" w14:textId="77777777" w:rsidR="00C44C25" w:rsidRPr="00A8307A" w:rsidRDefault="00C44C25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7746F" w14:textId="77777777" w:rsidR="00C44C25" w:rsidRPr="00A8307A" w:rsidRDefault="00C44C25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8AD418" w14:textId="77777777" w:rsidR="00C44C25" w:rsidRPr="00A8307A" w:rsidRDefault="00C44C25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7434F" w14:textId="77777777" w:rsidR="00C44C25" w:rsidRPr="00A8307A" w:rsidRDefault="00C44C25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ADDF614" w14:textId="77777777" w:rsidR="00C44C25" w:rsidRPr="00A8307A" w:rsidRDefault="00C44C25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648F0" w14:textId="77777777" w:rsidR="00C44C25" w:rsidRPr="00A8307A" w:rsidRDefault="00C44C25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8F9B3" w14:textId="77777777" w:rsidR="00C44C25" w:rsidRPr="00A8307A" w:rsidRDefault="00C44C25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0320C" w14:textId="77777777" w:rsidR="00C44C25" w:rsidRPr="00A8307A" w:rsidRDefault="00C44C25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CF776" w14:textId="77777777" w:rsidR="00C44C25" w:rsidRPr="00A8307A" w:rsidRDefault="00C44C25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38F24EC2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4A7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8B8E4" w14:textId="77777777" w:rsidR="00C44C25" w:rsidRPr="00A8307A" w:rsidRDefault="00C44C25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9B2A3" w14:textId="77777777" w:rsidR="00C44C25" w:rsidRPr="00A8307A" w:rsidRDefault="00C44C25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F6C659" w14:textId="77777777" w:rsidR="00C44C25" w:rsidRPr="00A8307A" w:rsidRDefault="00C44C25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241878" w14:textId="77777777" w:rsidR="00C44C25" w:rsidRPr="00A8307A" w:rsidRDefault="00C44C25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B7D78" w14:textId="77777777" w:rsidR="00C44C25" w:rsidRPr="00A8307A" w:rsidRDefault="00C44C25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799688A" w14:textId="77777777" w:rsidR="00C44C25" w:rsidRPr="00A8307A" w:rsidRDefault="00C44C25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C7164" w14:textId="77777777" w:rsidR="00C44C25" w:rsidRPr="00A8307A" w:rsidRDefault="00C44C25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6DB86" w14:textId="77777777" w:rsidR="00C44C25" w:rsidRPr="00A8307A" w:rsidRDefault="00C44C25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0877C" w14:textId="77777777" w:rsidR="00C44C25" w:rsidRPr="00A8307A" w:rsidRDefault="00C44C25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A77C9" w14:textId="77777777" w:rsidR="00C44C25" w:rsidRPr="00A8307A" w:rsidRDefault="00C44C25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2300A196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422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B2F5A" w14:textId="77777777" w:rsidR="00C44C25" w:rsidRPr="00A8307A" w:rsidRDefault="00C44C25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497B0" w14:textId="77777777" w:rsidR="00C44C25" w:rsidRPr="00A8307A" w:rsidRDefault="00C44C25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C2ED9" w14:textId="77777777" w:rsidR="00C44C25" w:rsidRPr="00A8307A" w:rsidRDefault="00C44C25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9E3AF6" w14:textId="77777777" w:rsidR="00C44C25" w:rsidRPr="00A8307A" w:rsidRDefault="00C44C25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8BA12" w14:textId="77777777" w:rsidR="00C44C25" w:rsidRPr="00A8307A" w:rsidRDefault="00C44C25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3417220D" w14:textId="77777777" w:rsidR="00C44C25" w:rsidRPr="00A8307A" w:rsidRDefault="00C44C25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21A92" w14:textId="77777777" w:rsidR="00C44C25" w:rsidRPr="00A8307A" w:rsidRDefault="00C44C25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248AC" w14:textId="77777777" w:rsidR="00C44C25" w:rsidRPr="00A8307A" w:rsidRDefault="00C44C25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AF595" w14:textId="77777777" w:rsidR="00C44C25" w:rsidRPr="00A8307A" w:rsidRDefault="00C44C25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C1BC9" w14:textId="77777777" w:rsidR="00C44C25" w:rsidRPr="00A8307A" w:rsidRDefault="00C44C25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22D2E0" w14:textId="77777777" w:rsidR="00C44C25" w:rsidRPr="00A8307A" w:rsidRDefault="00C44C25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C44C25" w:rsidRPr="00A8307A" w14:paraId="702FF03F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3B289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510B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EA88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4F6E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D1A36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7C22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00A1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EF4F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933F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BBBC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1263F329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0A61B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1588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D796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80A4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1F7B7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17CF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EB41B0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E7D825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EBA7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5610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7D05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1479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5535FF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A9572D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44C25" w:rsidRPr="00A8307A" w14:paraId="65ABB522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416D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C9FE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029E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55958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16813C32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6EEF89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4CDE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C886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A0E64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14:paraId="5CF701E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099D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B8DC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C44C25" w:rsidRPr="00A8307A" w14:paraId="65542172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0B40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6CF0D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C11F82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975C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D891C2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3F5CB557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2A599C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A4D7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A17E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40509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1F760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BCDD4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4B26E2C6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3EDAD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1E8D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171DE4D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094B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652C6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5792608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58EED5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426E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649C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8747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8BCA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AB1E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50CF32F3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69E4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29CD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729B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98FE65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35642E2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F4B504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2AF6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F911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E835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3FD2565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7DD8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9DF7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0933BC6A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266C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D934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69F2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41E5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3ABD50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851F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C9A0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E456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95D1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5A2CF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678CE590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FE07D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3D4C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7C1E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7417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6E75E0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0012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209D6C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2E80F89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CE8FF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5533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63B1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5166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A3B3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8EDBA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C44C25" w:rsidRPr="00A8307A" w14:paraId="0F56ADCF" w14:textId="77777777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FADFD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2933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733D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CD782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E24819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CAF9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8E1A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5036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F7FE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B58D9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3C6E0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44C25" w:rsidRPr="00A8307A" w14:paraId="722F3CC0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6A3D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70C3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75FCC03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80D0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96F6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50C2DD5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5EB22B2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F054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A943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5D66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E287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4612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201FA062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A851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FA5A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2042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53C89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19FFF73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217DB0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9BBD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8C27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9E789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1CB4607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58C1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B7C6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C44C25" w:rsidRPr="00A8307A" w14:paraId="59DE67F8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88ED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CB3A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42C7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B7AC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48C1BCC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4A0CC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54497EE9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2296917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6DCB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D4C1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BF2E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17F54" w14:textId="77777777" w:rsidR="00C44C25" w:rsidRPr="006E7012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C44C25" w:rsidRPr="00A8307A" w14:paraId="2A7A2755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7869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3EFA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CCEF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D1E5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831E16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CA1C2B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73E6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17BC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6B8B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4EF9377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2D60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8E08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68FAB1C8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3B9A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50F7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FD22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DEE4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CBBA21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53275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AD6288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78A9E5CD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28E1E6F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6E83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8BA8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816B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C76AC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81788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C44C25" w:rsidRPr="00A8307A" w14:paraId="512741A2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3297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A6B9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F0E1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D9BEC" w14:textId="77777777" w:rsidR="00C44C25" w:rsidRPr="00A8307A" w:rsidRDefault="00C44C25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78436C58" w14:textId="77777777" w:rsidR="00C44C25" w:rsidRPr="00A8307A" w:rsidRDefault="00C44C25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07456" w14:textId="77777777" w:rsidR="00C44C25" w:rsidRDefault="00C44C25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9BF790" w14:textId="77777777" w:rsidR="00C44C25" w:rsidRDefault="00C44C25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50D81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DE8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E05D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2E68B" w14:textId="77777777" w:rsidR="00C44C25" w:rsidRDefault="00C44C25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132961" w14:textId="77777777" w:rsidR="00C44C25" w:rsidRDefault="00C44C25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C44C25" w:rsidRPr="00A8307A" w14:paraId="49EAB5D9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DC40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55F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A528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DD94A" w14:textId="77777777" w:rsidR="00C44C25" w:rsidRPr="00A8307A" w:rsidRDefault="00C44C25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16E5E592" w14:textId="77777777" w:rsidR="00C44C25" w:rsidRPr="00A8307A" w:rsidRDefault="00C44C25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4C4EB" w14:textId="77777777" w:rsidR="00C44C25" w:rsidRDefault="00C44C25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232BA9" w14:textId="77777777" w:rsidR="00C44C25" w:rsidRDefault="00C44C25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EC663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DB58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AF08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9A8F6" w14:textId="77777777" w:rsidR="00C44C25" w:rsidRDefault="00C44C25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5390E7" w14:textId="77777777" w:rsidR="00C44C25" w:rsidRDefault="00C44C25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C44C25" w:rsidRPr="00A8307A" w14:paraId="6310C9FF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F2E0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6C25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9D1E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760E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26CCE4F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8C547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34FDB3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34F58BC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F28C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C46F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A4D8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E6821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BD7328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F7B61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44C25" w:rsidRPr="00A8307A" w14:paraId="42391485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2265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57DE5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345B8D10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F749B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93753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77C3CE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923EA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3921C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92EA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FF83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22242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19776F95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5044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259C8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14:paraId="180B31C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0D31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EFD9B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AC424D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6F365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463FA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C321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A154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0750F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12B16F35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0644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38D4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07B7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D82C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AFF2AD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B616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5A54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3943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953D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1A3B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28B33660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3F6AE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B546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2533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BFC77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854E41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E625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EF78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B973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40AC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DE47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0B3226C6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9C5BB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3945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F905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0802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6B90C38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B4707" w14:textId="77777777" w:rsidR="00C44C25" w:rsidRPr="00A8307A" w:rsidRDefault="00C44C25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979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4FAC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4E26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F7CC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76E44A4E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63CEB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BC5A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B9AE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2389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1CB25DF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C77EC" w14:textId="77777777" w:rsidR="00C44C25" w:rsidRPr="00A8307A" w:rsidRDefault="00C44C25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215760" w14:textId="77777777" w:rsidR="00C44C25" w:rsidRPr="00A8307A" w:rsidRDefault="00C44C25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1D20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2F9F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0F2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B973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3D951174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376D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1F9B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6518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73672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6749810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81AE7" w14:textId="77777777" w:rsidR="00C44C25" w:rsidRPr="00A8307A" w:rsidRDefault="00C44C25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CC13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D6F1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C895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DDEB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43D42D72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B713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3741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9952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B201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E3A7A3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FF08B" w14:textId="77777777" w:rsidR="00C44C25" w:rsidRPr="00A8307A" w:rsidRDefault="00C44C25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BC66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8642B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2117A94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5D29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D0E32" w14:textId="77777777" w:rsidR="00C44C25" w:rsidRPr="00A8307A" w:rsidRDefault="00C44C25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1686937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54387F34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059DD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438E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6867793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20C8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C7267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E1C003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43404AE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5E6A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EFFC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7E82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1550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74D2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723FD741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4CF3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E95A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0CAC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F8E8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5BBBC43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6E3253C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1BC488F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6D12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1CCA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62C6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0382CC5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67DA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E304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1886C444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1DE4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9722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D47F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F9E7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BBFD24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23EA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05ACFE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6E7C4F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AFF1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9996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FFD0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A0CB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4A9A43E5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41AE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7E9B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E630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AEBC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3E4D78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D8838" w14:textId="77777777" w:rsidR="00C44C25" w:rsidRPr="00A8307A" w:rsidRDefault="00C44C25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06CFCA4D" w14:textId="77777777" w:rsidR="00C44C25" w:rsidRPr="00A8307A" w:rsidRDefault="00C44C25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6C90AC7C" w14:textId="77777777" w:rsidR="00C44C25" w:rsidRPr="00A8307A" w:rsidRDefault="00C44C25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0535F9F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02C29E2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9B42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022C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3973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C1DA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15DCCC1C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B72E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398B3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7265FF3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DBCD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439EA4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F29B51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455EB" w14:textId="77777777" w:rsidR="00C44C25" w:rsidRPr="00A8307A" w:rsidRDefault="00C44C25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1052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01291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23F53D9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96A1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85EE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0D6636D8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170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24A1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2490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93DA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098E357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5BFF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4C2473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3C73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DD9C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707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0A3B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386458F9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C44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FA58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E744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EA248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14:paraId="09244E5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E438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2AAA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8A8A0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7599B63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FA59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0241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55494E8B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162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CE43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C944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E0865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D78D8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C61AF6A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A935125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09CD7E6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7C137C20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28DD53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9163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60C28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D1BA4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A5CD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7B143259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168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8A97D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275AF5E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8826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04B77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31EBF317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9918C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179AF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5EF8A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3471F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C1667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2A69ABC6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84BB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CD24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BA73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9BB86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002BCA6B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109F8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8312E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3A1E1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3D560B5B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E7B00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179C7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514F2246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F94A9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6E70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A6E0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CFFD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0350364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EDA5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14C382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3A94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2ED7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C517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DD8E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F8241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8D42F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44C25" w:rsidRPr="00A8307A" w14:paraId="0E72F272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2ACC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AFD8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BDB9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14CDC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172750E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70F9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FD3E9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6E59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1ED2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3C63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7E5A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715059AF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BB5A9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501B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FA3E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0516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57A0A18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1BD9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2316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D179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E4B3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8CE5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3CDBEE52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D817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B910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8D17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8234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262E80B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B994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1503511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AD09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05C7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8ED0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9A8D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1F19A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27AB1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44C25" w:rsidRPr="00A8307A" w14:paraId="16D78F4F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28C9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85DA9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1E5E105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4807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11FEF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592F15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13E1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7EDF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209D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0F5A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C81A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0F95E5C8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18BC9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C7FCD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14:paraId="693FB6E2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7ED05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CA863" w14:textId="77777777" w:rsidR="00C44C25" w:rsidRDefault="00C44C25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2044DA6C" w14:textId="77777777" w:rsidR="00C44C25" w:rsidRDefault="00C44C25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C7C2FC3" w14:textId="77777777" w:rsidR="00C44C25" w:rsidRPr="00A8307A" w:rsidRDefault="00C44C25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10D1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0804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6EC5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6257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922B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:rsidRPr="00A8307A" w14:paraId="099CA18D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CE3BB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927A5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14:paraId="52D2ACF2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1AF1B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78DEE" w14:textId="77777777" w:rsidR="00C44C25" w:rsidRDefault="00C44C25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273CA553" w14:textId="77777777" w:rsidR="00C44C25" w:rsidRDefault="00C44C25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C9F2E07" w14:textId="77777777" w:rsidR="00C44C25" w:rsidRDefault="00C44C25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5AA5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3D53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79F7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E1F3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0E357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3E5054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C44C25" w:rsidRPr="00A8307A" w14:paraId="530CDC66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E5B9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C80A1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F72FB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B06DD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6093138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18B6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C871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847F0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14:paraId="14FCAB5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4EFD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19B11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796A91A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E220B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C44C25" w:rsidRPr="00A8307A" w14:paraId="1CBD9DE2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0147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CEF4A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4EB95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E9D27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226FBBD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5ABF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3683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2E4DF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0BF30A6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26DD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C2D23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7C90BA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29C8F076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4D8F971B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EB7B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B1F22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6168C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BBF5F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0DA95012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16AA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45CC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84AA3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7B940ADB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163DF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16D02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:rsidRPr="00A8307A" w14:paraId="1441626C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4B53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7A5C4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14:paraId="632F13F0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CBFD3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F7BFC6" w14:textId="77777777" w:rsidR="00C44C25" w:rsidRDefault="00C44C25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0084B24D" w14:textId="77777777" w:rsidR="00C44C25" w:rsidRDefault="00C44C25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8DD4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D0A0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6F793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4A95B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1D190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586DE0E5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98C4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808E5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7FB9DF0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E055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0F560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2646E09" w14:textId="77777777" w:rsidR="00C44C25" w:rsidRPr="0032656D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E362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0125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C78D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46C8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364B5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0B5769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2520F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C44C25" w:rsidRPr="00A8307A" w14:paraId="1D06B984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98A23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50522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2A778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F7053" w14:textId="77777777" w:rsidR="00C44C25" w:rsidRPr="00A8307A" w:rsidRDefault="00C44C25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FD4EFCC" w14:textId="77777777" w:rsidR="00C44C25" w:rsidRPr="00A8307A" w:rsidRDefault="00C44C25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0688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71A5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9B1BB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03A402A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7024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F6BC9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173A5A5D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7B8F9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FEEE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C70C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F54D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CF7829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8DE2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4250349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19FE99A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5759DE8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BD89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0B4A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F536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0072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DFA14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44C25" w:rsidRPr="00A8307A" w14:paraId="5C21E345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95F2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42BF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68F0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A98AD" w14:textId="77777777" w:rsidR="00C44C25" w:rsidRPr="00A8307A" w:rsidRDefault="00C44C25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CAFEC1B" w14:textId="77777777" w:rsidR="00C44C25" w:rsidRPr="00A8307A" w:rsidRDefault="00C44C25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197AF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24E02E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DB902C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B68E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32D3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AA0F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F46F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C44C25" w:rsidRPr="00A8307A" w14:paraId="4778BA40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8A5B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AE4B5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4AB3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68AD4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1BCB556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8327F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D6296D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FF4A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A1531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BE72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04BE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3C398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C44C25" w:rsidRPr="00A8307A" w14:paraId="50279186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E15E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ADA91" w14:textId="77777777" w:rsidR="00C44C25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22CFC791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7C5D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CA8F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544B9F0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043A0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F55E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F2D4C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9A72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E8EC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:rsidRPr="00A8307A" w14:paraId="2800DC72" w14:textId="77777777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6B4F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A6305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57C1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C7B22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3009D2B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67754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C7CC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AA42C" w14:textId="77777777" w:rsidR="00C44C25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4608FE55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1CE4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2897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1E50C84A" w14:textId="77777777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5D40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52AB4" w14:textId="77777777" w:rsidR="00C44C25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14:paraId="6DF3FA67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A386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2B25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5370952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732C4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3602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B53B7" w14:textId="77777777" w:rsidR="00C44C25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74DC6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F8AE7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506E796C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088D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E5E4C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45A4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69543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02D1128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FCC1C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6219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2AEE4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753C13ED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566A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002B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405DFF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71638345" w14:textId="77777777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50AE3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F7A76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9CC18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579CA5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8213D6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CB178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10C6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5B405" w14:textId="77777777" w:rsidR="00C44C25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0D07ED2D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2842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4BDD6" w14:textId="77777777" w:rsidR="00C44C25" w:rsidRPr="008907B7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A8307A" w14:paraId="40C5853F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FE7AE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7AA32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90B8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CA300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8F5DFC2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0B960E7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14:paraId="16B6926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A32DB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EE6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0909B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14:paraId="19C86F51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3243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DE6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4118E8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14:paraId="5096B5B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A8307A" w14:paraId="27E6210A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586F8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7C411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14:paraId="52D99046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0ADE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DA83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694BA36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5C829D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AEAC3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D0EC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C1319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5922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3D2F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671BC9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245D3C7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A8307A" w14:paraId="2DFDA80B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E34C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AABD3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EA41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978B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7839026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F4334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61E480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5687EEB2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DD0798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91F6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642FB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4502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2DDA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A2D399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407100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A8307A" w14:paraId="2E5CD902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471E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B44E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F000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0273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65BE392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49AD0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D3F621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4961E49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E14CF9A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D352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D6D98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211D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2889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46E165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C44C25" w:rsidRPr="00A8307A" w14:paraId="44EEE192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DF8CB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E6022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AD0C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7D5E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5746E66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2AAB4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BA3B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39125" w14:textId="77777777" w:rsidR="00C44C25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14:paraId="53041C18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6B4E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63F1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44C25" w:rsidRPr="00A8307A" w14:paraId="7537DE4C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068E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4DE46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00F6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BB28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243C527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450E9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0D58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CA8E8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6B48B8B3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2A4D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B734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1E1243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17FD5173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7F4E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B4650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569C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7640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1625935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199C4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4BA0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1D032" w14:textId="77777777" w:rsidR="00C44C25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14:paraId="183D01C8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A138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CBD0D" w14:textId="77777777" w:rsidR="00C44C25" w:rsidRPr="00653AC2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A8307A" w14:paraId="3476679C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A655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DCBA3" w14:textId="77777777" w:rsidR="00C44C25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14:paraId="41FA05C1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B994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3FC4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0D23091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F84A8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0CC5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BFEFF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24AD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ECC0A" w14:textId="77777777" w:rsidR="00C44C25" w:rsidRPr="00797B7F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A8307A" w14:paraId="5D38A520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1AC8E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5981B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9197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2423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2CA3385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4F47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14308F" w14:textId="77777777" w:rsidR="00C44C25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297ACEC" w14:textId="77777777" w:rsidR="00C44C25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FD1C4CE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8025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E3525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9A41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98D9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29449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C44C25" w:rsidRPr="00A8307A" w14:paraId="0EC166FB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3A1C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2316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D00C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4728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5B2B0F9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01330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10397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C7A39F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F86F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A56D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2B2D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41DE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EAFB8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C44C25" w:rsidRPr="00A8307A" w14:paraId="0E5CDB11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87058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AAC8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A42C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00CD4" w14:textId="77777777" w:rsidR="00C44C25" w:rsidRPr="00A8307A" w:rsidRDefault="00C44C25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74B900B2" w14:textId="77777777" w:rsidR="00C44C25" w:rsidRPr="00A8307A" w:rsidRDefault="00C44C25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5CAB24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1E754C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986A9C5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2E2BB725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1DD25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B53E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DDDB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0974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8E6D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237185BA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CD28D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6279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A9B4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45077B" w14:textId="77777777" w:rsidR="00C44C25" w:rsidRPr="00A8307A" w:rsidRDefault="00C44C25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7A3CD51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C7EAA4" w14:textId="77777777" w:rsidR="00C44C25" w:rsidRPr="00A8307A" w:rsidRDefault="00C44C25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2813EDD" w14:textId="77777777" w:rsidR="00C44C25" w:rsidRDefault="00C44C25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23558159" w14:textId="77777777" w:rsidR="00C44C25" w:rsidRDefault="00C44C25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14:paraId="224FFDBD" w14:textId="77777777" w:rsidR="00C44C25" w:rsidRDefault="00C44C25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1C5FD4B" w14:textId="77777777" w:rsidR="00C44C25" w:rsidRDefault="00C44C25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53932AF1" w14:textId="77777777" w:rsidR="00C44C25" w:rsidRDefault="00C44C25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FE353C4" w14:textId="77777777" w:rsidR="00C44C25" w:rsidRPr="00A8307A" w:rsidRDefault="00C44C25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1557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909E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DC1E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5873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653B9437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3F94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DED6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855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AB93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0EB06600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2045BA8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10E30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8E20FD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301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11BF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B5CC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3FE9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47AC4D3D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1F14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0F3F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C7B7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A30C5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4EDBE8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B3D78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11C2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10B02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14:paraId="2290309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48A5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BE6A7" w14:textId="77777777" w:rsidR="00C44C25" w:rsidRPr="000407B7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10E7B656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BFC52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BA37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14:paraId="67ABDA1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B4CF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5B0E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4F002E5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54FF723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CD65F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CD71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3A56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E495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0B3D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14:paraId="3D5F6D0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7AF8FC37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CB93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0811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471F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6110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68A8787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22219D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51D5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382CE0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7747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C6F8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F1D4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21B9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7417FD21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C90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E20AF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4218CA6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A33A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B6947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6428EB4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126954ED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14:paraId="6DEBD126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AC3A2D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A7AF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BB79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FB4C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6758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8A4D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:rsidRPr="00A8307A" w14:paraId="14DE8B65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C9F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E964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8905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726D0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5D8CA1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E782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3494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FFB78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35DF050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0E6F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94A2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:rsidRPr="00A8307A" w14:paraId="3FB666C0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514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8AB0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5A85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732F8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98B447D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2ECF3492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5E20919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F264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D31E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FAA1A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684DA31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117+950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61BD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7F92E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BF11E7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1ED3F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</w:tc>
      </w:tr>
      <w:tr w:rsidR="00C44C25" w:rsidRPr="00A8307A" w14:paraId="11E89922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9A2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7CD05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117+900</w:t>
            </w:r>
          </w:p>
          <w:p w14:paraId="280131C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E732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5A327" w14:textId="77777777" w:rsidR="00C44C25" w:rsidRPr="00A8307A" w:rsidRDefault="00C44C25" w:rsidP="00AB4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6A80B0CF" w14:textId="77777777" w:rsidR="00C44C25" w:rsidRPr="00A8307A" w:rsidRDefault="00C44C25" w:rsidP="00AB4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BE46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5CAE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62CC8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0A9EE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3EEEB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36196F2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2, 8 și 10.</w:t>
            </w:r>
          </w:p>
        </w:tc>
      </w:tr>
      <w:tr w:rsidR="00C44C25" w:rsidRPr="00A8307A" w14:paraId="770B70A6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715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2DA3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B174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8AC59" w14:textId="77777777" w:rsidR="00C44C25" w:rsidRPr="00A8307A" w:rsidRDefault="00C44C25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3C48BCF5" w14:textId="77777777" w:rsidR="00C44C25" w:rsidRPr="00A8307A" w:rsidRDefault="00C44C25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5C8B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0DEE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525E2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117+950</w:t>
            </w:r>
          </w:p>
          <w:p w14:paraId="1D2B0547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634C9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3BB24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BF2FCB" w14:textId="77777777" w:rsidR="00C44C25" w:rsidRDefault="00C44C25" w:rsidP="00FA44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993ED0" w14:textId="77777777" w:rsidR="00C44C25" w:rsidRDefault="00C44C25" w:rsidP="00FA44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C44C25" w:rsidRPr="00A8307A" w14:paraId="6F8D0916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8E43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760D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B741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1A1F2" w14:textId="77777777" w:rsidR="00C44C25" w:rsidRPr="00A8307A" w:rsidRDefault="00C44C25" w:rsidP="00AB4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011EA9F8" w14:textId="77777777" w:rsidR="00C44C25" w:rsidRPr="00A8307A" w:rsidRDefault="00C44C25" w:rsidP="00AB4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B35AF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F742F4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7D081D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0F1D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A8073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E9038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FA961" w14:textId="77777777" w:rsidR="00C44C25" w:rsidRPr="00A8307A" w:rsidRDefault="00C44C25" w:rsidP="00AB4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01E3CC" w14:textId="77777777" w:rsidR="00C44C25" w:rsidRDefault="00C44C25" w:rsidP="00AB4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44C25" w:rsidRPr="00A8307A" w14:paraId="16D75F5B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2742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DAF1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2D96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BFCC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043DDB8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C87F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598DD1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72E8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FA83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5E76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C348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081DC025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1F0C3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E465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DB88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DA22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2F31D2E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5F9D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FE468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6AE3B2CE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3C4F70E9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EAB800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B36C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2416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3A14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DDAC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6E1B6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44C25" w:rsidRPr="00A8307A" w14:paraId="3B37A2D0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105B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5E34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CD68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E308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1267F20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CA141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783029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8569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ECDF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0B19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A7395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80E0A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44C25" w:rsidRPr="00A8307A" w14:paraId="18BC456C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DE339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2DD7E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52E8182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40AF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550A9C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E84BF9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6D12F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3BCEF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3F3E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04E3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56C65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:rsidRPr="00A8307A" w14:paraId="23B940F1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FF4D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07CD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2792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DE133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6451ED2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74BC281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AF75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F772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C10EE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4AC23F8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CA37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8029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:rsidRPr="00A8307A" w14:paraId="04E58139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D135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C273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8E8F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6EBF0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2EA31AD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249F69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5A6B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6459AC9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5F3F358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6F68FD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8B2E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3F73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F2A9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2564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36DB55E7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B127D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13AC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79C9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9FE3B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2AF0A60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EF2C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57547CA8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F3F141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11F1C49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09F3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8D53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7E5A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276F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EA8AC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44C25" w:rsidRPr="00A8307A" w14:paraId="6EFB1E7F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B55C3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5E15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1EB9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E6FF5A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14:paraId="0CDF0C3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38E3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49D3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025C5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  <w:p w14:paraId="18D5A16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EA88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49D1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:rsidRPr="00A8307A" w14:paraId="1858B869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DCF3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466F3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E4190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5D72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54FBC29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5096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57EA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84074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14:paraId="094D8B0B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BE3DC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157F8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209998C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75C8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56C5B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A9336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E424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5961787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6F21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2A1D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893FF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26905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38DF4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C44C25" w:rsidRPr="00A8307A" w14:paraId="46C4ACCB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669D9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7911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2BA5B80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0F55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1424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61F7992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14:paraId="72BBF37D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2F78FFB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5F7C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E616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BB8C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BCC7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07B00" w14:textId="77777777" w:rsidR="00C44C25" w:rsidRDefault="00C44C25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82B938D" w14:textId="77777777" w:rsidR="00C44C25" w:rsidRDefault="00C44C25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1AC87F49" w14:textId="77777777" w:rsidR="00C44C25" w:rsidRDefault="00C44C25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8C7DF0D" w14:textId="77777777" w:rsidR="00C44C25" w:rsidRPr="00A8307A" w:rsidRDefault="00C44C25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2AB6DAD6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5D4F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8E7AC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14:paraId="538C6B5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E6F0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6DA67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3425805A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DB9DBD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E342E41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F81A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EB2A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94EB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EBC3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696AA" w14:textId="77777777" w:rsidR="00C44C25" w:rsidRDefault="00C44C25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2A3EE30F" w14:textId="77777777" w:rsidR="00C44C25" w:rsidRDefault="00C44C25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9996E1F" w14:textId="77777777" w:rsidR="00C44C25" w:rsidRDefault="00C44C25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1E227388" w14:textId="77777777" w:rsidR="00C44C25" w:rsidRPr="00A8307A" w:rsidRDefault="00C44C25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2C3D840D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6009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140D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1B42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9F90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223D48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D9F28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50EF800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F2C6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6B35F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C2272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24E93" w14:textId="77777777" w:rsidR="00C44C25" w:rsidRDefault="00C44C25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0D2B41" w14:textId="77777777" w:rsidR="00C44C25" w:rsidRDefault="00C44C25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1412BE3" w14:textId="77777777" w:rsidR="00C44C25" w:rsidRDefault="00C44C25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C44C25" w:rsidRPr="00A8307A" w14:paraId="6BD5FA79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F9F5E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1BF4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3D05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3DB49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14:paraId="6745C3C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532C3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951E1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72C6F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0765E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9B809" w14:textId="77777777" w:rsidR="00C44C25" w:rsidRDefault="00C44C25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C44C25" w:rsidRPr="00A8307A" w14:paraId="33817EE3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6DF8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B1E22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FC622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90E0A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306C8B2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764E3BB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4C5C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41A1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8CF8C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3E9F11E4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E1E1C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6008C" w14:textId="77777777" w:rsidR="00C44C25" w:rsidRDefault="00C44C25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5FD5BF" w14:textId="77777777" w:rsidR="00C44C25" w:rsidRDefault="00C44C25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97E6E3" w14:textId="77777777" w:rsidR="00C44C25" w:rsidRDefault="00C44C25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C44C25" w:rsidRPr="00A8307A" w14:paraId="1102D366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D9DF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0C0F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8FB6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1BFE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5CB520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6222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6029A6B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E4F5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69CA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4FA5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52B4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6B3CA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44C25" w:rsidRPr="00A8307A" w14:paraId="12CA6B22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4A5C8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8A63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CC36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40136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D35A5A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17AF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5578555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FAAA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18DC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9A48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890B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24FB5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44C25" w:rsidRPr="00A8307A" w14:paraId="76CDBABC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CB1DE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08C8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C130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D3A4C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C66267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E5C7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8E857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4CA31B9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286574C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CB2E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7465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35BD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6285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E622B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C44C25" w:rsidRPr="00A8307A" w14:paraId="277D7AEE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1C7C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A763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5C9B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7372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41AF72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8914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39F8C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AD0A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44E8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51DB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1770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D4126E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44C25" w:rsidRPr="00A8307A" w14:paraId="3704C7B5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1B33D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5D62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6137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6F43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30385D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3961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4B113D7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064C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7495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54BA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4E0C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BEE28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C44C25" w:rsidRPr="00A8307A" w14:paraId="0EFC2B15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E380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7629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F229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EB08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A6620C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52D8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0011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6848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8141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70A9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8E666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44C25" w:rsidRPr="00A8307A" w14:paraId="0FF1C253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D830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9229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12D1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0C69B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2410DC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9E21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31D3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49BE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CB28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88EF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C44C25" w:rsidRPr="00A8307A" w14:paraId="729F9EB9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891F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38F5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EA65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20382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918687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BC38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9751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D41F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8F93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CEA2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44C25" w:rsidRPr="00A8307A" w14:paraId="65C303C6" w14:textId="77777777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9272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EE3A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015D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3D93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22FE3B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00F8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A0169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F7E5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DACA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4C06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7264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48EB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C44C25" w:rsidRPr="00A8307A" w14:paraId="38E89534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BD3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BAB3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52F3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0DB4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8C7D54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54EEDE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86A5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5504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542C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FB2B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8224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7A8DDD9A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AC54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0021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CCB3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D439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B57CC4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243BAD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4CE0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00A2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160F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0C5E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6274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4B3A1111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651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1FED8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14:paraId="17FA75F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D5CB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B220A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1C5A4C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F93F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CB94E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DDD4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F7F0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9284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79956429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8FA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C77F2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14:paraId="1A4251F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E218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6A155C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5C23D1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D9C6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6E6F9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7D584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71AD9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DADE7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:rsidRPr="00A8307A" w14:paraId="20EB7FB0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72CD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110B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A37A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519D1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80C4A3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7A09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838FE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F18F9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14:paraId="2E0E0B3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0C8B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20EB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64767E61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4A6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9CFA6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FF8E8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CC1CF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3D5400C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DF52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2E1D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EB492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14:paraId="1422191D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A195D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C0EF5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720DAAE0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43F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BA78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6105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0D21C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08D5E98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16B801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D826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B200B3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B5BD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EB0D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3772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E285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0FFF6B13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527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50860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1F3F3BB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2CA7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D77FE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1271196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92F6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B92B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7BD8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F08D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1D772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731FFB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9ECBD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C44C25" w:rsidRPr="00A8307A" w14:paraId="3783A61F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7B9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1DFA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AD16B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10C84B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01E0B799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14:paraId="24F00D99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6761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CE9C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0810F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1433DE2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EB03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A6BD7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A7DA2B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10696CE7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11D421EB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C2A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1A218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4497D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400EC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717446A2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69A1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211DA6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4021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155C5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4347E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E9C04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139AE232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ED6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0F7EF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14:paraId="2A04672A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679D9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D272A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44BF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387D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02584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C18F0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57CD1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F2184B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5A2A09B7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4FB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1DD44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25ABD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FC0C2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2798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C88C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84A9C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14:paraId="51C2F001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E2C15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DF3AE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44C25" w:rsidRPr="00A8307A" w14:paraId="3B4874E6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917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04FDA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14:paraId="4CF4654A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EB4E7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EE6C6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8002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A201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F2433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C7153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44ADB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44C25" w:rsidRPr="00A8307A" w14:paraId="167AB655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5E04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89DB7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73C4A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C0AF50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24E08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F4844B2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42805EE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639C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29FE4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CD48E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3268D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C44C25" w:rsidRPr="00A8307A" w14:paraId="6F9969F4" w14:textId="77777777" w:rsidTr="006365AA">
        <w:trPr>
          <w:cantSplit/>
          <w:trHeight w:val="1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9CD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9D1C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1564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8726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14:paraId="4BF8EC3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C142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ED681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14:paraId="05BF315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12D4C18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11399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ADB8F7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B2C0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609E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69D3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A06BE" w14:textId="77777777" w:rsidR="00C44C25" w:rsidRPr="00A8307A" w:rsidRDefault="00C44C25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14:paraId="5CD196F7" w14:textId="77777777" w:rsidR="00C44C25" w:rsidRPr="00A8307A" w:rsidRDefault="00C44C25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C44C25" w:rsidRPr="00A8307A" w14:paraId="48D8C58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A8E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5A7A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DFC3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1096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5E622B8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BB61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5CCC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EA7B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4F35101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8134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9915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7275103D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154D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1007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BB8B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AE68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14:paraId="5A9AA7E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8214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0C0B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ECB87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14:paraId="1012F527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39D6E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B4AA6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FB72E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55D6663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F71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EE0E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5D6D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AF5AC1" w14:textId="77777777" w:rsidR="00C44C25" w:rsidRPr="00A8307A" w:rsidRDefault="00C44C25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83992DA" w14:textId="77777777" w:rsidR="00C44C25" w:rsidRPr="00A8307A" w:rsidRDefault="00C44C25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38F0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31DF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07FF1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90ED9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B93EA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C44C25" w:rsidRPr="00A8307A" w14:paraId="3DD3EA5D" w14:textId="77777777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CA054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3F878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3E93F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0443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0062D7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0A809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5F4560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399552B0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092056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CE6F81E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73C988B6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58EAB0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43D73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A4A1F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E5542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DAE99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7D40E66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42563541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2CFD3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7B838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72B76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1C11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88908F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2A9AE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3984F38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3C7F154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60F89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2DE65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E9781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B0A27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0223951E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5E019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B2DEA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1354C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918E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22DB04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CFB95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06A8A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82062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3227E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31DC4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DD5AD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F23D3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C44C25" w:rsidRPr="00A8307A" w14:paraId="4EC0AF9F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C5879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7AD2C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F41AD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B5A28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42A319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BD98C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9A7D6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C9CF5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23AD7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C2BA4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70D5A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C44C25" w:rsidRPr="00A8307A" w14:paraId="0C2B688E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E45B2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649CD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E1185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701C6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8FE378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A4A13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C981C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84EEE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CD3F6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060A1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BDEC9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C44C25" w:rsidRPr="00A8307A" w14:paraId="5A84ADCC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6CC6D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ED5E5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114838D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B9942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491C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F09465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DBBF7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4DD01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34C63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A601B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9D283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C1DAD1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86FC2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44C25" w:rsidRPr="00A8307A" w14:paraId="5847B9FC" w14:textId="77777777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C6372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4FDB5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9D702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4EED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ACC54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189CE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6047B2D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A4BE0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1B80F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2F5CD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08BD0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44C25" w:rsidRPr="00A8307A" w14:paraId="6FB1B4EF" w14:textId="77777777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6E498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6C723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66570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5D0C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C8553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78F11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50C5293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C9F4A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BA5DF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B39D4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A590D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C44C25" w:rsidRPr="00A8307A" w14:paraId="162B687B" w14:textId="77777777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71D34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A8086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57B10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E862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ADD334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04EB9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CF77B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30A29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DA3F0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B147B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18EC3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C44C25" w:rsidRPr="00A8307A" w14:paraId="0BB2439D" w14:textId="77777777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3F062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398DD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0300F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9D73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9D2CCC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078A3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274D831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AA1A6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C3216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E64E2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511C2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C44C25" w:rsidRPr="00A8307A" w14:paraId="48B51158" w14:textId="77777777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9508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A3A3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6F49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224B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51659F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727E3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11F54D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54FC4989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D9E004E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617EB3FC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54CBA9EE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2F21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D518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CF88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799D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752FB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C44C25" w:rsidRPr="00A8307A" w14:paraId="5345D56A" w14:textId="77777777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32D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61BB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27C3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D36AE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AB8C02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FDC99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ECA4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2C07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E515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2AA8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142FD2C7" w14:textId="77777777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1674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F3CE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03ED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683A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676AD6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77102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727B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BE7C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7BBF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4056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6B6CDB8F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E30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3490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46D7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7B68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EF3675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12557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924A2E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0B349CCF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C70595C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7D21060B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76F1DC4A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79CEC4F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1A225C0F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33325842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2D70A748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E3DB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15C2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A495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C9FB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C90FB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C44C25" w:rsidRPr="00A8307A" w14:paraId="44B02EFF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F55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4A05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8F6B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E7A2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2B17E5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99F35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14:paraId="496DA3E6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57AC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333E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AED1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5C8A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6CB909C1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D58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7CDF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698B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C64B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E11877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6D425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14:paraId="3C856935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1E0F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FF48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439C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A631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14956F83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102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F5B6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1D4E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1B05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5D7785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15170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14:paraId="3D0E24BB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3FB1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577E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6AA9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C625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7909E21F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A824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645B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D791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C1C2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F1032F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F4BA6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14:paraId="1D860210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9E2B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BB4E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8497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6B5D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7CC0A142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BF3E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96A4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F7EA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FA005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3DEB055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95D68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1477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F23E6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2F712AF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900B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E64C5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9CBB0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:rsidRPr="00A8307A" w14:paraId="6EA277B0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6262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5F164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2A8A4E1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37EA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DED5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A07BA76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14:paraId="45892B1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7E71B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9BC0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FC58B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A2D5A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AB6F3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0F97FA4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:rsidRPr="00A8307A" w14:paraId="7DC09BED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9538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76FF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F42C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1A34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BD1FCF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15FBA" w14:textId="77777777" w:rsidR="00C44C25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22228F" w14:textId="77777777" w:rsidR="00C44C25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E94A66E" w14:textId="77777777" w:rsidR="00C44C25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57C1CC09" w14:textId="77777777" w:rsidR="00C44C25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40BD5BB2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3A11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8D37D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64937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37E8D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DAAA36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C44C25" w:rsidRPr="00A8307A" w14:paraId="6A58EE0E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C9C8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BF31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8C53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2BA5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DA3F3B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8EE2D" w14:textId="77777777" w:rsidR="00C44C25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65E727" w14:textId="77777777" w:rsidR="00C44C25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8617C7D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19F8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1C8E5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4E4A3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42D57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C1A48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C44C25" w:rsidRPr="00A8307A" w14:paraId="6728749A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8E3D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A9D5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3E58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8753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336548F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4BD2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E5A450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D4F8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1C0C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E0D2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B701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C44C25" w:rsidRPr="00A8307A" w14:paraId="38688DDA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E2C29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0F02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A823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1E3E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DC0D4A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C0727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79B4B3E" w14:textId="77777777" w:rsidR="00C44C25" w:rsidRPr="00A8307A" w:rsidRDefault="00C44C25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26ED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284A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8832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CC37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22902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0F011AA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44C25" w:rsidRPr="00A8307A" w14:paraId="5A81DA64" w14:textId="77777777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6B07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CE85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A88B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C451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4542CD4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9314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77740B2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D481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266C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CC4E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A437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EAB72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C44C25" w:rsidRPr="00A8307A" w14:paraId="1A5B1A43" w14:textId="77777777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40C23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2847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FA1D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00973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9B4DD5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CF2D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1D8CA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72A8EB0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C829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9E29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6CCF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2015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C44C25" w:rsidRPr="00A8307A" w14:paraId="7E339307" w14:textId="77777777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B4F23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7C08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24B4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E677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AF3179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BF46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3B443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3B4F26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FC4665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7A47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C9F2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1762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F773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EE1F4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C44C25" w:rsidRPr="00A8307A" w14:paraId="6130556C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C6D6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CE33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7E4507D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BE8E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31C4C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0055B86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FA87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F031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7AA5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E523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447C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46210E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15ABB744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9FDB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6CAB1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46EABC2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0BB1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677E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4C421615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E55FC92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63C737D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5316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52C8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96D3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09A4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C26FC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DC04F37" w14:textId="77777777" w:rsidR="00C44C25" w:rsidRPr="00CA741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44C25" w:rsidRPr="00A8307A" w14:paraId="2E3FD566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26DB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7E04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47CC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3CED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72D2BAD6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9568E71" w14:textId="77777777" w:rsidR="00C44C25" w:rsidRDefault="00C44C25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14:paraId="28A351B4" w14:textId="77777777" w:rsidR="00C44C25" w:rsidRPr="00A8307A" w:rsidRDefault="00C44C25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2394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B952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5125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28CE71E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43E8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07154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4D86FA4" w14:textId="77777777" w:rsidR="00C44C25" w:rsidRPr="00CA741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44C25" w:rsidRPr="00A8307A" w14:paraId="22CD8F96" w14:textId="77777777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A7668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D512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EB85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E352A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29E6911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99AB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41922E0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1FFBEB6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E829EB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410AE1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EF2DA9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84B2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762B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300F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9C31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306217F0" w14:textId="77777777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A459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D3C8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7CC2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4ED3C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731E245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66653BA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54AD6C7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747C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8A33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B12C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B6DC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21D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6A3A5A4A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D1C1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A95C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02EA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AD48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3588DFD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F306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1240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0125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D29F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FBAB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202222CD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6ACF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7332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2902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0DCFE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14:paraId="168AD84A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14:paraId="6798447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5787117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6280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B2D1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D0E24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77C4458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D478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EECDF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CF2227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:rsidRPr="00A8307A" w14:paraId="2C9E997F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DE30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B1AC5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EDD3E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DA800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L3 directă Cap X și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E1A4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212A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3090F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14:paraId="773F3D3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D679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BCD45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73371EB3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3774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3A5F9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330BA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11F5F" w14:textId="77777777" w:rsidR="00C44C25" w:rsidRDefault="00C44C25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253D4426" w14:textId="77777777" w:rsidR="00C44C25" w:rsidRDefault="00C44C25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C27F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6177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FA0FA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14:paraId="2ACF61C0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5CECD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B7653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10E391CC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9CF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02F0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85A2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D7A917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2A7EBB3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1CB81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2349047C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433DBCB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ED1F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9BDC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18AD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7A834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63CADC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C44C25" w:rsidRPr="00A8307A" w14:paraId="7228322F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052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C161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8578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2DAD1" w14:textId="77777777" w:rsidR="00C44C25" w:rsidRDefault="00C44C25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006158AD" w14:textId="77777777" w:rsidR="00C44C25" w:rsidRPr="00A8307A" w:rsidRDefault="00C44C25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382AC" w14:textId="77777777" w:rsidR="00C44C25" w:rsidRPr="00A8307A" w:rsidRDefault="00C44C25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0308BF34" w14:textId="77777777" w:rsidR="00C44C25" w:rsidRDefault="00C44C25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BF108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A69C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96FD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3CBA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C44C25" w:rsidRPr="00A8307A" w14:paraId="464133D1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2C9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D458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1D1B12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6D05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4181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594BF1F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E1D2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1DA4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0BA7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109DBEF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501B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FDBD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6870B0F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07AEFB98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B51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8F6D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36F5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48FB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32CA313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F5E8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94BE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2FE31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2F2E8CF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3DB6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4737A" w14:textId="77777777" w:rsidR="00C44C25" w:rsidRPr="00B943BB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44C25" w:rsidRPr="00A8307A" w14:paraId="5055CED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6BBD3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0840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64D2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6B6D2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69470E5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5FD062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1E00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B7E6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CE87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E2BA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CFE5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6C4A46D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D8872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8370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421E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52EE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2EB600A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4F11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2166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29B2D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5387EFC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77F3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912F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10BFC56C" w14:textId="77777777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D1C5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44AD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14:paraId="6637AD8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8562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DDEEA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581990B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211E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4A43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32F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BD99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6589F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14:paraId="3EF28BC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14:paraId="79E9932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2A9CEAF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569D2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96FD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52B3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7537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7529D37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1A6B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670E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662B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14:paraId="1E26495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9862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C21F7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FAFE97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C44C25" w:rsidRPr="00A8307A" w14:paraId="6F4FCAA3" w14:textId="77777777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F43B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6E8C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DE85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6888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68915F3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BFF951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70C0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4B09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6B6F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5169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06CE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24D33403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DC9C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3773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3392611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3617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F996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740BF51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5EE1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C8D1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DEB9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5100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57BA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EF62AC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139D2A0F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F214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C272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73A9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BFA5D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154B2EF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549C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BB91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8C634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14:paraId="7BD8A41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CC3A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BA748" w14:textId="77777777" w:rsidR="00C44C25" w:rsidRPr="00D0015E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A8307A" w14:paraId="605B8E6D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3E12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0E9F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D8A9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2BA50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0F67621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A4D0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4DDA662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EBB9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06C1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0C54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D948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57E79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44C25" w:rsidRPr="00A8307A" w14:paraId="49D6AB31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3C30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E2F7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1054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5905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4830833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60A9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36709B7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8296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9F93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B6D4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D228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11682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C44C25" w:rsidRPr="00A8307A" w14:paraId="62DD9EE0" w14:textId="77777777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241A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D8F1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8378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6465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4FF4BEA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3316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5BCC599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525C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656A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6E99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CCE4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82540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44C25" w:rsidRPr="00A8307A" w14:paraId="18A6FB7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4E28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2FEC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4F8E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C886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3D59093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284B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AAAF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C8B1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092E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14FF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155D3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44C25" w:rsidRPr="00A8307A" w14:paraId="3C17E58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94224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B575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26C8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AABF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6385228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589E35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4569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3DA45E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89C7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74A4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9B02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8B08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26C8FC07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D73B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DF1A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14:paraId="448B6A8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3A4D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57FBD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3664326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D889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D91B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B442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1D0E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7EDC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2C5B3758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9563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D1BE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42EE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93B4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0883CBF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48CE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520E99B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152CD25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738EE01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4B370BC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B80E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BD1F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2BA3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F70E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3B5BE19B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6F44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5077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BBC9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DCED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79E4AF2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52022B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FAAB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4A36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D11A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B748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2741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1739EBEE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AD5F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E683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03904AB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F0E5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5305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45BC373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E5EF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F0A5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CA42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2C30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2148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07B5A0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C44C25" w:rsidRPr="00A8307A" w14:paraId="5CD5D062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CC914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ACB68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14:paraId="593A53B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BAB7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DCF58" w14:textId="77777777" w:rsidR="00C44C25" w:rsidRPr="00A8307A" w:rsidRDefault="00C44C25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14:paraId="3168380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9AB2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7A56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116A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F651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58AA0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76C41E9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30CD9124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8177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A191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1327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8DD9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7F1A8B3A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14:paraId="385C1D1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4E04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1AD1DB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912F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8D39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9FD2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0BA7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1EFD1AE4" w14:textId="77777777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5D0DE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AB6B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0F4D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E55F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4665C25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8DD985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A0A6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FDF337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55E4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E96B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9E5C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07BE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034D51E3" w14:textId="77777777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607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B761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D88A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028A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1D74CC0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4C3692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5E3B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21EE36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60728D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7411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9AA1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DE7F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841B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39FE4094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B2D7B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CB47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7344B9A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26BB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B530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78ECFD9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8B59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A21F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5D39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390B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47BA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14:paraId="36496D9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49C6BA28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037DE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C322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C578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6EF0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204D75C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B312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08955F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3084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1135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0A30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B034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995E6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C44C25" w:rsidRPr="00A8307A" w14:paraId="2B492C64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0613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EDFF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2BDC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84EB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7410BC3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2505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6A208A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3CF9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F4EF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5FAC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381F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3E6F8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C44C25" w:rsidRPr="00A8307A" w14:paraId="297E9730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8C17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28A21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045A120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2113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B9584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C73D2A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61C0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D0E1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20C8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85DA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DDE1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146DEE4C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DD0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F736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9E52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5889E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42AFCF2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DAB737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8B98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37327A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5B5F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2C5A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6953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6C26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4891ED03" w14:textId="77777777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BA882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C675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4F52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CD73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508A40B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1622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B7E67E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5C41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F996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D5E2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21EE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07DC0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C44C25" w:rsidRPr="00A8307A" w14:paraId="764167ED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E637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A5F0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CCCC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A1AC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6193498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94B3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4A4832A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C4C8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05CF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B309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502C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85CE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C44C25" w:rsidRPr="00A8307A" w14:paraId="13E2EFE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CF704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D417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5A3C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A28C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AEEF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053EA56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4F5BCC9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0FC384F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174C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9460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C85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3BD1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58C9769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43D66B6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C44C25" w:rsidRPr="00A8307A" w14:paraId="5FA5A223" w14:textId="77777777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9EE8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ED4E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AFC6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C2151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0AB0287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30D228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2E2A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5EDBDF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C9D876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FFF4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18C4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05EB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D2AF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5113DBED" w14:textId="77777777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A0E33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FB38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7761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A631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72274FA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9288B2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EE87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0D9689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E1B4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97C5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4C22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8CE6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1C54EDF7" w14:textId="77777777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8F303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F5A6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B467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AD3B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928EBD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1EBB71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D065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C48140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5897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77F2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6151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330D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1D5B3165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9D202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A4FD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514D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E450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D3A09F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D662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6F64D80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194E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98F6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FFC9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A55A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85640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C44C25" w:rsidRPr="00A8307A" w14:paraId="5BA35E40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2A2CB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C1AF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5992572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7726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5D9CF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645B494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726A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3745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22D7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78A4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14B8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25DAF2D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A8307A" w14:paraId="2A6B8882" w14:textId="77777777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39AE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AB86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5CC2415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52216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7D14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12850D8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1564C15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555B1E5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23A8F99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247B7F2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9D39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6E1D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3698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400C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F076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41FACE47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09C6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CBF3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1340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65C4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4A9E87A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5E6A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F8E1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A928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5384D34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B5E5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FAF0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1806F661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843B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BDAF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B204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C102C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29469B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02A8F1D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1B25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2D40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BD72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4F7A7E4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BA56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5A6C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AB0C6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C44C25" w:rsidRPr="00A8307A" w14:paraId="1B09998F" w14:textId="77777777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947E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B9AE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1CCA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4385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A526B7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1FA32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0C17FF99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0FB5433D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37E1268B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39082DA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69F8D5A9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9A6E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41AE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99C0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2F5A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B619D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C44C25" w:rsidRPr="00A8307A" w14:paraId="02A06270" w14:textId="77777777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B79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5433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FDFB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5F70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36E8A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845C41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7D40554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D279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43E3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3C1F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3D4A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00E00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44C25" w:rsidRPr="00A8307A" w14:paraId="0C09F1C9" w14:textId="77777777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D252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7011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0C6F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E9B4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9278B3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4C56D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E6B786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7E1B49BF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77E91BD2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44DD35CF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75661D0A" w14:textId="77777777" w:rsidR="00C44C25" w:rsidRPr="00A8307A" w:rsidRDefault="00C44C25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4F67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08B4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AE36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3A9E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D9226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C44C25" w:rsidRPr="00A8307A" w14:paraId="20B8943A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651D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CF31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7507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96B03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FF3C0D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538F5A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4FEC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1FF75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0513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7B26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4A92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B42A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45776BE5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384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AF96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D9BD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030E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F417F9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EC7892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4C4A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A0D4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BE38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4E5F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6535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3F70318A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1ABE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5A9B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D92C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48AF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364528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E668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70E58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2F9C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56A4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A68D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63FB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77A13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C44C25" w:rsidRPr="00A8307A" w14:paraId="398823F5" w14:textId="77777777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595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45EA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F170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3983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553A88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563D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384014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2CAD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CEBE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2ED8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F7AD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C44C25" w:rsidRPr="00A8307A" w14:paraId="4E65022B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83B1B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0512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51C0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2205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BFFD95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0A9E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8C1F21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0E53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599C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9A01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E832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3ADE0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C44C25" w:rsidRPr="00A8307A" w14:paraId="27CA1870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111F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B5BF0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14:paraId="7933084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0D8C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8BCB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80D307E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14:paraId="0D0A347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B287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B833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6B59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15A6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67850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626CCE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14:paraId="1BF4E93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A3964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C44C25" w:rsidRPr="00A8307A" w14:paraId="38EA2C8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83BF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0F37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9887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5A58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BAB495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A4629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D2508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96A9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B319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A6F0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26572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9A6A3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44C25" w:rsidRPr="00A8307A" w14:paraId="7CE78419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B302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229D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C24B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9C49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016D61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F95B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BF8AE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C3F792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2A16EB5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E2D8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4BF1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3167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2AA7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E2E7E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44C25" w:rsidRPr="00A8307A" w14:paraId="2D04FD37" w14:textId="77777777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A499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E629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A037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4C62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B03782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6294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0AFF0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5EE5C49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4D9E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78FF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C60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FAEB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4ECC6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C44C25" w:rsidRPr="00A8307A" w14:paraId="09D81E0F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2E06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6A1F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5450211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2A7E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0315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5F32C4E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39B9B9E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251C90E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0CA0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3915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C6B4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D9D5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95B1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2FB1722D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5C85E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48A5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C6E1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9636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5A7D6A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2121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45DCE54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4653D3D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2C82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5735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664B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1817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5BEF90DC" w14:textId="77777777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5F30D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A173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A26A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97D9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3A3775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6705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1AB09FB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04ECB8E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87D517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4AAA8E1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0C19854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4A1B0A3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327B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73B2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4E5F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7014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99FF9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C44C25" w:rsidRPr="00A8307A" w14:paraId="7ED2EF9F" w14:textId="77777777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5209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F099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F67B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B392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227CDDF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D3C1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7A1B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2BA8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A7B8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0A8A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352A26FF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FA89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460A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BF95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9A4A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033E3B9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FD34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883E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978E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0C6E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C0B0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D0B7D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C44C25" w:rsidRPr="00A8307A" w14:paraId="155DC5D8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6E7C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62FF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A971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3BD2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52BB580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DEC5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0F55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FD5F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FCDF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CDB1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6A2DE393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BA3B2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3AE4B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396+750</w:t>
            </w:r>
          </w:p>
          <w:p w14:paraId="6A8249C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396+850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59C5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5C1DF6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Cernei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6F6241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Topleţ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4136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9FA7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B689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8919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6502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6D53D3BF" w14:textId="77777777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05E7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4A97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5F08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A458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4C988D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32FD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F2A7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DE00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7EBC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DABC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65567E6C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F3A2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6B61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3AA7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EFCC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59745A0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D879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36B02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07FE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8133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7063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5696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78977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C44C25" w:rsidRPr="00A8307A" w14:paraId="14B45CAC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CF42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FBD8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7E9A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C335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302A71D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EFC4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13D8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363E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C5D4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4184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C44C25" w:rsidRPr="00A8307A" w14:paraId="6FB8380F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3F62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6C41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E116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E953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4DCEBE3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4F58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C7EA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2DBF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DD87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6347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17D7E177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B8E7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4233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9097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C20EC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6227D4A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5D91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7348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8119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6A35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44ABE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143F9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44C25" w:rsidRPr="00A8307A" w14:paraId="0FBB8843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15DC2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6B8E9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0C10AFE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8915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DD7A8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09B7227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238A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4171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69E9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E69B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A2BB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184416B0" w14:textId="77777777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72D1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9680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9AA5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9A45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5A52E01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CCD6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11158A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24C1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DF74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35DD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3EA2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1ACD5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C44C25" w:rsidRPr="00A8307A" w14:paraId="5AED8F48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72B7E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C342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A6D0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6693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041FF0A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FDF9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11115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3625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089B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0BAE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E0B7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3A201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44C25" w:rsidRPr="00A8307A" w14:paraId="706947FE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EAC33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101B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B6D2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70FF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14:paraId="51BC434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EF99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A62D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F6A9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7EB9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581B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2EAB2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C44C25" w:rsidRPr="00A8307A" w14:paraId="20D42FC4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BBE08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5FBF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0226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3891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1A2EAAB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72DC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831CB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10C3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D95B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6104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B99E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8CC4DE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C44C25" w:rsidRPr="00A8307A" w14:paraId="5C31CE1D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93E2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34B9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1147DAB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F5A4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82D6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49D3157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C88B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6D88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DCEB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13A1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E9A49" w14:textId="77777777" w:rsidR="00C44C25" w:rsidRPr="00A8307A" w:rsidRDefault="00C44C25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7FCCB5F7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D287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5653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8099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53C0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037BAAC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3B23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9CA7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91E2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7BA9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DA0DF" w14:textId="77777777" w:rsidR="00C44C25" w:rsidRPr="00A8307A" w:rsidRDefault="00C44C25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1B17470" w14:textId="77777777" w:rsidR="00C44C25" w:rsidRPr="00A8307A" w:rsidRDefault="00C44C25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C44C25" w:rsidRPr="00A8307A" w14:paraId="0247CD61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DB74B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DAE1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D375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32113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7CABBB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FAAA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5D91ABD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87A50B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74EC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5068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8164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C56B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7F2D8559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EB15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746A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E6DE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B0CB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C637B2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7991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3A39347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D9D2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2D3A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EC2D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5F17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0940C608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191B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08A1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DDE4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45E4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4F41642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C9D1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247A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4A20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8827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2EC1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F84A2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C44C25" w:rsidRPr="00A8307A" w14:paraId="3C5710A7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9E5EB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6270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3723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8240F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4102FD3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8739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0136DDB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587D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9C17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0B11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684F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7C7C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C44C25" w:rsidRPr="00A8307A" w14:paraId="3EF16213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6B2D4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758E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9EFA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AD44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70EF352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73FA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13B2014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2EE6B95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6460DDD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732BC43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711371E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1204C75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C601F2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8377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4CCA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D4A8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1585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C7C58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C44C25" w:rsidRPr="00A8307A" w14:paraId="51EBC705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C35D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94E4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C818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14D57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4900D8C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9106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8000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63C54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39B51AF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73A6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8A41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018CA6C7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EDB4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F82D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C687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3FC98A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7B236AB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2593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6096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437A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8873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9338F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BCD3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44C25" w:rsidRPr="00A8307A" w14:paraId="1A987E26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6D412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27DB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DF69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AC368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43D7513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3D12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C5A2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C5E5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C225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D8127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00751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44C25" w:rsidRPr="00A8307A" w14:paraId="71212FBC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C314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B307C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14:paraId="1C2FC7A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B643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10EA01" w14:textId="77777777" w:rsidR="00C44C25" w:rsidRPr="00A8307A" w:rsidRDefault="00C44C25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23EDCF41" w14:textId="77777777" w:rsidR="00C44C25" w:rsidRDefault="00C44C25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4AE81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773B1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E054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D1C3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F11A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C44C25" w:rsidRPr="00A8307A" w14:paraId="161FDEF8" w14:textId="77777777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312F7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6BEE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743A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AD79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32EDED8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D87D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1275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FCFC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22F6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23C4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C44C25" w:rsidRPr="00A8307A" w14:paraId="3D08CB9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B97BC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E572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29FE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C485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24A0F88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ACCE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243717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2063C66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2EBE584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D318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1AF1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6847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44F7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3755624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7821E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9428E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2A3B1EC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9507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02B8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305D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4694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827B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80CD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175E2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09460E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44C25" w:rsidRPr="00A8307A" w14:paraId="120F2BF9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A8A6D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49C62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516+600</w:t>
            </w:r>
          </w:p>
          <w:p w14:paraId="17C02A2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CF54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97A1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E403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15E4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BD39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222D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FBF7E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22046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44C25" w:rsidRPr="00A8307A" w14:paraId="45C95849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16B969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3D5B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A04E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9DED6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14:paraId="07C6B34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958A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BDE8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4E0A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B009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29B3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5E8585D5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4CB12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3F2D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7F04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C8D8C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14:paraId="3E3080F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F57B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641FB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126A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42AC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A264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A5F2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C16FA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14:paraId="68E61A2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44C25" w:rsidRPr="00A8307A" w14:paraId="7A358EC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6C2368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71D4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A239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48E6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14:paraId="5A170B5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BA66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CACEE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02A7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9FA1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B01C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FA0C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E7032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3871A0E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44C25" w:rsidRPr="00A8307A" w14:paraId="79AA44D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B4887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350F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5B53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262D0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AB0AC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78A0B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B15A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A7AD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7558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A256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C44C25" w:rsidRPr="00A8307A" w14:paraId="6B1C30B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21186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1BE6C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14:paraId="41E3060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561+063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A4D3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215D06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14:paraId="44FA767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E768F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73DE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F1E6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E8B4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1A9D5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1D5394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C44C25" w:rsidRPr="00A8307A" w14:paraId="63E79EB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853E5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628AA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14:paraId="7C42C20B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B1A5B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EE05D" w14:textId="77777777" w:rsidR="00C44C25" w:rsidRDefault="00C44C25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21851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BAEA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8CEC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0ACE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55416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44C25" w:rsidRPr="00A8307A" w14:paraId="51732587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C1B53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0EE4B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14:paraId="54D296C0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E25FB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3ED0B" w14:textId="77777777" w:rsidR="00C44C25" w:rsidRDefault="00C44C25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719972F" w14:textId="77777777" w:rsidR="00C44C25" w:rsidRPr="00A8307A" w:rsidRDefault="00C44C25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9DE43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0714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7835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5AD7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B9AEB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44C25" w:rsidRPr="00A8307A" w14:paraId="134F22F6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38522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7421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E626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2470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2D7D006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4AC0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C989F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EFD1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FF07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9A76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8ED6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980BA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6E03653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C44C25" w:rsidRPr="00A8307A" w14:paraId="7B5EEA7E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FCF688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A9DF7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7CDAEF6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F717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502E9B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3218C47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56F4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BE30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10F0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9918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18F2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5B4B0D9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56DDB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34A6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B3F3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5185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12C3A90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77EA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3A19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B09A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F1A4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0B76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B852B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C44C25" w:rsidRPr="00A8307A" w14:paraId="68A55F87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4B656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3FDB2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14:paraId="52888A8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82AD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0A8B1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23E44A5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3F23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044A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6B39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4FB3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6C992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22FB64A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14:paraId="6B70FCF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C44C25" w:rsidRPr="00A8307A" w14:paraId="43D2FC10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EA91E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AAD0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CCA2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4D1A6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2C5BBB1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4A5B6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F620D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6BD4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76F1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C635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D13F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C44C25" w:rsidRPr="00A8307A" w14:paraId="294FF081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CC0C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CCA1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1C3D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34075" w14:textId="77777777" w:rsidR="00C44C25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0D0CC69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C1D1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60EE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7335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9BF5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E368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C44C25" w:rsidRPr="00A8307A" w14:paraId="09F093EB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A558F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140D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1558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1B7C6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337F68A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DEF0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8F4F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B158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6B04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6009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C44C25" w:rsidRPr="00A8307A" w14:paraId="101D1072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75EA8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74D64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572+150</w:t>
            </w:r>
          </w:p>
          <w:p w14:paraId="7A50C0A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ACF6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2B5D8" w14:textId="77777777" w:rsidR="00C44C25" w:rsidRPr="00A8307A" w:rsidRDefault="00C44C25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037181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4883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A9FF7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7957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E65D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631B0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24EC11A3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CA148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4260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33FA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D6ED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01F60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89F7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A1B980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392D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6181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6916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509F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6797803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D69F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003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32AA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724A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55DD2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11940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1C02730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4D2E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ABFB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93E8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158C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69A10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4612942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E78B3D3" w14:textId="77777777" w:rsidR="00C44C25" w:rsidRPr="00DC4AFE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C44C25" w:rsidRPr="00A8307A" w14:paraId="36AFF0A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F952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9CFB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24B1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7804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E021B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A5D18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52460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61C8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0CBF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EB99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2F2C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37BDB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676DD8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91CF35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44C25" w:rsidRPr="00A8307A" w14:paraId="717762B2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0ECCD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920A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7937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12324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1F77A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F164A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470B0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F8FF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3EBC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9D9D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7A43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39CE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44C25" w:rsidRPr="00A8307A" w14:paraId="186CE157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22E8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4E8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3687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B0FD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EAB16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556A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AE78A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177E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2439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7F42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BEAFD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44C25" w:rsidRPr="00A8307A" w14:paraId="3CCAADE3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D816D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AFCA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A71A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6B9E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25DF0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9035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2734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E487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F8C1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E66C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D90BDA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9A868D6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4C25" w:rsidRPr="00A8307A" w14:paraId="09EE3AA6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DB6A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41E2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6561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71EE4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CFC50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7960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48D7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4347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EC84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6F5A2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BA2284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9CAF38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44C25" w:rsidRPr="00A8307A" w14:paraId="04CB8FE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C9E4A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1484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E01D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9644E" w14:textId="77777777" w:rsidR="00C44C25" w:rsidRPr="00A8307A" w:rsidRDefault="00C44C25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9DDF2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549669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51AF99C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6A9BE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AB03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7382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1E18B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EC6863C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11885A2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44C25" w:rsidRPr="00A8307A" w14:paraId="5A5355E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BD0D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82FC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DFDC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D60E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7B852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070D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637C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7C72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023E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DE44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7B5AB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C44C25" w:rsidRPr="00A8307A" w14:paraId="18582AA9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24BD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44C4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FED9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EB1FA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A73C2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A79964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B468D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7064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99E0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0352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4055D" w14:textId="77777777" w:rsidR="00C44C25" w:rsidRDefault="00C44C25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2EEA5B8" w14:textId="77777777" w:rsidR="00C44C25" w:rsidRPr="00A8307A" w:rsidRDefault="00C44C25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44C25" w:rsidRPr="00A8307A" w14:paraId="5410C9FE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94C53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1B5B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5E63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E45B8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566FB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12C927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A91B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4770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6A48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225CB" w14:textId="77777777" w:rsidR="00C44C25" w:rsidRPr="00A8307A" w:rsidRDefault="00C44C25" w:rsidP="003F6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44C25" w:rsidRPr="00A8307A" w14:paraId="4CDD095F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1E8AC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7C85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D210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99DB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54D6A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B24E6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298364C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EA66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26B0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19CF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EFE35" w14:textId="77777777" w:rsidR="00C44C25" w:rsidRPr="00A8307A" w:rsidRDefault="00C44C25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EAE843" w14:textId="77777777" w:rsidR="00C44C25" w:rsidRPr="00A8307A" w:rsidRDefault="00C44C25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44C25" w:rsidRPr="00A8307A" w14:paraId="1A95385B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D5077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4D82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5DBE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F16D6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FDFAE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E5F0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F9E5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9C4C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DB11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0D504" w14:textId="77777777" w:rsidR="00C44C25" w:rsidRPr="00A8307A" w:rsidRDefault="00C44C25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88E3BB" w14:textId="77777777" w:rsidR="00C44C25" w:rsidRPr="00A8307A" w:rsidRDefault="00C44C25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44C25" w:rsidRPr="00A8307A" w14:paraId="320993D1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FB01B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3ECB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D6B2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4408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BC964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EA2D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B26DF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EF50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AFA56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2AB8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5C392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44C25" w:rsidRPr="00A8307A" w14:paraId="38A956B2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87C10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C421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F27E4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A4BF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F213E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93C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D2E9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107C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474F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75A5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01305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44C25" w:rsidRPr="00A8307A" w14:paraId="61CB6EC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FCE9E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6691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9EA6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2257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1535D5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EE4C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C5DB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34B9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8605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493B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F3B09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44C25" w:rsidRPr="00A8307A" w14:paraId="5703144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55F72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B771F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14:paraId="62E5D0E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B21CE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9C9C0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441B6BC0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1741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CAA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D83E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98FE8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2751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75843310" w14:textId="77777777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EAE1B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A1D6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14:paraId="6BA59E0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B53B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6AA83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28B804B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9788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1DF0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5354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8DD2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9C3A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0C5A2DFA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7D2A3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8B1B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950</w:t>
            </w:r>
          </w:p>
          <w:p w14:paraId="1FD6DF7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6FF1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4032B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73EA7A3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Cărpiniş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F518C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818F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1880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D44E5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8EDD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A8307A" w14:paraId="1E9F297B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2788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5DEE7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14:paraId="04752F7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9CEA1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68C263" w14:textId="77777777" w:rsidR="00C44C25" w:rsidRPr="00A8307A" w:rsidRDefault="00C44C25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14F6503F" w14:textId="77777777" w:rsidR="00C44C25" w:rsidRPr="00A8307A" w:rsidRDefault="00C44C25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1332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4A78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BB4A4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DE62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403B8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E6F8C9A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5871BE52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C44C25" w:rsidRPr="00A8307A" w14:paraId="55748410" w14:textId="77777777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7176B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A4581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93357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636367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34E9353E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C68A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E37ECC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2FF3C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6672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0328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EA249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C44C25" w:rsidRPr="00A8307A" w14:paraId="78AA33F4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46D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93E3B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54A2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AA98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2DF5DD49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6F31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31799D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5653B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97528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0489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D802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78B052EF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0509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60B9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EAE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BCFED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6964846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90E7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C7592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73E6E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2B403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0BDD2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8ED5E3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C44C25" w:rsidRPr="00A8307A" w14:paraId="2E50B135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9A21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7AED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B598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76232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6ADEE82F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E52FB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21D0E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192E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E7D37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68F35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6C8453E5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06A2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A6087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5CF3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A74D4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31509D5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FFE05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0FE9B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42C4A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404A0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3DA0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32F23F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C44C25" w:rsidRPr="00A8307A" w14:paraId="23DC06B8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5F85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43760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D3159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AE426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2AFF3DDA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4A8F1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1E9BC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0B65F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15C1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5ADE7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ED3376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C44C25" w:rsidRPr="00A8307A" w14:paraId="01BAC29F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73F2" w14:textId="77777777" w:rsidR="00C44C25" w:rsidRPr="00A75A00" w:rsidRDefault="00C44C25" w:rsidP="00C44C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EE01D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859CD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A0031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5DB60ECC" w14:textId="77777777" w:rsidR="00C44C25" w:rsidRPr="00A8307A" w:rsidRDefault="00C44C25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28E63" w14:textId="77777777" w:rsidR="00C44C25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D437B" w14:textId="77777777" w:rsidR="00C44C25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2A585" w14:textId="77777777" w:rsidR="00C44C25" w:rsidRPr="00A8307A" w:rsidRDefault="00C44C25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49F01" w14:textId="77777777" w:rsidR="00C44C25" w:rsidRPr="00A8307A" w:rsidRDefault="00C44C25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4D256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761970" w14:textId="77777777" w:rsidR="00C44C25" w:rsidRDefault="00C44C25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74C8F492" w14:textId="77777777" w:rsidR="00C44C25" w:rsidRPr="00A8307A" w:rsidRDefault="00C44C25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63254D39" w14:textId="77777777" w:rsidR="00C44C25" w:rsidRDefault="00C44C25" w:rsidP="004C7D25">
      <w:pPr>
        <w:pStyle w:val="Heading1"/>
        <w:spacing w:line="360" w:lineRule="auto"/>
      </w:pPr>
      <w:r>
        <w:t>LINIA 101</w:t>
      </w:r>
    </w:p>
    <w:p w14:paraId="2910808A" w14:textId="77777777" w:rsidR="00C44C25" w:rsidRDefault="00C44C25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4C25" w14:paraId="5319F7ED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FF922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86BC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1B2EBE07" w14:textId="77777777" w:rsidR="00C44C25" w:rsidRDefault="00C44C25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E350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6CED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2B047320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160D9" w14:textId="77777777" w:rsidR="00C44C25" w:rsidRPr="009E41CA" w:rsidRDefault="00C44C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56F2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7441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C27E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56A8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0C40AD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278F823E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91917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4099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043F2519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D8B2" w14:textId="77777777" w:rsidR="00C44C25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E95F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7144D101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2F7FD" w14:textId="77777777" w:rsidR="00C44C25" w:rsidRPr="009E41CA" w:rsidRDefault="00C44C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A305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9EE8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E494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C162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DE883F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1DA2D6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74FCF6A8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C44C25" w14:paraId="75966286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45E10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67FA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A555" w14:textId="77777777" w:rsidR="00C44C25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7A9B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CF96625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6D09179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9CEB5" w14:textId="77777777" w:rsidR="00C44C25" w:rsidRPr="009E41CA" w:rsidRDefault="00C44C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EA57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FDB9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2B176E43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C1D4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B26B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75188321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E9C9A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8567" w14:textId="77777777" w:rsidR="00C44C25" w:rsidRDefault="00C44C25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A8DF" w14:textId="77777777" w:rsidR="00C44C25" w:rsidRPr="000625F2" w:rsidRDefault="00C44C25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2E6F" w14:textId="77777777" w:rsidR="00C44C25" w:rsidRDefault="00C44C25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6D2D0D5F" w14:textId="77777777" w:rsidR="00C44C25" w:rsidRDefault="00C44C25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7466F1ED" w14:textId="77777777" w:rsidR="00C44C25" w:rsidRDefault="00C44C25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C15CC" w14:textId="77777777" w:rsidR="00C44C25" w:rsidRDefault="00C44C25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63BD00F5" w14:textId="77777777" w:rsidR="00C44C25" w:rsidRDefault="00C44C25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ACA4" w14:textId="77777777" w:rsidR="00C44C25" w:rsidRPr="000625F2" w:rsidRDefault="00C44C25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F029" w14:textId="77777777" w:rsidR="00C44C25" w:rsidRDefault="00C44C25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33E6" w14:textId="77777777" w:rsidR="00C44C25" w:rsidRPr="000625F2" w:rsidRDefault="00C44C25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0B0B" w14:textId="77777777" w:rsidR="00C44C25" w:rsidRDefault="00C44C25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239503" w14:textId="77777777" w:rsidR="00C44C25" w:rsidRDefault="00C44C25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C44C25" w14:paraId="57BB1467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B9089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A1DF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DA81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4F51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7D0C910" w14:textId="77777777" w:rsidR="00C44C25" w:rsidRDefault="00C44C25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E6791" w14:textId="77777777" w:rsidR="00C44C25" w:rsidRDefault="00C44C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56981013" w14:textId="77777777" w:rsidR="00C44C25" w:rsidRDefault="00C44C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800C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0959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95FD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F216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C44C25" w14:paraId="1F71D5AB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A882A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7772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02F10F22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4019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FA7F" w14:textId="77777777" w:rsidR="00C44C25" w:rsidRDefault="00C44C25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38F847A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33D9E17C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C2F7B" w14:textId="77777777" w:rsidR="00C44C25" w:rsidRPr="009E41CA" w:rsidRDefault="00C44C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6EEF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73DB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78C5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D9BC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08405638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EC8D3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4056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FC7C" w14:textId="77777777" w:rsidR="00C44C25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E155" w14:textId="77777777" w:rsidR="00C44C25" w:rsidRDefault="00C44C25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652743D" w14:textId="77777777" w:rsidR="00C44C25" w:rsidRDefault="00C44C25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64421376" w14:textId="77777777" w:rsidR="00C44C25" w:rsidRDefault="00C44C25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184C3" w14:textId="77777777" w:rsidR="00C44C25" w:rsidRPr="009E41CA" w:rsidRDefault="00C44C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0016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1E43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501CDB1D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BB3A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9C28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2AE410E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851DA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D1D1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0C8E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5DF6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3CD4696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9C661" w14:textId="77777777" w:rsidR="00C44C25" w:rsidRDefault="00C44C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38DC5892" w14:textId="77777777" w:rsidR="00C44C25" w:rsidRDefault="00C44C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B100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56A5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C558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8CCC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1039033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292D8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63BB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7DA6A8B0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6B22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F9A7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031A50B7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7362D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30F1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812A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0C96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B8A6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6FE16E8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FAA7B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DBC5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002AE48E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C77F" w14:textId="77777777" w:rsidR="00C44C25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178C" w14:textId="77777777" w:rsidR="00C44C25" w:rsidRDefault="00C44C25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47FC37DB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31F7AD98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B5C51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3676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3F0E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F566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0088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3C02BF4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19047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8F75E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6A97D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1002C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445050B5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834F67C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0DEDF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2D31A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947DE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6DBB2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6EDDD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AB13AFD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2DC13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193BA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6EAD23B4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FA821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1B7A8" w14:textId="77777777" w:rsidR="00C44C25" w:rsidRDefault="00C44C25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748F6E50" w14:textId="77777777" w:rsidR="00C44C25" w:rsidRDefault="00C44C25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7F271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CAACD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13478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6A9B3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90428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E331C7B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0C82F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CAFD5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2427E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D9384" w14:textId="77777777" w:rsidR="00C44C25" w:rsidRDefault="00C44C25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0C1348C" w14:textId="77777777" w:rsidR="00C44C25" w:rsidRDefault="00C44C25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9D9F8" w14:textId="77777777" w:rsidR="00C44C25" w:rsidRPr="00A165AE" w:rsidRDefault="00C44C25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BC35A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23FBF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4332A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BB59D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157A872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8695C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EBDA0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4DCD5660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78401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0001D" w14:textId="77777777" w:rsidR="00C44C25" w:rsidRDefault="00C44C25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5E14C00" w14:textId="77777777" w:rsidR="00C44C25" w:rsidRDefault="00C44C25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D7251" w14:textId="77777777" w:rsidR="00C44C25" w:rsidRDefault="00C44C25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770DB" w14:textId="77777777" w:rsidR="00C44C25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15CD2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2C745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379E3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C44C25" w14:paraId="60B7900E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5F2FC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771A9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01825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AFC50" w14:textId="77777777" w:rsidR="00C44C25" w:rsidRDefault="00C44C25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35E5DBB" w14:textId="77777777" w:rsidR="00C44C25" w:rsidRDefault="00C44C25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EB284" w14:textId="77777777" w:rsidR="00C44C25" w:rsidRDefault="00C44C25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334CB" w14:textId="77777777" w:rsidR="00C44C25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D041E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3F1D3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12078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D755E3" w14:textId="77777777" w:rsidR="00C44C25" w:rsidRDefault="00C44C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06CB71" w14:textId="77777777" w:rsidR="00C44C25" w:rsidRDefault="00C44C25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44C25" w14:paraId="32999A2E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E5966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8A8FA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7294E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86ECE" w14:textId="77777777" w:rsidR="00C44C25" w:rsidRDefault="00C44C25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01F83AB" w14:textId="77777777" w:rsidR="00C44C25" w:rsidRDefault="00C44C25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AFEC0" w14:textId="77777777" w:rsidR="00C44C25" w:rsidRDefault="00C44C25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BFE77" w14:textId="77777777" w:rsidR="00C44C25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DF8AA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97F01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A1CC3" w14:textId="77777777" w:rsidR="00C44C25" w:rsidRDefault="00C44C25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7E1EB0" w14:textId="77777777" w:rsidR="00C44C25" w:rsidRDefault="00C44C25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6C021C" w14:textId="77777777" w:rsidR="00C44C25" w:rsidRDefault="00C44C25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C44C25" w14:paraId="3CCD150E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C9E6B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64231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62B0A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E0549" w14:textId="77777777" w:rsidR="00C44C25" w:rsidRDefault="00C44C25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A7D9585" w14:textId="77777777" w:rsidR="00C44C25" w:rsidRDefault="00C44C25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DB42F" w14:textId="77777777" w:rsidR="00C44C25" w:rsidRDefault="00C44C25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630A2" w14:textId="77777777" w:rsidR="00C44C25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4B496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08A06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BF67A" w14:textId="77777777" w:rsidR="00C44C25" w:rsidRDefault="00C44C25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CB682F" w14:textId="77777777" w:rsidR="00C44C25" w:rsidRDefault="00C44C25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689FF4" w14:textId="77777777" w:rsidR="00C44C25" w:rsidRDefault="00C44C25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C44C25" w14:paraId="6AE847E8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D8385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B3917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A14E6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0AAF9" w14:textId="77777777" w:rsidR="00C44C25" w:rsidRDefault="00C44C25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71BF01E" w14:textId="77777777" w:rsidR="00C44C25" w:rsidRDefault="00C44C25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78AB0" w14:textId="77777777" w:rsidR="00C44C25" w:rsidRDefault="00C44C25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048F9" w14:textId="77777777" w:rsidR="00C44C25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C336E" w14:textId="77777777" w:rsidR="00C44C25" w:rsidRDefault="00C44C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DB491" w14:textId="77777777" w:rsidR="00C44C25" w:rsidRPr="000625F2" w:rsidRDefault="00C44C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4DB99" w14:textId="77777777" w:rsidR="00C44C25" w:rsidRDefault="00C44C25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29238C" w14:textId="77777777" w:rsidR="00C44C25" w:rsidRDefault="00C44C25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4576B9" w14:textId="77777777" w:rsidR="00C44C25" w:rsidRDefault="00C44C25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C44C25" w14:paraId="09AC6748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B9207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E1565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7B176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FD9C0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A018B72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F4F15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99BB16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B0865" w14:textId="77777777" w:rsidR="00C44C25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DD684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B7F43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E0A19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365C57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8147CD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44C25" w14:paraId="3DDE3E06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2E689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2E425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73922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79117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FF5DAA0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0F99A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D045BBE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3B4056D9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E509FF8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615BE77" w14:textId="77777777" w:rsidR="00C44C25" w:rsidRPr="00A165AE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8BF1C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873E1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26F5C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6D033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EDFBB5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C44C25" w14:paraId="0927DC5C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E3BE8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F0F2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608F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3654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5B65E8F7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72B43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99E1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465A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96AD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5C98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51BD823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D5E2F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03B9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65C29118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2B18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2EB5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55739A50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3D09E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2A44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6FFC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E500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EB4C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E350DA4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9A6B6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8470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658E7AF3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BA4F" w14:textId="77777777" w:rsidR="00C44C25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301B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F21599E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7EC20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466B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3297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9BC8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01BA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1F819C5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93AF2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451B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0BEE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6B40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E983C29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8B66F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6304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6E1D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262735CA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4566" w14:textId="77777777" w:rsidR="00C44C25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2AAD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F83560F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17C1F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9E21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5545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0685" w14:textId="77777777" w:rsidR="00C44C25" w:rsidRDefault="00C44C25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910D69D" w14:textId="77777777" w:rsidR="00C44C25" w:rsidRDefault="00C44C25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604A7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3650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6504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2CB52F02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306D" w14:textId="77777777" w:rsidR="00C44C25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9120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CDA8E73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96AB1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0235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997A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984A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F26DA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132361D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C3DC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BA25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F482" w14:textId="77777777" w:rsidR="00C44C25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FB9D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9FA108E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7B880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07D4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6DCF1745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A84E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8417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65853255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8C7C3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585D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9711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3242" w14:textId="77777777" w:rsidR="00C44C25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C19A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21FB907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9E8BC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4345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9923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C349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E268CD4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57B88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D411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6AD7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3A238BB4" w14:textId="77777777" w:rsidR="00C44C25" w:rsidRDefault="00C44C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4AD1" w14:textId="77777777" w:rsidR="00C44C25" w:rsidRPr="000625F2" w:rsidRDefault="00C44C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DFE8" w14:textId="77777777" w:rsidR="00C44C25" w:rsidRDefault="00C44C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F5A6DD1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9F638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906B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3D0C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EFF2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537D0AF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DA524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02C50836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5BD8A096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957157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2029CEBB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EEC9147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5D95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02A7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C598" w14:textId="77777777" w:rsidR="00C44C25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14AF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42CA8B7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3C8A9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DE26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4115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7E0D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CF16DC6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D0F7B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D7A0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C501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93D3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E509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1B6CE1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44C25" w14:paraId="531C83F9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13811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B7DF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BBBA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C6FA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BDE610D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E0FB4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ED6062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49F9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9C0A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0984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FDA4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13C3B9F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FC9FE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C347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68DD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B9AF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F4B286A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15A7368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A0ADE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4A4F8EF6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4E10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9C78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8D93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FC0C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872251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C44C25" w14:paraId="31F9C3AB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7ED18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A39C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751C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7A0E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B203E7B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F09D4E3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9115C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5BCADE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7554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C05B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1650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B7D5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425C5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C44C25" w14:paraId="5B258B8B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4D70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A51E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4B29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46E1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175D745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0D02803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BF2E6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C24C7B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C5F5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EF1E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24B2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8F7C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C44C25" w14:paraId="2DACE75A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4B4E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DA2E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17AA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9F75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2E14F61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38AF0A17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2E3A2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0B837813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298C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C5FC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447D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577C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511559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C44C25" w14:paraId="200569CF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3060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B40F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6D7B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CCD7" w14:textId="77777777" w:rsidR="00C44C25" w:rsidRDefault="00C44C25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E1B470C" w14:textId="77777777" w:rsidR="00C44C25" w:rsidRDefault="00C44C25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1636A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59CF9AFE" w14:textId="77777777" w:rsidR="00C44C25" w:rsidRPr="009E41CA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F90A" w14:textId="77777777" w:rsidR="00C44C25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A44A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7271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1E70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403C1A1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E9BE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D2B2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EB1A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28C6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F1616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ABF21E3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B769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2EF5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317E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62FF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C44C25" w14:paraId="72DF349B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81407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48E1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AEA3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8752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24D220A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FBDE4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88A6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4AAE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D126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73C5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464C06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C44C25" w14:paraId="2A46E2E9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20183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EB50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251E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CD90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A46C2BD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993B1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93CEA2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F4D1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D935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93A7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5FDB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1A4DDE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2A1A7C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C44C25" w14:paraId="0B9050BB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BD2A4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E127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6D82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F3FC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E33E9A2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6B296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E9F3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F7BB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7C5B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641B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3443120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BF25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C489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8A4C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46E0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C13BADE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4C488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6A9A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5D93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C31F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3355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C44C25" w14:paraId="3777B26C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6C06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DC06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B4B6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7E7C" w14:textId="77777777" w:rsidR="00C44C25" w:rsidRDefault="00C44C25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53C4491E" w14:textId="77777777" w:rsidR="00C44C25" w:rsidRDefault="00C44C25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5D74C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3875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9CAB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4B9A46DA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0743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8F06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3BDA1DE7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9987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7DAC" w14:textId="77777777" w:rsidR="00C44C25" w:rsidRDefault="00C44C25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2114" w14:textId="77777777" w:rsidR="00C44C25" w:rsidRPr="000625F2" w:rsidRDefault="00C44C25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BDD4" w14:textId="77777777" w:rsidR="00C44C25" w:rsidRDefault="00C44C25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84562" w14:textId="77777777" w:rsidR="00C44C25" w:rsidRDefault="00C44C25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927F" w14:textId="77777777" w:rsidR="00C44C25" w:rsidRPr="000625F2" w:rsidRDefault="00C44C25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006E" w14:textId="77777777" w:rsidR="00C44C25" w:rsidRDefault="00C44C25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97+700</w:t>
            </w:r>
          </w:p>
          <w:p w14:paraId="6434642F" w14:textId="77777777" w:rsidR="00C44C25" w:rsidRDefault="00C44C25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5250" w14:textId="77777777" w:rsidR="00C44C25" w:rsidRDefault="00C44C25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AED6" w14:textId="77777777" w:rsidR="00C44C25" w:rsidRDefault="00C44C25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 intrare X peste sch. 3, 5, 7, 11, 13, 17 până la călcâi sch. 70 (din TDJ 70 / 72).</w:t>
            </w:r>
          </w:p>
          <w:p w14:paraId="7B6E3788" w14:textId="77777777" w:rsidR="00C44C25" w:rsidRDefault="00C44C25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4E555CE8" w14:textId="77777777" w:rsidR="00C44C25" w:rsidRDefault="00C44C25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C44C25" w14:paraId="071B4711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F6CB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955A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B975BBD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246C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1701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0FD85E0E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7A9CE6A5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9448B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8B65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881D" w14:textId="77777777" w:rsidR="00C44C25" w:rsidRDefault="00C44C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CC5A" w14:textId="77777777" w:rsidR="00C44C25" w:rsidRPr="000625F2" w:rsidRDefault="00C44C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7071" w14:textId="77777777" w:rsidR="00C44C25" w:rsidRDefault="00C44C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C44C25" w14:paraId="5FF9BADF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0A81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BA99" w14:textId="77777777" w:rsidR="00C44C25" w:rsidRDefault="00C44C25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32D86137" w14:textId="77777777" w:rsidR="00C44C25" w:rsidRDefault="00C44C25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4875" w14:textId="77777777" w:rsidR="00C44C25" w:rsidRDefault="00C44C25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834D" w14:textId="77777777" w:rsidR="00C44C25" w:rsidRDefault="00C44C25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7547EFCB" w14:textId="77777777" w:rsidR="00C44C25" w:rsidRDefault="00C44C25" w:rsidP="003B18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7423E" w14:textId="77777777" w:rsidR="00C44C25" w:rsidRDefault="00C44C25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3C55" w14:textId="77777777" w:rsidR="00C44C25" w:rsidRPr="000625F2" w:rsidRDefault="00C44C25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73B9" w14:textId="77777777" w:rsidR="00C44C25" w:rsidRDefault="00C44C25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814F" w14:textId="77777777" w:rsidR="00C44C25" w:rsidRPr="000625F2" w:rsidRDefault="00C44C25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8C58" w14:textId="77777777" w:rsidR="00C44C25" w:rsidRDefault="00C44C25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C44C25" w14:paraId="379684C1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F1FA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CC0D" w14:textId="77777777" w:rsidR="00C44C25" w:rsidRDefault="00C44C25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2D65EC76" w14:textId="77777777" w:rsidR="00C44C25" w:rsidRDefault="00C44C25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2743" w14:textId="77777777" w:rsidR="00C44C25" w:rsidRDefault="00C44C25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F840" w14:textId="77777777" w:rsidR="00C44C25" w:rsidRDefault="00C44C25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B90F4" w14:textId="77777777" w:rsidR="00C44C25" w:rsidRDefault="00C44C25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DB72" w14:textId="77777777" w:rsidR="00C44C25" w:rsidRPr="000625F2" w:rsidRDefault="00C44C25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9988" w14:textId="77777777" w:rsidR="00C44C25" w:rsidRDefault="00C44C25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A635" w14:textId="77777777" w:rsidR="00C44C25" w:rsidRPr="000625F2" w:rsidRDefault="00C44C25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3B1D" w14:textId="77777777" w:rsidR="00C44C25" w:rsidRDefault="00C44C25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C44C25" w14:paraId="24F3B597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A2F4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1F03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3071B505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4F1F" w14:textId="77777777" w:rsidR="00C44C25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049E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A900F9F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401BA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3AE6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6CFD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DAD0" w14:textId="77777777" w:rsidR="00C44C25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1A2F" w14:textId="77777777" w:rsidR="00C44C25" w:rsidRDefault="00C44C25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7C02E88" w14:textId="77777777" w:rsidR="00C44C25" w:rsidRDefault="00C44C25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72C5C662" w14:textId="77777777" w:rsidR="00C44C25" w:rsidRDefault="00C44C25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8589989" w14:textId="77777777" w:rsidR="00C44C25" w:rsidRDefault="00C44C25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A06E107" w14:textId="77777777" w:rsidR="00C44C25" w:rsidRPr="002C6BE4" w:rsidRDefault="00C44C25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C44C25" w14:paraId="623ACBEA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A38D9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B240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1DC9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8E5F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693B100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AFA025A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8F6C3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85F55EF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630D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94D087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0869C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F805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1FC0A5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172E31D7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C44C25" w14:paraId="232E2AB9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DB371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AAF4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0F42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2ECA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17DF717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D02EC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0234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8971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73F6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A23E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6B4FD4F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9BAF9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AC0A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BD59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BE45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90E4D16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00DAD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0960AB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2FCE4A27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7FF7F54" w14:textId="77777777" w:rsidR="00C44C25" w:rsidRPr="00164983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8618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129E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37AE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C07E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C550AE" w14:textId="77777777" w:rsidR="00C44C25" w:rsidRPr="0058349B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C44C25" w14:paraId="0B94D00F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6BCFB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B7A2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A282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3B35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94C1BE5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71081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A12FDC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BC4D" w14:textId="77777777" w:rsidR="00C44C25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A459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C406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DDEB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783BA3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C44C25" w14:paraId="48B0B08C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E7BE1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5BED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703B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7F2A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9DB78A7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3B06507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08687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27D59960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B16B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42E5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09AF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44C8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AE8E10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3A8CDABF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44C25" w14:paraId="5A7ACD64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B88F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2DA6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2222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2A3F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1671A00F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62BE1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D9E14B5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48D1F8D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15C0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430F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8E42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64D4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53F6027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4DE5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187E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6C7F" w14:textId="77777777" w:rsidR="00C44C25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0BFE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2FA6F088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66268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D9F0D2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753D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93E8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F0BD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6B1C" w14:textId="77777777" w:rsidR="00C44C25" w:rsidRPr="00860983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ADF2F4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3B4E560E" w14:textId="77777777" w:rsidR="00C44C25" w:rsidRDefault="00C44C25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474821A4" w14:textId="77777777" w:rsidR="00C44C25" w:rsidRDefault="00C44C25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C44C25" w14:paraId="5C1F9BF7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8E42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6EDD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61E7FBE9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FB94" w14:textId="77777777" w:rsidR="00C44C25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1FC0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DF16E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B2FE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B6A8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29AB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4869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48C9653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38EF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F960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9576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DBE9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2E313FDB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B6F9A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EA545E1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A7E7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F042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D550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46E2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24B450CD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44C25" w14:paraId="4B908B46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BD6E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DF2F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C6B9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66F8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2D37280A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807C959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41A46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B917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49AB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2CAA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6639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C97B858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BCBEF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3896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A524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2DF8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B425F68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2EA3B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9DEC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1AF6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19FE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222E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6AA810C1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44C25" w14:paraId="197C186A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7E7F3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4944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9670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0D46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702EDF4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66F73F8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0D221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49F814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0B08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FDBB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E83E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6F4A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199E477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16CA1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3953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0103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C475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0FD736D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641FBE8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9CEEB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ECD4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6A97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FA14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6EDD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5C0B2A4C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E525D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AF47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E313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3727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2A96B88C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332A37B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6909A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6BF2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CA1A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2137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DF52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4D367A7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299D3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02ED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1EAE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D838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420DC279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A658A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4620D8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E3C5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EC96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FF2C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1C2B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0EE6062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C36D4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2F97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A61F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CD41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CC9EFDD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39C12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2D84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E5A9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73E3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B018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5F1D4A56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47D60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8365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AA62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52A2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656F34F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0EB41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40DD004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40F1F428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800B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F3D8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9B1B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3B64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C44C25" w14:paraId="67342903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9AB60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2517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CB6E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3745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F7D12BA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5C446068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352C4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1301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D31E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2A38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9E27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DD28E41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590A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C5A1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61AA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AF17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040FA9F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B6381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4685191D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51C9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8D92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F621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0C87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C44C25" w14:paraId="6511E89D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82D15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2D76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CF80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395B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E001DBE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1D903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6F43E0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9E8C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4737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C140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9DE6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6E5EE4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463B1E9B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C44C25" w14:paraId="73B1F734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5B3BC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384C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7EF8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D53F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F55B3F9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60204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3E833E3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5C8A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E224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47EA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7E67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C44C25" w14:paraId="1563D770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5722A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7ADF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66AC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AE07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856F858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20B7A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3A69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A7FC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4039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7DBD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68516385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44C25" w14:paraId="447221CF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CA04E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A827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B584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3828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14944102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68EA17A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57E30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56F279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C952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45EE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67BF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CB46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0AA5ACA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7D2D2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AD37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6094D22C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CEDB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7E7A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563DCC6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319523A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43AAE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2D95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8E29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9D6E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32F7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0F1BCD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C44C25" w14:paraId="0D2A1790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9F6FC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0846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4064" w14:textId="77777777" w:rsidR="00C44C25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29CD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A5F7C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CADF2DD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84AC174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6EC6FAF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5FAB" w14:textId="77777777" w:rsidR="00C44C25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0DD1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FDF0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D96D" w14:textId="77777777" w:rsidR="00C44C25" w:rsidRDefault="00C44C25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7E25DA06" w14:textId="77777777" w:rsidR="00C44C25" w:rsidRDefault="00C44C25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C44C25" w14:paraId="02883511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69AB3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7F06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D34A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63A5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F739FC2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4C832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40DD2A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7471542B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3AB6F380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5556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83EF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2A70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D085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794C633E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C44C25" w14:paraId="2659B58A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88440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5222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CCBF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B8E5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C61E62F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86D5E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E189641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ECB1" w14:textId="77777777" w:rsidR="00C44C25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1B2A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046F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D8A2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C44C25" w14:paraId="39E7C5FD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63E2E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5CC0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1D20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1343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588EBD9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CBD13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4231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25CC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CE57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A12B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C44C25" w14:paraId="1876FED8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34CCF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6922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FF36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ADDC" w14:textId="77777777" w:rsidR="00C44C25" w:rsidRDefault="00C44C25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12C9256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6B6AB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CABEA0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C762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CA7A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75EC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C324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97B975E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B51E1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DB10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C2BC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A2E7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6D655474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5CC7E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62DC68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6B6F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3925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26A6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587E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C44C25" w14:paraId="537A0988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AB077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8B5C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54EF4939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F2C2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019F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5D9286C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09438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1224" w14:textId="77777777" w:rsidR="00C44C25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DB33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117C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B9B4" w14:textId="77777777" w:rsidR="00C44C25" w:rsidRPr="006064A3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34D31BD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8D2E7E6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C9980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76FA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220+850</w:t>
            </w:r>
          </w:p>
          <w:p w14:paraId="28C6267E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8929" w14:textId="77777777" w:rsidR="00C44C25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DE7B" w14:textId="77777777" w:rsidR="00C44C25" w:rsidRDefault="00C44C25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04D06CC" w14:textId="77777777" w:rsidR="00C44C25" w:rsidRDefault="00C44C25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AB273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C6CF" w14:textId="77777777" w:rsidR="00C44C25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D5A8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5B95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3CE5" w14:textId="77777777" w:rsidR="00C44C25" w:rsidRPr="005521CB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C44C25" w14:paraId="39FCDB12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719B4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DC3D" w14:textId="77777777" w:rsidR="00C44C25" w:rsidRPr="006064A3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34AB05CC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43D8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7C0D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678DC9B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41700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3C09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E15D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7A30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4F45" w14:textId="77777777" w:rsidR="00C44C25" w:rsidRPr="006064A3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6C5B6A7" w14:textId="77777777" w:rsidR="00C44C25" w:rsidRPr="001D28D8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B79F643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D0713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2CF5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228A90AB" w14:textId="77777777" w:rsidR="00C44C25" w:rsidRPr="006064A3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A58C" w14:textId="77777777" w:rsidR="00C44C25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B2E5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1F26B62A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71ADD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4D34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9137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D633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6009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C44C25" w14:paraId="492360AF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3CA2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F9F5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DD14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477E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4AA59719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4DA26A41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32716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8F7146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750E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5FC6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DF8F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465F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7E6AE57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FFED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1C95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33007924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1B0B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3AFB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2D297BB0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AD3E0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F00D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D4A1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D6EA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B236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5423D754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08AA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190E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09DF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9D68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21D4801E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3B080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FD701C7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230F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C25B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D09C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C94F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C44C25" w14:paraId="100524F6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A6A0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44A8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256FB6AD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D5ED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BF16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C758E9A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C7B17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16B1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6F5F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7F02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2DFD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4A6140F0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C44C25" w14:paraId="65D9874A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A8D1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1D4A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5EAC" w14:textId="77777777" w:rsidR="00C44C25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CE90" w14:textId="77777777" w:rsidR="00C44C25" w:rsidRDefault="00C44C25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16198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A5A0B04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5B656999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07EB" w14:textId="77777777" w:rsidR="00C44C25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AD72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B78C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3421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44C25" w14:paraId="3E2F8038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0FA7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577A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CD0B" w14:textId="77777777" w:rsidR="00C44C25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0427" w14:textId="77777777" w:rsidR="00C44C25" w:rsidRDefault="00C44C25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007E2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B3B6064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9666" w14:textId="77777777" w:rsidR="00C44C25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9820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F200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8C8A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C44C25" w14:paraId="0DB497B1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6C860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D127" w14:textId="77777777" w:rsidR="00C44C25" w:rsidRDefault="00C44C25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D3E9" w14:textId="77777777" w:rsidR="00C44C25" w:rsidRPr="000625F2" w:rsidRDefault="00C44C25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462C" w14:textId="77777777" w:rsidR="00C44C25" w:rsidRDefault="00C44C25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77FC621" w14:textId="77777777" w:rsidR="00C44C25" w:rsidRDefault="00C44C25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08B2F" w14:textId="77777777" w:rsidR="00C44C25" w:rsidRDefault="00C44C25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486C32" w14:textId="77777777" w:rsidR="00C44C25" w:rsidRDefault="00C44C25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7B59" w14:textId="77777777" w:rsidR="00C44C25" w:rsidRDefault="00C44C25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0696" w14:textId="77777777" w:rsidR="00C44C25" w:rsidRDefault="00C44C25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7718" w14:textId="77777777" w:rsidR="00C44C25" w:rsidRPr="000625F2" w:rsidRDefault="00C44C25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9BF2" w14:textId="77777777" w:rsidR="00C44C25" w:rsidRDefault="00C44C25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B59702" w14:textId="77777777" w:rsidR="00C44C25" w:rsidRDefault="00C44C25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5D6F30EB" w14:textId="77777777" w:rsidR="00C44C25" w:rsidRDefault="00C44C25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C44C25" w14:paraId="671C64EC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1F7D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F57A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EE7D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E87C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CE5A3ED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EB4DC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FD15D7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5C3BC29A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7BA5848E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2A08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44DB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5821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CA46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4FA292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C44C25" w14:paraId="26D304CA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A02E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DFFA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3670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3E81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B09B036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9B6D2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14:paraId="38A780C3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96F4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C782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C143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E48F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CA8B2B3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6DC3" w14:textId="77777777" w:rsidR="00C44C25" w:rsidRDefault="00C44C25" w:rsidP="00C44C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840B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684B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FE55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1DECABD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46F8E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14:paraId="6A086B95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1A87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A05B" w14:textId="77777777" w:rsidR="00C44C25" w:rsidRDefault="00C44C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B1CE" w14:textId="77777777" w:rsidR="00C44C25" w:rsidRPr="000625F2" w:rsidRDefault="00C44C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F14C" w14:textId="77777777" w:rsidR="00C44C25" w:rsidRDefault="00C44C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EDC3872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160F0698" w14:textId="77777777" w:rsidR="00C44C25" w:rsidRDefault="00C44C25" w:rsidP="00F22BF3">
      <w:pPr>
        <w:pStyle w:val="Heading1"/>
        <w:spacing w:line="360" w:lineRule="auto"/>
      </w:pPr>
      <w:r>
        <w:t xml:space="preserve">LINIA 103 </w:t>
      </w:r>
    </w:p>
    <w:p w14:paraId="597CABC4" w14:textId="77777777" w:rsidR="00C44C25" w:rsidRDefault="00C44C25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44C25" w14:paraId="2B8EC319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6109" w14:textId="77777777" w:rsidR="00C44C25" w:rsidRDefault="00C44C25" w:rsidP="00C44C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6027" w14:textId="77777777" w:rsidR="00C44C25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63566F63" w14:textId="77777777" w:rsidR="00C44C25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2427" w14:textId="77777777" w:rsidR="00C44C25" w:rsidRDefault="00C44C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90F5" w14:textId="77777777" w:rsidR="00C44C25" w:rsidRPr="009E41CA" w:rsidRDefault="00C44C25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64DCE7F6" w14:textId="77777777" w:rsidR="00C44C25" w:rsidRPr="009E41CA" w:rsidRDefault="00C44C25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A3DC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DA14" w14:textId="77777777" w:rsidR="00C44C25" w:rsidRPr="006307B2" w:rsidRDefault="00C44C25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2316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B32D" w14:textId="77777777" w:rsidR="00C44C25" w:rsidRPr="006307B2" w:rsidRDefault="00C44C25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70F4" w14:textId="77777777" w:rsidR="00C44C25" w:rsidRDefault="00C44C25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635E8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44C25" w14:paraId="69FDFD42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6A4E" w14:textId="77777777" w:rsidR="00C44C25" w:rsidRDefault="00C44C25" w:rsidP="00C44C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EC1A" w14:textId="77777777" w:rsidR="00C44C25" w:rsidRDefault="00C44C25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A35F" w14:textId="77777777" w:rsidR="00C44C25" w:rsidRPr="006307B2" w:rsidRDefault="00C44C25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4C27" w14:textId="77777777" w:rsidR="00C44C25" w:rsidRPr="009E41CA" w:rsidRDefault="00C44C25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496F" w14:textId="77777777" w:rsidR="00C44C25" w:rsidRDefault="00C44C25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1C4A" w14:textId="77777777" w:rsidR="00C44C25" w:rsidRPr="006307B2" w:rsidRDefault="00C44C25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0B1D" w14:textId="77777777" w:rsidR="00C44C25" w:rsidRPr="009E41CA" w:rsidRDefault="00C44C25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3546" w14:textId="77777777" w:rsidR="00C44C25" w:rsidRPr="006307B2" w:rsidRDefault="00C44C25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7AD2" w14:textId="77777777" w:rsidR="00C44C25" w:rsidRDefault="00C44C25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94B391" w14:textId="77777777" w:rsidR="00C44C25" w:rsidRDefault="00C44C25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B97D04" w14:textId="77777777" w:rsidR="00C44C25" w:rsidRPr="009E41CA" w:rsidRDefault="00C44C25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44C25" w14:paraId="05C31DA7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C204" w14:textId="77777777" w:rsidR="00C44C25" w:rsidRDefault="00C44C25" w:rsidP="00C44C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E2A7" w14:textId="77777777" w:rsidR="00C44C25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FA47" w14:textId="77777777" w:rsidR="00C44C25" w:rsidRPr="006307B2" w:rsidRDefault="00C44C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7F49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20E4F959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9F68" w14:textId="77777777" w:rsidR="00C44C25" w:rsidRPr="009E41CA" w:rsidRDefault="00C44C25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049C" w14:textId="77777777" w:rsidR="00C44C25" w:rsidRPr="006307B2" w:rsidRDefault="00C44C25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DED7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B5D9" w14:textId="77777777" w:rsidR="00C44C25" w:rsidRPr="006307B2" w:rsidRDefault="00C44C25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1435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CD0EF1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4C25" w14:paraId="7D2C1CA6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54AF0" w14:textId="77777777" w:rsidR="00C44C25" w:rsidRDefault="00C44C25" w:rsidP="00C44C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A6AA" w14:textId="77777777" w:rsidR="00C44C25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9A8D" w14:textId="77777777" w:rsidR="00C44C25" w:rsidRPr="006307B2" w:rsidRDefault="00C44C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0869" w14:textId="77777777" w:rsidR="00C44C25" w:rsidRPr="009E41CA" w:rsidRDefault="00C44C25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8148" w14:textId="77777777" w:rsidR="00C44C25" w:rsidRPr="009E41CA" w:rsidRDefault="00C44C25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7888" w14:textId="77777777" w:rsidR="00C44C25" w:rsidRPr="006307B2" w:rsidRDefault="00C44C25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B6EC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5A72" w14:textId="77777777" w:rsidR="00C44C25" w:rsidRPr="006307B2" w:rsidRDefault="00C44C25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91AC" w14:textId="77777777" w:rsidR="00C44C25" w:rsidRPr="009E41CA" w:rsidRDefault="00C44C25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402730" w14:textId="77777777" w:rsidR="00C44C25" w:rsidRPr="009E41CA" w:rsidRDefault="00C44C25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4C25" w14:paraId="69F2383B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3FFB2" w14:textId="77777777" w:rsidR="00C44C25" w:rsidRDefault="00C44C25" w:rsidP="00C44C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1F03" w14:textId="77777777" w:rsidR="00C44C25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9DA3" w14:textId="77777777" w:rsidR="00C44C25" w:rsidRPr="006307B2" w:rsidRDefault="00C44C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7777" w14:textId="77777777" w:rsidR="00C44C25" w:rsidRPr="009E41CA" w:rsidRDefault="00C44C25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F6CE" w14:textId="77777777" w:rsidR="00C44C25" w:rsidRDefault="00C44C25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6B303A" w14:textId="77777777" w:rsidR="00C44C25" w:rsidRDefault="00C44C25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6D25F06B" w14:textId="77777777" w:rsidR="00C44C25" w:rsidRDefault="00C44C25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85206C" w14:textId="77777777" w:rsidR="00C44C25" w:rsidRDefault="00C44C25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539AA47" w14:textId="77777777" w:rsidR="00C44C25" w:rsidRPr="009E41CA" w:rsidRDefault="00C44C25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0D82" w14:textId="77777777" w:rsidR="00C44C25" w:rsidRDefault="00C44C25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F20A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6437" w14:textId="77777777" w:rsidR="00C44C25" w:rsidRPr="006307B2" w:rsidRDefault="00C44C25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721C" w14:textId="77777777" w:rsidR="00C44C25" w:rsidRDefault="00C44C25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359E2C" w14:textId="77777777" w:rsidR="00C44C25" w:rsidRDefault="00C44C25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01DD85" w14:textId="77777777" w:rsidR="00C44C25" w:rsidRDefault="00C44C25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469C017F" w14:textId="77777777" w:rsidR="00C44C25" w:rsidRPr="009E41CA" w:rsidRDefault="00C44C25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C44C25" w14:paraId="6A8F88AA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41A23" w14:textId="77777777" w:rsidR="00C44C25" w:rsidRDefault="00C44C25" w:rsidP="00C44C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5700" w14:textId="77777777" w:rsidR="00C44C25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943C" w14:textId="77777777" w:rsidR="00C44C25" w:rsidRPr="006307B2" w:rsidRDefault="00C44C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97BE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CDE149D" w14:textId="77777777" w:rsidR="00C44C25" w:rsidRPr="009E41CA" w:rsidRDefault="00C44C25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948A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533D" w14:textId="77777777" w:rsidR="00C44C25" w:rsidRPr="006307B2" w:rsidRDefault="00C44C25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3496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27D9" w14:textId="77777777" w:rsidR="00C44C25" w:rsidRPr="006307B2" w:rsidRDefault="00C44C25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8302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44708EB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AD0A7" w14:textId="77777777" w:rsidR="00C44C25" w:rsidRDefault="00C44C25" w:rsidP="00C44C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69EA" w14:textId="77777777" w:rsidR="00C44C25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0848" w14:textId="77777777" w:rsidR="00C44C25" w:rsidRPr="006307B2" w:rsidRDefault="00C44C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7691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32E6C4C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6E5B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737F9596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9781" w14:textId="77777777" w:rsidR="00C44C25" w:rsidRPr="006307B2" w:rsidRDefault="00C44C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D4A7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EBA0" w14:textId="77777777" w:rsidR="00C44C25" w:rsidRPr="006307B2" w:rsidRDefault="00C44C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4015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4C25" w14:paraId="4513F2B9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E0E6B" w14:textId="77777777" w:rsidR="00C44C25" w:rsidRDefault="00C44C25" w:rsidP="00C44C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D9B1" w14:textId="77777777" w:rsidR="00C44C25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2555" w14:textId="77777777" w:rsidR="00C44C25" w:rsidRPr="006307B2" w:rsidRDefault="00C44C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F30A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3EAF9336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4A84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0FCAAA3C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7212" w14:textId="77777777" w:rsidR="00C44C25" w:rsidRPr="006307B2" w:rsidRDefault="00C44C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182D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1EBD" w14:textId="77777777" w:rsidR="00C44C25" w:rsidRPr="006307B2" w:rsidRDefault="00C44C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E877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4C25" w14:paraId="0D104C48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386B7" w14:textId="77777777" w:rsidR="00C44C25" w:rsidRDefault="00C44C25" w:rsidP="00C44C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D65A" w14:textId="77777777" w:rsidR="00C44C25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F332" w14:textId="77777777" w:rsidR="00C44C25" w:rsidRPr="006307B2" w:rsidRDefault="00C44C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76FE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C019" w14:textId="77777777" w:rsidR="00C44C25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752B400B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D258" w14:textId="77777777" w:rsidR="00C44C25" w:rsidRPr="006307B2" w:rsidRDefault="00C44C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469F" w14:textId="77777777" w:rsidR="00C44C25" w:rsidRPr="009E41CA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14A3" w14:textId="77777777" w:rsidR="00C44C25" w:rsidRPr="006307B2" w:rsidRDefault="00C44C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60A5" w14:textId="77777777" w:rsidR="00C44C25" w:rsidRDefault="00C44C25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2C72F5" w14:textId="77777777" w:rsidR="00C44C25" w:rsidRDefault="00C44C25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42F2C1" w14:textId="77777777" w:rsidR="00C44C25" w:rsidRDefault="00C44C25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5167901B" w14:textId="77777777" w:rsidR="00C44C25" w:rsidRPr="009E41CA" w:rsidRDefault="00C44C25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C44C25" w14:paraId="119D584E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B0BEC" w14:textId="77777777" w:rsidR="00C44C25" w:rsidRDefault="00C44C25" w:rsidP="00C44C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2530" w14:textId="77777777" w:rsidR="00C44C25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25409514" w14:textId="77777777" w:rsidR="00C44C25" w:rsidRDefault="00C44C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F6CF" w14:textId="77777777" w:rsidR="00C44C25" w:rsidRPr="006307B2" w:rsidRDefault="00C44C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352B" w14:textId="77777777" w:rsidR="00C44C25" w:rsidRDefault="00C44C25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5444A7E2" w14:textId="77777777" w:rsidR="00C44C25" w:rsidRPr="009E41CA" w:rsidRDefault="00C44C25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6D34" w14:textId="77777777" w:rsidR="00C44C25" w:rsidRPr="009E41CA" w:rsidRDefault="00C44C25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5781" w14:textId="77777777" w:rsidR="00C44C25" w:rsidRPr="006307B2" w:rsidRDefault="00C44C25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D41F" w14:textId="77777777" w:rsidR="00C44C25" w:rsidRPr="009E41CA" w:rsidRDefault="00C44C25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5E16" w14:textId="77777777" w:rsidR="00C44C25" w:rsidRPr="006307B2" w:rsidRDefault="00C44C25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4E02" w14:textId="77777777" w:rsidR="00C44C25" w:rsidRPr="009E41CA" w:rsidRDefault="00C44C25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C5156F1" w14:textId="77777777" w:rsidR="00C44C25" w:rsidRPr="007C0989" w:rsidRDefault="00C44C25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0B48E14" w14:textId="77777777" w:rsidR="00C44C25" w:rsidRDefault="00C44C25" w:rsidP="00E15E78">
      <w:pPr>
        <w:pStyle w:val="Heading1"/>
        <w:spacing w:line="360" w:lineRule="auto"/>
      </w:pPr>
      <w:r>
        <w:t>LINIA 105</w:t>
      </w:r>
    </w:p>
    <w:p w14:paraId="19BB7374" w14:textId="77777777" w:rsidR="00C44C25" w:rsidRDefault="00C44C25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C44C25" w14:paraId="5C4339AF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8E8FB" w14:textId="77777777" w:rsidR="00C44C25" w:rsidRDefault="00C44C25" w:rsidP="000C069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B5BB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5C2EAAE3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AC25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CD94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19215AD8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CD29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7CAE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F06F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A843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1FA7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3D52C12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8DDB2" w14:textId="77777777" w:rsidR="00C44C25" w:rsidRDefault="00C44C25" w:rsidP="000C069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B773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A30D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EF43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8007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299091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7B9BE69C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26EAEA01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019B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5798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5C95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6512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68BFB1A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881C9" w14:textId="77777777" w:rsidR="00C44C25" w:rsidRDefault="00C44C25" w:rsidP="000C069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CE4A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D7A8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1BA6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A46C" w14:textId="77777777" w:rsidR="00C44C25" w:rsidRDefault="00C44C25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30730A" w14:textId="77777777" w:rsidR="00C44C25" w:rsidRDefault="00C44C25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06BA1C21" w14:textId="77777777" w:rsidR="00C44C25" w:rsidRDefault="00C44C25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CD5DB22" w14:textId="77777777" w:rsidR="00C44C25" w:rsidRDefault="00C44C25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6339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3A35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B515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B874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D37B10C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D00CA" w14:textId="77777777" w:rsidR="00C44C25" w:rsidRDefault="00C44C25" w:rsidP="000C069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3866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7401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00C4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B910DBB" w14:textId="77777777" w:rsidR="00C44C25" w:rsidRDefault="00C44C25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B76B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60B5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DB9E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0A67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C844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44C25" w14:paraId="27C654FA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FD2C0" w14:textId="77777777" w:rsidR="00C44C25" w:rsidRDefault="00C44C25" w:rsidP="000C069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1533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0C55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0BAA" w14:textId="77777777" w:rsidR="00C44C25" w:rsidRDefault="00C44C25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3CCD8373" w14:textId="77777777" w:rsidR="00C44C25" w:rsidRDefault="00C44C25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B502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2184EC97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0EB0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2165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0704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10CE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08A9EEC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6BFC0" w14:textId="77777777" w:rsidR="00C44C25" w:rsidRDefault="00C44C25" w:rsidP="000C069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2D26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E326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E233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9C39D9D" w14:textId="77777777" w:rsidR="00C44C25" w:rsidRDefault="00C44C25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56C6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23478907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93A2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74C6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93A1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526A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30A550B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FABA8" w14:textId="77777777" w:rsidR="00C44C25" w:rsidRDefault="00C44C25" w:rsidP="000C069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49C3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8FE3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CD55" w14:textId="77777777" w:rsidR="00C44C25" w:rsidRDefault="00C44C25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37F515DD" w14:textId="77777777" w:rsidR="00C44C25" w:rsidRDefault="00C44C25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8CFC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56B1873F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64B5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7861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E832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A087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8B3721" w14:textId="77777777" w:rsidR="00C44C25" w:rsidRDefault="00C44C25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CECFE5" w14:textId="77777777" w:rsidR="00C44C25" w:rsidRDefault="00C44C25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44C25" w14:paraId="20BB37AC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D3A1A" w14:textId="77777777" w:rsidR="00C44C25" w:rsidRDefault="00C44C25" w:rsidP="000C069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A647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B96D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56F3" w14:textId="77777777" w:rsidR="00C44C25" w:rsidRDefault="00C44C25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1C8385A4" w14:textId="77777777" w:rsidR="00C44C25" w:rsidRDefault="00C44C25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A47D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9754D4A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EFB7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2589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BB62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646F" w14:textId="77777777" w:rsidR="00C44C25" w:rsidRDefault="00C44C25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C1DB40" w14:textId="77777777" w:rsidR="00C44C25" w:rsidRDefault="00C44C25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0519CB" w14:textId="77777777" w:rsidR="00C44C25" w:rsidRDefault="00C44C25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44C25" w14:paraId="65240D10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37A6E" w14:textId="77777777" w:rsidR="00C44C25" w:rsidRDefault="00C44C25" w:rsidP="000C069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A99A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320B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9335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1F232F79" w14:textId="77777777" w:rsidR="00C44C25" w:rsidRDefault="00C44C25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F8EB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08BA1F8C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FEF8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6A60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CF7F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272F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C2F256C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61A98" w14:textId="77777777" w:rsidR="00C44C25" w:rsidRDefault="00C44C25" w:rsidP="000C069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15C1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7378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7ADE" w14:textId="77777777" w:rsidR="00C44C25" w:rsidRDefault="00C44C25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775259EE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0403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13A702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A8E1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9F92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8A17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7D55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E1EBC9" w14:textId="77777777" w:rsidR="00C44C25" w:rsidRDefault="00C44C25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1F69EB" w14:textId="77777777" w:rsidR="00C44C25" w:rsidRDefault="00C44C25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44C25" w14:paraId="5A96E1EE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A442" w14:textId="77777777" w:rsidR="00C44C25" w:rsidRDefault="00C44C25" w:rsidP="000C069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53EA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0CF9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ABEA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3CB2E26F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9F88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2DE601C5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A27A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2033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245D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C37A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E549644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653A8" w14:textId="77777777" w:rsidR="00C44C25" w:rsidRDefault="00C44C25" w:rsidP="000C069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38F6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028B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6BC8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3123B6F7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22EFD5E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DE9C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FAC9E2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BA51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9FC0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58EB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3D35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E5149C" w14:textId="77777777" w:rsidR="00C44C25" w:rsidRDefault="00C44C25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4C25" w14:paraId="2E8005CD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57044" w14:textId="77777777" w:rsidR="00C44C25" w:rsidRDefault="00C44C25" w:rsidP="000C069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B813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5C6F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FC9E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528219F" w14:textId="77777777" w:rsidR="00C44C25" w:rsidRPr="00CA6A06" w:rsidRDefault="00C44C25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C413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8D4FBA6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D49D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658D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95E2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D9C4" w14:textId="77777777" w:rsidR="00C44C25" w:rsidRDefault="00C44C25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C790CF5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B5BE6" w14:textId="77777777" w:rsidR="00C44C25" w:rsidRDefault="00C44C25" w:rsidP="000C069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328A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A382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B398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07B85BE" w14:textId="77777777" w:rsidR="00C44C25" w:rsidRDefault="00C44C25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945B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163621BB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35B8BF07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3CF3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DBBF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DAF7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38DB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9FFE9A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F73A01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C44C25" w14:paraId="43C354BC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2EF9E" w14:textId="77777777" w:rsidR="00C44C25" w:rsidRDefault="00C44C25" w:rsidP="000C069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475B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486C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3352" w14:textId="77777777" w:rsidR="00C44C25" w:rsidRDefault="00C44C25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2A31B3B2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8483" w14:textId="77777777" w:rsidR="00C44C25" w:rsidRDefault="00C44C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6F0E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4148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2EC9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C7BB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1BD8EA6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67741" w14:textId="77777777" w:rsidR="00C44C25" w:rsidRDefault="00C44C25" w:rsidP="000C069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D2FB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9CE8" w14:textId="77777777" w:rsidR="00C44C25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5330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2B5B2949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AEFB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CEBD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16A8" w14:textId="77777777" w:rsidR="00C44C25" w:rsidRDefault="00C44C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F762" w14:textId="77777777" w:rsidR="00C44C25" w:rsidRPr="004A2897" w:rsidRDefault="00C44C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47F6" w14:textId="77777777" w:rsidR="00C44C25" w:rsidRDefault="00C44C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0162775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68CF5DB7" w14:textId="77777777" w:rsidR="00C44C25" w:rsidRDefault="00C44C25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14:paraId="764B2F76" w14:textId="77777777" w:rsidR="00C44C25" w:rsidRDefault="00C44C25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C44C25" w14:paraId="5E3E3799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8B6FB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916C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DF0F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21FC" w14:textId="77777777" w:rsidR="00C44C25" w:rsidRDefault="00C44C25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12858ABB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D4AB" w14:textId="77777777" w:rsidR="00C44C25" w:rsidRDefault="00C44C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B166875" w14:textId="77777777" w:rsidR="00C44C25" w:rsidRDefault="00C44C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1D28" w14:textId="77777777" w:rsidR="00C44C25" w:rsidRPr="00C83AE9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5A67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F737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ABA2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DA8736E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7C8F1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8FA8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35D7EC29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A95A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ADFA" w14:textId="77777777" w:rsidR="00C44C25" w:rsidRDefault="00C44C25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29DAFFDA" w14:textId="77777777" w:rsidR="00C44C25" w:rsidRDefault="00C44C25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123B" w14:textId="77777777" w:rsidR="00C44C25" w:rsidRDefault="00C44C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3894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42C1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E0C5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CCBD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16DD9CD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13E12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FCBA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2A49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0DA1" w14:textId="77777777" w:rsidR="00C44C25" w:rsidRDefault="00C44C25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7B48D4E4" w14:textId="77777777" w:rsidR="00C44C25" w:rsidRDefault="00C44C25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3553" w14:textId="77777777" w:rsidR="00C44C25" w:rsidRDefault="00C44C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8CCA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00D7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066121AF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E780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0ACB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CA335CD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94EF6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03C5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4C39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EE44" w14:textId="77777777" w:rsidR="00C44C25" w:rsidRDefault="00C44C25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AA16C17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697A" w14:textId="77777777" w:rsidR="00C44C25" w:rsidRDefault="00C44C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2CDD" w14:textId="77777777" w:rsidR="00C44C25" w:rsidRPr="00C83AE9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CEF6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36408172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B03A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9BA7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5272FFE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3D50A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92C3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07AB0A2D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10D3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5C80" w14:textId="77777777" w:rsidR="00C44C25" w:rsidRDefault="00C44C25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7B558EA" w14:textId="77777777" w:rsidR="00C44C25" w:rsidRDefault="00C44C25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EE9D" w14:textId="77777777" w:rsidR="00C44C25" w:rsidRDefault="00C44C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BC32" w14:textId="77777777" w:rsidR="00C44C25" w:rsidRPr="00C83AE9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CF16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61D3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A589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F59B63A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8F819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7BDF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FAF8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D795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CE940A6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121E" w14:textId="77777777" w:rsidR="00C44C25" w:rsidRDefault="00C44C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5E05BA" w14:textId="77777777" w:rsidR="00C44C25" w:rsidRDefault="00C44C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A216" w14:textId="77777777" w:rsidR="00C44C25" w:rsidRPr="00C83AE9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0706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53A3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619D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0CC0CF33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0A205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5037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5C622E1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BD7E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8DFA" w14:textId="77777777" w:rsidR="00C44C25" w:rsidRDefault="00C44C25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2916564" w14:textId="77777777" w:rsidR="00C44C25" w:rsidRDefault="00C44C25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A8A8" w14:textId="77777777" w:rsidR="00C44C25" w:rsidRDefault="00C44C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347C" w14:textId="77777777" w:rsidR="00C44C25" w:rsidRPr="00C83AE9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51D7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61F4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6DA4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1FE4440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9935A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CAA1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53DC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02CE" w14:textId="77777777" w:rsidR="00C44C25" w:rsidRDefault="00C44C25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2E6512E" w14:textId="77777777" w:rsidR="00C44C25" w:rsidRDefault="00C44C25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4254" w14:textId="77777777" w:rsidR="00C44C25" w:rsidRDefault="00C44C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8194" w14:textId="77777777" w:rsidR="00C44C25" w:rsidRPr="00C83AE9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0EA3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654776E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863C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8C60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C1CEA45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0B03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6208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B4FC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E67D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3371311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3BDB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7C21BE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400E" w14:textId="77777777" w:rsidR="00C44C25" w:rsidRPr="00C83AE9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1E3F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2376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5821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ED99941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0B59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043C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66C2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0F12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6D10347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7730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2F59" w14:textId="77777777" w:rsidR="00C44C25" w:rsidRPr="00C83AE9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4B09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55009313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3505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B09F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1B67919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361F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FF22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423173D9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2405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CBFF" w14:textId="77777777" w:rsidR="00C44C25" w:rsidRDefault="00C44C25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56F0353" w14:textId="77777777" w:rsidR="00C44C25" w:rsidRDefault="00C44C25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7392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A1E0" w14:textId="77777777" w:rsidR="00C44C25" w:rsidRPr="00C83AE9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CF56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0297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2782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52BD13BB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89DF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2F63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E113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7642" w14:textId="77777777" w:rsidR="00C44C25" w:rsidRDefault="00C44C25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8C4B272" w14:textId="77777777" w:rsidR="00C44C25" w:rsidRDefault="00C44C25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8B8B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1BF3" w14:textId="77777777" w:rsidR="00C44C25" w:rsidRPr="00C83AE9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2BEB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FE6ACEA" w14:textId="77777777" w:rsidR="00C44C25" w:rsidRDefault="00C44C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5EFA" w14:textId="77777777" w:rsidR="00C44C25" w:rsidRDefault="00C44C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9215" w14:textId="77777777" w:rsidR="00C44C25" w:rsidRDefault="00C44C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160282C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E08C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3F1D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16B9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9337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F9BA747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4A33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C466AA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3CF5" w14:textId="77777777" w:rsidR="00C44C25" w:rsidRPr="00C83AE9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5B7F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DE78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7870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0007D1C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DE67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D4A8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1690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55F8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5090C1F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D302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05D415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1A18" w14:textId="77777777" w:rsidR="00C44C25" w:rsidRPr="00C83AE9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FD36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C913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AA2D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9567CCF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38EB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6D7C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F4B5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823F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FED7119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8720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04B590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0E1C" w14:textId="77777777" w:rsidR="00C44C25" w:rsidRPr="00C83AE9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15DF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F3B7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75F2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568D4DD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09DF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8B21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1FAB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C32F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573904F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DCF3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F028BC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8576F57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3B8B" w14:textId="77777777" w:rsidR="00C44C25" w:rsidRPr="00C83AE9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FC4A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96F2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A99D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5EA31B1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ADA2E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03E2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C19A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1C3F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D16548E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CA37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6B7878EB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C084" w14:textId="77777777" w:rsidR="00C44C25" w:rsidRPr="00C83AE9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4637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AA03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FCA6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C44C25" w14:paraId="5237EF46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10E6B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04C5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FAF7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CA3F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FDD97AD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7195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E241A2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E241" w14:textId="77777777" w:rsidR="00C44C25" w:rsidRPr="00C83AE9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C1DC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047F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1B02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873FD8F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323B6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E605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0CAE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5843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34BCF24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78E3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686A03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F537" w14:textId="77777777" w:rsidR="00C44C25" w:rsidRPr="00C83AE9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300D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19E0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4DDD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4ADC8C0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31D88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C84B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AF92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7B6F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202833DB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2CEE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7A6E2B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3AF1" w14:textId="77777777" w:rsidR="00C44C25" w:rsidRPr="00C83AE9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08CA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1408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716B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B8B450C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B2E0B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09A2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30B8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C469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7268A125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00B4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C165" w14:textId="77777777" w:rsidR="00C44C25" w:rsidRPr="00C83AE9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2EE3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8338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E37E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01BF5EB2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4A2E4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F440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F28B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C0A5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0C5F676A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0F85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D33C21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9D86" w14:textId="77777777" w:rsidR="00C44C25" w:rsidRPr="00C83AE9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E7DB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B605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A239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847AAFD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7B0D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77E5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5252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1497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0E4EC7FD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F44C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FB13" w14:textId="77777777" w:rsidR="00C44C25" w:rsidRPr="00C83AE9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DE4C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CDA6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0A15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0014A8FE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759D8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7435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ECB3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4188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148BC238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A094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3D7C" w14:textId="77777777" w:rsidR="00C44C25" w:rsidRPr="00C83AE9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9137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DCA6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94D5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5253E51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3C42F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037D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11548D4F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BA55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3647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7A09351B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3B8D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7C0C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9A73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E933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FE94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FFA282B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9F5D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8907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AE01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3BBF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2557F0FF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1B9D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C1199F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BC74" w14:textId="77777777" w:rsidR="00C44C25" w:rsidRPr="00C83AE9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AA3A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1EC1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A7FB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58EF84F0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3C73E" w14:textId="77777777" w:rsidR="00C44C25" w:rsidRDefault="00C44C25" w:rsidP="00C44C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9C9F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466B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5BB9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0E05B4C8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17C7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ECD5" w14:textId="77777777" w:rsidR="00C44C25" w:rsidRPr="00C83AE9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826B" w14:textId="77777777" w:rsidR="00C44C25" w:rsidRDefault="00C44C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10F2" w14:textId="77777777" w:rsidR="00C44C25" w:rsidRDefault="00C44C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F817" w14:textId="77777777" w:rsidR="00C44C25" w:rsidRDefault="00C44C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7CBCB51" w14:textId="77777777" w:rsidR="00C44C25" w:rsidRDefault="00C44C25">
      <w:pPr>
        <w:rPr>
          <w:sz w:val="20"/>
          <w:lang w:val="ro-RO"/>
        </w:rPr>
      </w:pPr>
    </w:p>
    <w:p w14:paraId="4F7F321E" w14:textId="77777777" w:rsidR="00C44C25" w:rsidRDefault="00C44C25" w:rsidP="000507C8">
      <w:pPr>
        <w:pStyle w:val="Heading1"/>
        <w:spacing w:line="360" w:lineRule="auto"/>
      </w:pPr>
      <w:r>
        <w:t>LINIA 107 A</w:t>
      </w:r>
    </w:p>
    <w:p w14:paraId="5DB288E1" w14:textId="77777777" w:rsidR="00C44C25" w:rsidRDefault="00C44C25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C44C25" w14:paraId="29BFBD78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13BB" w14:textId="77777777" w:rsidR="00C44C25" w:rsidRDefault="00C44C25" w:rsidP="00C44C2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A74E" w14:textId="77777777" w:rsidR="00C44C25" w:rsidRDefault="00C44C25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21EB" w14:textId="77777777" w:rsidR="00C44C25" w:rsidRPr="004659BE" w:rsidRDefault="00C44C25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1241" w14:textId="77777777" w:rsidR="00C44C25" w:rsidRDefault="00C44C25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3DD9384E" w14:textId="77777777" w:rsidR="00C44C25" w:rsidRDefault="00C44C25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E95E" w14:textId="77777777" w:rsidR="00C44C25" w:rsidRDefault="00C44C25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729D9B" w14:textId="77777777" w:rsidR="00C44C25" w:rsidRDefault="00C44C25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10B6" w14:textId="77777777" w:rsidR="00C44C25" w:rsidRPr="004659BE" w:rsidRDefault="00C44C25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E1F2" w14:textId="77777777" w:rsidR="00C44C25" w:rsidRDefault="00C44C25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D3DD" w14:textId="77777777" w:rsidR="00C44C25" w:rsidRPr="004659BE" w:rsidRDefault="00C44C25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7BB0" w14:textId="77777777" w:rsidR="00C44C25" w:rsidRDefault="00C44C25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BD476B7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030660AD" w14:textId="77777777" w:rsidR="00C44C25" w:rsidRDefault="00C44C25" w:rsidP="00410133">
      <w:pPr>
        <w:pStyle w:val="Heading1"/>
        <w:spacing w:line="360" w:lineRule="auto"/>
      </w:pPr>
      <w:r>
        <w:lastRenderedPageBreak/>
        <w:t>LINIA 108</w:t>
      </w:r>
    </w:p>
    <w:p w14:paraId="26B789D7" w14:textId="77777777" w:rsidR="00C44C25" w:rsidRDefault="00C44C25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44C25" w14:paraId="3C369477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FD166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3429" w14:textId="77777777" w:rsidR="00C44C25" w:rsidRDefault="00C44C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42BAD745" w14:textId="77777777" w:rsidR="00C44C25" w:rsidRDefault="00C44C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4BC2" w14:textId="77777777" w:rsidR="00C44C25" w:rsidRPr="000625F2" w:rsidRDefault="00C44C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1537" w14:textId="77777777" w:rsidR="00C44C25" w:rsidRDefault="00C44C25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D4E9A3F" w14:textId="77777777" w:rsidR="00C44C25" w:rsidRDefault="00C44C25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056BA" w14:textId="77777777" w:rsidR="00C44C25" w:rsidRDefault="00C44C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F05D" w14:textId="77777777" w:rsidR="00C44C25" w:rsidRDefault="00C44C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14FA" w14:textId="77777777" w:rsidR="00C44C25" w:rsidRDefault="00C44C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7198" w14:textId="77777777" w:rsidR="00C44C25" w:rsidRPr="000625F2" w:rsidRDefault="00C44C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A598" w14:textId="77777777" w:rsidR="00C44C25" w:rsidRDefault="00C44C25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2B575BB" w14:textId="77777777" w:rsidR="00C44C25" w:rsidRDefault="00C44C25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6728C02" w14:textId="77777777" w:rsidR="00C44C25" w:rsidRDefault="00C44C25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371F2FB" w14:textId="77777777" w:rsidR="00C44C25" w:rsidRDefault="00C44C25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25836140" w14:textId="77777777" w:rsidR="00C44C25" w:rsidRDefault="00C44C25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C44C25" w14:paraId="45AE4322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A6642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C152" w14:textId="77777777" w:rsidR="00C44C25" w:rsidRDefault="00C44C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74B4" w14:textId="77777777" w:rsidR="00C44C25" w:rsidRPr="000625F2" w:rsidRDefault="00C44C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F86D" w14:textId="77777777" w:rsidR="00C44C25" w:rsidRDefault="00C44C25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5DE620A" w14:textId="77777777" w:rsidR="00C44C25" w:rsidRDefault="00C44C25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3D773" w14:textId="77777777" w:rsidR="00C44C25" w:rsidRDefault="00C44C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4D2B00" w14:textId="77777777" w:rsidR="00C44C25" w:rsidRDefault="00C44C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3F7758C5" w14:textId="77777777" w:rsidR="00C44C25" w:rsidRPr="00164983" w:rsidRDefault="00C44C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5921" w14:textId="77777777" w:rsidR="00C44C25" w:rsidRPr="000625F2" w:rsidRDefault="00C44C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1F7A" w14:textId="77777777" w:rsidR="00C44C25" w:rsidRDefault="00C44C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7905" w14:textId="77777777" w:rsidR="00C44C25" w:rsidRPr="000625F2" w:rsidRDefault="00C44C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654C" w14:textId="77777777" w:rsidR="00C44C25" w:rsidRDefault="00C44C25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DEDC18" w14:textId="77777777" w:rsidR="00C44C25" w:rsidRPr="0058349B" w:rsidRDefault="00C44C25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C44C25" w14:paraId="05B4A2BB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254F4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FA2A" w14:textId="77777777" w:rsidR="00C44C25" w:rsidRDefault="00C44C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222E" w14:textId="77777777" w:rsidR="00C44C25" w:rsidRPr="000625F2" w:rsidRDefault="00C44C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218B" w14:textId="77777777" w:rsidR="00C44C25" w:rsidRDefault="00C44C25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F3E9B5F" w14:textId="77777777" w:rsidR="00C44C25" w:rsidRDefault="00C44C25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B8F76" w14:textId="77777777" w:rsidR="00C44C25" w:rsidRDefault="00C44C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1B76C3" w14:textId="77777777" w:rsidR="00C44C25" w:rsidRDefault="00C44C25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E8F6" w14:textId="77777777" w:rsidR="00C44C25" w:rsidRDefault="00C44C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0234" w14:textId="77777777" w:rsidR="00C44C25" w:rsidRDefault="00C44C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60C1" w14:textId="77777777" w:rsidR="00C44C25" w:rsidRPr="000625F2" w:rsidRDefault="00C44C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9A1D" w14:textId="77777777" w:rsidR="00C44C25" w:rsidRDefault="00C44C25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4F27BE" w14:textId="77777777" w:rsidR="00C44C25" w:rsidRDefault="00C44C25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C44C25" w14:paraId="7F9F6A27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39953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0A9A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7CC0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C48B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DE7C676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FB57F05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E139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E8B0BAA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6F4B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77DF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87DF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3208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2BE92357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29FD908E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44C25" w14:paraId="3EB5577B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860D1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F523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3DD716EF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92C8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F931" w14:textId="77777777" w:rsidR="00C44C25" w:rsidRDefault="00C44C25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5BF2B46D" w14:textId="77777777" w:rsidR="00C44C25" w:rsidRDefault="00C44C25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9B88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7364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AC02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72C3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78DC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0D85C917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9CF11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A0A9" w14:textId="77777777" w:rsidR="00C44C25" w:rsidRDefault="00C44C25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755532EE" w14:textId="77777777" w:rsidR="00C44C25" w:rsidRPr="001571B7" w:rsidRDefault="00C44C25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D5DC" w14:textId="77777777" w:rsidR="00C44C25" w:rsidRDefault="00C44C25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4D70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38038679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A00D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1999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B443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3239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A446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59E6FD07" w14:textId="77777777" w:rsidR="00C44C25" w:rsidRPr="00F80ACE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64D6F08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03F23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FC01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148A877C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60B6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F697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297EDBD8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B0E9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7A0A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AF99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4285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BC29" w14:textId="77777777" w:rsidR="00C44C25" w:rsidRDefault="00C44C25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2599548D" w14:textId="77777777" w:rsidR="00C44C25" w:rsidRDefault="00C44C25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A838BB8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93629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9BD5" w14:textId="77777777" w:rsidR="00C44C25" w:rsidRPr="00346EDA" w:rsidRDefault="00C44C25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2B85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71F2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3D42896" w14:textId="77777777" w:rsidR="00C44C25" w:rsidRDefault="00C44C25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D25A388" w14:textId="77777777" w:rsidR="00C44C25" w:rsidRDefault="00C44C25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9C95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426C37E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E267791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14C5B166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7F33409C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6C42A777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77BD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8312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3B95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8824" w14:textId="77777777" w:rsidR="00C44C25" w:rsidRDefault="00C44C25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44C25" w14:paraId="5F912B06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3E5FE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F414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5C95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BE9C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D8B3186" w14:textId="77777777" w:rsidR="00C44C25" w:rsidRDefault="00C44C25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FF7CD21" w14:textId="77777777" w:rsidR="00C44C25" w:rsidRDefault="00C44C25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3099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A62D9B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6CD8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9CFE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A64C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8C47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B4508ED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C7DF6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3F14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ADA5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6271" w14:textId="77777777" w:rsidR="00C44C25" w:rsidRDefault="00C44C25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A64582D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88FF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E6F5F86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7D0F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7926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7255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0451" w14:textId="77777777" w:rsidR="00C44C25" w:rsidRDefault="00C44C25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3B5E4F" w14:textId="77777777" w:rsidR="00C44C25" w:rsidRDefault="00C44C25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429DD018" w14:textId="77777777" w:rsidR="00C44C25" w:rsidRDefault="00C44C25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C44C25" w14:paraId="257CBC36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44EA0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4ADC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A1A1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70CE" w14:textId="77777777" w:rsidR="00C44C25" w:rsidRDefault="00C44C25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0468E71" w14:textId="77777777" w:rsidR="00C44C25" w:rsidRDefault="00C44C25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456A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D1ACE7A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CD74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9848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E464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88D3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6DED7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686FD64A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C44C25" w14:paraId="0F1554BA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D299A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C572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91B5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D128" w14:textId="77777777" w:rsidR="00C44C25" w:rsidRDefault="00C44C25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4BE9D82" w14:textId="77777777" w:rsidR="00C44C25" w:rsidRDefault="00C44C25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5FAD63FC" w14:textId="77777777" w:rsidR="00C44C25" w:rsidRDefault="00C44C25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19E199A2" w14:textId="77777777" w:rsidR="00C44C25" w:rsidRDefault="00C44C25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A295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E9D19F2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6BF967CD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0C4C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9DF2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1AB1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C09C" w14:textId="77777777" w:rsidR="00C44C25" w:rsidRDefault="00C44C25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41DF04" w14:textId="77777777" w:rsidR="00C44C25" w:rsidRDefault="00C44C25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C44C25" w14:paraId="2DA255CB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026DB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7DBE" w14:textId="77777777" w:rsidR="00C44C25" w:rsidRPr="00E804A9" w:rsidRDefault="00C44C25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2447C83A" w14:textId="77777777" w:rsidR="00C44C25" w:rsidRDefault="00C44C25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299E" w14:textId="77777777" w:rsidR="00C44C25" w:rsidRPr="00D16CE1" w:rsidRDefault="00C44C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765A" w14:textId="77777777" w:rsidR="00C44C25" w:rsidRDefault="00C44C25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69AF4085" w14:textId="77777777" w:rsidR="00C44C25" w:rsidRDefault="00C44C25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28C1" w14:textId="77777777" w:rsidR="00C44C25" w:rsidRDefault="00C44C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1FF2" w14:textId="77777777" w:rsidR="00C44C25" w:rsidRPr="00D16CE1" w:rsidRDefault="00C44C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6AB9" w14:textId="77777777" w:rsidR="00C44C25" w:rsidRDefault="00C44C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03AA" w14:textId="77777777" w:rsidR="00C44C25" w:rsidRPr="00D16CE1" w:rsidRDefault="00C44C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5D09" w14:textId="77777777" w:rsidR="00C44C25" w:rsidRPr="00E804A9" w:rsidRDefault="00C44C25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97AF8A9" w14:textId="77777777" w:rsidR="00C44C25" w:rsidRPr="00884DD1" w:rsidRDefault="00C44C25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A1B5B9D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223E3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9ED1" w14:textId="77777777" w:rsidR="00C44C25" w:rsidRPr="00DD4D10" w:rsidRDefault="00C44C25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39C4B296" w14:textId="77777777" w:rsidR="00C44C25" w:rsidRDefault="00C44C25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E54E" w14:textId="77777777" w:rsidR="00C44C25" w:rsidRPr="00D16CE1" w:rsidRDefault="00C44C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BFC0" w14:textId="77777777" w:rsidR="00C44C25" w:rsidRDefault="00C44C25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7048D721" w14:textId="77777777" w:rsidR="00C44C25" w:rsidRDefault="00C44C25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F78A" w14:textId="77777777" w:rsidR="00C44C25" w:rsidRDefault="00C44C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27FF" w14:textId="77777777" w:rsidR="00C44C25" w:rsidRPr="00D16CE1" w:rsidRDefault="00C44C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4AB0" w14:textId="77777777" w:rsidR="00C44C25" w:rsidRDefault="00C44C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0EE3" w14:textId="77777777" w:rsidR="00C44C25" w:rsidRPr="00D16CE1" w:rsidRDefault="00C44C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0936" w14:textId="77777777" w:rsidR="00C44C25" w:rsidRPr="00DD4D10" w:rsidRDefault="00C44C25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04D21ED" w14:textId="77777777" w:rsidR="00C44C25" w:rsidRPr="00054DFC" w:rsidRDefault="00C44C25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874429B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659B3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DC53" w14:textId="77777777" w:rsidR="00C44C25" w:rsidRPr="00535AB9" w:rsidRDefault="00C44C25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0940541E" w14:textId="77777777" w:rsidR="00C44C25" w:rsidRDefault="00C44C25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AF09" w14:textId="77777777" w:rsidR="00C44C25" w:rsidRPr="00D16CE1" w:rsidRDefault="00C44C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9F38" w14:textId="77777777" w:rsidR="00C44C25" w:rsidRDefault="00C44C25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331314F7" w14:textId="77777777" w:rsidR="00C44C25" w:rsidRDefault="00C44C25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179A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60E8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AF20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286D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DA93" w14:textId="77777777" w:rsidR="00C44C25" w:rsidRPr="00535AB9" w:rsidRDefault="00C44C25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A0838B6" w14:textId="77777777" w:rsidR="00C44C25" w:rsidRPr="00884DD1" w:rsidRDefault="00C44C25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C7C14FB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C1FC2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1B3B" w14:textId="77777777" w:rsidR="00C44C25" w:rsidRPr="00535AB9" w:rsidRDefault="00C44C25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AAC1" w14:textId="77777777" w:rsidR="00C44C25" w:rsidRDefault="00C44C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A5ED" w14:textId="77777777" w:rsidR="00C44C25" w:rsidRDefault="00C44C25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51013995" w14:textId="77777777" w:rsidR="00C44C25" w:rsidRDefault="00C44C25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70AE3B8" w14:textId="77777777" w:rsidR="00C44C25" w:rsidRDefault="00C44C25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D479" w14:textId="77777777" w:rsidR="00C44C25" w:rsidRDefault="00C44C25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B9FC81" w14:textId="77777777" w:rsidR="00C44C25" w:rsidRDefault="00C44C25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8C79" w14:textId="77777777" w:rsidR="00C44C25" w:rsidRPr="00D16CE1" w:rsidRDefault="00C44C25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CCDB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D1A9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3402" w14:textId="77777777" w:rsidR="00C44C25" w:rsidRDefault="00C44C25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44C25" w14:paraId="07CF3D4D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DBC60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6487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449E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365E" w14:textId="77777777" w:rsidR="00C44C25" w:rsidRDefault="00C44C25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63088D3D" w14:textId="77777777" w:rsidR="00C44C25" w:rsidRDefault="00C44C25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5A1F35E0" w14:textId="77777777" w:rsidR="00C44C25" w:rsidRDefault="00C44C25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AE9C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D18784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9BB6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56E8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C831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C556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2EBA170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F6A45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B4DB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66C2FC97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0E30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1F67" w14:textId="77777777" w:rsidR="00C44C25" w:rsidRDefault="00C44C25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794395B2" w14:textId="77777777" w:rsidR="00C44C25" w:rsidRDefault="00C44C25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30D2C15B" w14:textId="77777777" w:rsidR="00C44C25" w:rsidRDefault="00C44C25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205084EC" w14:textId="77777777" w:rsidR="00C44C25" w:rsidRDefault="00C44C25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4C080270" w14:textId="77777777" w:rsidR="00C44C25" w:rsidRDefault="00C44C25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6A525F12" w14:textId="77777777" w:rsidR="00C44C25" w:rsidRDefault="00C44C25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3451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EE26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2935" w14:textId="77777777" w:rsidR="00C44C25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A467" w14:textId="77777777" w:rsidR="00C44C25" w:rsidRPr="00D16CE1" w:rsidRDefault="00C44C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EE90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698300EC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61C74C40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35C53062" w14:textId="77777777" w:rsidR="00C44C25" w:rsidRPr="00326D39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8DDE01D" w14:textId="77777777" w:rsidR="00C44C25" w:rsidRDefault="00C44C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0DF1EF9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D048D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7E45" w14:textId="77777777" w:rsidR="00C44C25" w:rsidRDefault="00C44C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103B" w14:textId="77777777" w:rsidR="00C44C25" w:rsidRPr="00D16CE1" w:rsidRDefault="00C44C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883E" w14:textId="77777777" w:rsidR="00C44C25" w:rsidRDefault="00C44C25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667B8012" w14:textId="77777777" w:rsidR="00C44C25" w:rsidRDefault="00C44C25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AED32AB" w14:textId="77777777" w:rsidR="00C44C25" w:rsidRDefault="00C44C25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94D3" w14:textId="77777777" w:rsidR="00C44C25" w:rsidRDefault="00C44C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03402A" w14:textId="77777777" w:rsidR="00C44C25" w:rsidRDefault="00C44C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591C" w14:textId="77777777" w:rsidR="00C44C25" w:rsidRPr="00D16CE1" w:rsidRDefault="00C44C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5673" w14:textId="77777777" w:rsidR="00C44C25" w:rsidRDefault="00C44C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33FF" w14:textId="77777777" w:rsidR="00C44C25" w:rsidRPr="00D16CE1" w:rsidRDefault="00C44C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9CA5" w14:textId="77777777" w:rsidR="00C44C25" w:rsidRDefault="00C44C25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FE4C12" w14:textId="77777777" w:rsidR="00C44C25" w:rsidRDefault="00C44C25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1DB9181F" w14:textId="77777777" w:rsidR="00C44C25" w:rsidRDefault="00C44C25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C44C25" w14:paraId="11C02DBC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41BC2" w14:textId="77777777" w:rsidR="00C44C25" w:rsidRDefault="00C44C25" w:rsidP="000C069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D17F" w14:textId="77777777" w:rsidR="00C44C25" w:rsidRDefault="00C44C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BDD2" w14:textId="77777777" w:rsidR="00C44C25" w:rsidRPr="00D16CE1" w:rsidRDefault="00C44C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DC1C" w14:textId="77777777" w:rsidR="00C44C25" w:rsidRDefault="00C44C25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7584E833" w14:textId="77777777" w:rsidR="00C44C25" w:rsidRDefault="00C44C25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06CCD80E" w14:textId="77777777" w:rsidR="00C44C25" w:rsidRDefault="00C44C25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375F" w14:textId="77777777" w:rsidR="00C44C25" w:rsidRDefault="00C44C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1E30BF" w14:textId="77777777" w:rsidR="00C44C25" w:rsidRDefault="00C44C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E554" w14:textId="77777777" w:rsidR="00C44C25" w:rsidRPr="00D16CE1" w:rsidRDefault="00C44C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AE77" w14:textId="77777777" w:rsidR="00C44C25" w:rsidRDefault="00C44C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FB19" w14:textId="77777777" w:rsidR="00C44C25" w:rsidRPr="00D16CE1" w:rsidRDefault="00C44C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CF43" w14:textId="77777777" w:rsidR="00C44C25" w:rsidRDefault="00C44C25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4A74A75" w14:textId="77777777" w:rsidR="00C44C25" w:rsidRPr="00FE25BC" w:rsidRDefault="00C44C25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3331A5B4" w14:textId="77777777" w:rsidR="00C44C25" w:rsidRDefault="00C44C25" w:rsidP="00815695">
      <w:pPr>
        <w:pStyle w:val="Heading1"/>
        <w:spacing w:line="360" w:lineRule="auto"/>
      </w:pPr>
      <w:r>
        <w:t>LINIA 109</w:t>
      </w:r>
    </w:p>
    <w:p w14:paraId="12AEC641" w14:textId="77777777" w:rsidR="00C44C25" w:rsidRDefault="00C44C25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44C25" w14:paraId="0E7FA05C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8799D" w14:textId="77777777" w:rsidR="00C44C25" w:rsidRDefault="00C44C25" w:rsidP="00C44C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593F" w14:textId="77777777" w:rsidR="00C44C25" w:rsidRDefault="00C44C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9E3B" w14:textId="77777777" w:rsidR="00C44C25" w:rsidRPr="001B30CD" w:rsidRDefault="00C44C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F6D5" w14:textId="77777777" w:rsidR="00C44C25" w:rsidRDefault="00C44C25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7F260219" w14:textId="77777777" w:rsidR="00C44C25" w:rsidRDefault="00C44C25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662D" w14:textId="77777777" w:rsidR="00C44C25" w:rsidRDefault="00C44C25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FBB82B" w14:textId="77777777" w:rsidR="00C44C25" w:rsidRDefault="00C44C25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3226" w14:textId="77777777" w:rsidR="00C44C25" w:rsidRPr="001B30CD" w:rsidRDefault="00C44C25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9E32" w14:textId="77777777" w:rsidR="00C44C25" w:rsidRDefault="00C44C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9518" w14:textId="77777777" w:rsidR="00C44C25" w:rsidRPr="001B30CD" w:rsidRDefault="00C44C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84A7" w14:textId="77777777" w:rsidR="00C44C25" w:rsidRDefault="00C44C25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50A4BA4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7AAE9" w14:textId="77777777" w:rsidR="00C44C25" w:rsidRDefault="00C44C25" w:rsidP="00C44C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888B" w14:textId="77777777" w:rsidR="00C44C25" w:rsidRDefault="00C44C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2133" w14:textId="77777777" w:rsidR="00C44C25" w:rsidRPr="001B30CD" w:rsidRDefault="00C44C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802A" w14:textId="77777777" w:rsidR="00C44C25" w:rsidRDefault="00C44C25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377E8E8B" w14:textId="77777777" w:rsidR="00C44C25" w:rsidRDefault="00C44C25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48B0" w14:textId="77777777" w:rsidR="00C44C25" w:rsidRDefault="00C44C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042FCC" w14:textId="77777777" w:rsidR="00C44C25" w:rsidRDefault="00C44C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973A" w14:textId="77777777" w:rsidR="00C44C25" w:rsidRPr="001B30CD" w:rsidRDefault="00C44C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580C" w14:textId="77777777" w:rsidR="00C44C25" w:rsidRDefault="00C44C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A53E" w14:textId="77777777" w:rsidR="00C44C25" w:rsidRPr="001B30CD" w:rsidRDefault="00C44C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100A" w14:textId="77777777" w:rsidR="00C44C25" w:rsidRDefault="00C44C25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8E3AA00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49DBB" w14:textId="77777777" w:rsidR="00C44C25" w:rsidRDefault="00C44C25" w:rsidP="00C44C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EFE5" w14:textId="77777777" w:rsidR="00C44C25" w:rsidRDefault="00C44C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D950" w14:textId="77777777" w:rsidR="00C44C25" w:rsidRPr="001B30CD" w:rsidRDefault="00C44C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C9F2" w14:textId="77777777" w:rsidR="00C44C25" w:rsidRDefault="00C44C25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343F3ABB" w14:textId="77777777" w:rsidR="00C44C25" w:rsidRDefault="00C44C25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EE79" w14:textId="77777777" w:rsidR="00C44C25" w:rsidRDefault="00C44C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904C" w14:textId="77777777" w:rsidR="00C44C25" w:rsidRPr="001B30CD" w:rsidRDefault="00C44C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5C4B" w14:textId="77777777" w:rsidR="00C44C25" w:rsidRDefault="00C44C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9B4A" w14:textId="77777777" w:rsidR="00C44C25" w:rsidRPr="001B30CD" w:rsidRDefault="00C44C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41F9" w14:textId="77777777" w:rsidR="00C44C25" w:rsidRDefault="00C44C25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0FD92D8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7FB839C1" w14:textId="77777777" w:rsidR="00C44C25" w:rsidRDefault="00C44C25" w:rsidP="00DB78D2">
      <w:pPr>
        <w:pStyle w:val="Heading1"/>
        <w:spacing w:line="360" w:lineRule="auto"/>
      </w:pPr>
      <w:r>
        <w:t>LINIA 112</w:t>
      </w:r>
    </w:p>
    <w:p w14:paraId="598CA36A" w14:textId="77777777" w:rsidR="00C44C25" w:rsidRDefault="00C44C25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C44C25" w14:paraId="0C201B9E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5EE8E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7747" w14:textId="77777777" w:rsidR="00C44C25" w:rsidRDefault="00C44C25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D9C1" w14:textId="77777777" w:rsidR="00C44C25" w:rsidRPr="00483148" w:rsidRDefault="00C44C25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776F" w14:textId="77777777" w:rsidR="00C44C25" w:rsidRDefault="00C44C25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D19E" w14:textId="77777777" w:rsidR="00C44C25" w:rsidRDefault="00C44C25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A758AA" w14:textId="77777777" w:rsidR="00C44C25" w:rsidRDefault="00C44C25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001496C" w14:textId="77777777" w:rsidR="00C44C25" w:rsidRDefault="00C44C25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7C6AA200" w14:textId="77777777" w:rsidR="00C44C25" w:rsidRDefault="00C44C25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DE40" w14:textId="77777777" w:rsidR="00C44C25" w:rsidRDefault="00C44C25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07A8" w14:textId="77777777" w:rsidR="00C44C25" w:rsidRDefault="00C44C25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79AB" w14:textId="77777777" w:rsidR="00C44C25" w:rsidRPr="00483148" w:rsidRDefault="00C44C25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7374" w14:textId="77777777" w:rsidR="00C44C25" w:rsidRDefault="00C44C25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14:paraId="74701D47" w14:textId="77777777" w:rsidR="00C44C25" w:rsidRDefault="00C44C25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C44C25" w14:paraId="0C1E3421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02263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0D54" w14:textId="77777777" w:rsidR="00C44C25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0F6E" w14:textId="77777777" w:rsidR="00C44C25" w:rsidRPr="00483148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C67B" w14:textId="77777777" w:rsidR="00C44C25" w:rsidRDefault="00C44C25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6771627" w14:textId="77777777" w:rsidR="00C44C25" w:rsidRDefault="00C44C25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BC39" w14:textId="77777777" w:rsidR="00C44C25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D6A4DC" w14:textId="77777777" w:rsidR="00C44C25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727F50B4" w14:textId="77777777" w:rsidR="00C44C25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FFDB" w14:textId="77777777" w:rsidR="00C44C25" w:rsidRPr="00483148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2EC6" w14:textId="77777777" w:rsidR="00C44C25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674C" w14:textId="77777777" w:rsidR="00C44C25" w:rsidRPr="00483148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DB19" w14:textId="77777777" w:rsidR="00C44C25" w:rsidRDefault="00C44C25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249F3E1A" w14:textId="77777777" w:rsidR="00C44C25" w:rsidRDefault="00C44C25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C44C25" w14:paraId="4B39B43F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290CE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1F3B" w14:textId="77777777" w:rsidR="00C44C25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DF98" w14:textId="77777777" w:rsidR="00C44C25" w:rsidRPr="00483148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96CB" w14:textId="77777777" w:rsidR="00C44C25" w:rsidRDefault="00C44C25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D67DC03" w14:textId="77777777" w:rsidR="00C44C25" w:rsidRDefault="00C44C25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3902" w14:textId="77777777" w:rsidR="00C44C25" w:rsidRDefault="00C44C25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B400" w14:textId="77777777" w:rsidR="00C44C25" w:rsidRPr="00483148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5FA2" w14:textId="77777777" w:rsidR="00C44C25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9874" w14:textId="77777777" w:rsidR="00C44C25" w:rsidRPr="00483148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625F" w14:textId="77777777" w:rsidR="00C44C25" w:rsidRDefault="00C44C25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C44C25" w14:paraId="2D229B77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4B7A3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F7DA" w14:textId="77777777" w:rsidR="00C44C25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47FB" w14:textId="77777777" w:rsidR="00C44C25" w:rsidRPr="00483148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1D3C" w14:textId="77777777" w:rsidR="00C44C25" w:rsidRDefault="00C44C25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97E515A" w14:textId="77777777" w:rsidR="00C44C25" w:rsidRDefault="00C44C25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B945" w14:textId="77777777" w:rsidR="00C44C25" w:rsidRDefault="00C44C25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E76229" w14:textId="77777777" w:rsidR="00C44C25" w:rsidRDefault="00C44C25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8D6B" w14:textId="77777777" w:rsidR="00C44C25" w:rsidRPr="00483148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297F" w14:textId="77777777" w:rsidR="00C44C25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CEFE" w14:textId="77777777" w:rsidR="00C44C25" w:rsidRPr="00483148" w:rsidRDefault="00C44C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C8A7" w14:textId="77777777" w:rsidR="00C44C25" w:rsidRDefault="00C44C25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C44C25" w14:paraId="31F9E46E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2F42E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5B49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B971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E72F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9FFECAF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E418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66437C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D2ED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90B5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5BF3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5E35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94201FB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D2D3F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A933" w14:textId="77777777" w:rsidR="00C44C25" w:rsidRDefault="00C44C25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14:paraId="3DD0BECD" w14:textId="77777777" w:rsidR="00C44C25" w:rsidRDefault="00C44C25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9DEF" w14:textId="77777777" w:rsidR="00C44C25" w:rsidRPr="00483148" w:rsidRDefault="00C44C25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9D09" w14:textId="77777777" w:rsidR="00C44C25" w:rsidRDefault="00C44C25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14:paraId="41E4397C" w14:textId="77777777" w:rsidR="00C44C25" w:rsidRDefault="00C44C25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345E" w14:textId="77777777" w:rsidR="00C44C25" w:rsidRDefault="00C44C25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F0AF" w14:textId="77777777" w:rsidR="00C44C25" w:rsidRPr="00483148" w:rsidRDefault="00C44C25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5133" w14:textId="77777777" w:rsidR="00C44C25" w:rsidRDefault="00C44C25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F363" w14:textId="77777777" w:rsidR="00C44C25" w:rsidRPr="00483148" w:rsidRDefault="00C44C25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D8FB" w14:textId="77777777" w:rsidR="00C44C25" w:rsidRDefault="00C44C25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2B7B30E0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2CA23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4CEB" w14:textId="77777777" w:rsidR="00C44C25" w:rsidRDefault="00C44C25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DA04" w14:textId="77777777" w:rsidR="00C44C25" w:rsidRDefault="00C44C25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B506" w14:textId="77777777" w:rsidR="00C44C25" w:rsidRDefault="00C44C25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2415A4C3" w14:textId="77777777" w:rsidR="00C44C25" w:rsidRDefault="00C44C25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90CC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E5D8A5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1992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B189" w14:textId="77777777" w:rsidR="00C44C25" w:rsidRDefault="00C44C25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90C9" w14:textId="77777777" w:rsidR="00C44C25" w:rsidRPr="00483148" w:rsidRDefault="00C44C25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5BD2" w14:textId="77777777" w:rsidR="00C44C25" w:rsidRDefault="00C44C25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2B6F78E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ED3F3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CB32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26A9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1801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7E16CCCE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BBBF0FF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51B7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607C3F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6184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DC9E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872B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5A82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16AD770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3E39F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06DA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CCF6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C533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3DDBE21C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28F0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F544B8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3643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8614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69A9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3B4E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AE010B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44C25" w14:paraId="67ECDB07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7D8B9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26C5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14:paraId="58B62D2E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20D7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BDDC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28086E06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B27F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9591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B6F0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F82B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6171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2CFF5191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B977A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E76E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36D14512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A2C7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5A99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23D8832A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A518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6474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B511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41FD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67A5" w14:textId="77777777" w:rsidR="00C44C25" w:rsidRPr="00EB0A86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10D3EB87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2DBC3AE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8F201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F165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7E719225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8934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8228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383A1272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780E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865A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1FA8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5EA0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FDDB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6536BFDA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EAD46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1FB6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233+850</w:t>
            </w:r>
          </w:p>
          <w:p w14:paraId="561F5551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FA37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D823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3DC78D7B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8E90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ECDA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2610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F67F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594D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4643A773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B0915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19E9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14:paraId="5A16CAB9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00B3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9AF5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193C913B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514F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2B79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B0C1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8FE4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E503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D36CFF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14:paraId="6809425C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C44C25" w14:paraId="1EC01919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BD36D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BE9D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417D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1195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E4F4B4E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E8CB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D79E85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2802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D0CF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673E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B1C1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C44C25" w14:paraId="12E81BA4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FA1B5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7D7E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EAFF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F029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9B23639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74D72709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678C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39EE59A0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1B08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B575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2224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BAB5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535A6B8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49A913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C44C25" w14:paraId="19EF652F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91EF8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F95E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6CEE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C1DF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3D978EE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121C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1920993C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5D34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5588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FA61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2903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E846C2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44C25" w14:paraId="58B37C7C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97459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3D9E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B495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9E54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1C3FF36E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808D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D286E6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338E120D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C575729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A2F3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2336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ADD9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58DD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B9F9DD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C44C25" w14:paraId="0A2705F9" w14:textId="7777777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B7BC8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A696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96F1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7C35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1CBE33B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3070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242901" w14:textId="77777777" w:rsidR="00C44C25" w:rsidRPr="000A20AF" w:rsidRDefault="00C44C25" w:rsidP="008660C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EFEA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DB11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0D25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027C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3B11D0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44C25" w14:paraId="27BC5F0F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CD7C8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E194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E75F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040B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0CD26B6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F2C1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9967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BC3D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565E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FE56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F8E6D5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C44C25" w14:paraId="5916D4BC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78896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9691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1BBB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BF2F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6CB7376D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4A22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6E6C5CD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464E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E97E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415E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8EA3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C44C25" w14:paraId="2809EE29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C221D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8901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B65D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072C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0B09E05B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AD79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A716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F6AC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EBBE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A7E5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44C25" w14:paraId="4A6546DD" w14:textId="7777777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258F0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B1F4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8B0C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280C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39B52249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20C2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82B54D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2A81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8768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7408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02D1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0D057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C44C25" w14:paraId="388AE4DA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5B09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3E70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242E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DC38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1DE0C36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1E87527B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EA83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F8756A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2478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FBF1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190D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F305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F22CE60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5776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22A8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6A3D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6C85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377F34B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BBD814E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46E3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AA12C2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8155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6DDF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F59A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FCDF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9123A29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43122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D3B9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291C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0D41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0C878102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456CF016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F4344F8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DB26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1920CA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B302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3475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5972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6EA9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0B41F18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E1EF7" w14:textId="77777777" w:rsidR="00C44C25" w:rsidRDefault="00C44C25" w:rsidP="000C069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F565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13B5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F5DF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34AE542A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1EDF952B" w14:textId="77777777" w:rsidR="00C44C25" w:rsidRPr="007D0C03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5829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C4BF96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AF6BB28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B9F5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D055" w14:textId="77777777" w:rsidR="00C44C25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2F1D" w14:textId="77777777" w:rsidR="00C44C25" w:rsidRPr="00483148" w:rsidRDefault="00C44C25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2407" w14:textId="77777777" w:rsidR="00C44C25" w:rsidRDefault="00C44C25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14:paraId="4919D3FA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63A075CE" w14:textId="77777777" w:rsidR="00C44C25" w:rsidRPr="005905D7" w:rsidRDefault="00C44C25" w:rsidP="006B4CB8">
      <w:pPr>
        <w:pStyle w:val="Heading1"/>
        <w:spacing w:line="360" w:lineRule="auto"/>
      </w:pPr>
      <w:r w:rsidRPr="005905D7">
        <w:t>LINIA 116</w:t>
      </w:r>
    </w:p>
    <w:p w14:paraId="1DD4595F" w14:textId="77777777" w:rsidR="00C44C25" w:rsidRPr="005905D7" w:rsidRDefault="00C44C25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C44C25" w:rsidRPr="00743905" w14:paraId="3030EAD3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55CD0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867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09C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DD0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6BEF398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BB7A" w14:textId="77777777" w:rsidR="00C44C25" w:rsidRDefault="00C44C25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C8C0612" w14:textId="77777777" w:rsidR="00C44C25" w:rsidRPr="00743905" w:rsidRDefault="00C44C25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B6B6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133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3B6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6490" w14:textId="77777777" w:rsidR="00C44C25" w:rsidRDefault="00C44C25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2D3BE1C" w14:textId="77777777" w:rsidR="00C44C25" w:rsidRPr="00743905" w:rsidRDefault="00C44C25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C44C25" w:rsidRPr="00743905" w14:paraId="7C661D55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D7266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936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139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3A2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C2325B7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A9C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15FF4DD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280B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2B8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B0E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75B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44C25" w:rsidRPr="00743905" w14:paraId="2123A9A2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051FE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70E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98C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85F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127A6A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932398D" w14:textId="77777777" w:rsidR="00C44C25" w:rsidRPr="00743905" w:rsidRDefault="00C44C25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B5F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3D45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46D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CBC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5BC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43905" w14:paraId="78609670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F5D60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2E8C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14:paraId="74ECA8A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92F8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0ED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D9F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E736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FBB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F03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822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2E251D45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2E17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F54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A01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0AF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F9573B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840D" w14:textId="77777777" w:rsidR="00C44C25" w:rsidRPr="00743905" w:rsidRDefault="00C44C25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C177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A47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04A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40D8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FDF8CB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44C25" w:rsidRPr="00743905" w14:paraId="2486C3EE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B808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EE3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46BE74C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481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64E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7A1E82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EC1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023A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6847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335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C91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A7CE5BF" w14:textId="77777777" w:rsidR="00C44C25" w:rsidRPr="0007721B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43905" w14:paraId="0EEE3956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3888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A6A7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F66281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CE0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785A" w14:textId="77777777" w:rsidR="00C44C25" w:rsidRPr="00743905" w:rsidRDefault="00C44C25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904C2B3" w14:textId="77777777" w:rsidR="00C44C25" w:rsidRPr="00743905" w:rsidRDefault="00C44C25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3B1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0166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A5A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04C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6171" w14:textId="77777777" w:rsidR="00C44C25" w:rsidRPr="00743905" w:rsidRDefault="00C44C25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425F329" w14:textId="77777777" w:rsidR="00C44C25" w:rsidRDefault="00C44C25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43905" w14:paraId="486C89F6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545F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A494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14:paraId="2F6D9EAE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35AE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1E17" w14:textId="77777777" w:rsidR="00C44C25" w:rsidRDefault="00C44C25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14:paraId="70DC35F0" w14:textId="77777777" w:rsidR="00C44C25" w:rsidRPr="00743905" w:rsidRDefault="00C44C25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335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8EA9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F0B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781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F670" w14:textId="77777777" w:rsidR="00C44C25" w:rsidRPr="008D4C6D" w:rsidRDefault="00C44C25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14:paraId="6CB3CA80" w14:textId="77777777" w:rsidR="00C44C25" w:rsidRDefault="00C44C25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24D6F7D2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7DB5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4C58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5B51794D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54B0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DC59" w14:textId="77777777" w:rsidR="00C44C25" w:rsidRPr="00743905" w:rsidRDefault="00C44C25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EDA1834" w14:textId="77777777" w:rsidR="00C44C25" w:rsidRPr="00743905" w:rsidRDefault="00C44C25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3C8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3B38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8DB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6C0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7FD8" w14:textId="77777777" w:rsidR="00C44C25" w:rsidRPr="00743905" w:rsidRDefault="00C44C25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D99802D" w14:textId="77777777" w:rsidR="00C44C25" w:rsidRPr="00743905" w:rsidRDefault="00C44C25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43905" w14:paraId="31ED0065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F2FA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49C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380EDCF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EE7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B1D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6672236" w14:textId="77777777" w:rsidR="00C44C25" w:rsidRPr="00743905" w:rsidRDefault="00C44C25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2A9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B1F3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96B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93D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A93B" w14:textId="77777777" w:rsidR="00C44C25" w:rsidRPr="00537749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44C25" w:rsidRPr="00743905" w14:paraId="71AB035D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F2DD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EFC3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14:paraId="69DBDFD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DFF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1504" w14:textId="77777777" w:rsidR="00C44C25" w:rsidRPr="00743905" w:rsidRDefault="00C44C25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812382F" w14:textId="77777777" w:rsidR="00C44C25" w:rsidRPr="00743905" w:rsidRDefault="00C44C25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351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BC22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1DF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A71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B15D" w14:textId="77777777" w:rsidR="00C44C25" w:rsidRPr="008640F6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15A6760B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0B09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22A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0E78087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5B6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8C61" w14:textId="77777777" w:rsidR="00C44C25" w:rsidRDefault="00C44C25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7FD62D8A" w14:textId="77777777" w:rsidR="00C44C25" w:rsidRPr="00743905" w:rsidRDefault="00C44C25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123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0D2A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C78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FDA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E26A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6F6BCD0E" w14:textId="77777777" w:rsidR="00C44C25" w:rsidRPr="005A7670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43905" w14:paraId="50047BDF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B4376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D9F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9E6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F968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62F4EE0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695DA93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6EC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874CE2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3E35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25C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622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DBE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43905" w14:paraId="5BB2AFE2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E803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984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9A5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CED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8432D5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82AE" w14:textId="77777777" w:rsidR="00C44C25" w:rsidRPr="00743905" w:rsidRDefault="00C44C25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4000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245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8CA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7A6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034912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44C25" w:rsidRPr="00743905" w14:paraId="06E81414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25BF2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53D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365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F83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09EFD71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11BF61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643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E5D4AA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C04C240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D9D0131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B439CE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BE622C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6D016B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1538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E6E7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F26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1684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6369467" w14:textId="77777777" w:rsidR="00C44C25" w:rsidRPr="00743905" w:rsidRDefault="00C44C25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C44C25" w:rsidRPr="00743905" w14:paraId="451DBA85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702E2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53B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9057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3E3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D255B8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D358B9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B3C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4C560BF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17A5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DEE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DBB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FF1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44C25" w:rsidRPr="00743905" w14:paraId="141484A2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95DC1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7BF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B90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481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4AE56311" w14:textId="77777777" w:rsidR="00C44C25" w:rsidRPr="00743905" w:rsidRDefault="00C44C25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6E8C" w14:textId="77777777" w:rsidR="00C44C25" w:rsidRPr="00743905" w:rsidRDefault="00C44C25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D5DD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536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7C1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B74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619029E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2A3E1A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44C25" w:rsidRPr="00743905" w14:paraId="2DC4623A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100E8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BE1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671645D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F54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2492" w14:textId="77777777" w:rsidR="00C44C25" w:rsidRPr="00743905" w:rsidRDefault="00C44C25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E6FB9F8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637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B11D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854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6D5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1C9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6BD787F" w14:textId="77777777" w:rsidR="00C44C25" w:rsidRPr="001D7D9E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17ADEC36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9067D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C4D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9D3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C9D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11FA01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20B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1494B4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3DA553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A02DD37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6B76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579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583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AC7E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E8C4E8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C44C25" w:rsidRPr="00743905" w14:paraId="41414B0D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B92A3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217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09E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DE4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319D01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E5E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0ED314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1A6D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8797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6F7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85A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43905" w14:paraId="2370B509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90400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120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29F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5C6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C527" w14:textId="77777777" w:rsidR="00C44C25" w:rsidRPr="00743905" w:rsidRDefault="00C44C25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D754960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278CCA68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F3DCC2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BBDF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53B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ACE7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009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C44C25" w:rsidRPr="00743905" w14:paraId="55233721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DE580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211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2B933A2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C89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D09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C3E8C2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40D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1FB3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DF7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65A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322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91DBE89" w14:textId="77777777" w:rsidR="00C44C25" w:rsidRPr="0007721B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43905" w14:paraId="102C55B9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6D105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731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08856E76" w14:textId="77777777" w:rsidR="00C44C25" w:rsidRPr="00743905" w:rsidRDefault="00C44C25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596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37D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157AC7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2F2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1601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039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D94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4FD4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BE66137" w14:textId="77777777" w:rsidR="00C44C25" w:rsidRPr="00951746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43905" w14:paraId="0537C475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14C6A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2672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14:paraId="31F8B62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249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D64C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14:paraId="7324F29B" w14:textId="77777777" w:rsidR="00C44C25" w:rsidRPr="00743905" w:rsidRDefault="00C44C25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0BB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1212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04F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76E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C566" w14:textId="77777777" w:rsidR="00C44C25" w:rsidRPr="005C67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24ED6A02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86D48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4682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4F6EE3E2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3C47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4E35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1196F5A3" w14:textId="77777777" w:rsidR="00C44C25" w:rsidRPr="00743905" w:rsidRDefault="00C44C25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326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5823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EB77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094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A27D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7231C1A8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884FA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31C7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14:paraId="589C79A8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FE1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A7CD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5FA5AAF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14:paraId="0075C51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C5B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278A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B15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8EF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CDC9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14:paraId="7C145E00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46718DE" w14:textId="77777777" w:rsidR="00C44C25" w:rsidRPr="00575A1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C44C25" w:rsidRPr="00743905" w14:paraId="44F57C1E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F2F08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406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FBC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B50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4332BA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A804" w14:textId="77777777" w:rsidR="00C44C25" w:rsidRDefault="00C44C25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EC363D8" w14:textId="77777777" w:rsidR="00C44C25" w:rsidRPr="00743905" w:rsidRDefault="00C44C25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0666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41F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2C9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D182" w14:textId="77777777" w:rsidR="00C44C25" w:rsidRDefault="00C44C25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9D53F98" w14:textId="77777777" w:rsidR="00C44C25" w:rsidRPr="00743905" w:rsidRDefault="00C44C25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C44C25" w:rsidRPr="00743905" w14:paraId="07C90EBC" w14:textId="77777777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752D5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773D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14:paraId="2CE85267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FAD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86D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C4C8D5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09C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5371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CD5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AB1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8B4B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14:paraId="39AB9D9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5A63C0A0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FF37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AE4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D18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320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4D0F9FD7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B73D38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7C0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3518D0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6059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F42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2A0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085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43905" w14:paraId="2860A714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929E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7EB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7F84A2C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73C7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57D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B92601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7C5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0174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C12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619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8E37" w14:textId="77777777" w:rsidR="00C44C25" w:rsidRPr="00351657" w:rsidRDefault="00C44C25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44C25" w:rsidRPr="00743905" w14:paraId="011D255D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66E9A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D698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7E7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FE1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151529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7D9E7C8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D2B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AA8FE3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27A5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D077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31D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9E1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43905" w14:paraId="0C8DE6D6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F1E8F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303D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63AB714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41FB" w14:textId="77777777" w:rsidR="00C44C25" w:rsidRPr="00743905" w:rsidRDefault="00C44C25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1E10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71942A8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20E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4AF7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ACE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55E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C1C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6004C4A1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61E8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C3A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4E6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037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11A5ABBE" w14:textId="77777777" w:rsidR="00C44C25" w:rsidRPr="00743905" w:rsidRDefault="00C44C25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598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708C6F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ADEF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4B0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C43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BA0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43905" w14:paraId="1D259692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2F87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1C1F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64F78F1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C67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632F" w14:textId="77777777" w:rsidR="00C44C25" w:rsidRDefault="00C44C25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9A0B746" w14:textId="77777777" w:rsidR="00C44C25" w:rsidRPr="00743905" w:rsidRDefault="00C44C25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D0E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B511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240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9B4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976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5B5254AC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1E34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8F74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1F1117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97D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C606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604CE9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2F6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8DFB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A5A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F9B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1AAC" w14:textId="77777777" w:rsidR="00C44C25" w:rsidRDefault="00C44C25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9541FBC" w14:textId="77777777" w:rsidR="00C44C25" w:rsidRPr="003B409E" w:rsidRDefault="00C44C25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43905" w14:paraId="285933D6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417A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8384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4FAD4083" w14:textId="77777777" w:rsidR="00C44C25" w:rsidRDefault="00C44C25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B390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6A35" w14:textId="77777777" w:rsidR="00C44C25" w:rsidRDefault="00C44C25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8087DB9" w14:textId="77777777" w:rsidR="00C44C25" w:rsidRPr="00743905" w:rsidRDefault="00C44C25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EF7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3FC3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D0A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E5C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9281" w14:textId="77777777" w:rsidR="00C44C25" w:rsidRDefault="00C44C25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54C42254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627A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8B9B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68A4965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906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B93A" w14:textId="77777777" w:rsidR="00C44C25" w:rsidRDefault="00C44C25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A928D54" w14:textId="77777777" w:rsidR="00C44C25" w:rsidRPr="00743905" w:rsidRDefault="00C44C25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D69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0BB1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6A27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46B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A211" w14:textId="77777777" w:rsidR="00C44C25" w:rsidRDefault="00C44C25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F0C451C" w14:textId="77777777" w:rsidR="00C44C25" w:rsidRPr="00743905" w:rsidRDefault="00C44C25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43905" w14:paraId="25888902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E495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E977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14:paraId="2C4F630F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EE6B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7302" w14:textId="77777777" w:rsidR="00C44C25" w:rsidRPr="00743905" w:rsidRDefault="00C44C25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223028B" w14:textId="77777777" w:rsidR="00C44C25" w:rsidRDefault="00C44C25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14:paraId="24258137" w14:textId="77777777" w:rsidR="00C44C25" w:rsidRPr="00743905" w:rsidRDefault="00C44C25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D1F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4A19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789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656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798F" w14:textId="77777777" w:rsidR="00C44C25" w:rsidRPr="00B42B20" w:rsidRDefault="00C44C25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14:paraId="73D74BEC" w14:textId="77777777" w:rsidR="00C44C25" w:rsidRPr="00B42B20" w:rsidRDefault="00C44C25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7E82FE24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CD757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CE4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E03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9DA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B0749B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1A4F1F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5DF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A3B2458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218E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1968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75E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32C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43905" w14:paraId="2846FE7A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CA2F8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A92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7D3B468A" w14:textId="77777777" w:rsidR="00C44C25" w:rsidRPr="00743905" w:rsidRDefault="00C44C25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248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32D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27F9607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1F6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BE21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D56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7D7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AB1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44C25" w:rsidRPr="00743905" w14:paraId="1D5E5F71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D4A7D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71C8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CD5C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3C1B" w14:textId="77777777" w:rsidR="00C44C25" w:rsidRDefault="00C44C25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4C91B10C" w14:textId="77777777" w:rsidR="00C44C25" w:rsidRDefault="00C44C25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C420004" w14:textId="77777777" w:rsidR="00C44C25" w:rsidRDefault="00C44C25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4715" w14:textId="77777777" w:rsidR="00C44C25" w:rsidRPr="00743905" w:rsidRDefault="00C44C25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13EE238" w14:textId="77777777" w:rsidR="00C44C25" w:rsidRPr="00743905" w:rsidRDefault="00C44C25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6645" w14:textId="77777777" w:rsidR="00C44C25" w:rsidRPr="00743905" w:rsidRDefault="00C44C25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3C6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403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92A4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43905" w14:paraId="6E0E80DD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03EED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F1DF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14:paraId="081DE7CF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A3F9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7501" w14:textId="77777777" w:rsidR="00C44C25" w:rsidRDefault="00C44C25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706B" w14:textId="77777777" w:rsidR="00C44C25" w:rsidRPr="00743905" w:rsidRDefault="00C44C25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9687" w14:textId="77777777" w:rsidR="00C44C25" w:rsidRPr="00743905" w:rsidRDefault="00C44C25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BB3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344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2372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C44C25" w:rsidRPr="00743905" w14:paraId="39C0A073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27DD2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AB8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CD9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CDA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82F40C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7D632A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B26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863AD1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BBFE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F66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ECA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28E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43905" w14:paraId="12C50520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82BBA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5124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2EBFB25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5CE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99FB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08F20A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907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EB42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234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847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0C9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5C183CD8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24610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987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35F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210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1E44E5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9981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573C1CB" w14:textId="77777777" w:rsidR="00C44C25" w:rsidRPr="00743905" w:rsidRDefault="00C44C25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5553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1D0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7C0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E4A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C44C25" w:rsidRPr="00743905" w14:paraId="155AE877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31F6F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AD8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FE5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728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13727C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924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5BDF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6F0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14E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7B5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C44C25" w:rsidRPr="00743905" w14:paraId="5A0FDE44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4DC9E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8CD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D09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875F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BD1492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A6D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2E0923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61D0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188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636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81D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C44C25" w:rsidRPr="00743905" w14:paraId="7B3A9B86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EAE85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F9A8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9DF7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D0F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65F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3F00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920F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0F79FFA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5D1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000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C44C25" w:rsidRPr="00743905" w14:paraId="09349F53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7079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912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30D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CAF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28EC6E67" w14:textId="77777777" w:rsidR="00C44C25" w:rsidRPr="00743905" w:rsidRDefault="00C44C25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24E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417C62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582D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C08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5FB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FE0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43905" w14:paraId="37A0A228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F6F6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23F7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AA7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D0F3" w14:textId="77777777" w:rsidR="00C44C25" w:rsidRPr="00743905" w:rsidRDefault="00C44C25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B42C595" w14:textId="77777777" w:rsidR="00C44C25" w:rsidRPr="00D73778" w:rsidRDefault="00C44C25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ADA8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AECFFA3" w14:textId="77777777" w:rsidR="00C44C25" w:rsidRPr="00743905" w:rsidRDefault="00C44C25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08EC" w14:textId="77777777" w:rsidR="00C44C25" w:rsidRPr="00D73778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377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12D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D16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43905" w14:paraId="637A5FD0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997F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631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68C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EC23" w14:textId="77777777" w:rsidR="00C44C25" w:rsidRDefault="00C44C25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D3BD8BF" w14:textId="77777777" w:rsidR="00C44C25" w:rsidRPr="00743905" w:rsidRDefault="00C44C25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1604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1147065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8289D78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592DE912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15347A2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E181" w14:textId="77777777" w:rsidR="00C44C2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C89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06B7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997C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2A7FF63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31FD74E6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C44C25" w:rsidRPr="00743905" w14:paraId="50222FA4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9A9B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29A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342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7EE1" w14:textId="77777777" w:rsidR="00C44C25" w:rsidRDefault="00C44C25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08B8A74" w14:textId="77777777" w:rsidR="00C44C25" w:rsidRPr="00743905" w:rsidRDefault="00C44C25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62C6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2F94" w14:textId="77777777" w:rsidR="00C44C2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1EF3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3A07367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DD3B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0463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43905" w14:paraId="73F01617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9313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1A57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5EA9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582F" w14:textId="77777777" w:rsidR="00C44C25" w:rsidRDefault="00C44C25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263ADEE" w14:textId="77777777" w:rsidR="00C44C25" w:rsidRPr="00743905" w:rsidRDefault="00C44C25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7FC4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693B" w14:textId="77777777" w:rsidR="00C44C2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CCFC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66579D23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2D64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41D3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48E7B159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5369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C215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3EA586C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1B4D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1A4F" w14:textId="77777777" w:rsidR="00C44C25" w:rsidRPr="00743905" w:rsidRDefault="00C44C25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8193187" w14:textId="77777777" w:rsidR="00C44C25" w:rsidRPr="00743905" w:rsidRDefault="00C44C25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BFF0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475B" w14:textId="77777777" w:rsidR="00C44C2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60DA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DA7492A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8C0C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A69C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7F210848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74C7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E124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FCD1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B67F" w14:textId="77777777" w:rsidR="00C44C25" w:rsidRPr="00743905" w:rsidRDefault="00C44C25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E40CE12" w14:textId="77777777" w:rsidR="00C44C25" w:rsidRPr="00743905" w:rsidRDefault="00C44C25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81A0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E2F9EFB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63F2E470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832940C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77C3" w14:textId="77777777" w:rsidR="00C44C2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40CB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7421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DB4B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743CD1F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C44C25" w:rsidRPr="00743905" w14:paraId="41545F25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7B342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C39E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59AA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C3B9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0F65884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7E4C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E1E2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5E6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DA27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CA15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43905" w14:paraId="257C13F6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2EE46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D97C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2CA9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153A" w14:textId="77777777" w:rsidR="00C44C25" w:rsidRDefault="00C44C25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33C3700" w14:textId="77777777" w:rsidR="00C44C25" w:rsidRDefault="00C44C25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7816C82C" w14:textId="77777777" w:rsidR="00C44C25" w:rsidRDefault="00C44C25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1D0A43A3" w14:textId="77777777" w:rsidR="00C44C25" w:rsidRDefault="00C44C25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7D3D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4967" w14:textId="77777777" w:rsidR="00C44C25" w:rsidRPr="00743905" w:rsidRDefault="00C44C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CFC2" w14:textId="77777777" w:rsidR="00C44C2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47B90910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7E82" w14:textId="77777777" w:rsidR="00C44C25" w:rsidRPr="00743905" w:rsidRDefault="00C44C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16F2" w14:textId="77777777" w:rsidR="00C44C25" w:rsidRDefault="00C44C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7AE66CEC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69A3D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CFC8" w14:textId="77777777" w:rsidR="00C44C25" w:rsidRPr="00743905" w:rsidRDefault="00C44C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F949" w14:textId="77777777" w:rsidR="00C44C25" w:rsidRPr="00743905" w:rsidRDefault="00C44C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1FE3" w14:textId="77777777" w:rsidR="00C44C25" w:rsidRPr="00743905" w:rsidRDefault="00C44C25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2A46346A" w14:textId="77777777" w:rsidR="00C44C25" w:rsidRPr="00743905" w:rsidRDefault="00C44C25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7E07" w14:textId="77777777" w:rsidR="00C44C25" w:rsidRDefault="00C44C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4D0C33D" w14:textId="77777777" w:rsidR="00C44C25" w:rsidRDefault="00C44C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57DEB5D4" w14:textId="77777777" w:rsidR="00C44C25" w:rsidRPr="00743905" w:rsidRDefault="00C44C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6879" w14:textId="77777777" w:rsidR="00C44C25" w:rsidRPr="00743905" w:rsidRDefault="00C44C25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B75C" w14:textId="77777777" w:rsidR="00C44C25" w:rsidRPr="00743905" w:rsidRDefault="00C44C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1040" w14:textId="77777777" w:rsidR="00C44C25" w:rsidRPr="00743905" w:rsidRDefault="00C44C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3A32" w14:textId="77777777" w:rsidR="00C44C25" w:rsidRPr="00743905" w:rsidRDefault="00C44C25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43905" w14:paraId="2FD0A1F0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D94FD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A678" w14:textId="77777777" w:rsidR="00C44C25" w:rsidRPr="00743905" w:rsidRDefault="00C44C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2D7A" w14:textId="77777777" w:rsidR="00C44C25" w:rsidRPr="00743905" w:rsidRDefault="00C44C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59AA" w14:textId="77777777" w:rsidR="00C44C25" w:rsidRDefault="00C44C25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2159BF61" w14:textId="77777777" w:rsidR="00C44C25" w:rsidRPr="00743905" w:rsidRDefault="00C44C25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A004" w14:textId="77777777" w:rsidR="00C44C25" w:rsidRPr="00743905" w:rsidRDefault="00C44C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80A2" w14:textId="77777777" w:rsidR="00C44C25" w:rsidRPr="00743905" w:rsidRDefault="00C44C25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B620" w14:textId="77777777" w:rsidR="00C44C25" w:rsidRDefault="00C44C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7489310" w14:textId="77777777" w:rsidR="00C44C25" w:rsidRPr="00743905" w:rsidRDefault="00C44C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9173" w14:textId="77777777" w:rsidR="00C44C25" w:rsidRPr="00743905" w:rsidRDefault="00C44C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AAF1" w14:textId="77777777" w:rsidR="00C44C25" w:rsidRPr="00743905" w:rsidRDefault="00C44C25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66C2C85F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14B7A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789C" w14:textId="77777777" w:rsidR="00C44C25" w:rsidRDefault="00C44C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4B34EB16" w14:textId="77777777" w:rsidR="00C44C25" w:rsidRPr="00743905" w:rsidRDefault="00C44C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92EB" w14:textId="77777777" w:rsidR="00C44C25" w:rsidRPr="00743905" w:rsidRDefault="00C44C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18BD" w14:textId="77777777" w:rsidR="00C44C25" w:rsidRDefault="00C44C25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60B1DC8E" w14:textId="77777777" w:rsidR="00C44C25" w:rsidRDefault="00C44C25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21E2" w14:textId="77777777" w:rsidR="00C44C25" w:rsidRDefault="00C44C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9CF6" w14:textId="77777777" w:rsidR="00C44C25" w:rsidRDefault="00C44C25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7C9C" w14:textId="77777777" w:rsidR="00C44C25" w:rsidRPr="00743905" w:rsidRDefault="00C44C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2E16" w14:textId="77777777" w:rsidR="00C44C25" w:rsidRPr="00743905" w:rsidRDefault="00C44C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CB6C" w14:textId="77777777" w:rsidR="00C44C25" w:rsidRDefault="00C44C25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076DC914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DD20E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525B" w14:textId="77777777" w:rsidR="00C44C25" w:rsidRDefault="00C44C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5D243CC8" w14:textId="77777777" w:rsidR="00C44C25" w:rsidRDefault="00C44C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A8AF" w14:textId="77777777" w:rsidR="00C44C25" w:rsidRDefault="00C44C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2E38" w14:textId="77777777" w:rsidR="00C44C25" w:rsidRDefault="00C44C25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99A02B7" w14:textId="77777777" w:rsidR="00C44C25" w:rsidRDefault="00C44C25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27BC" w14:textId="77777777" w:rsidR="00C44C25" w:rsidRDefault="00C44C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1783" w14:textId="77777777" w:rsidR="00C44C25" w:rsidRDefault="00C44C25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C99D" w14:textId="77777777" w:rsidR="00C44C25" w:rsidRPr="00743905" w:rsidRDefault="00C44C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81BF" w14:textId="77777777" w:rsidR="00C44C25" w:rsidRPr="00743905" w:rsidRDefault="00C44C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63F0" w14:textId="77777777" w:rsidR="00C44C25" w:rsidRDefault="00C44C25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4EACC3CE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7C468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8FD7" w14:textId="77777777" w:rsidR="00C44C25" w:rsidRPr="00743905" w:rsidRDefault="00C44C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FE94" w14:textId="77777777" w:rsidR="00C44C25" w:rsidRPr="00743905" w:rsidRDefault="00C44C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3494" w14:textId="77777777" w:rsidR="00C44C25" w:rsidRDefault="00C44C25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E3CF02E" w14:textId="77777777" w:rsidR="00C44C25" w:rsidRDefault="00C44C25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C317" w14:textId="77777777" w:rsidR="00C44C25" w:rsidRDefault="00C44C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33E8" w14:textId="77777777" w:rsidR="00C44C25" w:rsidRDefault="00C44C25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09FE" w14:textId="77777777" w:rsidR="00C44C25" w:rsidRPr="00743905" w:rsidRDefault="00C44C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56C0" w14:textId="77777777" w:rsidR="00C44C25" w:rsidRPr="00743905" w:rsidRDefault="00C44C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D8CC" w14:textId="77777777" w:rsidR="00C44C25" w:rsidRDefault="00C44C25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43905" w14:paraId="7A8EE95B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08A6E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7A93" w14:textId="77777777" w:rsidR="00C44C2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300A205C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43CA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521A" w14:textId="77777777" w:rsidR="00C44C2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2363B8B7" w14:textId="77777777" w:rsidR="00C44C2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43B21554" w14:textId="77777777" w:rsidR="00C44C2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21E910FB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4262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4ADF" w14:textId="77777777" w:rsidR="00C44C25" w:rsidRPr="00743905" w:rsidRDefault="00C44C25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195E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E225" w14:textId="77777777" w:rsidR="00C44C2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8BB7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611EF7D7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B4E41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F9BD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B79A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772D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7A29FF0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8292" w14:textId="77777777" w:rsidR="00C44C2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743E05A" w14:textId="77777777" w:rsidR="00C44C2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520290D8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987E" w14:textId="77777777" w:rsidR="00C44C25" w:rsidRPr="00743905" w:rsidRDefault="00C44C25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F46F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3E48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4905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C44C25" w:rsidRPr="00743905" w14:paraId="3F5D7B39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6E7B1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636B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CBED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0495" w14:textId="77777777" w:rsidR="00C44C2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F39BEE5" w14:textId="77777777" w:rsidR="00C44C25" w:rsidRPr="00CD295A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06EC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5A42" w14:textId="77777777" w:rsidR="00C44C25" w:rsidRPr="00743905" w:rsidRDefault="00C44C25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7D9B" w14:textId="77777777" w:rsidR="00C44C2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3B5D5ECD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C0DB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57FE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43905" w14:paraId="39F05B20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0C48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E014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2268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A80D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8D4E460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A4A05C6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6108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FB36386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6FFDC991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C139" w14:textId="77777777" w:rsidR="00C44C25" w:rsidRPr="00743905" w:rsidRDefault="00C44C25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AA28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A382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B067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43905" w14:paraId="07201ABD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4B031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3246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858A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DE5E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C3790D1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ABB8582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8F22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869136B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EAAD" w14:textId="77777777" w:rsidR="00C44C25" w:rsidRPr="00743905" w:rsidRDefault="00C44C25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E3F7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2A9C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7F22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43905" w14:paraId="3C5A6778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E80E6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F941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1CA3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73E1" w14:textId="77777777" w:rsidR="00C44C2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9C35056" w14:textId="77777777" w:rsidR="00C44C2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C5AB" w14:textId="77777777" w:rsidR="00C44C2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DD1C" w14:textId="77777777" w:rsidR="00C44C25" w:rsidRDefault="00C44C25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2030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A0F0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F1CF" w14:textId="77777777" w:rsidR="00C44C2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B9199D2" w14:textId="77777777" w:rsidR="00C44C2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BC6DE70" w14:textId="77777777" w:rsidR="00C44C2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7503DA9" w14:textId="77777777" w:rsidR="00C44C2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C44C25" w:rsidRPr="00743905" w14:paraId="43D743EB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02FB9" w14:textId="77777777" w:rsidR="00C44C25" w:rsidRPr="00743905" w:rsidRDefault="00C44C25" w:rsidP="00C44C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B0D7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D97B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386C" w14:textId="77777777" w:rsidR="00C44C2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7406C76" w14:textId="77777777" w:rsidR="00C44C2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D3EB" w14:textId="77777777" w:rsidR="00C44C2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3507AB2C" w14:textId="77777777" w:rsidR="00C44C2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23E97CC" w14:textId="77777777" w:rsidR="00C44C2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652144C" w14:textId="77777777" w:rsidR="00C44C2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8161" w14:textId="77777777" w:rsidR="00C44C25" w:rsidRDefault="00C44C25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2195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2592" w14:textId="77777777" w:rsidR="00C44C25" w:rsidRPr="00743905" w:rsidRDefault="00C44C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4713" w14:textId="77777777" w:rsidR="00C44C2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6479977" w14:textId="77777777" w:rsidR="00C44C25" w:rsidRDefault="00C44C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4557878" w14:textId="77777777" w:rsidR="00C44C25" w:rsidRPr="005905D7" w:rsidRDefault="00C44C25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7AC65695" w14:textId="77777777" w:rsidR="00C44C25" w:rsidRDefault="00C44C25" w:rsidP="00740BAB">
      <w:pPr>
        <w:pStyle w:val="Heading1"/>
        <w:spacing w:line="360" w:lineRule="auto"/>
      </w:pPr>
      <w:r>
        <w:t>LINIA 136</w:t>
      </w:r>
    </w:p>
    <w:p w14:paraId="25F4805A" w14:textId="77777777" w:rsidR="00C44C25" w:rsidRDefault="00C44C25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44C25" w14:paraId="7056CA22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CB7AA" w14:textId="77777777" w:rsidR="00C44C25" w:rsidRDefault="00C44C25" w:rsidP="00C44C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CCBA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B87D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60BD" w14:textId="77777777" w:rsidR="00C44C25" w:rsidRDefault="00C44C25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4DC5F785" w14:textId="77777777" w:rsidR="00C44C25" w:rsidRDefault="00C44C25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8062" w14:textId="77777777" w:rsidR="00C44C25" w:rsidRDefault="00C44C25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0B0BFD" w14:textId="77777777" w:rsidR="00C44C25" w:rsidRDefault="00C44C25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46D7C153" w14:textId="77777777" w:rsidR="00C44C25" w:rsidRDefault="00C44C25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73E1" w14:textId="77777777" w:rsidR="00C44C25" w:rsidRDefault="00C44C25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59B4" w14:textId="77777777" w:rsidR="00C44C25" w:rsidRDefault="00C44C25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1580" w14:textId="77777777" w:rsidR="00C44C25" w:rsidRDefault="00C44C25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916F" w14:textId="77777777" w:rsidR="00C44C25" w:rsidRDefault="00C44C25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94989" w14:textId="77777777" w:rsidR="00C44C25" w:rsidRDefault="00C44C25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C44C25" w14:paraId="1EAD8825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5717D" w14:textId="77777777" w:rsidR="00C44C25" w:rsidRDefault="00C44C25" w:rsidP="00C44C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9B0F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4F56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7BA0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17FF5363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C186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C3133C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D1AB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640A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A215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E04A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5EE3680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C44C25" w14:paraId="565ABD63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CBD66" w14:textId="77777777" w:rsidR="00C44C25" w:rsidRDefault="00C44C25" w:rsidP="00C44C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B03F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3197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2A06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7ADFFC8C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74ED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9DAA1DB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2ED8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D79A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258F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A708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5FEADB4" w14:textId="77777777" w:rsidR="00C44C25" w:rsidRDefault="00C44C25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C44C25" w14:paraId="1E6C249F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0677D" w14:textId="77777777" w:rsidR="00C44C25" w:rsidRDefault="00C44C25" w:rsidP="00C44C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0F29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6F57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0F1C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10E968FC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56D4DC8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E160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FCBF30C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DEA9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E849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3222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EE56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5A18C22A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5B743" w14:textId="77777777" w:rsidR="00C44C25" w:rsidRDefault="00C44C25" w:rsidP="00C44C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5476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0FF92BE1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17B3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1A5F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776FA160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CB40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14F7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22D8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8D83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BAA5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675C46E6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31EE1B65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B295" w14:textId="77777777" w:rsidR="00C44C25" w:rsidRDefault="00C44C25" w:rsidP="00C44C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B222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7813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6AD0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28B37558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8B43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503819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D7BF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8ADD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F6E8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0C15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0314764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1D8C7EED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44C25" w14:paraId="31BAFBE3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CE9B" w14:textId="77777777" w:rsidR="00C44C25" w:rsidRDefault="00C44C25" w:rsidP="00C44C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CCC7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B82C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4D92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8CDAEDC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F914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2EDB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8968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52AA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3593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3871EF2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C44C25" w14:paraId="664C7DF0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E025D" w14:textId="77777777" w:rsidR="00C44C25" w:rsidRDefault="00C44C25" w:rsidP="00C44C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8DE4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3115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B085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A7CB982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3DE565E0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1E50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D1B808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E3FF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865A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06EF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C94E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52EBA579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60C4" w14:textId="77777777" w:rsidR="00C44C25" w:rsidRDefault="00C44C25" w:rsidP="00C44C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0D5A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20D8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CE91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7D17712E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F01E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D172DC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3219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AA32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1415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5441" w14:textId="77777777" w:rsidR="00C44C25" w:rsidRDefault="00C44C25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940760" w14:textId="77777777" w:rsidR="00C44C25" w:rsidRDefault="00C44C25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C44C25" w14:paraId="30726626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7E441" w14:textId="77777777" w:rsidR="00C44C25" w:rsidRDefault="00C44C25" w:rsidP="00C44C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6E86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ED82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8478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3F22CD54" w14:textId="77777777" w:rsidR="00C44C25" w:rsidRDefault="00C44C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F246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71FA2A57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5372D50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50D22A82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8BE7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EC1E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1484" w14:textId="77777777" w:rsidR="00C44C25" w:rsidRDefault="00C44C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C8B8" w14:textId="77777777" w:rsidR="00C44C25" w:rsidRDefault="00C44C25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5F2098" w14:textId="77777777" w:rsidR="00C44C25" w:rsidRDefault="00C44C25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2FC58E1B" w14:textId="77777777" w:rsidR="00C44C25" w:rsidRDefault="00C44C25">
      <w:pPr>
        <w:spacing w:line="192" w:lineRule="auto"/>
        <w:ind w:right="57"/>
        <w:rPr>
          <w:sz w:val="20"/>
          <w:lang w:val="ro-RO"/>
        </w:rPr>
      </w:pPr>
    </w:p>
    <w:p w14:paraId="6E79C8DD" w14:textId="77777777" w:rsidR="00C44C25" w:rsidRDefault="00C44C25" w:rsidP="00C83010">
      <w:pPr>
        <w:pStyle w:val="Heading1"/>
        <w:spacing w:line="360" w:lineRule="auto"/>
      </w:pPr>
      <w:r>
        <w:t>LINIA 143</w:t>
      </w:r>
    </w:p>
    <w:p w14:paraId="511BBCE5" w14:textId="77777777" w:rsidR="00C44C25" w:rsidRDefault="00C44C25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C44C25" w14:paraId="38C61599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A8BB6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9BE2" w14:textId="77777777" w:rsidR="00C44C25" w:rsidRDefault="00C44C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5BEF13FA" w14:textId="77777777" w:rsidR="00C44C25" w:rsidRDefault="00C44C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46CB" w14:textId="77777777" w:rsidR="00C44C25" w:rsidRPr="00984839" w:rsidRDefault="00C44C25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C5F1" w14:textId="77777777" w:rsidR="00C44C25" w:rsidRDefault="00C44C25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00C937C" w14:textId="77777777" w:rsidR="00C44C25" w:rsidRDefault="00C44C25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A2DC" w14:textId="77777777" w:rsidR="00C44C25" w:rsidRDefault="00C44C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AF36" w14:textId="77777777" w:rsidR="00C44C25" w:rsidRDefault="00C44C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638F" w14:textId="77777777" w:rsidR="00C44C25" w:rsidRDefault="00C44C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66F3" w14:textId="77777777" w:rsidR="00C44C25" w:rsidRPr="00984839" w:rsidRDefault="00C44C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57CF" w14:textId="77777777" w:rsidR="00C44C25" w:rsidRDefault="00C44C25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1FD390BE" w14:textId="77777777" w:rsidR="00C44C25" w:rsidRDefault="00C44C25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12649C1F" w14:textId="77777777" w:rsidR="00C44C25" w:rsidRDefault="00C44C25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080A2747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75B3C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DFAB" w14:textId="77777777" w:rsidR="00C44C25" w:rsidRDefault="00C44C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78EA" w14:textId="77777777" w:rsidR="00C44C25" w:rsidRDefault="00C44C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8206" w14:textId="77777777" w:rsidR="00C44C25" w:rsidRDefault="00C44C25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2F7FF1EE" w14:textId="77777777" w:rsidR="00C44C25" w:rsidRDefault="00C44C25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F174" w14:textId="77777777" w:rsidR="00C44C25" w:rsidRDefault="00C44C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DF9C" w14:textId="77777777" w:rsidR="00C44C25" w:rsidRDefault="00C44C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2FCD" w14:textId="77777777" w:rsidR="00C44C25" w:rsidRDefault="00C44C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54AC93ED" w14:textId="77777777" w:rsidR="00C44C25" w:rsidRDefault="00C44C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DDBC" w14:textId="77777777" w:rsidR="00C44C25" w:rsidRPr="00984839" w:rsidRDefault="00C44C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720E" w14:textId="77777777" w:rsidR="00C44C25" w:rsidRDefault="00C44C25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7A4732" w14:textId="77777777" w:rsidR="00C44C25" w:rsidRDefault="00C44C25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C44C25" w14:paraId="7F41FFFA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187AB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596D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8E2E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3D8C" w14:textId="77777777" w:rsidR="00C44C25" w:rsidRDefault="00C44C25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AE5FE98" w14:textId="77777777" w:rsidR="00C44C25" w:rsidRDefault="00C44C25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14650C26" w14:textId="77777777" w:rsidR="00C44C25" w:rsidRDefault="00C44C25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DC42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8A45" w14:textId="77777777" w:rsidR="00C44C25" w:rsidRDefault="00C44C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5F0A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08A50B02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EF51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DAFB" w14:textId="77777777" w:rsidR="00C44C25" w:rsidRDefault="00C44C25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7D9FE2" w14:textId="77777777" w:rsidR="00C44C25" w:rsidRDefault="00C44C25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3B6B6CA1" w14:textId="77777777" w:rsidR="00C44C25" w:rsidRDefault="00C44C25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233339ED" w14:textId="77777777" w:rsidR="00C44C25" w:rsidRDefault="00C44C25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70A29210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61395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F50C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B6DD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E62B" w14:textId="77777777" w:rsidR="00C44C25" w:rsidRDefault="00C44C25" w:rsidP="00A944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8CBEE10" w14:textId="77777777" w:rsidR="00C44C25" w:rsidRDefault="00C44C25" w:rsidP="00A9441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D1F9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2888" w14:textId="77777777" w:rsidR="00C44C25" w:rsidRDefault="00C44C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B289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14+940</w:t>
            </w:r>
          </w:p>
          <w:p w14:paraId="4A0D1666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15+010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1EB8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669D" w14:textId="77777777" w:rsidR="00C44C25" w:rsidRDefault="00C44C25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0172EC" w14:textId="77777777" w:rsidR="00C44C25" w:rsidRDefault="00C44C25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6.</w:t>
            </w:r>
          </w:p>
        </w:tc>
      </w:tr>
      <w:tr w:rsidR="00C44C25" w14:paraId="794AF25E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A50D9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5101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415E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A138" w14:textId="77777777" w:rsidR="00C44C25" w:rsidRDefault="00C44C25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019B4BE" w14:textId="77777777" w:rsidR="00C44C25" w:rsidRDefault="00C44C25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96DE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0A3A52E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AA15" w14:textId="77777777" w:rsidR="00C44C25" w:rsidRDefault="00C44C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AF55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4991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F28E" w14:textId="77777777" w:rsidR="00C44C25" w:rsidRDefault="00C44C25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0BF1E0" w14:textId="77777777" w:rsidR="00C44C25" w:rsidRDefault="00C44C25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C44C25" w14:paraId="34A4BCBB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0F1BD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C797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9CDB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75D2" w14:textId="77777777" w:rsidR="00C44C25" w:rsidRDefault="00C44C25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345C14B" w14:textId="77777777" w:rsidR="00C44C25" w:rsidRDefault="00C44C25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4971" w14:textId="77777777" w:rsidR="00C44C25" w:rsidRDefault="00C44C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AF3CCE" w14:textId="77777777" w:rsidR="00C44C25" w:rsidRDefault="00C44C25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92FE" w14:textId="77777777" w:rsidR="00C44C25" w:rsidRDefault="00C44C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B9D2" w14:textId="77777777" w:rsidR="00C44C25" w:rsidRDefault="00C44C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72D3" w14:textId="77777777" w:rsidR="00C44C25" w:rsidRDefault="00C44C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E8B7" w14:textId="77777777" w:rsidR="00C44C25" w:rsidRDefault="00C44C25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3162B6" w14:textId="77777777" w:rsidR="00C44C25" w:rsidRDefault="00C44C25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44C25" w14:paraId="4C9360A5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918E4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BD31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DCE3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D360" w14:textId="77777777" w:rsidR="00C44C25" w:rsidRDefault="00C44C25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2B9B45D" w14:textId="77777777" w:rsidR="00C44C25" w:rsidRDefault="00C44C25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06E3" w14:textId="77777777" w:rsidR="00C44C25" w:rsidRDefault="00C44C25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9A07A9" w14:textId="77777777" w:rsidR="00C44C25" w:rsidRDefault="00C44C25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D24A606" w14:textId="77777777" w:rsidR="00C44C25" w:rsidRDefault="00C44C25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26E5" w14:textId="77777777" w:rsidR="00C44C25" w:rsidRDefault="00C44C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FC8E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9380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6D04" w14:textId="77777777" w:rsidR="00C44C25" w:rsidRDefault="00C44C25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D1249" w14:textId="77777777" w:rsidR="00C44C25" w:rsidRDefault="00C44C25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C44C25" w14:paraId="3BD24592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F89E2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8B2E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22A6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2A54" w14:textId="77777777" w:rsidR="00C44C25" w:rsidRDefault="00C44C25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7BF7AD6" w14:textId="77777777" w:rsidR="00C44C25" w:rsidRDefault="00C44C25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1E8F" w14:textId="77777777" w:rsidR="00C44C25" w:rsidRDefault="00C44C25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194458" w14:textId="77777777" w:rsidR="00C44C25" w:rsidRDefault="00C44C25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95FA920" w14:textId="77777777" w:rsidR="00C44C25" w:rsidRDefault="00C44C25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2390" w14:textId="77777777" w:rsidR="00C44C25" w:rsidRDefault="00C44C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3DBB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F06C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2FA1" w14:textId="77777777" w:rsidR="00C44C25" w:rsidRDefault="00C44C25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6D2FDF" w14:textId="77777777" w:rsidR="00C44C25" w:rsidRDefault="00C44C25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C44C25" w14:paraId="5FA201C2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3B76D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8BB7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D162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77A4" w14:textId="77777777" w:rsidR="00C44C25" w:rsidRDefault="00C44C25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64F9CA7" w14:textId="77777777" w:rsidR="00C44C25" w:rsidRDefault="00C44C25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96D8" w14:textId="77777777" w:rsidR="00C44C25" w:rsidRDefault="00C44C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5CD70C" w14:textId="77777777" w:rsidR="00C44C25" w:rsidRDefault="00C44C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FB2EDDB" w14:textId="77777777" w:rsidR="00C44C25" w:rsidRDefault="00C44C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E5BC632" w14:textId="77777777" w:rsidR="00C44C25" w:rsidRDefault="00C44C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1CF4BA0" w14:textId="77777777" w:rsidR="00C44C25" w:rsidRDefault="00C44C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7894FC55" w14:textId="77777777" w:rsidR="00C44C25" w:rsidRDefault="00C44C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6A14676" w14:textId="77777777" w:rsidR="00C44C25" w:rsidRDefault="00C44C25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418E0D3" w14:textId="77777777" w:rsidR="00C44C25" w:rsidRDefault="00C44C25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F530" w14:textId="77777777" w:rsidR="00C44C25" w:rsidRDefault="00C44C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1A10" w14:textId="77777777" w:rsidR="00C44C25" w:rsidRDefault="00C44C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B9BF" w14:textId="77777777" w:rsidR="00C44C25" w:rsidRDefault="00C44C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975F" w14:textId="77777777" w:rsidR="00C44C25" w:rsidRDefault="00C44C25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E60030" w14:textId="77777777" w:rsidR="00C44C25" w:rsidRDefault="00C44C25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C44C25" w14:paraId="526E2D9B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A64E3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4A82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223C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3CCD" w14:textId="77777777" w:rsidR="00C44C25" w:rsidRDefault="00C44C25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D2F589E" w14:textId="77777777" w:rsidR="00C44C25" w:rsidRDefault="00C44C25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7E91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796F39FE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C3C1" w14:textId="77777777" w:rsidR="00C44C25" w:rsidRDefault="00C44C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8DF8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282D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3252" w14:textId="77777777" w:rsidR="00C44C25" w:rsidRDefault="00C44C25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4643D0" w14:textId="77777777" w:rsidR="00C44C25" w:rsidRDefault="00C44C25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0EA45C1B" w14:textId="77777777" w:rsidR="00C44C25" w:rsidRDefault="00C44C25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C44C25" w14:paraId="39EBA40C" w14:textId="7777777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87D2E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40CC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D251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18CE" w14:textId="77777777" w:rsidR="00C44C25" w:rsidRDefault="00C44C25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E269D8E" w14:textId="77777777" w:rsidR="00C44C25" w:rsidRDefault="00C44C25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4134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0D41F5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1437" w14:textId="77777777" w:rsidR="00C44C25" w:rsidRDefault="00C44C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7560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8CDC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BB78" w14:textId="77777777" w:rsidR="00C44C25" w:rsidRDefault="00C44C25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33EBD8" w14:textId="77777777" w:rsidR="00C44C25" w:rsidRDefault="00C44C25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C44C25" w14:paraId="7916A0E6" w14:textId="7777777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12D63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FE50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2A9E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A3ED" w14:textId="77777777" w:rsidR="00C44C25" w:rsidRDefault="00C44C25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A2F7B3C" w14:textId="77777777" w:rsidR="00C44C25" w:rsidRDefault="00C44C25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9939" w14:textId="77777777" w:rsidR="00C44C25" w:rsidRDefault="00C44C25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DDCCE3" w14:textId="77777777" w:rsidR="00C44C25" w:rsidRDefault="00C44C25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0E9B" w14:textId="77777777" w:rsidR="00C44C25" w:rsidRDefault="00C44C25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511D" w14:textId="77777777" w:rsidR="00C44C25" w:rsidRDefault="00C44C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824E" w14:textId="77777777" w:rsidR="00C44C25" w:rsidRDefault="00C44C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A9B9" w14:textId="77777777" w:rsidR="00C44C25" w:rsidRDefault="00C44C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1211AC" w14:textId="77777777" w:rsidR="00C44C25" w:rsidRDefault="00C44C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2A3CC9CE" w14:textId="77777777" w:rsidR="00C44C25" w:rsidRDefault="00C44C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C44C25" w14:paraId="4A2715AC" w14:textId="7777777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7992E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5CD8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89EE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69E5" w14:textId="77777777" w:rsidR="00C44C25" w:rsidRDefault="00C44C25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EC54889" w14:textId="77777777" w:rsidR="00C44C25" w:rsidRDefault="00C44C25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A183" w14:textId="77777777" w:rsidR="00C44C25" w:rsidRDefault="00C44C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54CEE17" w14:textId="77777777" w:rsidR="00C44C25" w:rsidRDefault="00C44C25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B77A" w14:textId="77777777" w:rsidR="00C44C25" w:rsidRDefault="00C44C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BC55" w14:textId="77777777" w:rsidR="00C44C25" w:rsidRDefault="00C44C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C9C5" w14:textId="77777777" w:rsidR="00C44C25" w:rsidRDefault="00C44C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4995" w14:textId="77777777" w:rsidR="00C44C25" w:rsidRDefault="00C44C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B2A9C0" w14:textId="77777777" w:rsidR="00C44C25" w:rsidRDefault="00C44C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C44C25" w14:paraId="2B2CC976" w14:textId="7777777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7491D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D15F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22AB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EF62" w14:textId="77777777" w:rsidR="00C44C25" w:rsidRDefault="00C44C25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23366C8" w14:textId="77777777" w:rsidR="00C44C25" w:rsidRDefault="00C44C25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DAE1" w14:textId="77777777" w:rsidR="00C44C25" w:rsidRDefault="00C44C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ABA382" w14:textId="77777777" w:rsidR="00C44C25" w:rsidRDefault="00C44C25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65AC8DC9" w14:textId="77777777" w:rsidR="00C44C25" w:rsidRDefault="00C44C25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56E0" w14:textId="77777777" w:rsidR="00C44C25" w:rsidRDefault="00C44C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96B5" w14:textId="77777777" w:rsidR="00C44C25" w:rsidRDefault="00C44C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7499" w14:textId="77777777" w:rsidR="00C44C25" w:rsidRDefault="00C44C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D910" w14:textId="77777777" w:rsidR="00C44C25" w:rsidRDefault="00C44C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B41F97" w14:textId="77777777" w:rsidR="00C44C25" w:rsidRDefault="00C44C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44C25" w14:paraId="5C861FF4" w14:textId="7777777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97307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D877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300F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9FB1" w14:textId="77777777" w:rsidR="00C44C25" w:rsidRDefault="00C44C25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55626E4" w14:textId="77777777" w:rsidR="00C44C25" w:rsidRDefault="00C44C25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A749" w14:textId="77777777" w:rsidR="00C44C25" w:rsidRDefault="00C44C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0466AD" w14:textId="77777777" w:rsidR="00C44C25" w:rsidRDefault="00C44C25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B571" w14:textId="77777777" w:rsidR="00C44C25" w:rsidRDefault="00C44C25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8B8A" w14:textId="77777777" w:rsidR="00C44C25" w:rsidRDefault="00C44C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FEA9" w14:textId="77777777" w:rsidR="00C44C25" w:rsidRDefault="00C44C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3E7C" w14:textId="77777777" w:rsidR="00C44C25" w:rsidRDefault="00C44C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E8F184" w14:textId="77777777" w:rsidR="00C44C25" w:rsidRDefault="00C44C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C44C25" w14:paraId="32AE76F4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4CD07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42E9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B56C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9C5E" w14:textId="77777777" w:rsidR="00C44C25" w:rsidRDefault="00C44C25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9D49B76" w14:textId="77777777" w:rsidR="00C44C25" w:rsidRDefault="00C44C25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F6F4" w14:textId="77777777" w:rsidR="00C44C25" w:rsidRDefault="00C44C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57AB67F" w14:textId="77777777" w:rsidR="00C44C25" w:rsidRDefault="00C44C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3FB80765" w14:textId="77777777" w:rsidR="00C44C25" w:rsidRDefault="00C44C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7EB1" w14:textId="77777777" w:rsidR="00C44C25" w:rsidRDefault="00C44C25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0D57" w14:textId="77777777" w:rsidR="00C44C25" w:rsidRDefault="00C44C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8F8E" w14:textId="77777777" w:rsidR="00C44C25" w:rsidRDefault="00C44C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2955" w14:textId="77777777" w:rsidR="00C44C25" w:rsidRDefault="00C44C25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27672F" w14:textId="77777777" w:rsidR="00C44C25" w:rsidRDefault="00C44C25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C44C25" w14:paraId="2D046B0C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6324C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8EA2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D4D1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0210" w14:textId="77777777" w:rsidR="00C44C25" w:rsidRDefault="00C44C25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E98D2C3" w14:textId="77777777" w:rsidR="00C44C25" w:rsidRDefault="00C44C25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7077" w14:textId="77777777" w:rsidR="00C44C25" w:rsidRDefault="00C44C25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021945BF" w14:textId="77777777" w:rsidR="00C44C25" w:rsidRDefault="00C44C25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72ED" w14:textId="77777777" w:rsidR="00C44C25" w:rsidRDefault="00C44C25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ACF6" w14:textId="77777777" w:rsidR="00C44C25" w:rsidRDefault="00C44C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596C" w14:textId="77777777" w:rsidR="00C44C25" w:rsidRDefault="00C44C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47F8" w14:textId="77777777" w:rsidR="00C44C25" w:rsidRDefault="00C44C25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52D6BA" w14:textId="77777777" w:rsidR="00C44C25" w:rsidRDefault="00C44C25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C44C25" w14:paraId="5173E83D" w14:textId="7777777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B7E28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935C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E731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3A89" w14:textId="77777777" w:rsidR="00C44C25" w:rsidRDefault="00C44C25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AA47DCC" w14:textId="77777777" w:rsidR="00C44C25" w:rsidRDefault="00C44C25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E7C2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D19BFA3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FD9B8F8" w14:textId="77777777" w:rsidR="00C44C25" w:rsidRDefault="00C44C25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B32C" w14:textId="77777777" w:rsidR="00C44C25" w:rsidRPr="00B53EFA" w:rsidRDefault="00C44C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77D9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AA01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D0F6" w14:textId="77777777" w:rsidR="00C44C25" w:rsidRDefault="00C44C25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045D15" w14:textId="77777777" w:rsidR="00C44C25" w:rsidRDefault="00C44C25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C44C25" w14:paraId="77DE4940" w14:textId="7777777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13E6E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ECBC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BBEB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F51F" w14:textId="77777777" w:rsidR="00C44C25" w:rsidRDefault="00C44C25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FB37C6D" w14:textId="77777777" w:rsidR="00C44C25" w:rsidRDefault="00C44C25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5D74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430EB9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920A" w14:textId="77777777" w:rsidR="00C44C25" w:rsidRPr="00B53EFA" w:rsidRDefault="00C44C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8ABC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26EF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9A75" w14:textId="77777777" w:rsidR="00C44C25" w:rsidRDefault="00C44C25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0C4BC64" w14:textId="7777777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D18C8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864C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030E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E3DC" w14:textId="77777777" w:rsidR="00C44C25" w:rsidRDefault="00C44C25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3705C77" w14:textId="77777777" w:rsidR="00C44C25" w:rsidRDefault="00C44C25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30A6" w14:textId="77777777" w:rsidR="00C44C25" w:rsidRDefault="00C44C25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8F2E0A" w14:textId="77777777" w:rsidR="00C44C25" w:rsidRDefault="00C44C25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1864" w14:textId="77777777" w:rsidR="00C44C25" w:rsidRPr="00B53EFA" w:rsidRDefault="00C44C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773E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40DF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5917" w14:textId="77777777" w:rsidR="00C44C25" w:rsidRDefault="00C44C25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6F04B81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C3DE4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2D85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0B0E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D35B" w14:textId="77777777" w:rsidR="00C44C25" w:rsidRDefault="00C44C25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80F178A" w14:textId="77777777" w:rsidR="00C44C25" w:rsidRDefault="00C44C25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B591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A704A81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EDA2" w14:textId="77777777" w:rsidR="00C44C25" w:rsidRPr="00B53EFA" w:rsidRDefault="00C44C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5797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F95F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9038" w14:textId="77777777" w:rsidR="00C44C25" w:rsidRDefault="00C44C25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27A4F5" w14:textId="77777777" w:rsidR="00C44C25" w:rsidRDefault="00C44C25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C44C25" w14:paraId="676CB40C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D8168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6232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1C43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192B" w14:textId="77777777" w:rsidR="00C44C25" w:rsidRDefault="00C44C25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A8D76DE" w14:textId="77777777" w:rsidR="00C44C25" w:rsidRDefault="00C44C25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D9DF" w14:textId="77777777" w:rsidR="00C44C25" w:rsidRDefault="00C44C25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15414D5" w14:textId="77777777" w:rsidR="00C44C25" w:rsidRDefault="00C44C25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1AFFA88" w14:textId="77777777" w:rsidR="00C44C25" w:rsidRDefault="00C44C25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472B145D" w14:textId="77777777" w:rsidR="00C44C25" w:rsidRDefault="00C44C25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AB90F45" w14:textId="77777777" w:rsidR="00C44C25" w:rsidRDefault="00C44C25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C1F5" w14:textId="77777777" w:rsidR="00C44C25" w:rsidRDefault="00C44C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7917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6430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5097" w14:textId="77777777" w:rsidR="00C44C25" w:rsidRDefault="00C44C25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3E91D0" w14:textId="77777777" w:rsidR="00C44C25" w:rsidRDefault="00C44C25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C44C25" w14:paraId="5E847964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4283E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C456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E211412" w14:textId="77777777" w:rsidR="00C44C25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E7E9" w14:textId="77777777" w:rsidR="00C44C25" w:rsidRPr="00984839" w:rsidRDefault="00C44C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8261" w14:textId="77777777" w:rsidR="00C44C25" w:rsidRDefault="00C44C25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6DB28792" w14:textId="77777777" w:rsidR="00C44C25" w:rsidRDefault="00C44C25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DF0D" w14:textId="77777777" w:rsidR="00C44C25" w:rsidRDefault="00C44C25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EF08" w14:textId="77777777" w:rsidR="00C44C25" w:rsidRDefault="00C44C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E2BE" w14:textId="77777777" w:rsidR="00C44C25" w:rsidRDefault="00C44C25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8D16EE3" w14:textId="77777777" w:rsidR="00C44C25" w:rsidRDefault="00C44C25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C877" w14:textId="77777777" w:rsidR="00C44C25" w:rsidRPr="00984839" w:rsidRDefault="00C44C25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5A72" w14:textId="77777777" w:rsidR="00C44C25" w:rsidRDefault="00C44C25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7780CA6D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1D117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1813" w14:textId="77777777" w:rsidR="00C44C25" w:rsidRDefault="00C44C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66BB7DFF" w14:textId="77777777" w:rsidR="00C44C25" w:rsidRDefault="00C44C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8B75" w14:textId="77777777" w:rsidR="00C44C25" w:rsidRDefault="00C44C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EFF4" w14:textId="77777777" w:rsidR="00C44C25" w:rsidRDefault="00C44C25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7571456B" w14:textId="77777777" w:rsidR="00C44C25" w:rsidRDefault="00C44C25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1BBA" w14:textId="77777777" w:rsidR="00C44C25" w:rsidRDefault="00C44C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59CF" w14:textId="77777777" w:rsidR="00C44C25" w:rsidRDefault="00C44C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0642" w14:textId="77777777" w:rsidR="00C44C25" w:rsidRDefault="00C44C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E453" w14:textId="77777777" w:rsidR="00C44C25" w:rsidRDefault="00C44C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0F88" w14:textId="77777777" w:rsidR="00C44C25" w:rsidRDefault="00C44C25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5BA3E7" w14:textId="77777777" w:rsidR="00C44C25" w:rsidRDefault="00C44C25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36ABCA68" w14:textId="77777777" w:rsidR="00C44C25" w:rsidRDefault="00C44C25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5B7459E7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29EDA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D05C" w14:textId="77777777" w:rsidR="00C44C25" w:rsidRDefault="00C44C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37FB" w14:textId="77777777" w:rsidR="00C44C25" w:rsidRDefault="00C44C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7B03" w14:textId="77777777" w:rsidR="00C44C25" w:rsidRDefault="00C44C25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52E61255" w14:textId="77777777" w:rsidR="00C44C25" w:rsidRDefault="00C44C25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2476" w14:textId="77777777" w:rsidR="00C44C25" w:rsidRDefault="00C44C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BE0D" w14:textId="77777777" w:rsidR="00C44C25" w:rsidRDefault="00C44C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C3E0" w14:textId="77777777" w:rsidR="00C44C25" w:rsidRDefault="00C44C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590F4955" w14:textId="77777777" w:rsidR="00C44C25" w:rsidRDefault="00C44C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1D5E" w14:textId="77777777" w:rsidR="00C44C25" w:rsidRDefault="00C44C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70AB" w14:textId="77777777" w:rsidR="00C44C25" w:rsidRDefault="00C44C25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DB41F0" w14:textId="77777777" w:rsidR="00C44C25" w:rsidRDefault="00C44C25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797D6ABA" w14:textId="77777777" w:rsidR="00C44C25" w:rsidRDefault="00C44C25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6C1CE2FA" w14:textId="7777777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9E855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D08F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C2F5" w14:textId="77777777" w:rsidR="00C44C25" w:rsidRPr="00984839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1603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15CC1EE0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52C92A2D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E009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34966B06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9009" w14:textId="77777777" w:rsidR="00C44C25" w:rsidRPr="00B53EFA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6E5B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5EAB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9625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C562611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C9359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80FE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6AF0" w14:textId="77777777" w:rsidR="00C44C25" w:rsidRPr="00984839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4ACA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52F2D371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48A66866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DC6F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5DD3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36C6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42F1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D871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EF7EEE4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F2ACD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D60A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EFC2" w14:textId="77777777" w:rsidR="00C44C25" w:rsidRPr="00984839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D32B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455815D4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2D92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25C9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7180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75482166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4774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21A8" w14:textId="77777777" w:rsidR="00C44C25" w:rsidRPr="006611B7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C44C25" w14:paraId="2FDF8382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477E4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6893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CE42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8162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7AD16A69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27DE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54E0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FE6D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11B36867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F1DD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78D7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14:paraId="69B27AB8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4DCEE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73F9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50D9E54F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D6F9" w14:textId="77777777" w:rsidR="00C44C25" w:rsidRPr="00984839" w:rsidRDefault="00C44C25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EF0A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0E431A5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46B5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5755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3FF5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58F2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0593" w14:textId="77777777" w:rsidR="00C44C25" w:rsidRPr="003B25AA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14:paraId="6ADCDFB7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AC606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C493" w14:textId="77777777" w:rsidR="00C44C25" w:rsidRPr="00CB3DC4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47210090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60E3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D6BB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6E3E9DD8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6678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054D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309E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E879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6A50" w14:textId="77777777" w:rsidR="00C44C25" w:rsidRPr="00CB3DC4" w:rsidRDefault="00C44C25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5013863" w14:textId="77777777" w:rsidR="00C44C25" w:rsidRPr="00F11CE2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EC6DE06" w14:textId="7777777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60B3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782F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9604" w14:textId="77777777" w:rsidR="00C44C25" w:rsidRPr="00984839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E35C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6F51F3F8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36097019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446D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33DF2A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38BA" w14:textId="77777777" w:rsidR="00C44C25" w:rsidRPr="00B53EFA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3C0C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513B" w14:textId="77777777" w:rsidR="00C44C25" w:rsidRPr="00984839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191B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FFE7B35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07561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E4FA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2363" w14:textId="77777777" w:rsidR="00C44C25" w:rsidRPr="00984839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5B44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65E0126C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A774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37EE66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FC1900D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7FC02A1F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A1CDA94" w14:textId="77777777" w:rsidR="00C44C25" w:rsidRPr="00260477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2839" w14:textId="77777777" w:rsidR="00C44C25" w:rsidRPr="00B53EFA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DEFD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3FF1" w14:textId="77777777" w:rsidR="00C44C25" w:rsidRPr="00984839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C495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E785A2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C44C25" w14:paraId="06640F8D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9748C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05F5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85CF" w14:textId="77777777" w:rsidR="00C44C25" w:rsidRPr="00984839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2F24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697542DB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B009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395C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746E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73A8A362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D785" w14:textId="77777777" w:rsidR="00C44C25" w:rsidRPr="00984839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D8F6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3A9858CB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01932E4E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C44C25" w14:paraId="57C04023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543F4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C1AA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5F10" w14:textId="77777777" w:rsidR="00C44C25" w:rsidRPr="00984839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CD84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5C261F96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A724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96EE43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668B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B30C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90F4" w14:textId="77777777" w:rsidR="00C44C25" w:rsidRPr="00984839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9FF5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C44C25" w14:paraId="5174B772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97029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8885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648235EC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963E" w14:textId="77777777" w:rsidR="00C44C25" w:rsidRPr="00984839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BDDD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11438C26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67643E82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0BBEDD9E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A874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2A81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71D3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991F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22A3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0DA208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5E0DC613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C44C25" w14:paraId="04DCB290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E6383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5CEE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14:paraId="56F5BCC0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E49F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7D8F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14:paraId="7B168999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AAB2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28BC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855E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5585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9827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05953B4F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B001A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AB5B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8797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9B46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617CAA2A" w14:textId="77777777" w:rsidR="00C44C25" w:rsidRDefault="00C44C25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0698F004" w14:textId="77777777" w:rsidR="00C44C25" w:rsidRDefault="00C44C25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8C5D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E1AD7F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8F38" w14:textId="77777777" w:rsidR="00C44C25" w:rsidRPr="00B53EFA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2604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5D04" w14:textId="77777777" w:rsidR="00C44C25" w:rsidRPr="00984839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3C11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B4E7314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10517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1075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14:paraId="036D2ED3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11B9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9B1C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14:paraId="3A293DCA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4633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E7DE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2B94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B763" w14:textId="77777777" w:rsidR="00C44C25" w:rsidRPr="00984839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3D02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38479E6A" w14:textId="7777777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1C20D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22E5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918B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5FFB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7A2FFBE5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1DDF669F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1E70A0EE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82A8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D349B7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AD6C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EE10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AFE2" w14:textId="77777777" w:rsidR="00C44C25" w:rsidRPr="00984839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434C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0ACB6D6B" w14:textId="7777777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52040" w14:textId="77777777" w:rsidR="00C44C25" w:rsidRDefault="00C44C25" w:rsidP="00C44C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05A0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A4D0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A9A9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3EEF9A07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CC06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43AE9D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14:paraId="698E8BDC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540F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94D3" w14:textId="77777777" w:rsidR="00C44C25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202B" w14:textId="77777777" w:rsidR="00C44C25" w:rsidRPr="00984839" w:rsidRDefault="00C44C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F055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B1B722" w14:textId="77777777" w:rsidR="00C44C25" w:rsidRDefault="00C44C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39316216" w14:textId="77777777" w:rsidR="00C44C25" w:rsidRDefault="00C44C25">
      <w:pPr>
        <w:spacing w:after="40" w:line="192" w:lineRule="auto"/>
        <w:ind w:right="57"/>
        <w:rPr>
          <w:sz w:val="20"/>
          <w:lang w:val="ro-RO"/>
        </w:rPr>
      </w:pPr>
    </w:p>
    <w:p w14:paraId="376BADA7" w14:textId="77777777" w:rsidR="00C44C25" w:rsidRDefault="00C44C25" w:rsidP="00EF6A64">
      <w:pPr>
        <w:pStyle w:val="Heading1"/>
        <w:spacing w:line="360" w:lineRule="auto"/>
      </w:pPr>
      <w:r>
        <w:t>LINIA 144</w:t>
      </w:r>
    </w:p>
    <w:p w14:paraId="38F1ACEC" w14:textId="77777777" w:rsidR="00C44C25" w:rsidRDefault="00C44C25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C44C25" w14:paraId="1D7D055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3AEA1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289D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5E55C582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E817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885C" w14:textId="77777777" w:rsidR="00C44C25" w:rsidRDefault="00C44C25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7B5E845" w14:textId="77777777" w:rsidR="00C44C25" w:rsidRDefault="00C44C25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7769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B089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7D38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9428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6898" w14:textId="77777777" w:rsidR="00C44C25" w:rsidRDefault="00C44C25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1AFB738D" w14:textId="77777777" w:rsidR="00C44C25" w:rsidRDefault="00C44C25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3B8CA404" w14:textId="77777777" w:rsidR="00C44C25" w:rsidRDefault="00C44C25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C44C25" w14:paraId="1E39D6DC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2DD47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E49C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D2CB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9055" w14:textId="77777777" w:rsidR="00C44C25" w:rsidRDefault="00C44C25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210E0C42" w14:textId="77777777" w:rsidR="00C44C25" w:rsidRDefault="00C44C25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11B9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C691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72C8" w14:textId="77777777" w:rsidR="00C44C25" w:rsidRDefault="00C44C25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20472EC9" w14:textId="77777777" w:rsidR="00C44C25" w:rsidRDefault="00C44C25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9D79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1D9A" w14:textId="77777777" w:rsidR="00C44C25" w:rsidRDefault="00C44C25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3F44CFA" w14:textId="77777777" w:rsidR="00C44C25" w:rsidRDefault="00C44C25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C44C25" w14:paraId="34FC601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466B4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C462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B7E5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B34B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A681BB0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66FB07CD" w14:textId="77777777" w:rsidR="00C44C25" w:rsidRDefault="00C44C25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2DA5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FB8A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CCD9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02039A5F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D373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D1AD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36F19DBC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6E3CFE80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23554E82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F72A0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5244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FB5B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A741" w14:textId="77777777" w:rsidR="00C44C25" w:rsidRDefault="00C44C25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149303F" w14:textId="77777777" w:rsidR="00C44C25" w:rsidRDefault="00C44C25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AD3D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1EDA86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0697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CCBC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2822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600B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93489B" w14:textId="77777777" w:rsidR="00C44C25" w:rsidRDefault="00C44C25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C44C25" w14:paraId="5F9B54DF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18FCB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2BED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DA06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D120" w14:textId="77777777" w:rsidR="00C44C25" w:rsidRDefault="00C44C25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D229442" w14:textId="77777777" w:rsidR="00C44C25" w:rsidRDefault="00C44C25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ADCD" w14:textId="77777777" w:rsidR="00C44C25" w:rsidRDefault="00C44C25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7E54D6" w14:textId="77777777" w:rsidR="00C44C25" w:rsidRDefault="00C44C25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5488" w14:textId="77777777" w:rsidR="00C44C25" w:rsidRDefault="00C44C25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C77C" w14:textId="77777777" w:rsidR="00C44C25" w:rsidRDefault="00C44C25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D756" w14:textId="77777777" w:rsidR="00C44C25" w:rsidRDefault="00C44C25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B84F" w14:textId="77777777" w:rsidR="00C44C25" w:rsidRDefault="00C44C25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BDA623" w14:textId="77777777" w:rsidR="00C44C25" w:rsidRDefault="00C44C25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C44C25" w14:paraId="04F27051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3C5C7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4A2B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3C85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9F8C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3C8808D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47AA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78E20AB2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49A0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3573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4AB4" w14:textId="77777777" w:rsidR="00C44C25" w:rsidRPr="00984839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B1A2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C44C25" w14:paraId="63A26F5E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B8C72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D406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9F27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851E" w14:textId="77777777" w:rsidR="00C44C25" w:rsidRDefault="00C44C25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FA2A3BE" w14:textId="77777777" w:rsidR="00C44C25" w:rsidRDefault="00C44C25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93AD" w14:textId="77777777" w:rsidR="00C44C25" w:rsidRDefault="00C44C25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2DE4403" w14:textId="77777777" w:rsidR="00C44C25" w:rsidRDefault="00C44C25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2426" w14:textId="77777777" w:rsidR="00C44C25" w:rsidRDefault="00C44C25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7F59" w14:textId="77777777" w:rsidR="00C44C25" w:rsidRDefault="00C44C25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665B" w14:textId="77777777" w:rsidR="00C44C25" w:rsidRPr="00984839" w:rsidRDefault="00C44C25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6F8E" w14:textId="77777777" w:rsidR="00C44C25" w:rsidRDefault="00C44C25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E43A6F" w14:textId="77777777" w:rsidR="00C44C25" w:rsidRDefault="00C44C25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C44C25" w14:paraId="501B47A1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74815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2CC9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0F16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8069" w14:textId="77777777" w:rsidR="00C44C25" w:rsidRDefault="00C44C25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9A1DF37" w14:textId="77777777" w:rsidR="00C44C25" w:rsidRDefault="00C44C25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F4C2" w14:textId="77777777" w:rsidR="00C44C25" w:rsidRDefault="00C44C25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467DAA" w14:textId="77777777" w:rsidR="00C44C25" w:rsidRDefault="00C44C25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854D" w14:textId="77777777" w:rsidR="00C44C25" w:rsidRPr="00DA0087" w:rsidRDefault="00C44C25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AAB3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6115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241E" w14:textId="77777777" w:rsidR="00C44C25" w:rsidRDefault="00C44C25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11634C" w14:textId="77777777" w:rsidR="00C44C25" w:rsidRDefault="00C44C25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C44C25" w14:paraId="20E2FE4C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7D058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862C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4DC2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C40D" w14:textId="77777777" w:rsidR="00C44C25" w:rsidRDefault="00C44C25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07CDF85" w14:textId="77777777" w:rsidR="00C44C25" w:rsidRDefault="00C44C25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BF05" w14:textId="77777777" w:rsidR="00C44C25" w:rsidRDefault="00C44C25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587E428" w14:textId="77777777" w:rsidR="00C44C25" w:rsidRDefault="00C44C25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94FE" w14:textId="77777777" w:rsidR="00C44C25" w:rsidRDefault="00C44C25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B28A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F894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1232" w14:textId="77777777" w:rsidR="00C44C25" w:rsidRDefault="00C44C25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5CD1A2" w14:textId="77777777" w:rsidR="00C44C25" w:rsidRDefault="00C44C25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C44C25" w14:paraId="3083F7C7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25B83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8961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3171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A8C5" w14:textId="77777777" w:rsidR="00C44C25" w:rsidRDefault="00C44C25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B847CE9" w14:textId="77777777" w:rsidR="00C44C25" w:rsidRDefault="00C44C25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CD57" w14:textId="77777777" w:rsidR="00C44C25" w:rsidRDefault="00C44C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AA3C27" w14:textId="77777777" w:rsidR="00C44C25" w:rsidRDefault="00C44C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DD26AD3" w14:textId="77777777" w:rsidR="00C44C25" w:rsidRDefault="00C44C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C590582" w14:textId="77777777" w:rsidR="00C44C25" w:rsidRDefault="00C44C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3E351296" w14:textId="77777777" w:rsidR="00C44C25" w:rsidRDefault="00C44C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516CD7A" w14:textId="77777777" w:rsidR="00C44C25" w:rsidRDefault="00C44C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26D571A7" w14:textId="77777777" w:rsidR="00C44C25" w:rsidRDefault="00C44C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575CD36" w14:textId="77777777" w:rsidR="00C44C25" w:rsidRDefault="00C44C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7DA3" w14:textId="77777777" w:rsidR="00C44C25" w:rsidRPr="00DA0087" w:rsidRDefault="00C44C25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BB12" w14:textId="77777777" w:rsidR="00C44C25" w:rsidRDefault="00C44C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67E6" w14:textId="77777777" w:rsidR="00C44C25" w:rsidRPr="00DA0087" w:rsidRDefault="00C44C25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AB88" w14:textId="77777777" w:rsidR="00C44C25" w:rsidRDefault="00C44C25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B27D76" w14:textId="77777777" w:rsidR="00C44C25" w:rsidRDefault="00C44C25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C44C25" w14:paraId="6D2BC73F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553F3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7622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BC90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9B5A" w14:textId="77777777" w:rsidR="00C44C25" w:rsidRDefault="00C44C25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364D0FE" w14:textId="77777777" w:rsidR="00C44C25" w:rsidRDefault="00C44C25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7F81" w14:textId="77777777" w:rsidR="00C44C25" w:rsidRDefault="00C44C25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D272E6" w14:textId="77777777" w:rsidR="00C44C25" w:rsidRDefault="00C44C25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9EC5" w14:textId="77777777" w:rsidR="00C44C25" w:rsidRDefault="00C44C25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D4C5" w14:textId="77777777" w:rsidR="00C44C25" w:rsidRDefault="00C44C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3DF1" w14:textId="77777777" w:rsidR="00C44C25" w:rsidRPr="00DA0087" w:rsidRDefault="00C44C25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1F1D" w14:textId="77777777" w:rsidR="00C44C25" w:rsidRDefault="00C44C25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5F9034" w14:textId="77777777" w:rsidR="00C44C25" w:rsidRDefault="00C44C25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C44C25" w14:paraId="029F3C8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7AA1C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BD87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B736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8448" w14:textId="77777777" w:rsidR="00C44C25" w:rsidRDefault="00C44C25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AF0AD20" w14:textId="77777777" w:rsidR="00C44C25" w:rsidRDefault="00C44C25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7ED6" w14:textId="77777777" w:rsidR="00C44C25" w:rsidRDefault="00C44C25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CC42" w14:textId="77777777" w:rsidR="00C44C25" w:rsidRDefault="00C44C25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C4C2" w14:textId="77777777" w:rsidR="00C44C25" w:rsidRDefault="00C44C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3CF0" w14:textId="77777777" w:rsidR="00C44C25" w:rsidRPr="00DA0087" w:rsidRDefault="00C44C25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A3C6" w14:textId="77777777" w:rsidR="00C44C25" w:rsidRDefault="00C44C25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2A9B93" w14:textId="77777777" w:rsidR="00C44C25" w:rsidRDefault="00C44C25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C44C25" w14:paraId="1938CF8E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1F6FD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09A0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1512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1422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A40FF7E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65E2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CF522A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A8FDE8A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2056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52AB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3247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A48F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E8E8D4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C44C25" w14:paraId="675B5DC7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F3974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D9D4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66D1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40BB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03139DA" w14:textId="77777777" w:rsidR="00C44C25" w:rsidRDefault="00C44C25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1399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4D9F49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9107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ADC3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BAD4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1834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514F14D3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981CC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352B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8618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0789" w14:textId="77777777" w:rsidR="00C44C25" w:rsidRDefault="00C44C25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CBBCAD2" w14:textId="77777777" w:rsidR="00C44C25" w:rsidRDefault="00C44C25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88AB" w14:textId="77777777" w:rsidR="00C44C25" w:rsidRDefault="00C44C25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67F2AB" w14:textId="77777777" w:rsidR="00C44C25" w:rsidRDefault="00C44C25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6F5A" w14:textId="77777777" w:rsidR="00C44C25" w:rsidRPr="00DA0087" w:rsidRDefault="00C44C25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9276" w14:textId="77777777" w:rsidR="00C44C25" w:rsidRDefault="00C44C25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6646" w14:textId="77777777" w:rsidR="00C44C25" w:rsidRPr="00DA0087" w:rsidRDefault="00C44C25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681F" w14:textId="77777777" w:rsidR="00C44C25" w:rsidRDefault="00C44C25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5FB389D0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EB8E5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05A7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B70E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5053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59A81DB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7226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4BC922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196E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895F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D775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6418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38B63A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C44C25" w14:paraId="03E3CDFF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AD9FE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8830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8C00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D1DD" w14:textId="77777777" w:rsidR="00C44C25" w:rsidRDefault="00C44C25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054DA6A" w14:textId="77777777" w:rsidR="00C44C25" w:rsidRDefault="00C44C25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C0CA" w14:textId="77777777" w:rsidR="00C44C25" w:rsidRDefault="00C44C25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F2FECA3" w14:textId="77777777" w:rsidR="00C44C25" w:rsidRDefault="00C44C25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C95F69E" w14:textId="77777777" w:rsidR="00C44C25" w:rsidRDefault="00C44C25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1022D73B" w14:textId="77777777" w:rsidR="00C44C25" w:rsidRDefault="00C44C25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3A79F05" w14:textId="77777777" w:rsidR="00C44C25" w:rsidRDefault="00C44C25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3936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C7E0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AE91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FAD8" w14:textId="77777777" w:rsidR="00C44C25" w:rsidRDefault="00C44C25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4C0835" w14:textId="77777777" w:rsidR="00C44C25" w:rsidRDefault="00C44C25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C44C25" w14:paraId="3C4B5AE8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262F6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6177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2A56F3DD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32C2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35A4" w14:textId="77777777" w:rsidR="00C44C25" w:rsidRDefault="00C44C25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54247D0A" w14:textId="77777777" w:rsidR="00C44C25" w:rsidRPr="00B61351" w:rsidRDefault="00C44C25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C5C6" w14:textId="77777777" w:rsidR="00C44C25" w:rsidRDefault="00C44C25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E7F0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C611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58E3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C6B9" w14:textId="77777777" w:rsidR="00C44C25" w:rsidRDefault="00C44C25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2E8D488F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B5CDC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30F3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A9A0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46AD" w14:textId="77777777" w:rsidR="00C44C25" w:rsidRDefault="00C44C25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70DC35BC" w14:textId="77777777" w:rsidR="00C44C25" w:rsidRDefault="00C44C25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53CC" w14:textId="77777777" w:rsidR="00C44C25" w:rsidRDefault="00C44C25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4CC9A588" w14:textId="77777777" w:rsidR="00C44C25" w:rsidRDefault="00C44C25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25E0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E98E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A4B6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8F77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64AEA9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44C25" w14:paraId="361EA92A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57481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81E9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83AA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D730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39FA42C0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0DF9265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13F2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A09E9EE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2016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B08D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F2C8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3EFBED5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C872D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97CB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65CE4DC4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3E55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0C75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6198CC94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2F25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F366F10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A3BB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44DA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4C37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7B315559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8DDF3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94C2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5142BC61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B048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61DE" w14:textId="77777777" w:rsidR="00C44C25" w:rsidRDefault="00C44C25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37FB65D4" w14:textId="77777777" w:rsidR="00C44C25" w:rsidRDefault="00C44C25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4A3C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1F2BFEF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E906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63AB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9BD2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E479523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C44C25" w14:paraId="06C4B87F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43E47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08E0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12BF6679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F56A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CBF6" w14:textId="77777777" w:rsidR="00C44C25" w:rsidRDefault="00C44C25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26DE57CA" w14:textId="77777777" w:rsidR="00C44C25" w:rsidRDefault="00C44C25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956F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EA38DE0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C051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934E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F3CC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3B466E1B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69C61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1094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C159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6D64" w14:textId="77777777" w:rsidR="00C44C25" w:rsidRDefault="00C44C25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569976A9" w14:textId="77777777" w:rsidR="00C44C25" w:rsidRDefault="00C44C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095C" w14:textId="77777777" w:rsidR="00C44C25" w:rsidRDefault="00C44C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F5F1B3" w14:textId="77777777" w:rsidR="00C44C25" w:rsidRDefault="00C44C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544653B7" w14:textId="77777777" w:rsidR="00C44C25" w:rsidRDefault="00C44C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7EB4" w14:textId="77777777" w:rsidR="00C44C25" w:rsidRPr="00DA0087" w:rsidRDefault="00C44C25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9674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E2E3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1D52" w14:textId="77777777" w:rsidR="00C44C25" w:rsidRDefault="00C44C25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59A1F" w14:textId="77777777" w:rsidR="00C44C25" w:rsidRDefault="00C44C25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C44C25" w14:paraId="21ED6E48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AC94B" w14:textId="77777777" w:rsidR="00C44C25" w:rsidRDefault="00C44C25" w:rsidP="00C44C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00AA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38FF" w14:textId="77777777" w:rsidR="00C44C25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7429" w14:textId="77777777" w:rsidR="00C44C25" w:rsidRDefault="00C44C25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4DE5" w14:textId="77777777" w:rsidR="00C44C25" w:rsidRDefault="00C44C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70E00D8D" w14:textId="77777777" w:rsidR="00C44C25" w:rsidRDefault="00C44C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5E74BF60" w14:textId="77777777" w:rsidR="00C44C25" w:rsidRDefault="00C44C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3FDEA81B" w14:textId="77777777" w:rsidR="00C44C25" w:rsidRDefault="00C44C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5BE3F2AB" w14:textId="77777777" w:rsidR="00C44C25" w:rsidRDefault="00C44C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E16250" w14:textId="77777777" w:rsidR="00C44C25" w:rsidRDefault="00C44C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B8568E3" w14:textId="77777777" w:rsidR="00C44C25" w:rsidRDefault="00C44C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8D6E" w14:textId="77777777" w:rsidR="00C44C25" w:rsidRDefault="00C44C25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7AF2" w14:textId="77777777" w:rsidR="00C44C25" w:rsidRDefault="00C44C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626A" w14:textId="77777777" w:rsidR="00C44C25" w:rsidRPr="00DA0087" w:rsidRDefault="00C44C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67CE" w14:textId="77777777" w:rsidR="00C44C25" w:rsidRDefault="00C44C25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327DF" w14:textId="77777777" w:rsidR="00C44C25" w:rsidRDefault="00C44C25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2CAC7296" w14:textId="77777777" w:rsidR="00C44C25" w:rsidRDefault="00C44C25">
      <w:pPr>
        <w:spacing w:before="40" w:line="192" w:lineRule="auto"/>
        <w:ind w:right="57"/>
        <w:rPr>
          <w:sz w:val="20"/>
          <w:lang w:val="ro-RO"/>
        </w:rPr>
      </w:pPr>
    </w:p>
    <w:p w14:paraId="771E74DF" w14:textId="77777777" w:rsidR="00C44C25" w:rsidRDefault="00C44C25" w:rsidP="00E56A6A">
      <w:pPr>
        <w:pStyle w:val="Heading1"/>
        <w:spacing w:line="360" w:lineRule="auto"/>
      </w:pPr>
      <w:r>
        <w:t>LINIA 200</w:t>
      </w:r>
    </w:p>
    <w:p w14:paraId="66767E6E" w14:textId="77777777" w:rsidR="00C44C25" w:rsidRDefault="00C44C25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44C25" w14:paraId="30065C6E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D1FB2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D26B" w14:textId="77777777" w:rsidR="00C44C25" w:rsidRDefault="00C44C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0363C4C" w14:textId="77777777" w:rsidR="00C44C25" w:rsidRDefault="00C44C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F8E3" w14:textId="77777777" w:rsidR="00C44C25" w:rsidRPr="00032DF2" w:rsidRDefault="00C44C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0F08" w14:textId="77777777" w:rsidR="00C44C25" w:rsidRDefault="00C44C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A2D7554" w14:textId="77777777" w:rsidR="00C44C25" w:rsidRDefault="00C44C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060A" w14:textId="77777777" w:rsidR="00C44C25" w:rsidRDefault="00C44C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5E09" w14:textId="77777777" w:rsidR="00C44C25" w:rsidRDefault="00C44C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6626" w14:textId="77777777" w:rsidR="00C44C25" w:rsidRDefault="00C44C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8258" w14:textId="77777777" w:rsidR="00C44C25" w:rsidRPr="00032DF2" w:rsidRDefault="00C44C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28D5" w14:textId="77777777" w:rsidR="00C44C25" w:rsidRPr="00F716C0" w:rsidRDefault="00C44C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C44C25" w14:paraId="27EDDFDB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4B4C2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7DA5" w14:textId="77777777" w:rsidR="00C44C25" w:rsidRDefault="00C44C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16DC" w14:textId="77777777" w:rsidR="00C44C25" w:rsidRDefault="00C44C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A953" w14:textId="77777777" w:rsidR="00C44C25" w:rsidRDefault="00C44C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110D9FDC" w14:textId="77777777" w:rsidR="00C44C25" w:rsidRDefault="00C44C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7211" w14:textId="77777777" w:rsidR="00C44C25" w:rsidRDefault="00C44C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EA63" w14:textId="77777777" w:rsidR="00C44C25" w:rsidRDefault="00C44C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CD9A" w14:textId="77777777" w:rsidR="00C44C25" w:rsidRDefault="00C44C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6D88" w14:textId="77777777" w:rsidR="00C44C25" w:rsidRPr="00032DF2" w:rsidRDefault="00C44C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B30E" w14:textId="77777777" w:rsidR="00C44C25" w:rsidRDefault="00C44C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35E97809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18EC5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0DCC" w14:textId="77777777" w:rsidR="00C44C25" w:rsidRDefault="00C44C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5D810E78" w14:textId="77777777" w:rsidR="00C44C25" w:rsidRDefault="00C44C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F6BF" w14:textId="77777777" w:rsidR="00C44C25" w:rsidRPr="00032DF2" w:rsidRDefault="00C44C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DF78" w14:textId="77777777" w:rsidR="00C44C25" w:rsidRDefault="00C44C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096BCF85" w14:textId="77777777" w:rsidR="00C44C25" w:rsidRDefault="00C44C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DB64" w14:textId="77777777" w:rsidR="00C44C25" w:rsidRDefault="00C44C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360A" w14:textId="77777777" w:rsidR="00C44C25" w:rsidRDefault="00C44C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E5A3" w14:textId="77777777" w:rsidR="00C44C25" w:rsidRDefault="00C44C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4E108D68" w14:textId="77777777" w:rsidR="00C44C25" w:rsidRDefault="00C44C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BDE6" w14:textId="77777777" w:rsidR="00C44C25" w:rsidRPr="00032DF2" w:rsidRDefault="00C44C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08B4" w14:textId="77777777" w:rsidR="00C44C25" w:rsidRPr="00C2058A" w:rsidRDefault="00C44C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1C9CDD1" w14:textId="77777777" w:rsidR="00C44C25" w:rsidRPr="00F716C0" w:rsidRDefault="00C44C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C44C25" w14:paraId="28A5A642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EB215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C50B" w14:textId="77777777" w:rsidR="00C44C25" w:rsidRDefault="00C44C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3C7E02AD" w14:textId="77777777" w:rsidR="00C44C25" w:rsidRDefault="00C44C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6BDB" w14:textId="77777777" w:rsidR="00C44C25" w:rsidRPr="00032DF2" w:rsidRDefault="00C44C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9590" w14:textId="77777777" w:rsidR="00C44C25" w:rsidRDefault="00C44C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7AD58974" w14:textId="77777777" w:rsidR="00C44C25" w:rsidRDefault="00C44C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26AB" w14:textId="77777777" w:rsidR="00C44C25" w:rsidRDefault="00C44C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4DF4" w14:textId="77777777" w:rsidR="00C44C25" w:rsidRDefault="00C44C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6FC4" w14:textId="77777777" w:rsidR="00C44C25" w:rsidRDefault="00C44C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A225" w14:textId="77777777" w:rsidR="00C44C25" w:rsidRDefault="00C44C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4D85" w14:textId="77777777" w:rsidR="00C44C25" w:rsidRDefault="00C44C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07D28909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7FBA1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3E88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444C8BE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D2A1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2767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8E1B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8D09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430C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06B7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6EC7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5A857EFB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FCF59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6232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0256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85D8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78D2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6A309D2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AEF5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B589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1C04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97B9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C44C25" w14:paraId="6D0028C9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536CE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4B97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8FAA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1BE2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14:paraId="6A22B6F8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2A53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9103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F848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B3FB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6526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65738DE7" w14:textId="7777777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999E3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5E79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2CF5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AD83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1B453D5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D2AB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09EBE1E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14:paraId="04F05021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14:paraId="123EC38E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0CE0CF98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A5C1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A50B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7F39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7A96" w14:textId="77777777" w:rsidR="00C44C25" w:rsidRPr="00F716C0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04B6A617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7C6B7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0E42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C129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0ACC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8202A33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A431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4AD873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75F0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60F1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AE7B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6F9D" w14:textId="77777777" w:rsidR="00C44C25" w:rsidRPr="00F716C0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5677565B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E81D7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0BDE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0D0C19BF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5C8D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4E7C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392CCE8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9C74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BC25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C584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4A111CEA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0D2F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8530" w14:textId="77777777" w:rsidR="00C44C25" w:rsidRPr="00F716C0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2376357A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8CBAF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BE43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C0F8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BF84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7953E120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6EFB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DE4B75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8ACA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4592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B1E1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D549" w14:textId="77777777" w:rsidR="00C44C25" w:rsidRPr="00F716C0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C44C25" w14:paraId="2C1F7A07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E48A3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5B59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3FC6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4B9F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7C0EF18B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5914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475093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D7FD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F4C7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577A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AD6D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80FAB9" w14:textId="77777777" w:rsidR="00C44C25" w:rsidRPr="00F716C0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C44C25" w14:paraId="5AE282EB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92AD2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90AE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4D9C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30D0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2EA27EEB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D1AB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4DDC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C85C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70A6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7A7B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193AD4F4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56117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8287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4059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5EDC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61DF1787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8EC1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EF4D7E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AA46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0E8D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303C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2EB0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C44C25" w14:paraId="4529D0FB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86545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A643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39E6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FE87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43FA4FF1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B4A7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F45E48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D47C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7B35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51C7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41F7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35988B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C44C25" w14:paraId="055D585D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307C5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018F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A17E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30BF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74E8DE49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7AA0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1960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5C22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392D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4F5D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0B00D766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39663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536B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0895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3EBA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FD7567C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C90F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2196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48DD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6E482A29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6BF7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D358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C44C25" w14:paraId="0C855959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4246B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F7D5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93DA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D422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7D83F031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91D2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EF3D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0215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8A1C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5400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200BCFC1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15A89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243D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14:paraId="6C6A3CB5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D208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547F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E8372F0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431E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BF53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9C6F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1A87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7C77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436CC826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DCF85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E1D4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14:paraId="36AA6AEB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869F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6603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14:paraId="447F82A4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A9AA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C1A9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679C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7ED9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26FE" w14:textId="77777777" w:rsidR="00C44C25" w:rsidRPr="00F716C0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3B4BBF59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7269B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E91E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F173" w14:textId="77777777" w:rsidR="00C44C25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A28B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D0A7933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770B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5B887B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CC52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4660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8986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9971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8173FF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C44C25" w14:paraId="3BB93323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89EA3" w14:textId="77777777" w:rsidR="00C44C25" w:rsidRDefault="00C44C25" w:rsidP="000C069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B3DF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57FD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66EB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47A00F53" w14:textId="77777777" w:rsidR="00C44C25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C7B4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4E923B73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9CAB" w14:textId="77777777" w:rsidR="00C44C25" w:rsidRPr="00032DF2" w:rsidRDefault="00C44C25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298F" w14:textId="77777777" w:rsidR="00C44C25" w:rsidRDefault="00C44C25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19D5" w14:textId="77777777" w:rsidR="00C44C25" w:rsidRPr="00032DF2" w:rsidRDefault="00C44C25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D3C7" w14:textId="77777777" w:rsidR="00C44C25" w:rsidRPr="00F716C0" w:rsidRDefault="00C44C25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4AEBA83F" w14:textId="77777777" w:rsidR="00C44C25" w:rsidRDefault="00C44C25" w:rsidP="00623FF6">
      <w:pPr>
        <w:spacing w:before="40" w:after="40" w:line="192" w:lineRule="auto"/>
        <w:ind w:right="57"/>
        <w:rPr>
          <w:lang w:val="ro-RO"/>
        </w:rPr>
      </w:pPr>
    </w:p>
    <w:p w14:paraId="01FC953B" w14:textId="77777777" w:rsidR="00C44C25" w:rsidRDefault="00C44C25" w:rsidP="006D4098">
      <w:pPr>
        <w:pStyle w:val="Heading1"/>
        <w:spacing w:line="360" w:lineRule="auto"/>
      </w:pPr>
      <w:r>
        <w:t>LINIA 201</w:t>
      </w:r>
    </w:p>
    <w:p w14:paraId="51F5A6F7" w14:textId="77777777" w:rsidR="00C44C25" w:rsidRDefault="00C44C25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C44C25" w14:paraId="4BBBEA52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323DA" w14:textId="77777777" w:rsidR="00C44C25" w:rsidRDefault="00C44C25" w:rsidP="00A462B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5608" w14:textId="77777777" w:rsidR="00C44C25" w:rsidRDefault="00C44C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6A11" w14:textId="77777777" w:rsidR="00C44C25" w:rsidRPr="00C937B4" w:rsidRDefault="00C44C25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DD14" w14:textId="77777777" w:rsidR="00C44C25" w:rsidRDefault="00C44C25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3930601" w14:textId="77777777" w:rsidR="00C44C25" w:rsidRDefault="00C44C25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47FA" w14:textId="77777777" w:rsidR="00C44C25" w:rsidRDefault="00C44C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4882627" w14:textId="77777777" w:rsidR="00C44C25" w:rsidRDefault="00C44C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162C61F7" w14:textId="77777777" w:rsidR="00C44C25" w:rsidRDefault="00C44C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3FB6F242" w14:textId="77777777" w:rsidR="00C44C25" w:rsidRDefault="00C44C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AA49" w14:textId="77777777" w:rsidR="00C44C25" w:rsidRPr="00C937B4" w:rsidRDefault="00C44C25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AA54" w14:textId="77777777" w:rsidR="00C44C25" w:rsidRDefault="00C44C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435C" w14:textId="77777777" w:rsidR="00C44C25" w:rsidRPr="00C937B4" w:rsidRDefault="00C44C25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2186" w14:textId="77777777" w:rsidR="00C44C25" w:rsidRDefault="00C44C25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783EFB4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92110" w14:textId="77777777" w:rsidR="00C44C25" w:rsidRDefault="00C44C25" w:rsidP="00A462B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0B0C" w14:textId="77777777" w:rsidR="00C44C25" w:rsidRDefault="00C44C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B9F5" w14:textId="77777777" w:rsidR="00C44C25" w:rsidRPr="00C937B4" w:rsidRDefault="00C44C25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BA74" w14:textId="77777777" w:rsidR="00C44C25" w:rsidRDefault="00C44C25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1C1D4CC" w14:textId="77777777" w:rsidR="00C44C25" w:rsidRDefault="00C44C25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7C17" w14:textId="77777777" w:rsidR="00C44C25" w:rsidRDefault="00C44C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5E39FF" w14:textId="77777777" w:rsidR="00C44C25" w:rsidRDefault="00C44C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DBF5" w14:textId="77777777" w:rsidR="00C44C25" w:rsidRDefault="00C44C25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0431" w14:textId="77777777" w:rsidR="00C44C25" w:rsidRDefault="00C44C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C2DC" w14:textId="77777777" w:rsidR="00C44C25" w:rsidRPr="00C937B4" w:rsidRDefault="00C44C25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63E3" w14:textId="77777777" w:rsidR="00C44C25" w:rsidRDefault="00C44C25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7BDFDF" w14:textId="77777777" w:rsidR="00C44C25" w:rsidRDefault="00C44C25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4830C5" w14:textId="77777777" w:rsidR="00C44C25" w:rsidRDefault="00C44C25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0B8F82DE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019C48F6" w14:textId="77777777" w:rsidR="00C44C25" w:rsidRDefault="00C44C25" w:rsidP="002A4CB1">
      <w:pPr>
        <w:pStyle w:val="Heading1"/>
        <w:spacing w:line="360" w:lineRule="auto"/>
      </w:pPr>
      <w:r>
        <w:t>LINIA 203</w:t>
      </w:r>
    </w:p>
    <w:p w14:paraId="63A7BBFD" w14:textId="77777777" w:rsidR="00C44C25" w:rsidRDefault="00C44C25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C44C25" w:rsidRPr="007126D7" w14:paraId="163F79AB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3C2B6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9157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8C8C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BDD0" w14:textId="77777777" w:rsidR="00C44C25" w:rsidRPr="007126D7" w:rsidRDefault="00C44C25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1F939E12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D348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626D5A94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1838CF7D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67C9B37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7EA7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6ED6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DAFD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EE2F" w14:textId="77777777" w:rsidR="00C44C25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755D457B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C44C25" w:rsidRPr="007126D7" w14:paraId="1EE3D055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B63E0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382E" w14:textId="77777777" w:rsidR="00C44C25" w:rsidRPr="007126D7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1234" w14:textId="77777777" w:rsidR="00C44C25" w:rsidRPr="007126D7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3865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2E325CEC" w14:textId="77777777" w:rsidR="00C44C25" w:rsidRPr="007126D7" w:rsidRDefault="00C44C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A898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3C07A769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0CAE38F8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12CC430F" w14:textId="77777777" w:rsidR="00C44C25" w:rsidRPr="007126D7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5C6F" w14:textId="77777777" w:rsidR="00C44C25" w:rsidRPr="007126D7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DAD4" w14:textId="77777777" w:rsidR="00C44C25" w:rsidRPr="007126D7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BBF4" w14:textId="77777777" w:rsidR="00C44C25" w:rsidRPr="007126D7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374F" w14:textId="77777777" w:rsidR="00C44C25" w:rsidRPr="007126D7" w:rsidRDefault="00C44C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C44C25" w:rsidRPr="007126D7" w14:paraId="298B21B3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BFF75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F648" w14:textId="77777777" w:rsidR="00C44C25" w:rsidRPr="007126D7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0CA2" w14:textId="77777777" w:rsidR="00C44C25" w:rsidRPr="007126D7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92F1" w14:textId="77777777" w:rsidR="00C44C25" w:rsidRDefault="00C44C25" w:rsidP="007F53F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334B1D90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FA5F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toata</w:t>
            </w:r>
          </w:p>
          <w:p w14:paraId="70C6FF47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2ECC" w14:textId="77777777" w:rsidR="00C44C25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0015" w14:textId="77777777" w:rsidR="00C44C25" w:rsidRPr="007126D7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F368" w14:textId="77777777" w:rsidR="00C44C25" w:rsidRPr="007126D7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A516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126D7" w14:paraId="443B6C9B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8884C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B542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14:paraId="7B838328" w14:textId="77777777" w:rsidR="00C44C25" w:rsidRPr="007126D7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A218" w14:textId="77777777" w:rsidR="00C44C25" w:rsidRPr="007126D7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69A2" w14:textId="77777777" w:rsidR="00C44C25" w:rsidRPr="007126D7" w:rsidRDefault="00C44C25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14:paraId="0C5F2985" w14:textId="77777777" w:rsidR="00C44C25" w:rsidRDefault="00C44C25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999A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6AF5" w14:textId="77777777" w:rsidR="00C44C25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13D1" w14:textId="77777777" w:rsidR="00C44C25" w:rsidRPr="007126D7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1875" w14:textId="77777777" w:rsidR="00C44C25" w:rsidRPr="007126D7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310C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126D7" w14:paraId="0DB81ECE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24895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408A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C1C1" w14:textId="77777777" w:rsidR="00C44C25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D7DD" w14:textId="77777777" w:rsidR="00C44C25" w:rsidRDefault="00C44C25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0F75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14:paraId="5197AAA2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EC5B" w14:textId="77777777" w:rsidR="00C44C25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414A" w14:textId="77777777" w:rsidR="00C44C25" w:rsidRPr="007126D7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92BE" w14:textId="77777777" w:rsidR="00C44C25" w:rsidRPr="007126D7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5B37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126D7" w14:paraId="4B96222E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285CC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CF76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6F4A8827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3968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FA5D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3A658260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6661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7858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B165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38F9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74A9" w14:textId="77777777" w:rsidR="00C44C25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20046D2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FA9AE73" w14:textId="77777777" w:rsidR="00C44C25" w:rsidRPr="00744E1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126D7" w14:paraId="53A07DCC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A2596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D464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5690E58E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61B7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56E3" w14:textId="77777777" w:rsidR="00C44C25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A7A1F26" w14:textId="77777777" w:rsidR="00C44C25" w:rsidRPr="007126D7" w:rsidRDefault="00C44C25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E917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13F7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A0D4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C467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5FA9" w14:textId="77777777" w:rsidR="00C44C25" w:rsidRDefault="00C44C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A59B1BB" w14:textId="77777777" w:rsidR="00C44C25" w:rsidRPr="007126D7" w:rsidRDefault="00C44C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E043CE3" w14:textId="77777777" w:rsidR="00C44C25" w:rsidRPr="00744E1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126D7" w14:paraId="0FBBB410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6D0D4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2710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5C9566AE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0131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A8CA" w14:textId="77777777" w:rsidR="00C44C25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D432E1D" w14:textId="77777777" w:rsidR="00C44C25" w:rsidRPr="007126D7" w:rsidRDefault="00C44C25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FB7B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7BB8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1A1D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7CF6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CC94" w14:textId="77777777" w:rsidR="00C44C25" w:rsidRDefault="00C44C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C93E9C2" w14:textId="77777777" w:rsidR="00C44C25" w:rsidRPr="007126D7" w:rsidRDefault="00C44C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17BA6D2" w14:textId="77777777" w:rsidR="00C44C25" w:rsidRPr="008F5A6B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126D7" w14:paraId="54F20A37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78143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AAB3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2E6F7A2F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18CC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F4AC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07F5248F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2CA8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1767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933F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C701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5983" w14:textId="77777777" w:rsidR="00C44C25" w:rsidRDefault="00C44C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30AE2DE" w14:textId="77777777" w:rsidR="00C44C25" w:rsidRPr="007126D7" w:rsidRDefault="00C44C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3ADFDE5" w14:textId="77777777" w:rsidR="00C44C25" w:rsidRPr="00744E1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126D7" w14:paraId="743EFD7D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ED085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77C6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0F89D1A1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DA24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69F3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46E96512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3C8F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E556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CE3D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DB45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A921" w14:textId="77777777" w:rsidR="00C44C25" w:rsidRDefault="00C44C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AAD2046" w14:textId="77777777" w:rsidR="00C44C25" w:rsidRPr="007126D7" w:rsidRDefault="00C44C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EBBC345" w14:textId="77777777" w:rsidR="00C44C25" w:rsidRPr="00744E1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126D7" w14:paraId="646FA3C9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F92EE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8B4E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7360F6D1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94B4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A312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6A4EAFAB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33EC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C7CA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6F2B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95D9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556A" w14:textId="77777777" w:rsidR="00C44C25" w:rsidRDefault="00C44C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7568418" w14:textId="77777777" w:rsidR="00C44C25" w:rsidRPr="007126D7" w:rsidRDefault="00C44C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D168816" w14:textId="77777777" w:rsidR="00C44C25" w:rsidRPr="00744E1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126D7" w14:paraId="11CFD78E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B3029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5C14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1C10342C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4BB6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42C9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685DDF4D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7558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B225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14F9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8500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2419" w14:textId="77777777" w:rsidR="00C44C25" w:rsidRDefault="00C44C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276976B" w14:textId="77777777" w:rsidR="00C44C25" w:rsidRPr="007126D7" w:rsidRDefault="00C44C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A9BB087" w14:textId="77777777" w:rsidR="00C44C25" w:rsidRPr="00744E1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126D7" w14:paraId="2FE0CCEE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D1203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FC78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05FA5958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3EF6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53D6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2E7B04F2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8757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DCC4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FB9B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502F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03F9" w14:textId="77777777" w:rsidR="00C44C25" w:rsidRDefault="00C44C25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7994CB0" w14:textId="77777777" w:rsidR="00C44C25" w:rsidRPr="007126D7" w:rsidRDefault="00C44C25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F1FBE9F" w14:textId="77777777" w:rsidR="00C44C25" w:rsidRPr="00744E1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126D7" w14:paraId="338DA90B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280FA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F1B3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5AD75C08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906D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6030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29C6134A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CF7B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741B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0227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83E8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5124" w14:textId="77777777" w:rsidR="00C44C25" w:rsidRDefault="00C44C25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4E2C790" w14:textId="77777777" w:rsidR="00C44C25" w:rsidRPr="007126D7" w:rsidRDefault="00C44C25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B0ED852" w14:textId="77777777" w:rsidR="00C44C25" w:rsidRPr="00744E1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126D7" w14:paraId="281459EA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ACA29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6574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7622F5D1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5B99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BC0B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0A0DEC6F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0A4E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4415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82C4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6854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3129" w14:textId="77777777" w:rsidR="00C44C25" w:rsidRDefault="00C44C25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006D926" w14:textId="77777777" w:rsidR="00C44C25" w:rsidRPr="007126D7" w:rsidRDefault="00C44C25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1C545D2" w14:textId="77777777" w:rsidR="00C44C25" w:rsidRPr="00744E1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126D7" w14:paraId="1CAE7775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A3835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06B1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B268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0E3B" w14:textId="77777777" w:rsidR="00C44C25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14:paraId="1FAFCE18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2E55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B3854E3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526A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B76D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A172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6BE1" w14:textId="77777777" w:rsidR="00C44C25" w:rsidRPr="00993BAB" w:rsidRDefault="00C44C25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5F96BEF" w14:textId="77777777" w:rsidR="00C44C25" w:rsidRDefault="00C44C25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C44C25" w:rsidRPr="007126D7" w14:paraId="5EDC2F8B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98FDA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A1EC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0ED09ACD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698F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90E7" w14:textId="77777777" w:rsidR="00C44C25" w:rsidRPr="007126D7" w:rsidRDefault="00C44C25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77F0D4CB" w14:textId="77777777" w:rsidR="00C44C25" w:rsidRPr="007126D7" w:rsidRDefault="00C44C25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58B8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771E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7F82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6E3F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66C9" w14:textId="77777777" w:rsidR="00C44C25" w:rsidRPr="00F13EC0" w:rsidRDefault="00C44C25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126D7" w14:paraId="4A868D51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8D185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B5FC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68942FC7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DE15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779C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36FE8D6A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EB01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7ADB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CFD7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525B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526F" w14:textId="77777777" w:rsidR="00C44C25" w:rsidRDefault="00C44C25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A116350" w14:textId="77777777" w:rsidR="00C44C25" w:rsidRPr="007126D7" w:rsidRDefault="00C44C25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81BB8A0" w14:textId="77777777" w:rsidR="00C44C25" w:rsidRPr="00744E1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126D7" w14:paraId="0E9F4489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8494C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BF87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0CD06C7F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FE6F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A7F1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65DE8431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3C1F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2F74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45D7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14A2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6849" w14:textId="77777777" w:rsidR="00C44C25" w:rsidRDefault="00C44C25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ECBA5C4" w14:textId="77777777" w:rsidR="00C44C25" w:rsidRPr="007126D7" w:rsidRDefault="00C44C25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5A323BF" w14:textId="77777777" w:rsidR="00C44C25" w:rsidRPr="00744E1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126D7" w14:paraId="0220FA51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4EFD9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1486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14:paraId="4F1A3777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A174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B516" w14:textId="77777777" w:rsidR="00C44C25" w:rsidRPr="007126D7" w:rsidRDefault="00C44C25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273CD95" w14:textId="77777777" w:rsidR="00C44C25" w:rsidRPr="007126D7" w:rsidRDefault="00C44C25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96A2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B176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CD9E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E064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4CCC" w14:textId="77777777" w:rsidR="00C44C25" w:rsidRDefault="00C44C25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126D7" w14:paraId="3FB4C7D3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F9E7D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E992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48104D72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EC3A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306E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7084D11D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27C4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6923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42E0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5914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159A" w14:textId="77777777" w:rsidR="00C44C25" w:rsidRDefault="00C44C25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9AC9DC5" w14:textId="77777777" w:rsidR="00C44C25" w:rsidRPr="007126D7" w:rsidRDefault="00C44C25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E2D6CD3" w14:textId="77777777" w:rsidR="00C44C25" w:rsidRPr="00744E1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126D7" w14:paraId="19C03B32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2B615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0199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407A0660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68C5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0384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6F7EB066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23E6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2FA9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1898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73E2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77D3" w14:textId="77777777" w:rsidR="00C44C25" w:rsidRDefault="00C44C25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EFCA181" w14:textId="77777777" w:rsidR="00C44C25" w:rsidRPr="007126D7" w:rsidRDefault="00C44C25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CCCD97C" w14:textId="77777777" w:rsidR="00C44C25" w:rsidRPr="00744E1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126D7" w14:paraId="6B27EDDA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BBC23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75CA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257C8F97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5917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9AE6" w14:textId="77777777" w:rsidR="00C44C25" w:rsidRPr="007126D7" w:rsidRDefault="00C44C25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4D9657B3" w14:textId="77777777" w:rsidR="00C44C25" w:rsidRPr="007126D7" w:rsidRDefault="00C44C25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4852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208C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5B87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F428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5928" w14:textId="77777777" w:rsidR="00C44C25" w:rsidRPr="00E9314B" w:rsidRDefault="00C44C25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20B216F8" w14:textId="77777777" w:rsidR="00C44C25" w:rsidRDefault="00C44C25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126D7" w14:paraId="45A5747E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A227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A9FB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C6BF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4895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1C1442A4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504D3E22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6CCD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6E3BD521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086C38F8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3AD23DD0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2E9A257D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E67A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CDC2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537C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84E1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126D7" w14:paraId="361202D3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2EDEC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6302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0956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F845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377C223E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80B0" w14:textId="77777777" w:rsidR="00C44C25" w:rsidRPr="007126D7" w:rsidRDefault="00C44C25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4F67A373" w14:textId="77777777" w:rsidR="00C44C25" w:rsidRPr="007126D7" w:rsidRDefault="00C44C25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55F63F81" w14:textId="77777777" w:rsidR="00C44C25" w:rsidRPr="007126D7" w:rsidRDefault="00C44C25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62EF11B3" w14:textId="77777777" w:rsidR="00C44C25" w:rsidRPr="007126D7" w:rsidRDefault="00C44C25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F811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5734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341E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2EA8" w14:textId="77777777" w:rsidR="00C44C25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420788A5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C44C25" w:rsidRPr="007126D7" w14:paraId="156AB1C6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2D2B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C6A0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D9A5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498A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0EABE843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FD7F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587EE2F4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16D58130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17C9BA0C" w14:textId="77777777" w:rsidR="00C44C25" w:rsidRPr="007126D7" w:rsidRDefault="00C44C25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2D43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2114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EFE1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6F12" w14:textId="77777777" w:rsidR="00C44C25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2A9C156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C44C25" w:rsidRPr="007126D7" w14:paraId="59AC2C21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AEE1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BF2F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58ED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3052" w14:textId="77777777" w:rsidR="00C44C25" w:rsidRPr="007126D7" w:rsidRDefault="00C44C25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11CCAAC9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9132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D8F2380" w14:textId="77777777" w:rsidR="00C44C25" w:rsidRDefault="00C44C25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3751B48D" w14:textId="77777777" w:rsidR="00C44C25" w:rsidRDefault="00C44C25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548850E6" w14:textId="77777777" w:rsidR="00C44C25" w:rsidRDefault="00C44C25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0C9472EE" w14:textId="77777777" w:rsidR="00C44C25" w:rsidRDefault="00C44C25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609D31A" w14:textId="77777777" w:rsidR="00C44C25" w:rsidRDefault="00C44C25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31F46097" w14:textId="77777777" w:rsidR="00C44C25" w:rsidRDefault="00C44C25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072A5A06" w14:textId="77777777" w:rsidR="00C44C25" w:rsidRPr="007126D7" w:rsidRDefault="00C44C25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517F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739D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3F41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65C6" w14:textId="77777777" w:rsidR="00C44C25" w:rsidRDefault="00C44C25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5932981" w14:textId="77777777" w:rsidR="00C44C25" w:rsidRPr="007126D7" w:rsidRDefault="00C44C25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C44C25" w:rsidRPr="007126D7" w14:paraId="70B65A42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C7E7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C18E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6037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1318" w14:textId="77777777" w:rsidR="00C44C25" w:rsidRDefault="00C44C25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0AB955E4" w14:textId="77777777" w:rsidR="00C44C25" w:rsidRPr="007126D7" w:rsidRDefault="00C44C25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BAF6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9B12C83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3D055976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1145D35F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3ECA8C46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7B742C13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2CBBC28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09B2" w14:textId="77777777" w:rsidR="00C44C25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D039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FD64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A145" w14:textId="77777777" w:rsidR="00C44C25" w:rsidRDefault="00C44C25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826B9E5" w14:textId="77777777" w:rsidR="00C44C25" w:rsidRDefault="00C44C25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C44C25" w:rsidRPr="007126D7" w14:paraId="2466EB4E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8E8A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01A7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1C04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8FB5" w14:textId="77777777" w:rsidR="00C44C25" w:rsidRDefault="00C44C25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2EB2ECD2" w14:textId="77777777" w:rsidR="00C44C25" w:rsidRDefault="00C44C25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2133F481" w14:textId="77777777" w:rsidR="00C44C25" w:rsidRDefault="00C44C25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C5E3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33AF8B2E" w14:textId="77777777" w:rsidR="00C44C25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24E5" w14:textId="77777777" w:rsidR="00C44C25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6671" w14:textId="77777777" w:rsidR="00C44C25" w:rsidRPr="007126D7" w:rsidRDefault="00C44C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E3A1" w14:textId="77777777" w:rsidR="00C44C25" w:rsidRPr="007126D7" w:rsidRDefault="00C44C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6483" w14:textId="77777777" w:rsidR="00C44C25" w:rsidRDefault="00C44C25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126D7" w14:paraId="15361AC1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DD09A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5F6F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2E12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2F0C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36DFB647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903E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7B2E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79B0" w14:textId="77777777" w:rsidR="00C44C25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75DD3704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8BBD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B217" w14:textId="77777777" w:rsidR="00C44C25" w:rsidRDefault="00C44C25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3CDA13CB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126D7" w14:paraId="3FB13525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D26F1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DAAC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BA45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D558" w14:textId="77777777" w:rsidR="00C44C25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5E233023" w14:textId="77777777" w:rsidR="00C44C25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6FA9E24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7304" w14:textId="77777777" w:rsidR="00C44C25" w:rsidRDefault="00C44C25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1F6332E" w14:textId="77777777" w:rsidR="00C44C25" w:rsidRDefault="00C44C25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5D160D34" w14:textId="77777777" w:rsidR="00C44C25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32056527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4ACF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9F2C" w14:textId="77777777" w:rsidR="00C44C25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28C3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8925" w14:textId="77777777" w:rsidR="00C44C25" w:rsidRDefault="00C44C25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126D7" w14:paraId="55EF2E5B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0AB14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E18E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153CBC69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C7FB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DF18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64A37FAC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CF4F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0422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5EB3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C467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9947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126D7" w14:paraId="57654789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32AC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D39D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13CB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F97B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6D47E05D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9774A37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18B0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E2B09C1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07A9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8A00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1743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4985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126D7" w14:paraId="31ECDF57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32E7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A37B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7E2D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4BAE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0E08290E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C591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3074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B7BE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D98E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D4C8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4C25" w:rsidRPr="007126D7" w14:paraId="60E4489B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0C88C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88B0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9C02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CAED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6B98A389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BCDF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ABD3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9E4F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016A22AE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28DA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2384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126D7" w14:paraId="4E2D4F48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2515B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CAE1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E3C5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C1BB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10A8C926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82B5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33AB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FFC2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14:paraId="6CDAB11B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4DED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2CF9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126D7" w14:paraId="7236FC90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75CB1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BC7B" w14:textId="77777777" w:rsidR="00C44C25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8DC8" w14:textId="77777777" w:rsidR="00C44C25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F5FD" w14:textId="77777777" w:rsidR="00C44C25" w:rsidRDefault="00C44C25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78B2DDEC" w14:textId="77777777" w:rsidR="00C44C25" w:rsidRDefault="00C44C25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00F89FF9" w14:textId="77777777" w:rsidR="00C44C25" w:rsidRPr="007126D7" w:rsidRDefault="00C44C25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C309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1739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BAAE" w14:textId="77777777" w:rsidR="00C44C25" w:rsidRDefault="00C44C25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6C6157EF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6AE6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FC28" w14:textId="77777777" w:rsidR="00C44C25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14:paraId="39725516" w14:textId="77777777" w:rsidR="00C44C25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C44C25" w:rsidRPr="007126D7" w14:paraId="03C24B63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41CC5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802A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B9DA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BDEF" w14:textId="77777777" w:rsidR="00C44C25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01AA3638" w14:textId="77777777" w:rsidR="00C44C25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79EEC540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3052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99C6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0E8F" w14:textId="77777777" w:rsidR="00C44C25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36673E52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965F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9865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4C25" w:rsidRPr="007126D7" w14:paraId="38F5D383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2CFA2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5C4E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101A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8146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75002D5F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98A3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7A43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1608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2BDD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99E5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126D7" w14:paraId="0870CAA3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022F4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C6BA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B079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092C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2730902A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5110" w14:textId="77777777" w:rsidR="00C44C25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14:paraId="528D7B76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393F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D9BE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F5D0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F158" w14:textId="77777777" w:rsidR="00C44C25" w:rsidRPr="007126D7" w:rsidRDefault="00C44C25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29ECB36F" w14:textId="77777777" w:rsidR="00C44C25" w:rsidRDefault="00C44C25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8AC6377" w14:textId="77777777" w:rsidR="00C44C25" w:rsidRPr="007126D7" w:rsidRDefault="00C44C25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C44C25" w:rsidRPr="007126D7" w14:paraId="242FA8B2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A932C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F586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D6CA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FDAA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63674D61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6E5D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9D62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89E6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1977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CD10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4C25" w:rsidRPr="007126D7" w14:paraId="3BB4D2E4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76BE3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B849" w14:textId="77777777" w:rsidR="00C44C25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14:paraId="1A8493AD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0E70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E08B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DFBC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DB5B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0469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D528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5564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C44C25" w:rsidRPr="007126D7" w14:paraId="2C935253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B4E85" w14:textId="77777777" w:rsidR="00C44C25" w:rsidRPr="007126D7" w:rsidRDefault="00C44C25" w:rsidP="000C069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080E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BC5A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BC89" w14:textId="77777777" w:rsidR="00C44C25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14:paraId="6ED4A690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D77F" w14:textId="77777777" w:rsidR="00C44C25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748626A2" w14:textId="77777777" w:rsidR="00C44C25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14:paraId="59850CA9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9A51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F6FC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E80F" w14:textId="77777777" w:rsidR="00C44C25" w:rsidRPr="007126D7" w:rsidRDefault="00C44C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3800" w14:textId="77777777" w:rsidR="00C44C25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06E4CD1" w14:textId="77777777" w:rsidR="00C44C25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285A839" w14:textId="77777777" w:rsidR="00C44C25" w:rsidRPr="007126D7" w:rsidRDefault="00C44C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14:paraId="2AC9F5CC" w14:textId="77777777" w:rsidR="00C44C25" w:rsidRDefault="00C44C25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551970B9" w14:textId="77777777" w:rsidR="00C44C25" w:rsidRDefault="00C44C25" w:rsidP="00CC0982">
      <w:pPr>
        <w:pStyle w:val="Heading1"/>
        <w:spacing w:line="360" w:lineRule="auto"/>
      </w:pPr>
      <w:r>
        <w:t>LINIA 205</w:t>
      </w:r>
    </w:p>
    <w:p w14:paraId="4C063A81" w14:textId="77777777" w:rsidR="00C44C25" w:rsidRDefault="00C44C25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44C25" w14:paraId="482C90B4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F43C7" w14:textId="77777777" w:rsidR="00C44C25" w:rsidRDefault="00C44C25" w:rsidP="000C069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E5C2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33B9" w14:textId="77777777" w:rsidR="00C44C25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F76E" w14:textId="77777777" w:rsidR="00C44C25" w:rsidRDefault="00C44C25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39030BC8" w14:textId="77777777" w:rsidR="00C44C25" w:rsidRPr="00985789" w:rsidRDefault="00C44C25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C2CF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A296029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705ABA04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2356" w14:textId="77777777" w:rsidR="00C44C25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8C0E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F1EB" w14:textId="77777777" w:rsidR="00C44C25" w:rsidRPr="0073437A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8F87" w14:textId="77777777" w:rsidR="00C44C25" w:rsidRDefault="00C44C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1FE8A3" w14:textId="77777777" w:rsidR="00C44C25" w:rsidRDefault="00C44C25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C44C25" w14:paraId="59F51D60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81AE9" w14:textId="77777777" w:rsidR="00C44C25" w:rsidRDefault="00C44C25" w:rsidP="000C069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4E75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67E7DB68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1D1E" w14:textId="77777777" w:rsidR="00C44C25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D6CC" w14:textId="77777777" w:rsidR="00C44C25" w:rsidRDefault="00C44C25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7DC33436" w14:textId="77777777" w:rsidR="00C44C25" w:rsidRDefault="00C44C25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EF3B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8EC3" w14:textId="77777777" w:rsidR="00C44C25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B0FE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FE87" w14:textId="77777777" w:rsidR="00C44C25" w:rsidRPr="0073437A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5D6F" w14:textId="77777777" w:rsidR="00C44C25" w:rsidRDefault="00C44C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45D07C08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4D29A" w14:textId="77777777" w:rsidR="00C44C25" w:rsidRDefault="00C44C25" w:rsidP="000C069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38E9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585409C0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F30D" w14:textId="77777777" w:rsidR="00C44C25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0D91" w14:textId="77777777" w:rsidR="00C44C25" w:rsidRDefault="00C44C25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57C05754" w14:textId="77777777" w:rsidR="00C44C25" w:rsidRDefault="00C44C25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21B0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0D32" w14:textId="77777777" w:rsidR="00C44C25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E9BE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E8CD" w14:textId="77777777" w:rsidR="00C44C25" w:rsidRPr="0073437A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E4F4" w14:textId="77777777" w:rsidR="00C44C25" w:rsidRDefault="00C44C25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C82E5E" w14:textId="77777777" w:rsidR="00C44C25" w:rsidRDefault="00C44C25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3A7C229" w14:textId="77777777" w:rsidR="00C44C25" w:rsidRDefault="00C44C25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C44C25" w14:paraId="53E834A3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31047" w14:textId="77777777" w:rsidR="00C44C25" w:rsidRDefault="00C44C25" w:rsidP="000C069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57AC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4031" w14:textId="77777777" w:rsidR="00C44C25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886B" w14:textId="77777777" w:rsidR="00C44C25" w:rsidRDefault="00C44C25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4B02" w14:textId="77777777" w:rsidR="00C44C25" w:rsidRDefault="00C44C25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7946" w14:textId="77777777" w:rsidR="00C44C25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3B56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21F8" w14:textId="77777777" w:rsidR="00C44C25" w:rsidRPr="0073437A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E4C2" w14:textId="77777777" w:rsidR="00C44C25" w:rsidRDefault="00C44C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98D31F" w14:textId="77777777" w:rsidR="00C44C25" w:rsidRDefault="00C44C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C44C25" w14:paraId="548CC938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82C1B" w14:textId="77777777" w:rsidR="00C44C25" w:rsidRDefault="00C44C25" w:rsidP="000C069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C7F3" w14:textId="77777777" w:rsidR="00C44C25" w:rsidRDefault="00C44C25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65037B55" w14:textId="77777777" w:rsidR="00C44C25" w:rsidRDefault="00C44C25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65B6" w14:textId="77777777" w:rsidR="00C44C25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DE4B" w14:textId="77777777" w:rsidR="00C44C25" w:rsidRDefault="00C44C25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0E15C1A9" w14:textId="77777777" w:rsidR="00C44C25" w:rsidRDefault="00C44C25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1EC6" w14:textId="77777777" w:rsidR="00C44C25" w:rsidRDefault="00C44C25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7C7A" w14:textId="77777777" w:rsidR="00C44C25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398C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98E9" w14:textId="77777777" w:rsidR="00C44C25" w:rsidRPr="0073437A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EF73" w14:textId="77777777" w:rsidR="00C44C25" w:rsidRDefault="00C44C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3EBEE047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05D42" w14:textId="77777777" w:rsidR="00C44C25" w:rsidRDefault="00C44C25" w:rsidP="000C069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86BD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4EFBF1BA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4A15" w14:textId="77777777" w:rsidR="00C44C25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D57A" w14:textId="77777777" w:rsidR="00C44C25" w:rsidRDefault="00C44C25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39B59EF5" w14:textId="77777777" w:rsidR="00C44C25" w:rsidRDefault="00C44C25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FD97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4281" w14:textId="77777777" w:rsidR="00C44C25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0EA1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0012" w14:textId="77777777" w:rsidR="00C44C25" w:rsidRPr="0073437A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7441" w14:textId="77777777" w:rsidR="00C44C25" w:rsidRDefault="00C44C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7DA08D" w14:textId="77777777" w:rsidR="00C44C25" w:rsidRDefault="00C44C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85313F" w14:textId="77777777" w:rsidR="00C44C25" w:rsidRDefault="00C44C25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C44C25" w14:paraId="79422031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EEBF2" w14:textId="77777777" w:rsidR="00C44C25" w:rsidRDefault="00C44C25" w:rsidP="000C069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68D3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2C30" w14:textId="77777777" w:rsidR="00C44C25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F67E" w14:textId="77777777" w:rsidR="00C44C25" w:rsidRDefault="00C44C25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1D6F" w14:textId="77777777" w:rsidR="00C44C25" w:rsidRDefault="00C44C25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071C" w14:textId="77777777" w:rsidR="00C44C25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AA92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5E01" w14:textId="77777777" w:rsidR="00C44C25" w:rsidRPr="0073437A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4AB1" w14:textId="77777777" w:rsidR="00C44C25" w:rsidRDefault="00C44C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8C4BBB" w14:textId="77777777" w:rsidR="00C44C25" w:rsidRDefault="00C44C25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C44C25" w14:paraId="6350D4FC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A0124" w14:textId="77777777" w:rsidR="00C44C25" w:rsidRDefault="00C44C25" w:rsidP="000C069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C055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40615944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5E1E" w14:textId="77777777" w:rsidR="00C44C25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8BA0" w14:textId="77777777" w:rsidR="00C44C25" w:rsidRDefault="00C44C25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2D9E542A" w14:textId="77777777" w:rsidR="00C44C25" w:rsidRDefault="00C44C25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9D56" w14:textId="77777777" w:rsidR="00C44C25" w:rsidRDefault="00C44C25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AA0F" w14:textId="77777777" w:rsidR="00C44C25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D5AC" w14:textId="77777777" w:rsidR="00C44C25" w:rsidRDefault="00C44C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E140" w14:textId="77777777" w:rsidR="00C44C25" w:rsidRPr="0073437A" w:rsidRDefault="00C44C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562C" w14:textId="77777777" w:rsidR="00C44C25" w:rsidRDefault="00C44C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40A84AF5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7C341" w14:textId="77777777" w:rsidR="00C44C25" w:rsidRDefault="00C44C25" w:rsidP="000C069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6A2E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512E" w14:textId="77777777" w:rsidR="00C44C25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562F" w14:textId="77777777" w:rsidR="00C44C25" w:rsidRDefault="00C44C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715A284E" w14:textId="77777777" w:rsidR="00C44C25" w:rsidRDefault="00C44C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335F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80E2" w14:textId="77777777" w:rsidR="00C44C25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0883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5C15" w14:textId="77777777" w:rsidR="00C44C25" w:rsidRPr="0073437A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914F" w14:textId="77777777" w:rsidR="00C44C25" w:rsidRDefault="00C44C25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7ABCE89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068E1" w14:textId="77777777" w:rsidR="00C44C25" w:rsidRDefault="00C44C25" w:rsidP="000C069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4B58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2D03" w14:textId="77777777" w:rsidR="00C44C25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8EDA" w14:textId="77777777" w:rsidR="00C44C25" w:rsidRDefault="00C44C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58A714F7" w14:textId="77777777" w:rsidR="00C44C25" w:rsidRDefault="00C44C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2FEC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2726FB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5880" w14:textId="77777777" w:rsidR="00C44C25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273A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B829" w14:textId="77777777" w:rsidR="00C44C25" w:rsidRPr="0073437A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B970" w14:textId="77777777" w:rsidR="00C44C25" w:rsidRDefault="00C44C25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1712C9B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F373B" w14:textId="77777777" w:rsidR="00C44C25" w:rsidRDefault="00C44C25" w:rsidP="000C069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CDFD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50FB" w14:textId="77777777" w:rsidR="00C44C25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8082" w14:textId="77777777" w:rsidR="00C44C25" w:rsidRDefault="00C44C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7CD2AE19" w14:textId="77777777" w:rsidR="00C44C25" w:rsidRDefault="00C44C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0219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534D3A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833C" w14:textId="77777777" w:rsidR="00C44C25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747C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6ACC" w14:textId="77777777" w:rsidR="00C44C25" w:rsidRPr="0073437A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0553" w14:textId="77777777" w:rsidR="00C44C25" w:rsidRDefault="00C44C25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3A9D447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D5B3" w14:textId="77777777" w:rsidR="00C44C25" w:rsidRDefault="00C44C25" w:rsidP="000C069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385A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B188" w14:textId="77777777" w:rsidR="00C44C25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8A45" w14:textId="77777777" w:rsidR="00C44C25" w:rsidRDefault="00C44C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73054710" w14:textId="77777777" w:rsidR="00C44C25" w:rsidRDefault="00C44C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3463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6DA924E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9A18" w14:textId="77777777" w:rsidR="00C44C25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69CE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CA91" w14:textId="77777777" w:rsidR="00C44C25" w:rsidRPr="0073437A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0880" w14:textId="77777777" w:rsidR="00C44C25" w:rsidRDefault="00C44C25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3648D896" w14:textId="77777777" w:rsidR="00C44C25" w:rsidRDefault="00C44C25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C44C25" w14:paraId="51234D10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5CD8" w14:textId="77777777" w:rsidR="00C44C25" w:rsidRDefault="00C44C25" w:rsidP="000C069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9505" w14:textId="77777777" w:rsidR="00C44C25" w:rsidRDefault="00C44C25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D6C0" w14:textId="77777777" w:rsidR="00C44C25" w:rsidRDefault="00C44C25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805A" w14:textId="77777777" w:rsidR="00C44C25" w:rsidRDefault="00C44C25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04BFFF99" w14:textId="77777777" w:rsidR="00C44C25" w:rsidRDefault="00C44C25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50A5" w14:textId="77777777" w:rsidR="00C44C25" w:rsidRDefault="00C44C25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AF64" w14:textId="77777777" w:rsidR="00C44C25" w:rsidRDefault="00C44C25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8D49" w14:textId="77777777" w:rsidR="00C44C25" w:rsidRDefault="00C44C25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EA08" w14:textId="77777777" w:rsidR="00C44C25" w:rsidRPr="0073437A" w:rsidRDefault="00C44C25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1DCE" w14:textId="77777777" w:rsidR="00C44C25" w:rsidRDefault="00C44C25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5D457D1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47DC" w14:textId="77777777" w:rsidR="00C44C25" w:rsidRDefault="00C44C25" w:rsidP="000C069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B616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4ACD" w14:textId="77777777" w:rsidR="00C44C25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6806" w14:textId="77777777" w:rsidR="00C44C25" w:rsidRDefault="00C44C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87F1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D4199E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9FFB" w14:textId="77777777" w:rsidR="00C44C25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5B5D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F04E" w14:textId="77777777" w:rsidR="00C44C25" w:rsidRPr="0073437A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9B02" w14:textId="77777777" w:rsidR="00C44C25" w:rsidRDefault="00C44C25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91479A1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E0B1" w14:textId="77777777" w:rsidR="00C44C25" w:rsidRDefault="00C44C25" w:rsidP="000C069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B221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126+900</w:t>
            </w:r>
          </w:p>
          <w:p w14:paraId="64576EEF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A397" w14:textId="77777777" w:rsidR="00C44C25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8663" w14:textId="77777777" w:rsidR="00C44C25" w:rsidRDefault="00C44C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5615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66D4" w14:textId="77777777" w:rsidR="00C44C25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AEF3" w14:textId="77777777" w:rsidR="00C44C25" w:rsidRDefault="00C44C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9B9B" w14:textId="77777777" w:rsidR="00C44C25" w:rsidRPr="0073437A" w:rsidRDefault="00C44C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88C2" w14:textId="77777777" w:rsidR="00C44C25" w:rsidRDefault="00C44C25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 în Cap Y</w:t>
            </w:r>
          </w:p>
        </w:tc>
      </w:tr>
    </w:tbl>
    <w:p w14:paraId="618AF8B1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7C5D59FE" w14:textId="77777777" w:rsidR="00C44C25" w:rsidRDefault="00C44C25" w:rsidP="005B00A7">
      <w:pPr>
        <w:pStyle w:val="Heading1"/>
        <w:spacing w:line="360" w:lineRule="auto"/>
      </w:pPr>
      <w:r>
        <w:t>LINIA 218</w:t>
      </w:r>
    </w:p>
    <w:p w14:paraId="24525E96" w14:textId="77777777" w:rsidR="00C44C25" w:rsidRDefault="00C44C25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44C25" w14:paraId="057B95F3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356F8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1D98" w14:textId="77777777" w:rsidR="00C44C25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1E39" w14:textId="77777777" w:rsidR="00C44C25" w:rsidRPr="00CF787F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278D" w14:textId="77777777" w:rsidR="00C44C25" w:rsidRDefault="00C44C25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F64AEC" w14:textId="77777777" w:rsidR="00C44C25" w:rsidRDefault="00C44C25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45EF" w14:textId="77777777" w:rsidR="00C44C25" w:rsidRPr="00465A98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0A78A197" w14:textId="77777777" w:rsidR="00C44C25" w:rsidRPr="00465A98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E76F" w14:textId="77777777" w:rsidR="00C44C25" w:rsidRPr="00CF787F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7567" w14:textId="77777777" w:rsidR="00C44C25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AF5D" w14:textId="77777777" w:rsidR="00C44C25" w:rsidRPr="00984D71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2613" w14:textId="77777777" w:rsidR="00C44C25" w:rsidRDefault="00C44C25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A8307A" w14:paraId="2A7CE08A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34463E" w14:textId="77777777" w:rsidR="00C44C25" w:rsidRPr="00A75A00" w:rsidRDefault="00C44C25" w:rsidP="00C44C25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B6D9" w14:textId="77777777" w:rsidR="00C44C25" w:rsidRPr="00A8307A" w:rsidRDefault="00C44C25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AC9F" w14:textId="77777777" w:rsidR="00C44C25" w:rsidRPr="00A8307A" w:rsidRDefault="00C44C25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5176" w14:textId="77777777" w:rsidR="00C44C25" w:rsidRPr="00A8307A" w:rsidRDefault="00C44C25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3F05E4" w14:textId="77777777" w:rsidR="00C44C25" w:rsidRPr="00A8307A" w:rsidRDefault="00C44C25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D690" w14:textId="77777777" w:rsidR="00C44C25" w:rsidRDefault="00C44C25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621513E" w14:textId="77777777" w:rsidR="00C44C25" w:rsidRPr="00664FA3" w:rsidRDefault="00C44C25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85F9" w14:textId="77777777" w:rsidR="00C44C25" w:rsidRPr="00A8307A" w:rsidRDefault="00C44C25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821E" w14:textId="77777777" w:rsidR="00C44C25" w:rsidRPr="00A8307A" w:rsidRDefault="00C44C25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7882" w14:textId="77777777" w:rsidR="00C44C25" w:rsidRPr="00A8307A" w:rsidRDefault="00C44C25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1B99" w14:textId="77777777" w:rsidR="00C44C25" w:rsidRPr="00A8307A" w:rsidRDefault="00C44C25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FD8688" w14:textId="77777777" w:rsidR="00C44C25" w:rsidRDefault="00C44C25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B1F1A52" w14:textId="77777777" w:rsidR="00C44C25" w:rsidRDefault="00C44C25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341B301" w14:textId="77777777" w:rsidR="00C44C25" w:rsidRPr="00664FA3" w:rsidRDefault="00C44C25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44C25" w:rsidRPr="00A8307A" w14:paraId="55D38F86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EEA4C" w14:textId="77777777" w:rsidR="00C44C25" w:rsidRPr="00A75A00" w:rsidRDefault="00C44C25" w:rsidP="00C44C25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291F" w14:textId="77777777" w:rsidR="00C44C25" w:rsidRPr="00A8307A" w:rsidRDefault="00C44C25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56FE" w14:textId="77777777" w:rsidR="00C44C25" w:rsidRPr="00A8307A" w:rsidRDefault="00C44C25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01C0" w14:textId="77777777" w:rsidR="00C44C25" w:rsidRPr="00A8307A" w:rsidRDefault="00C44C25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9EF46C" w14:textId="77777777" w:rsidR="00C44C25" w:rsidRPr="00A8307A" w:rsidRDefault="00C44C25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ACA1" w14:textId="77777777" w:rsidR="00C44C25" w:rsidRPr="00664FA3" w:rsidRDefault="00C44C25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DD2445B" w14:textId="77777777" w:rsidR="00C44C25" w:rsidRPr="00664FA3" w:rsidRDefault="00C44C25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FC73" w14:textId="77777777" w:rsidR="00C44C25" w:rsidRPr="00A8307A" w:rsidRDefault="00C44C25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A169" w14:textId="77777777" w:rsidR="00C44C25" w:rsidRPr="00A8307A" w:rsidRDefault="00C44C25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1468" w14:textId="77777777" w:rsidR="00C44C25" w:rsidRPr="00A8307A" w:rsidRDefault="00C44C25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BCC3" w14:textId="77777777" w:rsidR="00C44C25" w:rsidRPr="00A8307A" w:rsidRDefault="00C44C25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435CA8" w14:textId="77777777" w:rsidR="00C44C25" w:rsidRPr="00A8307A" w:rsidRDefault="00C44C25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7466E61" w14:textId="77777777" w:rsidR="00C44C25" w:rsidRPr="00A8307A" w:rsidRDefault="00C44C25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4052E72" w14:textId="77777777" w:rsidR="00C44C25" w:rsidRPr="00A8307A" w:rsidRDefault="00C44C25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44C25" w:rsidRPr="00A8307A" w14:paraId="12B855A9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5E5CA" w14:textId="77777777" w:rsidR="00C44C25" w:rsidRPr="00A75A00" w:rsidRDefault="00C44C25" w:rsidP="00C44C25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559E" w14:textId="77777777" w:rsidR="00C44C25" w:rsidRPr="00A8307A" w:rsidRDefault="00C44C25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6311" w14:textId="77777777" w:rsidR="00C44C25" w:rsidRPr="003F40D2" w:rsidRDefault="00C44C25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66C2" w14:textId="77777777" w:rsidR="00C44C25" w:rsidRPr="00A8307A" w:rsidRDefault="00C44C25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FDE351" w14:textId="77777777" w:rsidR="00C44C25" w:rsidRPr="00A8307A" w:rsidRDefault="00C44C25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4ECD" w14:textId="77777777" w:rsidR="00C44C25" w:rsidRPr="00A8307A" w:rsidRDefault="00C44C25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E70A" w14:textId="77777777" w:rsidR="00C44C25" w:rsidRPr="003F40D2" w:rsidRDefault="00C44C25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38EF" w14:textId="77777777" w:rsidR="00C44C25" w:rsidRPr="00A8307A" w:rsidRDefault="00C44C25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FB8C" w14:textId="77777777" w:rsidR="00C44C25" w:rsidRPr="003F40D2" w:rsidRDefault="00C44C25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F1B8" w14:textId="77777777" w:rsidR="00C44C25" w:rsidRPr="00A8307A" w:rsidRDefault="00C44C25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34DABC" w14:textId="77777777" w:rsidR="00C44C25" w:rsidRPr="00A8307A" w:rsidRDefault="00C44C25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44C25" w:rsidRPr="00A8307A" w14:paraId="078EE1BB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AF582" w14:textId="77777777" w:rsidR="00C44C25" w:rsidRPr="00A75A00" w:rsidRDefault="00C44C25" w:rsidP="00C44C25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5025" w14:textId="77777777" w:rsidR="00C44C25" w:rsidRPr="00A8307A" w:rsidRDefault="00C44C25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8611" w14:textId="77777777" w:rsidR="00C44C25" w:rsidRPr="003F40D2" w:rsidRDefault="00C44C25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FFDD" w14:textId="77777777" w:rsidR="00C44C25" w:rsidRPr="00A8307A" w:rsidRDefault="00C44C25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EF71E9" w14:textId="77777777" w:rsidR="00C44C25" w:rsidRPr="00A8307A" w:rsidRDefault="00C44C25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F36C" w14:textId="77777777" w:rsidR="00C44C25" w:rsidRDefault="00C44C25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147922" w14:textId="77777777" w:rsidR="00C44C25" w:rsidRPr="00A8307A" w:rsidRDefault="00C44C25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F3C8" w14:textId="77777777" w:rsidR="00C44C25" w:rsidRPr="003F40D2" w:rsidRDefault="00C44C25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FEBF" w14:textId="77777777" w:rsidR="00C44C25" w:rsidRPr="00A8307A" w:rsidRDefault="00C44C25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BCFB" w14:textId="77777777" w:rsidR="00C44C25" w:rsidRPr="003F40D2" w:rsidRDefault="00C44C25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A99F" w14:textId="77777777" w:rsidR="00C44C25" w:rsidRPr="00A8307A" w:rsidRDefault="00C44C25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6A1AB2" w14:textId="77777777" w:rsidR="00C44C25" w:rsidRPr="00A8307A" w:rsidRDefault="00C44C25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44C25" w:rsidRPr="00A8307A" w14:paraId="36BB6136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665DA" w14:textId="77777777" w:rsidR="00C44C25" w:rsidRPr="00A75A00" w:rsidRDefault="00C44C25" w:rsidP="00C44C25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2866" w14:textId="77777777" w:rsidR="00C44C25" w:rsidRPr="00A8307A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A07B" w14:textId="77777777" w:rsidR="00C44C25" w:rsidRPr="00732832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56D7" w14:textId="77777777" w:rsidR="00C44C25" w:rsidRPr="00A8307A" w:rsidRDefault="00C44C25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754CE0" w14:textId="77777777" w:rsidR="00C44C25" w:rsidRPr="00A8307A" w:rsidRDefault="00C44C25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EDE3" w14:textId="77777777" w:rsidR="00C44C25" w:rsidRPr="00A8307A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065D" w14:textId="77777777" w:rsidR="00C44C25" w:rsidRPr="007B4F6A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0303" w14:textId="77777777" w:rsidR="00C44C25" w:rsidRPr="00A8307A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7323" w14:textId="77777777" w:rsidR="00C44C25" w:rsidRPr="00732832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F8E1" w14:textId="77777777" w:rsidR="00C44C25" w:rsidRDefault="00C44C25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A3B09F" w14:textId="77777777" w:rsidR="00C44C25" w:rsidRDefault="00C44C25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EBB9848" w14:textId="77777777" w:rsidR="00C44C25" w:rsidRDefault="00C44C25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CDD7CD" w14:textId="77777777" w:rsidR="00C44C25" w:rsidRDefault="00C44C25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CDC9E8C" w14:textId="77777777" w:rsidR="00C44C25" w:rsidRPr="00A8307A" w:rsidRDefault="00C44C25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44C25" w:rsidRPr="00A8307A" w14:paraId="129E4933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D344D" w14:textId="77777777" w:rsidR="00C44C25" w:rsidRPr="00A75A00" w:rsidRDefault="00C44C25" w:rsidP="00C44C25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4617" w14:textId="77777777" w:rsidR="00C44C25" w:rsidRPr="00A8307A" w:rsidRDefault="00C44C25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AB37" w14:textId="77777777" w:rsidR="00C44C25" w:rsidRPr="00B26991" w:rsidRDefault="00C44C25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FBB3" w14:textId="77777777" w:rsidR="00C44C25" w:rsidRPr="00A8307A" w:rsidRDefault="00C44C25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69EE00" w14:textId="77777777" w:rsidR="00C44C25" w:rsidRPr="00A8307A" w:rsidRDefault="00C44C25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51A4" w14:textId="77777777" w:rsidR="00C44C25" w:rsidRPr="00A8307A" w:rsidRDefault="00C44C25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B9AC" w14:textId="77777777" w:rsidR="00C44C25" w:rsidRPr="00B26991" w:rsidRDefault="00C44C25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E50E" w14:textId="77777777" w:rsidR="00C44C25" w:rsidRPr="00A8307A" w:rsidRDefault="00C44C25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47AB" w14:textId="77777777" w:rsidR="00C44C25" w:rsidRPr="00B26991" w:rsidRDefault="00C44C25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2F15" w14:textId="77777777" w:rsidR="00C44C25" w:rsidRPr="00A8307A" w:rsidRDefault="00C44C25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AC08CE" w14:textId="77777777" w:rsidR="00C44C25" w:rsidRDefault="00C44C25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8DA87F4" w14:textId="77777777" w:rsidR="00C44C25" w:rsidRPr="00A8307A" w:rsidRDefault="00C44C25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4C25" w:rsidRPr="00A8307A" w14:paraId="1543EFE0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AEDC9" w14:textId="77777777" w:rsidR="00C44C25" w:rsidRPr="00A75A00" w:rsidRDefault="00C44C25" w:rsidP="00C44C25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2410" w14:textId="77777777" w:rsidR="00C44C25" w:rsidRPr="00A8307A" w:rsidRDefault="00C44C25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772A" w14:textId="77777777" w:rsidR="00C44C25" w:rsidRPr="00B26991" w:rsidRDefault="00C44C25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820A" w14:textId="77777777" w:rsidR="00C44C25" w:rsidRPr="00A8307A" w:rsidRDefault="00C44C25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962B" w14:textId="77777777" w:rsidR="00C44C25" w:rsidRDefault="00C44C25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BFD5FA" w14:textId="77777777" w:rsidR="00C44C25" w:rsidRDefault="00C44C25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E808FF0" w14:textId="77777777" w:rsidR="00C44C25" w:rsidRPr="00A8307A" w:rsidRDefault="00C44C25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EC43" w14:textId="77777777" w:rsidR="00C44C25" w:rsidRDefault="00C44C25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ACC5" w14:textId="77777777" w:rsidR="00C44C25" w:rsidRPr="00A8307A" w:rsidRDefault="00C44C25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C0A9" w14:textId="77777777" w:rsidR="00C44C25" w:rsidRPr="00B26991" w:rsidRDefault="00C44C25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C49F" w14:textId="77777777" w:rsidR="00C44C25" w:rsidRDefault="00C44C25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314EE91" w14:textId="77777777" w:rsidR="00C44C25" w:rsidRDefault="00C44C25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510EC3F" w14:textId="77777777" w:rsidR="00C44C25" w:rsidRPr="00A8307A" w:rsidRDefault="00C44C25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4C25" w:rsidRPr="00A8307A" w14:paraId="465930D2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626AF" w14:textId="77777777" w:rsidR="00C44C25" w:rsidRPr="00A75A00" w:rsidRDefault="00C44C25" w:rsidP="00C44C25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FE44" w14:textId="77777777" w:rsidR="00C44C25" w:rsidRPr="00A8307A" w:rsidRDefault="00C44C25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1F64" w14:textId="77777777" w:rsidR="00C44C25" w:rsidRPr="00B26991" w:rsidRDefault="00C44C25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0B02" w14:textId="77777777" w:rsidR="00C44C25" w:rsidRPr="00A8307A" w:rsidRDefault="00C44C25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10BD" w14:textId="77777777" w:rsidR="00C44C25" w:rsidRDefault="00C44C25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7D7E14E" w14:textId="77777777" w:rsidR="00C44C25" w:rsidRDefault="00C44C25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FEB1B1E" w14:textId="77777777" w:rsidR="00C44C25" w:rsidRPr="00A8307A" w:rsidRDefault="00C44C25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2711" w14:textId="77777777" w:rsidR="00C44C25" w:rsidRDefault="00C44C25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707E" w14:textId="77777777" w:rsidR="00C44C25" w:rsidRPr="00A8307A" w:rsidRDefault="00C44C25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9040" w14:textId="77777777" w:rsidR="00C44C25" w:rsidRPr="00B26991" w:rsidRDefault="00C44C25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D878" w14:textId="77777777" w:rsidR="00C44C25" w:rsidRDefault="00C44C25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52638AE" w14:textId="77777777" w:rsidR="00C44C25" w:rsidRPr="00A8307A" w:rsidRDefault="00C44C25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44C25" w:rsidRPr="00A8307A" w14:paraId="2B847835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2B84F" w14:textId="77777777" w:rsidR="00C44C25" w:rsidRPr="00A75A00" w:rsidRDefault="00C44C25" w:rsidP="00C44C25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AE99" w14:textId="77777777" w:rsidR="00C44C25" w:rsidRPr="00A8307A" w:rsidRDefault="00C44C25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261B" w14:textId="77777777" w:rsidR="00C44C25" w:rsidRPr="00B26991" w:rsidRDefault="00C44C25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C3D5" w14:textId="77777777" w:rsidR="00C44C25" w:rsidRPr="00A8307A" w:rsidRDefault="00C44C25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9D1D" w14:textId="77777777" w:rsidR="00C44C25" w:rsidRDefault="00C44C25" w:rsidP="00BC71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6076" w14:textId="77777777" w:rsidR="00C44C25" w:rsidRDefault="00C44C25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83AF" w14:textId="77777777" w:rsidR="00C44C25" w:rsidRPr="00A8307A" w:rsidRDefault="00C44C25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8ADE" w14:textId="77777777" w:rsidR="00C44C25" w:rsidRPr="00B26991" w:rsidRDefault="00C44C25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4CA0" w14:textId="77777777" w:rsidR="00C44C25" w:rsidRDefault="00C44C25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4C25" w:rsidRPr="00A8307A" w14:paraId="6FEEA2ED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45A2E" w14:textId="77777777" w:rsidR="00C44C25" w:rsidRPr="00A75A00" w:rsidRDefault="00C44C25" w:rsidP="00C44C25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50C9" w14:textId="77777777" w:rsidR="00C44C25" w:rsidRPr="00A8307A" w:rsidRDefault="00C44C25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D9BA" w14:textId="77777777" w:rsidR="00C44C25" w:rsidRPr="000D3BBC" w:rsidRDefault="00C44C25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A2F0" w14:textId="77777777" w:rsidR="00C44C25" w:rsidRPr="00A8307A" w:rsidRDefault="00C44C25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03C074" w14:textId="77777777" w:rsidR="00C44C25" w:rsidRPr="00A8307A" w:rsidRDefault="00C44C25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184D" w14:textId="77777777" w:rsidR="00C44C25" w:rsidRDefault="00C44C25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E02CF9" w14:textId="77777777" w:rsidR="00C44C25" w:rsidRPr="00A8307A" w:rsidRDefault="00C44C25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0E9E" w14:textId="77777777" w:rsidR="00C44C25" w:rsidRPr="000D3BBC" w:rsidRDefault="00C44C25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AC26" w14:textId="77777777" w:rsidR="00C44C25" w:rsidRPr="00A8307A" w:rsidRDefault="00C44C25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0519" w14:textId="77777777" w:rsidR="00C44C25" w:rsidRPr="000D3BBC" w:rsidRDefault="00C44C25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5B03" w14:textId="77777777" w:rsidR="00C44C25" w:rsidRPr="00A8307A" w:rsidRDefault="00C44C25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1C4E25" w14:textId="77777777" w:rsidR="00C44C25" w:rsidRPr="00A8307A" w:rsidRDefault="00C44C25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44C25" w:rsidRPr="00A8307A" w14:paraId="35FBACAA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D54DD" w14:textId="77777777" w:rsidR="00C44C25" w:rsidRPr="00A75A00" w:rsidRDefault="00C44C25" w:rsidP="00C44C25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68F2" w14:textId="77777777" w:rsidR="00C44C25" w:rsidRPr="00A8307A" w:rsidRDefault="00C44C25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CA68" w14:textId="77777777" w:rsidR="00C44C25" w:rsidRPr="009658E6" w:rsidRDefault="00C44C25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BDFE" w14:textId="77777777" w:rsidR="00C44C25" w:rsidRPr="00A8307A" w:rsidRDefault="00C44C25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897451" w14:textId="77777777" w:rsidR="00C44C25" w:rsidRPr="00A8307A" w:rsidRDefault="00C44C25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265B" w14:textId="77777777" w:rsidR="00C44C25" w:rsidRPr="00A8307A" w:rsidRDefault="00C44C25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76A7" w14:textId="77777777" w:rsidR="00C44C25" w:rsidRPr="009658E6" w:rsidRDefault="00C44C25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DFC7" w14:textId="77777777" w:rsidR="00C44C25" w:rsidRPr="00A8307A" w:rsidRDefault="00C44C25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997B" w14:textId="77777777" w:rsidR="00C44C25" w:rsidRPr="009658E6" w:rsidRDefault="00C44C25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C265" w14:textId="77777777" w:rsidR="00C44C25" w:rsidRPr="00A8307A" w:rsidRDefault="00C44C25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779E2C" w14:textId="77777777" w:rsidR="00C44C25" w:rsidRPr="00A8307A" w:rsidRDefault="00C44C25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44C25" w:rsidRPr="00A8307A" w14:paraId="4B3669B8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BD5D2" w14:textId="77777777" w:rsidR="00C44C25" w:rsidRPr="00A75A00" w:rsidRDefault="00C44C25" w:rsidP="00C44C25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8785" w14:textId="77777777" w:rsidR="00C44C25" w:rsidRPr="00A8307A" w:rsidRDefault="00C44C25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D5ED" w14:textId="77777777" w:rsidR="00C44C25" w:rsidRPr="00472E19" w:rsidRDefault="00C44C25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D26B" w14:textId="77777777" w:rsidR="00C44C25" w:rsidRPr="00A8307A" w:rsidRDefault="00C44C25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552D50" w14:textId="77777777" w:rsidR="00C44C25" w:rsidRPr="00A8307A" w:rsidRDefault="00C44C25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12C1" w14:textId="77777777" w:rsidR="00C44C25" w:rsidRPr="00A8307A" w:rsidRDefault="00C44C25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54E6" w14:textId="77777777" w:rsidR="00C44C25" w:rsidRPr="00472E19" w:rsidRDefault="00C44C25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CCC7" w14:textId="77777777" w:rsidR="00C44C25" w:rsidRPr="00A8307A" w:rsidRDefault="00C44C25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C43D" w14:textId="77777777" w:rsidR="00C44C25" w:rsidRPr="00472E19" w:rsidRDefault="00C44C25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18C0" w14:textId="77777777" w:rsidR="00C44C25" w:rsidRPr="00A8307A" w:rsidRDefault="00C44C25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AC4741" w14:textId="77777777" w:rsidR="00C44C25" w:rsidRPr="00A8307A" w:rsidRDefault="00C44C25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44C25" w:rsidRPr="00A8307A" w14:paraId="12012AAF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2A146" w14:textId="77777777" w:rsidR="00C44C25" w:rsidRPr="00A75A00" w:rsidRDefault="00C44C25" w:rsidP="00C44C25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9D5A" w14:textId="77777777" w:rsidR="00C44C25" w:rsidRPr="00A8307A" w:rsidRDefault="00C44C25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2B8A" w14:textId="77777777" w:rsidR="00C44C25" w:rsidRPr="00530A8D" w:rsidRDefault="00C44C25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01B2" w14:textId="77777777" w:rsidR="00C44C25" w:rsidRPr="00A8307A" w:rsidRDefault="00C44C25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52E078" w14:textId="77777777" w:rsidR="00C44C25" w:rsidRPr="00A8307A" w:rsidRDefault="00C44C25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32D0" w14:textId="77777777" w:rsidR="00C44C25" w:rsidRPr="00A8307A" w:rsidRDefault="00C44C25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1986" w14:textId="77777777" w:rsidR="00C44C25" w:rsidRPr="00530A8D" w:rsidRDefault="00C44C25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F9DA" w14:textId="77777777" w:rsidR="00C44C25" w:rsidRPr="00A8307A" w:rsidRDefault="00C44C25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07AC" w14:textId="77777777" w:rsidR="00C44C25" w:rsidRPr="00530A8D" w:rsidRDefault="00C44C25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2567" w14:textId="77777777" w:rsidR="00C44C25" w:rsidRPr="00A8307A" w:rsidRDefault="00C44C25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33CB0A" w14:textId="77777777" w:rsidR="00C44C25" w:rsidRPr="00A8307A" w:rsidRDefault="00C44C25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44C25" w:rsidRPr="00A8307A" w14:paraId="4A66B60F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F2C34" w14:textId="77777777" w:rsidR="00C44C25" w:rsidRPr="00A75A00" w:rsidRDefault="00C44C25" w:rsidP="00C44C25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9C50" w14:textId="77777777" w:rsidR="00C44C25" w:rsidRPr="00A8307A" w:rsidRDefault="00C44C25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5F3D" w14:textId="77777777" w:rsidR="00C44C25" w:rsidRPr="00530A8D" w:rsidRDefault="00C44C25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6726" w14:textId="77777777" w:rsidR="00C44C25" w:rsidRPr="00A8307A" w:rsidRDefault="00C44C25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A7FB49" w14:textId="77777777" w:rsidR="00C44C25" w:rsidRPr="00A8307A" w:rsidRDefault="00C44C25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2198" w14:textId="77777777" w:rsidR="00C44C25" w:rsidRPr="00A8307A" w:rsidRDefault="00C44C25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AAA6" w14:textId="77777777" w:rsidR="00C44C25" w:rsidRPr="00530A8D" w:rsidRDefault="00C44C25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6164" w14:textId="77777777" w:rsidR="00C44C25" w:rsidRPr="00A8307A" w:rsidRDefault="00C44C25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3749" w14:textId="77777777" w:rsidR="00C44C25" w:rsidRPr="00530A8D" w:rsidRDefault="00C44C25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AC09" w14:textId="77777777" w:rsidR="00C44C25" w:rsidRPr="00A8307A" w:rsidRDefault="00C44C25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6297CE" w14:textId="77777777" w:rsidR="00C44C25" w:rsidRPr="00A8307A" w:rsidRDefault="00C44C25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44C25" w14:paraId="31DE4DF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32E4C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F313" w14:textId="77777777" w:rsidR="00C44C25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F519" w14:textId="77777777" w:rsidR="00C44C25" w:rsidRPr="00CF787F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87B7" w14:textId="77777777" w:rsidR="00C44C25" w:rsidRDefault="00C44C25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06E43D4" w14:textId="77777777" w:rsidR="00C44C25" w:rsidRDefault="00C44C25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12D1FBD" w14:textId="77777777" w:rsidR="00C44C25" w:rsidRDefault="00C44C25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7C16" w14:textId="77777777" w:rsidR="00C44C25" w:rsidRDefault="00C44C25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44D03D72" w14:textId="77777777" w:rsidR="00C44C25" w:rsidRPr="00465A98" w:rsidRDefault="00C44C25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1602" w14:textId="77777777" w:rsidR="00C44C25" w:rsidRPr="00CF787F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0B2B" w14:textId="77777777" w:rsidR="00C44C25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2C30" w14:textId="77777777" w:rsidR="00C44C25" w:rsidRPr="00984D71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16CA" w14:textId="77777777" w:rsidR="00C44C25" w:rsidRDefault="00C44C25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6305B2" w14:textId="77777777" w:rsidR="00C44C25" w:rsidRDefault="00C44C25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44C25" w14:paraId="4ED49D6A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B1F6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F60C" w14:textId="77777777" w:rsidR="00C44C25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EF5F" w14:textId="77777777" w:rsidR="00C44C25" w:rsidRPr="00CF787F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CE27" w14:textId="77777777" w:rsidR="00C44C25" w:rsidRDefault="00C44C25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0688251" w14:textId="77777777" w:rsidR="00C44C25" w:rsidRDefault="00C44C25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45C103A" w14:textId="77777777" w:rsidR="00C44C25" w:rsidRDefault="00C44C25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60C1" w14:textId="77777777" w:rsidR="00C44C25" w:rsidRPr="00465A98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A43A" w14:textId="77777777" w:rsidR="00C44C25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3649" w14:textId="77777777" w:rsidR="00C44C25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79F8" w14:textId="77777777" w:rsidR="00C44C25" w:rsidRPr="00984D71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E4B3" w14:textId="77777777" w:rsidR="00C44C25" w:rsidRDefault="00C44C25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C44C25" w14:paraId="60D845E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C50C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3986" w14:textId="77777777" w:rsidR="00C44C25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6C8E8D30" w14:textId="77777777" w:rsidR="00C44C25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5D87" w14:textId="77777777" w:rsidR="00C44C25" w:rsidRPr="00CF787F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DDE2" w14:textId="77777777" w:rsidR="00C44C25" w:rsidRDefault="00C44C25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07FF8C7" w14:textId="77777777" w:rsidR="00C44C25" w:rsidRDefault="00C44C25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18779D52" w14:textId="77777777" w:rsidR="00C44C25" w:rsidRDefault="00C44C25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2104" w14:textId="77777777" w:rsidR="00C44C25" w:rsidRPr="00465A98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6234" w14:textId="77777777" w:rsidR="00C44C25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573A" w14:textId="77777777" w:rsidR="00C44C25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5351" w14:textId="77777777" w:rsidR="00C44C25" w:rsidRPr="00984D71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1F04" w14:textId="77777777" w:rsidR="00C44C25" w:rsidRDefault="00C44C25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90DF6D" w14:textId="77777777" w:rsidR="00C44C25" w:rsidRDefault="00C44C25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C44C25" w14:paraId="3E85E0B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22BC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6262" w14:textId="77777777" w:rsidR="00C44C25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2C82" w14:textId="77777777" w:rsidR="00C44C25" w:rsidRPr="00CF787F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4812" w14:textId="77777777" w:rsidR="00C44C25" w:rsidRDefault="00C44C25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A88DA5F" w14:textId="77777777" w:rsidR="00C44C25" w:rsidRDefault="00C44C25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1D7E" w14:textId="77777777" w:rsidR="00C44C25" w:rsidRPr="00465A98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4057" w14:textId="77777777" w:rsidR="00C44C25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3413" w14:textId="77777777" w:rsidR="00C44C25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C160" w14:textId="77777777" w:rsidR="00C44C25" w:rsidRPr="00984D71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5F1C" w14:textId="77777777" w:rsidR="00C44C25" w:rsidRDefault="00C44C25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0589D8" w14:textId="77777777" w:rsidR="00C44C25" w:rsidRDefault="00C44C25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44C25" w14:paraId="3504A9A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82C6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C0AB" w14:textId="77777777" w:rsidR="00C44C25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38B0" w14:textId="77777777" w:rsidR="00C44C25" w:rsidRPr="00CF787F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863C" w14:textId="77777777" w:rsidR="00C44C25" w:rsidRDefault="00C44C25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787A4E1" w14:textId="77777777" w:rsidR="00C44C25" w:rsidRDefault="00C44C25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39F6" w14:textId="77777777" w:rsidR="00C44C25" w:rsidRPr="00465A98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4D43" w14:textId="77777777" w:rsidR="00C44C25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D457" w14:textId="77777777" w:rsidR="00C44C25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CEA5" w14:textId="77777777" w:rsidR="00C44C25" w:rsidRPr="00984D71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5CE5" w14:textId="77777777" w:rsidR="00C44C25" w:rsidRDefault="00C44C25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1F8593" w14:textId="77777777" w:rsidR="00C44C25" w:rsidRDefault="00C44C25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0B541DB7" w14:textId="77777777" w:rsidR="00C44C25" w:rsidRDefault="00C44C25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C44C25" w14:paraId="11202A2C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6F84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CF41" w14:textId="77777777" w:rsidR="00C44C25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5EE1C235" w14:textId="77777777" w:rsidR="00C44C25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640B" w14:textId="77777777" w:rsidR="00C44C25" w:rsidRPr="00CF787F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A5FA" w14:textId="77777777" w:rsidR="00C44C25" w:rsidRDefault="00C44C25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992598F" w14:textId="77777777" w:rsidR="00C44C25" w:rsidRDefault="00C44C25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B8F5" w14:textId="77777777" w:rsidR="00C44C25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9280" w14:textId="77777777" w:rsidR="00C44C25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304F" w14:textId="77777777" w:rsidR="00C44C25" w:rsidRDefault="00C44C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319F" w14:textId="77777777" w:rsidR="00C44C25" w:rsidRPr="00984D71" w:rsidRDefault="00C44C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8265" w14:textId="77777777" w:rsidR="00C44C25" w:rsidRDefault="00C44C25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039E4B9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866B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85B2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DACE" w14:textId="77777777" w:rsidR="00C44C25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BBD9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EC13159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020A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2A40" w14:textId="77777777" w:rsidR="00C44C25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B351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EAA4" w14:textId="77777777" w:rsidR="00C44C25" w:rsidRPr="00984D71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629B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87A3A9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C44C25" w14:paraId="02CA1DB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6E04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75F4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FE10" w14:textId="77777777" w:rsidR="00C44C25" w:rsidRPr="00CF787F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7F49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9F6D455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9F49" w14:textId="77777777" w:rsidR="00C44C25" w:rsidRPr="00465A98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9B7AEA0" w14:textId="77777777" w:rsidR="00C44C25" w:rsidRPr="00465A98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1AC0" w14:textId="77777777" w:rsidR="00C44C25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FD6F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6251" w14:textId="77777777" w:rsidR="00C44C25" w:rsidRPr="00984D71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92D9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9E4501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44C25" w14:paraId="29B22A55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D41E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462F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62C16E43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DD7A" w14:textId="77777777" w:rsidR="00C44C25" w:rsidRPr="00CF787F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62B1" w14:textId="77777777" w:rsidR="00C44C25" w:rsidRDefault="00C44C25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F67042E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376C" w14:textId="77777777" w:rsidR="00C44C25" w:rsidRPr="00465A98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F47D" w14:textId="77777777" w:rsidR="00C44C25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3979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BD89" w14:textId="77777777" w:rsidR="00C44C25" w:rsidRPr="00984D71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FDE0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50F7A42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BBF2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0E2D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B754" w14:textId="77777777" w:rsidR="00C44C25" w:rsidRPr="00CF787F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E955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373A" w14:textId="77777777" w:rsidR="00C44C25" w:rsidRPr="00465A98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5B46" w14:textId="77777777" w:rsidR="00C44C25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76E7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5A1A" w14:textId="77777777" w:rsidR="00C44C25" w:rsidRPr="00984D71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7DA6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719DA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C44C25" w14:paraId="29F052A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2B7B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FA2D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9125" w14:textId="77777777" w:rsidR="00C44C25" w:rsidRPr="00CF787F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41EF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50C253A7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01D0" w14:textId="77777777" w:rsidR="00C44C25" w:rsidRPr="00465A98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32261BA" w14:textId="77777777" w:rsidR="00C44C25" w:rsidRPr="00465A98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FC41" w14:textId="77777777" w:rsidR="00C44C25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21BB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CDC9" w14:textId="77777777" w:rsidR="00C44C25" w:rsidRPr="00984D71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8377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DE585A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44C25" w14:paraId="05B8F26C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C855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1B6E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24+000</w:t>
            </w:r>
          </w:p>
          <w:p w14:paraId="418A076E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D0D7" w14:textId="77777777" w:rsidR="00C44C25" w:rsidRPr="00CF787F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A5B0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6EBC4C1E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8C10C6A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1F8B" w14:textId="77777777" w:rsidR="00C44C25" w:rsidRPr="00465A98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D396" w14:textId="77777777" w:rsidR="00C44C25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1542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50CF" w14:textId="77777777" w:rsidR="00C44C25" w:rsidRPr="00984D71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C1C9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73514C5A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C7C4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7C53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58FD" w14:textId="77777777" w:rsidR="00C44C25" w:rsidRPr="00CF787F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BDC6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85922EF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E1AC" w14:textId="77777777" w:rsidR="00C44C25" w:rsidRPr="00465A98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9E75BD3" w14:textId="77777777" w:rsidR="00C44C25" w:rsidRPr="00465A98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8D69" w14:textId="77777777" w:rsidR="00C44C25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D43A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A23E" w14:textId="77777777" w:rsidR="00C44C25" w:rsidRPr="00984D71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F106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CC5E7B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C44C25" w14:paraId="38C41EFF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1754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A418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F780" w14:textId="77777777" w:rsidR="00C44C25" w:rsidRPr="00CF787F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A79E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26F2221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1BA4" w14:textId="77777777" w:rsidR="00C44C25" w:rsidRPr="00465A98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1948" w14:textId="77777777" w:rsidR="00C44C25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8332" w14:textId="77777777" w:rsidR="00C44C25" w:rsidRDefault="00C44C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FD2B" w14:textId="77777777" w:rsidR="00C44C25" w:rsidRPr="00984D71" w:rsidRDefault="00C44C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1298" w14:textId="77777777" w:rsidR="00C44C25" w:rsidRDefault="00C44C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C44C25" w14:paraId="4372D2AB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5E4F1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D641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52045A3F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0C8A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C1F5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4B593D9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44F59604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1C88FB69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 Șag și</w:t>
            </w:r>
          </w:p>
          <w:p w14:paraId="4E21AA75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14:paraId="7C9536FF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D571" w14:textId="77777777" w:rsidR="00C44C25" w:rsidRPr="00465A98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0CD1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93AE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4750" w14:textId="77777777" w:rsidR="00C44C25" w:rsidRPr="00984D71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9E62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C44C25" w14:paraId="06C43965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8C563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2396" w14:textId="77777777" w:rsidR="00C44C25" w:rsidRDefault="00C44C25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E2F2" w14:textId="77777777" w:rsidR="00C44C25" w:rsidRDefault="00C44C25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3342" w14:textId="77777777" w:rsidR="00C44C25" w:rsidRDefault="00C44C25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0D04408C" w14:textId="77777777" w:rsidR="00C44C25" w:rsidRDefault="00C44C25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FEF7" w14:textId="77777777" w:rsidR="00C44C25" w:rsidRDefault="00C44C25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43E4E35" w14:textId="77777777" w:rsidR="00C44C25" w:rsidRPr="00465A98" w:rsidRDefault="00C44C25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0020" w14:textId="77777777" w:rsidR="00C44C25" w:rsidRDefault="00C44C25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A04C" w14:textId="77777777" w:rsidR="00C44C25" w:rsidRDefault="00C44C25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40D3" w14:textId="77777777" w:rsidR="00C44C25" w:rsidRPr="00984D71" w:rsidRDefault="00C44C25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C7DA" w14:textId="77777777" w:rsidR="00C44C25" w:rsidRDefault="00C44C25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88D0EE" w14:textId="77777777" w:rsidR="00C44C25" w:rsidRDefault="00C44C25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C44C25" w14:paraId="2755CF76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A7FA1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1635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DD79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4C37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AAFA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203A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F7A9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D6C7" w14:textId="77777777" w:rsidR="00C44C25" w:rsidRPr="00984D71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5599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C44C25" w14:paraId="4FDCA7BD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4A588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06B5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1F5A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921F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5B3E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4B44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3F5A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3CC2" w14:textId="77777777" w:rsidR="00C44C25" w:rsidRPr="00984D71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A8E2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C44C25" w14:paraId="70AE7AB3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BDBFE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9369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11D1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3D44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3857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24E4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1D03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E24B" w14:textId="77777777" w:rsidR="00C44C25" w:rsidRPr="00984D71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27CB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C44C25" w14:paraId="155F2F23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60AB4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87F7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C9D9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6FBC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4FC5A57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6351" w14:textId="77777777" w:rsidR="00C44C25" w:rsidRPr="00465A98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FE9B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5487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9F2E" w14:textId="77777777" w:rsidR="00C44C25" w:rsidRPr="00984D71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5CE9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F95375B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0190B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B834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6A73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8329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55749D60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51C6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1A54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FD08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E0B1" w14:textId="77777777" w:rsidR="00C44C25" w:rsidRPr="00984D71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B666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1B478F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C44C25" w14:paraId="1E3799B5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961F1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4A1E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48BB4C7F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77AE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3C5B" w14:textId="77777777" w:rsidR="00C44C25" w:rsidRDefault="00C44C25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B264959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B073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12CE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394E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68B0" w14:textId="77777777" w:rsidR="00C44C25" w:rsidRPr="00984D71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EB74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C86781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C44C25" w14:paraId="52266BA5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07710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9780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D88D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64E7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AEFB6ED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8719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44D0C497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14:paraId="1812AE06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14:paraId="1FAAD581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679D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E341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F9C5" w14:textId="77777777" w:rsidR="00C44C25" w:rsidRPr="00984D71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ED82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9C6047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C44C25" w14:paraId="389F4C94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C6957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04A0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35AF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3FF6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0727B7C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29F4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2A52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3380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B0AD" w14:textId="77777777" w:rsidR="00C44C25" w:rsidRPr="00984D71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98DE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494314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44C25" w14:paraId="17585FD5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99C69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4F65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BB13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723C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BD859B0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925F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33C1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6D05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46F7" w14:textId="77777777" w:rsidR="00C44C25" w:rsidRPr="00984D71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25A8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927327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C44C25" w14:paraId="6425D6A8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13EDA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0E2F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E482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3B59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E45A34B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458B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C268" w14:textId="77777777" w:rsidR="00C44C25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F29D" w14:textId="77777777" w:rsidR="00C44C25" w:rsidRDefault="00C44C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3AE9" w14:textId="77777777" w:rsidR="00C44C25" w:rsidRPr="00984D71" w:rsidRDefault="00C44C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0098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449C1C" w14:textId="77777777" w:rsidR="00C44C25" w:rsidRDefault="00C44C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C44C25" w14:paraId="0EEF596E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8C7DF" w14:textId="77777777" w:rsidR="00C44C25" w:rsidRDefault="00C44C25" w:rsidP="00C44C2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6B82" w14:textId="77777777" w:rsidR="00C44C25" w:rsidRDefault="00C44C25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4E97" w14:textId="77777777" w:rsidR="00C44C25" w:rsidRDefault="00C44C25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D410" w14:textId="77777777" w:rsidR="00C44C25" w:rsidRDefault="00C44C25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7D46884" w14:textId="77777777" w:rsidR="00C44C25" w:rsidRDefault="00C44C25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6FC9" w14:textId="77777777" w:rsidR="00C44C25" w:rsidRDefault="00C44C25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5813" w14:textId="77777777" w:rsidR="00C44C25" w:rsidRDefault="00C44C25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9383" w14:textId="77777777" w:rsidR="00C44C25" w:rsidRDefault="00C44C25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F4C9" w14:textId="77777777" w:rsidR="00C44C25" w:rsidRPr="00984D71" w:rsidRDefault="00C44C25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A7F3" w14:textId="77777777" w:rsidR="00C44C25" w:rsidRDefault="00C44C25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8FE274" w14:textId="77777777" w:rsidR="00C44C25" w:rsidRDefault="00C44C25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14:paraId="0F4689E9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53839FB0" w14:textId="77777777" w:rsidR="00C44C25" w:rsidRDefault="00C44C25" w:rsidP="0095691E">
      <w:pPr>
        <w:pStyle w:val="Heading1"/>
        <w:spacing w:line="360" w:lineRule="auto"/>
      </w:pPr>
      <w:r>
        <w:t>LINIA 300</w:t>
      </w:r>
    </w:p>
    <w:p w14:paraId="7B91F5E1" w14:textId="77777777" w:rsidR="00C44C25" w:rsidRDefault="00C44C25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C44C25" w14:paraId="1C1F6AB9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BBDD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E253" w14:textId="77777777" w:rsidR="00C44C25" w:rsidRDefault="00C44C25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9093" w14:textId="77777777" w:rsidR="00C44C25" w:rsidRPr="00600D25" w:rsidRDefault="00C44C25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2C25" w14:textId="77777777" w:rsidR="00C44C25" w:rsidRDefault="00C44C25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4571FD" w14:textId="77777777" w:rsidR="00C44C25" w:rsidRDefault="00C44C25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DBFC" w14:textId="77777777" w:rsidR="00C44C25" w:rsidRDefault="00C44C25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5405" w14:textId="77777777" w:rsidR="00C44C25" w:rsidRPr="00600D25" w:rsidRDefault="00C44C25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3F3A" w14:textId="77777777" w:rsidR="00C44C25" w:rsidRDefault="00C44C25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4DC4" w14:textId="77777777" w:rsidR="00C44C25" w:rsidRPr="00600D25" w:rsidRDefault="00C44C25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2CCD" w14:textId="77777777" w:rsidR="00C44C25" w:rsidRPr="00D344C9" w:rsidRDefault="00C44C25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643A0E3C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0229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DF9F" w14:textId="77777777" w:rsidR="00C44C25" w:rsidRDefault="00C44C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B2FF" w14:textId="77777777" w:rsidR="00C44C25" w:rsidRPr="00600D25" w:rsidRDefault="00C44C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D17A" w14:textId="77777777" w:rsidR="00C44C25" w:rsidRDefault="00C44C25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442471" w14:textId="77777777" w:rsidR="00C44C25" w:rsidRDefault="00C44C25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C4E9" w14:textId="77777777" w:rsidR="00C44C25" w:rsidRDefault="00C44C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11E3" w14:textId="77777777" w:rsidR="00C44C25" w:rsidRPr="00600D25" w:rsidRDefault="00C44C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F2E1" w14:textId="77777777" w:rsidR="00C44C25" w:rsidRDefault="00C44C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6B2B" w14:textId="77777777" w:rsidR="00C44C25" w:rsidRPr="00600D25" w:rsidRDefault="00C44C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3638" w14:textId="77777777" w:rsidR="00C44C25" w:rsidRPr="00D344C9" w:rsidRDefault="00C44C25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7FB138EB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F26F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4F9C" w14:textId="77777777" w:rsidR="00C44C25" w:rsidRDefault="00C44C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F1DC" w14:textId="77777777" w:rsidR="00C44C25" w:rsidRPr="00600D25" w:rsidRDefault="00C44C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44C4" w14:textId="77777777" w:rsidR="00C44C25" w:rsidRDefault="00C44C25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08BD64" w14:textId="77777777" w:rsidR="00C44C25" w:rsidRDefault="00C44C25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62EB" w14:textId="77777777" w:rsidR="00C44C25" w:rsidRDefault="00C44C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1DB70C" w14:textId="77777777" w:rsidR="00C44C25" w:rsidRDefault="00C44C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33DB" w14:textId="77777777" w:rsidR="00C44C25" w:rsidRPr="00600D25" w:rsidRDefault="00C44C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3300" w14:textId="77777777" w:rsidR="00C44C25" w:rsidRDefault="00C44C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43B2" w14:textId="77777777" w:rsidR="00C44C25" w:rsidRPr="00600D25" w:rsidRDefault="00C44C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BC15" w14:textId="77777777" w:rsidR="00C44C25" w:rsidRPr="00D344C9" w:rsidRDefault="00C44C25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606938" w14:textId="77777777" w:rsidR="00C44C25" w:rsidRPr="00D344C9" w:rsidRDefault="00C44C25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C44C25" w14:paraId="68892827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19CAF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D599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F0E7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88BC" w14:textId="77777777" w:rsidR="00C44C25" w:rsidRDefault="00C44C25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AA84B1" w14:textId="77777777" w:rsidR="00C44C25" w:rsidRDefault="00C44C25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3F76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5E71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0751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8858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4A3E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FE14172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65547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8152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22CC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B72F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0F866E" w14:textId="77777777" w:rsidR="00C44C25" w:rsidRDefault="00C44C25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E349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9B01947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3C65D48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7E9B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C5EC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9866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343B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F929798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5CE8C18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44C25" w14:paraId="333A8E49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88C40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6B49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A90E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809C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979CAB2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E955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0D1E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E3F5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8560059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4813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D08D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5E11A907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150EC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55BC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EBA1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73A2" w14:textId="77777777" w:rsidR="00C44C25" w:rsidRDefault="00C44C25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6BBAFF3" w14:textId="77777777" w:rsidR="00C44C25" w:rsidRDefault="00C44C25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A330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6532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F332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14:paraId="5D22C2AB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FD8E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E57C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0DFADDC0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E495B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23C3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EBC5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CF30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523508F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5BE9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90CAF2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5C76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FDB3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85E8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F2DE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37D0378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264BD4D7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9C957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1075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2A1A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F9DE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6B78BFE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8103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9C4619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3095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9594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1340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58D7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9CFABC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C44C25" w14:paraId="303A7F87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10E14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E42A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E3F035E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D40A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4186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8CDF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FCA9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BB55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80D8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DDEC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0B892F29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B1AE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3CD3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33A2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A48B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 peste sch. 3 și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4868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8471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A18B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38+900</w:t>
            </w:r>
          </w:p>
          <w:p w14:paraId="4A5817B4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39+150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35CC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B20A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7F0B6584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2DF6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81E1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4EF6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EC03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2D231539" w14:textId="77777777" w:rsidR="00C44C25" w:rsidRDefault="00C44C25" w:rsidP="0084420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2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E5ED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941C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B5EF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  <w:p w14:paraId="2AD481C5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246E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5CD7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5C970B2B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268BF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589A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F778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832C" w14:textId="77777777" w:rsidR="00C44C25" w:rsidRDefault="00C44C25" w:rsidP="005F052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3</w:t>
            </w:r>
          </w:p>
          <w:p w14:paraId="2BD6FAE3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B060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51E2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FA14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6A75CD32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E1C9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C810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5EDDFD14" w14:textId="7777777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4461E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AA0A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23DD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B425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5A9C7A2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63AC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A4D0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859F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F83B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D69D" w14:textId="77777777" w:rsidR="00C44C25" w:rsidRPr="00D344C9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03167ABE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2E360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9E0F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8A87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383C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FC60B73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F05B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45E81AA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8A12FD8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AB5708C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DAB8718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9490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2111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7153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6993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62A9FFF2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2ECCD50F" w14:textId="77777777" w:rsidR="00C44C25" w:rsidRPr="004870EE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44C25" w14:paraId="4928CE8E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F79C8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AE53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52+300</w:t>
            </w:r>
          </w:p>
          <w:p w14:paraId="4BEF6744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6FA0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1163" w14:textId="77777777" w:rsidR="00C44C25" w:rsidRDefault="00C44C25" w:rsidP="001B24D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18</w:t>
            </w:r>
          </w:p>
          <w:p w14:paraId="13D3C8A7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5F4C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BC07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3514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269E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5A09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174EE319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8FBC5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9AC5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C51481C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647D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F53D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F93B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1EA2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EA4B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16FC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B649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30E85C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C44C25" w14:paraId="69E7DA1D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AE91C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A566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05CF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A22D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793A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A0F4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864A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4EA6999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EC93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7CA6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E3BD75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C44C25" w14:paraId="3293D4C8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7759B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AACC" w14:textId="77777777" w:rsidR="00C44C25" w:rsidRDefault="00C44C25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3405F1A" w14:textId="77777777" w:rsidR="00C44C25" w:rsidRDefault="00C44C25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4030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3FD1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E841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C959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3CF6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9D36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CD34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C9FA4A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C44C25" w14:paraId="74271AC1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6C5B5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B4C7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123C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3667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E683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E1F2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B6C9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2D62DDE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3FE3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E80C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0FD339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C44C25" w14:paraId="436E945B" w14:textId="77777777" w:rsidTr="00321BDE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A5148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F1AD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4E5E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41CB" w14:textId="77777777" w:rsidR="00C44C25" w:rsidRDefault="00C44C25" w:rsidP="00321BD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D3D3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1FA4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B62F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0C22096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E98B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452D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57601395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E4C11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D5F4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F12B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DE4E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EA12E74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E2FF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D3415B8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1FD0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64F3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97D1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0916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1E7ADE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5C6373" w14:textId="77777777" w:rsidR="00C44C25" w:rsidRPr="00D344C9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C44C25" w14:paraId="3A289AE5" w14:textId="7777777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C2F0C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92C2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0D8C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6B02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915F994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720A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CA38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7F10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75E9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311A" w14:textId="77777777" w:rsidR="00C44C25" w:rsidRPr="00D344C9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74253F8B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B251F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FF9D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269EC5A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E2A9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1615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EF4F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1B286EB6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792BFAC1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273FB89F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9A8500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37A8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D5AB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71DA5FC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9C78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A552" w14:textId="77777777" w:rsidR="00C44C25" w:rsidRDefault="00C44C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D33334" w14:textId="77777777" w:rsidR="00C44C25" w:rsidRDefault="00C44C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E600178" w14:textId="77777777" w:rsidR="00C44C25" w:rsidRPr="00D344C9" w:rsidRDefault="00C44C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C44C25" w14:paraId="16FF04CB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3A783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3BB6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76E8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6830" w14:textId="77777777" w:rsidR="00C44C25" w:rsidRDefault="00C44C25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9BCE556" w14:textId="77777777" w:rsidR="00C44C25" w:rsidRDefault="00C44C25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DD4D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548A45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54DB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1C98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AE30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3F67" w14:textId="77777777" w:rsidR="00C44C25" w:rsidRDefault="00C44C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E235B4" w14:textId="77777777" w:rsidR="00C44C25" w:rsidRDefault="00C44C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C32E16F" w14:textId="77777777" w:rsidR="00C44C25" w:rsidRDefault="00C44C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C44C25" w14:paraId="4FF6A830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78C54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4F47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2BB0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D110" w14:textId="77777777" w:rsidR="00C44C25" w:rsidRDefault="00C44C25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AF20948" w14:textId="77777777" w:rsidR="00C44C25" w:rsidRDefault="00C44C25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1161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AAC0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72E6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B1A8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342E" w14:textId="77777777" w:rsidR="00C44C25" w:rsidRDefault="00C44C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837A63" w14:textId="77777777" w:rsidR="00C44C25" w:rsidRDefault="00C44C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FB1238" w14:textId="77777777" w:rsidR="00C44C25" w:rsidRDefault="00C44C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C44C25" w14:paraId="0E148CAF" w14:textId="7777777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F1BF8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CD77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15EF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6B82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C363377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42E2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C4FAC18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0650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ECA0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8D7D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ECAB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764A7E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C44C25" w14:paraId="1611B61C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5BEEF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BADA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29D8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05A1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DA5DA3E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EB22D73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14868612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2C98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84B5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E426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5FD8231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32FE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2605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8446F4C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46E9C84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427728A1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05E7690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2F7567D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15BDF412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3349175A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C44C25" w14:paraId="1DB9B673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3FE8E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51C6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D7A6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B00E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E99DE20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780B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391B" w14:textId="77777777" w:rsidR="00C44C25" w:rsidRPr="00600D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8511" w14:textId="77777777" w:rsidR="00C44C25" w:rsidRDefault="00C44C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C939" w14:textId="77777777" w:rsidR="00C44C25" w:rsidRDefault="00C44C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66B3" w14:textId="77777777" w:rsidR="00C44C25" w:rsidRDefault="00C44C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2488BD51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90FF3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C3A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D620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4CE9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56864D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FF3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D7E4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29C9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C355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8061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678F66AF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3891F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22A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64CD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BC0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91D25A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275B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6188CE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ECA09E5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EA85D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2EF2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C95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D6C4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CD9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599A2F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7CE5FA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C44C25" w14:paraId="4756F70F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330A1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36EE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02E8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4BD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A7F042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CA4B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338AB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9446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118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488D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214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0EF197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C44C25" w14:paraId="2766FE35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0E60B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2DE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E524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50F9" w14:textId="77777777" w:rsidR="00C44C25" w:rsidRDefault="00C44C25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5293174" w14:textId="77777777" w:rsidR="00C44C25" w:rsidRDefault="00C44C25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168A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9F72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C73C" w14:textId="77777777" w:rsidR="00C44C25" w:rsidRPr="00E731A9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ED11513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622504B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37A5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8C16" w14:textId="77777777" w:rsidR="00C44C25" w:rsidRDefault="00C44C25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C28E4FC" w14:textId="77777777" w:rsidR="00C44C25" w:rsidRDefault="00C44C25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27E56BD8" w14:textId="77777777" w:rsidR="00C44C25" w:rsidRPr="001D4392" w:rsidRDefault="00C44C25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44C25" w14:paraId="1914B426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30EB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9B8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7437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4A96" w14:textId="77777777" w:rsidR="00C44C25" w:rsidRDefault="00C44C25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5CB167D" w14:textId="77777777" w:rsidR="00C44C25" w:rsidRDefault="00C44C25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8384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2B15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8D15" w14:textId="77777777" w:rsidR="00C44C25" w:rsidRPr="00E731A9" w:rsidRDefault="00C44C25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A325145" w14:textId="77777777" w:rsidR="00C44C25" w:rsidRPr="00E731A9" w:rsidRDefault="00C44C25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7649A9C" w14:textId="77777777" w:rsidR="00C44C25" w:rsidRDefault="00C44C25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98C24A5" w14:textId="77777777" w:rsidR="00C44C25" w:rsidRDefault="00C44C25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9CD8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C835" w14:textId="77777777" w:rsidR="00C44C25" w:rsidRPr="00616BAF" w:rsidRDefault="00C44C25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5C8CDF" w14:textId="77777777" w:rsidR="00C44C25" w:rsidRDefault="00C44C25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395135D" w14:textId="77777777" w:rsidR="00C44C25" w:rsidRPr="003B726B" w:rsidRDefault="00C44C25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C44C25" w14:paraId="38ED6EB1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FD5B8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CB5B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6842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6BBF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EC2219A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F90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1A20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E0EA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2B8600D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B40E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550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D04B700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5A5A4B79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C412A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98F6" w14:textId="77777777" w:rsidR="00C44C25" w:rsidRDefault="00C44C25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F1C1" w14:textId="77777777" w:rsidR="00C44C25" w:rsidRDefault="00C44C25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5188" w14:textId="77777777" w:rsidR="00C44C25" w:rsidRDefault="00C44C25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2E538EC5" w14:textId="77777777" w:rsidR="00C44C25" w:rsidRDefault="00C44C25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F687" w14:textId="77777777" w:rsidR="00C44C25" w:rsidRDefault="00C44C25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8683" w14:textId="77777777" w:rsidR="00C44C25" w:rsidRDefault="00C44C25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37E4" w14:textId="77777777" w:rsidR="00C44C25" w:rsidRDefault="00C44C25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D13F9AC" w14:textId="77777777" w:rsidR="00C44C25" w:rsidRPr="00E731A9" w:rsidRDefault="00C44C25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625E1F23" w14:textId="77777777" w:rsidR="00C44C25" w:rsidRPr="00E731A9" w:rsidRDefault="00C44C25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FDD71E2" w14:textId="77777777" w:rsidR="00C44C25" w:rsidRPr="001D4392" w:rsidRDefault="00C44C25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C1B7" w14:textId="77777777" w:rsidR="00C44C25" w:rsidRDefault="00C44C25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88C8" w14:textId="77777777" w:rsidR="00C44C25" w:rsidRDefault="00C44C25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E651DF" w14:textId="77777777" w:rsidR="00C44C25" w:rsidRDefault="00C44C25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3DFC376" w14:textId="77777777" w:rsidR="00C44C25" w:rsidRPr="003B726B" w:rsidRDefault="00C44C25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44C25" w14:paraId="2114257E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E5758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A483" w14:textId="77777777" w:rsidR="00C44C25" w:rsidRDefault="00C44C25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EB64" w14:textId="77777777" w:rsidR="00C44C25" w:rsidRDefault="00C44C25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1ED8" w14:textId="77777777" w:rsidR="00C44C25" w:rsidRDefault="00C44C25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77AEAD6" w14:textId="77777777" w:rsidR="00C44C25" w:rsidRDefault="00C44C25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C739" w14:textId="77777777" w:rsidR="00C44C25" w:rsidRDefault="00C44C25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8104" w14:textId="77777777" w:rsidR="00C44C25" w:rsidRDefault="00C44C25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4FD9" w14:textId="77777777" w:rsidR="00C44C25" w:rsidRDefault="00C44C25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4C7DFB1" w14:textId="77777777" w:rsidR="00C44C25" w:rsidRPr="00E731A9" w:rsidRDefault="00C44C25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2DD7B6C" w14:textId="77777777" w:rsidR="00C44C25" w:rsidRPr="00E731A9" w:rsidRDefault="00C44C25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5D48F50" w14:textId="77777777" w:rsidR="00C44C25" w:rsidRPr="001D4392" w:rsidRDefault="00C44C25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C8ED" w14:textId="77777777" w:rsidR="00C44C25" w:rsidRDefault="00C44C25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1646" w14:textId="77777777" w:rsidR="00C44C25" w:rsidRPr="00616BAF" w:rsidRDefault="00C44C25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A23DAA" w14:textId="77777777" w:rsidR="00C44C25" w:rsidRDefault="00C44C25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724927B" w14:textId="77777777" w:rsidR="00C44C25" w:rsidRPr="003B726B" w:rsidRDefault="00C44C25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C44C25" w14:paraId="22AF1972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F1E14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ADCC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3E5A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FB5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EC7B04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DA8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559D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3E35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D49266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611A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2B0A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D3FD91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5B382D6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C44C25" w14:paraId="55E594FF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FEBC1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0D94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9EAA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A691" w14:textId="77777777" w:rsidR="00C44C25" w:rsidRDefault="00C44C25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8AAD51B" w14:textId="77777777" w:rsidR="00C44C25" w:rsidRDefault="00C44C25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2AC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D015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B3E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6503C169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D0F4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0B7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44C25" w14:paraId="3983F7E3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1EBA0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5607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42E1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80C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349910F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D7D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784C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A963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35603A7E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D39B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C75C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696FD66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229066FD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9A465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83DE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B8EF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8822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D555BF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D85E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79777B9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CB6C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D88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B633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8A9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045278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DCB098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6F6F7961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C44C25" w14:paraId="343339F3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BCF5B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888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C020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4DDE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403E0A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C6C0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7F0E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049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F4A5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3036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EA7263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C44C25" w14:paraId="4FCFDCC4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2EE07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58B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3B02139C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2B2D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3F9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B93EFA1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55CA552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E640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E636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91F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7D62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EB79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49F56BF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62EACF7C" w14:textId="7777777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51CF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76A4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5D88157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76A9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FFFF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D79A1DF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9F63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555B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6D55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3796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49F0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8DE4ADC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033160B1" w14:textId="7777777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6A1A9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B387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016F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CC6E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21FE47E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319BF70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DD206F2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7B4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6ADF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A30A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619D68A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E84D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B866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480695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11C063B5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7229F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E9B4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9B39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A4B5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1BC3AD2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FB7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1C152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A4EE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3E37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9235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C702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37B3E189" w14:textId="7777777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DD146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3EF3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C5ED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B9D0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F933A8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12D4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4686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7804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09A81CAE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EFEB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C065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F41BB1C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2BFCE518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01FBC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3667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F5B8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67B0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28AAE97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C70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07CC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F60D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547F1B80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E1FB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23EB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3AE97A9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160A3351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D9420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514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55AC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9BB2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A1AF161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D78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2B5C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247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69C8C97B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69FF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2E35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D62878A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7F67C46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44C25" w14:paraId="6B7685BA" w14:textId="7777777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F728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B507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922E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B0E0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41F43C2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672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4E47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EC3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14:paraId="0B59951C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FD36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B046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FE34FC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043934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C44C25" w14:paraId="5BB708DC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5168C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DAF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2079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A263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A46A767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E293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50F82B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554D707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E1A11D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9B5E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4A14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AE72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0255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6007C8E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7577C39B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BBF6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D5C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7F9C63C7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B39E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84A5" w14:textId="77777777" w:rsidR="00C44C25" w:rsidRDefault="00C44C25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BB49C63" w14:textId="77777777" w:rsidR="00C44C25" w:rsidRDefault="00C44C25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AE051C3" w14:textId="77777777" w:rsidR="00C44C25" w:rsidRDefault="00C44C25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90D7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4A45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FB74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686E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3540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37CCAAA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166F2641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80813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70A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C560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DB80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14:paraId="33889F5C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14:paraId="1B564871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5825DD7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ADF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E236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EB8A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14FFD04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B751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6681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F875906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00F035FC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B54BE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E1A7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9B56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F9A6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FE8331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C943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1ECE2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AA13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4577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A04D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7B0C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47435E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44C25" w14:paraId="25370BED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3A6F1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2D5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3405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51A3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970A3AF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3B0E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9A50B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7084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461B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4A18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5978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A10B31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44C25" w14:paraId="769778F6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1549F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2337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228+400</w:t>
            </w:r>
          </w:p>
          <w:p w14:paraId="255BCB73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C5C8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5CAC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 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3C95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CA9D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C28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7DB3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DD4C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3578EA27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85E3B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CC0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3D81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353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6BA218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0780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804F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2320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66F3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80C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3F60583B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B9E0D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484B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68012A8D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641A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FD1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6F0CF79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268D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E803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671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0F47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0CA7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7738EC92" w14:textId="7777777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5A90C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147E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E53C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293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A528EC7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5A0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56DAC5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86C4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E6D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C30F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D5D6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976636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C44C25" w14:paraId="673F1D48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89DC4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4470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14:paraId="7C336D87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C303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2461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893725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F41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C089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5217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FBD1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7B5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704AC5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3F13305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44C25" w14:paraId="0D308210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34485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9BB3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14:paraId="61FA05C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B440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CDBE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027F1B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4DA5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A92F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155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8278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F85A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198ED5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A8937DA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44C25" w14:paraId="1A6BCB13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A4774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E3FD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14:paraId="489E3940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2C01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27D0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9741D60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91F0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8884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121C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940F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0620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688E053D" w14:textId="7777777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5C63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1C8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52F3E3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9A87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D8A7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3EA4D92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A33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6D1F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11D0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E63F9FA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EC79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BEB0" w14:textId="77777777" w:rsidR="00C44C25" w:rsidRPr="0019324E" w:rsidRDefault="00C44C25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2AD52E2" w14:textId="77777777" w:rsidR="00C44C25" w:rsidRPr="000160B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E5185FD" w14:textId="77777777" w:rsidR="00C44C25" w:rsidRPr="006B78FD" w:rsidRDefault="00C44C25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D93896A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BD63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F84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14:paraId="50B4C960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5A11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111F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487AF07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4E13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0106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2004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1550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926E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933CE2" w14:textId="77777777" w:rsidR="00C44C25" w:rsidRPr="00ED17B8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4E884EA6" w14:textId="7777777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B5CC7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441D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F642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2735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458DEF1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905C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647C48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73B7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F333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E38B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2CC0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ED6B91C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C44C25" w14:paraId="3993389A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E0A39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1755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DD8F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B44E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CFBE9C2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37436DA7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5FA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8E85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39AB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1530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9187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FDBFA3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AD90A7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C44C25" w14:paraId="084883EB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F2EEE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492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9409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12AF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7BF8F5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557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DEA3A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A39388D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03B4EDE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65BA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6A8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CF8E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7218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C8F822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FE3FC08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C44C25" w14:paraId="5BC0BA95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8D0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803C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56F5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FB0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A82F9E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57D4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0C84757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C0F4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1D25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D961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15E8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6F763EA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C44C25" w14:paraId="19C85412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D746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568B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0296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2A82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DF573EC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158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B77F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87D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EA99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987F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CA3FA5B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44C25" w14:paraId="514A27AC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F64E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D7EB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1416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4EEE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FA1F07A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2936770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BF41BD6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CD03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D7FD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CDF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5A64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8A43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0F59A16D" w14:textId="7777777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CA93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421E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5523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EA33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74048C5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83487C9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249D1CE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B6FC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B1A6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E77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FED1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8240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634D5DA3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93B5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810A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F1820E5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B6DF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865F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81599A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0C1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63DD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CDC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23A49DA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DBA7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7D00" w14:textId="77777777" w:rsidR="00C44C25" w:rsidRPr="0019324E" w:rsidRDefault="00C44C25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16A089F" w14:textId="77777777" w:rsidR="00C44C25" w:rsidRPr="000160B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BD98843" w14:textId="77777777" w:rsidR="00C44C25" w:rsidRPr="005C2BB7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F98257D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1440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B383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1C92A7B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074E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08A9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C54269E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527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7B9E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34D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F64A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4FD8" w14:textId="77777777" w:rsidR="00C44C25" w:rsidRPr="00EC155E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443FEF0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44C25" w14:paraId="10E633FD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004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A144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11709DE0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4AA1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DB6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9AAD5BE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9824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66CE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E2D9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7BE4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CA99" w14:textId="77777777" w:rsidR="00C44C25" w:rsidRPr="00EC155E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EA01138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4DC16FAE" w14:textId="77777777" w:rsidR="00C44C25" w:rsidRPr="00EC155E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C44C25" w14:paraId="0B14928C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3937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D7A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606F3335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61E8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B91A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10E00A6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B0DB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7F26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BA7B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ED2F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D826" w14:textId="77777777" w:rsidR="00C44C25" w:rsidRPr="00DE4F3A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6F80CD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51232DC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635DAB7" w14:textId="77777777" w:rsidR="00C44C25" w:rsidRPr="00DE4F3A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44C25" w14:paraId="0CE1AB81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C646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34DC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7FC5B60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4AFE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E1B1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BFA20F6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5927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1A91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E7A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7CE9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B390" w14:textId="77777777" w:rsidR="00C44C25" w:rsidRPr="00DE4F3A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7C368A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E922071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6F33FC2" w14:textId="77777777" w:rsidR="00C44C25" w:rsidRPr="00DE4F3A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44C25" w14:paraId="05687CFB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25EA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68BD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3D2CF44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0472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71B6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6A84D53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1AB4CCF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6B00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DBFC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0520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6768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BEE6" w14:textId="77777777" w:rsidR="00C44C25" w:rsidRPr="00DE4F3A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D8F4749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CAE8B2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F1DCDAF" w14:textId="77777777" w:rsidR="00C44C25" w:rsidRPr="00DE4F3A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44C25" w14:paraId="4D6437EB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F6AD3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D89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3FE7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4938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14:paraId="3E05F469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3EC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73B41F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98BD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4A7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E10C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6D64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625BAF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C44C25" w14:paraId="4C576235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20937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4A7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75A5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208C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2485A07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76BD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20FF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B379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253+900</w:t>
            </w:r>
          </w:p>
          <w:p w14:paraId="364A04D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BA4A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8618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FF1F0F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44C25" w14:paraId="2C6A9220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F6A7D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1215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6CD8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83A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B1F11D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FD7E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72B6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82D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39F6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73A0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00568BCC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96AB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C4B7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14:paraId="45BB427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EDCF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F8B6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AE7482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55C767D1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14:paraId="5DE6957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D11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989F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F9FC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F371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070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4A3EC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31581D75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B321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BE4C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74A527D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7282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AAB0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CC4E406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9BF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07C8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4E35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3D31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570C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2334722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F0E4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171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E8E1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C35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9111AD9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CC8C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0F46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9FE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14:paraId="6AD173CE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99D4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1462" w14:textId="77777777" w:rsidR="00C44C25" w:rsidRPr="00CB2A72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80E08C" w14:textId="77777777" w:rsidR="00C44C25" w:rsidRPr="00CB2A72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C44C25" w14:paraId="22DC7AC6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A8F5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B564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96DE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9ECF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F065513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86A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A853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702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14:paraId="4AEDBAD4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253E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8747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31778E6F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B87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E84B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8141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65C5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615F129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8D6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BA20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2913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14:paraId="6DF2BABB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8974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E1CF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D6A4A7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67A291C4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0427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1F1D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4D2784C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D082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B6F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8BCBE63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918A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301B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2E8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167D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7AD2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4FBA16" w14:textId="77777777" w:rsidR="00C44C25" w:rsidRPr="00CB2A72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40A04D4B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EF9BF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03A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13C1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B72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AD9CCC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9D75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41D6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684A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14:paraId="7716B10A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C02C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356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B85371D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C44C25" w14:paraId="33D38C56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1687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228C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FEBF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AD78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B04A465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7B53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07AE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609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A4DF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F061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2362F027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8393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916C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88BE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B6D2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FE248F1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174C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3F2B9EF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5A34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22A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4F7D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3AB1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97485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EBEA8E9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44C25" w14:paraId="5AE5A4F0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3C53D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6A10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A46F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E7C8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B0B92A3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4CC9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45F7F2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F319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E55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2918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614D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DA89D0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44C25" w14:paraId="4E3FBFA9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563C1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BCE0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14:paraId="5A5ACE7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A2A2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1C09" w14:textId="77777777" w:rsidR="00C44C25" w:rsidRDefault="00C44C25" w:rsidP="00F322B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14:paraId="7C1A506B" w14:textId="77777777" w:rsidR="00C44C25" w:rsidRDefault="00C44C25" w:rsidP="00F322B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203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D370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4F2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2803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F8A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297A272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690C6E51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8A4D6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9BE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D7FD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F467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2C87F80C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BC0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1FF2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8B29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5F7E94A9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FF66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A406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44651C1A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1083F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2529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92A6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D4B3" w14:textId="77777777" w:rsidR="00C44C25" w:rsidRDefault="00C44C25" w:rsidP="00F322B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14:paraId="5D56D488" w14:textId="77777777" w:rsidR="00C44C25" w:rsidRDefault="00C44C25" w:rsidP="00F322B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48D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1500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AA59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660C9DC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D93C" w14:textId="77777777" w:rsidR="00C44C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A43F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F27C95F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11F3526C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3DC1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9B72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3677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22BC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27D6648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A5DB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5ECAA43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8ECD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2CBC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EF1A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AB3C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17E0121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9FE0ADC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44C25" w14:paraId="0DB0C30B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DAB10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56A3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6C2E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E6B1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C89072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C18E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5E242A0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A607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3355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2715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3D5A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1C6EA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8CEB98A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44C25" w14:paraId="0854E798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743A7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4285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D4E4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E9DE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75AEEF2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9926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1391B7A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D48A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74F7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28D5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4C05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D13116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C44C25" w14:paraId="6A889BDF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57A73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6B83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6359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103D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C2FFC3B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37E1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C28816A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8EB5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8F5F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EC47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458B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35D8F6" w14:textId="77777777" w:rsidR="00C44C25" w:rsidRPr="00D344C9" w:rsidRDefault="00C44C25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3D12BC2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44C25" w14:paraId="28FD4752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0B785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2650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78FF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8F60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66A4453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CDBD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9E3B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1DB8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35F7DEFB" w14:textId="77777777" w:rsidR="00C44C25" w:rsidRDefault="00C44C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1370" w14:textId="77777777" w:rsidR="00C44C25" w:rsidRPr="00600D25" w:rsidRDefault="00C44C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5167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7DFD294" w14:textId="77777777" w:rsidR="00C44C25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109E6E61" w14:textId="77777777" w:rsidR="00C44C25" w:rsidRPr="00D344C9" w:rsidRDefault="00C44C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C44C25" w14:paraId="3D81AB12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5E497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397D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58EF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B192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63E2BB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4A1F16AB" w14:textId="77777777" w:rsidR="00C44C25" w:rsidRDefault="00C44C25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25B57138" w14:textId="77777777" w:rsidR="00C44C25" w:rsidRDefault="00C44C25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35AE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20DC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9129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21F3817A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E5E9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E526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EDC3E9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569B4C45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C9AE5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165C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B916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6FE3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2AB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C7E5A63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72BC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9BBF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B532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0B96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5C842F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E47E14D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C44C25" w14:paraId="240E3786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9D24D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A8A4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7F28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0ABB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22C282AD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D90D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662960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36E6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03C6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A430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9670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AD07B9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C44C25" w14:paraId="3A893A6E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4D80F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A31F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B6C6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B3F3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C77724E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D68EC15" w14:textId="77777777" w:rsidR="00C44C25" w:rsidRDefault="00C44C25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C1FC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D104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5294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586E696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D4C4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5FF5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7C9247A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7EA482B0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36D3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EBD5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2DF5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F934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29CC1AA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16266B0E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AE5C662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96B0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A5CB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3E01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3CC97D5C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19D3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809B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125639E5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6859D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8C43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B0F8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F0A3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6E926F2F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535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EE6C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7974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2DC4E4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CC4B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0C33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72DC7C8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4099B6F3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7D1CC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3D2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C3EE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553B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0F759520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9430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CBAF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AEAC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DBDF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B640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71496CAB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C724D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CEA3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14CF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41FD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046032E6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4691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1E8A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6356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8D7F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FDE8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1F952350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ACF96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83E2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5F80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88A4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2204DEEF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4B1F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A500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C871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6FEB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4E2F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C44C25" w14:paraId="7A3CE7E3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87D6B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450B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824E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8C82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10FF041D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8F73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84EA20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7BB5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9D6D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5428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8283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A8985B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E9C0CF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5D96B8D0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C44C25" w14:paraId="058F9012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8F7FD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569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A2BD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1C3A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7BD3C8AA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1BAC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2036F9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F613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2E6A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677D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C4C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C20F9B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54DD9F93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553FA451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C44C25" w14:paraId="1209B972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6B171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3105" w14:textId="77777777" w:rsidR="00C44C25" w:rsidRDefault="00C44C25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14:paraId="51BF2EC2" w14:textId="77777777" w:rsidR="00C44C25" w:rsidRDefault="00C44C25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AD2F" w14:textId="77777777" w:rsidR="00C44C25" w:rsidRPr="00600D25" w:rsidRDefault="00C44C25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B359" w14:textId="77777777" w:rsidR="00C44C25" w:rsidRDefault="00C44C25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Mediaș - Copșa Mică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3DEA" w14:textId="77777777" w:rsidR="00C44C25" w:rsidRDefault="00C44C25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1905" w14:textId="77777777" w:rsidR="00C44C25" w:rsidRDefault="00C44C25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9496" w14:textId="77777777" w:rsidR="00C44C25" w:rsidRDefault="00C44C25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14:paraId="289EE1B6" w14:textId="77777777" w:rsidR="00C44C25" w:rsidRDefault="00C44C25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C4D4" w14:textId="77777777" w:rsidR="00C44C25" w:rsidRPr="00600D25" w:rsidRDefault="00C44C25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DE51" w14:textId="77777777" w:rsidR="00C44C25" w:rsidRDefault="00C44C25" w:rsidP="003B72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38EFCBE0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C132C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40C6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B1D7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4AA3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14:paraId="1D443EA3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AA83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3F61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3345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BF66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8405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749718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D5677B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C44C25" w14:paraId="6411A13E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D235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DD8E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3F1E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3405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00280A8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6288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E6C969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77FF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239F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34CB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4C2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CF558C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C44C25" w14:paraId="7D2C6EAB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3A90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7143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18BE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FF2D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0D02622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B674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8B3A4A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DA90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8A34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A6BC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5CD5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850563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C44C25" w14:paraId="569323BE" w14:textId="7777777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E8FCE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AB13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DE8E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C195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77F3C5B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56FC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A84D8EA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5AE7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3E36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85D8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7C58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5BF30B6F" w14:textId="7777777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F1FE4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4EEF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103F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3087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A2A9DC3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F8D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7411005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6756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07B6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B72C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D598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C3146A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C44C25" w14:paraId="1A81D23F" w14:textId="77777777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A94DE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BF92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57AB2359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E8F8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518E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591277CC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A454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EE7A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8E7F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5F40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EE2C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C44C25" w14:paraId="55A39498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B8093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3809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6054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383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0F67E7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6D8D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406C0E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0C0C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F7F8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D1DA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77CD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E0EAFC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C44C25" w14:paraId="7BF2D317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87D4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385A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9368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FE43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BEDFF04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42DF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DB601F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4985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5F5D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49C6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2CB5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A61EA8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C44C25" w14:paraId="29E3E036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9252C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E0B9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4C410DF2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D69A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BC0B" w14:textId="77777777" w:rsidR="00C44C25" w:rsidRDefault="00C44C25" w:rsidP="00EA2F0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143BD3A1" w14:textId="77777777" w:rsidR="00C44C25" w:rsidRDefault="00C44C25" w:rsidP="00EA2F0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94F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9A86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FBDE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50C8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0064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74253B70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D2FF7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E0FC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14:paraId="6A54FD9C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303F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D446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6497724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87A1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0660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7761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8A4C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5914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44C25" w14:paraId="0980429F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63C76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4F9D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FE39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8F6C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A17FD59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1460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86EE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536C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0C8E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97E0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726E022A" w14:textId="77777777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883DD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6E4E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88F2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60E3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14:paraId="79E2CE69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8C35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7CB0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1E9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1D1E589B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EC4E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367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D4592D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C44C25" w14:paraId="76BE1974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F7E7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0918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D60E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B174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61964DE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5531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B409A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FEC4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A0C3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208B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6E2F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90B3F4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5457EF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C44C25" w14:paraId="703502DB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68BB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B5DC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905E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18A6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CCF827B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6AEB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A916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AA8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10B4C859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C6DE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DF88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0736AF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C98C9F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3824A0AE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C44C25" w14:paraId="5B9EEFE0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8EFC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241B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C906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9AE9" w14:textId="77777777" w:rsidR="00C44C25" w:rsidRDefault="00C44C25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029C22B" w14:textId="77777777" w:rsidR="00C44C25" w:rsidRDefault="00C44C25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F08C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E753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4B65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  <w:p w14:paraId="0EDE3F6E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1B5A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34F9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15F98BE5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3FC9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F2EF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14:paraId="0110B0D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DEE0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2F1D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14:paraId="161F3498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6284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3DBD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690D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1F6B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23E9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790C1225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998C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6308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F535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E125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14:paraId="5307420D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14:paraId="587DBF1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E0EA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66E0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4835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14:paraId="7D16193A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CF90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AD24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21BFF7BC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10E00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F9E2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0B72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0508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DDF8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59AD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E896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98D0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20A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F0C9BBF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C44C25" w14:paraId="500F8B08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F98D3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B2F8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7F2E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CC32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84174C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DABE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5C8192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69A6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D435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B2FE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ADE4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237C1B9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C44C25" w14:paraId="6A70CF2E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58DEA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4C50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47BD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2415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E440E5F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3D0F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4DAD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CEE5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1A5C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F5F0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963F312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C44C25" w14:paraId="62EB986D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90928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F728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9924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CB3A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3F0C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7411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9FAC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47BF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686C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C44C25" w14:paraId="3AC1302A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37959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0673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4FAE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B84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5AC6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6C82A81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8138920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08090FB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F46A680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7AFA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BA0A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D6B7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1674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02684CDE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194CD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3245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6AF1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6C47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018B9A2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4D8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428E712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6BC5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09F5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C7FC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D775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C44C25" w14:paraId="71EBE8B1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99E50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4FB5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D236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13F7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ED55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2F5A06E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541891E6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FACC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4092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006B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11D7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E7407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2DA01900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65040CE8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ACA63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E3A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2D2D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E7F6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800A40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BA099D3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F6DD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5381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3FD3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51D3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F32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480B3DA4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00AE7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2BF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6E2679B8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83A0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6DAA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541D2C0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C7E0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91BA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4CA1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C84E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3015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5C66AF2E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89644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98CD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D21B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2349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FBA7A5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4440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2863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2F56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450+900</w:t>
            </w:r>
          </w:p>
          <w:p w14:paraId="1C14DA20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B5F8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DBB7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69548FA8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B5E49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09E9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FEFF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3DD3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9A0A28A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6EA3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2946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35E6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9FBA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A76B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5E34E7F8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80D6D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EFED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5581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F9D2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E3D3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74FD4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6EA6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B8AF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FE5F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5275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A24B7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C44C25" w14:paraId="18E8CB25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3FE98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DD7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0CAD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18A6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 linia 3 directă</w:t>
            </w:r>
          </w:p>
          <w:p w14:paraId="4D0C5CF0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3 și călcâi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4BB6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6DDD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B51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472+770</w:t>
            </w:r>
          </w:p>
          <w:p w14:paraId="04C20C4D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8A64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DC7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2ED13B89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61A17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C16B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F047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956E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7B4C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E063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FE45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340F81C5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4133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2B2D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261CD44D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5B69C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4F39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FB4D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784A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35E7503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F4E5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AAEB1F6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AEDE9C1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8494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F829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00EE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819B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69A824B2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96245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B1CD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45B10347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93BC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5E14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D64E361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3273F055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24D7BC88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0368641C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2A36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419E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28BB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8213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DB5C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23EAC71D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4BD6B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9C45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DA36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069D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F3862F8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14:paraId="213984D6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36A9B6D2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14:paraId="27D76F28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1558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9334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219C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2BC930D8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99C5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0975" w14:textId="77777777" w:rsidR="00C44C25" w:rsidRPr="00D344C9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0ABC3CF5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575D0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4A9B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164B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1589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14:paraId="7166FDE3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D47E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B652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4BBF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485+600</w:t>
            </w:r>
          </w:p>
          <w:p w14:paraId="35AB9DB4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C887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971E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1A8B5B8E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B3B6C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95D1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2AB76F3C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1175" w14:textId="77777777" w:rsidR="00C44C25" w:rsidRPr="00600D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AC56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30AD6298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6AC24BC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1509E6AA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BB3C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BE79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DAFB" w14:textId="77777777" w:rsidR="00C44C25" w:rsidRDefault="00C44C25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C3C6" w14:textId="77777777" w:rsidR="00C44C25" w:rsidRDefault="00C44C25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4EAF" w14:textId="77777777" w:rsidR="00C44C25" w:rsidRDefault="00C44C25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1A1FF6C7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4111A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0D54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2529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60F8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0A73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299719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 și 23 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7232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D962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49C3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8A6B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6D927871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E3D8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AE1B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3D70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E6CE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1CA3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26CE9513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E39B70B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6730033A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A6EE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D0A6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687E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6ABC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12D9AA5" w14:textId="77777777" w:rsidR="00C44C25" w:rsidRPr="00D344C9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C44C25" w14:paraId="4DEBC33A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3725A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9E5F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546A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3F4C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71629D0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FD49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A280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DF31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5CDC3AB5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1EC7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76C9" w14:textId="77777777" w:rsidR="00C44C25" w:rsidRPr="00D344C9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14:paraId="67CFF101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D697A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4C41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38C6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D1A1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F52F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F7D1B43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B7AC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359F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036E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77AA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EB9365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7E824CF9" w14:textId="77777777" w:rsidR="00C44C25" w:rsidRPr="00D344C9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7B5FC87D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D99A4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0018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788D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9F46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298D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57005C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7FBF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9050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234E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43CC" w14:textId="77777777" w:rsidR="00C44C25" w:rsidRPr="00D344C9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5188BAAF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B6C6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A093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115B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7D8A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9ECFACB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E156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84CC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56CE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0EB9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D302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2DD13B63" w14:textId="7777777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EA5F1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C447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9456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7817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EF49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AD490B1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47BFD9F3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6191EAA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CBA1C00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0756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5831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23A5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5499" w14:textId="77777777" w:rsidR="00C44C25" w:rsidRPr="00D344C9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4C25" w14:paraId="0FD5A695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01B95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FC13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0952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4CE7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256E2A03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84BE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4723B8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5323A9C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5AC0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36B2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EDF4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98AF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7FCA52C1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C44C25" w14:paraId="59002DD2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46E56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824E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B27D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628B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16E52F03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48A0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075B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F0D2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17057C10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2823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94A4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26F09923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AADBF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7E23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5AABC108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3237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2773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14:paraId="64FE147B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AB3F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4D53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6743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345B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57AF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C44C25" w14:paraId="5BE90873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F8EE8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4726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31D87A29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4C63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5578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02A9BED4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8383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10C8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B17A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99F1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9FE0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41C2E47E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606D6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F82A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7AED347A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28A0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6928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0E0CDB8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C96F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8D01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2592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3372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7B59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C44C25" w14:paraId="3E6E63D8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4839F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6066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09CA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50F7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F19E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93104BB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349A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DA68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6ED1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3A1F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44C25" w14:paraId="6D39F4BC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9323C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ED55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9EEE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147C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B4FC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F8FC84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2D0A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D7B6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3D5B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9689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44C25" w14:paraId="785536C2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ED0F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CF79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1C96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9935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639D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6450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2894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959A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F4A2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09D3D3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01031DA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44C25" w14:paraId="1589F65F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2A403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0AE3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93C9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6062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6BAF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21D8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2C51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F8E4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1806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9F65D0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911A8EA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44C25" w14:paraId="116F1E3C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D5A6C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DF1D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3B5E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6B34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FAD6CA8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1671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A361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67CE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F9B8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D4F2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C44C25" w14:paraId="0D869B67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7A0DC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198C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42C7F2FD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B9AB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7BDC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6E287D3D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7098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2C31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3DC0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C272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6522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4C25" w14:paraId="49D629CE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46DED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D6B8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1E79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D030" w14:textId="77777777" w:rsidR="00C44C25" w:rsidRDefault="00C44C25" w:rsidP="00321BD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9F2C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7A3DBD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579F64EF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</w:t>
            </w:r>
          </w:p>
          <w:p w14:paraId="18F00689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B3763DA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4/8, sch. 6, </w:t>
            </w:r>
          </w:p>
          <w:p w14:paraId="26FE70DF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A3CEA37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10/14 și</w:t>
            </w:r>
          </w:p>
          <w:p w14:paraId="5DF1F33B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60D0191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12/16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D710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7447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9E1C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7B9A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CD9E35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  <w:p w14:paraId="4F3B3A3C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35E79D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Oradea Episcopia Bihor </w:t>
            </w:r>
          </w:p>
          <w:p w14:paraId="65034760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 I și liniile 3A și 4A.</w:t>
            </w:r>
          </w:p>
        </w:tc>
      </w:tr>
      <w:tr w:rsidR="00C44C25" w14:paraId="4CE06DA4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EAE4F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EAD0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E66F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04FE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94E67DA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FF65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A06F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7487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2D57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5BB0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28C5D29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DDEA8C9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FE1E62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44C25" w14:paraId="6D7D491F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B16D3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8C38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2BF2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9018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131D6DE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B692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FA86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B2E2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5787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9E34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6EDE14C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EE8E11F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114B29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44C25" w14:paraId="1211E747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B1362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90CE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38ED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D34E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A5A572A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BB9A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D883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0411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B7EC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B7F9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1DC79C4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238116C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011F13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44C25" w14:paraId="71A006A8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256A6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FF90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0850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A61A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0066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1170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BAFF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A326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D2D4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7E31E9C0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E169AD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44C25" w14:paraId="17680726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C620E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72D9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DEC7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3A28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78ADD69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C68E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2561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D460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546C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7C24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12640CD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90DC80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44C25" w14:paraId="5A1B1B93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6FEF8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327C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6FFA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94BF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3B055CE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8165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FD6D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EA48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A207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B72B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5F1B12E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271345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44C25" w14:paraId="58F9D5FD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DCA9D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DEAD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4D10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6430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1424534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A578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D4AC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896E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E441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5A4C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65D06E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C44C25" w14:paraId="075BA045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33670" w14:textId="77777777" w:rsidR="00C44C25" w:rsidRDefault="00C44C25" w:rsidP="00C44C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0CE7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C5D3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E334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1A88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457A8AD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C373" w14:textId="77777777" w:rsidR="00C44C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DB02" w14:textId="77777777" w:rsidR="00C44C25" w:rsidRDefault="00C44C25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B976" w14:textId="77777777" w:rsidR="00C44C25" w:rsidRPr="00600D25" w:rsidRDefault="00C44C25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C6A0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35AB09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6EF59F9" w14:textId="77777777" w:rsidR="00C44C25" w:rsidRDefault="00C44C25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14:paraId="61201F60" w14:textId="77777777" w:rsidR="00C44C25" w:rsidRPr="00836022" w:rsidRDefault="00C44C25" w:rsidP="0095691E">
      <w:pPr>
        <w:spacing w:before="40" w:line="192" w:lineRule="auto"/>
        <w:ind w:right="57"/>
        <w:rPr>
          <w:sz w:val="20"/>
          <w:lang w:val="en-US"/>
        </w:rPr>
      </w:pPr>
    </w:p>
    <w:p w14:paraId="28609B70" w14:textId="77777777" w:rsidR="00C44C25" w:rsidRPr="00DE2227" w:rsidRDefault="00C44C25" w:rsidP="0095691E"/>
    <w:p w14:paraId="1D37F14E" w14:textId="77777777" w:rsidR="00C44C25" w:rsidRPr="0095691E" w:rsidRDefault="00C44C25" w:rsidP="0095691E"/>
    <w:p w14:paraId="6ED77CB0" w14:textId="77777777" w:rsidR="00C44C25" w:rsidRDefault="00C44C25" w:rsidP="00C64D9B">
      <w:pPr>
        <w:pStyle w:val="Heading1"/>
        <w:spacing w:line="360" w:lineRule="auto"/>
      </w:pPr>
      <w:r>
        <w:t xml:space="preserve">LINIA 301 Ba </w:t>
      </w:r>
    </w:p>
    <w:p w14:paraId="5BD75FB3" w14:textId="77777777" w:rsidR="00C44C25" w:rsidRDefault="00C44C25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44C25" w14:paraId="77752273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F484A" w14:textId="77777777" w:rsidR="00C44C25" w:rsidRDefault="00C44C25" w:rsidP="000C069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3F29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E08A" w14:textId="77777777" w:rsidR="00C44C25" w:rsidRPr="00244AE6" w:rsidRDefault="00C44C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BD09" w14:textId="77777777" w:rsidR="00C44C25" w:rsidRDefault="00C44C25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F73B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5F811B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01E8A727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3B70" w14:textId="77777777" w:rsidR="00C44C25" w:rsidRPr="00771A06" w:rsidRDefault="00C44C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2158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D56E" w14:textId="77777777" w:rsidR="00C44C25" w:rsidRPr="00244AE6" w:rsidRDefault="00C44C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BA1A" w14:textId="77777777" w:rsidR="00C44C25" w:rsidRDefault="00C44C25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44C25" w14:paraId="07C553E9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7A005" w14:textId="77777777" w:rsidR="00C44C25" w:rsidRDefault="00C44C25" w:rsidP="000C069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BE9B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EB2B" w14:textId="77777777" w:rsidR="00C44C25" w:rsidRPr="00244AE6" w:rsidRDefault="00C44C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A690" w14:textId="77777777" w:rsidR="00C44C25" w:rsidRDefault="00C44C25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C944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37FF36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3746755D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251133D9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FFED51D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85BE" w14:textId="77777777" w:rsidR="00C44C25" w:rsidRPr="00771A06" w:rsidRDefault="00C44C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7316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DB27" w14:textId="77777777" w:rsidR="00C44C25" w:rsidRPr="00244AE6" w:rsidRDefault="00C44C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1792" w14:textId="77777777" w:rsidR="00C44C25" w:rsidRDefault="00C44C25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73A122EA" w14:textId="77777777" w:rsidR="00C44C25" w:rsidRDefault="00C44C25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44C25" w14:paraId="3C54066A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0D083" w14:textId="77777777" w:rsidR="00C44C25" w:rsidRDefault="00C44C25" w:rsidP="000C069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F447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1C971499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EC06" w14:textId="77777777" w:rsidR="00C44C25" w:rsidRPr="00244AE6" w:rsidRDefault="00C44C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9618" w14:textId="77777777" w:rsidR="00C44C25" w:rsidRDefault="00C44C25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0A0EF090" w14:textId="77777777" w:rsidR="00C44C25" w:rsidRDefault="00C44C25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6F9E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0028" w14:textId="77777777" w:rsidR="00C44C25" w:rsidRDefault="00C44C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A678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1C51" w14:textId="77777777" w:rsidR="00C44C25" w:rsidRPr="00244AE6" w:rsidRDefault="00C44C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1748" w14:textId="77777777" w:rsidR="00C44C25" w:rsidRDefault="00C44C25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44C25" w14:paraId="3B68BECB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6E180" w14:textId="77777777" w:rsidR="00C44C25" w:rsidRDefault="00C44C25" w:rsidP="000C069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F944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72A8" w14:textId="77777777" w:rsidR="00C44C25" w:rsidRPr="00244AE6" w:rsidRDefault="00C44C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5F6A" w14:textId="77777777" w:rsidR="00C44C25" w:rsidRDefault="00C44C25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6402AD0" w14:textId="77777777" w:rsidR="00C44C25" w:rsidRDefault="00C44C25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6E71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14A8B7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319928C8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5240" w14:textId="77777777" w:rsidR="00C44C25" w:rsidRPr="00771A06" w:rsidRDefault="00C44C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5A09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DD9F" w14:textId="77777777" w:rsidR="00C44C25" w:rsidRPr="00244AE6" w:rsidRDefault="00C44C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C1C6" w14:textId="77777777" w:rsidR="00C44C25" w:rsidRDefault="00C44C25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44C25" w14:paraId="4F69E70D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C40F2" w14:textId="77777777" w:rsidR="00C44C25" w:rsidRDefault="00C44C25" w:rsidP="000C069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5D88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E72C" w14:textId="77777777" w:rsidR="00C44C25" w:rsidRPr="00244AE6" w:rsidRDefault="00C44C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68BD" w14:textId="77777777" w:rsidR="00C44C25" w:rsidRDefault="00C44C25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27AFE7C3" w14:textId="77777777" w:rsidR="00C44C25" w:rsidRDefault="00C44C25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FA29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73BB3F7" w14:textId="77777777" w:rsidR="00C44C25" w:rsidRPr="00964B09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BFA1" w14:textId="77777777" w:rsidR="00C44C25" w:rsidRPr="00771A06" w:rsidRDefault="00C44C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6678" w14:textId="77777777" w:rsidR="00C44C25" w:rsidRDefault="00C44C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E168" w14:textId="77777777" w:rsidR="00C44C25" w:rsidRPr="00244AE6" w:rsidRDefault="00C44C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4E7D" w14:textId="77777777" w:rsidR="00C44C25" w:rsidRDefault="00C44C25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2CD1CF2A" w14:textId="77777777" w:rsidR="00C44C25" w:rsidRDefault="00C44C25">
      <w:pPr>
        <w:spacing w:before="40" w:line="192" w:lineRule="auto"/>
        <w:ind w:right="57"/>
        <w:rPr>
          <w:sz w:val="20"/>
          <w:lang w:val="ro-RO"/>
        </w:rPr>
      </w:pPr>
    </w:p>
    <w:p w14:paraId="5216B69F" w14:textId="77777777" w:rsidR="00C44C25" w:rsidRDefault="00C44C25" w:rsidP="009E1E10">
      <w:pPr>
        <w:pStyle w:val="Heading1"/>
        <w:spacing w:line="360" w:lineRule="auto"/>
      </w:pPr>
      <w:r>
        <w:t>LINIA 301 Bb</w:t>
      </w:r>
    </w:p>
    <w:p w14:paraId="4C68E214" w14:textId="77777777" w:rsidR="00C44C25" w:rsidRDefault="00C44C25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44C25" w14:paraId="700BFFD6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5FDD1" w14:textId="77777777" w:rsidR="00C44C25" w:rsidRDefault="00C44C25" w:rsidP="00C44C25">
            <w:pPr>
              <w:numPr>
                <w:ilvl w:val="0"/>
                <w:numId w:val="59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31FC" w14:textId="77777777" w:rsidR="00C44C25" w:rsidRDefault="00C44C25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8284" w14:textId="77777777" w:rsidR="00C44C25" w:rsidRDefault="00C44C25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BFFF" w14:textId="77777777" w:rsidR="00C44C25" w:rsidRDefault="00C44C25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52AE5C66" w14:textId="77777777" w:rsidR="00C44C25" w:rsidRDefault="00C44C25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88D4" w14:textId="77777777" w:rsidR="00C44C25" w:rsidRDefault="00C44C25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E356" w14:textId="77777777" w:rsidR="00C44C25" w:rsidRDefault="00C44C25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4E88" w14:textId="77777777" w:rsidR="00C44C25" w:rsidRDefault="00C44C25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73F38DA5" w14:textId="77777777" w:rsidR="00C44C25" w:rsidRDefault="00C44C25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F5C4" w14:textId="77777777" w:rsidR="00C44C25" w:rsidRDefault="00C44C25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3FBD" w14:textId="77777777" w:rsidR="00C44C25" w:rsidRDefault="00C44C25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762AE34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00CF269F" w14:textId="77777777" w:rsidR="00C44C25" w:rsidRDefault="00C44C25" w:rsidP="00CF0E71">
      <w:pPr>
        <w:pStyle w:val="Heading1"/>
        <w:spacing w:line="276" w:lineRule="auto"/>
      </w:pPr>
      <w:r>
        <w:t>LINIA 301 D</w:t>
      </w:r>
    </w:p>
    <w:p w14:paraId="26096294" w14:textId="77777777" w:rsidR="00C44C25" w:rsidRDefault="00C44C25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44C25" w14:paraId="5770C258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7FD0" w14:textId="77777777" w:rsidR="00C44C25" w:rsidRDefault="00C44C25" w:rsidP="00C44C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2ED0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49038E12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1E55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7BE5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2C33D1F1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C48B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F8F7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E7DB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AB61" w14:textId="77777777" w:rsidR="00C44C25" w:rsidRPr="00935D4F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7485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7D66BDB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945F" w14:textId="77777777" w:rsidR="00C44C25" w:rsidRDefault="00C44C25" w:rsidP="00C44C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B149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473E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C39A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AA3DFFC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95C0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819A00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D522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38BD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9E20" w14:textId="77777777" w:rsidR="00C44C25" w:rsidRPr="00935D4F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0804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8DF8581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6157" w14:textId="77777777" w:rsidR="00C44C25" w:rsidRDefault="00C44C25" w:rsidP="00C44C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039A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D8E0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F07A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21B4FC2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C4B5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BA17B6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97A8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C926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645C" w14:textId="77777777" w:rsidR="00C44C25" w:rsidRPr="00935D4F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080D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80AB622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9B34" w14:textId="77777777" w:rsidR="00C44C25" w:rsidRDefault="00C44C25" w:rsidP="00C44C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DEBF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42D0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2850" w14:textId="77777777" w:rsidR="00C44C25" w:rsidRDefault="00C44C25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5D8E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8DD7EA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2938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EA77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95A5" w14:textId="77777777" w:rsidR="00C44C25" w:rsidRPr="00935D4F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CC0C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13E77CE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2505" w14:textId="77777777" w:rsidR="00C44C25" w:rsidRDefault="00C44C25" w:rsidP="00C44C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1599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4DD2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56D1" w14:textId="77777777" w:rsidR="00C44C25" w:rsidRDefault="00C44C25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2956E8F" w14:textId="77777777" w:rsidR="00C44C25" w:rsidRDefault="00C44C25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4D99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10C4C4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7967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5B54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8978" w14:textId="77777777" w:rsidR="00C44C25" w:rsidRPr="00935D4F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A646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C09190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79D1BC1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C44C25" w14:paraId="67FF3329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6F89F" w14:textId="77777777" w:rsidR="00C44C25" w:rsidRDefault="00C44C25" w:rsidP="00C44C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BCFD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E57D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D35C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823604B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D7FE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3337EE56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3BF2287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569C3AE1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BF87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6634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894B" w14:textId="77777777" w:rsidR="00C44C25" w:rsidRPr="00935D4F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E91F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4778D1A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A911F" w14:textId="77777777" w:rsidR="00C44C25" w:rsidRDefault="00C44C25" w:rsidP="00C44C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3B4F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38DD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5717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0144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DDF8DD5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4450EF3B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FF695E1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C4B5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4A38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007C" w14:textId="77777777" w:rsidR="00C44C25" w:rsidRPr="00935D4F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9373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C44C25" w14:paraId="4831A872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CEEB1" w14:textId="77777777" w:rsidR="00C44C25" w:rsidRDefault="00C44C25" w:rsidP="00C44C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EAC0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17F37130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0312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B210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150FF8A4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637A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0620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EC6B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82D7" w14:textId="77777777" w:rsidR="00C44C25" w:rsidRPr="00935D4F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2DE6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D60E0B3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7F9BA" w14:textId="77777777" w:rsidR="00C44C25" w:rsidRDefault="00C44C25" w:rsidP="00C44C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2605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524D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2E8F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14F1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57C3819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C2B0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CF33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BBA1" w14:textId="77777777" w:rsidR="00C44C25" w:rsidRPr="00935D4F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031B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EB30C94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0E38" w14:textId="77777777" w:rsidR="00C44C25" w:rsidRDefault="00C44C25" w:rsidP="00C44C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3B75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CB6C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D8DC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420359C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524D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2963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BDDD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ADB6" w14:textId="77777777" w:rsidR="00C44C25" w:rsidRPr="00935D4F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04A5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20F6776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64D0E" w14:textId="77777777" w:rsidR="00C44C25" w:rsidRDefault="00C44C25" w:rsidP="00C44C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C9E8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AF7C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F899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E51C32C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54A9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1DF1C3E5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5EF4DC44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FFC1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9442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9FA4" w14:textId="77777777" w:rsidR="00C44C25" w:rsidRPr="00935D4F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0D21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74EF16C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0BD63" w14:textId="77777777" w:rsidR="00C44C25" w:rsidRDefault="00C44C25" w:rsidP="00C44C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3630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BB42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BB6D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9382661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32A6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3014FB39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2FF68948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1FFD6540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16C6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918E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D671" w14:textId="77777777" w:rsidR="00C44C25" w:rsidRPr="00935D4F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8F6E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0C6A5BC3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FFD2B11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0B52B" w14:textId="77777777" w:rsidR="00C44C25" w:rsidRDefault="00C44C25" w:rsidP="00C44C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12E7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116B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061E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F5D9B59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4EEC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20695FF2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059280D6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606554E0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0BFD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B0FF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D013" w14:textId="77777777" w:rsidR="00C44C25" w:rsidRPr="00935D4F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2D88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597EC94B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4C7AED4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A2FCC" w14:textId="77777777" w:rsidR="00C44C25" w:rsidRDefault="00C44C25" w:rsidP="00C44C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926E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6054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2C3E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EC00311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7407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E3A4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0622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346B" w14:textId="77777777" w:rsidR="00C44C25" w:rsidRPr="00935D4F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E68E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DE17F1B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ABB4D" w14:textId="77777777" w:rsidR="00C44C25" w:rsidRDefault="00C44C25" w:rsidP="00C44C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7355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4F2E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869B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337BB8D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08DC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A47C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E43D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E509" w14:textId="77777777" w:rsidR="00C44C25" w:rsidRPr="00935D4F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3AD3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A1DEF22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5E91A" w14:textId="77777777" w:rsidR="00C44C25" w:rsidRDefault="00C44C25" w:rsidP="00C44C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706D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C151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1159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A1063C4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2747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96CC" w14:textId="77777777" w:rsidR="00C44C25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FF4E" w14:textId="77777777" w:rsidR="00C44C25" w:rsidRDefault="00C44C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1C17" w14:textId="77777777" w:rsidR="00C44C25" w:rsidRPr="00935D4F" w:rsidRDefault="00C44C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8682" w14:textId="77777777" w:rsidR="00C44C25" w:rsidRDefault="00C44C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96BD740" w14:textId="77777777" w:rsidR="00C44C25" w:rsidRDefault="00C44C25" w:rsidP="00CF0E71">
      <w:pPr>
        <w:spacing w:before="40" w:line="276" w:lineRule="auto"/>
        <w:ind w:right="57"/>
        <w:rPr>
          <w:sz w:val="20"/>
          <w:lang w:val="ro-RO"/>
        </w:rPr>
      </w:pPr>
    </w:p>
    <w:p w14:paraId="427DE5C7" w14:textId="77777777" w:rsidR="00C44C25" w:rsidRDefault="00C44C25" w:rsidP="008F15F5">
      <w:pPr>
        <w:pStyle w:val="Heading1"/>
        <w:spacing w:line="360" w:lineRule="auto"/>
      </w:pPr>
      <w:r>
        <w:t>LINIA 301 De</w:t>
      </w:r>
    </w:p>
    <w:p w14:paraId="72E4D842" w14:textId="77777777" w:rsidR="00C44C25" w:rsidRDefault="00C44C25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44C25" w14:paraId="2664161F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95B6E" w14:textId="77777777" w:rsidR="00C44C25" w:rsidRDefault="00C44C25" w:rsidP="00C44C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63C1" w14:textId="77777777" w:rsidR="00C44C25" w:rsidRDefault="00C44C25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9FF4" w14:textId="77777777" w:rsidR="00C44C25" w:rsidRPr="00A5601C" w:rsidRDefault="00C44C25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405D" w14:textId="77777777" w:rsidR="00C44C25" w:rsidRDefault="00C44C25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5E12F8C4" w14:textId="77777777" w:rsidR="00C44C25" w:rsidRDefault="00C44C25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4DE6" w14:textId="77777777" w:rsidR="00C44C25" w:rsidRDefault="00C44C25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2A1A" w14:textId="77777777" w:rsidR="00C44C25" w:rsidRPr="00A5601C" w:rsidRDefault="00C44C25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EE1B" w14:textId="77777777" w:rsidR="00C44C25" w:rsidRDefault="00C44C25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404C" w14:textId="77777777" w:rsidR="00C44C25" w:rsidRPr="00A5601C" w:rsidRDefault="00C44C25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902D" w14:textId="77777777" w:rsidR="00C44C25" w:rsidRDefault="00C44C25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8B15BD5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4050FF1F" w14:textId="77777777" w:rsidR="00C44C25" w:rsidRDefault="00C44C25" w:rsidP="00125915">
      <w:pPr>
        <w:pStyle w:val="Heading1"/>
        <w:spacing w:line="360" w:lineRule="auto"/>
      </w:pPr>
      <w:r>
        <w:t>LINIA 301 E1</w:t>
      </w:r>
    </w:p>
    <w:p w14:paraId="7E5830EF" w14:textId="77777777" w:rsidR="00C44C25" w:rsidRDefault="00C44C25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44C25" w14:paraId="023C3739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3783" w14:textId="77777777" w:rsidR="00C44C25" w:rsidRDefault="00C44C25" w:rsidP="00C44C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6BA3" w14:textId="77777777" w:rsidR="00C44C25" w:rsidRDefault="00C44C25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8FE3E42" w14:textId="77777777" w:rsidR="00C44C25" w:rsidRDefault="00C44C25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2EFD" w14:textId="77777777" w:rsidR="00C44C25" w:rsidRPr="00C61E1A" w:rsidRDefault="00C44C25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5E8D" w14:textId="77777777" w:rsidR="00C44C25" w:rsidRDefault="00C44C25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3FB21B5E" w14:textId="77777777" w:rsidR="00C44C25" w:rsidRDefault="00C44C25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BE51" w14:textId="77777777" w:rsidR="00C44C25" w:rsidRDefault="00C44C25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E2C0" w14:textId="77777777" w:rsidR="00C44C25" w:rsidRDefault="00C44C25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9181" w14:textId="77777777" w:rsidR="00C44C25" w:rsidRDefault="00C44C25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CCB7" w14:textId="77777777" w:rsidR="00C44C25" w:rsidRDefault="00C44C25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73EE" w14:textId="77777777" w:rsidR="00C44C25" w:rsidRDefault="00C44C25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B1F3D4D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3A0B4611" w14:textId="77777777" w:rsidR="00C44C25" w:rsidRDefault="00C44C25" w:rsidP="001D4EEA">
      <w:pPr>
        <w:pStyle w:val="Heading1"/>
        <w:spacing w:line="360" w:lineRule="auto"/>
      </w:pPr>
      <w:r>
        <w:t>LINIA 301 Eb</w:t>
      </w:r>
    </w:p>
    <w:p w14:paraId="5D8BDBF5" w14:textId="77777777" w:rsidR="00C44C25" w:rsidRDefault="00C44C25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44C25" w14:paraId="061EFF12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2216A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D06C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B52C" w14:textId="77777777" w:rsidR="00C44C25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2F3A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4097A088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13F660CB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07FC" w14:textId="77777777" w:rsidR="00C44C25" w:rsidRDefault="00C44C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5040" w14:textId="77777777" w:rsidR="00C44C25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6AE9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650C474E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734C" w14:textId="77777777" w:rsidR="00C44C25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FD07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F6EE40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C44C25" w14:paraId="611566A2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C05B7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35D1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61FA" w14:textId="77777777" w:rsidR="00C44C25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7F7F" w14:textId="77777777" w:rsidR="00C44C25" w:rsidRDefault="00C44C25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05501683" w14:textId="77777777" w:rsidR="00C44C25" w:rsidRDefault="00C44C25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5E4D" w14:textId="77777777" w:rsidR="00C44C25" w:rsidRDefault="00C44C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B172" w14:textId="77777777" w:rsidR="00C44C25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5DD2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473A216C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07CD" w14:textId="77777777" w:rsidR="00C44C25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F59A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BEDC48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C44C25" w14:paraId="6BAD85D8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F42B3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8B72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1AB853A8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1333" w14:textId="77777777" w:rsidR="00C44C25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43BA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4AA9F2E3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D0C5" w14:textId="77777777" w:rsidR="00C44C25" w:rsidRDefault="00C44C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FB66" w14:textId="77777777" w:rsidR="00C44C25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25D7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5BE8" w14:textId="77777777" w:rsidR="00C44C25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B2F7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06123A09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4A0AF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4519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9CBC" w14:textId="77777777" w:rsidR="00C44C25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AB2C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430666A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C985" w14:textId="77777777" w:rsidR="00C44C25" w:rsidRDefault="00C44C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A0EB6C" w14:textId="77777777" w:rsidR="00C44C25" w:rsidRDefault="00C44C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9507" w14:textId="77777777" w:rsidR="00C44C25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250D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5922" w14:textId="77777777" w:rsidR="00C44C25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5F64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A86AB4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C44C25" w14:paraId="1CD7953E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9190E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E0E4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4427" w14:textId="77777777" w:rsidR="00C44C25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3DEC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3056898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4B3C" w14:textId="77777777" w:rsidR="00C44C25" w:rsidRDefault="00C44C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752997" w14:textId="77777777" w:rsidR="00C44C25" w:rsidRDefault="00C44C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7C2A" w14:textId="77777777" w:rsidR="00C44C25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5031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4815" w14:textId="77777777" w:rsidR="00C44C25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3721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3BBD3C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C44C25" w14:paraId="7F29BFEF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53B53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A3CA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3E8B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433F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AF99F53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3262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9D90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6D7D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1585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8999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E69D34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C44C25" w14:paraId="1FD6C2C0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5312D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8734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B978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19CC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D455B7B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7C9D" w14:textId="77777777" w:rsidR="00C44C25" w:rsidRDefault="00C44C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460617D" w14:textId="77777777" w:rsidR="00C44C25" w:rsidRDefault="00C44C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B2B5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895F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BD29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7CFD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3A91CB0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A10DD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A697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EF2D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340A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B01414A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B608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3E61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D140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5F11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C85A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D0C883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C44C25" w14:paraId="641980AF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E5045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5A16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AA93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A629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40D6E26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A05D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DFF397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BF98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1EF5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76B1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4E67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4BE2C04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AAD6A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8E4E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1529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A308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7EA3B46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F6AB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0346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3F5E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AFB3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227E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BD28669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B7331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DB32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61DBD013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4A9C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171E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0C8CA894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0B2BDE9B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9390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B815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BD05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35EB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4EB1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52995E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C44C25" w14:paraId="11C13B12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B4D21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9C72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30607065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A842" w14:textId="77777777" w:rsidR="00C44C25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D673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656AD7F6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DE92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5796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F972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7017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0EDB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FB9BA3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418E78E8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44C25" w14:paraId="4395E3F6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3CC66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3AFF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0A752F97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7D5C" w14:textId="77777777" w:rsidR="00C44C25" w:rsidRPr="00521173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1388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11F0B77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C3DF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34B9" w14:textId="77777777" w:rsidR="00C44C25" w:rsidRPr="00521173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A0EF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B0E3" w14:textId="77777777" w:rsidR="00C44C25" w:rsidRPr="00521173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D9EB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AEE1F7E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73B2B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C28D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8493" w14:textId="77777777" w:rsidR="00C44C25" w:rsidRPr="00521173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BDDD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36EFA58C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B2AB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168D" w14:textId="77777777" w:rsidR="00C44C25" w:rsidRPr="00521173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DD31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1EDC5C99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0B1D" w14:textId="77777777" w:rsidR="00C44C25" w:rsidRPr="00521173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0D7C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52889794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B0F9F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2159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4452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FAB1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50B6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5B2C0F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1B62266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92ED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48D8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4988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AFAF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C3BF24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C44C25" w14:paraId="337B6945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BD7E3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1879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C135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F3C9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E621E37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06AA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63B3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AFDB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38B5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2A8E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7B3E76C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2542F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59ED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C48B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F478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3D96F9D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D9EF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A86D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2827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2FBF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621D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648570F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201DC" w14:textId="77777777" w:rsidR="00C44C25" w:rsidRDefault="00C44C25" w:rsidP="00C44C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36C7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52AC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7D48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A5B031B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F562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6A86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59D1" w14:textId="77777777" w:rsidR="00C44C25" w:rsidRDefault="00C44C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82AC" w14:textId="77777777" w:rsidR="00C44C25" w:rsidRPr="00521173" w:rsidRDefault="00C44C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FD9E" w14:textId="77777777" w:rsidR="00C44C25" w:rsidRDefault="00C44C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040D14A" w14:textId="77777777" w:rsidR="00C44C25" w:rsidRPr="007972D9" w:rsidRDefault="00C44C25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5163B7F" w14:textId="77777777" w:rsidR="00C44C25" w:rsidRDefault="00C44C25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50F54AE8" w14:textId="77777777" w:rsidR="00C44C25" w:rsidRPr="005D215B" w:rsidRDefault="00C44C25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44C25" w14:paraId="60BFE7DC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782F7" w14:textId="77777777" w:rsidR="00C44C25" w:rsidRDefault="00C44C25" w:rsidP="00C44C25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3204" w14:textId="77777777" w:rsidR="00C44C25" w:rsidRDefault="00C44C25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C00E" w14:textId="77777777" w:rsidR="00C44C25" w:rsidRPr="00B3607C" w:rsidRDefault="00C44C25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DBFC" w14:textId="77777777" w:rsidR="00C44C25" w:rsidRDefault="00C44C25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38FA" w14:textId="77777777" w:rsidR="00C44C25" w:rsidRDefault="00C44C25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8DE9" w14:textId="77777777" w:rsidR="00C44C25" w:rsidRDefault="00C44C25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FB3C" w14:textId="77777777" w:rsidR="00C44C25" w:rsidRDefault="00C44C25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618139A" w14:textId="77777777" w:rsidR="00C44C25" w:rsidRDefault="00C44C25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B684" w14:textId="77777777" w:rsidR="00C44C25" w:rsidRDefault="00C44C25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A8F1" w14:textId="77777777" w:rsidR="00C44C25" w:rsidRDefault="00C44C25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C44C25" w14:paraId="75DADC98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ED99C" w14:textId="77777777" w:rsidR="00C44C25" w:rsidRDefault="00C44C25" w:rsidP="00C44C25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04B9" w14:textId="77777777" w:rsidR="00C44C25" w:rsidRDefault="00C44C25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F8E2" w14:textId="77777777" w:rsidR="00C44C25" w:rsidRPr="00B3607C" w:rsidRDefault="00C44C25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E179" w14:textId="77777777" w:rsidR="00C44C25" w:rsidRDefault="00C44C25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C3F7" w14:textId="77777777" w:rsidR="00C44C25" w:rsidRDefault="00C44C25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5948884" w14:textId="77777777" w:rsidR="00C44C25" w:rsidRDefault="00C44C25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E2C2" w14:textId="77777777" w:rsidR="00C44C25" w:rsidRDefault="00C44C25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E5CC" w14:textId="77777777" w:rsidR="00C44C25" w:rsidRDefault="00C44C25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9B3A" w14:textId="77777777" w:rsidR="00C44C25" w:rsidRDefault="00C44C25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CAEC" w14:textId="77777777" w:rsidR="00C44C25" w:rsidRDefault="00C44C25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FCAB2F" w14:textId="77777777" w:rsidR="00C44C25" w:rsidRDefault="00C44C25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7E3FEFAE" w14:textId="77777777" w:rsidR="00C44C25" w:rsidRDefault="00C44C25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C44C25" w14:paraId="78A7F991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DB31F" w14:textId="77777777" w:rsidR="00C44C25" w:rsidRDefault="00C44C25" w:rsidP="00C44C25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8881" w14:textId="77777777" w:rsidR="00C44C25" w:rsidRDefault="00C44C25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60FA" w14:textId="77777777" w:rsidR="00C44C25" w:rsidRPr="00B3607C" w:rsidRDefault="00C44C25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45C9" w14:textId="77777777" w:rsidR="00C44C25" w:rsidRDefault="00C44C25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373D3099" w14:textId="77777777" w:rsidR="00C44C25" w:rsidRDefault="00C44C25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2BBC" w14:textId="77777777" w:rsidR="00C44C25" w:rsidRDefault="00C44C25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0609015" w14:textId="77777777" w:rsidR="00C44C25" w:rsidRDefault="00C44C25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45BA" w14:textId="77777777" w:rsidR="00C44C25" w:rsidRDefault="00C44C25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D113" w14:textId="77777777" w:rsidR="00C44C25" w:rsidRDefault="00C44C25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C44F" w14:textId="77777777" w:rsidR="00C44C25" w:rsidRDefault="00C44C25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CEA9" w14:textId="77777777" w:rsidR="00C44C25" w:rsidRDefault="00C44C25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C44C25" w14:paraId="45DD0CF2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E1726" w14:textId="77777777" w:rsidR="00C44C25" w:rsidRDefault="00C44C25" w:rsidP="00C44C25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072A" w14:textId="77777777" w:rsidR="00C44C25" w:rsidRDefault="00C44C25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A17C" w14:textId="77777777" w:rsidR="00C44C25" w:rsidRPr="00B3607C" w:rsidRDefault="00C44C25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F9F8" w14:textId="77777777" w:rsidR="00C44C25" w:rsidRDefault="00C44C25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69D39CD2" w14:textId="77777777" w:rsidR="00C44C25" w:rsidRDefault="00C44C25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6341CB2" w14:textId="77777777" w:rsidR="00C44C25" w:rsidRDefault="00C44C25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D4E5" w14:textId="77777777" w:rsidR="00C44C25" w:rsidRDefault="00C44C25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3554" w14:textId="77777777" w:rsidR="00C44C25" w:rsidRDefault="00C44C25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8CB8" w14:textId="77777777" w:rsidR="00C44C25" w:rsidRDefault="00C44C25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58A20F8" w14:textId="77777777" w:rsidR="00C44C25" w:rsidRDefault="00C44C25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B7C9" w14:textId="77777777" w:rsidR="00C44C25" w:rsidRDefault="00C44C25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9739" w14:textId="77777777" w:rsidR="00C44C25" w:rsidRDefault="00C44C25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E853A1" w14:textId="77777777" w:rsidR="00C44C25" w:rsidRDefault="00C44C25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4C46885D" w14:textId="77777777" w:rsidR="00C44C25" w:rsidRDefault="00C44C25">
      <w:pPr>
        <w:spacing w:before="40" w:after="40" w:line="192" w:lineRule="auto"/>
        <w:ind w:right="57"/>
        <w:rPr>
          <w:sz w:val="20"/>
          <w:lang w:val="en-US"/>
        </w:rPr>
      </w:pPr>
    </w:p>
    <w:p w14:paraId="14FE1ACC" w14:textId="77777777" w:rsidR="00C44C25" w:rsidRDefault="00C44C25" w:rsidP="00F14E3C">
      <w:pPr>
        <w:pStyle w:val="Heading1"/>
        <w:spacing w:line="360" w:lineRule="auto"/>
      </w:pPr>
      <w:r>
        <w:t>LINIA 301 F1</w:t>
      </w:r>
    </w:p>
    <w:p w14:paraId="7356B842" w14:textId="77777777" w:rsidR="00C44C25" w:rsidRDefault="00C44C25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C44C25" w14:paraId="011C065E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7A600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28BD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B33A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865F" w14:textId="77777777" w:rsidR="00C44C25" w:rsidRDefault="00C44C25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4EBD3C" w14:textId="77777777" w:rsidR="00C44C25" w:rsidRDefault="00C44C25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6EA8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DDED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9E18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E620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0037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F77C520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CE318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EA3B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CEF5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766D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C2233E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CDBA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27FF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29CB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2784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B378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F2E66C6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26838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EF1C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B294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B473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B79410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266A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B368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8336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6DB5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9059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B61A019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97580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727D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E7B8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7488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065475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D82F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E8C4815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76B632A1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44FF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C3DF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4F08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93B1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54D15CE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7E520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FB2E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E59C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599A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0C512B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D1EF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ACA6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0238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F4BD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BAB1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9B8DB78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A6332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2319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36D3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EDBB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06F7CD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3748" w14:textId="77777777" w:rsidR="00C44C25" w:rsidRDefault="00C44C25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ADC1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B4D5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22A0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2665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0A04402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837DA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74F3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3E16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8121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E27CC5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6ABC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AE0679E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F083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C2CF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4449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6A21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E2230C8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00A1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FCB9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360D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5955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FBC5BC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6515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C7BC1C7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42C5BF64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74C3FD6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CCC9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FEE7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D37D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3EA7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7474757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57A1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7AF3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B6B7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41DA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5E2AF3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958D" w14:textId="77777777" w:rsidR="00C44C25" w:rsidRDefault="00C44C25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23ED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35E7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D407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0D27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65DF016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8BAF5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277C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C21F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05B0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471665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D212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B1CAEB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25C24CB3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32C4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4479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A36E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AC1E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465AA87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05921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185B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654D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19C1" w14:textId="77777777" w:rsidR="00C44C25" w:rsidRDefault="00C44C25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9BAF8C6" w14:textId="77777777" w:rsidR="00C44C25" w:rsidRDefault="00C44C25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A0EA" w14:textId="77777777" w:rsidR="00C44C25" w:rsidRDefault="00C44C25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1ACF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3CF5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60F6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B507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CA9946E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BE6D7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B23B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391C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9912" w14:textId="77777777" w:rsidR="00C44C25" w:rsidRDefault="00C44C25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0D46B1" w14:textId="77777777" w:rsidR="00C44C25" w:rsidRDefault="00C44C25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D794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3C74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195D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DBED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F674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EC10735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04D6E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260A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267F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C04F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7E7F60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5647" w14:textId="77777777" w:rsidR="00C44C25" w:rsidRDefault="00C44C25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9172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B056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98A0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139B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16E4A44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E7DA8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642E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23DB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7F05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E4C366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FF11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61CDEEF0" w14:textId="77777777" w:rsidR="00C44C25" w:rsidRDefault="00C44C25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5D22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A311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821D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828D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0D72BF39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3F3E3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1592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4E2B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9013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931B8A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7A0A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51AA3AF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6A062014" w14:textId="77777777" w:rsidR="00C44C25" w:rsidRDefault="00C44C25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7F41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87E0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7D1B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61D5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31E6DE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C44C25" w14:paraId="376B508C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EA8C1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ACAF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94BB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BDFF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04C76A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F6F1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56A82F53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D2C70B3" w14:textId="77777777" w:rsidR="00C44C25" w:rsidRDefault="00C44C25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4BEE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DF8D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E1E4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AE1C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C44C25" w14:paraId="663F2F8B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DE5C0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B6E3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0EE3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EDF0" w14:textId="77777777" w:rsidR="00C44C25" w:rsidRDefault="00C44C25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4BD0FF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CB68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4FE3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A216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120A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E0A1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23FB404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FC409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4D41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BB76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79A8" w14:textId="77777777" w:rsidR="00C44C25" w:rsidRDefault="00C44C25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5BE910" w14:textId="77777777" w:rsidR="00C44C25" w:rsidRDefault="00C44C25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EC24" w14:textId="77777777" w:rsidR="00C44C25" w:rsidRDefault="00C44C25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1F67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BC0F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7F36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2CE2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23B39A6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9D618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2BFC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5783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04D3" w14:textId="77777777" w:rsidR="00C44C25" w:rsidRDefault="00C44C25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AECA06" w14:textId="77777777" w:rsidR="00C44C25" w:rsidRDefault="00C44C25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2AF0" w14:textId="77777777" w:rsidR="00C44C25" w:rsidRDefault="00C44C25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FC19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2CCA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15D3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34B0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AEFCDAB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F7CDB" w14:textId="77777777" w:rsidR="00C44C25" w:rsidRDefault="00C44C25" w:rsidP="000C069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B89A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93A8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7835" w14:textId="77777777" w:rsidR="00C44C25" w:rsidRDefault="00C44C25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6883D7" w14:textId="77777777" w:rsidR="00C44C25" w:rsidRDefault="00C44C25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88E0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D4F0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D3AD" w14:textId="77777777" w:rsidR="00C44C25" w:rsidRDefault="00C44C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818B" w14:textId="77777777" w:rsidR="00C44C25" w:rsidRDefault="00C44C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8856" w14:textId="77777777" w:rsidR="00C44C25" w:rsidRDefault="00C44C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6B6C3916" w14:textId="77777777" w:rsidR="00C44C25" w:rsidRDefault="00C44C25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31D6E5C6" w14:textId="77777777" w:rsidR="00C44C25" w:rsidRDefault="00C44C25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1C399C3F" w14:textId="77777777" w:rsidR="00C44C25" w:rsidRDefault="00C44C25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92BE304" w14:textId="77777777" w:rsidR="00C44C25" w:rsidRDefault="00C44C25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53B11141" w14:textId="77777777" w:rsidR="00C44C25" w:rsidRDefault="00C44C25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6CB1F7E7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3A371AC5" w14:textId="77777777" w:rsidR="00C44C25" w:rsidRDefault="00C44C25" w:rsidP="007E3B63">
      <w:pPr>
        <w:pStyle w:val="Heading1"/>
        <w:spacing w:line="360" w:lineRule="auto"/>
      </w:pPr>
      <w:r>
        <w:t>LINIA 301 G</w:t>
      </w:r>
    </w:p>
    <w:p w14:paraId="6F0ADB71" w14:textId="77777777" w:rsidR="00C44C25" w:rsidRDefault="00C44C25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C44C25" w14:paraId="0ACE88A4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918320" w14:textId="77777777" w:rsidR="00C44C25" w:rsidRDefault="00C44C25" w:rsidP="000C069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02CE0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68DCE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AD833" w14:textId="77777777" w:rsidR="00C44C25" w:rsidRDefault="00C44C25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64F77E" w14:textId="77777777" w:rsidR="00C44C25" w:rsidRDefault="00C44C25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763E1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93F9709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17922E7B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5E0DE20C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5DD7F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F23A2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6D72B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953E0" w14:textId="77777777" w:rsidR="00C44C25" w:rsidRDefault="00C44C25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83AE9D" w14:textId="77777777" w:rsidR="00C44C25" w:rsidRDefault="00C44C25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C44C25" w14:paraId="4DABB17D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5CB99F" w14:textId="77777777" w:rsidR="00C44C25" w:rsidRDefault="00C44C25" w:rsidP="000C069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9CB85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1A773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1C39C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CA39E6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BFAB4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6DB68A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2009C61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1C7C23AF" w14:textId="77777777" w:rsidR="00C44C25" w:rsidRDefault="00C44C25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1C085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3A740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42289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DA4E8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FC2887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C44C25" w14:paraId="6DB1AFED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C4D85C" w14:textId="77777777" w:rsidR="00C44C25" w:rsidRDefault="00C44C25" w:rsidP="000C069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D13FD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4D78F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E4C28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2C981D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45480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BA5C4F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4742A2D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2DFE2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3AB48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EBC40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8CDF3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48759F3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B71055" w14:textId="77777777" w:rsidR="00C44C25" w:rsidRDefault="00C44C25" w:rsidP="000C069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A62D3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DF93D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F8908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78B2A6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A73BB" w14:textId="77777777" w:rsidR="00C44C25" w:rsidRDefault="00C44C25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6AD38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0007A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F3EEF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E1EFA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FE94783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92A64E" w14:textId="77777777" w:rsidR="00C44C25" w:rsidRDefault="00C44C25" w:rsidP="000C069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2CECE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4B830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ACCF3" w14:textId="77777777" w:rsidR="00C44C25" w:rsidRDefault="00C44C25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F55300" w14:textId="77777777" w:rsidR="00C44C25" w:rsidRDefault="00C44C25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E2734" w14:textId="77777777" w:rsidR="00C44C25" w:rsidRDefault="00C44C25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2C7A4" w14:textId="77777777" w:rsidR="00C44C25" w:rsidRDefault="00C44C25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19894" w14:textId="77777777" w:rsidR="00C44C25" w:rsidRDefault="00C44C25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70982" w14:textId="77777777" w:rsidR="00C44C25" w:rsidRDefault="00C44C25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48C5A" w14:textId="77777777" w:rsidR="00C44C25" w:rsidRDefault="00C44C25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7D4B4BB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695F4E" w14:textId="77777777" w:rsidR="00C44C25" w:rsidRDefault="00C44C25" w:rsidP="000C069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A10B2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F62F1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38F11" w14:textId="77777777" w:rsidR="00C44C25" w:rsidRDefault="00C44C25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F45F02" w14:textId="77777777" w:rsidR="00C44C25" w:rsidRDefault="00C44C25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DB5C7" w14:textId="77777777" w:rsidR="00C44C25" w:rsidRDefault="00C44C25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37C6B" w14:textId="77777777" w:rsidR="00C44C25" w:rsidRDefault="00C44C25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8E8A5" w14:textId="77777777" w:rsidR="00C44C25" w:rsidRDefault="00C44C25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1B843" w14:textId="77777777" w:rsidR="00C44C25" w:rsidRDefault="00C44C25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6D6A0" w14:textId="77777777" w:rsidR="00C44C25" w:rsidRDefault="00C44C25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F4337E9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4678" w14:textId="77777777" w:rsidR="00C44C25" w:rsidRDefault="00C44C25" w:rsidP="000C069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4FF2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D567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85C5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3496A2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83F0" w14:textId="77777777" w:rsidR="00C44C25" w:rsidRDefault="00C44C25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698C24" w14:textId="77777777" w:rsidR="00C44C25" w:rsidRDefault="00C44C25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27F5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A48A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275C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DD79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34FB020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4AE07" w14:textId="77777777" w:rsidR="00C44C25" w:rsidRDefault="00C44C25" w:rsidP="000C069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07DA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10B5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D9C6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1B81F4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65C1" w14:textId="77777777" w:rsidR="00C44C25" w:rsidRDefault="00C44C25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2D572F" w14:textId="77777777" w:rsidR="00C44C25" w:rsidRDefault="00C44C25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6767727" w14:textId="77777777" w:rsidR="00C44C25" w:rsidRDefault="00C44C25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B4D0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5866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E372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7490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2759C85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4802F" w14:textId="77777777" w:rsidR="00C44C25" w:rsidRDefault="00C44C25" w:rsidP="000C069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6CA1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495D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2556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46490E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7EBE" w14:textId="77777777" w:rsidR="00C44C25" w:rsidRDefault="00C44C25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3A42500" w14:textId="77777777" w:rsidR="00C44C25" w:rsidRDefault="00C44C25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5302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3DAE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20C3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CFE6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4996A93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27ECC" w14:textId="77777777" w:rsidR="00C44C25" w:rsidRDefault="00C44C25" w:rsidP="000C069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21E9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E4A0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A710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9501F4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D21F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21B8FF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3EC2B7EC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B5CB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1D84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1297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0931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FD1EDB7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A7813" w14:textId="77777777" w:rsidR="00C44C25" w:rsidRDefault="00C44C25" w:rsidP="000C069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2F3E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3C28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B441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BA06C5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6F48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1472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137B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4D1E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666B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79749F3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94CF6" w14:textId="77777777" w:rsidR="00C44C25" w:rsidRDefault="00C44C25" w:rsidP="000C069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5E25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9720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4665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7D6B22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B40B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9EE8C8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11E0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BAAE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8C2B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F0C4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1A34D29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CC957" w14:textId="77777777" w:rsidR="00C44C25" w:rsidRDefault="00C44C25" w:rsidP="000C069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F52F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D91A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89CB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42184C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F67F" w14:textId="77777777" w:rsidR="00C44C25" w:rsidRDefault="00C44C25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4CA3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F5A4" w14:textId="77777777" w:rsidR="00C44C25" w:rsidRDefault="00C44C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41B0" w14:textId="77777777" w:rsidR="00C44C25" w:rsidRDefault="00C44C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BDC1" w14:textId="77777777" w:rsidR="00C44C25" w:rsidRDefault="00C44C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0D3F2A3" w14:textId="77777777" w:rsidR="00C44C25" w:rsidRDefault="00C44C25">
      <w:pPr>
        <w:spacing w:before="40" w:line="192" w:lineRule="auto"/>
        <w:ind w:right="57"/>
        <w:rPr>
          <w:sz w:val="20"/>
          <w:lang w:val="ro-RO"/>
        </w:rPr>
      </w:pPr>
    </w:p>
    <w:p w14:paraId="2045E552" w14:textId="77777777" w:rsidR="00C44C25" w:rsidRDefault="00C44C25" w:rsidP="00C87A96">
      <w:pPr>
        <w:pStyle w:val="Heading1"/>
        <w:spacing w:line="360" w:lineRule="auto"/>
      </w:pPr>
      <w:r>
        <w:t>LINIA 301 J</w:t>
      </w:r>
    </w:p>
    <w:p w14:paraId="347B500F" w14:textId="77777777" w:rsidR="00C44C25" w:rsidRDefault="00C44C25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44C25" w14:paraId="6743D910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B1E0C" w14:textId="77777777" w:rsidR="00C44C25" w:rsidRDefault="00C44C25" w:rsidP="00C44C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A0F5" w14:textId="77777777" w:rsidR="00C44C25" w:rsidRDefault="00C44C25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8E60" w14:textId="77777777" w:rsidR="00C44C25" w:rsidRDefault="00C44C25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DBA2" w14:textId="77777777" w:rsidR="00C44C25" w:rsidRDefault="00C44C25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98C4" w14:textId="77777777" w:rsidR="00C44C25" w:rsidRPr="007C4752" w:rsidRDefault="00C44C25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528C" w14:textId="77777777" w:rsidR="00C44C25" w:rsidRPr="007C4752" w:rsidRDefault="00C44C25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A7B0" w14:textId="77777777" w:rsidR="00C44C25" w:rsidRDefault="00C44C25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FB42" w14:textId="77777777" w:rsidR="00C44C25" w:rsidRDefault="00C44C25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D13E" w14:textId="77777777" w:rsidR="00C44C25" w:rsidRDefault="00C44C25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5B6F0F30" w14:textId="77777777" w:rsidR="00C44C25" w:rsidRDefault="00C44C25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4EA69235" w14:textId="77777777" w:rsidR="00C44C25" w:rsidRDefault="00C44C25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30EB248A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2E3B6B56" w14:textId="77777777" w:rsidR="00C44C25" w:rsidRDefault="00C44C25" w:rsidP="00956F37">
      <w:pPr>
        <w:pStyle w:val="Heading1"/>
        <w:spacing w:line="360" w:lineRule="auto"/>
      </w:pPr>
      <w:r>
        <w:t>LINIA 301 N</w:t>
      </w:r>
    </w:p>
    <w:p w14:paraId="38919EDB" w14:textId="77777777" w:rsidR="00C44C25" w:rsidRDefault="00C44C25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44C25" w14:paraId="31FAA220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7FE84" w14:textId="77777777" w:rsidR="00C44C25" w:rsidRDefault="00C44C25" w:rsidP="00C44C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E852" w14:textId="77777777" w:rsidR="00C44C25" w:rsidRDefault="00C44C25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4783" w14:textId="77777777" w:rsidR="00C44C25" w:rsidRDefault="00C44C25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4F7E" w14:textId="77777777" w:rsidR="00C44C25" w:rsidRDefault="00C44C25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D68BFD" w14:textId="77777777" w:rsidR="00C44C25" w:rsidRDefault="00C44C25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1C03" w14:textId="77777777" w:rsidR="00C44C25" w:rsidRDefault="00C44C25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7449" w14:textId="77777777" w:rsidR="00C44C25" w:rsidRDefault="00C44C25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DC27" w14:textId="77777777" w:rsidR="00C44C25" w:rsidRDefault="00C44C25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9085" w14:textId="77777777" w:rsidR="00C44C25" w:rsidRPr="0022092F" w:rsidRDefault="00C44C25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1BAE" w14:textId="77777777" w:rsidR="00C44C25" w:rsidRDefault="00C44C25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39B6EC1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A7D23" w14:textId="77777777" w:rsidR="00C44C25" w:rsidRDefault="00C44C25" w:rsidP="00C44C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ADEA" w14:textId="77777777" w:rsidR="00C44C25" w:rsidRDefault="00C44C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A9C5" w14:textId="77777777" w:rsidR="00C44C25" w:rsidRDefault="00C44C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DA83" w14:textId="77777777" w:rsidR="00C44C25" w:rsidRDefault="00C44C25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7B954D" w14:textId="77777777" w:rsidR="00C44C25" w:rsidRDefault="00C44C25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9046" w14:textId="77777777" w:rsidR="00C44C25" w:rsidRDefault="00C44C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BD74" w14:textId="77777777" w:rsidR="00C44C25" w:rsidRDefault="00C44C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AD89" w14:textId="77777777" w:rsidR="00C44C25" w:rsidRDefault="00C44C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228E" w14:textId="77777777" w:rsidR="00C44C25" w:rsidRPr="0022092F" w:rsidRDefault="00C44C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A4DD" w14:textId="77777777" w:rsidR="00C44C25" w:rsidRDefault="00C44C25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DD7DC7D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4ABFD" w14:textId="77777777" w:rsidR="00C44C25" w:rsidRDefault="00C44C25" w:rsidP="00C44C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0CDD" w14:textId="77777777" w:rsidR="00C44C25" w:rsidRDefault="00C44C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28D1" w14:textId="77777777" w:rsidR="00C44C25" w:rsidRDefault="00C44C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AC0C" w14:textId="77777777" w:rsidR="00C44C25" w:rsidRDefault="00C44C25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B430A9" w14:textId="77777777" w:rsidR="00C44C25" w:rsidRDefault="00C44C25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973D" w14:textId="77777777" w:rsidR="00C44C25" w:rsidRDefault="00C44C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E2D1" w14:textId="77777777" w:rsidR="00C44C25" w:rsidRDefault="00C44C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35E2" w14:textId="77777777" w:rsidR="00C44C25" w:rsidRDefault="00C44C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DD4C" w14:textId="77777777" w:rsidR="00C44C25" w:rsidRPr="0022092F" w:rsidRDefault="00C44C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56F2" w14:textId="77777777" w:rsidR="00C44C25" w:rsidRDefault="00C44C25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F04D71" w14:textId="77777777" w:rsidR="00C44C25" w:rsidRPr="00474FB0" w:rsidRDefault="00C44C25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44C25" w14:paraId="35D8868B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28BBD" w14:textId="77777777" w:rsidR="00C44C25" w:rsidRDefault="00C44C25" w:rsidP="00C44C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B3D1" w14:textId="77777777" w:rsidR="00C44C25" w:rsidRDefault="00C44C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30F7" w14:textId="77777777" w:rsidR="00C44C25" w:rsidRDefault="00C44C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5DFB" w14:textId="77777777" w:rsidR="00C44C25" w:rsidRDefault="00C44C25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132F63" w14:textId="77777777" w:rsidR="00C44C25" w:rsidRDefault="00C44C25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D490" w14:textId="77777777" w:rsidR="00C44C25" w:rsidRDefault="00C44C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6BDB" w14:textId="77777777" w:rsidR="00C44C25" w:rsidRDefault="00C44C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9EB4" w14:textId="77777777" w:rsidR="00C44C25" w:rsidRDefault="00C44C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39AE" w14:textId="77777777" w:rsidR="00C44C25" w:rsidRPr="0022092F" w:rsidRDefault="00C44C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9D54" w14:textId="77777777" w:rsidR="00C44C25" w:rsidRDefault="00C44C25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B05CF20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E530B" w14:textId="77777777" w:rsidR="00C44C25" w:rsidRDefault="00C44C25" w:rsidP="00C44C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B0F4" w14:textId="77777777" w:rsidR="00C44C25" w:rsidRDefault="00C44C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3FF4" w14:textId="77777777" w:rsidR="00C44C25" w:rsidRDefault="00C44C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6024" w14:textId="77777777" w:rsidR="00C44C25" w:rsidRDefault="00C44C25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ABF928" w14:textId="77777777" w:rsidR="00C44C25" w:rsidRDefault="00C44C25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3039" w14:textId="77777777" w:rsidR="00C44C25" w:rsidRDefault="00C44C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880D97D" w14:textId="77777777" w:rsidR="00C44C25" w:rsidRDefault="00C44C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22487FF" w14:textId="77777777" w:rsidR="00C44C25" w:rsidRDefault="00C44C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1794" w14:textId="77777777" w:rsidR="00C44C25" w:rsidRDefault="00C44C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6FB8" w14:textId="77777777" w:rsidR="00C44C25" w:rsidRDefault="00C44C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AF58" w14:textId="77777777" w:rsidR="00C44C25" w:rsidRPr="0022092F" w:rsidRDefault="00C44C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CA70" w14:textId="77777777" w:rsidR="00C44C25" w:rsidRDefault="00C44C25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52F141D" w14:textId="77777777" w:rsidR="00C44C25" w:rsidRDefault="00C44C25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A2365D1" w14:textId="77777777" w:rsidR="00C44C25" w:rsidRDefault="00C44C25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44C25" w14:paraId="5C1C1CC3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7F46A" w14:textId="77777777" w:rsidR="00C44C25" w:rsidRDefault="00C44C25" w:rsidP="00C44C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4EA9" w14:textId="77777777" w:rsidR="00C44C25" w:rsidRDefault="00C44C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F0EA687" w14:textId="77777777" w:rsidR="00C44C25" w:rsidRDefault="00C44C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498F" w14:textId="77777777" w:rsidR="00C44C25" w:rsidRDefault="00C44C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B57C" w14:textId="77777777" w:rsidR="00C44C25" w:rsidRDefault="00C44C25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3D83B46" w14:textId="77777777" w:rsidR="00C44C25" w:rsidRDefault="00C44C25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D57B" w14:textId="77777777" w:rsidR="00C44C25" w:rsidRDefault="00C44C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9C7C" w14:textId="77777777" w:rsidR="00C44C25" w:rsidRDefault="00C44C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21DA" w14:textId="77777777" w:rsidR="00C44C25" w:rsidRDefault="00C44C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9C1C" w14:textId="77777777" w:rsidR="00C44C25" w:rsidRPr="0022092F" w:rsidRDefault="00C44C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B802" w14:textId="77777777" w:rsidR="00C44C25" w:rsidRDefault="00C44C25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0B4111F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83E61" w14:textId="77777777" w:rsidR="00C44C25" w:rsidRDefault="00C44C25" w:rsidP="00C44C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EB67" w14:textId="77777777" w:rsidR="00C44C25" w:rsidRDefault="00C44C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91EE" w14:textId="77777777" w:rsidR="00C44C25" w:rsidRDefault="00C44C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2430" w14:textId="77777777" w:rsidR="00C44C25" w:rsidRDefault="00C44C25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0041F48" w14:textId="77777777" w:rsidR="00C44C25" w:rsidRDefault="00C44C25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B878" w14:textId="77777777" w:rsidR="00C44C25" w:rsidRDefault="00C44C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21869F" w14:textId="77777777" w:rsidR="00C44C25" w:rsidRDefault="00C44C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4FFC" w14:textId="77777777" w:rsidR="00C44C25" w:rsidRDefault="00C44C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68AA" w14:textId="77777777" w:rsidR="00C44C25" w:rsidRDefault="00C44C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0DD0" w14:textId="77777777" w:rsidR="00C44C25" w:rsidRPr="0022092F" w:rsidRDefault="00C44C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A60C" w14:textId="77777777" w:rsidR="00C44C25" w:rsidRDefault="00C44C25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701B3BE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430751CC" w14:textId="77777777" w:rsidR="00C44C25" w:rsidRDefault="00C44C25" w:rsidP="007F72A5">
      <w:pPr>
        <w:pStyle w:val="Heading1"/>
        <w:spacing w:line="360" w:lineRule="auto"/>
      </w:pPr>
      <w:r>
        <w:t>LINIA 301 O</w:t>
      </w:r>
    </w:p>
    <w:p w14:paraId="0AD9DE1F" w14:textId="77777777" w:rsidR="00C44C25" w:rsidRDefault="00C44C25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4C25" w14:paraId="5133123C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0B06" w14:textId="77777777" w:rsidR="00C44C25" w:rsidRDefault="00C44C25" w:rsidP="00C44C2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D520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EE56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3E8B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0164A84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72A2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9209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2D4C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A822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ED01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8660374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F5D97" w14:textId="77777777" w:rsidR="00C44C25" w:rsidRDefault="00C44C25" w:rsidP="00C44C2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42E0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36C2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90D6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85E2BD9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EFF5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78D2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0301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1ACD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F15A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BF3C22A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596D" w14:textId="77777777" w:rsidR="00C44C25" w:rsidRDefault="00C44C25" w:rsidP="00C44C2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6DBB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958C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E3F1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7B2645A" w14:textId="77777777" w:rsidR="00C44C25" w:rsidRDefault="00C44C25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9555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A00A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8862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05E6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0A6B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7977BF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C44C25" w14:paraId="2F748694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8EB1" w14:textId="77777777" w:rsidR="00C44C25" w:rsidRDefault="00C44C25" w:rsidP="00C44C2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D013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5673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42AE" w14:textId="77777777" w:rsidR="00C44C25" w:rsidRDefault="00C44C25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A0D034C" w14:textId="77777777" w:rsidR="00C44C25" w:rsidRDefault="00C44C25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5EA4" w14:textId="77777777" w:rsidR="00C44C25" w:rsidRDefault="00C44C25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EF7FDC" w14:textId="77777777" w:rsidR="00C44C25" w:rsidRDefault="00C44C25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034B" w14:textId="77777777" w:rsidR="00C44C25" w:rsidRPr="00F1029A" w:rsidRDefault="00C44C25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5580" w14:textId="77777777" w:rsidR="00C44C25" w:rsidRDefault="00C44C25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CFB8" w14:textId="77777777" w:rsidR="00C44C25" w:rsidRPr="00F1029A" w:rsidRDefault="00C44C25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6C81" w14:textId="77777777" w:rsidR="00C44C25" w:rsidRDefault="00C44C25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62F7294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B9CF5" w14:textId="77777777" w:rsidR="00C44C25" w:rsidRDefault="00C44C25" w:rsidP="00C44C2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1787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7C8B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CCEA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97026D8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ED49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31C190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AC6B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6F7E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20D2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EF49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9BDC1D1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B4DF0" w14:textId="77777777" w:rsidR="00C44C25" w:rsidRDefault="00C44C25" w:rsidP="00C44C2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ED89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66E7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865B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E31341D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1B52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89EA04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4B08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58DB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B96E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6BB5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63CE123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3835" w14:textId="77777777" w:rsidR="00C44C25" w:rsidRDefault="00C44C25" w:rsidP="00C44C2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1575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F8ED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8A9E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30DA62A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8022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DBC8154" w14:textId="77777777" w:rsidR="00C44C25" w:rsidRDefault="00C44C25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396D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D021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7168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8071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4D4AD7" w14:textId="77777777" w:rsidR="00C44C25" w:rsidRDefault="00C44C25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C44C25" w14:paraId="7AEBA1B8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DD0C" w14:textId="77777777" w:rsidR="00C44C25" w:rsidRDefault="00C44C25" w:rsidP="00C44C2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ED53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6C6F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ABA6" w14:textId="77777777" w:rsidR="00C44C25" w:rsidRDefault="00C44C25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EA88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5D141D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528F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105D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A682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CA8E" w14:textId="77777777" w:rsidR="00C44C25" w:rsidRDefault="00C44C25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2C70D7" w14:textId="77777777" w:rsidR="00C44C25" w:rsidRDefault="00C44C25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F1DE58" w14:textId="77777777" w:rsidR="00C44C25" w:rsidRDefault="00C44C25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C44C25" w14:paraId="6BCE83D4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022F" w14:textId="77777777" w:rsidR="00C44C25" w:rsidRDefault="00C44C25" w:rsidP="00C44C2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A61C" w14:textId="77777777" w:rsidR="00C44C25" w:rsidRDefault="00C44C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3C45" w14:textId="77777777" w:rsidR="00C44C25" w:rsidRPr="00F1029A" w:rsidRDefault="00C44C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CA1B" w14:textId="77777777" w:rsidR="00C44C25" w:rsidRDefault="00C44C25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39A3" w14:textId="77777777" w:rsidR="00C44C25" w:rsidRDefault="00C44C25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203EF52A" w14:textId="77777777" w:rsidR="00C44C25" w:rsidRDefault="00C44C25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2A5002A8" w14:textId="77777777" w:rsidR="00C44C25" w:rsidRDefault="00C44C25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BBEC" w14:textId="77777777" w:rsidR="00C44C25" w:rsidRPr="00F1029A" w:rsidRDefault="00C44C25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4538" w14:textId="77777777" w:rsidR="00C44C25" w:rsidRDefault="00C44C25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522E" w14:textId="77777777" w:rsidR="00C44C25" w:rsidRPr="00F1029A" w:rsidRDefault="00C44C25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8A92" w14:textId="77777777" w:rsidR="00C44C25" w:rsidRDefault="00C44C25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95F767" w14:textId="77777777" w:rsidR="00C44C25" w:rsidRDefault="00C44C25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3A4107A1" w14:textId="77777777" w:rsidR="00C44C25" w:rsidRDefault="00C44C25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6CA43BC6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39189C1E" w14:textId="77777777" w:rsidR="00C44C25" w:rsidRDefault="00C44C25" w:rsidP="003260D9">
      <w:pPr>
        <w:pStyle w:val="Heading1"/>
        <w:spacing w:line="360" w:lineRule="auto"/>
      </w:pPr>
      <w:r>
        <w:t>LINIA 301 P</w:t>
      </w:r>
    </w:p>
    <w:p w14:paraId="0029EDE3" w14:textId="77777777" w:rsidR="00C44C25" w:rsidRDefault="00C44C25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44C25" w14:paraId="14A27396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7DFC6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A59E" w14:textId="77777777" w:rsidR="00C44C25" w:rsidRDefault="00C44C25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7BD7" w14:textId="77777777" w:rsidR="00C44C25" w:rsidRPr="001B37B8" w:rsidRDefault="00C44C25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879F" w14:textId="77777777" w:rsidR="00C44C25" w:rsidRDefault="00C44C25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2CD886" w14:textId="77777777" w:rsidR="00C44C25" w:rsidRDefault="00C44C25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5224" w14:textId="77777777" w:rsidR="00C44C25" w:rsidRDefault="00C44C25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F12B" w14:textId="77777777" w:rsidR="00C44C25" w:rsidRDefault="00C44C25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BA0B" w14:textId="77777777" w:rsidR="00C44C25" w:rsidRDefault="00C44C25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ED0C" w14:textId="77777777" w:rsidR="00C44C25" w:rsidRPr="001B37B8" w:rsidRDefault="00C44C25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AFE9" w14:textId="77777777" w:rsidR="00C44C25" w:rsidRDefault="00C44C25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6BFD8A3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8F139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E63C" w14:textId="77777777" w:rsidR="00C44C25" w:rsidRDefault="00C44C25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4D0F" w14:textId="77777777" w:rsidR="00C44C25" w:rsidRPr="001B37B8" w:rsidRDefault="00C44C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1A4E" w14:textId="77777777" w:rsidR="00C44C25" w:rsidRDefault="00C44C25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FA04B8" w14:textId="77777777" w:rsidR="00C44C25" w:rsidRDefault="00C44C25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CD47" w14:textId="77777777" w:rsidR="00C44C25" w:rsidRDefault="00C44C25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ECBE" w14:textId="77777777" w:rsidR="00C44C25" w:rsidRDefault="00C44C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0799" w14:textId="77777777" w:rsidR="00C44C25" w:rsidRDefault="00C44C25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3281" w14:textId="77777777" w:rsidR="00C44C25" w:rsidRPr="001B37B8" w:rsidRDefault="00C44C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41FF" w14:textId="77777777" w:rsidR="00C44C25" w:rsidRDefault="00C44C25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CC5A3BD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6A894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F48E" w14:textId="77777777" w:rsidR="00C44C25" w:rsidRDefault="00C44C25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CDAA" w14:textId="77777777" w:rsidR="00C44C25" w:rsidRPr="001B37B8" w:rsidRDefault="00C44C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EA0C" w14:textId="77777777" w:rsidR="00C44C25" w:rsidRDefault="00C44C25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886E" w14:textId="77777777" w:rsidR="00C44C25" w:rsidRDefault="00C44C25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B509" w14:textId="77777777" w:rsidR="00C44C25" w:rsidRDefault="00C44C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E246" w14:textId="77777777" w:rsidR="00C44C25" w:rsidRDefault="00C44C25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86A0" w14:textId="77777777" w:rsidR="00C44C25" w:rsidRPr="001B37B8" w:rsidRDefault="00C44C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70E1" w14:textId="77777777" w:rsidR="00C44C25" w:rsidRDefault="00C44C25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C04FE4" w14:textId="77777777" w:rsidR="00C44C25" w:rsidRDefault="00C44C25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C44C25" w:rsidRPr="00A8307A" w14:paraId="287B0214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74F32" w14:textId="77777777" w:rsidR="00C44C25" w:rsidRPr="00A75A00" w:rsidRDefault="00C44C25" w:rsidP="00C44C25">
            <w:pPr>
              <w:numPr>
                <w:ilvl w:val="0"/>
                <w:numId w:val="2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FA38" w14:textId="77777777" w:rsidR="00C44C25" w:rsidRPr="00A8307A" w:rsidRDefault="00C44C25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1402" w14:textId="77777777" w:rsidR="00C44C25" w:rsidRPr="00A8307A" w:rsidRDefault="00C44C25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4627" w14:textId="77777777" w:rsidR="00C44C25" w:rsidRDefault="00C44C25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0A410D34" w14:textId="77777777" w:rsidR="00C44C25" w:rsidRPr="00A8307A" w:rsidRDefault="00C44C25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3EDB" w14:textId="77777777" w:rsidR="00C44C25" w:rsidRDefault="00C44C25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55E3" w14:textId="77777777" w:rsidR="00C44C25" w:rsidRDefault="00C44C25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C8E5" w14:textId="77777777" w:rsidR="00C44C25" w:rsidRPr="00A8307A" w:rsidRDefault="00C44C25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D474" w14:textId="77777777" w:rsidR="00C44C25" w:rsidRPr="00A8307A" w:rsidRDefault="00C44C25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491F" w14:textId="77777777" w:rsidR="00C44C25" w:rsidRPr="00A8307A" w:rsidRDefault="00C44C25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22082D9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B8E9D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CC3D" w14:textId="77777777" w:rsidR="00C44C25" w:rsidRDefault="00C44C25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2AA1" w14:textId="77777777" w:rsidR="00C44C25" w:rsidRPr="001B37B8" w:rsidRDefault="00C44C25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66F5" w14:textId="77777777" w:rsidR="00C44C25" w:rsidRDefault="00C44C25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F24CA99" w14:textId="77777777" w:rsidR="00C44C25" w:rsidRDefault="00C44C25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4AB0" w14:textId="77777777" w:rsidR="00C44C25" w:rsidRDefault="00C44C25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6EA72C8F" w14:textId="77777777" w:rsidR="00C44C25" w:rsidRDefault="00C44C25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5613" w14:textId="77777777" w:rsidR="00C44C25" w:rsidRDefault="00C44C25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CE93" w14:textId="77777777" w:rsidR="00C44C25" w:rsidRDefault="00C44C25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B5AC" w14:textId="77777777" w:rsidR="00C44C25" w:rsidRPr="001B37B8" w:rsidRDefault="00C44C25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39E8" w14:textId="77777777" w:rsidR="00C44C25" w:rsidRDefault="00C44C25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175F429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8AB8E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2F91" w14:textId="77777777" w:rsidR="00C44C25" w:rsidRDefault="00C44C25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A45E" w14:textId="77777777" w:rsidR="00C44C25" w:rsidRPr="001B37B8" w:rsidRDefault="00C44C25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8A0F" w14:textId="77777777" w:rsidR="00C44C25" w:rsidRDefault="00C44C25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DA281C" w14:textId="77777777" w:rsidR="00C44C25" w:rsidRDefault="00C44C25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78AA" w14:textId="77777777" w:rsidR="00C44C25" w:rsidRDefault="00C44C25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BED7F7" w14:textId="77777777" w:rsidR="00C44C25" w:rsidRDefault="00C44C25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0024" w14:textId="77777777" w:rsidR="00C44C25" w:rsidRPr="001B37B8" w:rsidRDefault="00C44C25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1DA7" w14:textId="77777777" w:rsidR="00C44C25" w:rsidRDefault="00C44C25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4877" w14:textId="77777777" w:rsidR="00C44C25" w:rsidRPr="001B37B8" w:rsidRDefault="00C44C25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CAEE" w14:textId="77777777" w:rsidR="00C44C25" w:rsidRDefault="00C44C25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C44C25" w14:paraId="478B345D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4B1B8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BE1A" w14:textId="77777777" w:rsidR="00C44C25" w:rsidRDefault="00C44C25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D89D" w14:textId="77777777" w:rsidR="00C44C25" w:rsidRPr="001B37B8" w:rsidRDefault="00C44C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F1D4" w14:textId="77777777" w:rsidR="00C44C25" w:rsidRDefault="00C44C25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DF0FFB" w14:textId="77777777" w:rsidR="00C44C25" w:rsidRDefault="00C44C25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F257" w14:textId="77777777" w:rsidR="00C44C25" w:rsidRDefault="00C44C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81CB80" w14:textId="77777777" w:rsidR="00C44C25" w:rsidRDefault="00C44C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A373" w14:textId="77777777" w:rsidR="00C44C25" w:rsidRDefault="00C44C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443A" w14:textId="77777777" w:rsidR="00C44C25" w:rsidRDefault="00C44C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298E" w14:textId="77777777" w:rsidR="00C44C25" w:rsidRPr="001B37B8" w:rsidRDefault="00C44C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072D" w14:textId="77777777" w:rsidR="00C44C25" w:rsidRDefault="00C44C25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8013FA" w14:textId="77777777" w:rsidR="00C44C25" w:rsidRDefault="00C44C25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C44C25" w14:paraId="731AE2BC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4A5C2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D261" w14:textId="77777777" w:rsidR="00C44C25" w:rsidRDefault="00C44C25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90FB" w14:textId="77777777" w:rsidR="00C44C25" w:rsidRPr="001B37B8" w:rsidRDefault="00C44C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BA70" w14:textId="77777777" w:rsidR="00C44C25" w:rsidRDefault="00C44C25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691895" w14:textId="77777777" w:rsidR="00C44C25" w:rsidRDefault="00C44C25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C0F4" w14:textId="77777777" w:rsidR="00C44C25" w:rsidRDefault="00C44C25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D572CA7" w14:textId="77777777" w:rsidR="00C44C25" w:rsidRDefault="00C44C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DE9C" w14:textId="77777777" w:rsidR="00C44C25" w:rsidRDefault="00C44C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B547" w14:textId="77777777" w:rsidR="00C44C25" w:rsidRDefault="00C44C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3DE1" w14:textId="77777777" w:rsidR="00C44C25" w:rsidRPr="001B37B8" w:rsidRDefault="00C44C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DFD2" w14:textId="77777777" w:rsidR="00C44C25" w:rsidRDefault="00C44C25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70312A" w14:textId="77777777" w:rsidR="00C44C25" w:rsidRDefault="00C44C25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C44C25" w14:paraId="608B736D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93543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4BFD" w14:textId="77777777" w:rsidR="00C44C25" w:rsidRDefault="00C44C25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2465" w14:textId="77777777" w:rsidR="00C44C25" w:rsidRPr="001B37B8" w:rsidRDefault="00C44C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F75B" w14:textId="77777777" w:rsidR="00C44C25" w:rsidRDefault="00C44C25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7F2E89" w14:textId="77777777" w:rsidR="00C44C25" w:rsidRDefault="00C44C25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F464" w14:textId="77777777" w:rsidR="00C44C25" w:rsidRDefault="00C44C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348A20" w14:textId="77777777" w:rsidR="00C44C25" w:rsidRDefault="00C44C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D9BF" w14:textId="77777777" w:rsidR="00C44C25" w:rsidRDefault="00C44C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525A" w14:textId="77777777" w:rsidR="00C44C25" w:rsidRDefault="00C44C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F1A0" w14:textId="77777777" w:rsidR="00C44C25" w:rsidRPr="001B37B8" w:rsidRDefault="00C44C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8A68" w14:textId="77777777" w:rsidR="00C44C25" w:rsidRDefault="00C44C25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F8596C" w14:textId="77777777" w:rsidR="00C44C25" w:rsidRDefault="00C44C25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C44C25" w14:paraId="62DD5D12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80BB7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53A1" w14:textId="77777777" w:rsidR="00C44C25" w:rsidRDefault="00C44C25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33C3" w14:textId="77777777" w:rsidR="00C44C25" w:rsidRPr="001B37B8" w:rsidRDefault="00C44C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855F" w14:textId="77777777" w:rsidR="00C44C25" w:rsidRDefault="00C44C25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3A7CED" w14:textId="77777777" w:rsidR="00C44C25" w:rsidRDefault="00C44C25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9432" w14:textId="77777777" w:rsidR="00C44C25" w:rsidRDefault="00C44C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5D24FE" w14:textId="77777777" w:rsidR="00C44C25" w:rsidRDefault="00C44C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1484" w14:textId="77777777" w:rsidR="00C44C25" w:rsidRDefault="00C44C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E9B0" w14:textId="77777777" w:rsidR="00C44C25" w:rsidRDefault="00C44C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E7B1" w14:textId="77777777" w:rsidR="00C44C25" w:rsidRPr="001B37B8" w:rsidRDefault="00C44C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5A94" w14:textId="77777777" w:rsidR="00C44C25" w:rsidRDefault="00C44C25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559B1C" w14:textId="77777777" w:rsidR="00C44C25" w:rsidRDefault="00C44C25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2C559D" w14:textId="77777777" w:rsidR="00C44C25" w:rsidRDefault="00C44C25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C44C25" w14:paraId="5F0F5F0F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87140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8BCD" w14:textId="77777777" w:rsidR="00C44C25" w:rsidRDefault="00C44C25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125C" w14:textId="77777777" w:rsidR="00C44C25" w:rsidRPr="001B37B8" w:rsidRDefault="00C44C25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39EC" w14:textId="77777777" w:rsidR="00C44C25" w:rsidRDefault="00C44C25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14FF28" w14:textId="77777777" w:rsidR="00C44C25" w:rsidRDefault="00C44C25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7513" w14:textId="77777777" w:rsidR="00C44C25" w:rsidRDefault="00C44C25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D1480B" w14:textId="77777777" w:rsidR="00C44C25" w:rsidRDefault="00C44C25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61C5CEA5" w14:textId="77777777" w:rsidR="00C44C25" w:rsidRDefault="00C44C25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8B7F" w14:textId="77777777" w:rsidR="00C44C25" w:rsidRDefault="00C44C25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7522" w14:textId="77777777" w:rsidR="00C44C25" w:rsidRDefault="00C44C25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65B5" w14:textId="77777777" w:rsidR="00C44C25" w:rsidRPr="001B37B8" w:rsidRDefault="00C44C25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87C0" w14:textId="77777777" w:rsidR="00C44C25" w:rsidRDefault="00C44C25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99B706" w14:textId="77777777" w:rsidR="00C44C25" w:rsidRDefault="00C44C25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C44C25" w14:paraId="77433EEE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EA248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8A36" w14:textId="77777777" w:rsidR="00C44C25" w:rsidRDefault="00C44C25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FC61" w14:textId="77777777" w:rsidR="00C44C25" w:rsidRPr="001B37B8" w:rsidRDefault="00C44C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E902" w14:textId="77777777" w:rsidR="00C44C25" w:rsidRDefault="00C44C25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E3CE69" w14:textId="77777777" w:rsidR="00C44C25" w:rsidRDefault="00C44C25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866F" w14:textId="77777777" w:rsidR="00C44C25" w:rsidRDefault="00C44C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9C2691" w14:textId="77777777" w:rsidR="00C44C25" w:rsidRDefault="00C44C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6524" w14:textId="77777777" w:rsidR="00C44C25" w:rsidRDefault="00C44C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CF19" w14:textId="77777777" w:rsidR="00C44C25" w:rsidRDefault="00C44C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D4B0" w14:textId="77777777" w:rsidR="00C44C25" w:rsidRPr="001B37B8" w:rsidRDefault="00C44C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3F47" w14:textId="77777777" w:rsidR="00C44C25" w:rsidRDefault="00C44C25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454A61" w14:textId="77777777" w:rsidR="00C44C25" w:rsidRDefault="00C44C25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C44C25" w14:paraId="1FCA6AC9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22C8A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A28B" w14:textId="77777777" w:rsidR="00C44C25" w:rsidRDefault="00C44C25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845E" w14:textId="77777777" w:rsidR="00C44C25" w:rsidRPr="001B37B8" w:rsidRDefault="00C44C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C3C4" w14:textId="77777777" w:rsidR="00C44C25" w:rsidRDefault="00C44C25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342A32" w14:textId="77777777" w:rsidR="00C44C25" w:rsidRDefault="00C44C25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7A88" w14:textId="77777777" w:rsidR="00C44C25" w:rsidRDefault="00C44C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7C0A05B" w14:textId="77777777" w:rsidR="00C44C25" w:rsidRDefault="00C44C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7A94" w14:textId="77777777" w:rsidR="00C44C25" w:rsidRDefault="00C44C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7076" w14:textId="77777777" w:rsidR="00C44C25" w:rsidRDefault="00C44C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1989" w14:textId="77777777" w:rsidR="00C44C25" w:rsidRPr="001B37B8" w:rsidRDefault="00C44C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7F3A" w14:textId="77777777" w:rsidR="00C44C25" w:rsidRDefault="00C44C25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07A178" w14:textId="77777777" w:rsidR="00C44C25" w:rsidRDefault="00C44C25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C44C25" w14:paraId="21699DAC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F73F7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A77E" w14:textId="77777777" w:rsidR="00C44C25" w:rsidRDefault="00C44C25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61AA" w14:textId="77777777" w:rsidR="00C44C25" w:rsidRPr="001B37B8" w:rsidRDefault="00C44C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AF3E" w14:textId="77777777" w:rsidR="00C44C25" w:rsidRDefault="00C44C25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078BA5D" w14:textId="77777777" w:rsidR="00C44C25" w:rsidRDefault="00C44C25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3749" w14:textId="77777777" w:rsidR="00C44C25" w:rsidRDefault="00C44C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B986" w14:textId="77777777" w:rsidR="00C44C25" w:rsidRDefault="00C44C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0C08" w14:textId="77777777" w:rsidR="00C44C25" w:rsidRDefault="00C44C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4F87" w14:textId="77777777" w:rsidR="00C44C25" w:rsidRPr="001B37B8" w:rsidRDefault="00C44C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F494" w14:textId="77777777" w:rsidR="00C44C25" w:rsidRDefault="00C44C25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2C5A154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28308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C8EA" w14:textId="77777777" w:rsidR="00C44C25" w:rsidRDefault="00C44C25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67FD" w14:textId="77777777" w:rsidR="00C44C25" w:rsidRPr="001B37B8" w:rsidRDefault="00C44C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2A7A" w14:textId="77777777" w:rsidR="00C44C25" w:rsidRDefault="00C44C25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8974CB" w14:textId="77777777" w:rsidR="00C44C25" w:rsidRDefault="00C44C25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6DDC" w14:textId="77777777" w:rsidR="00C44C25" w:rsidRDefault="00C44C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4D49CB" w14:textId="77777777" w:rsidR="00C44C25" w:rsidRDefault="00C44C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C56B" w14:textId="77777777" w:rsidR="00C44C25" w:rsidRDefault="00C44C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5716" w14:textId="77777777" w:rsidR="00C44C25" w:rsidRDefault="00C44C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D031" w14:textId="77777777" w:rsidR="00C44C25" w:rsidRPr="001B37B8" w:rsidRDefault="00C44C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C28A" w14:textId="77777777" w:rsidR="00C44C25" w:rsidRDefault="00C44C25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3600B3" w14:textId="77777777" w:rsidR="00C44C25" w:rsidRDefault="00C44C25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C44C25" w14:paraId="69073834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AE63E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7A04" w14:textId="77777777" w:rsidR="00C44C25" w:rsidRDefault="00C44C25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CCB6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4A1F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223F3B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AE92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9605DB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9534" w14:textId="77777777" w:rsidR="00C44C25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9C13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3082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E07C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70FF83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C44C25" w14:paraId="304C235C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0738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D181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F365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1FA3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1AA807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D91A" w14:textId="77777777" w:rsidR="00C44C25" w:rsidRDefault="00C44C25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57119C00" w14:textId="77777777" w:rsidR="00C44C25" w:rsidRDefault="00C44C25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99A98DF" w14:textId="77777777" w:rsidR="00C44C25" w:rsidRDefault="00C44C25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79EE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6DE9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644D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C3F3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37367EE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55157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7D67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A990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EEA6" w14:textId="77777777" w:rsidR="00C44C25" w:rsidRDefault="00C44C25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0E564161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E16EF5F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CDC6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8822F5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FEED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8F7C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432B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882A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5767EB7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709E7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A0BC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2084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4815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4D04F8D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D339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1C2D69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1127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D051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BABE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0D07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285800A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7FCA8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B27D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502F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EEC6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FF4D149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AF92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15238B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6B7B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1B4F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866F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16FC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CE6F3B7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DC5D8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AA83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4287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EDD7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7A61ECF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AC89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FFEC99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617B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727E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1834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40DB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C46539E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08B5F" w14:textId="77777777" w:rsidR="00C44C25" w:rsidRDefault="00C44C25" w:rsidP="00C44C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97D3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4B19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E8EE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ADCD32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F618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DEC52B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E347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00C6" w14:textId="77777777" w:rsidR="00C44C25" w:rsidRDefault="00C44C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6792" w14:textId="77777777" w:rsidR="00C44C25" w:rsidRPr="001B37B8" w:rsidRDefault="00C44C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3C5B" w14:textId="77777777" w:rsidR="00C44C25" w:rsidRDefault="00C44C25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1027EBD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49CC3BFD" w14:textId="77777777" w:rsidR="00C44C25" w:rsidRDefault="00C44C25" w:rsidP="00F260DA">
      <w:pPr>
        <w:pStyle w:val="Heading1"/>
        <w:spacing w:line="360" w:lineRule="auto"/>
      </w:pPr>
      <w:r>
        <w:t>LINIA 301 X</w:t>
      </w:r>
    </w:p>
    <w:p w14:paraId="3B2622CA" w14:textId="77777777" w:rsidR="00C44C25" w:rsidRDefault="00C44C25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44C25" w14:paraId="395AE1D8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17CF8" w14:textId="77777777" w:rsidR="00C44C25" w:rsidRDefault="00C44C25" w:rsidP="00C44C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0AE9" w14:textId="77777777" w:rsidR="00C44C25" w:rsidRDefault="00C44C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B537E29" w14:textId="77777777" w:rsidR="00C44C25" w:rsidRDefault="00C44C25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CBD9" w14:textId="77777777" w:rsidR="00C44C25" w:rsidRPr="00F620E8" w:rsidRDefault="00C44C25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45D6" w14:textId="77777777" w:rsidR="00C44C25" w:rsidRDefault="00C44C25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714BDBE9" w14:textId="77777777" w:rsidR="00C44C25" w:rsidRDefault="00C44C25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6A31" w14:textId="77777777" w:rsidR="00C44C25" w:rsidRDefault="00C44C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86AE" w14:textId="77777777" w:rsidR="00C44C25" w:rsidRPr="00F620E8" w:rsidRDefault="00C44C25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B9D8" w14:textId="77777777" w:rsidR="00C44C25" w:rsidRDefault="00C44C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7E65" w14:textId="77777777" w:rsidR="00C44C25" w:rsidRPr="00F620E8" w:rsidRDefault="00C44C25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A3F6" w14:textId="77777777" w:rsidR="00C44C25" w:rsidRDefault="00C44C25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BAF68E2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6EE43" w14:textId="77777777" w:rsidR="00C44C25" w:rsidRDefault="00C44C25" w:rsidP="00C44C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7587" w14:textId="77777777" w:rsidR="00C44C25" w:rsidRDefault="00C44C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992E" w14:textId="77777777" w:rsidR="00C44C25" w:rsidRDefault="00C44C25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4B16" w14:textId="77777777" w:rsidR="00C44C25" w:rsidRDefault="00C44C25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70964881" w14:textId="77777777" w:rsidR="00C44C25" w:rsidRDefault="00C44C25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81EF" w14:textId="77777777" w:rsidR="00C44C25" w:rsidRDefault="00C44C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4D9E71" w14:textId="77777777" w:rsidR="00C44C25" w:rsidRDefault="00C44C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40C42F1D" w14:textId="77777777" w:rsidR="00C44C25" w:rsidRDefault="00C44C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50521D" w14:textId="77777777" w:rsidR="00C44C25" w:rsidRDefault="00C44C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EF90" w14:textId="77777777" w:rsidR="00C44C25" w:rsidRPr="00F620E8" w:rsidRDefault="00C44C25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36A9" w14:textId="77777777" w:rsidR="00C44C25" w:rsidRDefault="00C44C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D8F2" w14:textId="77777777" w:rsidR="00C44C25" w:rsidRPr="00F620E8" w:rsidRDefault="00C44C25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96CE" w14:textId="77777777" w:rsidR="00C44C25" w:rsidRDefault="00C44C25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C71CF9" w14:textId="77777777" w:rsidR="00C44C25" w:rsidRDefault="00C44C25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63575EAC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72D666C8" w14:textId="77777777" w:rsidR="00C44C25" w:rsidRDefault="00C44C25" w:rsidP="00100E16">
      <w:pPr>
        <w:pStyle w:val="Heading1"/>
        <w:spacing w:line="360" w:lineRule="auto"/>
      </w:pPr>
      <w:r>
        <w:t>LINIA 301 Z2</w:t>
      </w:r>
    </w:p>
    <w:p w14:paraId="2631E957" w14:textId="77777777" w:rsidR="00C44C25" w:rsidRDefault="00C44C25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44C25" w14:paraId="0C3AAA6B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6A9F" w14:textId="77777777" w:rsidR="00C44C25" w:rsidRDefault="00C44C25" w:rsidP="00C44C2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428E" w14:textId="77777777" w:rsidR="00C44C25" w:rsidRDefault="00C44C25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37E5" w14:textId="77777777" w:rsidR="00C44C25" w:rsidRPr="00353356" w:rsidRDefault="00C44C25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4534" w14:textId="77777777" w:rsidR="00C44C25" w:rsidRDefault="00C44C25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157E9CDB" w14:textId="77777777" w:rsidR="00C44C25" w:rsidRDefault="00C44C25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438B" w14:textId="77777777" w:rsidR="00C44C25" w:rsidRDefault="00C44C25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AFF7FF" w14:textId="77777777" w:rsidR="00C44C25" w:rsidRDefault="00C44C25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05C9DCF0" w14:textId="77777777" w:rsidR="00C44C25" w:rsidRDefault="00C44C25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C2D9ADC" w14:textId="77777777" w:rsidR="00C44C25" w:rsidRDefault="00C44C25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C22F" w14:textId="77777777" w:rsidR="00C44C25" w:rsidRPr="00353356" w:rsidRDefault="00C44C25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843B" w14:textId="77777777" w:rsidR="00C44C25" w:rsidRDefault="00C44C25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885A" w14:textId="77777777" w:rsidR="00C44C25" w:rsidRPr="00353356" w:rsidRDefault="00C44C25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B206" w14:textId="77777777" w:rsidR="00C44C25" w:rsidRDefault="00C44C25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66550B" w14:textId="77777777" w:rsidR="00C44C25" w:rsidRDefault="00C44C25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D937B3" w14:textId="77777777" w:rsidR="00C44C25" w:rsidRDefault="00C44C25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41A87CEC" w14:textId="77777777" w:rsidR="00C44C25" w:rsidRDefault="00C44C25">
      <w:pPr>
        <w:spacing w:before="40" w:line="192" w:lineRule="auto"/>
        <w:ind w:right="57"/>
        <w:rPr>
          <w:sz w:val="20"/>
          <w:lang w:val="ro-RO"/>
        </w:rPr>
      </w:pPr>
    </w:p>
    <w:p w14:paraId="31290AC2" w14:textId="77777777" w:rsidR="000C0691" w:rsidRDefault="000C0691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9EBB9A9" w14:textId="77777777" w:rsidR="000C0691" w:rsidRDefault="000C0691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7397822F" w14:textId="77777777" w:rsidR="000C0691" w:rsidRDefault="000C0691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4191BC1" w14:textId="77777777" w:rsidR="000C0691" w:rsidRDefault="000C0691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B4816A1" w14:textId="77777777" w:rsidR="000C0691" w:rsidRDefault="000C0691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7FC7543" w14:textId="524A666C" w:rsidR="00C44C25" w:rsidRDefault="00C44C25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3B2B6F72" w14:textId="77777777" w:rsidR="00C44C25" w:rsidRDefault="00C44C25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44C25" w14:paraId="54DEA584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35AB" w14:textId="77777777" w:rsidR="00C44C25" w:rsidRDefault="00C44C25" w:rsidP="00C44C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9F03" w14:textId="77777777" w:rsidR="00C44C25" w:rsidRDefault="00C44C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1147" w14:textId="77777777" w:rsidR="00C44C25" w:rsidRPr="00594E5B" w:rsidRDefault="00C44C25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ACCD" w14:textId="77777777" w:rsidR="00C44C25" w:rsidRDefault="00C44C25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4D436C6" w14:textId="77777777" w:rsidR="00C44C25" w:rsidRDefault="00C44C25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C461EF9" w14:textId="77777777" w:rsidR="00C44C25" w:rsidRDefault="00C44C25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1684" w14:textId="77777777" w:rsidR="00C44C25" w:rsidRDefault="00C44C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8AF9A8B" w14:textId="77777777" w:rsidR="00C44C25" w:rsidRDefault="00C44C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03C8C97A" w14:textId="77777777" w:rsidR="00C44C25" w:rsidRDefault="00C44C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8E5EDEA" w14:textId="77777777" w:rsidR="00C44C25" w:rsidRDefault="00C44C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045F" w14:textId="77777777" w:rsidR="00C44C25" w:rsidRPr="00594E5B" w:rsidRDefault="00C44C25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8C99" w14:textId="77777777" w:rsidR="00C44C25" w:rsidRDefault="00C44C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AC7C" w14:textId="77777777" w:rsidR="00C44C25" w:rsidRPr="00594E5B" w:rsidRDefault="00C44C25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0842" w14:textId="77777777" w:rsidR="00C44C25" w:rsidRDefault="00C44C25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0DDFD14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951D" w14:textId="77777777" w:rsidR="00C44C25" w:rsidRDefault="00C44C25" w:rsidP="00C44C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6368" w14:textId="77777777" w:rsidR="00C44C25" w:rsidRDefault="00C44C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7FF2" w14:textId="77777777" w:rsidR="00C44C25" w:rsidRPr="00594E5B" w:rsidRDefault="00C44C25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47CC" w14:textId="77777777" w:rsidR="00C44C25" w:rsidRDefault="00C44C25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2FF31A2" w14:textId="77777777" w:rsidR="00C44C25" w:rsidRDefault="00C44C25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31FC322" w14:textId="77777777" w:rsidR="00C44C25" w:rsidRDefault="00C44C25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BA6F" w14:textId="77777777" w:rsidR="00C44C25" w:rsidRDefault="00C44C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FEF5" w14:textId="77777777" w:rsidR="00C44C25" w:rsidRPr="00594E5B" w:rsidRDefault="00C44C25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AD30" w14:textId="77777777" w:rsidR="00C44C25" w:rsidRDefault="00C44C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B60C" w14:textId="77777777" w:rsidR="00C44C25" w:rsidRPr="00594E5B" w:rsidRDefault="00C44C25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B942" w14:textId="77777777" w:rsidR="00C44C25" w:rsidRDefault="00C44C25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CE729AC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2DBE1" w14:textId="77777777" w:rsidR="00C44C25" w:rsidRDefault="00C44C25" w:rsidP="00C44C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2AFF" w14:textId="77777777" w:rsidR="00C44C25" w:rsidRDefault="00C44C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2D76" w14:textId="77777777" w:rsidR="00C44C25" w:rsidRPr="00594E5B" w:rsidRDefault="00C44C25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E3E1" w14:textId="77777777" w:rsidR="00C44C25" w:rsidRDefault="00C44C25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2EF21AD" w14:textId="77777777" w:rsidR="00C44C25" w:rsidRDefault="00C44C25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AEBDC1E" w14:textId="77777777" w:rsidR="00C44C25" w:rsidRDefault="00C44C25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15681E74" w14:textId="77777777" w:rsidR="00C44C25" w:rsidRDefault="00C44C25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FA6B" w14:textId="77777777" w:rsidR="00C44C25" w:rsidRDefault="00C44C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B023" w14:textId="77777777" w:rsidR="00C44C25" w:rsidRDefault="00C44C25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23AE" w14:textId="77777777" w:rsidR="00C44C25" w:rsidRDefault="00C44C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9285" w14:textId="77777777" w:rsidR="00C44C25" w:rsidRPr="00594E5B" w:rsidRDefault="00C44C25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B6A7" w14:textId="77777777" w:rsidR="00C44C25" w:rsidRDefault="00C44C25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A11294E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65406" w14:textId="77777777" w:rsidR="00C44C25" w:rsidRDefault="00C44C25" w:rsidP="00C44C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27ED" w14:textId="77777777" w:rsidR="00C44C25" w:rsidRDefault="00C44C25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55FD" w14:textId="77777777" w:rsidR="00C44C25" w:rsidRPr="00594E5B" w:rsidRDefault="00C44C25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88CD" w14:textId="77777777" w:rsidR="00C44C25" w:rsidRDefault="00C44C25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9F1FBA9" w14:textId="77777777" w:rsidR="00C44C25" w:rsidRDefault="00C44C25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33505E68" w14:textId="77777777" w:rsidR="00C44C25" w:rsidRDefault="00C44C25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97B8" w14:textId="77777777" w:rsidR="00C44C25" w:rsidRDefault="00C44C25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EC342CF" w14:textId="77777777" w:rsidR="00C44C25" w:rsidRDefault="00C44C25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FEA7" w14:textId="77777777" w:rsidR="00C44C25" w:rsidRDefault="00C44C25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2575" w14:textId="77777777" w:rsidR="00C44C25" w:rsidRDefault="00C44C25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DCB7" w14:textId="77777777" w:rsidR="00C44C25" w:rsidRPr="00594E5B" w:rsidRDefault="00C44C25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F87A" w14:textId="77777777" w:rsidR="00C44C25" w:rsidRDefault="00C44C25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48FA5E9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A5CAC" w14:textId="77777777" w:rsidR="00C44C25" w:rsidRDefault="00C44C25" w:rsidP="00C44C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E2F6" w14:textId="77777777" w:rsidR="00C44C25" w:rsidRDefault="00C44C25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E537" w14:textId="77777777" w:rsidR="00C44C25" w:rsidRPr="00594E5B" w:rsidRDefault="00C44C25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2D66" w14:textId="77777777" w:rsidR="00C44C25" w:rsidRDefault="00C44C25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7E4614B" w14:textId="77777777" w:rsidR="00C44C25" w:rsidRDefault="00C44C25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76C7" w14:textId="77777777" w:rsidR="00C44C25" w:rsidRDefault="00C44C25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185A85CA" w14:textId="77777777" w:rsidR="00C44C25" w:rsidRDefault="00C44C25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5386" w14:textId="77777777" w:rsidR="00C44C25" w:rsidRDefault="00C44C25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1DEA" w14:textId="77777777" w:rsidR="00C44C25" w:rsidRDefault="00C44C25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5281" w14:textId="77777777" w:rsidR="00C44C25" w:rsidRPr="00594E5B" w:rsidRDefault="00C44C25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F70D" w14:textId="77777777" w:rsidR="00C44C25" w:rsidRDefault="00C44C25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FAB3CA4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C9C9C" w14:textId="77777777" w:rsidR="00C44C25" w:rsidRDefault="00C44C25" w:rsidP="00C44C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D2A8" w14:textId="77777777" w:rsidR="00C44C25" w:rsidRDefault="00C44C25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4389" w14:textId="77777777" w:rsidR="00C44C25" w:rsidRPr="00594E5B" w:rsidRDefault="00C44C25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A3B4" w14:textId="77777777" w:rsidR="00C44C25" w:rsidRDefault="00C44C25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B720E6D" w14:textId="77777777" w:rsidR="00C44C25" w:rsidRDefault="00C44C25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21A043DE" w14:textId="77777777" w:rsidR="00C44C25" w:rsidRDefault="00C44C25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4E14" w14:textId="77777777" w:rsidR="00C44C25" w:rsidRDefault="00C44C25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02B8121D" w14:textId="77777777" w:rsidR="00C44C25" w:rsidRDefault="00C44C25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8287" w14:textId="77777777" w:rsidR="00C44C25" w:rsidRDefault="00C44C25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6463" w14:textId="77777777" w:rsidR="00C44C25" w:rsidRDefault="00C44C25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17A8" w14:textId="77777777" w:rsidR="00C44C25" w:rsidRPr="00594E5B" w:rsidRDefault="00C44C25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853C" w14:textId="77777777" w:rsidR="00C44C25" w:rsidRDefault="00C44C25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7424481" w14:textId="77777777" w:rsidR="00C44C25" w:rsidRDefault="00C44C25">
      <w:pPr>
        <w:spacing w:before="40" w:after="40" w:line="192" w:lineRule="auto"/>
        <w:ind w:right="57"/>
        <w:rPr>
          <w:sz w:val="20"/>
          <w:lang w:val="en-US"/>
        </w:rPr>
      </w:pPr>
    </w:p>
    <w:p w14:paraId="0D504B4C" w14:textId="77777777" w:rsidR="00C44C25" w:rsidRDefault="00C44C25" w:rsidP="000F5238">
      <w:pPr>
        <w:pStyle w:val="Heading1"/>
        <w:spacing w:line="360" w:lineRule="auto"/>
      </w:pPr>
      <w:r>
        <w:t>LINIA 304 E</w:t>
      </w:r>
    </w:p>
    <w:p w14:paraId="5C656119" w14:textId="77777777" w:rsidR="00C44C25" w:rsidRDefault="00C44C25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C44C25" w:rsidRPr="00A8307A" w14:paraId="7CB6D732" w14:textId="77777777" w:rsidTr="00CB219B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E8A7" w14:textId="77777777" w:rsidR="00C44C25" w:rsidRPr="00A75A00" w:rsidRDefault="00C44C25" w:rsidP="000C069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C3014" w14:textId="77777777" w:rsidR="00C44C25" w:rsidRDefault="00C44C25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305D27D6" w14:textId="77777777" w:rsidR="00C44C25" w:rsidRPr="00A8307A" w:rsidRDefault="00C44C25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E1BE8" w14:textId="77777777" w:rsidR="00C44C25" w:rsidRPr="00A8307A" w:rsidRDefault="00C44C25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13A9D" w14:textId="77777777" w:rsidR="00C44C25" w:rsidRPr="00A8307A" w:rsidRDefault="00C44C25" w:rsidP="00CB21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2A719" w14:textId="77777777" w:rsidR="00C44C25" w:rsidRPr="00A8307A" w:rsidRDefault="00C44C25" w:rsidP="00CB219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15E72" w14:textId="77777777" w:rsidR="00C44C25" w:rsidRPr="00A8307A" w:rsidRDefault="00C44C25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118B4" w14:textId="77777777" w:rsidR="00C44C25" w:rsidRPr="00A8307A" w:rsidRDefault="00C44C25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D6A57" w14:textId="77777777" w:rsidR="00C44C25" w:rsidRPr="00A8307A" w:rsidRDefault="00C44C25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540E1" w14:textId="77777777" w:rsidR="00C44C25" w:rsidRPr="00A8307A" w:rsidRDefault="00C44C25" w:rsidP="00CB21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D6A82BE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4CFD5B21" w14:textId="77777777" w:rsidR="00C44C25" w:rsidRDefault="00C44C25" w:rsidP="00125C01">
      <w:pPr>
        <w:pStyle w:val="Heading1"/>
        <w:spacing w:line="360" w:lineRule="auto"/>
      </w:pPr>
      <w:r>
        <w:t>LINIA 304 I</w:t>
      </w:r>
    </w:p>
    <w:p w14:paraId="2E9DDEA6" w14:textId="77777777" w:rsidR="00C44C25" w:rsidRDefault="00C44C25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44C25" w14:paraId="6D82E9F2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36217" w14:textId="77777777" w:rsidR="00C44C25" w:rsidRDefault="00C44C25" w:rsidP="00C44C25">
            <w:pPr>
              <w:numPr>
                <w:ilvl w:val="0"/>
                <w:numId w:val="3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F9C0" w14:textId="77777777" w:rsidR="00C44C25" w:rsidRDefault="00C44C25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7281C16" w14:textId="77777777" w:rsidR="00C44C25" w:rsidRDefault="00C44C25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2999" w14:textId="77777777" w:rsidR="00C44C25" w:rsidRPr="00300070" w:rsidRDefault="00C44C25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8F7F" w14:textId="77777777" w:rsidR="00C44C25" w:rsidRDefault="00C44C25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EED4" w14:textId="77777777" w:rsidR="00C44C25" w:rsidRDefault="00C44C25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FFE0" w14:textId="77777777" w:rsidR="00C44C25" w:rsidRPr="00300070" w:rsidRDefault="00C44C25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0B72" w14:textId="77777777" w:rsidR="00C44C25" w:rsidRDefault="00C44C25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CA71" w14:textId="77777777" w:rsidR="00C44C25" w:rsidRPr="00300070" w:rsidRDefault="00C44C25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031B" w14:textId="77777777" w:rsidR="00C44C25" w:rsidRDefault="00C44C25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67E32C" w14:textId="77777777" w:rsidR="00C44C25" w:rsidRDefault="00C44C25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5255D662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13D4BA26" w14:textId="77777777" w:rsidR="00C44C25" w:rsidRDefault="00C44C25" w:rsidP="00125C01">
      <w:pPr>
        <w:pStyle w:val="Heading1"/>
        <w:spacing w:line="360" w:lineRule="auto"/>
      </w:pPr>
      <w:r>
        <w:t>LINIA 304 J</w:t>
      </w:r>
    </w:p>
    <w:p w14:paraId="62F604D7" w14:textId="77777777" w:rsidR="00C44C25" w:rsidRDefault="00C44C25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44C25" w14:paraId="7FEA6F49" w14:textId="77777777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49F6C" w14:textId="77777777" w:rsidR="00C44C25" w:rsidRDefault="00C44C25" w:rsidP="000C0691">
            <w:pPr>
              <w:numPr>
                <w:ilvl w:val="0"/>
                <w:numId w:val="7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BA9D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737804B4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6E57" w14:textId="77777777" w:rsidR="00C44C25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F0AD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7B1FD3FE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AB7E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A9C3" w14:textId="77777777" w:rsidR="00C44C25" w:rsidRPr="00300070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5F07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6A6F" w14:textId="77777777" w:rsidR="00C44C25" w:rsidRPr="00300070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E477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FF61A01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C3D5A" w14:textId="77777777" w:rsidR="00C44C25" w:rsidRDefault="00C44C25" w:rsidP="000C0691">
            <w:pPr>
              <w:numPr>
                <w:ilvl w:val="0"/>
                <w:numId w:val="7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8D05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550E52B" w14:textId="77777777" w:rsidR="00C44C25" w:rsidRDefault="00C44C25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48C3" w14:textId="77777777" w:rsidR="00C44C25" w:rsidRPr="00300070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25C7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FAF7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ADFF" w14:textId="77777777" w:rsidR="00C44C25" w:rsidRPr="00300070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E86D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80CD" w14:textId="77777777" w:rsidR="00C44C25" w:rsidRPr="00300070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2531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A6B839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2F507427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72C3525D" w14:textId="77777777" w:rsidR="00C44C25" w:rsidRDefault="00C44C25" w:rsidP="000F79E0">
      <w:pPr>
        <w:pStyle w:val="Heading1"/>
        <w:spacing w:line="360" w:lineRule="auto"/>
      </w:pPr>
      <w:r>
        <w:t>LINIA 305</w:t>
      </w:r>
    </w:p>
    <w:p w14:paraId="4A3BBCAF" w14:textId="77777777" w:rsidR="00C44C25" w:rsidRDefault="00C44C25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4C25" w14:paraId="2F2D413A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26C00" w14:textId="77777777" w:rsidR="00C44C25" w:rsidRDefault="00C44C25" w:rsidP="000C069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2173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36E1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4A8E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2BC4E3F5" w14:textId="77777777" w:rsidR="00C44C25" w:rsidRDefault="00C44C25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F496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6AD8FC60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56DF92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CCB9EB6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6836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AD05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64A5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E0E4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4BCE1FF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C22F6" w14:textId="77777777" w:rsidR="00C44C25" w:rsidRDefault="00C44C25" w:rsidP="000C069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2FDB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9B09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5DC5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72981C90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C3E3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B3CE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C599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374D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7211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AB75207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6DC16" w14:textId="77777777" w:rsidR="00C44C25" w:rsidRDefault="00C44C25" w:rsidP="000C069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19C5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9C59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A685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0F823242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BDDC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66565705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19553A34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75A69921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34D88B1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B1F7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0508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D581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8849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2E562ADE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08981F7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2A60B" w14:textId="77777777" w:rsidR="00C44C25" w:rsidRDefault="00C44C25" w:rsidP="000C069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C31F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4EE9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0188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20D9A3C9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26A4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4C80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AC0E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821C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2AAA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5DCDE30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BC224" w14:textId="77777777" w:rsidR="00C44C25" w:rsidRDefault="00C44C25" w:rsidP="000C069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97A5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4EBD9A77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9514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15E7" w14:textId="77777777" w:rsidR="00C44C25" w:rsidRDefault="00C44C25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1F80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5082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715A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79A4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4A4B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9EB4CA1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A117" w14:textId="77777777" w:rsidR="00C44C25" w:rsidRDefault="00C44C25" w:rsidP="000C069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DE66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D03D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7E30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3D66E2F6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C3F2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E6D2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B9D7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45BF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85A8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064B53A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AB15" w14:textId="77777777" w:rsidR="00C44C25" w:rsidRDefault="00C44C25" w:rsidP="000C069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225E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2C8B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9368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7D6ADE7C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35DC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E14F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69DD" w14:textId="77777777" w:rsidR="00C44C25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3F25" w14:textId="77777777" w:rsidR="00C44C25" w:rsidRPr="00023C54" w:rsidRDefault="00C44C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2BA8" w14:textId="77777777" w:rsidR="00C44C25" w:rsidRDefault="00C44C25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289732C" w14:textId="77777777" w:rsidR="00C44C25" w:rsidRDefault="00C44C25">
      <w:pPr>
        <w:spacing w:line="192" w:lineRule="auto"/>
        <w:ind w:right="57"/>
        <w:rPr>
          <w:sz w:val="20"/>
          <w:lang w:val="ro-RO"/>
        </w:rPr>
      </w:pPr>
    </w:p>
    <w:p w14:paraId="0F79B1EC" w14:textId="77777777" w:rsidR="00C44C25" w:rsidRDefault="00C44C25" w:rsidP="00DE0660">
      <w:pPr>
        <w:pStyle w:val="Heading1"/>
        <w:spacing w:line="360" w:lineRule="auto"/>
      </w:pPr>
      <w:r>
        <w:t>LINIA 306</w:t>
      </w:r>
    </w:p>
    <w:p w14:paraId="4AAB58F7" w14:textId="77777777" w:rsidR="00C44C25" w:rsidRDefault="00C44C25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4C25" w14:paraId="2E1ADD1E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0D858" w14:textId="77777777" w:rsidR="00C44C25" w:rsidRDefault="00C44C25" w:rsidP="00C44C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6EED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5475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0EF5" w14:textId="77777777" w:rsidR="00C44C25" w:rsidRDefault="00C44C25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899F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57F7095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0EB31D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FFA0EBE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5322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1D76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1719" w14:textId="77777777" w:rsidR="00C44C25" w:rsidRPr="00BE3917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151E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52AF1DD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18ABC" w14:textId="77777777" w:rsidR="00C44C25" w:rsidRDefault="00C44C25" w:rsidP="00C44C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2908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16D6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DE32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0E9FDE76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147C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EC94B1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1442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E62A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D052" w14:textId="77777777" w:rsidR="00C44C25" w:rsidRPr="00BE3917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A550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8BEFE33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D723D" w14:textId="77777777" w:rsidR="00C44C25" w:rsidRDefault="00C44C25" w:rsidP="00C44C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8EE2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76B4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A1F2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79A9907C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E180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8FE076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FD8A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5579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E197" w14:textId="77777777" w:rsidR="00C44C25" w:rsidRPr="00BE3917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4781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52329D21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AB84D" w14:textId="77777777" w:rsidR="00C44C25" w:rsidRDefault="00C44C25" w:rsidP="00C44C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50A4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885C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F0BD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582248CB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6E2F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42E422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A4C6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1126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DB1D" w14:textId="77777777" w:rsidR="00C44C25" w:rsidRPr="00BE3917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A81F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D59EE3E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2DC18" w14:textId="77777777" w:rsidR="00C44C25" w:rsidRDefault="00C44C25" w:rsidP="00C44C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6E25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4ACC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4749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6076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062A5767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2167B74D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D73F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504B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473B" w14:textId="77777777" w:rsidR="00C44C25" w:rsidRPr="00BE3917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7130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2F21EF2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59606" w14:textId="77777777" w:rsidR="00C44C25" w:rsidRDefault="00C44C25" w:rsidP="00C44C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11F5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E388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B83E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E236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1A98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FF20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5A85" w14:textId="77777777" w:rsidR="00C44C25" w:rsidRPr="00BE3917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8FBB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21FCF6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C44C25" w14:paraId="2536AEF6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9D886" w14:textId="77777777" w:rsidR="00C44C25" w:rsidRDefault="00C44C25" w:rsidP="00C44C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3F69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6880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C9AB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96CB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E88BFD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7B4F431F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ACEFC47" w14:textId="77777777" w:rsidR="00C44C25" w:rsidRDefault="00C44C25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0356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E863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F840" w14:textId="77777777" w:rsidR="00C44C25" w:rsidRPr="00BE3917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AABC" w14:textId="77777777" w:rsidR="00C44C25" w:rsidRDefault="00C44C25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C44C25" w14:paraId="21F08B0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2E3D8" w14:textId="77777777" w:rsidR="00C44C25" w:rsidRDefault="00C44C25" w:rsidP="00C44C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9798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7458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0A71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62046CE9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1B02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BFF8EF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E787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05CD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688F" w14:textId="77777777" w:rsidR="00C44C25" w:rsidRPr="00BE3917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FCAF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1FEDE60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29A5C" w14:textId="77777777" w:rsidR="00C44C25" w:rsidRDefault="00C44C25" w:rsidP="00C44C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76D6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F184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45DF" w14:textId="77777777" w:rsidR="00C44C25" w:rsidRDefault="00C44C25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5964B96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01DE8F97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3C04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2C064D15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F121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31F0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B1CE" w14:textId="77777777" w:rsidR="00C44C25" w:rsidRPr="00BE3917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2225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5C9998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E928" w14:textId="77777777" w:rsidR="00C44C25" w:rsidRDefault="00C44C25" w:rsidP="00C44C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8D08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3C29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929E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36260D6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6029B660" w14:textId="77777777" w:rsidR="00C44C25" w:rsidRDefault="00C44C25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6967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56CF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F422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60EA" w14:textId="77777777" w:rsidR="00C44C25" w:rsidRPr="00BE3917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E36D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DC22A9F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7E9A" w14:textId="77777777" w:rsidR="00C44C25" w:rsidRDefault="00C44C25" w:rsidP="00C44C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C5C4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D8A7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6099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14EB6EE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B122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B45C1E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9AA1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E103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17B7" w14:textId="77777777" w:rsidR="00C44C25" w:rsidRPr="00BE3917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A956" w14:textId="77777777" w:rsidR="00C44C25" w:rsidRDefault="00C44C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0E34B58F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028F" w14:textId="77777777" w:rsidR="00C44C25" w:rsidRDefault="00C44C25" w:rsidP="00C44C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F7E6" w14:textId="77777777" w:rsidR="00C44C25" w:rsidRDefault="00C44C25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30E30520" w14:textId="77777777" w:rsidR="00C44C25" w:rsidRDefault="00C44C25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7CE9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B9C8" w14:textId="77777777" w:rsidR="00C44C25" w:rsidRDefault="00C44C25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FDE7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755D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4095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7F21" w14:textId="77777777" w:rsidR="00C44C25" w:rsidRPr="00BE3917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D726" w14:textId="77777777" w:rsidR="00C44C25" w:rsidRDefault="00C44C25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800CE5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DFE1" w14:textId="77777777" w:rsidR="00C44C25" w:rsidRDefault="00C44C25" w:rsidP="00C44C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85AB" w14:textId="77777777" w:rsidR="00C44C25" w:rsidRDefault="00C44C25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65B6BD2C" w14:textId="77777777" w:rsidR="00C44C25" w:rsidRDefault="00C44C25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28D6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6A25" w14:textId="77777777" w:rsidR="00C44C25" w:rsidRDefault="00C44C25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BD19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2FA3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6BF7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9DDA" w14:textId="77777777" w:rsidR="00C44C25" w:rsidRPr="00BE3917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73BD" w14:textId="77777777" w:rsidR="00C44C25" w:rsidRDefault="00C44C25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03E69071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8751" w14:textId="77777777" w:rsidR="00C44C25" w:rsidRDefault="00C44C25" w:rsidP="00C44C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12C1" w14:textId="77777777" w:rsidR="00C44C25" w:rsidRDefault="00C44C25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3B185845" w14:textId="77777777" w:rsidR="00C44C25" w:rsidRDefault="00C44C25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26F5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6150" w14:textId="77777777" w:rsidR="00C44C25" w:rsidRDefault="00C44C25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31E0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22DC" w14:textId="77777777" w:rsidR="00C44C25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2C83" w14:textId="77777777" w:rsidR="00C44C25" w:rsidRDefault="00C44C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6839" w14:textId="77777777" w:rsidR="00C44C25" w:rsidRPr="00BE3917" w:rsidRDefault="00C44C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02E3" w14:textId="77777777" w:rsidR="00C44C25" w:rsidRDefault="00C44C25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F3FE796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1DE1EFFF" w14:textId="77777777" w:rsidR="00C44C25" w:rsidRDefault="00C44C25" w:rsidP="008D7570">
      <w:pPr>
        <w:pStyle w:val="Heading1"/>
        <w:spacing w:line="360" w:lineRule="auto"/>
      </w:pPr>
      <w:r>
        <w:t>LINIA 311</w:t>
      </w:r>
    </w:p>
    <w:p w14:paraId="7FC0D815" w14:textId="77777777" w:rsidR="00C44C25" w:rsidRDefault="00C44C25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4C25" w14:paraId="2AA44A15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EA4A7" w14:textId="77777777" w:rsidR="00C44C25" w:rsidRDefault="00C44C25" w:rsidP="00C44C25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5A6F" w14:textId="77777777" w:rsidR="00C44C25" w:rsidRDefault="00C44C25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46ED1DE7" w14:textId="77777777" w:rsidR="00C44C25" w:rsidRDefault="00C44C25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0EFF" w14:textId="77777777" w:rsidR="00C44C25" w:rsidRDefault="00C44C25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0B93" w14:textId="77777777" w:rsidR="00C44C25" w:rsidRDefault="00C44C25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F66C" w14:textId="77777777" w:rsidR="00C44C25" w:rsidRDefault="00C44C25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55FE" w14:textId="77777777" w:rsidR="00C44C25" w:rsidRPr="003004A8" w:rsidRDefault="00C44C25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B30F" w14:textId="77777777" w:rsidR="00C44C25" w:rsidRDefault="00C44C25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32B8" w14:textId="77777777" w:rsidR="00C44C25" w:rsidRPr="003004A8" w:rsidRDefault="00C44C25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A8BE" w14:textId="77777777" w:rsidR="00C44C25" w:rsidRPr="006F7065" w:rsidRDefault="00C44C25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7BBABEEC" w14:textId="77777777" w:rsidR="00C44C25" w:rsidRDefault="00C44C25">
      <w:pPr>
        <w:tabs>
          <w:tab w:val="left" w:pos="4560"/>
        </w:tabs>
        <w:rPr>
          <w:sz w:val="20"/>
          <w:lang w:val="ro-RO"/>
        </w:rPr>
      </w:pPr>
    </w:p>
    <w:p w14:paraId="0E2F2F3B" w14:textId="77777777" w:rsidR="00C44C25" w:rsidRDefault="00C44C25" w:rsidP="00E81B3B">
      <w:pPr>
        <w:pStyle w:val="Heading1"/>
        <w:spacing w:line="360" w:lineRule="auto"/>
      </w:pPr>
      <w:r>
        <w:t>LINIA 314 G</w:t>
      </w:r>
    </w:p>
    <w:p w14:paraId="433397D7" w14:textId="77777777" w:rsidR="00C44C25" w:rsidRDefault="00C44C25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44C25" w14:paraId="5791F54B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4EFCB" w14:textId="77777777" w:rsidR="00C44C25" w:rsidRDefault="00C44C25" w:rsidP="00C44C2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0CAC" w14:textId="77777777" w:rsidR="00C44C25" w:rsidRDefault="00C44C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F8BB" w14:textId="77777777" w:rsidR="00C44C25" w:rsidRPr="00DF53C6" w:rsidRDefault="00C44C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D408" w14:textId="77777777" w:rsidR="00C44C25" w:rsidRDefault="00C44C25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11F164B" w14:textId="77777777" w:rsidR="00C44C25" w:rsidRDefault="00C44C25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0A702FD" w14:textId="77777777" w:rsidR="00C44C25" w:rsidRDefault="00C44C25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8DE5" w14:textId="77777777" w:rsidR="00C44C25" w:rsidRDefault="00C44C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74AA" w14:textId="77777777" w:rsidR="00C44C25" w:rsidRPr="00DF53C6" w:rsidRDefault="00C44C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7BDF" w14:textId="77777777" w:rsidR="00C44C25" w:rsidRDefault="00C44C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D2E1" w14:textId="77777777" w:rsidR="00C44C25" w:rsidRPr="00DF53C6" w:rsidRDefault="00C44C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FCC5" w14:textId="77777777" w:rsidR="00C44C25" w:rsidRDefault="00C44C25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8678395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C3563" w14:textId="77777777" w:rsidR="00C44C25" w:rsidRDefault="00C44C25" w:rsidP="00C44C2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C319" w14:textId="77777777" w:rsidR="00C44C25" w:rsidRDefault="00C44C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6F66" w14:textId="77777777" w:rsidR="00C44C25" w:rsidRPr="00DF53C6" w:rsidRDefault="00C44C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6350" w14:textId="77777777" w:rsidR="00C44C25" w:rsidRDefault="00C44C25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5BDC3EF" w14:textId="77777777" w:rsidR="00C44C25" w:rsidRDefault="00C44C25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C1299CA" w14:textId="77777777" w:rsidR="00C44C25" w:rsidRDefault="00C44C25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BECA" w14:textId="77777777" w:rsidR="00C44C25" w:rsidRDefault="00C44C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0E25" w14:textId="77777777" w:rsidR="00C44C25" w:rsidRPr="00DF53C6" w:rsidRDefault="00C44C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7536" w14:textId="77777777" w:rsidR="00C44C25" w:rsidRDefault="00C44C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754E" w14:textId="77777777" w:rsidR="00C44C25" w:rsidRPr="00DF53C6" w:rsidRDefault="00C44C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FF43" w14:textId="77777777" w:rsidR="00C44C25" w:rsidRDefault="00C44C25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6F8E515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FC797" w14:textId="77777777" w:rsidR="00C44C25" w:rsidRDefault="00C44C25" w:rsidP="00C44C2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CB3D" w14:textId="77777777" w:rsidR="00C44C25" w:rsidRDefault="00C44C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C5C4" w14:textId="77777777" w:rsidR="00C44C25" w:rsidRPr="00DF53C6" w:rsidRDefault="00C44C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CB8B" w14:textId="77777777" w:rsidR="00C44C25" w:rsidRDefault="00C44C25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8915716" w14:textId="77777777" w:rsidR="00C44C25" w:rsidRDefault="00C44C25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9453" w14:textId="77777777" w:rsidR="00C44C25" w:rsidRDefault="00C44C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09DF" w14:textId="77777777" w:rsidR="00C44C25" w:rsidRPr="00DF53C6" w:rsidRDefault="00C44C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820E" w14:textId="77777777" w:rsidR="00C44C25" w:rsidRDefault="00C44C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4F51" w14:textId="77777777" w:rsidR="00C44C25" w:rsidRPr="00DF53C6" w:rsidRDefault="00C44C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B68F" w14:textId="77777777" w:rsidR="00C44C25" w:rsidRDefault="00C44C25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57D6783" w14:textId="77777777" w:rsidR="00C44C25" w:rsidRDefault="00C44C25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1B5BD59F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91DF6" w14:textId="77777777" w:rsidR="00C44C25" w:rsidRDefault="00C44C25" w:rsidP="00C44C2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3D37" w14:textId="77777777" w:rsidR="00C44C25" w:rsidRDefault="00C44C25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0819" w14:textId="77777777" w:rsidR="00C44C25" w:rsidRPr="00DF53C6" w:rsidRDefault="00C44C25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8BDC" w14:textId="77777777" w:rsidR="00C44C25" w:rsidRDefault="00C44C25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0957387" w14:textId="77777777" w:rsidR="00C44C25" w:rsidRDefault="00C44C25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DE94" w14:textId="77777777" w:rsidR="00C44C25" w:rsidRDefault="00C44C25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BA1F" w14:textId="77777777" w:rsidR="00C44C25" w:rsidRPr="00DF53C6" w:rsidRDefault="00C44C25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EF89" w14:textId="77777777" w:rsidR="00C44C25" w:rsidRDefault="00C44C25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1E0F" w14:textId="77777777" w:rsidR="00C44C25" w:rsidRPr="00DF53C6" w:rsidRDefault="00C44C25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DD46" w14:textId="77777777" w:rsidR="00C44C25" w:rsidRDefault="00C44C25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9F08644" w14:textId="77777777" w:rsidR="00C44C25" w:rsidRDefault="00C44C25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45B7138F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EE2FE" w14:textId="77777777" w:rsidR="00C44C25" w:rsidRDefault="00C44C25" w:rsidP="00C44C2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06E3" w14:textId="77777777" w:rsidR="00C44C25" w:rsidRDefault="00C44C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F96C" w14:textId="77777777" w:rsidR="00C44C25" w:rsidRPr="00DF53C6" w:rsidRDefault="00C44C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7E99" w14:textId="77777777" w:rsidR="00C44C25" w:rsidRDefault="00C44C25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4258FAB" w14:textId="77777777" w:rsidR="00C44C25" w:rsidRDefault="00C44C25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0057606" w14:textId="77777777" w:rsidR="00C44C25" w:rsidRDefault="00C44C25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C8DBB64" w14:textId="77777777" w:rsidR="00C44C25" w:rsidRDefault="00C44C25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C4CA" w14:textId="77777777" w:rsidR="00C44C25" w:rsidRDefault="00C44C25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74F0" w14:textId="77777777" w:rsidR="00C44C25" w:rsidRPr="00DF53C6" w:rsidRDefault="00C44C25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0941" w14:textId="77777777" w:rsidR="00C44C25" w:rsidRDefault="00C44C25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FC4B" w14:textId="77777777" w:rsidR="00C44C25" w:rsidRPr="00DF53C6" w:rsidRDefault="00C44C25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C8DA" w14:textId="77777777" w:rsidR="00C44C25" w:rsidRDefault="00C44C25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7FFB81F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62FEA" w14:textId="77777777" w:rsidR="00C44C25" w:rsidRDefault="00C44C25" w:rsidP="00C44C2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EB1E" w14:textId="77777777" w:rsidR="00C44C25" w:rsidRDefault="00C44C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9FD5" w14:textId="77777777" w:rsidR="00C44C25" w:rsidRPr="00DF53C6" w:rsidRDefault="00C44C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A896" w14:textId="77777777" w:rsidR="00C44C25" w:rsidRDefault="00C44C25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A506639" w14:textId="77777777" w:rsidR="00C44C25" w:rsidRDefault="00C44C25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96E698D" w14:textId="77777777" w:rsidR="00C44C25" w:rsidRDefault="00C44C25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BD4460D" w14:textId="77777777" w:rsidR="00C44C25" w:rsidRDefault="00C44C25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35EB" w14:textId="77777777" w:rsidR="00C44C25" w:rsidRDefault="00C44C25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4001" w14:textId="77777777" w:rsidR="00C44C25" w:rsidRPr="00DF53C6" w:rsidRDefault="00C44C25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32B7" w14:textId="77777777" w:rsidR="00C44C25" w:rsidRDefault="00C44C25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73D8" w14:textId="77777777" w:rsidR="00C44C25" w:rsidRPr="00DF53C6" w:rsidRDefault="00C44C25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E563" w14:textId="77777777" w:rsidR="00C44C25" w:rsidRDefault="00C44C25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84736BB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047F22A9" w14:textId="77777777" w:rsidR="00C44C25" w:rsidRDefault="00C44C25" w:rsidP="003A5387">
      <w:pPr>
        <w:pStyle w:val="Heading1"/>
        <w:spacing w:line="360" w:lineRule="auto"/>
      </w:pPr>
      <w:r>
        <w:t>LINIA 316</w:t>
      </w:r>
    </w:p>
    <w:p w14:paraId="1C6154E2" w14:textId="77777777" w:rsidR="00C44C25" w:rsidRDefault="00C44C25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4C25" w14:paraId="7CDE4DB8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23160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1075" w14:textId="77777777" w:rsidR="00C44C25" w:rsidRDefault="00C44C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3784" w14:textId="77777777" w:rsidR="00C44C25" w:rsidRDefault="00C44C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82B8" w14:textId="77777777" w:rsidR="00C44C25" w:rsidRDefault="00C44C25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5D4E966C" w14:textId="77777777" w:rsidR="00C44C25" w:rsidRDefault="00C44C25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9550" w14:textId="77777777" w:rsidR="00C44C25" w:rsidRDefault="00C44C25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DD00" w14:textId="77777777" w:rsidR="00C44C25" w:rsidRDefault="00C44C25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3904" w14:textId="77777777" w:rsidR="00C44C25" w:rsidRDefault="00C44C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3D92" w14:textId="77777777" w:rsidR="00C44C25" w:rsidRPr="00F6236C" w:rsidRDefault="00C44C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F230" w14:textId="77777777" w:rsidR="00C44C25" w:rsidRDefault="00C44C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8A07B5" w14:textId="77777777" w:rsidR="00C44C25" w:rsidRDefault="00C44C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5696A8" w14:textId="77777777" w:rsidR="00C44C25" w:rsidRDefault="00C44C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C44C25" w14:paraId="47969C06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88FDD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1397" w14:textId="77777777" w:rsidR="00C44C25" w:rsidRDefault="00C44C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368A" w14:textId="77777777" w:rsidR="00C44C25" w:rsidRDefault="00C44C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05D4" w14:textId="77777777" w:rsidR="00C44C25" w:rsidRDefault="00C44C25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6A9D" w14:textId="77777777" w:rsidR="00C44C25" w:rsidRDefault="00C44C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A43BF49" w14:textId="77777777" w:rsidR="00C44C25" w:rsidRDefault="00C44C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40E1A7A" w14:textId="77777777" w:rsidR="00C44C25" w:rsidRDefault="00C44C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C1A94B0" w14:textId="77777777" w:rsidR="00C44C25" w:rsidRDefault="00C44C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2C6D9A9" w14:textId="77777777" w:rsidR="00C44C25" w:rsidRDefault="00C44C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1990B4C" w14:textId="77777777" w:rsidR="00C44C25" w:rsidRDefault="00C44C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75359D2" w14:textId="77777777" w:rsidR="00C44C25" w:rsidRDefault="00C44C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A6C0" w14:textId="77777777" w:rsidR="00C44C25" w:rsidRDefault="00C44C25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0F4E" w14:textId="77777777" w:rsidR="00C44C25" w:rsidRDefault="00C44C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1156" w14:textId="77777777" w:rsidR="00C44C25" w:rsidRPr="00F6236C" w:rsidRDefault="00C44C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B63C" w14:textId="77777777" w:rsidR="00C44C25" w:rsidRDefault="00C44C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8FD2CC" w14:textId="77777777" w:rsidR="00C44C25" w:rsidRDefault="00C44C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C44C25" w14:paraId="691563AB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C69B1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B17F" w14:textId="77777777" w:rsidR="00C44C25" w:rsidRDefault="00C44C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3B43" w14:textId="77777777" w:rsidR="00C44C25" w:rsidRDefault="00C44C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6948" w14:textId="77777777" w:rsidR="00C44C25" w:rsidRDefault="00C44C25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3BAD73B" w14:textId="77777777" w:rsidR="00C44C25" w:rsidRDefault="00C44C25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D7BC" w14:textId="77777777" w:rsidR="00C44C25" w:rsidRDefault="00C44C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643751" w14:textId="77777777" w:rsidR="00C44C25" w:rsidRDefault="00C44C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E72F" w14:textId="77777777" w:rsidR="00C44C25" w:rsidRDefault="00C44C25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B7DD" w14:textId="77777777" w:rsidR="00C44C25" w:rsidRDefault="00C44C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5F32" w14:textId="77777777" w:rsidR="00C44C25" w:rsidRPr="00F6236C" w:rsidRDefault="00C44C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C6B3" w14:textId="77777777" w:rsidR="00C44C25" w:rsidRDefault="00C44C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0C8A16" w14:textId="77777777" w:rsidR="00C44C25" w:rsidRDefault="00C44C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1A254A" w14:textId="77777777" w:rsidR="00C44C25" w:rsidRDefault="00C44C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C44C25" w14:paraId="5DA7C2A5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D8483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9D49" w14:textId="77777777" w:rsidR="00C44C25" w:rsidRDefault="00C44C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D190" w14:textId="77777777" w:rsidR="00C44C25" w:rsidRDefault="00C44C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4533" w14:textId="77777777" w:rsidR="00C44C25" w:rsidRDefault="00C44C25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7527EBC" w14:textId="77777777" w:rsidR="00C44C25" w:rsidRDefault="00C44C25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B789" w14:textId="77777777" w:rsidR="00C44C25" w:rsidRDefault="00C44C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AFF4" w14:textId="77777777" w:rsidR="00C44C25" w:rsidRDefault="00C44C25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EB6D" w14:textId="77777777" w:rsidR="00C44C25" w:rsidRDefault="00C44C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7F86" w14:textId="77777777" w:rsidR="00C44C25" w:rsidRPr="00F6236C" w:rsidRDefault="00C44C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2A18" w14:textId="77777777" w:rsidR="00C44C25" w:rsidRDefault="00C44C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E9B2809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30B50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A799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6084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69D1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D8243CD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F740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1BC2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9C38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F9C5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C3D9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84100B5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BB0B1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64D3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A30E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36F7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CAB6443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69EE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B895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2642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B507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9B8B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60CD9DD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4F818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907B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1FA97768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9784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6869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0556C98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E527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CC27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DCD7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1ACA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ACCC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403A1C2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EBF42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4E39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14:paraId="6EE1B54C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2795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6C73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14:paraId="44D95224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0B2A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2D2A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751B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6646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60A0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48CCAF5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15BD4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B160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35FD9627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2DAF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7268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E5D6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055B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39E5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C4C2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13A7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28F6EC24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2D1F3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32EB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28A71A78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30CE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260E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AB0B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BB88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3809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6CC3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5738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4D57EA70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DF107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6C1E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14:paraId="74D474D1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5F6D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A8D9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14:paraId="295154EA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64CF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1DD5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5CE7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F2AB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6169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417E50F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996BD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B884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  <w:p w14:paraId="33BB49FD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44EE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2604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–</w:t>
            </w:r>
          </w:p>
          <w:p w14:paraId="7E1E5332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AD02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0BB4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DA78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24E1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AC2C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255CD89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3875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A956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10FF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EECA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BD78171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9F86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987E" w14:textId="77777777" w:rsidR="00C44C25" w:rsidRPr="00514DA4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F830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F7D2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F77A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3DA7803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EA87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38D3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D32F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BECA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2A04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A82C51A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5D054A1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44B8AB0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11478D9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00C9" w14:textId="77777777" w:rsidR="00C44C25" w:rsidRPr="00514DA4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04B2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0D28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B856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9988176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ACA7B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B4C9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76A1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092E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7030BF1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FB69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6D2C355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0E9C8C11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2924" w14:textId="77777777" w:rsidR="00C44C25" w:rsidRPr="00514DA4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1010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0251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A25C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C44C25" w14:paraId="08FC1769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B3DC6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875B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12EE9144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A40F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C2CC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5D6BC6F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F498" w14:textId="77777777" w:rsidR="00C44C25" w:rsidRPr="00273EC0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583E" w14:textId="77777777" w:rsidR="00C44C25" w:rsidRPr="00514DA4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0103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BCA8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80CE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69D49828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ACFF1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1E41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299D64F4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A71B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7A35" w14:textId="77777777" w:rsidR="00C44C25" w:rsidRDefault="00C44C25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21E18B5" w14:textId="77777777" w:rsidR="00C44C25" w:rsidRDefault="00C44C25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CAFE" w14:textId="77777777" w:rsidR="00C44C25" w:rsidRPr="00273EC0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5A0E" w14:textId="77777777" w:rsidR="00C44C25" w:rsidRPr="00514DA4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6E27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A84E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A5E1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15B16FEE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E1432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7797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A2E3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BFCB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EA0CD14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3554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D925" w14:textId="77777777" w:rsidR="00C44C25" w:rsidRPr="00514DA4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1D0F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A043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260B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5048EA6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C1B8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9BE5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50D2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5DB5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020C54B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8E3D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7248" w14:textId="77777777" w:rsidR="00C44C25" w:rsidRPr="00514DA4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0FDF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9E13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245B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C016A08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15D1B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B6BD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5A03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E766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3572ABE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A113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3F06" w14:textId="77777777" w:rsidR="00C44C25" w:rsidRPr="00514DA4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C362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909F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EDB7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12756F7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DAC1E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D45C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516FC8FA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0CD1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7A48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7465D327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6573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9E02" w14:textId="77777777" w:rsidR="00C44C25" w:rsidRPr="00514DA4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732A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FFA7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8AFF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C76B082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0252A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7128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EE83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EF68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86E3E21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2732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6D46" w14:textId="77777777" w:rsidR="00C44C25" w:rsidRPr="00514DA4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F48A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315E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B7D1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1AEF540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E2E10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F68C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57CA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AED6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AD80209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F93F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DEE5" w14:textId="77777777" w:rsidR="00C44C25" w:rsidRPr="00514DA4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DE85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5A4D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0879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26C6FAA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39CA6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64A6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22AEDB4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CB1D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DE46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D987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EF6D" w14:textId="77777777" w:rsidR="00C44C25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0B34" w14:textId="77777777" w:rsidR="00C44C25" w:rsidRDefault="00C44C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A53A" w14:textId="77777777" w:rsidR="00C44C25" w:rsidRPr="00F6236C" w:rsidRDefault="00C44C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8C05" w14:textId="77777777" w:rsidR="00C44C25" w:rsidRDefault="00C44C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C57B19E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48A0D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DE88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0FD5B7AA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A756" w14:textId="77777777" w:rsidR="00C44C25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5905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1CEF94C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6C3EA256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9E6B341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6277A1BF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1420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CD24" w14:textId="77777777" w:rsidR="00C44C25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BCC9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5BA3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5647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14:paraId="6414C85E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C44C25" w14:paraId="4DB82AB4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5AA5B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2220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00E4" w14:textId="77777777" w:rsidR="00C44C25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E773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1A4D83A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24C8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D2DE" w14:textId="77777777" w:rsidR="00C44C25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49B2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EA3C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DEF4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DEA9551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B232B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F20D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B6DC" w14:textId="77777777" w:rsidR="00C44C25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0378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DE7DBA5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4CF6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7BAA" w14:textId="77777777" w:rsidR="00C44C25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242A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3F64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BAE3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99A86E8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F3232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860C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6B0E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B2C1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C257892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4697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E89E" w14:textId="77777777" w:rsidR="00C44C25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E678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40D2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66BF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DAA9BC7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6564F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0158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7559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8BC9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E1B5730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BCFB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BC6D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9A3B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B45C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E8B2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9F800D0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6F417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E52E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F2D8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4035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A62EEC5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DA46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A00B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C680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E3AF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797B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A33369" w14:textId="77777777" w:rsidR="00C44C25" w:rsidRPr="000D7AA7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C44C25" w14:paraId="0AD56E48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3F1D8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D3D9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E05C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E98F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4B3FF60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B2FC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2E5C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5DD5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8920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54D0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53426776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474E8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BD54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F936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6137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05B313A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6B65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B5B1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2363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6FDE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8EDC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FC03102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7F608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546B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4115998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1C6B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2CFC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19C798B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939B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4713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6C5B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D1B3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9692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65AE109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50EFD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E418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1A93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598A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14:paraId="175EB856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6D5F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9CD8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E14F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818C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9646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C44C25" w14:paraId="0A6823A3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7D570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E1E3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163D7DC9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43F6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1A31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C8CC43B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0425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CAE5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89A9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E366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9313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503491CB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BCEA0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A2A0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8714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D186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481D18F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0031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8115D7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C23B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3C35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90E0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B01F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156DB44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9EE65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3D68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7BFF98C4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9D2D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987F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70D0F1D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903F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8A05" w14:textId="77777777" w:rsidR="00C44C25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A014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1D4C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B405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00D98763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68310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E1F8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A2F6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963A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A8F0744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672A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7738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8BB1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D1F4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5083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00FF45E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939E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E626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054D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33B9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591331B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94BC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C8F1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7474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7B1B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830B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E2AF728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9CE7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3331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C082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0FAB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0BA0828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DC3E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3291E14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99CA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C0E2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A187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8298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8B1E66F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88FC6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7B63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8AB7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4ACD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22A566A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0657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E550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0042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C7C8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1B65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C44C25" w14:paraId="670DBFEE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1E3CC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0126" w14:textId="77777777" w:rsidR="00C44C25" w:rsidRDefault="00C44C25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5651C1FB" w14:textId="77777777" w:rsidR="00C44C25" w:rsidRDefault="00C44C25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9659" w14:textId="77777777" w:rsidR="00C44C25" w:rsidRPr="00F6236C" w:rsidRDefault="00C44C25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97D8" w14:textId="77777777" w:rsidR="00C44C25" w:rsidRDefault="00C44C25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59B50632" w14:textId="77777777" w:rsidR="00C44C25" w:rsidRDefault="00C44C25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8602" w14:textId="77777777" w:rsidR="00C44C25" w:rsidRDefault="00C44C25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A60A" w14:textId="77777777" w:rsidR="00C44C25" w:rsidRPr="00514DA4" w:rsidRDefault="00C44C25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80A8" w14:textId="77777777" w:rsidR="00C44C25" w:rsidRDefault="00C44C25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A19F" w14:textId="77777777" w:rsidR="00C44C25" w:rsidRPr="00F6236C" w:rsidRDefault="00C44C25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1C84" w14:textId="77777777" w:rsidR="00C44C25" w:rsidRDefault="00C44C25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E09D12C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8EE59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7A7D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E30D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5B2A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1583440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347F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BD49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73FE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D0F5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203E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44C25" w14:paraId="7BC0B58B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A7F59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1E45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066A2BF7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4F9D" w14:textId="77777777" w:rsidR="00C44C25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0C4E" w14:textId="77777777" w:rsidR="00C44C25" w:rsidRDefault="00C44C25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3820F71C" w14:textId="77777777" w:rsidR="00C44C25" w:rsidRDefault="00C44C25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C0CA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FA7F" w14:textId="77777777" w:rsidR="00C44C25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B04D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75D5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2985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97617BC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19AB8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5D2E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B3D5" w14:textId="77777777" w:rsidR="00C44C25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D19C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48B3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FF04F8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875E" w14:textId="77777777" w:rsidR="00C44C25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02DC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6000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D50A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F92AFFA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E8B4659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96257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4B52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469B" w14:textId="77777777" w:rsidR="00C44C25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9386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4389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E8C006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9D89" w14:textId="77777777" w:rsidR="00C44C25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9E9D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9AAA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5D5A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5880742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FB50697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66FDE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5F94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98FD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1526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7A73A94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2F8F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505B17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488A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9F0A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125C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1117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5165A3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C44C25" w14:paraId="1A1B80F9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AA9AB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E4A7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CB49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89A8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15BDF95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F9AC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D230B35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DFBF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8704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7C33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5889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637FD2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B9C63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44C25" w14:paraId="1E3C42F6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F7F70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C142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C516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BB19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0E1B3AE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EEF5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F9F130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A384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DA10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9338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AB7A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5E71DEAC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19077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E871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0E44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3107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772A9CB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98D4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A3BCCD1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3290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8079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8AB4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190B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DDAC4B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275EF0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44C25" w14:paraId="21564D65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633F" w14:textId="77777777" w:rsidR="00C44C25" w:rsidRDefault="00C44C25" w:rsidP="00C44C2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495F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810C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AAC3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AD1C8FE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7D0F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82788C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735E" w14:textId="77777777" w:rsidR="00C44C25" w:rsidRPr="00514DA4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B530" w14:textId="77777777" w:rsidR="00C44C25" w:rsidRDefault="00C44C25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DCB1" w14:textId="77777777" w:rsidR="00C44C25" w:rsidRPr="00F6236C" w:rsidRDefault="00C44C25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1525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3AF1AC" w14:textId="77777777" w:rsidR="00C44C25" w:rsidRDefault="00C44C25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6E3E37A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06FB7411" w14:textId="77777777" w:rsidR="00C44C25" w:rsidRDefault="00C44C25" w:rsidP="00503CFC">
      <w:pPr>
        <w:pStyle w:val="Heading1"/>
        <w:spacing w:line="360" w:lineRule="auto"/>
      </w:pPr>
      <w:r>
        <w:t>LINIA 412</w:t>
      </w:r>
    </w:p>
    <w:p w14:paraId="77A0728F" w14:textId="77777777" w:rsidR="00C44C25" w:rsidRDefault="00C44C25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44C25" w14:paraId="003A3B23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D59A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6651" w14:textId="77777777" w:rsidR="00C44C25" w:rsidRDefault="00C44C25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DE16" w14:textId="77777777" w:rsidR="00C44C25" w:rsidRPr="005C35B0" w:rsidRDefault="00C44C25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AF5C" w14:textId="77777777" w:rsidR="00C44C25" w:rsidRDefault="00C44C25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4431" w14:textId="77777777" w:rsidR="00C44C25" w:rsidRDefault="00C44C25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C6BE87D" w14:textId="77777777" w:rsidR="00C44C25" w:rsidRDefault="00C44C25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D157" w14:textId="77777777" w:rsidR="00C44C25" w:rsidRPr="00396332" w:rsidRDefault="00C44C25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A67C" w14:textId="77777777" w:rsidR="00C44C25" w:rsidRDefault="00C44C25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BF82" w14:textId="77777777" w:rsidR="00C44C25" w:rsidRPr="00396332" w:rsidRDefault="00C44C25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BD9C" w14:textId="77777777" w:rsidR="00C44C25" w:rsidRDefault="00C44C25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0289EC48" w14:textId="77777777" w:rsidR="00C44C25" w:rsidRDefault="00C44C25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C44C25" w14:paraId="36913B85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4AF0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C3E1" w14:textId="77777777" w:rsidR="00C44C25" w:rsidRDefault="00C44C25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3245717F" w14:textId="77777777" w:rsidR="00C44C25" w:rsidRDefault="00C44C25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D80D" w14:textId="77777777" w:rsidR="00C44C25" w:rsidRDefault="00C44C25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2611" w14:textId="77777777" w:rsidR="00C44C25" w:rsidRDefault="00C44C25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2E9F" w14:textId="77777777" w:rsidR="00C44C25" w:rsidRDefault="00C44C25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586F" w14:textId="77777777" w:rsidR="00C44C25" w:rsidRPr="00396332" w:rsidRDefault="00C44C25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8FE3" w14:textId="77777777" w:rsidR="00C44C25" w:rsidRDefault="00C44C25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D113" w14:textId="77777777" w:rsidR="00C44C25" w:rsidRPr="00396332" w:rsidRDefault="00C44C25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CF65" w14:textId="77777777" w:rsidR="00C44C25" w:rsidRDefault="00C44C25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78A9328B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3162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7529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89C5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4FA4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54D10D6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9571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F0F6A1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4B97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B62C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996A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52C4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E81D34A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FCC1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2E22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CD21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51B6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3B8B471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40AC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D65B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5306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0789F196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CA41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F362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4F9BAAA5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8BCF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5A71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40057D83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E9FA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D810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BA5B926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D0C1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4FCE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8DEB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426C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D8BC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42C89BDC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E49A5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0047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8C9F" w14:textId="77777777" w:rsidR="00C44C25" w:rsidRPr="005C35B0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67A9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3A38533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E852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924FC2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8146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0BF4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9251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FEE0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42FE0C9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02183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6937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5FE2" w14:textId="77777777" w:rsidR="00C44C25" w:rsidRPr="005C35B0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5982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3D8CC75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84A4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753CC8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4CA976C8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C3EC45B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878A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809E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EBD1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7029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7FA9F16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5DA8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B951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79FA369C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E4E1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35ED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0CAB82B1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2AC17F9E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9688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B9D9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7687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D176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9373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67282454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CFA8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3080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90DA1DA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EBB5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4B7C" w14:textId="77777777" w:rsidR="00C44C25" w:rsidRDefault="00C44C25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E958786" w14:textId="77777777" w:rsidR="00C44C25" w:rsidRDefault="00C44C25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F15A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E317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9139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DD19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D40F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848F5B3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A57A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EF92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7AFE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6300" w14:textId="77777777" w:rsidR="00C44C25" w:rsidRDefault="00C44C25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17AD33D" w14:textId="77777777" w:rsidR="00C44C25" w:rsidRDefault="00C44C25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000695A5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7D30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4E4B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48B0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25636D7C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04BC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A692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4E2E5BE6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9285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BE87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FC16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B6ED" w14:textId="77777777" w:rsidR="00C44C25" w:rsidRDefault="00C44C25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Bonțida</w:t>
            </w:r>
          </w:p>
          <w:p w14:paraId="0F298143" w14:textId="77777777" w:rsidR="00C44C25" w:rsidRDefault="00C44C25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8EAD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6A8D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65AF" w14:textId="77777777" w:rsidR="00C44C25" w:rsidRDefault="00C44C25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7EABC8D5" w14:textId="77777777" w:rsidR="00C44C25" w:rsidRDefault="00C44C25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808D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6DBA" w14:textId="77777777" w:rsidR="00C44C25" w:rsidRDefault="00C44C25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F23D82" w14:textId="77777777" w:rsidR="00C44C25" w:rsidRDefault="00C44C25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06.00 - 21.00.</w:t>
            </w:r>
          </w:p>
        </w:tc>
      </w:tr>
      <w:tr w:rsidR="00C44C25" w14:paraId="3DA1A701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5ED2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7715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1D7A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7151" w14:textId="77777777" w:rsidR="00C44C25" w:rsidRDefault="00C44C25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D621066" w14:textId="77777777" w:rsidR="00C44C25" w:rsidRDefault="00C44C25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FDC2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DA1C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4DD2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7744F79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BB29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E472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A4CDDFE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B70A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E721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A11B76E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B3A7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EC74" w14:textId="77777777" w:rsidR="00C44C25" w:rsidRDefault="00C44C25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A79EF5E" w14:textId="77777777" w:rsidR="00C44C25" w:rsidRDefault="00C44C25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98BA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FE86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242F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002E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CE23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44C25" w14:paraId="0E45B3CF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4BD7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4688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978F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4615" w14:textId="77777777" w:rsidR="00C44C25" w:rsidRDefault="00C44C25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3 directă Cap X sch. 7 și Cap Y TDJ 8/10 și sch. 2A.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544A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91B8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1CFA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17E9A8E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23+260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1D78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3CF0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3FFBE263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CB5E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8D59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4BA7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019C" w14:textId="77777777" w:rsidR="00C44C25" w:rsidRDefault="00C44C25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A380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9A39A5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5A2481B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137E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A0E4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15AF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9FA8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63DC02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C44C25" w14:paraId="3BDD0134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C981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3606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14:paraId="55706E0D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DBD0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9467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14:paraId="46BD0517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14:paraId="5C791CBE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999D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E7CB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FC5D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364E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22DB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3FA4C6EF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F2F8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EE15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30167B3D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A44E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39AC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  <w:p w14:paraId="423F668F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4515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F4E4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CCDB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DB7B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C311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A644A9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06.00 - 20.00.</w:t>
            </w:r>
          </w:p>
        </w:tc>
      </w:tr>
      <w:tr w:rsidR="00C44C25" w14:paraId="2F06824E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99DE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985E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56A102E6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0698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FBA3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5F889752" w14:textId="77777777" w:rsidR="00C44C25" w:rsidRDefault="00C44C25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0F57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3B52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93E6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D9F7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9280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5581410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10F3CCD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B1AB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C3F6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A236" w14:textId="77777777" w:rsidR="00C44C25" w:rsidRPr="005C35B0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D666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A63C65E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F0A5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C5C461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A04B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3C2F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8FDE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2BB6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C0DA96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56BF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E203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540C" w14:textId="77777777" w:rsidR="00C44C25" w:rsidRPr="005C35B0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2ABA" w14:textId="77777777" w:rsidR="00C44C25" w:rsidRDefault="00C44C25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14:paraId="3D38D74B" w14:textId="77777777" w:rsidR="00C44C25" w:rsidRDefault="00C44C25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3B27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1803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2AEA" w14:textId="77777777" w:rsidR="00C44C25" w:rsidRDefault="00C44C25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14:paraId="07CB4EB8" w14:textId="77777777" w:rsidR="00C44C25" w:rsidRDefault="00C44C25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9820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CEB4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4885F29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CDD9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CEFB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4228" w14:textId="77777777" w:rsidR="00C44C25" w:rsidRPr="005C35B0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E39A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702F7A70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FF50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9E2C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A5FF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14:paraId="080C0154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B740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F3E2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315033EE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EA8F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6524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CCDA" w14:textId="77777777" w:rsidR="00C44C25" w:rsidRPr="005C35B0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9891" w14:textId="77777777" w:rsidR="00C44C25" w:rsidRDefault="00C44C25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3786D68E" w14:textId="77777777" w:rsidR="00C44C25" w:rsidRDefault="00C44C25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E44C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01DD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555A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5C5B1DE8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40AC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D5D5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0AD20A8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0C7F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5894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42DBE3BB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5F18" w14:textId="77777777" w:rsidR="00C44C25" w:rsidRPr="005C35B0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CD3F" w14:textId="77777777" w:rsidR="00C44C25" w:rsidRDefault="00C44C25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2A06C633" w14:textId="77777777" w:rsidR="00C44C25" w:rsidRDefault="00C44C25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63F9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324E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B4EC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B2BA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601D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44C25" w14:paraId="4B488B8F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EC20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6BBB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B22F" w14:textId="77777777" w:rsidR="00C44C25" w:rsidRPr="005C35B0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9954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2A406DA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79A7C324" w14:textId="77777777" w:rsidR="00C44C25" w:rsidRDefault="00C44C25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3623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87B283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FE3D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6246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D17F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EC92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1A1F892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C3B8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2A5B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0130CDF6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153B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617C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AA50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97DA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6967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5AC6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4D46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C94D45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14:paraId="01A63DEA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4C25" w14:paraId="561FBFC2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EC95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D283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36E9E93F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E0D1" w14:textId="77777777" w:rsidR="00C44C25" w:rsidRPr="005C35B0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7DFA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1523C7AD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E1E3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711F" w14:textId="77777777" w:rsidR="00C44C25" w:rsidRPr="00396332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79D2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32AB" w14:textId="77777777" w:rsidR="00C44C25" w:rsidRPr="00396332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D1F8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1ED6B5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2A4BB59B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65CC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014D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2600B7AC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0D04" w14:textId="77777777" w:rsidR="00C44C25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0987" w14:textId="77777777" w:rsidR="00C44C25" w:rsidRDefault="00C44C25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43E546ED" w14:textId="77777777" w:rsidR="00C44C25" w:rsidRDefault="00C44C25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C57E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52FA" w14:textId="77777777" w:rsidR="00C44C25" w:rsidRPr="00396332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49B7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C5ED" w14:textId="77777777" w:rsidR="00C44C25" w:rsidRPr="00396332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E3C7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B6EF221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74DBBA8A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B814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96A7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138C7823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86BF" w14:textId="77777777" w:rsidR="00C44C25" w:rsidRPr="005C35B0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116C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35203361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CD3B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24BB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DAAD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CFEE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8FF7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72A04F80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28BC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7DA7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501C42D6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FD68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6DAD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8C65919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BFFE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37B0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0831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34EA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CB41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4232B6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124E0087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6DB1D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9386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708820B1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1C2A" w14:textId="77777777" w:rsidR="00C44C25" w:rsidRPr="005C35B0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4676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F1FD01F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F207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DC4C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1CDC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082D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81AF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68825C31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6E860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8098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1943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1B92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2BFF902C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C38D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AA59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0608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1162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CA72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6954725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7A967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B9F2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14:paraId="164C578D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7F83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7C69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A78AE58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5CE2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07C4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D6D9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4236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E35E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0B74882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7208C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66FD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6463C05D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A26C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05FE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2C15A54F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9ED7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8176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602A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EBFE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6D14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43E0858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76176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AEEE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A9BE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AA3A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0AC0427F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CA4C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7603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37F7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E7A2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F0B8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D95939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F7F36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F510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14:paraId="0119345E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AD8D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C4EE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A113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1BBD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E03A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DE40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0B2D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540232A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BE450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D6CF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7677A5E0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8B0B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0AD3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059E14BA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CF68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863A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1073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DA27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E3DB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CE3B261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E38A9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9F3D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  <w:p w14:paraId="12D993BF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BCC9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4B6A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0251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AAFA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1297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CF33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8EAC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CB50B4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7193DEA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EF46D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D47D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176B7F8D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0A49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3F9F" w14:textId="77777777" w:rsidR="00C44C25" w:rsidRDefault="00C44C25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F81C44D" w14:textId="77777777" w:rsidR="00C44C25" w:rsidRDefault="00C44C25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9C74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1037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F469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1F4F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F842" w14:textId="77777777" w:rsidR="00C44C25" w:rsidRDefault="00C44C25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039A1E2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1B556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8A13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119+000</w:t>
            </w:r>
          </w:p>
          <w:p w14:paraId="198BA89C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3ADF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3A74" w14:textId="77777777" w:rsidR="00C44C25" w:rsidRDefault="00C44C25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E224BE2" w14:textId="77777777" w:rsidR="00C44C25" w:rsidRPr="0075484B" w:rsidRDefault="00C44C25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EB7A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8102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13D4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6749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28FE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DAA916F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6EC9574E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374F1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12ED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14:paraId="5924CB9D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24BE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7DA3" w14:textId="77777777" w:rsidR="00C44C25" w:rsidRDefault="00C44C25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53AD6B7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1819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6D65" w14:textId="77777777" w:rsidR="00C44C25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8E56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607F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A727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50653CA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5402FE97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2CE5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13DA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50B0" w14:textId="77777777" w:rsidR="00C44C25" w:rsidRPr="005C35B0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3626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2AE0AD8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9E305C5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0F70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9A105B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56A4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9469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813E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2675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7E6CADA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C784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D291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E6AE" w14:textId="77777777" w:rsidR="00C44C25" w:rsidRPr="005C35B0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9187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CC98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DA47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C7AF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6203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D3FA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C44C25" w14:paraId="1046C8FD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00ED66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A06AF3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33C0BA" w14:textId="77777777" w:rsidR="00C44C25" w:rsidRPr="005C35B0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7547E1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953784E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3AFB97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D28CA0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699583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99B60E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EA0D7B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13EBB8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83DCE09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4EE8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C836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1531A6B9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B849" w14:textId="77777777" w:rsidR="00C44C25" w:rsidRPr="005C35B0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A163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F3B16C6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9287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34C2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F003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6E8B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A0F6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BFEEBB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4367565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38426807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669DA131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C44C25" w14:paraId="1FA02B1D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60511" w14:textId="77777777" w:rsidR="00C44C25" w:rsidRDefault="00C44C25" w:rsidP="00C44C2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0FD5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6E509C2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5E32" w14:textId="77777777" w:rsidR="00C44C25" w:rsidRPr="005C35B0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94C8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5EE96B9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F76C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B742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54B0" w14:textId="77777777" w:rsidR="00C44C25" w:rsidRDefault="00C44C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CB7D" w14:textId="77777777" w:rsidR="00C44C25" w:rsidRPr="00396332" w:rsidRDefault="00C44C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554C" w14:textId="77777777" w:rsidR="00C44C25" w:rsidRDefault="00C44C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EA2BD97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69C53311" w14:textId="77777777" w:rsidR="00C44C25" w:rsidRDefault="00C44C25" w:rsidP="0002281B">
      <w:pPr>
        <w:pStyle w:val="Heading1"/>
        <w:spacing w:line="360" w:lineRule="auto"/>
      </w:pPr>
      <w:r>
        <w:t>LINIA 416</w:t>
      </w:r>
    </w:p>
    <w:p w14:paraId="4D44F70E" w14:textId="77777777" w:rsidR="00C44C25" w:rsidRDefault="00C44C25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4C25" w14:paraId="3F00C318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B2CB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065E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F7D9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2668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6795740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814E247" w14:textId="77777777" w:rsidR="00C44C25" w:rsidRDefault="00C44C25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A831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F636F1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9EE7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FE93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3494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F02D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A0B10FC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33E8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09FF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0CE156C1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D8CB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C3CE" w14:textId="77777777" w:rsidR="00C44C25" w:rsidRDefault="00C44C25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8A6F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7A93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205C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43C9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521B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75B8B7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163C1555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C44C25" w14:paraId="19066E10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4261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4AE0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195C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E226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7348BDF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5E6A91A" w14:textId="77777777" w:rsidR="00C44C25" w:rsidRDefault="00C44C25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220A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0109A12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57F38678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47A92F2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D641039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5164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5EBE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6AB4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4065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DB7744E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90998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E563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C048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88A3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910A012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4DD9979F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2F9A9ABC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EE52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78799953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6BFC07AD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3EBF61DF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F1A82C0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716D851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527569BA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D65D74A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201A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66C8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B842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9F42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CBBC23F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59932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EA3C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B5D2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11B5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7300D1F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12DC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75046F64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463237B4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0F8FCF48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B0FBD4C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D2AB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BD97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3107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DE50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379E2B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C44C25" w14:paraId="43349E76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7B0A5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87E7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7A36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6CE4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49A9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A259" w14:textId="77777777" w:rsidR="00C44C25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14E3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74761929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2BC8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9B75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4AFC1D34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FEF3B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8684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7F38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7E8E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E70C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B2EB" w14:textId="77777777" w:rsidR="00C44C25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A902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7BF657B6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E4D8" w14:textId="77777777" w:rsidR="00C44C25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FDED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73CE9567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91EE5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0A37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9D58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301B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2DA24E75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9F64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F7A4B5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8461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41CC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10AB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36A1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AB829EF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6853B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092A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14:paraId="7CD67D33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11C7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C9B3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14:paraId="30E299AA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ED19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7F7E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F372" w14:textId="77777777" w:rsidR="00C44C25" w:rsidRDefault="00C44C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2937" w14:textId="77777777" w:rsidR="00C44C25" w:rsidRPr="00C4423F" w:rsidRDefault="00C44C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03CB" w14:textId="77777777" w:rsidR="00C44C25" w:rsidRDefault="00C44C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7672DAD0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D8F97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5E8E" w14:textId="77777777" w:rsidR="00C44C25" w:rsidRDefault="00C44C25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763A7175" w14:textId="77777777" w:rsidR="00C44C25" w:rsidRDefault="00C44C25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89B8" w14:textId="77777777" w:rsidR="00C44C25" w:rsidRPr="00C4423F" w:rsidRDefault="00C44C25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2731" w14:textId="77777777" w:rsidR="00C44C25" w:rsidRDefault="00C44C25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62336A5A" w14:textId="77777777" w:rsidR="00C44C25" w:rsidRDefault="00C44C25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D995" w14:textId="77777777" w:rsidR="00C44C25" w:rsidRDefault="00C44C25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0FA3" w14:textId="77777777" w:rsidR="00C44C25" w:rsidRPr="00C4423F" w:rsidRDefault="00C44C25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7FE9" w14:textId="77777777" w:rsidR="00C44C25" w:rsidRDefault="00C44C25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7A02E11D" w14:textId="77777777" w:rsidR="00C44C25" w:rsidRDefault="00C44C25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13B7" w14:textId="77777777" w:rsidR="00C44C25" w:rsidRPr="00C4423F" w:rsidRDefault="00C44C25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28D3" w14:textId="77777777" w:rsidR="00C44C25" w:rsidRDefault="00C44C25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14:paraId="3E62FC39" w14:textId="77777777" w:rsidR="00C44C25" w:rsidRDefault="00C44C25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8E3548C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16209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D280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094A7389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0C24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6B7C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18456CE9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D9AC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69B5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36E0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0487D511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AEA9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8027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C44C25" w14:paraId="567E7833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F6CC7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FA0A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14:paraId="21C13344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852F" w14:textId="77777777" w:rsidR="00C44C25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0883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40A5320D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F9DC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3E4C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A720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5555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8E7F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5F4D02B8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6231B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8FD6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D417" w14:textId="77777777" w:rsidR="00C44C25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5DE9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2FAB6852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DFDD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0577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7A73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14:paraId="472E6DE9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5F35" w14:textId="77777777" w:rsidR="00C44C25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4CBF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964521B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E23B0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DE6C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37093A6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2CE8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A5D0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9B5D4C3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F928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637E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B90F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3795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45BE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63B17D4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EA59C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164F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96DC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5EAC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F2CC3C7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7439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7AC2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4C55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23102E9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A107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5119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0612B1A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E0180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4B0A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77B799AB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298F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3747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86780F3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C22C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C7EE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ED45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5AFD" w14:textId="77777777" w:rsidR="00C44C25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7D77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B6C1C6D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F5B5C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CD3C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5774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E31F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89ED7E9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A93C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4759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1865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A64B" w14:textId="77777777" w:rsidR="00C44C25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6FA6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2ADDB0E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B7BCF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7190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7A269872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4646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C4D2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Nimigea - Salva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7A84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E5B6" w14:textId="77777777" w:rsidR="00C44C25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1CBB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12D0" w14:textId="77777777" w:rsidR="00C44C25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B071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1F06E677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9999B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89F9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1E47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5758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2B09A4BC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8B00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23E5C82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DB71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4D54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49BD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904E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C44C25" w14:paraId="1142AF1C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42CCF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E947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57BD07BB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80F4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D952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36EFFF8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BD7C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2992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929D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834C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FAE3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16428D0A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47414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F1DD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99E2" w14:textId="77777777" w:rsidR="00C44C25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2A7A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E3246B6" w14:textId="77777777" w:rsidR="00C44C2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9D65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4CD5E71C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450FF896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0C05D0D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3EBE64EF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FAEB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D7E6" w14:textId="77777777" w:rsidR="00C44C25" w:rsidRDefault="00C44C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53D2" w14:textId="77777777" w:rsidR="00C44C25" w:rsidRPr="00C4423F" w:rsidRDefault="00C44C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5AC8" w14:textId="77777777" w:rsidR="00C44C25" w:rsidRPr="00620605" w:rsidRDefault="00C44C25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44C25" w14:paraId="362C64AB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97F12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7F1F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5DA5C132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7B73" w14:textId="77777777" w:rsidR="00C44C25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ADE9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D31BA42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3E0F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953F" w14:textId="77777777" w:rsidR="00C44C25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7CE2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D2A1" w14:textId="77777777" w:rsidR="00C44C25" w:rsidRPr="00C4423F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2CE1" w14:textId="77777777" w:rsidR="00C44C25" w:rsidRPr="0029205F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44C25" w14:paraId="7771D9F3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EBF0C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21C7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90C8" w14:textId="77777777" w:rsidR="00C44C25" w:rsidRPr="00C4423F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190F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111041B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475E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B208" w14:textId="77777777" w:rsidR="00C44C25" w:rsidRPr="00C4423F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CD09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B8B2" w14:textId="77777777" w:rsidR="00C44C25" w:rsidRPr="00C4423F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6A1E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C6D8A4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C44C25" w14:paraId="59D5EA68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33F54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63B1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3F8A" w14:textId="77777777" w:rsidR="00C44C25" w:rsidRPr="00C4423F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5A7C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E304094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5F6E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EDEF" w14:textId="77777777" w:rsidR="00C44C25" w:rsidRPr="00C4423F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9DAD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C400" w14:textId="77777777" w:rsidR="00C44C25" w:rsidRPr="00C4423F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F8C8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18071E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C44C25" w14:paraId="7010D7F8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E6FD2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B58A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387C" w14:textId="77777777" w:rsidR="00C44C25" w:rsidRPr="00C4423F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E694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B2EAD6E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43DA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F7FBCF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E02E" w14:textId="77777777" w:rsidR="00C44C25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3675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E6B8" w14:textId="77777777" w:rsidR="00C44C25" w:rsidRPr="00C4423F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EDDF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3E535D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C44C25" w14:paraId="3F1B8592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4658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848C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BBE2" w14:textId="77777777" w:rsidR="00C44C25" w:rsidRPr="00C4423F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C2D0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2608D1D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6C6C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51BD" w14:textId="77777777" w:rsidR="00C44C25" w:rsidRPr="00C4423F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85B7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B751" w14:textId="77777777" w:rsidR="00C44C25" w:rsidRPr="00C4423F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5F3D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2CA32FC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06C9" w14:textId="77777777" w:rsidR="00C44C25" w:rsidRDefault="00C44C25" w:rsidP="00C44C2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1135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DCF8" w14:textId="77777777" w:rsidR="00C44C25" w:rsidRPr="00C4423F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F134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AEC534C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6ABF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D6A9" w14:textId="77777777" w:rsidR="00C44C25" w:rsidRPr="00C4423F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F0DA" w14:textId="77777777" w:rsidR="00C44C25" w:rsidRDefault="00C44C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C4C6" w14:textId="77777777" w:rsidR="00C44C25" w:rsidRPr="00C4423F" w:rsidRDefault="00C44C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90C8" w14:textId="77777777" w:rsidR="00C44C25" w:rsidRDefault="00C44C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212975B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3C15BD81" w14:textId="77777777" w:rsidR="00C44C25" w:rsidRDefault="00C44C25" w:rsidP="003146F4">
      <w:pPr>
        <w:pStyle w:val="Heading1"/>
        <w:spacing w:line="360" w:lineRule="auto"/>
      </w:pPr>
      <w:r>
        <w:t>LINIA 417</w:t>
      </w:r>
    </w:p>
    <w:p w14:paraId="2913C9E8" w14:textId="77777777" w:rsidR="00C44C25" w:rsidRDefault="00C44C25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44C25" w14:paraId="61913884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A1D8" w14:textId="77777777" w:rsidR="00C44C25" w:rsidRDefault="00C44C25" w:rsidP="00C44C2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D021" w14:textId="77777777" w:rsidR="00C44C25" w:rsidRDefault="00C44C25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7B27" w14:textId="77777777" w:rsidR="00C44C25" w:rsidRPr="002D7BD3" w:rsidRDefault="00C44C25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2FA1" w14:textId="77777777" w:rsidR="00C44C25" w:rsidRDefault="00C44C25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0B8109F" w14:textId="77777777" w:rsidR="00C44C25" w:rsidRDefault="00C44C25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10629B80" w14:textId="77777777" w:rsidR="00C44C25" w:rsidRDefault="00C44C25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3B04" w14:textId="77777777" w:rsidR="00C44C25" w:rsidRDefault="00C44C25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0188E72B" w14:textId="77777777" w:rsidR="00C44C25" w:rsidRDefault="00C44C25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0082" w14:textId="77777777" w:rsidR="00C44C25" w:rsidRPr="00655FB7" w:rsidRDefault="00C44C25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7BA7" w14:textId="77777777" w:rsidR="00C44C25" w:rsidRDefault="00C44C25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A7C9" w14:textId="77777777" w:rsidR="00C44C25" w:rsidRPr="002D7BD3" w:rsidRDefault="00C44C25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9600" w14:textId="77777777" w:rsidR="00C44C25" w:rsidRDefault="00C44C25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1B321AD7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04A9E1E9" w14:textId="77777777" w:rsidR="00C44C25" w:rsidRDefault="00C44C25" w:rsidP="00D37279">
      <w:pPr>
        <w:pStyle w:val="Heading1"/>
        <w:spacing w:line="276" w:lineRule="auto"/>
      </w:pPr>
      <w:r>
        <w:t>LINIA 418</w:t>
      </w:r>
    </w:p>
    <w:p w14:paraId="044C5E1F" w14:textId="77777777" w:rsidR="00C44C25" w:rsidRDefault="00C44C25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4C25" w14:paraId="2E86064D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380C4" w14:textId="77777777" w:rsidR="00C44C25" w:rsidRDefault="00C44C25" w:rsidP="00C44C2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86D7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2554C352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DE3B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552E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4FBF6DB9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2BE5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DA4A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2A84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D76F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69C2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0697D1DB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C951B" w14:textId="77777777" w:rsidR="00C44C25" w:rsidRDefault="00C44C25" w:rsidP="00C44C2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248C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CC61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5D96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27870DBF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3274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4C5B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0C17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8E59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A474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9951F42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A7EA0" w14:textId="77777777" w:rsidR="00C44C25" w:rsidRDefault="00C44C25" w:rsidP="00C44C2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7F36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14:paraId="13F53893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1FEA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3CE9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14:paraId="2E567583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5E6E547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A198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2507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4B18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B17C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ACC0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4EC51A09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D1B31" w14:textId="77777777" w:rsidR="00C44C25" w:rsidRDefault="00C44C25" w:rsidP="00C44C2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F612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56B5177C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CF21" w14:textId="77777777" w:rsidR="00C44C25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1216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487F9B73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733A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59DA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DB9B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BA3B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12A4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5F293EFC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4B0CB" w14:textId="77777777" w:rsidR="00C44C25" w:rsidRDefault="00C44C25" w:rsidP="00C44C2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60AB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4AC62F3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F485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6FE7" w14:textId="77777777" w:rsidR="00C44C25" w:rsidRDefault="00C44C25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D5AC5BD" w14:textId="77777777" w:rsidR="00C44C25" w:rsidRDefault="00C44C25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E60AED1" w14:textId="77777777" w:rsidR="00C44C25" w:rsidRDefault="00C44C25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2E1F4285" w14:textId="77777777" w:rsidR="00C44C25" w:rsidRDefault="00C44C25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C3CF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875B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9FE1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393B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52A4" w14:textId="77777777" w:rsidR="00C44C25" w:rsidRDefault="00C44C25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5B8EB930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2287B" w14:textId="77777777" w:rsidR="00C44C25" w:rsidRDefault="00C44C25" w:rsidP="00C44C2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D5D7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8D2B" w14:textId="77777777" w:rsidR="00C44C25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9266" w14:textId="77777777" w:rsidR="00C44C25" w:rsidRDefault="00C44C25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14C1C7D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9B2F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479E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67D1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9A96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4848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5A7EB66A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347C6" w14:textId="77777777" w:rsidR="00C44C25" w:rsidRDefault="00C44C25" w:rsidP="00C44C2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2889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0AB0CCB1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4944" w14:textId="77777777" w:rsidR="00C44C25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7A8F" w14:textId="77777777" w:rsidR="00C44C25" w:rsidRDefault="00C44C25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4A6BD62" w14:textId="77777777" w:rsidR="00C44C25" w:rsidRDefault="00C44C25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0EA0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E88A" w14:textId="77777777" w:rsidR="00C44C25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DCDD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BEE2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D192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4EC5B78A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8DB52" w14:textId="77777777" w:rsidR="00C44C25" w:rsidRDefault="00C44C25" w:rsidP="00C44C2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B853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14:paraId="78161254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19FA" w14:textId="77777777" w:rsidR="00C44C25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503B" w14:textId="77777777" w:rsidR="00C44C25" w:rsidRDefault="00C44C25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439BB0F" w14:textId="77777777" w:rsidR="00C44C25" w:rsidRDefault="00C44C25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EDD7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1E35" w14:textId="77777777" w:rsidR="00C44C25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AD92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9D78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DFDB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54A0074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F00F4" w14:textId="77777777" w:rsidR="00C44C25" w:rsidRDefault="00C44C25" w:rsidP="00C44C2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3F9F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8C54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5CFD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66813405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830E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F715E65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B3F05E8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BD27E7C" w14:textId="77777777" w:rsidR="00C44C25" w:rsidRDefault="00C44C25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0F6B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7ACC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D8EB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B665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C44C25" w14:paraId="18A0238D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05215" w14:textId="77777777" w:rsidR="00C44C25" w:rsidRDefault="00C44C25" w:rsidP="00C44C2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D7B5" w14:textId="77777777" w:rsidR="00C44C25" w:rsidRDefault="00C44C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F9B1" w14:textId="77777777" w:rsidR="00C44C25" w:rsidRPr="00896D96" w:rsidRDefault="00C44C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EB51" w14:textId="77777777" w:rsidR="00C44C25" w:rsidRDefault="00C44C25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3DF718C" w14:textId="77777777" w:rsidR="00C44C25" w:rsidRDefault="00C44C25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C9B9" w14:textId="77777777" w:rsidR="00C44C25" w:rsidRDefault="00C44C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8B15" w14:textId="77777777" w:rsidR="00C44C25" w:rsidRPr="00896D96" w:rsidRDefault="00C44C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8C68" w14:textId="77777777" w:rsidR="00C44C25" w:rsidRDefault="00C44C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3B49" w14:textId="77777777" w:rsidR="00C44C25" w:rsidRPr="00896D96" w:rsidRDefault="00C44C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40A1" w14:textId="77777777" w:rsidR="00C44C25" w:rsidRDefault="00C44C25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E9DAD0B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0A180" w14:textId="77777777" w:rsidR="00C44C25" w:rsidRDefault="00C44C25" w:rsidP="00C44C2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9E11" w14:textId="77777777" w:rsidR="00C44C25" w:rsidRDefault="00C44C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C19A" w14:textId="77777777" w:rsidR="00C44C25" w:rsidRPr="00896D96" w:rsidRDefault="00C44C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F91A" w14:textId="77777777" w:rsidR="00C44C25" w:rsidRDefault="00C44C25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54303136" w14:textId="77777777" w:rsidR="00C44C25" w:rsidRDefault="00C44C25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CB7E" w14:textId="77777777" w:rsidR="00C44C25" w:rsidRDefault="00C44C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89AC" w14:textId="77777777" w:rsidR="00C44C25" w:rsidRPr="00896D96" w:rsidRDefault="00C44C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70B7" w14:textId="77777777" w:rsidR="00C44C25" w:rsidRDefault="00C44C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DF2B" w14:textId="77777777" w:rsidR="00C44C25" w:rsidRPr="00896D96" w:rsidRDefault="00C44C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416D" w14:textId="77777777" w:rsidR="00C44C25" w:rsidRDefault="00C44C25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605C6470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44C8B" w14:textId="77777777" w:rsidR="00C44C25" w:rsidRDefault="00C44C25" w:rsidP="00C44C2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70A0" w14:textId="77777777" w:rsidR="00C44C25" w:rsidRDefault="00C44C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616274FA" w14:textId="77777777" w:rsidR="00C44C25" w:rsidRDefault="00C44C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8645" w14:textId="77777777" w:rsidR="00C44C25" w:rsidRPr="00896D96" w:rsidRDefault="00C44C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CAAD" w14:textId="77777777" w:rsidR="00C44C25" w:rsidRDefault="00C44C25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9291EDE" w14:textId="77777777" w:rsidR="00C44C25" w:rsidRDefault="00C44C25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2A8D" w14:textId="77777777" w:rsidR="00C44C25" w:rsidRDefault="00C44C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3F76" w14:textId="77777777" w:rsidR="00C44C25" w:rsidRPr="00896D96" w:rsidRDefault="00C44C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5C58" w14:textId="77777777" w:rsidR="00C44C25" w:rsidRDefault="00C44C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8AF1" w14:textId="77777777" w:rsidR="00C44C25" w:rsidRPr="00896D96" w:rsidRDefault="00C44C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F37B" w14:textId="77777777" w:rsidR="00C44C25" w:rsidRDefault="00C44C25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ED7566D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603B7" w14:textId="77777777" w:rsidR="00C44C25" w:rsidRDefault="00C44C25" w:rsidP="00C44C2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53F4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94A1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A7EC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01D6F4DC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5385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E69D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08F4" w14:textId="77777777" w:rsidR="00C44C25" w:rsidRDefault="00C44C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2C1E" w14:textId="77777777" w:rsidR="00C44C25" w:rsidRPr="00896D96" w:rsidRDefault="00C44C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4C91" w14:textId="77777777" w:rsidR="00C44C25" w:rsidRDefault="00C44C25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61B8843" w14:textId="77777777" w:rsidR="00C44C25" w:rsidRDefault="00C44C25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52E55A9A" w14:textId="77777777" w:rsidR="00C44C25" w:rsidRDefault="00C44C25" w:rsidP="00380064">
      <w:pPr>
        <w:pStyle w:val="Heading1"/>
        <w:spacing w:line="360" w:lineRule="auto"/>
      </w:pPr>
      <w:r>
        <w:t>LINIA 500</w:t>
      </w:r>
    </w:p>
    <w:p w14:paraId="43D1B211" w14:textId="77777777" w:rsidR="00C44C25" w:rsidRPr="00071303" w:rsidRDefault="00C44C25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44C25" w14:paraId="577C6861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1422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5404" w14:textId="77777777" w:rsidR="00C44C25" w:rsidRDefault="00C44C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3181D401" w14:textId="77777777" w:rsidR="00C44C25" w:rsidRDefault="00C44C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E6D4" w14:textId="77777777" w:rsidR="00C44C25" w:rsidRPr="00D33E71" w:rsidRDefault="00C44C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4342" w14:textId="77777777" w:rsidR="00C44C25" w:rsidRDefault="00C44C25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1C531891" w14:textId="77777777" w:rsidR="00C44C25" w:rsidRDefault="00C44C25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2122" w14:textId="77777777" w:rsidR="00C44C25" w:rsidRDefault="00C44C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E082" w14:textId="77777777" w:rsidR="00C44C25" w:rsidRPr="00D33E71" w:rsidRDefault="00C44C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95D2" w14:textId="77777777" w:rsidR="00C44C25" w:rsidRDefault="00C44C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74C8" w14:textId="77777777" w:rsidR="00C44C25" w:rsidRPr="00D33E71" w:rsidRDefault="00C44C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C7D0" w14:textId="77777777" w:rsidR="00C44C25" w:rsidRDefault="00C44C25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F56D622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27C7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F5A1" w14:textId="77777777" w:rsidR="00C44C25" w:rsidRDefault="00C44C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F063" w14:textId="77777777" w:rsidR="00C44C25" w:rsidRPr="00D33E71" w:rsidRDefault="00C44C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EA12" w14:textId="77777777" w:rsidR="00C44C25" w:rsidRDefault="00C44C25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79F481C9" w14:textId="77777777" w:rsidR="00C44C25" w:rsidRDefault="00C44C25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342406A3" w14:textId="77777777" w:rsidR="00C44C25" w:rsidRDefault="00C44C25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768D" w14:textId="77777777" w:rsidR="00C44C25" w:rsidRDefault="00C44C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313E92D" w14:textId="77777777" w:rsidR="00C44C25" w:rsidRDefault="00C44C25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10AE" w14:textId="77777777" w:rsidR="00C44C25" w:rsidRPr="00D33E71" w:rsidRDefault="00C44C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B8EE" w14:textId="77777777" w:rsidR="00C44C25" w:rsidRDefault="00C44C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6B82" w14:textId="77777777" w:rsidR="00C44C25" w:rsidRPr="00D33E71" w:rsidRDefault="00C44C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4D64" w14:textId="77777777" w:rsidR="00C44C25" w:rsidRDefault="00C44C25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EC67D72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CA43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6C8B" w14:textId="77777777" w:rsidR="00C44C25" w:rsidRDefault="00C44C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E23E" w14:textId="77777777" w:rsidR="00C44C25" w:rsidRPr="00D33E71" w:rsidRDefault="00C44C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44E1" w14:textId="77777777" w:rsidR="00C44C25" w:rsidRDefault="00C44C25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29D05C35" w14:textId="77777777" w:rsidR="00C44C25" w:rsidRDefault="00C44C25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396E2962" w14:textId="77777777" w:rsidR="00C44C25" w:rsidRDefault="00C44C25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5D0E" w14:textId="77777777" w:rsidR="00C44C25" w:rsidRDefault="00C44C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0A9CD4BB" w14:textId="77777777" w:rsidR="00C44C25" w:rsidRDefault="00C44C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B9F7" w14:textId="77777777" w:rsidR="00C44C25" w:rsidRPr="00D33E71" w:rsidRDefault="00C44C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FCC4" w14:textId="77777777" w:rsidR="00C44C25" w:rsidRDefault="00C44C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C258" w14:textId="77777777" w:rsidR="00C44C25" w:rsidRPr="00D33E71" w:rsidRDefault="00C44C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8D54" w14:textId="77777777" w:rsidR="00C44C25" w:rsidRDefault="00C44C25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179018A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6584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5066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61AF0B8E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30C3" w14:textId="77777777" w:rsidR="00C44C25" w:rsidRPr="00D33E71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6B14" w14:textId="77777777" w:rsidR="00C44C25" w:rsidRPr="0008670B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099AA7A0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0D1D51F0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0921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FF86" w14:textId="77777777" w:rsidR="00C44C25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6490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BA96" w14:textId="77777777" w:rsidR="00C44C25" w:rsidRPr="00D33E71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D0E7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5AAC144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D9E2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8944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F190" w14:textId="77777777" w:rsidR="00C44C25" w:rsidRPr="00D33E71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DE88" w14:textId="77777777" w:rsidR="00C44C25" w:rsidRPr="0008670B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6AD1CA3D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0D488744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EDFB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8B75" w14:textId="77777777" w:rsidR="00C44C25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AFBD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2B8FD442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9F59" w14:textId="77777777" w:rsidR="00C44C25" w:rsidRPr="00D33E71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FC16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:rsidRPr="00456545" w14:paraId="763995F8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52F68" w14:textId="77777777" w:rsidR="00C44C25" w:rsidRPr="0045654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A397" w14:textId="77777777" w:rsidR="00C44C25" w:rsidRPr="0045654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A687" w14:textId="77777777" w:rsidR="00C44C25" w:rsidRPr="00D33E71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7E9B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0D0AD9ED" w14:textId="77777777" w:rsidR="00C44C25" w:rsidRPr="0045654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15DD" w14:textId="77777777" w:rsidR="00C44C25" w:rsidRPr="0045654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A50A" w14:textId="77777777" w:rsidR="00C44C25" w:rsidRPr="00D33E71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3DE3" w14:textId="77777777" w:rsidR="00C44C25" w:rsidRPr="0045654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EB5A" w14:textId="77777777" w:rsidR="00C44C25" w:rsidRPr="00D33E71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DD3F" w14:textId="77777777" w:rsidR="00C44C25" w:rsidRPr="0045654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:rsidRPr="00456545" w14:paraId="09077CE8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B545D" w14:textId="77777777" w:rsidR="00C44C25" w:rsidRPr="0045654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44A1" w14:textId="77777777" w:rsidR="00C44C25" w:rsidRPr="0045654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D450" w14:textId="77777777" w:rsidR="00C44C25" w:rsidRPr="00D33E71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FCC5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3793E736" w14:textId="77777777" w:rsidR="00C44C25" w:rsidRPr="0045654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CDB2" w14:textId="77777777" w:rsidR="00C44C25" w:rsidRPr="0045654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FFA7" w14:textId="77777777" w:rsidR="00C44C25" w:rsidRPr="00D33E71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8947" w14:textId="77777777" w:rsidR="00C44C25" w:rsidRPr="0045654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39F0" w14:textId="77777777" w:rsidR="00C44C25" w:rsidRPr="00D33E71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A187" w14:textId="77777777" w:rsidR="00C44C25" w:rsidRPr="0045654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:rsidRPr="00456545" w14:paraId="7F2B17B2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F80FB" w14:textId="77777777" w:rsidR="00C44C25" w:rsidRPr="0045654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1FEF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2719EC51" w14:textId="77777777" w:rsidR="00C44C25" w:rsidRPr="0045654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A6C2" w14:textId="77777777" w:rsidR="00C44C25" w:rsidRPr="00D33E71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3752" w14:textId="77777777" w:rsidR="00C44C25" w:rsidRDefault="00C44C25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7B1C0C44" w14:textId="77777777" w:rsidR="00C44C25" w:rsidRDefault="00C44C25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97D7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1F26" w14:textId="77777777" w:rsidR="00C44C25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BB03" w14:textId="77777777" w:rsidR="00C44C25" w:rsidRPr="0045654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437F" w14:textId="77777777" w:rsidR="00C44C25" w:rsidRPr="00D33E71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3E12" w14:textId="77777777" w:rsidR="00C44C25" w:rsidRPr="0045654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4C25" w:rsidRPr="00456545" w14:paraId="33D64027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8FBBB" w14:textId="77777777" w:rsidR="00C44C25" w:rsidRPr="0045654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F659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14807DC4" w14:textId="77777777" w:rsidR="00C44C25" w:rsidRPr="0045654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7BFB" w14:textId="77777777" w:rsidR="00C44C25" w:rsidRPr="00D33E71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135D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17BDC60E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D6E2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871A" w14:textId="77777777" w:rsidR="00C44C25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B29C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233ECD0F" w14:textId="77777777" w:rsidR="00C44C25" w:rsidRPr="0045654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8FBE" w14:textId="77777777" w:rsidR="00C44C25" w:rsidRPr="00D33E71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36F4" w14:textId="77777777" w:rsidR="00C44C25" w:rsidRPr="004143AF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C98FAB2" w14:textId="77777777" w:rsidR="00C44C25" w:rsidRPr="00A3090B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:rsidRPr="00456545" w14:paraId="5FB708D4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7E891" w14:textId="77777777" w:rsidR="00C44C25" w:rsidRPr="0045654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D8B1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EC39" w14:textId="77777777" w:rsidR="00C44C25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0C18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42A5AFD6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69578AA4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5E6EB6FA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8942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8D28" w14:textId="77777777" w:rsidR="00C44C25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0BC1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0AE7A4E3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4DA9" w14:textId="77777777" w:rsidR="00C44C25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4B3F" w14:textId="77777777" w:rsidR="00C44C25" w:rsidRPr="00377D08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89DA8" w14:textId="77777777" w:rsidR="00C44C25" w:rsidRPr="00377D08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2B6513D8" w14:textId="77777777" w:rsidR="00C44C25" w:rsidRPr="004143AF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C44C25" w:rsidRPr="00456545" w14:paraId="4DE79464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A922C" w14:textId="77777777" w:rsidR="00C44C25" w:rsidRPr="0045654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5DB3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9350" w14:textId="77777777" w:rsidR="00C44C25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447F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73BD8D35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189F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EC07B09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B1A2" w14:textId="77777777" w:rsidR="00C44C25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5184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219A" w14:textId="77777777" w:rsidR="00C44C25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D31B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079B8F" w14:textId="77777777" w:rsidR="00C44C25" w:rsidRPr="005F21B7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C44C25" w:rsidRPr="00456545" w14:paraId="10BA3439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49931" w14:textId="77777777" w:rsidR="00C44C25" w:rsidRPr="0045654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D6FA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F70F" w14:textId="77777777" w:rsidR="00C44C25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C3CE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4A028902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DD07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12824471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4FEF" w14:textId="77777777" w:rsidR="00C44C25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5618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C17E" w14:textId="77777777" w:rsidR="00C44C25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D265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893B71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C44C25" w:rsidRPr="00456545" w14:paraId="786F7C95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21DD6" w14:textId="77777777" w:rsidR="00C44C25" w:rsidRPr="0045654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7E3E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191E" w14:textId="77777777" w:rsidR="00C44C25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72D5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2035348A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5FD6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4BC25614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2616" w14:textId="77777777" w:rsidR="00C44C25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1E9D" w14:textId="77777777" w:rsidR="00C44C25" w:rsidRDefault="00C44C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5A5C" w14:textId="77777777" w:rsidR="00C44C25" w:rsidRDefault="00C44C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2F7F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7FE32" w14:textId="77777777" w:rsidR="00C44C25" w:rsidRDefault="00C44C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C44C25" w:rsidRPr="00456545" w14:paraId="6B296946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B57B6" w14:textId="77777777" w:rsidR="00C44C25" w:rsidRPr="0045654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DD6D" w14:textId="77777777" w:rsidR="00C44C25" w:rsidRDefault="00C44C25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5F2F" w14:textId="77777777" w:rsidR="00C44C25" w:rsidRDefault="00C44C25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7DF2" w14:textId="77777777" w:rsidR="00C44C25" w:rsidRDefault="00C44C25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583F67BB" w14:textId="77777777" w:rsidR="00C44C25" w:rsidRDefault="00C44C25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6154" w14:textId="77777777" w:rsidR="00C44C25" w:rsidRDefault="00C44C25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7F5198AC" w14:textId="77777777" w:rsidR="00C44C25" w:rsidRDefault="00C44C25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F16C" w14:textId="77777777" w:rsidR="00C44C25" w:rsidRDefault="00C44C25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AEA6" w14:textId="77777777" w:rsidR="00C44C25" w:rsidRDefault="00C44C25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FE3B" w14:textId="77777777" w:rsidR="00C44C25" w:rsidRDefault="00C44C25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F4CE" w14:textId="77777777" w:rsidR="00C44C25" w:rsidRDefault="00C44C25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12E5F" w14:textId="77777777" w:rsidR="00C44C25" w:rsidRDefault="00C44C25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6A1CBA71" w14:textId="77777777" w:rsidR="00C44C25" w:rsidRDefault="00C44C25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44C25" w:rsidRPr="00456545" w14:paraId="5656AE30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895AC" w14:textId="77777777" w:rsidR="00C44C25" w:rsidRPr="0045654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A90B" w14:textId="77777777" w:rsidR="00C44C25" w:rsidRDefault="00C44C25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113+050</w:t>
            </w:r>
          </w:p>
          <w:p w14:paraId="502C08BA" w14:textId="77777777" w:rsidR="00C44C25" w:rsidRDefault="00C44C25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999E" w14:textId="77777777" w:rsidR="00C44C25" w:rsidRDefault="00C44C25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1844" w14:textId="77777777" w:rsidR="00C44C25" w:rsidRDefault="00C44C25" w:rsidP="00162E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5E88C8AF" w14:textId="77777777" w:rsidR="00C44C25" w:rsidRDefault="00C44C25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Cap. Y, </w:t>
            </w:r>
          </w:p>
          <w:p w14:paraId="4087D5A3" w14:textId="77777777" w:rsidR="00C44C25" w:rsidRDefault="00C44C25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B5EB" w14:textId="77777777" w:rsidR="00C44C25" w:rsidRDefault="00C44C25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BAD5" w14:textId="77777777" w:rsidR="00C44C25" w:rsidRDefault="00C44C25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5BA4" w14:textId="77777777" w:rsidR="00C44C25" w:rsidRDefault="00C44C25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6964" w14:textId="77777777" w:rsidR="00C44C25" w:rsidRDefault="00C44C25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C765" w14:textId="77777777" w:rsidR="00C44C25" w:rsidRDefault="00C44C25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2 Cap. Y.</w:t>
            </w:r>
          </w:p>
          <w:p w14:paraId="5DCB2BA8" w14:textId="77777777" w:rsidR="00C44C25" w:rsidRDefault="00C44C25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:rsidRPr="00456545" w14:paraId="0D27470D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53F54" w14:textId="77777777" w:rsidR="00C44C25" w:rsidRPr="0045654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55D5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50587776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D4B6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4B12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3FE8BC3E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7408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4B20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B38A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70EC6F5A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BA35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51B4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0D06FDF4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D7D56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2E3F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1735" w14:textId="77777777" w:rsidR="00C44C25" w:rsidRPr="00D33E71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0A72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3D51881D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8C0F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4A0D1F3F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7474A134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489E" w14:textId="77777777" w:rsidR="00C44C25" w:rsidRPr="00D33E71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B1A3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84B2" w14:textId="77777777" w:rsidR="00C44C25" w:rsidRPr="00D33E71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6945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385647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652D64F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52F4597C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319BA26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C44C25" w14:paraId="20FD8C3F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92B52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C3AA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4E56" w14:textId="77777777" w:rsidR="00C44C25" w:rsidRPr="00D33E71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2390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0BA541DA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094E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D5DEF9E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77BE6B05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8ADD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176D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93F5" w14:textId="77777777" w:rsidR="00C44C25" w:rsidRPr="00D33E71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CBEF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6376EE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43D6508B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0FDCB44C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C44C25" w14:paraId="1A2C9D03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A0F0D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281C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71AF9176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4D28" w14:textId="77777777" w:rsidR="00C44C25" w:rsidRPr="00D33E71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E9F3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6C93D0D6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7DBF9F78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B701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774E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D24A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2A63" w14:textId="77777777" w:rsidR="00C44C25" w:rsidRPr="00D33E71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F912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9910F6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C44C25" w14:paraId="1066B672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0484B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34AD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72A4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D458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73241AD8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4B26B971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1053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05B1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F9FF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14:paraId="210162F0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5D9D" w14:textId="77777777" w:rsidR="00C44C25" w:rsidRPr="00D33E71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345D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0EB5F1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C44C25" w14:paraId="2F09E9FA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1E95D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663B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3CE8D048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34BF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4E04" w14:textId="77777777" w:rsidR="00C44C25" w:rsidRDefault="00C44C25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3784C5FF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999B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C493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F939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AD91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4D73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B14F63F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1F450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6866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443FC189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6C40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B808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5521CA25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D2F9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52A8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B359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3FA3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360B" w14:textId="77777777" w:rsidR="00C44C25" w:rsidRPr="004143AF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3721824" w14:textId="77777777" w:rsidR="00C44C25" w:rsidRPr="004143AF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1F23B1F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78835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315F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D45D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DF3B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183AC68F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138C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B328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E272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13D6EBE2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06FB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A8C4" w14:textId="77777777" w:rsidR="00C44C25" w:rsidRPr="004143AF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8536262" w14:textId="77777777" w:rsidR="00C44C25" w:rsidRPr="004143AF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ED8E89E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2CEDC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830B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34E1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8D8E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72965720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5EF7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D26A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1E8D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CC62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982E" w14:textId="77777777" w:rsidR="00C44C25" w:rsidRPr="004143AF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44C25" w14:paraId="27B96ADE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0A8F4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4AEB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EEA4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EF2F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0B439D3E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0BB8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7487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1AFC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3C311B60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0605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C6FC" w14:textId="77777777" w:rsidR="00C44C25" w:rsidRPr="004143AF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44C25" w14:paraId="528F1159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59EC4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900E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14:paraId="00EB548A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D187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0602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50003120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6D85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5971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FA87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C28B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1C7F" w14:textId="77777777" w:rsidR="00C44C25" w:rsidRPr="004143AF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44C25" w14:paraId="3367C2A6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95BAC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B53D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EA9C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297A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0DF8201D" w14:textId="77777777" w:rsidR="00C44C2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B681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2EA9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BAEC" w14:textId="77777777" w:rsidR="00C44C25" w:rsidRDefault="00C44C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E30B" w14:textId="77777777" w:rsidR="00C44C25" w:rsidRDefault="00C44C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F8A2" w14:textId="77777777" w:rsidR="00C44C25" w:rsidRPr="00534A5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2FC3E4F" w14:textId="77777777" w:rsidR="00C44C25" w:rsidRPr="00534A55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1EF4645" w14:textId="77777777" w:rsidR="00C44C25" w:rsidRPr="004143AF" w:rsidRDefault="00C44C25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C44C25" w14:paraId="68374EB7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31E44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E6E0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06DA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AD1E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5D371C28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1694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02C3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A1E4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AABA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8800" w14:textId="77777777" w:rsidR="00C44C25" w:rsidRPr="00534A5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A7C2718" w14:textId="77777777" w:rsidR="00C44C25" w:rsidRPr="00534A5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7F474F3" w14:textId="77777777" w:rsidR="00C44C25" w:rsidRPr="00534A5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C44C25" w14:paraId="1C916F18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3A46A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397E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7F74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2F1A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0C16C780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35D1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753A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3E44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2D3C647C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C237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714D" w14:textId="77777777" w:rsidR="00C44C25" w:rsidRPr="004143AF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44C25" w14:paraId="5470A4E8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F9BAD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F8E9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0445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AE32" w14:textId="77777777" w:rsidR="00C44C25" w:rsidRPr="000C4604" w:rsidRDefault="00C44C25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99EB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08D997A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14:paraId="23458D47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99DC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6830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B60E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0EE7" w14:textId="77777777" w:rsidR="00C44C25" w:rsidRPr="000C4604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6FA8944" w14:textId="77777777" w:rsidR="00C44C25" w:rsidRPr="004143AF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C44C25" w14:paraId="23B450AB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342C2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C439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9DF1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06AE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541D4323" w14:textId="77777777" w:rsidR="00C44C25" w:rsidRDefault="00C44C25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6E5C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6E54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5B1D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02D46199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D9F0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9E3D" w14:textId="77777777" w:rsidR="00C44C25" w:rsidRPr="004143AF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44C25" w14:paraId="43325F11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78709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5916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0FEA5B4A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E580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1B24" w14:textId="77777777" w:rsidR="00C44C25" w:rsidRDefault="00C44C25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22C72466" w14:textId="77777777" w:rsidR="00C44C25" w:rsidRDefault="00C44C25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4CCC1B3F" w14:textId="77777777" w:rsidR="00C44C25" w:rsidRDefault="00C44C25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4D3E1096" w14:textId="77777777" w:rsidR="00C44C25" w:rsidRDefault="00C44C25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1605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9B41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D37F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8289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7B9E" w14:textId="77777777" w:rsidR="00C44C25" w:rsidRPr="00BB30B6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9891892" w14:textId="77777777" w:rsidR="00C44C25" w:rsidRDefault="00C44C25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3B80470C" w14:textId="77777777" w:rsidR="00C44C25" w:rsidRPr="004143AF" w:rsidRDefault="00C44C25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C44C25" w14:paraId="23784FBE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5E27E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FB61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789B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86E9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7F755FBF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310D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9391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0556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57AF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AB31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BADFB1B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7F6CD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FAF4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2C60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0828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1DA3E9F5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268F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0B85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E9C5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3E161F88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6CA2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86F4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E18742C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72B0E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6F75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583FBE42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D341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1FF4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CE72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E086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714A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DA0F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3170" w14:textId="77777777" w:rsidR="00C44C25" w:rsidRPr="000C4604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C44C25" w14:paraId="5E359E54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D97B1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6E18" w14:textId="77777777" w:rsidR="00C44C25" w:rsidRDefault="00C44C25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4DE2" w14:textId="77777777" w:rsidR="00C44C25" w:rsidRDefault="00C44C25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B5AA" w14:textId="77777777" w:rsidR="00C44C25" w:rsidRDefault="00C44C25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F714" w14:textId="77777777" w:rsidR="00C44C25" w:rsidRDefault="00C44C25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7635" w14:textId="77777777" w:rsidR="00C44C25" w:rsidRDefault="00C44C25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B515" w14:textId="77777777" w:rsidR="00C44C25" w:rsidRDefault="00C44C25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5757BAB3" w14:textId="77777777" w:rsidR="00C44C25" w:rsidRDefault="00C44C25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3739" w14:textId="77777777" w:rsidR="00C44C25" w:rsidRDefault="00C44C25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6982" w14:textId="77777777" w:rsidR="00C44C25" w:rsidRPr="000C4604" w:rsidRDefault="00C44C25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C44C25" w14:paraId="38145F0B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7F154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042D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0726F1F7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4C5F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C8D5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44B051A5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FE9C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6E15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D313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2C1969A1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0447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F9E0" w14:textId="77777777" w:rsidR="00C44C25" w:rsidRPr="004143AF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B94D74D" w14:textId="77777777" w:rsidR="00C44C25" w:rsidRPr="006C1F61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6F5C6A7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EFA13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4C8D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40B15FB1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DD8E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876B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33C8175F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68F6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69DB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AAC9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6191ABA6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ECDA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301A" w14:textId="77777777" w:rsidR="00C44C25" w:rsidRPr="004143AF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C43252C" w14:textId="77777777" w:rsidR="00C44C25" w:rsidRPr="00D84BDE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BDD0A54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2BAF4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E4A7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1202B57C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0F38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A186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574664C6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EAA1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EF23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0AF3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E213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A58E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44C25" w14:paraId="1EBBF14D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23F3C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D16A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A992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2C9D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1118766E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02F2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E577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E145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42DAE224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6341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AF32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44C25" w14:paraId="39122C76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4CC2C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8C7A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EBA8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3C82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0F253513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D878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8A40C6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A2D9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6482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8481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01F5" w14:textId="77777777" w:rsidR="00C44C25" w:rsidRPr="00534C03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E32FD95" w14:textId="77777777" w:rsidR="00C44C25" w:rsidRPr="00534C03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536F998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C44C25" w14:paraId="3BA6F9DF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08875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9EF7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51420E85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E545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89EA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1B8ACDF8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7584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1B4C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245B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11806059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ED09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2D4F" w14:textId="77777777" w:rsidR="00C44C25" w:rsidRPr="004143AF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EBD34FE" w14:textId="77777777" w:rsidR="00C44C25" w:rsidRPr="00D84BDE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A85EC3B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CB4C2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3AA9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03BA4A7A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DF13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8A95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7625630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22914409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C385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8C47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33CB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CED5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A449" w14:textId="77777777" w:rsidR="00C44C25" w:rsidRPr="001F07B1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5C3555F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01AED09E" w14:textId="77777777" w:rsidR="00C44C25" w:rsidRPr="004143AF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C44C25" w14:paraId="38341B07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45B11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7E87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FBDB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A8F1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8D02214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5545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1AC2995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1A16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997A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D534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1DB6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28B97F4C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6F555894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C44C25" w14:paraId="0C900A25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DBFB9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F06D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65BC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927F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463EAA1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E9D1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E12F421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83E8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471B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98E4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6AFA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C7ADF2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1868EE70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44C25" w14:paraId="759CACD4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1DD8C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0EDD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074E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1F10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6D59FF2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FFC5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122851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A018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6526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57FE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8869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89F585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C44C25" w14:paraId="7F26BF55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F4617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AA9B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FCBC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9F05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D728437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266C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BB0C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B5F2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BEAF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1B23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5AE635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5B3E4696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44C25" w14:paraId="47BD9793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70DBA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5723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A6E4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561D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C5875D7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BB1C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DA57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2C26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80E7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E242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2FA444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C44C25" w14:paraId="0B0D8829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CB832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2F2E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C975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6DDD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8A98164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A575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43941F7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46A5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FE55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ED48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93EE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40C61B2E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C44C25" w14:paraId="0A44ED57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D3535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0174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98C0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073E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2EEBB5A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3FD8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E1BF446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DAC0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CFDE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4280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13F4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0316E3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1991D27E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44C25" w14:paraId="3BC52F00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1D39D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D992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7DF8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7B52" w14:textId="77777777" w:rsidR="00C44C25" w:rsidRPr="006D3CE2" w:rsidRDefault="00C44C25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14:paraId="1BAAC5AB" w14:textId="77777777" w:rsidR="00C44C25" w:rsidRPr="006D3CE2" w:rsidRDefault="00C44C25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F28A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3B32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EDAB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8BEB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8533" w14:textId="77777777" w:rsidR="00C44C25" w:rsidRPr="006D3CE2" w:rsidRDefault="00C44C25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E5AC4C" w14:textId="77777777" w:rsidR="00C44C25" w:rsidRPr="006D3CE2" w:rsidRDefault="00C44C25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14:paraId="350FD759" w14:textId="77777777" w:rsidR="00C44C25" w:rsidRDefault="00C44C25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44C25" w14:paraId="66B9D841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8D949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8788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4738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0EE1" w14:textId="77777777" w:rsidR="00C44C25" w:rsidRPr="00AD0C48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03EC97EC" w14:textId="77777777" w:rsidR="00C44C25" w:rsidRPr="00AD0C48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E578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64BF0EF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A71D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D668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2993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C56A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446B9E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E16CC1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2C161895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44C25" w14:paraId="796B2359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A2470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829A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2457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F8A6" w14:textId="77777777" w:rsidR="00C44C25" w:rsidRDefault="00C44C25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0540A005" w14:textId="77777777" w:rsidR="00C44C25" w:rsidRDefault="00C44C25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1B479DA3" w14:textId="77777777" w:rsidR="00C44C25" w:rsidRDefault="00C44C25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25772413" w14:textId="77777777" w:rsidR="00C44C25" w:rsidRPr="002532C4" w:rsidRDefault="00C44C25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A6AC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F00B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D4D9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769A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CFC2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7D08D6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69C8DEE5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5A1BD945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C44C25" w14:paraId="3F322F15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81421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0722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98B1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8302" w14:textId="77777777" w:rsidR="00C44C25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1BFD338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EFF8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FB32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A1E8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F4C2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8826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81F331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675B9363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44C25" w14:paraId="538E7B2A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5049C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8F32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1F52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796D" w14:textId="77777777" w:rsidR="00C44C25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1A5D23B1" w14:textId="77777777" w:rsidR="00C44C25" w:rsidRPr="0037264C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EFA8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B5E7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4FC3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CB73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CBEE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581213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6FBA279C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44C25" w14:paraId="026C83BB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7DEE4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8221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19C2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0549" w14:textId="77777777" w:rsidR="00C44C25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837AB3E" w14:textId="77777777" w:rsidR="00C44C25" w:rsidRPr="003A070D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4EAE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24EE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8F62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8309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C157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714F9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C44C25" w14:paraId="6E9D1D5B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6464C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8F47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7414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0293" w14:textId="77777777" w:rsidR="00C44C25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1159D0B" w14:textId="77777777" w:rsidR="00C44C25" w:rsidRPr="00F401CD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6817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234423EE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38AE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2F2C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7B28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9503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1641A5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3AE14191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44C25" w14:paraId="086106D3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C296B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9D00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EC81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F317" w14:textId="77777777" w:rsidR="00C44C25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0CFBE94" w14:textId="77777777" w:rsidR="00C44C25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4CCF0C1B" w14:textId="77777777" w:rsidR="00C44C25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4791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64C3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5392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F3DD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275E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01494B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4F659DBC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44C25" w14:paraId="553A5A98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F71BF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5C7E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18C8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5D50" w14:textId="77777777" w:rsidR="00C44C25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EC7A9CB" w14:textId="77777777" w:rsidR="00C44C25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3CC9A185" w14:textId="77777777" w:rsidR="00C44C25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1E463DD1" w14:textId="77777777" w:rsidR="00C44C25" w:rsidRPr="002532C4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2DE1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D7FF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2182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6A32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BE47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B999E2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3351691D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C44C25" w14:paraId="3669496A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269FD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D08C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26856932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70F0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95DC" w14:textId="77777777" w:rsidR="00C44C25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76DFD742" w14:textId="77777777" w:rsidR="00C44C25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045203FA" w14:textId="77777777" w:rsidR="00C44C25" w:rsidRDefault="00C44C25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512E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36DE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9E5E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4D13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8BF9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A6A087" w14:textId="77777777" w:rsidR="00C44C25" w:rsidRDefault="00C44C25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C44C25" w14:paraId="71D105DC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2306B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223C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1577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4AE6" w14:textId="77777777" w:rsidR="00C44C25" w:rsidRPr="002D1130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59703D22" w14:textId="77777777" w:rsidR="00C44C25" w:rsidRPr="002D1130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41E62A8D" w14:textId="77777777" w:rsidR="00C44C25" w:rsidRPr="002D1130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3DF6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DEF0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4520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678DAF59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C831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D7FE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B2FD19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60A4690B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1E5EB758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32AC7779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1D7021E5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44C25" w14:paraId="53EA31A5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AC78C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452A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271C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489F" w14:textId="77777777" w:rsidR="00C44C25" w:rsidRPr="002D1130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Orbeni - Faraoani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C186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E947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1A17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268+500</w:t>
            </w:r>
          </w:p>
          <w:p w14:paraId="3ED2C144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3089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C1A6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  <w:p w14:paraId="5750DAE4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muncitori.</w:t>
            </w:r>
          </w:p>
        </w:tc>
      </w:tr>
      <w:tr w:rsidR="00C44C25" w14:paraId="35E1B2CF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F7875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0176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2A6DE75B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5F94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A295" w14:textId="77777777" w:rsidR="00C44C25" w:rsidRPr="002D1130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Linia 3 directă Cap Y Valea Seacă, linia curentă Valea Seacă  - Bacău, linia 1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0499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2C97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4984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0A52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BC91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C44C25" w14:paraId="0B3CAA25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58884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F736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A27E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8760" w14:textId="77777777" w:rsidR="00C44C25" w:rsidRDefault="00C44C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Linia 2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5248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56EC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4925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300+600</w:t>
            </w:r>
          </w:p>
          <w:p w14:paraId="6310C6C4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3220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B385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C44C25" w14:paraId="0879A477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0317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654C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C337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EE12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2CA40141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F6DA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D3AD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5C74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A85B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7936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1BF3D167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73B52C83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C44C25" w14:paraId="68AB4263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71AE9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2087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CA9D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AE44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7C5B609C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2EE4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C22A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76DC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B934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CD38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571CA234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00877BF6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C44C25" w14:paraId="390A39BC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ECEC0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4136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ADED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39EE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59CC61AF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6B17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1625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332D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25DC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1A99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35D149D5" w14:textId="77777777" w:rsidR="00C44C25" w:rsidRPr="00CB3447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C44C25" w14:paraId="42CF33A4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5B477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2AE5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8215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593D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2C924B82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859C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5ACF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8653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2C5AF0CD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A95D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13CC" w14:textId="77777777" w:rsidR="00C44C25" w:rsidRPr="004143AF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76E7018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CBA4485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CFC23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913A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0EA0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DE93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9990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14:paraId="06A0F79E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14C1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1E56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8423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03B6" w14:textId="77777777" w:rsidR="00C44C25" w:rsidRPr="004143AF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44C25" w14:paraId="39C29A91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36F44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7273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14:paraId="1DA36B17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0582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0FE4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14:paraId="359E5221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8D97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85EA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345A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5271" w14:textId="77777777" w:rsidR="00C44C25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622F" w14:textId="77777777" w:rsidR="00C44C25" w:rsidRPr="00E34077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C44C25" w14:paraId="600E185C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07008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EE6D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8777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BF17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14:paraId="0A21B904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71E5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34CF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C224" w14:textId="77777777" w:rsidR="00C44C25" w:rsidRDefault="00C44C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A9DC" w14:textId="77777777" w:rsidR="00C44C25" w:rsidRPr="00D33E71" w:rsidRDefault="00C44C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1B09" w14:textId="77777777" w:rsidR="00C44C25" w:rsidRDefault="00C44C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80D0CA0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97770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BA63" w14:textId="77777777" w:rsidR="00C44C25" w:rsidRDefault="00C44C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325F" w14:textId="77777777" w:rsidR="00C44C25" w:rsidRPr="00D33E71" w:rsidRDefault="00C44C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2826" w14:textId="77777777" w:rsidR="00C44C25" w:rsidRDefault="00C44C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1D8C1824" w14:textId="77777777" w:rsidR="00C44C25" w:rsidRDefault="00C44C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EADB" w14:textId="77777777" w:rsidR="00C44C25" w:rsidRDefault="00C44C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9BDE" w14:textId="77777777" w:rsidR="00C44C25" w:rsidRPr="00D33E71" w:rsidRDefault="00C44C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51FE" w14:textId="77777777" w:rsidR="00C44C25" w:rsidRDefault="00C44C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358B" w14:textId="77777777" w:rsidR="00C44C25" w:rsidRPr="00D33E71" w:rsidRDefault="00C44C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FF25" w14:textId="77777777" w:rsidR="00C44C25" w:rsidRDefault="00C44C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B1F9A55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A3C53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3310" w14:textId="77777777" w:rsidR="00C44C25" w:rsidRDefault="00C44C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D0C3" w14:textId="77777777" w:rsidR="00C44C25" w:rsidRPr="00D33E71" w:rsidRDefault="00C44C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D4E2" w14:textId="77777777" w:rsidR="00C44C25" w:rsidRDefault="00C44C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139CA850" w14:textId="77777777" w:rsidR="00C44C25" w:rsidRDefault="00C44C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C01A" w14:textId="77777777" w:rsidR="00C44C25" w:rsidRDefault="00C44C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AABF" w14:textId="77777777" w:rsidR="00C44C25" w:rsidRPr="00D33E71" w:rsidRDefault="00C44C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1A41" w14:textId="77777777" w:rsidR="00C44C25" w:rsidRDefault="00C44C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2AA4" w14:textId="77777777" w:rsidR="00C44C25" w:rsidRPr="00D33E71" w:rsidRDefault="00C44C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DFAB" w14:textId="77777777" w:rsidR="00C44C25" w:rsidRDefault="00C44C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C310EF1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08857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6D29" w14:textId="77777777" w:rsidR="00C44C25" w:rsidRDefault="00C44C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ABF6" w14:textId="77777777" w:rsidR="00C44C25" w:rsidRPr="00D33E71" w:rsidRDefault="00C44C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F60D" w14:textId="77777777" w:rsidR="00C44C25" w:rsidRDefault="00C44C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195829F7" w14:textId="77777777" w:rsidR="00C44C25" w:rsidRDefault="00C44C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A904" w14:textId="77777777" w:rsidR="00C44C25" w:rsidRDefault="00C44C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F8CF" w14:textId="77777777" w:rsidR="00C44C25" w:rsidRPr="00D33E71" w:rsidRDefault="00C44C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0ECA" w14:textId="77777777" w:rsidR="00C44C25" w:rsidRDefault="00C44C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434F" w14:textId="77777777" w:rsidR="00C44C25" w:rsidRPr="00D33E71" w:rsidRDefault="00C44C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0524" w14:textId="77777777" w:rsidR="00C44C25" w:rsidRDefault="00C44C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77417DB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71DBA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2ACF" w14:textId="77777777" w:rsidR="00C44C25" w:rsidRDefault="00C44C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108E" w14:textId="77777777" w:rsidR="00C44C25" w:rsidRPr="00D33E71" w:rsidRDefault="00C44C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EAC2" w14:textId="77777777" w:rsidR="00C44C25" w:rsidRDefault="00C44C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3E00DFC8" w14:textId="77777777" w:rsidR="00C44C25" w:rsidRDefault="00C44C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C430" w14:textId="77777777" w:rsidR="00C44C25" w:rsidRDefault="00C44C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9438B0" w14:textId="77777777" w:rsidR="00C44C25" w:rsidRDefault="00C44C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63D8" w14:textId="77777777" w:rsidR="00C44C25" w:rsidRPr="00D33E71" w:rsidRDefault="00C44C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403E" w14:textId="77777777" w:rsidR="00C44C25" w:rsidRDefault="00C44C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5E38" w14:textId="77777777" w:rsidR="00C44C25" w:rsidRPr="00D33E71" w:rsidRDefault="00C44C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6011" w14:textId="77777777" w:rsidR="00C44C25" w:rsidRDefault="00C44C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AEE4B32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428CA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AD5D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BCDA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B889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5A59223B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0FB2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FDE679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7C63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9FEE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4F9F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384A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5B4AB7AD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78E9C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E184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85E8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DFFD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054CA410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A14C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BED63F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52E0F78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13144D9B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CF1F313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E97C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FBC2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26C7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904F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EB15BE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66ADFB34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3B8AEA49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C44C25" w14:paraId="43934AE5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55AC9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C34A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A16F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F7F6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03F69401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92C0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A5EA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FDDD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EACB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299D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C44C25" w14:paraId="06B0B6A3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0B63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806B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9690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D85E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650A87FB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8F82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015A92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85E7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DA38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4E04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C7B7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2C36267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4822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0DAD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9112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36AF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2ED89491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52F8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123DB32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14:paraId="479CE49B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14:paraId="68FAE72C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6D28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8021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61B4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2FED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7BE61FF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D1F2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2A86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2907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BCEC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0723793D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C1EB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0924D61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7AF6990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2F71A5A9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10E6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0C7D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F572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EEAF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CAEB815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7D34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209E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464+900</w:t>
            </w:r>
          </w:p>
          <w:p w14:paraId="7BD1F003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465+350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A025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8B6D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Dărmănești -</w:t>
            </w:r>
          </w:p>
          <w:p w14:paraId="2486A23A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4570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C6A3" w14:textId="77777777" w:rsidR="00C44C25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12BD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A6FD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18F0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inductor.</w:t>
            </w:r>
          </w:p>
        </w:tc>
      </w:tr>
      <w:tr w:rsidR="00C44C25" w14:paraId="152B395B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D213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F194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89F7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A258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72D0ED19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BDD5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87FF" w14:textId="77777777" w:rsidR="00C44C25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FF87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B93B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E873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0C4FD4A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406AA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80D8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DD8B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2019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2D4F29A3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21CA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06187A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76E5CED8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93D1C18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686BA6A6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17A8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4A57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E24B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264B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5FE5D3F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5C50B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0392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EA4D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8C53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4D1F2BD6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88DC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4C2AC6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D960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23D9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0BDC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AA1A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88FA2A1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1467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7713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14ED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C035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344D919D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FE24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5F3D7734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F4B5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B664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1715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6B19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1DE6065F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E0C4" w14:textId="77777777" w:rsidR="00C44C25" w:rsidRDefault="00C44C25" w:rsidP="00C44C2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96CC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D08B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6CCB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02456AD0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3C1F507B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4AE4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CCE5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2C48" w14:textId="77777777" w:rsidR="00C44C25" w:rsidRDefault="00C44C25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9DBF" w14:textId="77777777" w:rsidR="00C44C25" w:rsidRPr="00D33E71" w:rsidRDefault="00C44C25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8F31" w14:textId="77777777" w:rsidR="00C44C25" w:rsidRDefault="00C44C25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C8F2D80" w14:textId="77777777" w:rsidR="00C44C25" w:rsidRPr="00BA7DAE" w:rsidRDefault="00C44C25" w:rsidP="000A5D7E">
      <w:pPr>
        <w:tabs>
          <w:tab w:val="left" w:pos="2748"/>
        </w:tabs>
        <w:rPr>
          <w:sz w:val="20"/>
          <w:lang w:val="ro-RO"/>
        </w:rPr>
      </w:pPr>
    </w:p>
    <w:p w14:paraId="1791D008" w14:textId="77777777" w:rsidR="00C44C25" w:rsidRDefault="00C44C25" w:rsidP="00E7698F">
      <w:pPr>
        <w:pStyle w:val="Heading1"/>
        <w:spacing w:line="360" w:lineRule="auto"/>
      </w:pPr>
      <w:r>
        <w:t>LINIA 504</w:t>
      </w:r>
    </w:p>
    <w:p w14:paraId="4FE67C9A" w14:textId="77777777" w:rsidR="00C44C25" w:rsidRPr="00A16A49" w:rsidRDefault="00C44C25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4C25" w14:paraId="3FB4B2D3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6F48A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2EBF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2EAE1C58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3655" w14:textId="77777777" w:rsidR="00C44C25" w:rsidRDefault="00C44C25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36F7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A2884A3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3210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6948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9DFC" w14:textId="77777777" w:rsidR="00C44C25" w:rsidRDefault="00C44C25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BA8A" w14:textId="77777777" w:rsidR="00C44C25" w:rsidRDefault="00C44C25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32D9" w14:textId="77777777" w:rsidR="00C44C25" w:rsidRDefault="00C44C25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75D68C44" w14:textId="77777777" w:rsidR="00C44C25" w:rsidRDefault="00C44C25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42CFF9F3" w14:textId="77777777" w:rsidR="00C44C25" w:rsidRPr="004C4194" w:rsidRDefault="00C44C25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C44C25" w14:paraId="59445BBB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D1070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4C9D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C03F828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D732" w14:textId="77777777" w:rsidR="00C44C25" w:rsidRDefault="00C44C25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69A3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CA86F33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E154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1945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7064" w14:textId="77777777" w:rsidR="00C44C25" w:rsidRDefault="00C44C25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8717DC7" w14:textId="77777777" w:rsidR="00C44C25" w:rsidRDefault="00C44C25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FFC8" w14:textId="77777777" w:rsidR="00C44C25" w:rsidRDefault="00C44C25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4FE1" w14:textId="77777777" w:rsidR="00C44C25" w:rsidRPr="004C4194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44C25" w14:paraId="43B893CE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FEB7A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794A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0125" w14:textId="77777777" w:rsidR="00C44C25" w:rsidRDefault="00C44C25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CC9F" w14:textId="77777777" w:rsidR="00C44C25" w:rsidRDefault="00C44C25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7F5C3FB" w14:textId="77777777" w:rsidR="00C44C25" w:rsidRDefault="00C44C25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5450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82FD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FC66" w14:textId="77777777" w:rsidR="00C44C25" w:rsidRDefault="00C44C25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333BC2C0" w14:textId="77777777" w:rsidR="00C44C25" w:rsidRDefault="00C44C25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1698" w14:textId="77777777" w:rsidR="00C44C25" w:rsidRDefault="00C44C25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8CB3" w14:textId="77777777" w:rsidR="00C44C25" w:rsidRPr="004C4194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44C25" w14:paraId="19D40753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B2B71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4D38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C35158A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31D0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DAF2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D3B3C58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F249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86CE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4DB9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5039796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261E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1175" w14:textId="77777777" w:rsidR="00C44C25" w:rsidRPr="004C4194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3E749710" w14:textId="77777777" w:rsidR="00C44C25" w:rsidRPr="00D0576C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73A7418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9ABB4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0D34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64A1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14B5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60441A5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C56FAE8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7750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1A98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0D96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2190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64A2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B84291A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47D03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89B8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4970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0F3F" w14:textId="77777777" w:rsidR="00C44C25" w:rsidRDefault="00C44C25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A47E19E" w14:textId="77777777" w:rsidR="00C44C25" w:rsidRDefault="00C44C25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3C72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B747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2525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A3C7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F0FF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C44C25" w14:paraId="59F0FDCF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98258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30C7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0EB9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8D2B" w14:textId="77777777" w:rsidR="00C44C25" w:rsidRDefault="00C44C25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66FB325" w14:textId="77777777" w:rsidR="00C44C25" w:rsidRDefault="00C44C25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441F" w14:textId="77777777" w:rsidR="00C44C25" w:rsidRDefault="00C44C25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1D26" w14:textId="77777777" w:rsidR="00C44C25" w:rsidRPr="00D0473F" w:rsidRDefault="00C44C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0403" w14:textId="77777777" w:rsidR="00C44C25" w:rsidRDefault="00C44C25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AC53" w14:textId="77777777" w:rsidR="00C44C25" w:rsidRPr="00D0473F" w:rsidRDefault="00C44C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BFB2" w14:textId="77777777" w:rsidR="00C44C25" w:rsidRDefault="00C44C25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C44C25" w14:paraId="240FCF3A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5C8A4" w14:textId="77777777" w:rsidR="00C44C25" w:rsidRDefault="00C44C25" w:rsidP="00C44C25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F845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4DDA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756C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50F5FD1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9584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B275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139C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3119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5571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30B17CDC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44C25" w14:paraId="575373E0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DAC9B" w14:textId="77777777" w:rsidR="00C44C25" w:rsidRDefault="00C44C25" w:rsidP="00C44C25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6332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2112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9A50" w14:textId="77777777" w:rsidR="00C44C25" w:rsidRDefault="00C44C25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6F2C2AF" w14:textId="77777777" w:rsidR="00C44C25" w:rsidRDefault="00C44C25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8252" w14:textId="77777777" w:rsidR="00C44C25" w:rsidRDefault="00C44C25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8051" w14:textId="77777777" w:rsidR="00C44C25" w:rsidRPr="00D0473F" w:rsidRDefault="00C44C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9F48" w14:textId="77777777" w:rsidR="00C44C25" w:rsidRDefault="00C44C25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70BC" w14:textId="77777777" w:rsidR="00C44C25" w:rsidRPr="00D0473F" w:rsidRDefault="00C44C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C580" w14:textId="77777777" w:rsidR="00C44C25" w:rsidRDefault="00C44C25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C44C25" w14:paraId="759E5D89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130F1" w14:textId="77777777" w:rsidR="00C44C25" w:rsidRDefault="00C44C25" w:rsidP="00C44C25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5BDA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8CEA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DB3B" w14:textId="77777777" w:rsidR="00C44C25" w:rsidRDefault="00C44C25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2C42155" w14:textId="77777777" w:rsidR="00C44C25" w:rsidRDefault="00C44C25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6484" w14:textId="77777777" w:rsidR="00C44C25" w:rsidRDefault="00C44C25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DCFE" w14:textId="77777777" w:rsidR="00C44C25" w:rsidRPr="00D0473F" w:rsidRDefault="00C44C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E03B" w14:textId="77777777" w:rsidR="00C44C25" w:rsidRDefault="00C44C25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F6BF" w14:textId="77777777" w:rsidR="00C44C25" w:rsidRPr="00D0473F" w:rsidRDefault="00C44C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E9E1" w14:textId="77777777" w:rsidR="00C44C25" w:rsidRDefault="00C44C25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C44C25" w14:paraId="4F025D0F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75A43" w14:textId="77777777" w:rsidR="00C44C25" w:rsidRDefault="00C44C25" w:rsidP="00C44C25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A22C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1FB1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9B80" w14:textId="77777777" w:rsidR="00C44C25" w:rsidRDefault="00C44C25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7263AF1" w14:textId="77777777" w:rsidR="00C44C25" w:rsidRDefault="00C44C25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074B" w14:textId="77777777" w:rsidR="00C44C25" w:rsidRDefault="00C44C25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1496A0" w14:textId="77777777" w:rsidR="00C44C25" w:rsidRDefault="00C44C25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2B74" w14:textId="77777777" w:rsidR="00C44C25" w:rsidRPr="00D0473F" w:rsidRDefault="00C44C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C4E1" w14:textId="77777777" w:rsidR="00C44C25" w:rsidRDefault="00C44C25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A701" w14:textId="77777777" w:rsidR="00C44C25" w:rsidRPr="00D0473F" w:rsidRDefault="00C44C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C535" w14:textId="77777777" w:rsidR="00C44C25" w:rsidRDefault="00C44C25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F5445B1" w14:textId="77777777" w:rsidR="00C44C25" w:rsidRDefault="00C44C25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C44C25" w14:paraId="1E15449B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8E669" w14:textId="77777777" w:rsidR="00C44C25" w:rsidRDefault="00C44C25" w:rsidP="00C44C25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1B71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9AF6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B233" w14:textId="77777777" w:rsidR="00C44C25" w:rsidRDefault="00C44C25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D1F1869" w14:textId="77777777" w:rsidR="00C44C25" w:rsidRDefault="00C44C25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2B5D" w14:textId="77777777" w:rsidR="00C44C25" w:rsidRDefault="00C44C25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A489F7" w14:textId="77777777" w:rsidR="00C44C25" w:rsidRDefault="00C44C25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BA3F" w14:textId="77777777" w:rsidR="00C44C25" w:rsidRPr="00D0473F" w:rsidRDefault="00C44C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E3D8" w14:textId="77777777" w:rsidR="00C44C25" w:rsidRDefault="00C44C25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B0F4" w14:textId="77777777" w:rsidR="00C44C25" w:rsidRPr="00D0473F" w:rsidRDefault="00C44C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7887" w14:textId="77777777" w:rsidR="00C44C25" w:rsidRDefault="00C44C25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3E89E7F" w14:textId="77777777" w:rsidR="00C44C25" w:rsidRDefault="00C44C25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C44C25" w14:paraId="7643CB48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5B950" w14:textId="77777777" w:rsidR="00C44C25" w:rsidRDefault="00C44C25" w:rsidP="00C44C25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0515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DA5D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CC33" w14:textId="77777777" w:rsidR="00C44C25" w:rsidRDefault="00C44C25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3DD6CAA" w14:textId="77777777" w:rsidR="00C44C25" w:rsidRDefault="00C44C25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68B5" w14:textId="77777777" w:rsidR="00C44C25" w:rsidRDefault="00C44C25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E0DF" w14:textId="77777777" w:rsidR="00C44C25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A1ED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092EF5EA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CC4D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8BF3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A9D7221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A797A" w14:textId="77777777" w:rsidR="00C44C25" w:rsidRDefault="00C44C25" w:rsidP="00C44C25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FB96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372A8129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C94C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6CC9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C061E60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5465" w14:textId="77777777" w:rsidR="00C44C25" w:rsidRDefault="00C44C25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628F" w14:textId="77777777" w:rsidR="00C44C25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E6D0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6B64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AD27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021B8DCF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04856" w14:textId="77777777" w:rsidR="00C44C25" w:rsidRDefault="00C44C25" w:rsidP="00C44C25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D7BF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7F52" w14:textId="77777777" w:rsidR="00C44C25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4AD4" w14:textId="77777777" w:rsidR="00C44C25" w:rsidRDefault="00C44C25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C0858EB" w14:textId="77777777" w:rsidR="00C44C25" w:rsidRDefault="00C44C25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0829" w14:textId="77777777" w:rsidR="00C44C25" w:rsidRDefault="00C44C25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6DF01A" w14:textId="77777777" w:rsidR="00C44C25" w:rsidRDefault="00C44C25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DBCD" w14:textId="77777777" w:rsidR="00C44C25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36D0" w14:textId="77777777" w:rsidR="00C44C25" w:rsidRDefault="00C44C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C69E" w14:textId="77777777" w:rsidR="00C44C25" w:rsidRPr="00D0473F" w:rsidRDefault="00C44C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7B62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462C3A" w14:textId="77777777" w:rsidR="00C44C25" w:rsidRDefault="00C44C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C44C25" w14:paraId="0D04C89A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BDE6A" w14:textId="77777777" w:rsidR="00C44C25" w:rsidRDefault="00C44C25" w:rsidP="00C44C25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8CC3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CFCF" w14:textId="77777777" w:rsidR="00C44C25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1029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679FE8A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C189" w14:textId="77777777" w:rsidR="00C44C25" w:rsidRDefault="00C44C25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DB7099" w14:textId="77777777" w:rsidR="00C44C25" w:rsidRDefault="00C44C25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7088" w14:textId="77777777" w:rsidR="00C44C25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C7CD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FEBB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1E0F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DFDBED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C44C25" w14:paraId="0D0181D6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6396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2857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69F2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48AC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A4ECD91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20C6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1164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EB6B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234A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A94B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5F139329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C44C25" w14:paraId="14388B96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9E7A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567C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D6C9450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7C8E" w14:textId="77777777" w:rsidR="00C44C25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35F7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09B03188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D7FE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FDD9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27C0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DA40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9980" w14:textId="77777777" w:rsidR="00C44C25" w:rsidRPr="004C4194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44C25" w14:paraId="1CB74AA1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FA2ED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4919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2B43063F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6147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A8BA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8A0A96F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D433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904E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C9C5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3E58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7D27" w14:textId="77777777" w:rsidR="00C44C25" w:rsidRPr="004C4194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E480A13" w14:textId="77777777" w:rsidR="00C44C25" w:rsidRPr="00D0576C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3655FC6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6C028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84D1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235207F1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5D01" w14:textId="77777777" w:rsidR="00C44C25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A889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55959F2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925F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3149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9137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C0B4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6512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44C25" w14:paraId="1ACEDAE0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7E88C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36DA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0BE20391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9841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F9DE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02E5DB1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10F0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A586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D376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F7CF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A4E7" w14:textId="77777777" w:rsidR="00C44C25" w:rsidRPr="004C4194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FF3108E" w14:textId="77777777" w:rsidR="00C44C25" w:rsidRPr="00D0576C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9603A4E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F7B33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135E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40F1CDB2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099F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D813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06C3D67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4C7E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60D4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8F44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ECE8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6BE1" w14:textId="77777777" w:rsidR="00C44C25" w:rsidRPr="004C4194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59E6A48" w14:textId="77777777" w:rsidR="00C44C25" w:rsidRPr="00D0576C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6CAEDEA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97643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BD75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65B31887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E9E2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39B9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1885801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0A7D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1515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9EE5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8FFB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7363" w14:textId="77777777" w:rsidR="00C44C25" w:rsidRPr="004C4194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9CC89AF" w14:textId="77777777" w:rsidR="00C44C25" w:rsidRPr="00D0576C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87EEFA6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62711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70B8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2FDD" w14:textId="77777777" w:rsidR="00C44C25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1637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0929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20D1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D13C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C670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6FC9" w14:textId="77777777" w:rsidR="00C44C25" w:rsidRPr="00E03C2B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3D8353B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C44C25" w14:paraId="6984D8B6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CA918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C5E1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2A46F925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C0F3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398B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0CB7485D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DA78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20C2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935C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0505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4710" w14:textId="77777777" w:rsidR="00C44C25" w:rsidRPr="004C4194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A841E21" w14:textId="77777777" w:rsidR="00C44C25" w:rsidRPr="00D0576C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F17D4F0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AC092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5D96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4224EDFA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6949" w14:textId="77777777" w:rsidR="00C44C25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EAB6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247A361D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C2E2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5BD4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9414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A8B8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7270" w14:textId="77777777" w:rsidR="00C44C25" w:rsidRPr="00E4349C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306F320" w14:textId="77777777" w:rsidR="00C44C25" w:rsidRPr="00E4349C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2CA9F48F" w14:textId="77777777" w:rsidR="00C44C25" w:rsidRPr="00E4349C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C44C25" w14:paraId="7666E89E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0BD80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A7D2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36D18B4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7D11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E08D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3FEF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B54D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2003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1982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78B55" w14:textId="77777777" w:rsidR="00C44C25" w:rsidRPr="004C4194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8992681" w14:textId="77777777" w:rsidR="00C44C25" w:rsidRPr="00D0576C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6D993A3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6F9B8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FFA7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601A9484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66B0" w14:textId="77777777" w:rsidR="00C44C25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6CDE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32CD4F19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52BE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02A3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0939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99AA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ACCF2" w14:textId="77777777" w:rsidR="00C44C25" w:rsidRPr="000D6FC2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60556FB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5E6806D" w14:textId="77777777" w:rsidR="00C44C25" w:rsidRPr="000D6FC2" w:rsidRDefault="00C44C25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4C25" w14:paraId="234C0759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1BD57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865F" w14:textId="77777777" w:rsidR="00C44C25" w:rsidRDefault="00C44C25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5B34ED8F" w14:textId="77777777" w:rsidR="00C44C25" w:rsidRDefault="00C44C25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7B51" w14:textId="77777777" w:rsidR="00C44C25" w:rsidRPr="00D0473F" w:rsidRDefault="00C44C25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8947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A041AC5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D753" w14:textId="77777777" w:rsidR="00C44C25" w:rsidRDefault="00C44C25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6A3C" w14:textId="77777777" w:rsidR="00C44C25" w:rsidRDefault="00C44C25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6CE4" w14:textId="77777777" w:rsidR="00C44C25" w:rsidRDefault="00C44C25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52A6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92C2" w14:textId="77777777" w:rsidR="00C44C25" w:rsidRPr="004C4194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B6BD80B" w14:textId="77777777" w:rsidR="00C44C25" w:rsidRPr="00D0576C" w:rsidRDefault="00C44C25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8F914BF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2A3CB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8101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34EBF089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8432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567E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385E01EE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DF5B" w14:textId="77777777" w:rsidR="00C44C25" w:rsidRDefault="00C44C25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5C03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8A2C" w14:textId="77777777" w:rsidR="00C44C25" w:rsidRDefault="00C44C25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A4D6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59F7" w14:textId="77777777" w:rsidR="00C44C25" w:rsidRPr="004C4194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06049B9" w14:textId="77777777" w:rsidR="00C44C25" w:rsidRPr="00D0576C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3E21831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DDBBA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1741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1EA00AA8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9430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E861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30299D4B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07BC" w14:textId="77777777" w:rsidR="00C44C25" w:rsidRDefault="00C44C25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87B2" w14:textId="77777777" w:rsidR="00C44C25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8DAE" w14:textId="77777777" w:rsidR="00C44C25" w:rsidRDefault="00C44C25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3A22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EFBC" w14:textId="77777777" w:rsidR="00C44C25" w:rsidRPr="004C4194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55EE0C8" w14:textId="77777777" w:rsidR="00C44C25" w:rsidRPr="00D0576C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2D34CC5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1134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C60A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5E1958C7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C0C2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8CA0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7B1987CD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ADB9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5B90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767D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3E5A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CB39" w14:textId="77777777" w:rsidR="00C44C25" w:rsidRPr="004C4194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9704351" w14:textId="77777777" w:rsidR="00C44C25" w:rsidRPr="00D0576C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CA3C5BD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1350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8D34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ACA6" w14:textId="77777777" w:rsidR="00C44C25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5551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F28DC50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EBBC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831B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8DA8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40A0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DE65" w14:textId="77777777" w:rsidR="00C44C25" w:rsidRPr="00423757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4A078DE" w14:textId="77777777" w:rsidR="00C44C25" w:rsidRPr="00423757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B49E35A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C44C25" w14:paraId="37E36463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DFE4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0DF6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71ED" w14:textId="77777777" w:rsidR="00C44C25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8FF4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51D4B0C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E92B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0059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1520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2859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88E4" w14:textId="77777777" w:rsidR="00C44C25" w:rsidRPr="00F94F88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9B7343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34A1A27D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C44C25" w14:paraId="1981F6D6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EEAD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2BFA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700EFA72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E586" w14:textId="77777777" w:rsidR="00C44C25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EDC3" w14:textId="77777777" w:rsidR="00C44C25" w:rsidRDefault="00C44C25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F3558DC" w14:textId="77777777" w:rsidR="00C44C25" w:rsidRDefault="00C44C25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D60C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7A61" w14:textId="77777777" w:rsidR="00C44C25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A3FE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2F6C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2E82" w14:textId="77777777" w:rsidR="00C44C25" w:rsidRPr="00F94F88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1757CD4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73FC4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1BBF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5EE3242F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08F3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1F00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E764334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F3A4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9492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9583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685B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3384" w14:textId="77777777" w:rsidR="00C44C25" w:rsidRPr="004C4194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E641B3C" w14:textId="77777777" w:rsidR="00C44C25" w:rsidRPr="00D0576C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52777FE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2950E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EADE" w14:textId="77777777" w:rsidR="00C44C25" w:rsidRDefault="00C44C25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03A5" w14:textId="77777777" w:rsidR="00C44C25" w:rsidRDefault="00C44C25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95E0" w14:textId="77777777" w:rsidR="00C44C25" w:rsidRDefault="00C44C25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9068" w14:textId="77777777" w:rsidR="00C44C25" w:rsidRDefault="00C44C25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599E46A" w14:textId="77777777" w:rsidR="00C44C25" w:rsidRDefault="00C44C25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7BDC68EE" w14:textId="77777777" w:rsidR="00C44C25" w:rsidRDefault="00C44C25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1B27C07" w14:textId="77777777" w:rsidR="00C44C25" w:rsidRDefault="00C44C25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74D0544" w14:textId="77777777" w:rsidR="00C44C25" w:rsidRDefault="00C44C25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CAAE" w14:textId="77777777" w:rsidR="00C44C25" w:rsidRPr="00D0473F" w:rsidRDefault="00C44C25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7244" w14:textId="77777777" w:rsidR="00C44C25" w:rsidRDefault="00C44C25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7AAF" w14:textId="77777777" w:rsidR="00C44C25" w:rsidRPr="00D0473F" w:rsidRDefault="00C44C25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7FA2" w14:textId="77777777" w:rsidR="00C44C25" w:rsidRPr="006E4685" w:rsidRDefault="00C44C25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5CAC862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314C7" w14:textId="77777777" w:rsidR="00C44C25" w:rsidRDefault="00C44C25" w:rsidP="00C44C2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F767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ED7B" w14:textId="77777777" w:rsidR="00C44C25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50F7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92CDFEF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7A33F" w14:textId="77777777" w:rsidR="00C44C25" w:rsidRDefault="00C44C25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95E9668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EA8D" w14:textId="77777777" w:rsidR="00C44C25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E3BC" w14:textId="77777777" w:rsidR="00C44C25" w:rsidRDefault="00C44C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8C33" w14:textId="77777777" w:rsidR="00C44C25" w:rsidRPr="00D0473F" w:rsidRDefault="00C44C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3F65" w14:textId="77777777" w:rsidR="00C44C25" w:rsidRDefault="00C44C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F75FE0A" w14:textId="77777777" w:rsidR="00C44C25" w:rsidRDefault="00C44C25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38818E2" w14:textId="77777777" w:rsidR="00C44C25" w:rsidRDefault="00C44C25" w:rsidP="00EE4C95">
      <w:pPr>
        <w:pStyle w:val="Heading1"/>
        <w:spacing w:line="360" w:lineRule="auto"/>
      </w:pPr>
      <w:r>
        <w:t>LINIA 507</w:t>
      </w:r>
    </w:p>
    <w:p w14:paraId="572F81EC" w14:textId="77777777" w:rsidR="00C44C25" w:rsidRPr="006A4B24" w:rsidRDefault="00C44C25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4C25" w14:paraId="41D3F9F5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8232F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A3DA" w14:textId="77777777" w:rsidR="00C44C25" w:rsidRDefault="00C44C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E3F9" w14:textId="77777777" w:rsidR="00C44C25" w:rsidRPr="002761C4" w:rsidRDefault="00C44C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9203" w14:textId="77777777" w:rsidR="00C44C25" w:rsidRDefault="00C44C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11284CAB" w14:textId="77777777" w:rsidR="00C44C25" w:rsidRDefault="00C44C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EBDA" w14:textId="77777777" w:rsidR="00C44C25" w:rsidRDefault="00C44C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91D8B9" w14:textId="77777777" w:rsidR="00C44C25" w:rsidRDefault="00C44C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F278" w14:textId="77777777" w:rsidR="00C44C25" w:rsidRPr="00E1695C" w:rsidRDefault="00C44C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C772" w14:textId="77777777" w:rsidR="00C44C25" w:rsidRDefault="00C44C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6929" w14:textId="77777777" w:rsidR="00C44C25" w:rsidRPr="002761C4" w:rsidRDefault="00C44C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1068" w14:textId="77777777" w:rsidR="00C44C25" w:rsidRDefault="00C44C25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1EB21656" w14:textId="77777777" w:rsidR="00C44C25" w:rsidRDefault="00C44C25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310FAFB1" w14:textId="77777777" w:rsidR="00C44C25" w:rsidRDefault="00C44C25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C44C25" w14:paraId="734A4565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911FA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AC30" w14:textId="77777777" w:rsidR="00C44C25" w:rsidRDefault="00C44C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9DC0" w14:textId="77777777" w:rsidR="00C44C25" w:rsidRPr="002761C4" w:rsidRDefault="00C44C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D9AA" w14:textId="77777777" w:rsidR="00C44C25" w:rsidRDefault="00C44C25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17F445F9" w14:textId="77777777" w:rsidR="00C44C25" w:rsidRDefault="00C44C25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1490" w14:textId="77777777" w:rsidR="00C44C25" w:rsidRDefault="00C44C25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7A8725" w14:textId="77777777" w:rsidR="00C44C25" w:rsidRDefault="00C44C25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5E13" w14:textId="77777777" w:rsidR="00C44C25" w:rsidRPr="00E1695C" w:rsidRDefault="00C44C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CB41" w14:textId="77777777" w:rsidR="00C44C25" w:rsidRDefault="00C44C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59FA" w14:textId="77777777" w:rsidR="00C44C25" w:rsidRPr="002761C4" w:rsidRDefault="00C44C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8BBC" w14:textId="77777777" w:rsidR="00C44C25" w:rsidRDefault="00C44C25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66FF82D0" w14:textId="77777777" w:rsidR="00C44C25" w:rsidRDefault="00C44C25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C44C25" w14:paraId="6E46C240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519BF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7725" w14:textId="77777777" w:rsidR="00C44C25" w:rsidRDefault="00C44C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C094" w14:textId="77777777" w:rsidR="00C44C25" w:rsidRPr="002761C4" w:rsidRDefault="00C44C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BB2A" w14:textId="77777777" w:rsidR="00C44C25" w:rsidRDefault="00C44C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08AD2C74" w14:textId="77777777" w:rsidR="00C44C25" w:rsidRDefault="00C44C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768F0AB8" w14:textId="77777777" w:rsidR="00C44C25" w:rsidRDefault="00C44C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37F7" w14:textId="77777777" w:rsidR="00C44C25" w:rsidRDefault="00C44C25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FA24" w14:textId="77777777" w:rsidR="00C44C25" w:rsidRPr="00E1695C" w:rsidRDefault="00C44C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F0C6" w14:textId="77777777" w:rsidR="00C44C25" w:rsidRDefault="00C44C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B086" w14:textId="77777777" w:rsidR="00C44C25" w:rsidRPr="002761C4" w:rsidRDefault="00C44C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E14A" w14:textId="77777777" w:rsidR="00C44C25" w:rsidRDefault="00C44C25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FEC134" w14:textId="77777777" w:rsidR="00C44C25" w:rsidRDefault="00C44C25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C44C25" w14:paraId="27EACA13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713B4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9D02" w14:textId="77777777" w:rsidR="00C44C25" w:rsidRDefault="00C44C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2D8B" w14:textId="77777777" w:rsidR="00C44C25" w:rsidRDefault="00C44C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02D7" w14:textId="77777777" w:rsidR="00C44C25" w:rsidRDefault="00C44C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1154C7AD" w14:textId="77777777" w:rsidR="00C44C25" w:rsidRDefault="00C44C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FBF4" w14:textId="77777777" w:rsidR="00C44C25" w:rsidRDefault="00C44C25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C41D" w14:textId="77777777" w:rsidR="00C44C25" w:rsidRPr="00E1695C" w:rsidRDefault="00C44C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6BC5" w14:textId="77777777" w:rsidR="00C44C25" w:rsidRDefault="00C44C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393D" w14:textId="77777777" w:rsidR="00C44C25" w:rsidRPr="002761C4" w:rsidRDefault="00C44C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9661" w14:textId="77777777" w:rsidR="00C44C25" w:rsidRDefault="00C44C25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2B23DA2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715A3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0D25" w14:textId="77777777" w:rsidR="00C44C25" w:rsidRDefault="00C44C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C9312E5" w14:textId="77777777" w:rsidR="00C44C25" w:rsidRDefault="00C44C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148957C" w14:textId="77777777" w:rsidR="00C44C25" w:rsidRDefault="00C44C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689B9C06" w14:textId="77777777" w:rsidR="00C44C25" w:rsidRDefault="00C44C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7430" w14:textId="77777777" w:rsidR="00C44C25" w:rsidRDefault="00C44C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1F64" w14:textId="77777777" w:rsidR="00C44C25" w:rsidRDefault="00C44C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3C0423E2" w14:textId="77777777" w:rsidR="00C44C25" w:rsidRDefault="00C44C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65CE" w14:textId="77777777" w:rsidR="00C44C25" w:rsidRDefault="00C44C25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3500" w14:textId="77777777" w:rsidR="00C44C25" w:rsidRDefault="00C44C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1E6F" w14:textId="77777777" w:rsidR="00C44C25" w:rsidRDefault="00C44C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7592" w14:textId="77777777" w:rsidR="00C44C25" w:rsidRPr="002761C4" w:rsidRDefault="00C44C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356F" w14:textId="77777777" w:rsidR="00C44C25" w:rsidRDefault="00C44C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749AC387" w14:textId="77777777" w:rsidR="00C44C25" w:rsidRDefault="00C44C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04C1AEF" w14:textId="77777777" w:rsidR="00C44C25" w:rsidRDefault="00C44C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4ED8EE5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33E99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701C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B9ADE2E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F4A55C9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11CA0060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1C33" w14:textId="77777777" w:rsidR="00C44C25" w:rsidRDefault="00C44C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8248" w14:textId="77777777" w:rsidR="00C44C25" w:rsidRDefault="00C44C25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4F25CF02" w14:textId="77777777" w:rsidR="00C44C25" w:rsidRDefault="00C44C25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6B2C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62F4" w14:textId="77777777" w:rsidR="00C44C25" w:rsidRDefault="00C44C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211A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C2F3" w14:textId="77777777" w:rsidR="00C44C25" w:rsidRPr="002761C4" w:rsidRDefault="00C44C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E2AE" w14:textId="77777777" w:rsidR="00C44C25" w:rsidRDefault="00C44C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0F76178A" w14:textId="77777777" w:rsidR="00C44C25" w:rsidRDefault="00C44C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071B305" w14:textId="77777777" w:rsidR="00C44C25" w:rsidRDefault="00C44C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8DE3ACD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FDD5B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B0B2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31265ED4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AD67" w14:textId="77777777" w:rsidR="00C44C25" w:rsidRDefault="00C44C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1FB6" w14:textId="77777777" w:rsidR="00C44C25" w:rsidRDefault="00C44C25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7EA2540B" w14:textId="77777777" w:rsidR="00C44C25" w:rsidRDefault="00C44C25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1C6A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D013" w14:textId="77777777" w:rsidR="00C44C25" w:rsidRDefault="00C44C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19E8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AB2D" w14:textId="77777777" w:rsidR="00C44C25" w:rsidRPr="002761C4" w:rsidRDefault="00C44C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CBA5" w14:textId="77777777" w:rsidR="00C44C25" w:rsidRDefault="00C44C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063F941D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2BDB7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D70B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5EAA985D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052F" w14:textId="77777777" w:rsidR="00C44C25" w:rsidRDefault="00C44C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B2B2" w14:textId="77777777" w:rsidR="00C44C25" w:rsidRDefault="00C44C25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513F093D" w14:textId="77777777" w:rsidR="00C44C25" w:rsidRDefault="00C44C25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5A4C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2074" w14:textId="77777777" w:rsidR="00C44C25" w:rsidRDefault="00C44C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CBF3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D988" w14:textId="77777777" w:rsidR="00C44C25" w:rsidRPr="002761C4" w:rsidRDefault="00C44C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0F58" w14:textId="77777777" w:rsidR="00C44C25" w:rsidRDefault="00C44C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5A31E25A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1DACD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C224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FCBA67B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2BEC0DB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2AF97B49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5E4F" w14:textId="77777777" w:rsidR="00C44C25" w:rsidRDefault="00C44C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DEC8" w14:textId="77777777" w:rsidR="00C44C25" w:rsidRDefault="00C44C25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11386F95" w14:textId="77777777" w:rsidR="00C44C25" w:rsidRDefault="00C44C25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6133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B29A" w14:textId="77777777" w:rsidR="00C44C25" w:rsidRDefault="00C44C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85F5" w14:textId="77777777" w:rsidR="00C44C25" w:rsidRDefault="00C44C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AA79" w14:textId="77777777" w:rsidR="00C44C25" w:rsidRPr="002761C4" w:rsidRDefault="00C44C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ACB6" w14:textId="77777777" w:rsidR="00C44C25" w:rsidRDefault="00C44C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5393AA44" w14:textId="77777777" w:rsidR="00C44C25" w:rsidRDefault="00C44C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2F7DEF9" w14:textId="77777777" w:rsidR="00C44C25" w:rsidRDefault="00C44C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9A7CA57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5861D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E433" w14:textId="77777777" w:rsidR="00C44C25" w:rsidRDefault="00C44C25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2DF3" w14:textId="77777777" w:rsidR="00C44C25" w:rsidRDefault="00C44C25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B0AC" w14:textId="77777777" w:rsidR="00C44C25" w:rsidRDefault="00C44C25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7A5E97D0" w14:textId="77777777" w:rsidR="00C44C25" w:rsidRDefault="00C44C25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04E5" w14:textId="77777777" w:rsidR="00C44C25" w:rsidRDefault="00C44C25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8243" w14:textId="77777777" w:rsidR="00C44C25" w:rsidRDefault="00C44C25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F93D" w14:textId="77777777" w:rsidR="00C44C25" w:rsidRDefault="00C44C25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7C25" w14:textId="77777777" w:rsidR="00C44C25" w:rsidRPr="002761C4" w:rsidRDefault="00C44C25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48E6" w14:textId="77777777" w:rsidR="00C44C25" w:rsidRDefault="00C44C25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CE4E8A" w14:textId="77777777" w:rsidR="00C44C25" w:rsidRDefault="00C44C25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C44C25" w14:paraId="59DBCAC7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A4D03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4B06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0457" w14:textId="77777777" w:rsidR="00C44C25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4B4F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745CD709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5D19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400D" w14:textId="77777777" w:rsidR="00C44C25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26DC" w14:textId="77777777" w:rsidR="00C44C25" w:rsidRDefault="00C44C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B498" w14:textId="77777777" w:rsidR="00C44C25" w:rsidRPr="002761C4" w:rsidRDefault="00C44C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E98F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14:paraId="4557F195" w14:textId="77777777" w:rsidR="00C44C25" w:rsidRDefault="00C44C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C44C25" w14:paraId="416DF0D2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F127A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B885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BD3B" w14:textId="77777777" w:rsidR="00C44C25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3E06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23EF51DC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2B22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7266" w14:textId="77777777" w:rsidR="00C44C25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6BA0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B849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9638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E2CA0C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C44C25" w14:paraId="32431B72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C868D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9608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7D56" w14:textId="77777777" w:rsidR="00C44C25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0A36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0747756A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1509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D694" w14:textId="77777777" w:rsidR="00C44C25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E394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6954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76B6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2DEAA1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708ED30A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44C25" w14:paraId="1F80F024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0C525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0964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B2CF8DA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7538D87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7B692EB5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DE94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7AF4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715DBC67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AC7C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EEA2" w14:textId="77777777" w:rsidR="00C44C25" w:rsidRPr="00E1695C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91AB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3EA4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D42C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62917778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1A12E7C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3D9C3C9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9452F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F295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379F96F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962FB78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3555E830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38C1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0A3F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146CED54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6C35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0C09" w14:textId="77777777" w:rsidR="00C44C25" w:rsidRPr="00E1695C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ACDB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2381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CC74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381547A5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36A660D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9D4DEE8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8BF4D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B92C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563FC2C5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EE15" w14:textId="77777777" w:rsidR="00C44C25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98C2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71DA315A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3298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D672" w14:textId="77777777" w:rsidR="00C44C25" w:rsidRPr="00E1695C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BC76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EE09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89C9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6BB213C6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81990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7465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672FA52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3F9D50A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226E8B6B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56D9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878B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A8BA8A0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E6C0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51C7" w14:textId="77777777" w:rsidR="00C44C25" w:rsidRPr="00E1695C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2D36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5C70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1D24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987A980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47E488D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62F3D42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D88DE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82E5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172414B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73F9345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1D0185D0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4025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C580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26799538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5764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6D32" w14:textId="77777777" w:rsidR="00C44C25" w:rsidRPr="00E1695C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F725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3A6F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6EB2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707693F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25D73C7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8EDE758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DEE02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BC2F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43041D9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A5AF573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6E8731E3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CDFF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8548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53DE63C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65C8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AFA0" w14:textId="77777777" w:rsidR="00C44C25" w:rsidRPr="00E1695C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84A2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3031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8CAA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B780678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69CD040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7BBED8F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0E179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DC3C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E1BDE9C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E37E755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61B2677E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2EC8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789C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3C53DD3A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CAEA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72D6" w14:textId="77777777" w:rsidR="00C44C25" w:rsidRPr="00E1695C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5116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8E90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EE6B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5188358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873A634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35DA894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6A88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A63F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7344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A9E7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5F26F794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E1D9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300D" w14:textId="77777777" w:rsidR="00C44C25" w:rsidRPr="00E1695C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440E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A520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A6DF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0A1A0EBA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2171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A034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E22AE8D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38F31E3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4779A310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6F3C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2325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37E20DD2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00C9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1483" w14:textId="77777777" w:rsidR="00C44C25" w:rsidRPr="00E1695C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91DF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FF44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92B9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EA56D78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B655927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D8517C8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BC14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222F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0833387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45C7C57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3B1AD538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A75A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F1A6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396551DC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359E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E04B" w14:textId="77777777" w:rsidR="00C44C25" w:rsidRPr="00E1695C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5451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94AB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5DE2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35560F2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D750672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14175ED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41BB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4FE5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071B712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588EDD3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2118B203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E864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3338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05D2E4F5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36FE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534A" w14:textId="77777777" w:rsidR="00C44C25" w:rsidRPr="00E1695C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0D62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37BA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AD37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5CDFE3C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A9F02F6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1A49200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E7C7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9F9A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9669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0E37" w14:textId="77777777" w:rsidR="00C44C25" w:rsidRDefault="00C44C25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5E45262D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7028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5FE9" w14:textId="77777777" w:rsidR="00C44C25" w:rsidRPr="00E1695C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3C06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6582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EFF7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001F6FD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D77B" w14:textId="77777777" w:rsidR="00C44C25" w:rsidRDefault="00C44C25" w:rsidP="00C44C2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361E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EBBA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F557" w14:textId="77777777" w:rsidR="00C44C25" w:rsidRDefault="00C44C25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76C00256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A77C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F41ED5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A29A" w14:textId="77777777" w:rsidR="00C44C25" w:rsidRPr="00E1695C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C3E4" w14:textId="77777777" w:rsidR="00C44C25" w:rsidRDefault="00C44C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C26A" w14:textId="77777777" w:rsidR="00C44C25" w:rsidRPr="002761C4" w:rsidRDefault="00C44C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4C62" w14:textId="77777777" w:rsidR="00C44C25" w:rsidRDefault="00C44C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66D01E8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5514DE68" w14:textId="77777777" w:rsidR="00C44C25" w:rsidRDefault="00C44C25" w:rsidP="007E1810">
      <w:pPr>
        <w:pStyle w:val="Heading1"/>
        <w:spacing w:line="360" w:lineRule="auto"/>
      </w:pPr>
      <w:r>
        <w:t>LINIA 511</w:t>
      </w:r>
    </w:p>
    <w:p w14:paraId="1CA50C55" w14:textId="77777777" w:rsidR="00C44C25" w:rsidRPr="009B4FEF" w:rsidRDefault="00C44C25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4C25" w14:paraId="7F71E625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6D679" w14:textId="77777777" w:rsidR="00C44C25" w:rsidRDefault="00C44C25" w:rsidP="000C069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9F46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0692" w14:textId="77777777" w:rsidR="00C44C25" w:rsidRPr="00D33E71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B3BF" w14:textId="77777777" w:rsidR="00C44C25" w:rsidRDefault="00C44C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210D711F" w14:textId="77777777" w:rsidR="00C44C25" w:rsidRDefault="00C44C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70D4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42A4231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43A2F16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572D3E4D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EB9B" w14:textId="77777777" w:rsidR="00C44C25" w:rsidRPr="00D33E71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9F22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9EB7" w14:textId="77777777" w:rsidR="00C44C25" w:rsidRPr="00D33E71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9145" w14:textId="77777777" w:rsidR="00C44C25" w:rsidRPr="009E7CE7" w:rsidRDefault="00C44C2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C44C25" w14:paraId="50E4AD79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710BA" w14:textId="77777777" w:rsidR="00C44C25" w:rsidRDefault="00C44C25" w:rsidP="000C069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9000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476F" w14:textId="77777777" w:rsidR="00C44C25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5BD8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5063444F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788C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435D5146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E03D008" w14:textId="77777777" w:rsidR="00C44C25" w:rsidRDefault="00C44C25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A870" w14:textId="77777777" w:rsidR="00C44C25" w:rsidRPr="00F02EF7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88F5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08A6" w14:textId="77777777" w:rsidR="00C44C25" w:rsidRPr="00BE2D76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CCDB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3A8BC5C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FD278" w14:textId="77777777" w:rsidR="00C44C25" w:rsidRDefault="00C44C25" w:rsidP="000C069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4BCA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525A6A82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ED3E" w14:textId="77777777" w:rsidR="00C44C25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5291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6BB26601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32B1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93BB" w14:textId="77777777" w:rsidR="00C44C25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4833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8925" w14:textId="77777777" w:rsidR="00C44C25" w:rsidRPr="00BE2D76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2842" w14:textId="77777777" w:rsidR="00C44C25" w:rsidRPr="00193954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8FA4153" w14:textId="77777777" w:rsidR="00C44C25" w:rsidRPr="00176852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27B4988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ED987" w14:textId="77777777" w:rsidR="00C44C25" w:rsidRDefault="00C44C25" w:rsidP="000C069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1485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EB30" w14:textId="77777777" w:rsidR="00C44C25" w:rsidRPr="002108A9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651C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5DB5A063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BD6DF2B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2900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27FD9734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69E7431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4E85" w14:textId="77777777" w:rsidR="00C44C25" w:rsidRPr="00F02EF7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3289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9307" w14:textId="77777777" w:rsidR="00C44C25" w:rsidRPr="00BE2D76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448A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0591225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D9B9" w14:textId="77777777" w:rsidR="00C44C25" w:rsidRDefault="00C44C25" w:rsidP="000C069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5697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A429" w14:textId="77777777" w:rsidR="00C44C25" w:rsidRPr="002108A9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B9C6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3608A497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0F86" w14:textId="77777777" w:rsidR="00C44C25" w:rsidRDefault="00C44C25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652332E9" w14:textId="77777777" w:rsidR="00C44C25" w:rsidRDefault="00C44C25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12650D6F" w14:textId="77777777" w:rsidR="00C44C25" w:rsidRDefault="00C44C25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49C1074F" w14:textId="77777777" w:rsidR="00C44C25" w:rsidRDefault="00C44C25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2D15" w14:textId="77777777" w:rsidR="00C44C25" w:rsidRPr="00F02EF7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27C4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5954" w14:textId="77777777" w:rsidR="00C44C25" w:rsidRPr="00BE2D76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BE29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0A81582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FAD2" w14:textId="77777777" w:rsidR="00C44C25" w:rsidRDefault="00C44C25" w:rsidP="000C069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1AE9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4792" w14:textId="77777777" w:rsidR="00C44C25" w:rsidRPr="002108A9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673C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62882F4D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9A41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A97E11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0C78" w14:textId="77777777" w:rsidR="00C44C25" w:rsidRPr="00F02EF7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3D93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EC1E" w14:textId="77777777" w:rsidR="00C44C25" w:rsidRPr="00BE2D76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322E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E030619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DED60" w14:textId="77777777" w:rsidR="00C44C25" w:rsidRDefault="00C44C25" w:rsidP="000C069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4ADA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51E7" w14:textId="77777777" w:rsidR="00C44C25" w:rsidRPr="002108A9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FA6A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4AB972C6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ED98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CDFD" w14:textId="77777777" w:rsidR="00C44C25" w:rsidRPr="00F02EF7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40B9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BC92" w14:textId="77777777" w:rsidR="00C44C25" w:rsidRPr="00BE2D76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EBD5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2AE50E7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DBE01" w14:textId="77777777" w:rsidR="00C44C25" w:rsidRDefault="00C44C25" w:rsidP="000C069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0CCC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BF2E" w14:textId="77777777" w:rsidR="00C44C25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3614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6A588C88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62143391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2CAD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13BDAB03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5479" w14:textId="77777777" w:rsidR="00C44C25" w:rsidRPr="00F02EF7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A39E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890A" w14:textId="77777777" w:rsidR="00C44C25" w:rsidRPr="00BE2D76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17A8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70DB5DC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266FA" w14:textId="77777777" w:rsidR="00C44C25" w:rsidRDefault="00C44C25" w:rsidP="000C069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57BB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6711" w14:textId="77777777" w:rsidR="00C44C25" w:rsidRPr="002108A9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D19D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05E75718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EC25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F24D" w14:textId="77777777" w:rsidR="00C44C25" w:rsidRPr="00F02EF7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49EA" w14:textId="77777777" w:rsidR="00C44C25" w:rsidRDefault="00C44C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7CF5" w14:textId="77777777" w:rsidR="00C44C25" w:rsidRPr="00BE2D76" w:rsidRDefault="00C44C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B305" w14:textId="77777777" w:rsidR="00C44C25" w:rsidRDefault="00C44C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6244432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69A1A" w14:textId="77777777" w:rsidR="00C44C25" w:rsidRDefault="00C44C25" w:rsidP="000C069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C7D7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4844" w14:textId="77777777" w:rsidR="00C44C25" w:rsidRPr="002108A9" w:rsidRDefault="00C44C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2548" w14:textId="77777777" w:rsidR="00C44C25" w:rsidRDefault="00C44C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0A310710" w14:textId="77777777" w:rsidR="00C44C25" w:rsidRDefault="00C44C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15E8A45E" w14:textId="77777777" w:rsidR="00C44C25" w:rsidRDefault="00C44C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5C6E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E4496DE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85C913F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423D0C7B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B14A86B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F3A1" w14:textId="77777777" w:rsidR="00C44C25" w:rsidRPr="00F02EF7" w:rsidRDefault="00C44C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2A66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6CC3" w14:textId="77777777" w:rsidR="00C44C25" w:rsidRPr="00BE2D76" w:rsidRDefault="00C44C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4948" w14:textId="77777777" w:rsidR="00C44C25" w:rsidRDefault="00C44C25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E27EF9D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9015C" w14:textId="77777777" w:rsidR="00C44C25" w:rsidRDefault="00C44C25" w:rsidP="000C069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2667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FA2F" w14:textId="77777777" w:rsidR="00C44C25" w:rsidRPr="002108A9" w:rsidRDefault="00C44C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C2D3" w14:textId="77777777" w:rsidR="00C44C25" w:rsidRDefault="00C44C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0440C1E" w14:textId="77777777" w:rsidR="00C44C25" w:rsidRDefault="00C44C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B137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09486E6A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3AC08D7C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0091A3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18DFC78D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1B93" w14:textId="77777777" w:rsidR="00C44C25" w:rsidRPr="00F02EF7" w:rsidRDefault="00C44C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CED0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D76D" w14:textId="77777777" w:rsidR="00C44C25" w:rsidRPr="00BE2D76" w:rsidRDefault="00C44C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76F3" w14:textId="77777777" w:rsidR="00C44C25" w:rsidRDefault="00C44C25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EACE3EA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041BC" w14:textId="77777777" w:rsidR="00C44C25" w:rsidRDefault="00C44C25" w:rsidP="000C069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C921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A5F9" w14:textId="77777777" w:rsidR="00C44C25" w:rsidRPr="002108A9" w:rsidRDefault="00C44C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F0AA" w14:textId="77777777" w:rsidR="00C44C25" w:rsidRDefault="00C44C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33CA6DDE" w14:textId="77777777" w:rsidR="00C44C25" w:rsidRDefault="00C44C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BBC2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F7B7" w14:textId="77777777" w:rsidR="00C44C25" w:rsidRPr="00F02EF7" w:rsidRDefault="00C44C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F33B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10C6" w14:textId="77777777" w:rsidR="00C44C25" w:rsidRPr="00BE2D76" w:rsidRDefault="00C44C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5CF7" w14:textId="77777777" w:rsidR="00C44C25" w:rsidRDefault="00C44C25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022BD3" w14:textId="77777777" w:rsidR="00C44C25" w:rsidRDefault="00C44C25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580B0E" w14:textId="77777777" w:rsidR="00C44C25" w:rsidRDefault="00C44C25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C44C25" w14:paraId="696E8F9B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05AF5" w14:textId="77777777" w:rsidR="00C44C25" w:rsidRDefault="00C44C25" w:rsidP="000C069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1F67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8750" w14:textId="77777777" w:rsidR="00C44C25" w:rsidRPr="002108A9" w:rsidRDefault="00C44C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DA2E" w14:textId="77777777" w:rsidR="00C44C25" w:rsidRDefault="00C44C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1E8519EA" w14:textId="77777777" w:rsidR="00C44C25" w:rsidRDefault="00C44C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DB94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D7B818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7053" w14:textId="77777777" w:rsidR="00C44C25" w:rsidRDefault="00C44C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E084" w14:textId="77777777" w:rsidR="00C44C25" w:rsidRDefault="00C44C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02EB" w14:textId="77777777" w:rsidR="00C44C25" w:rsidRPr="00BE2D76" w:rsidRDefault="00C44C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B87B" w14:textId="77777777" w:rsidR="00C44C25" w:rsidRDefault="00C44C25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03089F" w14:textId="77777777" w:rsidR="00C44C25" w:rsidRDefault="00C44C25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C44C25" w14:paraId="0206AA69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810F6" w14:textId="77777777" w:rsidR="00C44C25" w:rsidRDefault="00C44C25" w:rsidP="000C069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9D88" w14:textId="77777777" w:rsidR="00C44C25" w:rsidRDefault="00C44C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484B6763" w14:textId="77777777" w:rsidR="00C44C25" w:rsidRDefault="00C44C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19E8" w14:textId="77777777" w:rsidR="00C44C25" w:rsidRPr="002108A9" w:rsidRDefault="00C44C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A40F" w14:textId="77777777" w:rsidR="00C44C25" w:rsidRDefault="00C44C25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4BB2B7ED" w14:textId="77777777" w:rsidR="00C44C25" w:rsidRDefault="00C44C25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EF31" w14:textId="77777777" w:rsidR="00C44C25" w:rsidRDefault="00C44C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FA74" w14:textId="77777777" w:rsidR="00C44C25" w:rsidRDefault="00C44C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EAD8" w14:textId="77777777" w:rsidR="00C44C25" w:rsidRDefault="00C44C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0483" w14:textId="77777777" w:rsidR="00C44C25" w:rsidRPr="00BE2D76" w:rsidRDefault="00C44C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D73A" w14:textId="77777777" w:rsidR="00C44C25" w:rsidRDefault="00C44C25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167D2081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4258E" w14:textId="77777777" w:rsidR="00C44C25" w:rsidRDefault="00C44C25" w:rsidP="000C069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A743" w14:textId="77777777" w:rsidR="00C44C25" w:rsidRDefault="00C44C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6453" w14:textId="77777777" w:rsidR="00C44C25" w:rsidRPr="002108A9" w:rsidRDefault="00C44C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735C" w14:textId="77777777" w:rsidR="00C44C25" w:rsidRDefault="00C44C25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43215489" w14:textId="77777777" w:rsidR="00C44C25" w:rsidRDefault="00C44C25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DA84" w14:textId="77777777" w:rsidR="00C44C25" w:rsidRDefault="00C44C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52FF67B" w14:textId="77777777" w:rsidR="00C44C25" w:rsidRDefault="00C44C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C8B0" w14:textId="77777777" w:rsidR="00C44C25" w:rsidRDefault="00C44C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F962" w14:textId="77777777" w:rsidR="00C44C25" w:rsidRDefault="00C44C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D861" w14:textId="77777777" w:rsidR="00C44C25" w:rsidRPr="00BE2D76" w:rsidRDefault="00C44C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C86B" w14:textId="77777777" w:rsidR="00C44C25" w:rsidRDefault="00C44C25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E7A025" w14:textId="77777777" w:rsidR="00C44C25" w:rsidRDefault="00C44C25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F754CD" w14:textId="77777777" w:rsidR="00C44C25" w:rsidRDefault="00C44C25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C44C25" w14:paraId="76C812F7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4BB25" w14:textId="77777777" w:rsidR="00C44C25" w:rsidRDefault="00C44C25" w:rsidP="000C069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62D2" w14:textId="77777777" w:rsidR="00C44C25" w:rsidRDefault="00C44C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C6BD" w14:textId="77777777" w:rsidR="00C44C25" w:rsidRPr="002108A9" w:rsidRDefault="00C44C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2032" w14:textId="77777777" w:rsidR="00C44C25" w:rsidRDefault="00C44C25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C3FE857" w14:textId="77777777" w:rsidR="00C44C25" w:rsidRDefault="00C44C25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4B11" w14:textId="77777777" w:rsidR="00C44C25" w:rsidRDefault="00C44C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8F96" w14:textId="77777777" w:rsidR="00C44C25" w:rsidRPr="00F02EF7" w:rsidRDefault="00C44C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411E" w14:textId="77777777" w:rsidR="00C44C25" w:rsidRDefault="00C44C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C448" w14:textId="77777777" w:rsidR="00C44C25" w:rsidRPr="00BE2D76" w:rsidRDefault="00C44C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FAB1" w14:textId="77777777" w:rsidR="00C44C25" w:rsidRDefault="00C44C25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87CDBF7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968C" w14:textId="77777777" w:rsidR="00C44C25" w:rsidRDefault="00C44C25" w:rsidP="000C069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6CC6" w14:textId="77777777" w:rsidR="00C44C25" w:rsidRDefault="00C44C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C1C5" w14:textId="77777777" w:rsidR="00C44C25" w:rsidRPr="002108A9" w:rsidRDefault="00C44C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743C" w14:textId="77777777" w:rsidR="00C44C25" w:rsidRDefault="00C44C25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0AF218C" w14:textId="77777777" w:rsidR="00C44C25" w:rsidRDefault="00C44C25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EC86" w14:textId="77777777" w:rsidR="00C44C25" w:rsidRDefault="00C44C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A366" w14:textId="77777777" w:rsidR="00C44C25" w:rsidRPr="00F02EF7" w:rsidRDefault="00C44C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6E46" w14:textId="77777777" w:rsidR="00C44C25" w:rsidRDefault="00C44C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54B0" w14:textId="77777777" w:rsidR="00C44C25" w:rsidRPr="00BE2D76" w:rsidRDefault="00C44C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B515" w14:textId="77777777" w:rsidR="00C44C25" w:rsidRDefault="00C44C25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90F7DF3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6847EB2D" w14:textId="77777777" w:rsidR="00C44C25" w:rsidRDefault="00C44C25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2A1617DB" w14:textId="77777777" w:rsidR="00C44C25" w:rsidRDefault="00C44C25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C44C25" w14:paraId="0AEB5ACA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E05BA" w14:textId="77777777" w:rsidR="00C44C25" w:rsidRDefault="00C44C25" w:rsidP="000C069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69E4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27F1" w14:textId="77777777" w:rsidR="00C44C25" w:rsidRDefault="00C44C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39C5" w14:textId="77777777" w:rsidR="00C44C25" w:rsidRDefault="00C44C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7602FFB9" w14:textId="77777777" w:rsidR="00C44C25" w:rsidRDefault="00C44C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4F25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30DC" w14:textId="77777777" w:rsidR="00C44C25" w:rsidRDefault="00C44C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297C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5169" w14:textId="77777777" w:rsidR="00C44C25" w:rsidRDefault="00C44C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2168" w14:textId="77777777" w:rsidR="00C44C25" w:rsidRDefault="00C44C25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0D868548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6C038" w14:textId="77777777" w:rsidR="00C44C25" w:rsidRDefault="00C44C25" w:rsidP="000C069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C6BC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0273" w14:textId="77777777" w:rsidR="00C44C25" w:rsidRDefault="00C44C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D2B0" w14:textId="77777777" w:rsidR="00C44C25" w:rsidRDefault="00C44C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44868CC5" w14:textId="77777777" w:rsidR="00C44C25" w:rsidRDefault="00C44C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2B71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369200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08BDEE5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50F2C950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D21DEE7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F96A" w14:textId="77777777" w:rsidR="00C44C25" w:rsidRDefault="00C44C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4BDE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873A" w14:textId="77777777" w:rsidR="00C44C25" w:rsidRDefault="00C44C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6E0D" w14:textId="77777777" w:rsidR="00C44C25" w:rsidRDefault="00C44C25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12EA21E" w14:textId="77777777" w:rsidR="00C44C25" w:rsidRDefault="00C44C25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050E37FD" w14:textId="77777777" w:rsidR="00C44C25" w:rsidRDefault="00C44C25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C44C25" w14:paraId="1E940E5B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3E09D" w14:textId="77777777" w:rsidR="00C44C25" w:rsidRDefault="00C44C25" w:rsidP="000C069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CF7D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A9FB" w14:textId="77777777" w:rsidR="00C44C25" w:rsidRDefault="00C44C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C52C" w14:textId="77777777" w:rsidR="00C44C25" w:rsidRDefault="00C44C25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FD9EB4C" w14:textId="77777777" w:rsidR="00C44C25" w:rsidRDefault="00C44C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92EE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A9DF" w14:textId="77777777" w:rsidR="00C44C25" w:rsidRDefault="00C44C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C20D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5818" w14:textId="77777777" w:rsidR="00C44C25" w:rsidRDefault="00C44C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75B8" w14:textId="77777777" w:rsidR="00C44C25" w:rsidRDefault="00C44C25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C44C25" w14:paraId="74E211FA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76BF0" w14:textId="77777777" w:rsidR="00C44C25" w:rsidRDefault="00C44C25" w:rsidP="000C069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967A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9A51" w14:textId="77777777" w:rsidR="00C44C25" w:rsidRDefault="00C44C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E0A7" w14:textId="77777777" w:rsidR="00C44C25" w:rsidRDefault="00C44C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1F984E99" w14:textId="77777777" w:rsidR="00C44C25" w:rsidRDefault="00C44C25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F496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F064" w14:textId="77777777" w:rsidR="00C44C25" w:rsidRDefault="00C44C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F443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7035" w14:textId="77777777" w:rsidR="00C44C25" w:rsidRDefault="00C44C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47C4" w14:textId="77777777" w:rsidR="00C44C25" w:rsidRDefault="00C44C25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FE2446E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893B1" w14:textId="77777777" w:rsidR="00C44C25" w:rsidRDefault="00C44C25" w:rsidP="000C069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A81E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774A" w14:textId="77777777" w:rsidR="00C44C25" w:rsidRDefault="00C44C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3D68" w14:textId="77777777" w:rsidR="00C44C25" w:rsidRDefault="00C44C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3C458B5C" w14:textId="77777777" w:rsidR="00C44C25" w:rsidRDefault="00C44C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1453" w14:textId="77777777" w:rsidR="00C44C25" w:rsidRDefault="00C44C25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8E11" w14:textId="77777777" w:rsidR="00C44C25" w:rsidRDefault="00C44C25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FAD1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F933" w14:textId="77777777" w:rsidR="00C44C25" w:rsidRDefault="00C44C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C1C3" w14:textId="77777777" w:rsidR="00C44C25" w:rsidRDefault="00C44C25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7E737B4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83410" w14:textId="77777777" w:rsidR="00C44C25" w:rsidRDefault="00C44C25" w:rsidP="000C069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0649" w14:textId="77777777" w:rsidR="00C44C25" w:rsidRDefault="00C44C25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C20A" w14:textId="77777777" w:rsidR="00C44C25" w:rsidRDefault="00C44C25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B0DB" w14:textId="77777777" w:rsidR="00C44C25" w:rsidRDefault="00C44C25" w:rsidP="001735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9661" w14:textId="77777777" w:rsidR="00C44C25" w:rsidRDefault="00C44C25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D265" w14:textId="77777777" w:rsidR="00C44C25" w:rsidRDefault="00C44C25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2749" w14:textId="77777777" w:rsidR="00C44C25" w:rsidRDefault="00C44C25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F702" w14:textId="77777777" w:rsidR="00C44C25" w:rsidRDefault="00C44C25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D940" w14:textId="77777777" w:rsidR="00C44C25" w:rsidRDefault="00C44C25" w:rsidP="001735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8B2E0EC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0CADC" w14:textId="77777777" w:rsidR="00C44C25" w:rsidRDefault="00C44C25" w:rsidP="000C069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24EE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6B1D" w14:textId="77777777" w:rsidR="00C44C25" w:rsidRDefault="00C44C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41A1" w14:textId="77777777" w:rsidR="00C44C25" w:rsidRDefault="00C44C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23E0A544" w14:textId="77777777" w:rsidR="00C44C25" w:rsidRDefault="00C44C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EB21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7BB9517D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F781609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00DC" w14:textId="77777777" w:rsidR="00C44C25" w:rsidRDefault="00C44C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A421" w14:textId="77777777" w:rsidR="00C44C25" w:rsidRDefault="00C44C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6646" w14:textId="77777777" w:rsidR="00C44C25" w:rsidRDefault="00C44C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4E91" w14:textId="77777777" w:rsidR="00C44C25" w:rsidRDefault="00C44C25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16BAC2F" w14:textId="77777777" w:rsidR="00C44C25" w:rsidRDefault="00C44C25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4A30EA27" w14:textId="77777777" w:rsidR="00C44C25" w:rsidRDefault="00C44C25" w:rsidP="00F04622">
      <w:pPr>
        <w:pStyle w:val="Heading1"/>
        <w:spacing w:line="360" w:lineRule="auto"/>
      </w:pPr>
      <w:r>
        <w:t>LINIA 600</w:t>
      </w:r>
    </w:p>
    <w:p w14:paraId="5193BAC0" w14:textId="77777777" w:rsidR="00C44C25" w:rsidRDefault="00C44C25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4C25" w14:paraId="71A2C1E3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036C3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969B" w14:textId="77777777" w:rsidR="00C44C25" w:rsidRDefault="00C44C25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712B81E3" w14:textId="77777777" w:rsidR="00C44C25" w:rsidRDefault="00C44C25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C98B" w14:textId="77777777" w:rsidR="00C44C25" w:rsidRDefault="00C44C25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9883" w14:textId="77777777" w:rsidR="00C44C25" w:rsidRDefault="00C44C25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07D9AA37" w14:textId="77777777" w:rsidR="00C44C25" w:rsidRDefault="00C44C25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C48A" w14:textId="77777777" w:rsidR="00C44C25" w:rsidRDefault="00C44C25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C3B1" w14:textId="77777777" w:rsidR="00C44C25" w:rsidRPr="002F6CED" w:rsidRDefault="00C44C25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23D0" w14:textId="77777777" w:rsidR="00C44C25" w:rsidRDefault="00C44C25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931D" w14:textId="77777777" w:rsidR="00C44C25" w:rsidRPr="00C14131" w:rsidRDefault="00C44C25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B45A" w14:textId="77777777" w:rsidR="00C44C25" w:rsidRPr="005D499E" w:rsidRDefault="00C44C25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F0C9AFE" w14:textId="77777777" w:rsidR="00C44C25" w:rsidRPr="009E2C90" w:rsidRDefault="00C44C25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40F0A74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50379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02E9" w14:textId="77777777" w:rsidR="00C44C25" w:rsidRDefault="00C44C25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0FE38934" w14:textId="77777777" w:rsidR="00C44C25" w:rsidRDefault="00C44C25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3A3A" w14:textId="77777777" w:rsidR="00C44C25" w:rsidRDefault="00C44C25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8E9A" w14:textId="77777777" w:rsidR="00C44C25" w:rsidRDefault="00C44C25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48446104" w14:textId="77777777" w:rsidR="00C44C25" w:rsidRDefault="00C44C25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C3B4" w14:textId="77777777" w:rsidR="00C44C25" w:rsidRDefault="00C44C25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7D6D" w14:textId="77777777" w:rsidR="00C44C25" w:rsidRPr="002F6CED" w:rsidRDefault="00C44C25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7872" w14:textId="77777777" w:rsidR="00C44C25" w:rsidRDefault="00C44C25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8093" w14:textId="77777777" w:rsidR="00C44C25" w:rsidRPr="00C14131" w:rsidRDefault="00C44C25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69C8" w14:textId="77777777" w:rsidR="00C44C25" w:rsidRPr="00DD03D3" w:rsidRDefault="00C44C25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44C25" w14:paraId="15434E49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0D416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48ED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6FEB8C87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0E7B" w14:textId="77777777" w:rsidR="00C44C25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4CD8" w14:textId="77777777" w:rsidR="00C44C25" w:rsidRDefault="00C44C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14:paraId="4D7BAADF" w14:textId="77777777" w:rsidR="00C44C25" w:rsidRDefault="00C44C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13E4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D45D" w14:textId="77777777" w:rsidR="00C44C25" w:rsidRPr="002F6CED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D904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3123" w14:textId="77777777" w:rsidR="00C44C25" w:rsidRPr="00C14131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FEE2" w14:textId="77777777" w:rsidR="00C44C25" w:rsidRPr="005D499E" w:rsidRDefault="00C44C25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AA2DE9F" w14:textId="77777777" w:rsidR="00C44C25" w:rsidRPr="009E2C90" w:rsidRDefault="00C44C25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1A5AB56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F0143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50C4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77A7387B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B93F" w14:textId="77777777" w:rsidR="00C44C25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9BC0" w14:textId="77777777" w:rsidR="00C44C25" w:rsidRDefault="00C44C25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CB4E3E0" w14:textId="77777777" w:rsidR="00C44C25" w:rsidRDefault="00C44C25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DB06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3611" w14:textId="77777777" w:rsidR="00C44C25" w:rsidRPr="002F6CED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0F8E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A237" w14:textId="77777777" w:rsidR="00C44C25" w:rsidRPr="00C14131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D37A" w14:textId="77777777" w:rsidR="00C44C25" w:rsidRPr="005D20EA" w:rsidRDefault="00C44C25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C44C25" w14:paraId="53CF9554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AEF0A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2295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5BB880B3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334F" w14:textId="77777777" w:rsidR="00C44C25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4733" w14:textId="77777777" w:rsidR="00C44C25" w:rsidRDefault="00C44C25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14:paraId="3C7F3FC7" w14:textId="77777777" w:rsidR="00C44C25" w:rsidRDefault="00C44C25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7D5F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9BAD" w14:textId="77777777" w:rsidR="00C44C25" w:rsidRPr="002F6CED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008F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3715" w14:textId="77777777" w:rsidR="00C44C25" w:rsidRPr="00C14131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DEE5" w14:textId="77777777" w:rsidR="00C44C25" w:rsidRPr="005D499E" w:rsidRDefault="00C44C25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E9FCEDB" w14:textId="77777777" w:rsidR="00C44C25" w:rsidRPr="009E2C90" w:rsidRDefault="00C44C25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F4500D8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09566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5ABE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60F6326B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1566" w14:textId="77777777" w:rsidR="00C44C25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E4C9" w14:textId="77777777" w:rsidR="00C44C25" w:rsidRDefault="00C44C25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14:paraId="1073E118" w14:textId="77777777" w:rsidR="00C44C25" w:rsidRDefault="00C44C25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02C0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5FF6" w14:textId="77777777" w:rsidR="00C44C25" w:rsidRPr="002F6CED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1C89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8823" w14:textId="77777777" w:rsidR="00C44C25" w:rsidRPr="00C14131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94C9" w14:textId="77777777" w:rsidR="00C44C25" w:rsidRPr="005D499E" w:rsidRDefault="00C44C25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429B657" w14:textId="77777777" w:rsidR="00C44C25" w:rsidRPr="009E2C90" w:rsidRDefault="00C44C25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7586CB7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451F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8A41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D134" w14:textId="77777777" w:rsidR="00C44C25" w:rsidRPr="00C14131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9FD0" w14:textId="77777777" w:rsidR="00C44C25" w:rsidRDefault="00C44C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14:paraId="4797EC4B" w14:textId="77777777" w:rsidR="00C44C25" w:rsidRDefault="00C44C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A50CB4B" w14:textId="77777777" w:rsidR="00C44C25" w:rsidRDefault="00C44C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D21C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9F08284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ACBF604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DA9DF27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C3FD" w14:textId="77777777" w:rsidR="00C44C25" w:rsidRPr="002F6CED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C59C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BF85" w14:textId="77777777" w:rsidR="00C44C25" w:rsidRPr="00C14131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46F5" w14:textId="77777777" w:rsidR="00C44C25" w:rsidRDefault="00C44C25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B8DF38" w14:textId="77777777" w:rsidR="00C44C25" w:rsidRDefault="00C44C25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C44C25" w14:paraId="62821DE9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F8E9C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C040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37C23F54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3888" w14:textId="77777777" w:rsidR="00C44C25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8A07" w14:textId="77777777" w:rsidR="00C44C25" w:rsidRDefault="00C44C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0E311978" w14:textId="77777777" w:rsidR="00C44C25" w:rsidRDefault="00C44C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CBCA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CAE5" w14:textId="77777777" w:rsidR="00C44C25" w:rsidRPr="002F6CED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63BE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64D6" w14:textId="77777777" w:rsidR="00C44C25" w:rsidRPr="00C14131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4667" w14:textId="77777777" w:rsidR="00C44C25" w:rsidRPr="005D499E" w:rsidRDefault="00C44C25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6D19D07" w14:textId="77777777" w:rsidR="00C44C25" w:rsidRPr="009E2C90" w:rsidRDefault="00C44C25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5AE148B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263F7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B8EC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14:paraId="2BA0066F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9BDA" w14:textId="77777777" w:rsidR="00C44C25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D7A2" w14:textId="77777777" w:rsidR="00C44C25" w:rsidRDefault="00C44C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28BB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87B0" w14:textId="77777777" w:rsidR="00C44C25" w:rsidRPr="002F6CED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7182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6AC3" w14:textId="77777777" w:rsidR="00C44C25" w:rsidRPr="00C14131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68D8" w14:textId="77777777" w:rsidR="00C44C25" w:rsidRDefault="00C44C25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C44C25" w14:paraId="020B6ED4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6C575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CC61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14:paraId="526A8BE4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94D3" w14:textId="77777777" w:rsidR="00C44C25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4B2E" w14:textId="77777777" w:rsidR="00C44C25" w:rsidRDefault="00C44C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E619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245F" w14:textId="77777777" w:rsidR="00C44C25" w:rsidRPr="002F6CED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41CE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47E3" w14:textId="77777777" w:rsidR="00C44C25" w:rsidRPr="00C14131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B750" w14:textId="77777777" w:rsidR="00C44C25" w:rsidRDefault="00C44C25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C44C25" w14:paraId="1DFD135A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76AC0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EFEA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14:paraId="751EBC43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463F" w14:textId="77777777" w:rsidR="00C44C25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B055" w14:textId="77777777" w:rsidR="00C44C25" w:rsidRDefault="00C44C25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421197BA" w14:textId="77777777" w:rsidR="00C44C25" w:rsidRDefault="00C44C25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9529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1087" w14:textId="77777777" w:rsidR="00C44C25" w:rsidRPr="002F6CED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BB38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4BAD" w14:textId="77777777" w:rsidR="00C44C25" w:rsidRPr="00C14131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211C" w14:textId="77777777" w:rsidR="00C44C25" w:rsidRDefault="00C44C25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C44C25" w14:paraId="662EE9C5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C37EB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EC23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FCA3" w14:textId="77777777" w:rsidR="00C44C25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F837" w14:textId="77777777" w:rsidR="00C44C25" w:rsidRDefault="00C44C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51B0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A281" w14:textId="77777777" w:rsidR="00C44C25" w:rsidRPr="002F6CED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1956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14:paraId="7B74D66C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F9CD" w14:textId="77777777" w:rsidR="00C44C25" w:rsidRPr="00C14131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FE06" w14:textId="77777777" w:rsidR="00C44C25" w:rsidRDefault="00C44C25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C44C25" w14:paraId="4D75C49E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B103F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0704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2541" w14:textId="77777777" w:rsidR="00C44C25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11BE" w14:textId="77777777" w:rsidR="00C44C25" w:rsidRDefault="00C44C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Crasna și </w:t>
            </w:r>
          </w:p>
          <w:p w14:paraId="3D208BC7" w14:textId="77777777" w:rsidR="00C44C25" w:rsidRDefault="00C44C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1E8C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9EC1" w14:textId="77777777" w:rsidR="00C44C25" w:rsidRPr="002F6CED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06F1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312+000</w:t>
            </w:r>
          </w:p>
          <w:p w14:paraId="61ED0133" w14:textId="77777777" w:rsidR="00C44C25" w:rsidRDefault="00C44C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DD77" w14:textId="77777777" w:rsidR="00C44C25" w:rsidRPr="00C14131" w:rsidRDefault="00C44C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F334" w14:textId="77777777" w:rsidR="00C44C25" w:rsidRDefault="00C44C25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C44C25" w14:paraId="2184C6D7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4BA1D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C6C5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6468" w14:textId="77777777" w:rsidR="00C44C25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D8C0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17F7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2CE2" w14:textId="77777777" w:rsidR="00C44C25" w:rsidRPr="002F6CED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9EE2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  <w:p w14:paraId="0FB03A91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86D1" w14:textId="77777777" w:rsidR="00C44C25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FE54" w14:textId="77777777" w:rsidR="00C44C25" w:rsidRDefault="00C44C25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F954557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CF646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E945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14:paraId="12D1D010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C10B" w14:textId="77777777" w:rsidR="00C44C25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8490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505B3951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AA52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FA16" w14:textId="77777777" w:rsidR="00C44C25" w:rsidRPr="002F6CED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DFDC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A16F" w14:textId="77777777" w:rsidR="00C44C25" w:rsidRPr="00C14131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071A" w14:textId="77777777" w:rsidR="00C44C25" w:rsidRPr="00423140" w:rsidRDefault="00C44C25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C44C25" w14:paraId="54442B89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1ECBA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7867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14:paraId="529F09A4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CD18" w14:textId="77777777" w:rsidR="00C44C25" w:rsidRPr="00C14131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D682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Zorleni – Crasna, </w:t>
            </w:r>
          </w:p>
          <w:p w14:paraId="22E2E2F7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Crasna, Crasna - Munteni, </w:t>
            </w:r>
          </w:p>
          <w:p w14:paraId="7529D7DF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 Munteni -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846A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C0D5" w14:textId="77777777" w:rsidR="00C44C25" w:rsidRPr="002F6CED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7B8D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B7B4" w14:textId="77777777" w:rsidR="00C44C25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21F2" w14:textId="77777777" w:rsidR="00C44C25" w:rsidRDefault="00C44C25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2BBECA0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712D1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B2EA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14:paraId="2C41B6CA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3FEB" w14:textId="77777777" w:rsidR="00C44C25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00B8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14:paraId="20A397D8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14:paraId="3F04FCD4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362B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F1B4" w14:textId="77777777" w:rsidR="00C44C25" w:rsidRPr="002F6CED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5750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787F" w14:textId="77777777" w:rsidR="00C44C25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7136" w14:textId="77777777" w:rsidR="00C44C25" w:rsidRDefault="00C44C25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9B67882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17EF4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45C3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14:paraId="58210BB3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C545" w14:textId="77777777" w:rsidR="00C44C25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A97B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14:paraId="63B89D1D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3BAD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2308" w14:textId="77777777" w:rsidR="00C44C25" w:rsidRPr="002F6CED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B2D1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A54A" w14:textId="77777777" w:rsidR="00C44C25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C58C" w14:textId="77777777" w:rsidR="00C44C25" w:rsidRPr="002E2483" w:rsidRDefault="00C44C25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C44C25" w14:paraId="011A9EB1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9D53E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5FFA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B2FE" w14:textId="77777777" w:rsidR="00C44C25" w:rsidRPr="00C14131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8474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2CD5293D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CD80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5C274DC9" w14:textId="77777777" w:rsidR="00C44C25" w:rsidRDefault="00C44C25" w:rsidP="00C44C25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6AE01140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102C068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2EDF" w14:textId="77777777" w:rsidR="00C44C25" w:rsidRPr="002F6CED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F9B9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30CF" w14:textId="77777777" w:rsidR="00C44C25" w:rsidRPr="00C14131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3FC2" w14:textId="77777777" w:rsidR="00C44C25" w:rsidRDefault="00C44C25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BDFF7F6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9C07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AD6F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4821" w14:textId="77777777" w:rsidR="00C44C25" w:rsidRPr="00C14131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D46F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589773E0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45453224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59C9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FE2B2A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33CADE79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974F" w14:textId="77777777" w:rsidR="00C44C25" w:rsidRPr="002F6CED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72E4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495B" w14:textId="77777777" w:rsidR="00C44C25" w:rsidRPr="00C14131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E833" w14:textId="77777777" w:rsidR="00C44C25" w:rsidRDefault="00C44C25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6D50B295" w14:textId="77777777" w:rsidR="00C44C25" w:rsidRDefault="00C44C25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C44C25" w14:paraId="50B2E146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87FB1" w14:textId="77777777" w:rsidR="00C44C25" w:rsidRDefault="00C44C25" w:rsidP="00C44C2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95A6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CDCF" w14:textId="77777777" w:rsidR="00C44C25" w:rsidRPr="00C14131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4321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10944D64" w14:textId="77777777" w:rsidR="00C44C25" w:rsidRDefault="00C44C25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A74F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443B19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E6CD" w14:textId="77777777" w:rsidR="00C44C25" w:rsidRPr="002F6CED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3392" w14:textId="77777777" w:rsidR="00C44C25" w:rsidRDefault="00C44C25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2D80" w14:textId="77777777" w:rsidR="00C44C25" w:rsidRPr="00C14131" w:rsidRDefault="00C44C25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4997" w14:textId="77777777" w:rsidR="00C44C25" w:rsidRDefault="00C44C25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797915D7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4B642B9F" w14:textId="77777777" w:rsidR="00C44C25" w:rsidRDefault="00C44C25" w:rsidP="003C645F">
      <w:pPr>
        <w:pStyle w:val="Heading1"/>
        <w:spacing w:line="360" w:lineRule="auto"/>
      </w:pPr>
      <w:r>
        <w:t>LINIA 602</w:t>
      </w:r>
    </w:p>
    <w:p w14:paraId="5CEA61BB" w14:textId="77777777" w:rsidR="00C44C25" w:rsidRDefault="00C44C25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4C25" w14:paraId="162B9367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41D26" w14:textId="77777777" w:rsidR="00C44C25" w:rsidRDefault="00C44C25" w:rsidP="00C44C2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08F4" w14:textId="77777777" w:rsidR="00C44C25" w:rsidRDefault="00C44C25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2F9763CA" w14:textId="77777777" w:rsidR="00C44C25" w:rsidRDefault="00C44C25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0C7B" w14:textId="77777777" w:rsidR="00C44C25" w:rsidRDefault="00C44C25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AB31" w14:textId="77777777" w:rsidR="00C44C25" w:rsidRDefault="00C44C25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35CF4ED8" w14:textId="77777777" w:rsidR="00C44C25" w:rsidRDefault="00C44C25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785A" w14:textId="77777777" w:rsidR="00C44C25" w:rsidRPr="00406474" w:rsidRDefault="00C44C25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0444" w14:textId="77777777" w:rsidR="00C44C25" w:rsidRPr="00DA41E4" w:rsidRDefault="00C44C25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6A03" w14:textId="77777777" w:rsidR="00C44C25" w:rsidRDefault="00C44C25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1F75CF9B" w14:textId="77777777" w:rsidR="00C44C25" w:rsidRDefault="00C44C25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30F9" w14:textId="77777777" w:rsidR="00C44C25" w:rsidRDefault="00C44C25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74C1" w14:textId="77777777" w:rsidR="00C44C25" w:rsidRDefault="00C44C25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50FD0813" w14:textId="77777777" w:rsidR="00C44C25" w:rsidRPr="0007619C" w:rsidRDefault="00C44C25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E5CFE5D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2895F" w14:textId="77777777" w:rsidR="00C44C25" w:rsidRDefault="00C44C25" w:rsidP="00C44C2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C8C4" w14:textId="77777777" w:rsidR="00C44C25" w:rsidRDefault="00C44C25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054EFD72" w14:textId="77777777" w:rsidR="00C44C25" w:rsidRDefault="00C44C25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A3A7" w14:textId="77777777" w:rsidR="00C44C25" w:rsidRDefault="00C44C25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2213" w14:textId="77777777" w:rsidR="00C44C25" w:rsidRDefault="00C44C25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7293F5A9" w14:textId="77777777" w:rsidR="00C44C25" w:rsidRDefault="00C44C25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4E87" w14:textId="77777777" w:rsidR="00C44C25" w:rsidRPr="00406474" w:rsidRDefault="00C44C25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6DE2" w14:textId="77777777" w:rsidR="00C44C25" w:rsidRPr="00DA41E4" w:rsidRDefault="00C44C25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2C9A" w14:textId="77777777" w:rsidR="00C44C25" w:rsidRDefault="00C44C25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661CDDF2" w14:textId="77777777" w:rsidR="00C44C25" w:rsidRDefault="00C44C25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6A1F" w14:textId="77777777" w:rsidR="00C44C25" w:rsidRDefault="00C44C25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25F8" w14:textId="77777777" w:rsidR="00C44C25" w:rsidRDefault="00C44C25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7EF4548F" w14:textId="77777777" w:rsidR="00C44C25" w:rsidRDefault="00C44C25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971EE9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2FD0E095" w14:textId="77777777" w:rsidR="00C44C25" w:rsidRDefault="00C44C25" w:rsidP="00DE3370">
      <w:pPr>
        <w:pStyle w:val="Heading1"/>
        <w:spacing w:line="360" w:lineRule="auto"/>
      </w:pPr>
      <w:r>
        <w:t>LINIA 610</w:t>
      </w:r>
    </w:p>
    <w:p w14:paraId="7B4474A4" w14:textId="77777777" w:rsidR="00C44C25" w:rsidRDefault="00C44C25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44C25" w14:paraId="67E8E2A0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BA07B" w14:textId="77777777" w:rsidR="00C44C25" w:rsidRDefault="00C44C25" w:rsidP="00C44C2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4D8C" w14:textId="77777777" w:rsidR="00C44C25" w:rsidRDefault="00C44C25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DCE9" w14:textId="77777777" w:rsidR="00C44C25" w:rsidRPr="00F81D6F" w:rsidRDefault="00C44C25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A373" w14:textId="77777777" w:rsidR="00C44C25" w:rsidRDefault="00C44C25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33A12D39" w14:textId="77777777" w:rsidR="00C44C25" w:rsidRDefault="00C44C25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B142" w14:textId="77777777" w:rsidR="00C44C25" w:rsidRDefault="00C44C25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7AD0ABE" w14:textId="77777777" w:rsidR="00C44C25" w:rsidRDefault="00C44C25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0481E5BB" w14:textId="77777777" w:rsidR="00C44C25" w:rsidRDefault="00C44C25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0656EE16" w14:textId="77777777" w:rsidR="00C44C25" w:rsidRDefault="00C44C25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697B" w14:textId="77777777" w:rsidR="00C44C25" w:rsidRPr="00F81D6F" w:rsidRDefault="00C44C25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62F6" w14:textId="77777777" w:rsidR="00C44C25" w:rsidRDefault="00C44C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3197" w14:textId="77777777" w:rsidR="00C44C25" w:rsidRPr="00F81D6F" w:rsidRDefault="00C44C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2680" w14:textId="77777777" w:rsidR="00C44C25" w:rsidRDefault="00C44C25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079A94B0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B0411" w14:textId="77777777" w:rsidR="00C44C25" w:rsidRDefault="00C44C25" w:rsidP="00C44C2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E841" w14:textId="77777777" w:rsidR="00C44C25" w:rsidRDefault="00C44C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C4A1" w14:textId="77777777" w:rsidR="00C44C25" w:rsidRPr="00F81D6F" w:rsidRDefault="00C44C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251E" w14:textId="77777777" w:rsidR="00C44C25" w:rsidRDefault="00C44C25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233D8E19" w14:textId="77777777" w:rsidR="00C44C25" w:rsidRDefault="00C44C25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1048" w14:textId="77777777" w:rsidR="00C44C25" w:rsidRDefault="00C44C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5A45CD" w14:textId="77777777" w:rsidR="00C44C25" w:rsidRDefault="00C44C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2F34AF0A" w14:textId="77777777" w:rsidR="00C44C25" w:rsidRDefault="00C44C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132BE189" w14:textId="77777777" w:rsidR="00C44C25" w:rsidRDefault="00C44C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0283" w14:textId="77777777" w:rsidR="00C44C25" w:rsidRPr="00F81D6F" w:rsidRDefault="00C44C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28D7" w14:textId="77777777" w:rsidR="00C44C25" w:rsidRDefault="00C44C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A45C" w14:textId="77777777" w:rsidR="00C44C25" w:rsidRPr="00F81D6F" w:rsidRDefault="00C44C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389C" w14:textId="77777777" w:rsidR="00C44C25" w:rsidRDefault="00C44C25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C44C25" w14:paraId="224704BC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6D983" w14:textId="77777777" w:rsidR="00C44C25" w:rsidRDefault="00C44C25" w:rsidP="00C44C2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4B8F" w14:textId="77777777" w:rsidR="00C44C25" w:rsidRDefault="00C44C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860B" w14:textId="77777777" w:rsidR="00C44C25" w:rsidRPr="00F81D6F" w:rsidRDefault="00C44C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065A" w14:textId="77777777" w:rsidR="00C44C25" w:rsidRDefault="00C44C25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76AD6091" w14:textId="77777777" w:rsidR="00C44C25" w:rsidRDefault="00C44C25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745E8B84" w14:textId="77777777" w:rsidR="00C44C25" w:rsidRDefault="00C44C25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3612" w14:textId="77777777" w:rsidR="00C44C25" w:rsidRDefault="00C44C25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38C4" w14:textId="77777777" w:rsidR="00C44C25" w:rsidRPr="00F81D6F" w:rsidRDefault="00C44C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8414" w14:textId="77777777" w:rsidR="00C44C25" w:rsidRDefault="00C44C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DB0B" w14:textId="77777777" w:rsidR="00C44C25" w:rsidRPr="00F81D6F" w:rsidRDefault="00C44C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FE81" w14:textId="77777777" w:rsidR="00C44C25" w:rsidRDefault="00C44C25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319E559C" w14:textId="77777777" w:rsidR="00C44C25" w:rsidRDefault="00C44C25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C44C25" w14:paraId="502565DC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D6994" w14:textId="77777777" w:rsidR="00C44C25" w:rsidRDefault="00C44C25" w:rsidP="00C44C2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1EF7" w14:textId="77777777" w:rsidR="00C44C25" w:rsidRDefault="00C44C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DF84" w14:textId="77777777" w:rsidR="00C44C25" w:rsidRDefault="00C44C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B979" w14:textId="77777777" w:rsidR="00C44C25" w:rsidRDefault="00C44C25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2DCC" w14:textId="77777777" w:rsidR="00C44C25" w:rsidRDefault="00C44C25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D8F4" w14:textId="77777777" w:rsidR="00C44C25" w:rsidRDefault="00C44C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ED6C" w14:textId="77777777" w:rsidR="00C44C25" w:rsidRDefault="00C44C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14:paraId="7E800778" w14:textId="77777777" w:rsidR="00C44C25" w:rsidRDefault="00C44C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927D" w14:textId="77777777" w:rsidR="00C44C25" w:rsidRPr="00F81D6F" w:rsidRDefault="00C44C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7DAF" w14:textId="77777777" w:rsidR="00C44C25" w:rsidRDefault="00C44C25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C44C25" w14:paraId="04F3E56F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1871B" w14:textId="77777777" w:rsidR="00C44C25" w:rsidRDefault="00C44C25" w:rsidP="00C44C2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FD03" w14:textId="77777777" w:rsidR="00C44C25" w:rsidRDefault="00C44C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2CA3" w14:textId="77777777" w:rsidR="00C44C25" w:rsidRPr="00F81D6F" w:rsidRDefault="00C44C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4D2C" w14:textId="77777777" w:rsidR="00C44C25" w:rsidRDefault="00C44C25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14:paraId="713D504C" w14:textId="77777777" w:rsidR="00C44C25" w:rsidRDefault="00C44C25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601B" w14:textId="77777777" w:rsidR="00C44C25" w:rsidRDefault="00C44C25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14:paraId="6BF9C63F" w14:textId="77777777" w:rsidR="00C44C25" w:rsidRDefault="00C44C25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83741F1" w14:textId="77777777" w:rsidR="00C44C25" w:rsidRDefault="00C44C25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997D" w14:textId="77777777" w:rsidR="00C44C25" w:rsidRDefault="00C44C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0934" w14:textId="77777777" w:rsidR="00C44C25" w:rsidRDefault="00C44C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03F4" w14:textId="77777777" w:rsidR="00C44C25" w:rsidRPr="00F81D6F" w:rsidRDefault="00C44C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8F58" w14:textId="77777777" w:rsidR="00C44C25" w:rsidRDefault="00C44C25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BB58B39" w14:textId="77777777" w:rsidR="00C44C25" w:rsidRPr="00C60E02" w:rsidRDefault="00C44C25">
      <w:pPr>
        <w:tabs>
          <w:tab w:val="left" w:pos="3768"/>
        </w:tabs>
        <w:rPr>
          <w:sz w:val="20"/>
          <w:szCs w:val="20"/>
          <w:lang w:val="ro-RO"/>
        </w:rPr>
      </w:pPr>
    </w:p>
    <w:p w14:paraId="1A738522" w14:textId="77777777" w:rsidR="00C44C25" w:rsidRDefault="00C44C25" w:rsidP="004F6534">
      <w:pPr>
        <w:pStyle w:val="Heading1"/>
        <w:spacing w:line="360" w:lineRule="auto"/>
      </w:pPr>
      <w:r>
        <w:t>LINIA 700</w:t>
      </w:r>
    </w:p>
    <w:p w14:paraId="5CC71D80" w14:textId="77777777" w:rsidR="00C44C25" w:rsidRDefault="00C44C25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C44C25" w14:paraId="120C4496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A186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6C58" w14:textId="77777777" w:rsidR="00C44C25" w:rsidRDefault="00C44C25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3D92" w14:textId="77777777" w:rsidR="00C44C25" w:rsidRDefault="00C44C25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B619" w14:textId="77777777" w:rsidR="00C44C25" w:rsidRDefault="00C44C25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8DAF6D" w14:textId="77777777" w:rsidR="00C44C25" w:rsidRDefault="00C44C25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DA57" w14:textId="77777777" w:rsidR="00C44C25" w:rsidRDefault="00C44C25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0B41" w14:textId="77777777" w:rsidR="00C44C25" w:rsidRDefault="00C44C25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99AC" w14:textId="77777777" w:rsidR="00C44C25" w:rsidRDefault="00C44C25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4C40" w14:textId="77777777" w:rsidR="00C44C25" w:rsidRDefault="00C44C25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1B3F" w14:textId="77777777" w:rsidR="00C44C25" w:rsidRDefault="00C44C25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2666317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FC57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8B3F" w14:textId="77777777" w:rsidR="00C44C25" w:rsidRDefault="00C44C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AA41" w14:textId="77777777" w:rsidR="00C44C25" w:rsidRDefault="00C44C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6C90" w14:textId="77777777" w:rsidR="00C44C25" w:rsidRDefault="00C44C25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8B87D5" w14:textId="77777777" w:rsidR="00C44C25" w:rsidRDefault="00C44C25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E713" w14:textId="77777777" w:rsidR="00C44C25" w:rsidRDefault="00C44C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7E91" w14:textId="77777777" w:rsidR="00C44C25" w:rsidRDefault="00C44C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897F" w14:textId="77777777" w:rsidR="00C44C25" w:rsidRDefault="00C44C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9AB0" w14:textId="77777777" w:rsidR="00C44C25" w:rsidRDefault="00C44C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2BB3" w14:textId="77777777" w:rsidR="00C44C25" w:rsidRDefault="00C44C25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E26B71A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6D3A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3E49" w14:textId="77777777" w:rsidR="00C44C25" w:rsidRDefault="00C44C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45CB" w14:textId="77777777" w:rsidR="00C44C25" w:rsidRDefault="00C44C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5D53" w14:textId="77777777" w:rsidR="00C44C25" w:rsidRDefault="00C44C25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0803E9B" w14:textId="77777777" w:rsidR="00C44C25" w:rsidRDefault="00C44C25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60C0" w14:textId="77777777" w:rsidR="00C44C25" w:rsidRDefault="00C44C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988B" w14:textId="77777777" w:rsidR="00C44C25" w:rsidRDefault="00C44C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D5ED" w14:textId="77777777" w:rsidR="00C44C25" w:rsidRDefault="00C44C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BF3C" w14:textId="77777777" w:rsidR="00C44C25" w:rsidRDefault="00C44C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4E57" w14:textId="77777777" w:rsidR="00C44C25" w:rsidRDefault="00C44C25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E84EE0" w14:textId="77777777" w:rsidR="00C44C25" w:rsidRDefault="00C44C25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C44C25" w14:paraId="034AD32F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1E1D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04D1" w14:textId="77777777" w:rsidR="00C44C25" w:rsidRDefault="00C44C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AE4E" w14:textId="77777777" w:rsidR="00C44C25" w:rsidRDefault="00C44C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9AC9" w14:textId="77777777" w:rsidR="00C44C25" w:rsidRDefault="00C44C25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995F08E" w14:textId="77777777" w:rsidR="00C44C25" w:rsidRDefault="00C44C25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41C3" w14:textId="77777777" w:rsidR="00C44C25" w:rsidRDefault="00C44C25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F9CF4C" w14:textId="77777777" w:rsidR="00C44C25" w:rsidRDefault="00C44C25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8162" w14:textId="77777777" w:rsidR="00C44C25" w:rsidRDefault="00C44C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604C" w14:textId="77777777" w:rsidR="00C44C25" w:rsidRDefault="00C44C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1953" w14:textId="77777777" w:rsidR="00C44C25" w:rsidRDefault="00C44C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7D90" w14:textId="77777777" w:rsidR="00C44C25" w:rsidRDefault="00C44C25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549A3CA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46BB1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594B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639E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8847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46CEA81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211F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9C55F6" w14:textId="77777777" w:rsidR="00C44C25" w:rsidRDefault="00C44C25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A4F1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A504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60D8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28DD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0480BE2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D5FBE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A9F4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DCBE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3C77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0637A19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D4E5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8A7176E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A051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1698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B6E2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EAFF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F50FE11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CAF5F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BA49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5638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51B2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1B21213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38C6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CABD8D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5D697D9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4091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C142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DEDD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8E9D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C667AA7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FB4A2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7866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E12E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92EE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9D4799F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9557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34FF681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5DB0B324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44B7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1C1D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5323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2DF2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B3EAA8B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C150F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C9BA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9FFD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8853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A7A2B6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C954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719C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3C33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31CB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F43E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43E3301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15CED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E668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1CCA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58A3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D202462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7BCD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6A3A23CA" w14:textId="77777777" w:rsidR="00C44C25" w:rsidRPr="00B401EA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DEB0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EBC4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9245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59A0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586FB49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78C13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7F27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FB98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DCF3" w14:textId="77777777" w:rsidR="00C44C25" w:rsidRDefault="00C44C25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56C0AE1" w14:textId="77777777" w:rsidR="00C44C25" w:rsidRDefault="00C44C25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20D9" w14:textId="77777777" w:rsidR="00C44C25" w:rsidRDefault="00C44C25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7CFAE6C4" w14:textId="77777777" w:rsidR="00C44C25" w:rsidRDefault="00C44C25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E769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8AE0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8426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784E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A5E2691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30D23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EE07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551D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19D2" w14:textId="77777777" w:rsidR="00C44C25" w:rsidRDefault="00C44C25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20506D" w14:textId="77777777" w:rsidR="00C44C25" w:rsidRDefault="00C44C25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35D9" w14:textId="77777777" w:rsidR="00C44C25" w:rsidRDefault="00C44C25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8B08DEA" w14:textId="77777777" w:rsidR="00C44C25" w:rsidRDefault="00C44C25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19CE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DED6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79E7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7BAC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C44C25" w14:paraId="5CC46CA5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A3B2E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1786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31EA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CDB9" w14:textId="77777777" w:rsidR="00C44C25" w:rsidRDefault="00C44C25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D082BBE" w14:textId="77777777" w:rsidR="00C44C25" w:rsidRDefault="00C44C25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E354" w14:textId="77777777" w:rsidR="00C44C25" w:rsidRDefault="00C44C25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157D60D" w14:textId="77777777" w:rsidR="00C44C25" w:rsidRDefault="00C44C25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5D9A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D595" w14:textId="77777777" w:rsidR="00C44C25" w:rsidRDefault="00C44C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79B0" w14:textId="77777777" w:rsidR="00C44C25" w:rsidRDefault="00C44C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367E" w14:textId="77777777" w:rsidR="00C44C25" w:rsidRDefault="00C44C25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C44C25" w14:paraId="689B59DA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8CCDB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E25E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373F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328C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A67E359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B9E6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04ADB467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16EE9309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7BE9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89F6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86EC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DC6F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AACADAE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2DDA2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56BB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3DB2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8F96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47FD30A1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60BC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FABE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1AD2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028FD54A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3A0B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A0C0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CA7A377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FD470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9991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1116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68C9" w14:textId="77777777" w:rsidR="00C44C25" w:rsidRDefault="00C44C25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425D83D" w14:textId="77777777" w:rsidR="00C44C25" w:rsidRDefault="00C44C25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613E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737F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9F29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1145C170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9B7D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CDEB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BB418D8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6BFB4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546D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B2FD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6223" w14:textId="77777777" w:rsidR="00C44C25" w:rsidRDefault="00C44C25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348A477" w14:textId="77777777" w:rsidR="00C44C25" w:rsidRDefault="00C44C25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5B91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D0EB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C253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7929ED33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B1E4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551D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F42AD6C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F21B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D544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7B46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2A15" w14:textId="77777777" w:rsidR="00C44C25" w:rsidRDefault="00C44C25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1B858EB" w14:textId="77777777" w:rsidR="00C44C25" w:rsidRDefault="00C44C25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21C9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7503DF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528F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1BE7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5298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7DB8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ADAFEC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C44C25" w14:paraId="5EE8EB74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0D63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50D5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A1E4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8F9A" w14:textId="77777777" w:rsidR="00C44C25" w:rsidRDefault="00C44C25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F000DBE" w14:textId="77777777" w:rsidR="00C44C25" w:rsidRDefault="00C44C25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032C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7DF6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0B15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C765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5252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BFF2223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DAEEA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FE74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91DE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B071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7A5A9AC4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487E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C3D8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068C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D602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BBD8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C848880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D7C4C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3286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7F6CFA05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8CA1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A4DF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41C4FB8B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D924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0528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A985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32EE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7F40" w14:textId="77777777" w:rsidR="00C44C25" w:rsidRPr="00C20CA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4D362DE" w14:textId="77777777" w:rsidR="00C44C25" w:rsidRPr="00EB107D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67A4E41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547EA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C10C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D435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CFD8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0F55C19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019F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DA291A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7322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AB07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16EB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F415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85CB1B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CD9FDA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C44C25" w14:paraId="06A3EB78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8E836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15DE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4C00AC9B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90AC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F292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8B2ADF1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59C7EDC3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2B4D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2488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3D0A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74FD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C4E9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3561DE8F" w14:textId="77777777" w:rsidR="00C44C25" w:rsidRPr="00C401D9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C44C25" w14:paraId="11CF3B14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D1410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8FDE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1866FA43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A22C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56EB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1D781C30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145D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ECBC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9D91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C980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F6DC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F1C8EF1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A2A22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3936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A4CE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6B06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3C5B8625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E35FF6D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1894C51A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3B62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6A4D647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13B1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6C73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816D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D9A2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30790E0B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44C25" w14:paraId="5A251EF5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A4904F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21F5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8633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3654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0FD632A0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CC37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7871446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A769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22CA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6955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ECCC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606B517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217678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AEC9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4303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BCCE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5530833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4C71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6291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3482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3BA4455B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7DA4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BE4A" w14:textId="77777777" w:rsidR="00C44C25" w:rsidRPr="00C20CA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EDE0230" w14:textId="77777777" w:rsidR="00C44C25" w:rsidRPr="00EB107D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7B9C3FB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E2267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843C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E230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36F7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17A47F1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DAD1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A574D7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520A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463D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6EB2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8904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6F3CF0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819EE6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C44C25" w14:paraId="7DA64402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059A3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99CE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5AA3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0125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5BAD1CA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1B0F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8DDED9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00DA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72C0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1B7F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B89E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4A496B4D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C44C25" w14:paraId="1C8232FA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BF52A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3097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CCB9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B412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DFBC85D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8FF8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79A046B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6937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55FF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EA83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5304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2EBFD6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823734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468CA426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C44C25" w14:paraId="08E9E785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A6D3F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EE37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9623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949B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F45DA9F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D736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DACF71A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7B09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D2E6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9819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C90D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63ECFD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8763B9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709AACA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44C25" w14:paraId="7B861B94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38E85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3671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7AC0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C83A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E9346EB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63C9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FBA0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E84B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3D71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FABB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F41BA50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957BDC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2CBD76DF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44C25" w14:paraId="20A1937D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D0369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BCB8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B610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47C7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8DB471A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97EB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0CA8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4D4B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FBEF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B074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7C2278E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74757C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04CBFC7A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44C25" w14:paraId="3509E27E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3DA9B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4EFD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224B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5DAE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7DFAC29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7377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7C84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9717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1D9A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8B64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EA44B46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E8B55C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1D829138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44C25" w14:paraId="32BCD6B7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2CABF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EC76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3400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A244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3ADCE25F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1DEB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EB99E2E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3470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6B7B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0968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8556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4F3B0A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98CB51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C44C25" w14:paraId="1D039680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600BA" w14:textId="77777777" w:rsidR="00C44C25" w:rsidRDefault="00C44C25" w:rsidP="00C44C2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95AB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A082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5778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F9271EE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A169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0CFD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2990" w14:textId="77777777" w:rsidR="00C44C25" w:rsidRDefault="00C44C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697B" w14:textId="77777777" w:rsidR="00C44C25" w:rsidRDefault="00C44C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6A4D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05E4EA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E2BAFC9" w14:textId="77777777" w:rsidR="00C44C25" w:rsidRDefault="00C44C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2DB1764E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5157270B" w14:textId="77777777" w:rsidR="00C44C25" w:rsidRDefault="00C44C25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781B5A1" w14:textId="77777777" w:rsidR="00C44C25" w:rsidRDefault="00C44C25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C44C25" w14:paraId="56462588" w14:textId="77777777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192CA" w14:textId="77777777" w:rsidR="00C44C25" w:rsidRDefault="00C44C25" w:rsidP="00C44C25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3D27" w14:textId="77777777" w:rsidR="00C44C25" w:rsidRDefault="00C44C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DEFA" w14:textId="77777777" w:rsidR="00C44C25" w:rsidRPr="001304AF" w:rsidRDefault="00C44C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068C" w14:textId="77777777" w:rsidR="00C44C25" w:rsidRDefault="00C44C25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6D5E7A7" w14:textId="77777777" w:rsidR="00C44C25" w:rsidRDefault="00C44C25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AD62" w14:textId="77777777" w:rsidR="00C44C25" w:rsidRDefault="00C44C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51C7FE3" w14:textId="77777777" w:rsidR="00C44C25" w:rsidRDefault="00C44C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16307E6" w14:textId="77777777" w:rsidR="00C44C25" w:rsidRDefault="00C44C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D3A0" w14:textId="77777777" w:rsidR="00C44C25" w:rsidRDefault="00C44C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8F7F" w14:textId="77777777" w:rsidR="00C44C25" w:rsidRDefault="00C44C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C40B" w14:textId="77777777" w:rsidR="00C44C25" w:rsidRPr="001304AF" w:rsidRDefault="00C44C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A9B9" w14:textId="77777777" w:rsidR="00C44C25" w:rsidRDefault="00C44C25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6ADBDF" w14:textId="77777777" w:rsidR="00C44C25" w:rsidRDefault="00C44C25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81E6A9" w14:textId="77777777" w:rsidR="00C44C25" w:rsidRDefault="00C44C25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D7AA38F" w14:textId="77777777" w:rsidR="00C44C25" w:rsidRDefault="00C44C25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4E16757" w14:textId="77777777" w:rsidR="00C44C25" w:rsidRDefault="00C44C25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C44C25" w14:paraId="2A88A988" w14:textId="77777777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AC3B2" w14:textId="77777777" w:rsidR="00C44C25" w:rsidRDefault="00C44C25" w:rsidP="00C44C25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7615" w14:textId="77777777" w:rsidR="00C44C25" w:rsidRDefault="00C44C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C51D" w14:textId="77777777" w:rsidR="00C44C25" w:rsidRPr="001304AF" w:rsidRDefault="00C44C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E04B" w14:textId="77777777" w:rsidR="00C44C25" w:rsidRDefault="00C44C25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76F99A1" w14:textId="77777777" w:rsidR="00C44C25" w:rsidRDefault="00C44C25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7D0B" w14:textId="77777777" w:rsidR="00C44C25" w:rsidRDefault="00C44C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37AFABF" w14:textId="77777777" w:rsidR="00C44C25" w:rsidRDefault="00C44C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FF22C82" w14:textId="77777777" w:rsidR="00C44C25" w:rsidRDefault="00C44C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36C4" w14:textId="77777777" w:rsidR="00C44C25" w:rsidRDefault="00C44C25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D83D" w14:textId="77777777" w:rsidR="00C44C25" w:rsidRDefault="00C44C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909A" w14:textId="77777777" w:rsidR="00C44C25" w:rsidRPr="001304AF" w:rsidRDefault="00C44C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21EA" w14:textId="77777777" w:rsidR="00C44C25" w:rsidRDefault="00C44C25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94C9CD" w14:textId="77777777" w:rsidR="00C44C25" w:rsidRDefault="00C44C25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20E955D" w14:textId="77777777" w:rsidR="00C44C25" w:rsidRDefault="00C44C25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484ED18" w14:textId="77777777" w:rsidR="00C44C25" w:rsidRDefault="00C44C25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C44C25" w14:paraId="479EF121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C8AF7" w14:textId="77777777" w:rsidR="00C44C25" w:rsidRDefault="00C44C25" w:rsidP="00C44C25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074A" w14:textId="77777777" w:rsidR="00C44C25" w:rsidRDefault="00C44C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8406864" w14:textId="77777777" w:rsidR="00C44C25" w:rsidRDefault="00C44C25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9B3F" w14:textId="77777777" w:rsidR="00C44C25" w:rsidRDefault="00C44C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8E56" w14:textId="77777777" w:rsidR="00C44C25" w:rsidRDefault="00C44C25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14:paraId="52AA59E6" w14:textId="77777777" w:rsidR="00C44C25" w:rsidRDefault="00C44C25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B288" w14:textId="77777777" w:rsidR="00C44C25" w:rsidRDefault="00C44C25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ED6A" w14:textId="77777777" w:rsidR="00C44C25" w:rsidRDefault="00C44C25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C577" w14:textId="77777777" w:rsidR="00C44C25" w:rsidRDefault="00C44C25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246B" w14:textId="77777777" w:rsidR="00C44C25" w:rsidRPr="001304AF" w:rsidRDefault="00C44C25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13F0" w14:textId="77777777" w:rsidR="00C44C25" w:rsidRDefault="00C44C25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3F835A" w14:textId="77777777" w:rsidR="00C44C25" w:rsidRDefault="00C44C25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C44C25" w14:paraId="77AD2B29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56C3C" w14:textId="77777777" w:rsidR="00C44C25" w:rsidRDefault="00C44C25" w:rsidP="00C44C25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0D30" w14:textId="77777777" w:rsidR="00C44C25" w:rsidRDefault="00C44C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F102" w14:textId="77777777" w:rsidR="00C44C25" w:rsidRDefault="00C44C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BC43" w14:textId="77777777" w:rsidR="00C44C25" w:rsidRDefault="00C44C25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0459" w14:textId="77777777" w:rsidR="00C44C25" w:rsidRDefault="00C44C25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9209" w14:textId="77777777" w:rsidR="00C44C25" w:rsidRDefault="00C44C25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5CF5" w14:textId="77777777" w:rsidR="00C44C25" w:rsidRDefault="00C44C25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E75D5E1" w14:textId="77777777" w:rsidR="00C44C25" w:rsidRDefault="00C44C25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FF65" w14:textId="77777777" w:rsidR="00C44C25" w:rsidRPr="001304AF" w:rsidRDefault="00C44C25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7352" w14:textId="77777777" w:rsidR="00C44C25" w:rsidRDefault="00C44C25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5F090261" w14:textId="77777777" w:rsidR="00C44C25" w:rsidRPr="00B56D0E" w:rsidRDefault="00C44C25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44C25" w14:paraId="03C63440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DC1A0" w14:textId="77777777" w:rsidR="00C44C25" w:rsidRDefault="00C44C25" w:rsidP="00C44C25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E92C" w14:textId="77777777" w:rsidR="00C44C25" w:rsidRDefault="00C44C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3ED312DA" w14:textId="77777777" w:rsidR="00C44C25" w:rsidRDefault="00C44C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152E" w14:textId="77777777" w:rsidR="00C44C25" w:rsidRDefault="00C44C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5356" w14:textId="77777777" w:rsidR="00C44C25" w:rsidRDefault="00C44C25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EAF9" w14:textId="77777777" w:rsidR="00C44C25" w:rsidRDefault="00C44C25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3F68" w14:textId="77777777" w:rsidR="00C44C25" w:rsidRDefault="00C44C25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3074" w14:textId="77777777" w:rsidR="00C44C25" w:rsidRDefault="00C44C25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AA68" w14:textId="77777777" w:rsidR="00C44C25" w:rsidRPr="001304AF" w:rsidRDefault="00C44C25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3093" w14:textId="77777777" w:rsidR="00C44C25" w:rsidRPr="00175A24" w:rsidRDefault="00C44C25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44C25" w14:paraId="0F0C35AC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F1B3E" w14:textId="77777777" w:rsidR="00C44C25" w:rsidRDefault="00C44C25" w:rsidP="00C44C25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08DE" w14:textId="77777777" w:rsidR="00C44C25" w:rsidRDefault="00C44C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A420357" w14:textId="77777777" w:rsidR="00C44C25" w:rsidRDefault="00C44C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0084" w14:textId="77777777" w:rsidR="00C44C25" w:rsidRDefault="00C44C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8E9D" w14:textId="77777777" w:rsidR="00C44C25" w:rsidRDefault="00C44C25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DB87" w14:textId="77777777" w:rsidR="00C44C25" w:rsidRDefault="00C44C25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9040" w14:textId="77777777" w:rsidR="00C44C25" w:rsidRDefault="00C44C25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DFAA" w14:textId="77777777" w:rsidR="00C44C25" w:rsidRDefault="00C44C25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2C56" w14:textId="77777777" w:rsidR="00C44C25" w:rsidRPr="001304AF" w:rsidRDefault="00C44C25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C632" w14:textId="77777777" w:rsidR="00C44C25" w:rsidRPr="00175A24" w:rsidRDefault="00C44C25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44C25" w14:paraId="3C776360" w14:textId="77777777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3C23A" w14:textId="77777777" w:rsidR="00C44C25" w:rsidRDefault="00C44C25" w:rsidP="00C44C25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147F" w14:textId="77777777" w:rsidR="00C44C25" w:rsidRDefault="00C44C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156B" w14:textId="77777777" w:rsidR="00C44C25" w:rsidRDefault="00C44C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7614" w14:textId="77777777" w:rsidR="00C44C25" w:rsidRDefault="00C44C25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8653" w14:textId="77777777" w:rsidR="00C44C25" w:rsidRDefault="00C44C25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C00CAB" w14:textId="77777777" w:rsidR="00C44C25" w:rsidRDefault="00C44C25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F954" w14:textId="77777777" w:rsidR="00C44C25" w:rsidRDefault="00C44C25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D312" w14:textId="77777777" w:rsidR="00C44C25" w:rsidRDefault="00C44C25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4549" w14:textId="77777777" w:rsidR="00C44C25" w:rsidRPr="001304AF" w:rsidRDefault="00C44C25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E328" w14:textId="77777777" w:rsidR="00C44C25" w:rsidRDefault="00C44C25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0A1CB8" w14:textId="77777777" w:rsidR="00C44C25" w:rsidRDefault="00C44C25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FC989B" w14:textId="77777777" w:rsidR="00C44C25" w:rsidRPr="00175A24" w:rsidRDefault="00C44C25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C44C25" w14:paraId="17116543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C3776" w14:textId="77777777" w:rsidR="00C44C25" w:rsidRDefault="00C44C25" w:rsidP="00C44C25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7EAF" w14:textId="77777777" w:rsidR="00C44C25" w:rsidRDefault="00C44C25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F118" w14:textId="77777777" w:rsidR="00C44C25" w:rsidRDefault="00C44C25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E064" w14:textId="77777777" w:rsidR="00C44C25" w:rsidRDefault="00C44C25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E06186D" w14:textId="77777777" w:rsidR="00C44C25" w:rsidRDefault="00C44C25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B4A3" w14:textId="77777777" w:rsidR="00C44C25" w:rsidRDefault="00C44C25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959D0B" w14:textId="77777777" w:rsidR="00C44C25" w:rsidRDefault="00C44C25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81F2" w14:textId="77777777" w:rsidR="00C44C25" w:rsidRDefault="00C44C25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D750" w14:textId="77777777" w:rsidR="00C44C25" w:rsidRDefault="00C44C25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ECF5" w14:textId="77777777" w:rsidR="00C44C25" w:rsidRDefault="00C44C25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5C21" w14:textId="77777777" w:rsidR="00C44C25" w:rsidRDefault="00C44C25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CD31C1" w14:textId="77777777" w:rsidR="00C44C25" w:rsidRDefault="00C44C25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FABC29" w14:textId="77777777" w:rsidR="00C44C25" w:rsidRDefault="00C44C25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44C25" w14:paraId="603E521C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67244" w14:textId="77777777" w:rsidR="00C44C25" w:rsidRDefault="00C44C25" w:rsidP="00C44C25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53A7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E2F1" w14:textId="77777777" w:rsidR="00C44C25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1702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711914E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0E44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3011A1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3FE8" w14:textId="77777777" w:rsidR="00C44C25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68C6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1DF6" w14:textId="77777777" w:rsidR="00C44C25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62C0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CC274F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0CC716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44C25" w14:paraId="0B2C1EFF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0E213" w14:textId="77777777" w:rsidR="00C44C25" w:rsidRDefault="00C44C25" w:rsidP="00C44C25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CDF1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64A1" w14:textId="77777777" w:rsidR="00C44C25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324E" w14:textId="77777777" w:rsidR="00C44C25" w:rsidRDefault="00C44C25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405AE8F" w14:textId="77777777" w:rsidR="00C44C25" w:rsidRDefault="00C44C25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5DB9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4463768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6946" w14:textId="77777777" w:rsidR="00C44C25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69C3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34AF" w14:textId="77777777" w:rsidR="00C44C25" w:rsidRPr="001304AF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E50E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EA2EDD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14B9E3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C44C25" w14:paraId="0CBB0189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DD4D5" w14:textId="77777777" w:rsidR="00C44C25" w:rsidRDefault="00C44C25" w:rsidP="00C44C25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D20F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10E96BC2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B0F0" w14:textId="77777777" w:rsidR="00C44C25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E19F" w14:textId="77777777" w:rsidR="00C44C25" w:rsidRDefault="00C44C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42FB62F5" w14:textId="77777777" w:rsidR="00C44C25" w:rsidRDefault="00C44C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34CF" w14:textId="77777777" w:rsidR="00C44C25" w:rsidRPr="00175A7C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C0F1" w14:textId="77777777" w:rsidR="00C44C25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ABED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7CC9" w14:textId="77777777" w:rsidR="00C44C25" w:rsidRPr="001304AF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151E" w14:textId="77777777" w:rsidR="00C44C25" w:rsidRDefault="00C44C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44C25" w14:paraId="7B02B494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68BE1" w14:textId="77777777" w:rsidR="00C44C25" w:rsidRDefault="00C44C25" w:rsidP="00C44C25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2FE6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5975" w14:textId="77777777" w:rsidR="00C44C25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9B3F" w14:textId="77777777" w:rsidR="00C44C25" w:rsidRDefault="00C44C25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14:paraId="09238D24" w14:textId="77777777" w:rsidR="00C44C25" w:rsidRDefault="00C44C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5BF8" w14:textId="77777777" w:rsidR="00C44C25" w:rsidRPr="00175A7C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1448" w14:textId="77777777" w:rsidR="00C44C25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EA2C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14:paraId="13F14F90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F5EB" w14:textId="77777777" w:rsidR="00C44C25" w:rsidRPr="001304AF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1176" w14:textId="77777777" w:rsidR="00C44C25" w:rsidRDefault="00C44C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44C25" w14:paraId="4B99B060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6945E" w14:textId="77777777" w:rsidR="00C44C25" w:rsidRDefault="00C44C25" w:rsidP="00C44C25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A4B5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5CF6" w14:textId="77777777" w:rsidR="00C44C25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45D3" w14:textId="77777777" w:rsidR="00C44C25" w:rsidRDefault="00C44C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14:paraId="77A37E2D" w14:textId="77777777" w:rsidR="00C44C25" w:rsidRDefault="00C44C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6BF9" w14:textId="77777777" w:rsidR="00C44C25" w:rsidRPr="00175A7C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1164" w14:textId="77777777" w:rsidR="00C44C25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EC51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14:paraId="5D50A1BD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AB72" w14:textId="77777777" w:rsidR="00C44C25" w:rsidRPr="001304AF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21D0" w14:textId="77777777" w:rsidR="00C44C25" w:rsidRDefault="00C44C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04E387" w14:textId="77777777" w:rsidR="00C44C25" w:rsidRDefault="00C44C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C44C25" w14:paraId="7C475B4C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01D94" w14:textId="77777777" w:rsidR="00C44C25" w:rsidRDefault="00C44C25" w:rsidP="00C44C25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9447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35A5" w14:textId="77777777" w:rsidR="00C44C25" w:rsidRPr="001304AF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CA37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0FC8091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F352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46F76EA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DEF3" w14:textId="77777777" w:rsidR="00C44C25" w:rsidRPr="00CA3079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F85A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7A00" w14:textId="77777777" w:rsidR="00C44C25" w:rsidRPr="001304AF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1BA7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C0C4B7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C44C25" w14:paraId="73924E12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66300" w14:textId="77777777" w:rsidR="00C44C25" w:rsidRDefault="00C44C25" w:rsidP="00C44C25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E286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6F4EFB41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DEE1" w14:textId="77777777" w:rsidR="00C44C25" w:rsidRPr="001304AF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37BA" w14:textId="77777777" w:rsidR="00C44C25" w:rsidRDefault="00C44C25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B3EBA2E" w14:textId="77777777" w:rsidR="00C44C25" w:rsidRPr="00180EA2" w:rsidRDefault="00C44C25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47DB" w14:textId="77777777" w:rsidR="00C44C25" w:rsidRDefault="00C44C25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91E5" w14:textId="77777777" w:rsidR="00C44C25" w:rsidRPr="00CA3079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E96B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5EA6" w14:textId="77777777" w:rsidR="00C44C25" w:rsidRPr="001304AF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E9A9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31CCB0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986630A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C44C25" w14:paraId="52A01278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A07C4" w14:textId="77777777" w:rsidR="00C44C25" w:rsidRDefault="00C44C25" w:rsidP="00C44C25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D487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0F36" w14:textId="77777777" w:rsidR="00C44C25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9876" w14:textId="77777777" w:rsidR="00C44C25" w:rsidRDefault="00C44C25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3F79480" w14:textId="77777777" w:rsidR="00C44C25" w:rsidRDefault="00C44C25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BDBB" w14:textId="77777777" w:rsidR="00C44C25" w:rsidRDefault="00C44C25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707F" w14:textId="77777777" w:rsidR="00C44C25" w:rsidRPr="00CA3079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8F81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E9119C2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15C4" w14:textId="77777777" w:rsidR="00C44C25" w:rsidRPr="001304AF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0ECB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1A4EB2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B49F168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BF0E9B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44C25" w14:paraId="30701CFF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16E57" w14:textId="77777777" w:rsidR="00C44C25" w:rsidRDefault="00C44C25" w:rsidP="00C44C25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FD44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BE46" w14:textId="77777777" w:rsidR="00C44C25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291E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8304BBF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D526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FBBE8D3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6DFAE36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1300" w14:textId="77777777" w:rsidR="00C44C25" w:rsidRPr="00CA3079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C87C" w14:textId="77777777" w:rsidR="00C44C25" w:rsidRDefault="00C44C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FC97" w14:textId="77777777" w:rsidR="00C44C25" w:rsidRPr="001304AF" w:rsidRDefault="00C44C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E188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09EC7B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DC20EDC" w14:textId="77777777" w:rsidR="00C44C25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8C10881" w14:textId="77777777" w:rsidR="00C44C25" w:rsidRPr="00B71446" w:rsidRDefault="00C44C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8153E33" w14:textId="77777777" w:rsidR="00C44C25" w:rsidRDefault="00C44C25">
      <w:pPr>
        <w:tabs>
          <w:tab w:val="left" w:pos="6382"/>
        </w:tabs>
        <w:rPr>
          <w:sz w:val="20"/>
        </w:rPr>
      </w:pPr>
    </w:p>
    <w:p w14:paraId="4A5F0456" w14:textId="77777777" w:rsidR="00C44C25" w:rsidRDefault="00C44C25" w:rsidP="00B52218">
      <w:pPr>
        <w:pStyle w:val="Heading1"/>
        <w:spacing w:line="360" w:lineRule="auto"/>
      </w:pPr>
      <w:r>
        <w:t>LINIA 704</w:t>
      </w:r>
    </w:p>
    <w:p w14:paraId="3A36417E" w14:textId="77777777" w:rsidR="00C44C25" w:rsidRDefault="00C44C25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C44C25" w14:paraId="45376DE5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B47FA" w14:textId="77777777" w:rsidR="00C44C25" w:rsidRDefault="00C44C25" w:rsidP="00C44C25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2D6A" w14:textId="77777777" w:rsidR="00C44C25" w:rsidRDefault="00C44C25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22C356B" w14:textId="77777777" w:rsidR="00C44C25" w:rsidRDefault="00C44C25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11A7" w14:textId="77777777" w:rsidR="00C44C25" w:rsidRPr="00E4080B" w:rsidRDefault="00C44C25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0DF5" w14:textId="77777777" w:rsidR="00C44C25" w:rsidRDefault="00C44C25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69A8451F" w14:textId="77777777" w:rsidR="00C44C25" w:rsidRDefault="00C44C25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9D49" w14:textId="77777777" w:rsidR="00C44C25" w:rsidRDefault="00C44C25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F05B" w14:textId="77777777" w:rsidR="00C44C25" w:rsidRPr="00E4080B" w:rsidRDefault="00C44C25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B033" w14:textId="77777777" w:rsidR="00C44C25" w:rsidRDefault="00C44C25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DDF3F89" w14:textId="77777777" w:rsidR="00C44C25" w:rsidRDefault="00C44C25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4EA6" w14:textId="77777777" w:rsidR="00C44C25" w:rsidRPr="00E4080B" w:rsidRDefault="00C44C25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1503" w14:textId="77777777" w:rsidR="00C44C25" w:rsidRPr="001467E0" w:rsidRDefault="00C44C25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BEE04B6" w14:textId="77777777" w:rsidR="00C44C25" w:rsidRPr="00C00026" w:rsidRDefault="00C44C25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B14DCA2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FB15F" w14:textId="77777777" w:rsidR="00C44C25" w:rsidRDefault="00C44C25" w:rsidP="00C44C25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78C9" w14:textId="77777777" w:rsidR="00C44C25" w:rsidRDefault="00C44C25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6074" w14:textId="77777777" w:rsidR="00C44C25" w:rsidRPr="00E4080B" w:rsidRDefault="00C44C25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2D23" w14:textId="77777777" w:rsidR="00C44C25" w:rsidRDefault="00C44C25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4B57803D" w14:textId="77777777" w:rsidR="00C44C25" w:rsidRDefault="00C44C25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6DF8CE8" w14:textId="77777777" w:rsidR="00C44C25" w:rsidRDefault="00C44C25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9DEF" w14:textId="77777777" w:rsidR="00C44C25" w:rsidRDefault="00C44C25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CB30" w14:textId="77777777" w:rsidR="00C44C25" w:rsidRPr="00E4080B" w:rsidRDefault="00C44C25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E9E6" w14:textId="77777777" w:rsidR="00C44C25" w:rsidRDefault="00C44C25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E0E3" w14:textId="77777777" w:rsidR="00C44C25" w:rsidRPr="00E4080B" w:rsidRDefault="00C44C25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577A" w14:textId="77777777" w:rsidR="00C44C25" w:rsidRDefault="00C44C25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9BE58AF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0E940" w14:textId="77777777" w:rsidR="00C44C25" w:rsidRDefault="00C44C25" w:rsidP="00C44C25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1125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8A8F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9325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D1CF4BF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AE5F210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563B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108B" w14:textId="77777777" w:rsidR="00C44C25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68AE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C04A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B1FF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7B63462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CEB46" w14:textId="77777777" w:rsidR="00C44C25" w:rsidRDefault="00C44C25" w:rsidP="00C44C25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8AA9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5201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DDB0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8995CF0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E8F3F46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51BA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F241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B5D4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5691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B645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BA4FD72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0459BC" w14:textId="77777777" w:rsidR="00C44C25" w:rsidRDefault="00C44C25" w:rsidP="00C44C25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5BBD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1E5A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417A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3F5CDCE8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8938639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1FA8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5FE7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DBBD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ABB1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6A77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7AD138C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9BCA51" w14:textId="77777777" w:rsidR="00C44C25" w:rsidRDefault="00C44C25" w:rsidP="00C44C25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6ACE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9E73175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406D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773A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077DFE9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C097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3D9F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AB4C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EFA2E5D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A8FC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A77C" w14:textId="77777777" w:rsidR="00C44C25" w:rsidRPr="001467E0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3C21505" w14:textId="77777777" w:rsidR="00C44C25" w:rsidRPr="008D7F2C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0B9382C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D39436" w14:textId="77777777" w:rsidR="00C44C25" w:rsidRDefault="00C44C25" w:rsidP="00C44C25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B7DC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213F170A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A33E" w14:textId="77777777" w:rsidR="00C44C25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40E0" w14:textId="77777777" w:rsidR="00C44C25" w:rsidRDefault="00C44C25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E17AE2D" w14:textId="77777777" w:rsidR="00C44C25" w:rsidRDefault="00C44C25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B996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5CAD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20A2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9AC7" w14:textId="77777777" w:rsidR="00C44C25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996A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44C25" w14:paraId="294AE59D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ACC076" w14:textId="77777777" w:rsidR="00C44C25" w:rsidRDefault="00C44C25" w:rsidP="00C44C25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257E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1635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DB61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DEFCFD6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160A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5A8B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6954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8566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5147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168FDE1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78330" w14:textId="77777777" w:rsidR="00C44C25" w:rsidRDefault="00C44C25" w:rsidP="00C44C25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A964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632E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AD50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561821F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B19C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AF790C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B738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D4E8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A1F9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9130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E4E66E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C44C25" w14:paraId="649B322C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05437" w14:textId="77777777" w:rsidR="00C44C25" w:rsidRDefault="00C44C25" w:rsidP="00C44C25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93A7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5290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14DD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5F51EC1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9BFE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3CDC" w14:textId="77777777" w:rsidR="00C44C25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98BE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7C2D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AB4E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79AAD2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C44C25" w14:paraId="42A060A3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0B3CD" w14:textId="77777777" w:rsidR="00C44C25" w:rsidRDefault="00C44C25" w:rsidP="00C44C25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95F1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098E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5F9B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B52A109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CD69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ECE147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3A1C" w14:textId="77777777" w:rsidR="00C44C25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0B6D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4AD6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BF57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707760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C44C25" w14:paraId="6AD36DCA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820FD" w14:textId="77777777" w:rsidR="00C44C25" w:rsidRDefault="00C44C25" w:rsidP="00C44C25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403B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0BB9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8E74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E2EAE3E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398A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1AF6C1A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FCC9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6E9C" w14:textId="77777777" w:rsidR="00C44C25" w:rsidRDefault="00C44C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0401" w14:textId="77777777" w:rsidR="00C44C25" w:rsidRPr="00E4080B" w:rsidRDefault="00C44C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7014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DEA7AE" w14:textId="77777777" w:rsidR="00C44C25" w:rsidRDefault="00C44C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4C27C555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2DBD95D2" w14:textId="77777777" w:rsidR="00C44C25" w:rsidRDefault="00C44C25" w:rsidP="00F0370D">
      <w:pPr>
        <w:pStyle w:val="Heading1"/>
        <w:spacing w:line="360" w:lineRule="auto"/>
      </w:pPr>
      <w:r>
        <w:t>LINIA 800</w:t>
      </w:r>
    </w:p>
    <w:p w14:paraId="5D2977C6" w14:textId="77777777" w:rsidR="00C44C25" w:rsidRDefault="00C44C25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44C25" w14:paraId="236D0BCB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4C2A5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BF401" w14:textId="77777777" w:rsidR="00C44C25" w:rsidRDefault="00C44C25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CAFD1" w14:textId="77777777" w:rsidR="00C44C25" w:rsidRPr="001161EA" w:rsidRDefault="00C44C25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1BC85" w14:textId="77777777" w:rsidR="00C44C25" w:rsidRDefault="00C44C25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79FAC1" w14:textId="77777777" w:rsidR="00C44C25" w:rsidRDefault="00C44C25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5A00B" w14:textId="77777777" w:rsidR="00C44C25" w:rsidRDefault="00C44C25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9AF58" w14:textId="77777777" w:rsidR="00C44C25" w:rsidRPr="001161EA" w:rsidRDefault="00C44C25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8ABA4" w14:textId="77777777" w:rsidR="00C44C25" w:rsidRDefault="00C44C25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DA944" w14:textId="77777777" w:rsidR="00C44C25" w:rsidRPr="008D08DE" w:rsidRDefault="00C44C25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364C0" w14:textId="77777777" w:rsidR="00C44C25" w:rsidRDefault="00C44C25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9A126A8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A2FC2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6E41D" w14:textId="77777777" w:rsidR="00C44C25" w:rsidRDefault="00C44C25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A270B" w14:textId="77777777" w:rsidR="00C44C25" w:rsidRPr="001161EA" w:rsidRDefault="00C44C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8AA2A" w14:textId="77777777" w:rsidR="00C44C25" w:rsidRDefault="00C44C25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C4C693" w14:textId="77777777" w:rsidR="00C44C25" w:rsidRDefault="00C44C25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2F3E1" w14:textId="77777777" w:rsidR="00C44C25" w:rsidRDefault="00C44C25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2EFF5" w14:textId="77777777" w:rsidR="00C44C25" w:rsidRPr="001161EA" w:rsidRDefault="00C44C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C4F16" w14:textId="77777777" w:rsidR="00C44C25" w:rsidRDefault="00C44C25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2EAF7" w14:textId="77777777" w:rsidR="00C44C25" w:rsidRPr="008D08DE" w:rsidRDefault="00C44C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CD5C1" w14:textId="77777777" w:rsidR="00C44C25" w:rsidRDefault="00C44C25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E1FE767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4B0D4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09EE5" w14:textId="77777777" w:rsidR="00C44C25" w:rsidRDefault="00C44C25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C5D8E" w14:textId="77777777" w:rsidR="00C44C25" w:rsidRPr="001161EA" w:rsidRDefault="00C44C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DEA6E" w14:textId="77777777" w:rsidR="00C44C25" w:rsidRDefault="00C44C25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672945" w14:textId="77777777" w:rsidR="00C44C25" w:rsidRDefault="00C44C25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71575" w14:textId="77777777" w:rsidR="00C44C25" w:rsidRDefault="00C44C25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F0332" w14:textId="77777777" w:rsidR="00C44C25" w:rsidRPr="001161EA" w:rsidRDefault="00C44C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A58E6" w14:textId="77777777" w:rsidR="00C44C25" w:rsidRDefault="00C44C25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1512F" w14:textId="77777777" w:rsidR="00C44C25" w:rsidRPr="008D08DE" w:rsidRDefault="00C44C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46BEA" w14:textId="77777777" w:rsidR="00C44C25" w:rsidRDefault="00C44C25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8CC2F4" w14:textId="77777777" w:rsidR="00C44C25" w:rsidRDefault="00C44C25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C44C25" w:rsidRPr="00A8307A" w14:paraId="75DC76F7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D2F50" w14:textId="77777777" w:rsidR="00C44C25" w:rsidRPr="00A75A00" w:rsidRDefault="00C44C25" w:rsidP="00C44C25">
            <w:pPr>
              <w:numPr>
                <w:ilvl w:val="0"/>
                <w:numId w:val="4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CE22F" w14:textId="77777777" w:rsidR="00C44C25" w:rsidRPr="00A8307A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E01E8" w14:textId="77777777" w:rsidR="00C44C25" w:rsidRPr="00A8307A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C2381" w14:textId="77777777" w:rsidR="00C44C25" w:rsidRPr="00A8307A" w:rsidRDefault="00C44C25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B0061" w14:textId="77777777" w:rsidR="00C44C25" w:rsidRDefault="00C44C25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AA4E05" w14:textId="77777777" w:rsidR="00C44C25" w:rsidRDefault="00C44C25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6800C47" w14:textId="77777777" w:rsidR="00C44C25" w:rsidRDefault="00C44C25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963E060" w14:textId="77777777" w:rsidR="00C44C25" w:rsidRDefault="00C44C25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3A1E2" w14:textId="77777777" w:rsidR="00C44C25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6413B" w14:textId="77777777" w:rsidR="00C44C25" w:rsidRPr="00A8307A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13E04" w14:textId="77777777" w:rsidR="00C44C25" w:rsidRPr="00A8307A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4E12A" w14:textId="77777777" w:rsidR="00C44C25" w:rsidRDefault="00C44C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AEED8F" w14:textId="77777777" w:rsidR="00C44C25" w:rsidRPr="00A8307A" w:rsidRDefault="00C44C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C44C25" w:rsidRPr="00A8307A" w14:paraId="451C60FF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CD0DA" w14:textId="77777777" w:rsidR="00C44C25" w:rsidRPr="00A75A00" w:rsidRDefault="00C44C25" w:rsidP="00C44C25">
            <w:pPr>
              <w:numPr>
                <w:ilvl w:val="0"/>
                <w:numId w:val="4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4FD0F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4C1CF553" w14:textId="77777777" w:rsidR="00C44C25" w:rsidRPr="00A8307A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C58EE" w14:textId="77777777" w:rsidR="00C44C25" w:rsidRPr="00A8307A" w:rsidRDefault="00C44C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C6BE5" w14:textId="77777777" w:rsidR="00C44C25" w:rsidRDefault="00C44C25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1CF3E3F8" w14:textId="77777777" w:rsidR="00C44C25" w:rsidRDefault="00C44C25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D6846" w14:textId="77777777" w:rsidR="00C44C25" w:rsidRDefault="00C44C25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634B4" w14:textId="77777777" w:rsidR="00C44C25" w:rsidRDefault="00C44C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086C1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516E57C7" w14:textId="77777777" w:rsidR="00C44C25" w:rsidRPr="00A8307A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A59F1" w14:textId="77777777" w:rsidR="00C44C25" w:rsidRPr="00A8307A" w:rsidRDefault="00C44C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93491" w14:textId="77777777" w:rsidR="00C44C25" w:rsidRDefault="00C44C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F25320" w14:textId="77777777" w:rsidR="00C44C25" w:rsidRDefault="00C44C25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286BD229" w14:textId="77777777" w:rsidR="00C44C25" w:rsidRDefault="00C44C25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4B6A3913" w14:textId="77777777" w:rsidR="00C44C25" w:rsidRDefault="00C44C25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C44C25" w14:paraId="10C087D9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20155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0CE4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8024" w14:textId="77777777" w:rsidR="00C44C25" w:rsidRPr="001161EA" w:rsidRDefault="00C44C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9B7A" w14:textId="77777777" w:rsidR="00C44C25" w:rsidRDefault="00C44C25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04E6C36" w14:textId="77777777" w:rsidR="00C44C25" w:rsidRDefault="00C44C25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4C1B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665E48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CC05" w14:textId="77777777" w:rsidR="00C44C25" w:rsidRPr="001161EA" w:rsidRDefault="00C44C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A9D1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9424" w14:textId="77777777" w:rsidR="00C44C25" w:rsidRPr="008D08DE" w:rsidRDefault="00C44C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DB0F" w14:textId="77777777" w:rsidR="00C44C25" w:rsidRDefault="00C44C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C44C25" w14:paraId="1813A405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8488E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3652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AD3F" w14:textId="77777777" w:rsidR="00C44C25" w:rsidRPr="001161EA" w:rsidRDefault="00C44C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3256" w14:textId="77777777" w:rsidR="00C44C25" w:rsidRDefault="00C44C25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2A2EF07" w14:textId="77777777" w:rsidR="00C44C25" w:rsidRDefault="00C44C25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9498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72955C6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7CC5C81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060596F6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1F7D0388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19FD39AC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36FB" w14:textId="77777777" w:rsidR="00C44C25" w:rsidRPr="001161EA" w:rsidRDefault="00C44C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F734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4C53" w14:textId="77777777" w:rsidR="00C44C25" w:rsidRPr="008D08DE" w:rsidRDefault="00C44C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DC1B" w14:textId="77777777" w:rsidR="00C44C25" w:rsidRDefault="00C44C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5CE938D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80DBC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CECC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385D" w14:textId="77777777" w:rsidR="00C44C25" w:rsidRPr="001161EA" w:rsidRDefault="00C44C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E981" w14:textId="77777777" w:rsidR="00C44C25" w:rsidRDefault="00C44C25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C9AA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4365" w14:textId="77777777" w:rsidR="00C44C25" w:rsidRPr="001161EA" w:rsidRDefault="00C44C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3BDA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02F2" w14:textId="77777777" w:rsidR="00C44C25" w:rsidRPr="008D08DE" w:rsidRDefault="00C44C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D535" w14:textId="77777777" w:rsidR="00C44C25" w:rsidRDefault="00C44C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2E1D2E" w14:textId="77777777" w:rsidR="00C44C25" w:rsidRDefault="00C44C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226021" w14:textId="77777777" w:rsidR="00C44C25" w:rsidRDefault="00C44C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44C25" w14:paraId="489FCB43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F5F98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F5C0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B50B" w14:textId="77777777" w:rsidR="00C44C25" w:rsidRPr="001161EA" w:rsidRDefault="00C44C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5AB0" w14:textId="77777777" w:rsidR="00C44C25" w:rsidRDefault="00C44C25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D6CC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272E" w14:textId="77777777" w:rsidR="00C44C25" w:rsidRDefault="00C44C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C5BD" w14:textId="77777777" w:rsidR="00C44C25" w:rsidRDefault="00C44C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95B7" w14:textId="77777777" w:rsidR="00C44C25" w:rsidRPr="008D08DE" w:rsidRDefault="00C44C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4DD8" w14:textId="77777777" w:rsidR="00C44C25" w:rsidRDefault="00C44C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CC326F" w14:textId="77777777" w:rsidR="00C44C25" w:rsidRDefault="00C44C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B7936F" w14:textId="77777777" w:rsidR="00C44C25" w:rsidRDefault="00C44C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44C25" w14:paraId="483389B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59D30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F7BB" w14:textId="77777777" w:rsidR="00C44C25" w:rsidRDefault="00C44C25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8ABD" w14:textId="77777777" w:rsidR="00C44C25" w:rsidRPr="001161EA" w:rsidRDefault="00C44C25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4B46" w14:textId="77777777" w:rsidR="00C44C25" w:rsidRDefault="00C44C25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BBBB" w14:textId="77777777" w:rsidR="00C44C25" w:rsidRDefault="00C44C25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E613" w14:textId="77777777" w:rsidR="00C44C25" w:rsidRDefault="00C44C25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4B61" w14:textId="77777777" w:rsidR="00C44C25" w:rsidRDefault="00C44C25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B855" w14:textId="77777777" w:rsidR="00C44C25" w:rsidRPr="008D08DE" w:rsidRDefault="00C44C25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6487" w14:textId="77777777" w:rsidR="00C44C25" w:rsidRDefault="00C44C25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CC6C1A" w14:textId="77777777" w:rsidR="00C44C25" w:rsidRDefault="00C44C25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5C1236" w14:textId="77777777" w:rsidR="00C44C25" w:rsidRDefault="00C44C25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C44C25" w14:paraId="0386CA5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6309A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73F7" w14:textId="77777777" w:rsidR="00C44C25" w:rsidRDefault="00C44C25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27B4937D" w14:textId="77777777" w:rsidR="00C44C25" w:rsidRDefault="00C44C25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E432" w14:textId="77777777" w:rsidR="00C44C25" w:rsidRPr="001161EA" w:rsidRDefault="00C44C25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3E6F" w14:textId="77777777" w:rsidR="00C44C25" w:rsidRDefault="00C44C25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1438" w14:textId="77777777" w:rsidR="00C44C25" w:rsidRDefault="00C44C25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97C3" w14:textId="77777777" w:rsidR="00C44C25" w:rsidRDefault="00C44C25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F180" w14:textId="77777777" w:rsidR="00C44C25" w:rsidRDefault="00C44C25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974A" w14:textId="77777777" w:rsidR="00C44C25" w:rsidRPr="008D08DE" w:rsidRDefault="00C44C25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B8EB" w14:textId="77777777" w:rsidR="00C44C25" w:rsidRDefault="00C44C25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A8FEBB2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D4392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1B52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E61E" w14:textId="77777777" w:rsidR="00C44C25" w:rsidRPr="001161EA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D1C1" w14:textId="77777777" w:rsidR="00C44C25" w:rsidRDefault="00C44C2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D68B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246F08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6C42" w14:textId="77777777" w:rsidR="00C44C25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FE76" w14:textId="77777777" w:rsidR="00C44C25" w:rsidRDefault="00C44C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D094" w14:textId="77777777" w:rsidR="00C44C25" w:rsidRPr="008D08DE" w:rsidRDefault="00C44C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A431" w14:textId="77777777" w:rsidR="00C44C25" w:rsidRDefault="00C44C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78D141" w14:textId="77777777" w:rsidR="00C44C25" w:rsidRDefault="00C44C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008234" w14:textId="77777777" w:rsidR="00C44C25" w:rsidRDefault="00C44C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44C25" w14:paraId="430A2DD2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1C73C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0BC8" w14:textId="77777777" w:rsidR="00C44C25" w:rsidRDefault="00C44C25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E055" w14:textId="77777777" w:rsidR="00C44C25" w:rsidRPr="001161EA" w:rsidRDefault="00C44C25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ED33" w14:textId="77777777" w:rsidR="00C44C25" w:rsidRDefault="00C44C25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B2F0" w14:textId="77777777" w:rsidR="00C44C25" w:rsidRDefault="00C44C25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933B" w14:textId="77777777" w:rsidR="00C44C25" w:rsidRDefault="00C44C25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0371" w14:textId="77777777" w:rsidR="00C44C25" w:rsidRDefault="00C44C25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EB0F" w14:textId="77777777" w:rsidR="00C44C25" w:rsidRPr="008D08DE" w:rsidRDefault="00C44C25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4C3C" w14:textId="77777777" w:rsidR="00C44C25" w:rsidRDefault="00C44C25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CC4C99" w14:textId="77777777" w:rsidR="00C44C25" w:rsidRDefault="00C44C25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A36944" w14:textId="77777777" w:rsidR="00C44C25" w:rsidRDefault="00C44C25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44C25" w14:paraId="168521C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C9C24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FC86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8CCE" w14:textId="77777777" w:rsidR="00C44C25" w:rsidRPr="001161EA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726F" w14:textId="77777777" w:rsidR="00C44C25" w:rsidRDefault="00C44C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DD9F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10AC" w14:textId="77777777" w:rsidR="00C44C25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969C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CFE4" w14:textId="77777777" w:rsidR="00C44C25" w:rsidRPr="008D08DE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22E9" w14:textId="77777777" w:rsidR="00C44C25" w:rsidRDefault="00C44C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6B309D" w14:textId="77777777" w:rsidR="00C44C25" w:rsidRDefault="00C44C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34ED6B" w14:textId="77777777" w:rsidR="00C44C25" w:rsidRDefault="00C44C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44C25" w14:paraId="4714ECB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D852B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8D19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E70E" w14:textId="77777777" w:rsidR="00C44C25" w:rsidRPr="001161EA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B7F1" w14:textId="77777777" w:rsidR="00C44C25" w:rsidRDefault="00C44C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4056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E750E64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E26E" w14:textId="77777777" w:rsidR="00C44C25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501A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F3DA" w14:textId="77777777" w:rsidR="00C44C25" w:rsidRPr="008D08DE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B628" w14:textId="77777777" w:rsidR="00C44C25" w:rsidRDefault="00C44C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3610F1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9B3E0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3CDE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D5BC" w14:textId="77777777" w:rsidR="00C44C25" w:rsidRPr="001161EA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52E8" w14:textId="77777777" w:rsidR="00C44C25" w:rsidRDefault="00C44C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Sărulești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5E4F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AFE1" w14:textId="77777777" w:rsidR="00C44C25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0089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52+990</w:t>
            </w:r>
          </w:p>
          <w:p w14:paraId="371D71A5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93AA" w14:textId="77777777" w:rsidR="00C44C25" w:rsidRPr="008D08DE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E0F5" w14:textId="77777777" w:rsidR="00C44C25" w:rsidRDefault="00C44C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06A26AD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DABE5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3A4B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41BC" w14:textId="77777777" w:rsidR="00C44C25" w:rsidRPr="001161EA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B81F" w14:textId="77777777" w:rsidR="00C44C25" w:rsidRDefault="00C44C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5B2B232D" w14:textId="77777777" w:rsidR="00C44C25" w:rsidRDefault="00C44C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4BBE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8A71" w14:textId="77777777" w:rsidR="00C44C25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09C3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226A4938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B8D7" w14:textId="77777777" w:rsidR="00C44C25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0599" w14:textId="77777777" w:rsidR="00C44C25" w:rsidRDefault="00C44C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2BA62291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A878A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7827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1A6D" w14:textId="77777777" w:rsidR="00C44C25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B286" w14:textId="77777777" w:rsidR="00C44C25" w:rsidRDefault="00C44C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C5B79DF" w14:textId="77777777" w:rsidR="00C44C25" w:rsidRDefault="00C44C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4CE2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5118" w14:textId="77777777" w:rsidR="00C44C25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DB22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23E7AA41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3FAE" w14:textId="77777777" w:rsidR="00C44C25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B54D" w14:textId="77777777" w:rsidR="00C44C25" w:rsidRDefault="00C44C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16DED62D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8D51E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9B77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0D95" w14:textId="77777777" w:rsidR="00C44C25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CF70" w14:textId="77777777" w:rsidR="00C44C25" w:rsidRDefault="00C44C25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298F260" w14:textId="77777777" w:rsidR="00C44C25" w:rsidRDefault="00C44C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1BEC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1EC7" w14:textId="77777777" w:rsidR="00C44C25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7D4E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7147D7F9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65F6" w14:textId="77777777" w:rsidR="00C44C25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8DF8" w14:textId="77777777" w:rsidR="00C44C25" w:rsidRDefault="00C44C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7449D3" w14:textId="77777777" w:rsidR="00C44C25" w:rsidRDefault="00C44C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14:paraId="4B40D840" w14:textId="77777777" w:rsidR="00C44C25" w:rsidRDefault="00C44C25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14:paraId="11B4FCB9" w14:textId="77777777" w:rsidR="00C44C25" w:rsidRDefault="00C44C25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14:paraId="67500724" w14:textId="77777777" w:rsidR="00C44C25" w:rsidRDefault="00C44C25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14:paraId="042EEA4A" w14:textId="77777777" w:rsidR="00C44C25" w:rsidRPr="009F2F6A" w:rsidRDefault="00C44C25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C44C25" w14:paraId="4B12F0FD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B4626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1CC8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23F6" w14:textId="77777777" w:rsidR="00C44C25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5F39" w14:textId="77777777" w:rsidR="00C44C25" w:rsidRDefault="00C44C25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691D2CA" w14:textId="77777777" w:rsidR="00C44C25" w:rsidRDefault="00C44C25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7B5B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2228" w14:textId="77777777" w:rsidR="00C44C25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3909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B590CAD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0CCE" w14:textId="77777777" w:rsidR="00C44C25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3160" w14:textId="77777777" w:rsidR="00C44C25" w:rsidRDefault="00C44C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62C53DA2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3EDD5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D41B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CD7B" w14:textId="77777777" w:rsidR="00C44C25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879B" w14:textId="77777777" w:rsidR="00C44C25" w:rsidRDefault="00C44C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F4A1E51" w14:textId="77777777" w:rsidR="00C44C25" w:rsidRDefault="00C44C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CBED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9111A9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5853" w14:textId="77777777" w:rsidR="00C44C25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34BB" w14:textId="77777777" w:rsidR="00C44C25" w:rsidRDefault="00C44C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B5D6" w14:textId="77777777" w:rsidR="00C44C25" w:rsidRDefault="00C44C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ACA8" w14:textId="77777777" w:rsidR="00C44C25" w:rsidRDefault="00C44C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4F81AB" w14:textId="77777777" w:rsidR="00C44C25" w:rsidRDefault="00C44C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E78C1" w14:textId="77777777" w:rsidR="00C44C25" w:rsidRDefault="00C44C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50DB52DD" w14:textId="77777777" w:rsidR="00C44C25" w:rsidRDefault="00C44C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0906BE75" w14:textId="77777777" w:rsidR="00C44C25" w:rsidRDefault="00C44C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C44C25" w14:paraId="4DD116EA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A535B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AC4B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71BE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5E36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6DD35CD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E0C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6DDE76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FB28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0068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5C37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79ED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4F7208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D67D56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289343AE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3498325E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C44C25" w14:paraId="5BE73528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8F5E2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C7FF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8D3A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D332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59EF902" w14:textId="77777777" w:rsidR="00C44C25" w:rsidRPr="008B2519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A561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AC6A68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EE7A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77D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464E" w14:textId="77777777" w:rsidR="00C44C25" w:rsidRPr="008D08DE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0330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44C25" w14:paraId="51A71674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F2EF3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FDF1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7662BBF9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2CDA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8887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4F57B02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DF02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1D0E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66F2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28FB" w14:textId="77777777" w:rsidR="00C44C25" w:rsidRPr="008D08DE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0192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1BF7DBC1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546DF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8D9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8724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5862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6ED5516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EA48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BC54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92D9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2004861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77E5" w14:textId="77777777" w:rsidR="00C44C25" w:rsidRPr="008D08DE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7C8C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39C3B5B3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64D3D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D3A3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C9B7" w14:textId="77777777" w:rsidR="00C44C25" w:rsidRPr="001161EA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3F7C" w14:textId="77777777" w:rsidR="00C44C25" w:rsidRDefault="00C44C25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D2745E6" w14:textId="77777777" w:rsidR="00C44C25" w:rsidRDefault="00C44C25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57D3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C83409A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0CAB" w14:textId="77777777" w:rsidR="00C44C25" w:rsidRPr="001161EA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C2DB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1105" w14:textId="77777777" w:rsidR="00C44C25" w:rsidRPr="008D08DE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AEE8" w14:textId="77777777" w:rsidR="00C44C25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C44C25" w14:paraId="590CB869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E6F71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0C9B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65E3" w14:textId="77777777" w:rsidR="00C44C25" w:rsidRPr="001161EA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6533" w14:textId="77777777" w:rsidR="00C44C25" w:rsidRDefault="00C44C25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151FDB1" w14:textId="77777777" w:rsidR="00C44C25" w:rsidRDefault="00C44C25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478F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48C0275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FD40" w14:textId="77777777" w:rsidR="00C44C25" w:rsidRPr="001161EA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434F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1D59" w14:textId="77777777" w:rsidR="00C44C25" w:rsidRPr="008D08DE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852C" w14:textId="77777777" w:rsidR="00C44C25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C44C25" w14:paraId="20CD8F71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B67C3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98F4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9ECF" w14:textId="77777777" w:rsidR="00C44C25" w:rsidRPr="001161EA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40B1" w14:textId="77777777" w:rsidR="00C44C25" w:rsidRDefault="00C44C25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243A9CE" w14:textId="77777777" w:rsidR="00C44C25" w:rsidRDefault="00C44C25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2612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14:paraId="1A7F390A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E676" w14:textId="77777777" w:rsidR="00C44C25" w:rsidRPr="001161EA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0EB0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5D44" w14:textId="77777777" w:rsidR="00C44C25" w:rsidRPr="008D08DE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BFB1" w14:textId="77777777" w:rsidR="00C44C25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C44C25" w14:paraId="6AD28AB1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4A6FD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EF96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FF65" w14:textId="77777777" w:rsidR="00C44C25" w:rsidRPr="001161EA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9E7C" w14:textId="77777777" w:rsidR="00C44C25" w:rsidRDefault="00C44C25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9FFB7E3" w14:textId="77777777" w:rsidR="00C44C25" w:rsidRDefault="00C44C25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6C2F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14:paraId="0FC9367F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5D6F" w14:textId="77777777" w:rsidR="00C44C25" w:rsidRPr="001161EA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471C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EA92" w14:textId="77777777" w:rsidR="00C44C25" w:rsidRPr="008D08DE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9E01" w14:textId="77777777" w:rsidR="00C44C25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C44C25" w14:paraId="25D7ED8A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F8B95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A088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4D3C" w14:textId="77777777" w:rsidR="00C44C25" w:rsidRPr="001161EA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C9BE" w14:textId="77777777" w:rsidR="00C44C25" w:rsidRDefault="00C44C25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2E605AC9" w14:textId="77777777" w:rsidR="00C44C25" w:rsidRDefault="00C44C25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A5EA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14:paraId="0BF4D422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D2D3" w14:textId="77777777" w:rsidR="00C44C25" w:rsidRPr="001161EA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C483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C9F4" w14:textId="77777777" w:rsidR="00C44C25" w:rsidRPr="008D08DE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72D9" w14:textId="77777777" w:rsidR="00C44C25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C44C25" w14:paraId="06C96F7A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0809A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79FF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149C" w14:textId="77777777" w:rsidR="00C44C25" w:rsidRPr="001161EA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90DF" w14:textId="77777777" w:rsidR="00C44C25" w:rsidRDefault="00C44C25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19907994" w14:textId="77777777" w:rsidR="00C44C25" w:rsidRDefault="00C44C25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EFF1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14:paraId="2AC5CDD7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6A0E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505C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B8E2" w14:textId="77777777" w:rsidR="00C44C25" w:rsidRPr="008D08DE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84C7" w14:textId="77777777" w:rsidR="00C44C25" w:rsidRPr="009472C0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29957E" w14:textId="77777777" w:rsidR="00C44C25" w:rsidRPr="009472C0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6958DC63" w14:textId="77777777" w:rsidR="00C44C25" w:rsidRPr="009472C0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110BA519" w14:textId="77777777" w:rsidR="00C44C25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C44C25" w14:paraId="5DDF3460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6420E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0FC4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B5A3" w14:textId="77777777" w:rsidR="00C44C25" w:rsidRPr="001161EA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E31D" w14:textId="77777777" w:rsidR="00C44C25" w:rsidRDefault="00C44C25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7C9FB283" w14:textId="77777777" w:rsidR="00C44C25" w:rsidRDefault="00C44C25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49D9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B6DBFDB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14:paraId="1C660CFA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9330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4D0A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3FBE" w14:textId="77777777" w:rsidR="00C44C25" w:rsidRPr="008D08DE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1DF5" w14:textId="77777777" w:rsidR="00C44C25" w:rsidRPr="009472C0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73A36" w14:textId="77777777" w:rsidR="00C44C25" w:rsidRPr="009472C0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7DF10D58" w14:textId="77777777" w:rsidR="00C44C25" w:rsidRPr="009472C0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2399E01B" w14:textId="77777777" w:rsidR="00C44C25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61373E74" w14:textId="77777777" w:rsidR="00C44C25" w:rsidRPr="009472C0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1F63CF65" w14:textId="77777777" w:rsidR="00C44C25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14:paraId="531814B5" w14:textId="77777777" w:rsidR="00C44C25" w:rsidRPr="009472C0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C44C25" w14:paraId="17688908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931CC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40AA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A6A0" w14:textId="77777777" w:rsidR="00C44C25" w:rsidRPr="001161EA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4568" w14:textId="77777777" w:rsidR="00C44C25" w:rsidRDefault="00C44C25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271753B" w14:textId="77777777" w:rsidR="00C44C25" w:rsidRDefault="00C44C25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3918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14:paraId="04BA0D56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57E2" w14:textId="77777777" w:rsidR="00C44C25" w:rsidRPr="001161EA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696C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1280" w14:textId="77777777" w:rsidR="00C44C25" w:rsidRPr="008D08DE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902A" w14:textId="77777777" w:rsidR="00C44C25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C44C25" w14:paraId="39D34562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DAF6E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D94A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CCEA" w14:textId="77777777" w:rsidR="00C44C25" w:rsidRPr="001161EA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0F77" w14:textId="77777777" w:rsidR="00C44C25" w:rsidRDefault="00C44C25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FEF15C7" w14:textId="77777777" w:rsidR="00C44C25" w:rsidRDefault="00C44C25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736C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14:paraId="650FC116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5471" w14:textId="77777777" w:rsidR="00C44C25" w:rsidRPr="001161EA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38A9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7B6A" w14:textId="77777777" w:rsidR="00C44C25" w:rsidRPr="008D08DE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916A" w14:textId="77777777" w:rsidR="00C44C25" w:rsidRDefault="00C44C25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C44C25" w14:paraId="26D92BF9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98B14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6D3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7115" w14:textId="77777777" w:rsidR="00C44C25" w:rsidRPr="001161EA" w:rsidRDefault="00C44C25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2E1D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0978CF34" w14:textId="77777777" w:rsidR="00C44C25" w:rsidRDefault="00C44C25" w:rsidP="00F91A4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A7FF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86E4F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E0B816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D8F7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2F35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D5EE" w14:textId="77777777" w:rsidR="00C44C25" w:rsidRPr="008D08DE" w:rsidRDefault="00C44C25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BE7E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FE8FA3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C44C25" w14:paraId="31C1282B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8AC12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2CB8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6430" w14:textId="77777777" w:rsidR="00C44C25" w:rsidRPr="001161EA" w:rsidRDefault="00C44C25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5B01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26661FD7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32EE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0E944D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1E86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B846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14BF" w14:textId="77777777" w:rsidR="00C44C25" w:rsidRPr="008D08DE" w:rsidRDefault="00C44C25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A985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AD2DC0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 -  Movila în și din fir I + II L800 Fetești - Bărăganu</w:t>
            </w:r>
          </w:p>
        </w:tc>
      </w:tr>
      <w:tr w:rsidR="00C44C25" w14:paraId="3EF84848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ED88E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9EBE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D317" w14:textId="77777777" w:rsidR="00C44C25" w:rsidRPr="001161EA" w:rsidRDefault="00C44C25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DAB1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1CA121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26E3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069946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DEDB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5BE3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F59E" w14:textId="77777777" w:rsidR="00C44C25" w:rsidRPr="008D08DE" w:rsidRDefault="00C44C25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ACCE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A61ECC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6 în și din fir I + II L804 Fetești  -  Movila în și din fir I + II L800 Fetești - Bărăganu</w:t>
            </w:r>
          </w:p>
        </w:tc>
      </w:tr>
      <w:tr w:rsidR="00C44C25" w14:paraId="737828F6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9D9A2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EFC5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4330" w14:textId="77777777" w:rsidR="00C44C25" w:rsidRPr="001161EA" w:rsidRDefault="00C44C25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7490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0136FE8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0EF1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7F108A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4192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43C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C713" w14:textId="77777777" w:rsidR="00C44C25" w:rsidRPr="008D08DE" w:rsidRDefault="00C44C25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CED6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8FC4A8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7 și 8 în și din fir I + II L804 Fetești  -  Movila în și din fir I + II L800 Fetești - Bărăganu</w:t>
            </w:r>
          </w:p>
        </w:tc>
      </w:tr>
      <w:tr w:rsidR="00C44C25" w14:paraId="0698679F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84D97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8D2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995D" w14:textId="77777777" w:rsidR="00C44C25" w:rsidRPr="001161EA" w:rsidRDefault="00C44C25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7075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D4C1318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4A5A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820EE0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7959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1A3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2D89" w14:textId="77777777" w:rsidR="00C44C25" w:rsidRPr="008D08DE" w:rsidRDefault="00C44C25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D462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7397EE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8 în și din fir I + II L804 Fetești  -  Movila în și din fir I + II L800 Fetești - Bărăganu</w:t>
            </w:r>
          </w:p>
        </w:tc>
      </w:tr>
      <w:tr w:rsidR="00C44C25" w14:paraId="61F1406D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BF071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E2EF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DA64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19FF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35A4C97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078F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58E3D675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3AB8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741F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837B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E4B1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C44C25" w14:paraId="5992E97F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18589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E736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C1A1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3479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034F0E2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C94B" w14:textId="77777777" w:rsidR="00C44C25" w:rsidRDefault="00C44C25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447C2F1E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68D0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E861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8B9C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A642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C44C25" w14:paraId="1C2AC5FF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49DD3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AF0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41E5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9C33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78C183C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891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1D24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AE5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2024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F6BF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A930A73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A7B7D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3890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B11A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DC2E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E9FB138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94DA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2B10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E3A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15AD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5FAC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2867204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4A3C2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3C57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C0E7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3BF4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4FD7E9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B812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6DBE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FEBF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AE5E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22D6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C44C25" w14:paraId="35A3E4C9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0CA1C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7906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C7C1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F229" w14:textId="77777777" w:rsidR="00C44C25" w:rsidRDefault="00C44C25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3EAC776" w14:textId="77777777" w:rsidR="00C44C25" w:rsidRDefault="00C44C25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FF65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6D2D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4CF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4021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1100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CCECC4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C44C25" w14:paraId="766C8013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CB4BB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4F3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A0D1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3A9A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7E52D7D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04E0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13AF7DF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C81B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8017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ADDA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4038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EAC4469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11C96676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C44C25" w14:paraId="3D694CC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A567C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9701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F7E6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1A08" w14:textId="77777777" w:rsidR="00C44C25" w:rsidRDefault="00C44C25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9F378D4" w14:textId="77777777" w:rsidR="00C44C25" w:rsidRDefault="00C44C25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2146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667A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2D51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2B7A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EA39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7EBDE0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30706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2268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D696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F40F" w14:textId="77777777" w:rsidR="00C44C25" w:rsidRDefault="00C44C25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FCCCCD" w14:textId="77777777" w:rsidR="00C44C25" w:rsidRDefault="00C44C25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96EF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26-40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2D16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6BC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63E7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52E2" w14:textId="77777777" w:rsidR="00C44C25" w:rsidRDefault="00C44C25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538A41" w14:textId="77777777" w:rsidR="00C44C25" w:rsidRDefault="00C44C25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C44C25" w14:paraId="60AB248B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129C6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8778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C7DC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FE6B" w14:textId="77777777" w:rsidR="00C44C25" w:rsidRDefault="00C44C25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5BD0AE4" w14:textId="77777777" w:rsidR="00C44C25" w:rsidRDefault="00C44C25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9342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414A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8674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F06D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48BD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018333F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5D6F1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AB5A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6054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5F0B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D5FEB76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C5C5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2E27B703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BA84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3E47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3251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FF1B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B72B2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7B8BDFDE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44C25" w14:paraId="04C0D1CB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2CB6E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291A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CB3F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1304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F7C6648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AC4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4E1ADF23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218C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DDEA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1CC5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8556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3010EE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064862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2513D436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44C25" w14:paraId="7179DB0C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D18BB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C2C8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4E71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3272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2E920BF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175A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14:paraId="367EBAFA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D626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34AB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34D3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5F0A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C44C25" w14:paraId="1A513A17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54215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2108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FE0E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4A3B" w14:textId="77777777" w:rsidR="00C44C25" w:rsidRDefault="00C44C25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E4FAFE6" w14:textId="77777777" w:rsidR="00C44C25" w:rsidRDefault="00C44C25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C4B4" w14:textId="77777777" w:rsidR="00C44C25" w:rsidRDefault="00C44C25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55DF12" w14:textId="77777777" w:rsidR="00C44C25" w:rsidRDefault="00C44C25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</w:t>
            </w:r>
          </w:p>
          <w:p w14:paraId="5F5B796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13CD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8B11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0516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E4D9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FE03591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E5581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04D7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70D1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CB0F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73BCB8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9026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75C935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68 </w:t>
            </w:r>
          </w:p>
          <w:p w14:paraId="71B4FA6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1152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5C05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EE81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97AB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7 și 8.</w:t>
            </w:r>
          </w:p>
        </w:tc>
      </w:tr>
      <w:tr w:rsidR="00C44C25" w14:paraId="621DE319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3C93B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8FD5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CF73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25EC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443C2F2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BF03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9ED518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 </w:t>
            </w:r>
          </w:p>
          <w:p w14:paraId="3D61CEF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8E82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FFD3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F906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3DF0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C44C25" w14:paraId="6987CF8E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E17CA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74D3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B7B1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D080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43F981D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73AA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512684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3CD8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E85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EC9D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F8AF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BD2D82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44C25" w14:paraId="4404CFE6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27A31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6A17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C85A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EFEC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C2B18A9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E2C3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24BD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2E97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3F14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D595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3D7D83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44C25" w14:paraId="321B1708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88512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C732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CA30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8B66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0F49A7A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0CAA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C77F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48FF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5434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0238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47CE215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F9FAE6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C44C25" w14:paraId="234AFA3E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F60B3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A838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4C6B231E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0745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C5F2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854B3A0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547BCB61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224E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CA8D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5040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769A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B322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0767D982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EDCAA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2BD1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C465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3DDE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EAA4C22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46379010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9C3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B59D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1FA0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6A3A23E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1D07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7EE5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3692D5A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FFA30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D27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D117" w14:textId="77777777" w:rsidR="00C44C25" w:rsidRPr="001161EA" w:rsidRDefault="00C44C25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245D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B99E8CB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6186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39E5135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2B9E3E17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B80B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66F9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245E" w14:textId="77777777" w:rsidR="00C44C25" w:rsidRPr="001161EA" w:rsidRDefault="00C44C25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EFAF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6AFCBC72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A5F26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1098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5E41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9E94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1229218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8626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A663B25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EF7BE07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E63C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87E2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94C8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B8E3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0875E38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65579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1119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B596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1C99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F2B0301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2D16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51CD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F0C7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CAD3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D3E6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2AF0D4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65B96C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C44C25" w14:paraId="13047014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65917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C3E2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B11C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4A3F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FFB533C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2AD9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78A9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BD37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CE4F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72B0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A3E2733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C7434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A691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BA94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988F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58F62CB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CC1B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F0CA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4C14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54D0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7638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D54210F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295BD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2EB5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8E54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E54F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F38FBC4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668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C241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16B3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97C3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D94C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0A7E6A7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51E62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5897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5B2A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50F1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20E22F7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297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4606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350F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7B69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2165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1A02F41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848AC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A436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6829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BDBD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1E3FB7E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2233BFC1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24AF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28B0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BCFA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C93E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2445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A4B7AD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18F55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64A2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4989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C677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394AED4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CE8F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3218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9D02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2AD9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877F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84E39C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A1CB4A8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C44C25" w14:paraId="07F7B81B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40323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33AE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4526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795B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17516008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C513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218A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6CB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18D2FF9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10B7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0B3B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3CB9BEF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EA1A0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4B58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4F1A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7401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9C04937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B0BF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B1A938F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59BBEA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B1B6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7C3E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2A5E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3BCD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0817CB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8584F0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1949BBE3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C44C25" w14:paraId="5A831DC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0F3B6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5400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5766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9DE7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CDC6315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175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D7127E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3F19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54F6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21A9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FE06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2B0F2F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9F67D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1724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9220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AB7F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0A7E0C2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401B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4B6062F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D94B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F021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12AF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7E3D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521863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654BD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8A23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3263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D95B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5F54648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2A45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64E08B7B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53D58A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C33B92B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77537CA3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6722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6F2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D370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2B1C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BC2F1C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70342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F0EA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1741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CEB6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691FB80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4B92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F35C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E9AA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DF0D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A35A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51A54A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3EC971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C44C25" w14:paraId="59C89A8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257B4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6A42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45F5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BBFF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978E001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734F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CF27BB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B391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741B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ECA7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8906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B14E70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CDD5E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656B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A6E4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5DAF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B9C8C9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820F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7EC0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449F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5C6E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CB8A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315654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75C9D59D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C44C25" w14:paraId="078D2252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03FFA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2F63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D36F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4DCC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0F66A57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86A3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EBFECB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9AF2" w14:textId="77777777" w:rsidR="00C44C25" w:rsidRPr="001161EA" w:rsidRDefault="00C44C25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10A7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AF3C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5F1A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83614CD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DC8EAB2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FE06990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2F3E63F3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C44C25" w14:paraId="41239C19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A4A60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339F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2012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2D0D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2B135BF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367BB0D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B351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0F2337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A0F6" w14:textId="77777777" w:rsidR="00C44C25" w:rsidRPr="001161EA" w:rsidRDefault="00C44C25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EF1B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D4D2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595A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75A6C88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85316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2AF7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1382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2A88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B2E881B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78CE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2AF6090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D18331B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4E87" w14:textId="77777777" w:rsidR="00C44C25" w:rsidRPr="001161EA" w:rsidRDefault="00C44C25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78F8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9975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15C4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12C837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978872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C44C25" w14:paraId="3C2DEB0D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2858E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8501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7132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727E" w14:textId="77777777" w:rsidR="00C44C25" w:rsidRDefault="00C44C25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B5111C1" w14:textId="77777777" w:rsidR="00C44C25" w:rsidRDefault="00C44C25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0BFA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611E" w14:textId="77777777" w:rsidR="00C44C25" w:rsidRDefault="00C44C25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99EE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3E2A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B116" w14:textId="77777777" w:rsidR="00C44C25" w:rsidRDefault="00C44C25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1AEA569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din fir II L 814 la liniile </w:t>
            </w:r>
          </w:p>
          <w:p w14:paraId="140C6FE9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3 - 7 Grupa Tranzit</w:t>
            </w:r>
          </w:p>
        </w:tc>
      </w:tr>
      <w:tr w:rsidR="00C44C25" w14:paraId="29588154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F2E69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4013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C8C9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7D1E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AADC749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F7C3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CF2E" w14:textId="77777777" w:rsidR="00C44C25" w:rsidRDefault="00C44C25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DB4B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C64F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740F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650F22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026138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C44C25" w14:paraId="4F761017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64124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E2D0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0C26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C555" w14:textId="77777777" w:rsidR="00C44C25" w:rsidRDefault="00C44C25" w:rsidP="006D0F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86FF1D7" w14:textId="77777777" w:rsidR="00C44C25" w:rsidRDefault="00C44C25" w:rsidP="006D0F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CC80" w14:textId="77777777" w:rsidR="00C44C25" w:rsidRDefault="00C44C25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5BB3AD2" w14:textId="77777777" w:rsidR="00C44C25" w:rsidRDefault="00C44C25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88,</w:t>
            </w:r>
          </w:p>
          <w:p w14:paraId="6ACC488D" w14:textId="77777777" w:rsidR="00C44C25" w:rsidRDefault="00C44C25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A084741" w14:textId="77777777" w:rsidR="00C44C25" w:rsidRDefault="00C44C25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96/102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502B" w14:textId="77777777" w:rsidR="00C44C25" w:rsidRDefault="00C44C25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6D5E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90A2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5677" w14:textId="77777777" w:rsidR="00C44C25" w:rsidRDefault="00C44C25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B8F53D" w14:textId="77777777" w:rsidR="00C44C25" w:rsidRDefault="00C44C25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A4EF1E" w14:textId="77777777" w:rsidR="00C44C25" w:rsidRDefault="00C44C25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- 11 A şi spre Constanța mărfuri.</w:t>
            </w:r>
          </w:p>
        </w:tc>
      </w:tr>
      <w:tr w:rsidR="00C44C25" w14:paraId="21354DF5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4130D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CB9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2378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9FD8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1F0CE81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E4B5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808D649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82E4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2C89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5717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E699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8243BDF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19AE02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44C25" w14:paraId="72EA730D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C7192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9F0B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3AE5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2B20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1662C7C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844A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70CC4B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055A490B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DEC5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191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3697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1C84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7ECCFBE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C44C25" w14:paraId="577E7142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CC16B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FDE9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BDE5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C366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B06E54A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1B6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A0412BE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DD75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DAE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6EAC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7548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01818DC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C44C25" w14:paraId="39B7C1D2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BD9CE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6BBC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D21A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223C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5973C1F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45EA79C8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C5B2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C0327EA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0537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D438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1587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A3D4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A4BB71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C44C25" w14:paraId="6AE0F47E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35653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A179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40F9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7C22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E11D894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7065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A93D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34C6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3877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1156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85DBF25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08753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573D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A210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3706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D94BAA5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2123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090358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39B0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CC02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55FA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0501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BD405BC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AC8BB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830E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70C0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4639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EEBD5B1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D11A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6F9834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E0DB" w14:textId="77777777" w:rsidR="00C44C25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DC7E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AAAF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DE68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A4B6BDD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CE1DA" w14:textId="77777777" w:rsidR="00C44C25" w:rsidRDefault="00C44C25" w:rsidP="00C44C25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390A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3476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6836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395B530" w14:textId="77777777" w:rsidR="00C44C25" w:rsidRDefault="00C44C25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B68B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F6F8" w14:textId="77777777" w:rsidR="00C44C25" w:rsidRPr="001161EA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6754" w14:textId="77777777" w:rsidR="00C44C25" w:rsidRDefault="00C44C25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D62F" w14:textId="77777777" w:rsidR="00C44C25" w:rsidRPr="008D08DE" w:rsidRDefault="00C44C25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ACA8" w14:textId="77777777" w:rsidR="00C44C25" w:rsidRDefault="00C44C25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75FE62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759A81E2" w14:textId="77777777" w:rsidR="00C44C25" w:rsidRDefault="00C44C25" w:rsidP="00C261F4">
      <w:pPr>
        <w:pStyle w:val="Heading1"/>
        <w:spacing w:line="360" w:lineRule="auto"/>
      </w:pPr>
      <w:r>
        <w:t>LINIA 801 B</w:t>
      </w:r>
    </w:p>
    <w:p w14:paraId="4375A247" w14:textId="77777777" w:rsidR="00C44C25" w:rsidRDefault="00C44C25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44C25" w14:paraId="6F0C90A9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F5C48" w14:textId="77777777" w:rsidR="00C44C25" w:rsidRDefault="00C44C25" w:rsidP="00C44C25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EB82" w14:textId="77777777" w:rsidR="00C44C25" w:rsidRDefault="00C44C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9A4A" w14:textId="77777777" w:rsidR="00C44C25" w:rsidRPr="00556109" w:rsidRDefault="00C44C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EE56" w14:textId="77777777" w:rsidR="00C44C25" w:rsidRDefault="00C44C25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30D5" w14:textId="77777777" w:rsidR="00C44C25" w:rsidRDefault="00C44C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55B422F" w14:textId="77777777" w:rsidR="00C44C25" w:rsidRDefault="00C44C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C0A4" w14:textId="77777777" w:rsidR="00C44C25" w:rsidRDefault="00C44C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3CED" w14:textId="77777777" w:rsidR="00C44C25" w:rsidRDefault="00C44C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38C6" w14:textId="77777777" w:rsidR="00C44C25" w:rsidRPr="00556109" w:rsidRDefault="00C44C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D441" w14:textId="77777777" w:rsidR="00C44C25" w:rsidRDefault="00C44C25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D18C3FF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6956F" w14:textId="77777777" w:rsidR="00C44C25" w:rsidRDefault="00C44C25" w:rsidP="00C44C25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AEDA" w14:textId="77777777" w:rsidR="00C44C25" w:rsidRDefault="00C44C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8769" w14:textId="77777777" w:rsidR="00C44C25" w:rsidRPr="00556109" w:rsidRDefault="00C44C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930D" w14:textId="77777777" w:rsidR="00C44C25" w:rsidRDefault="00C44C25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0D46" w14:textId="77777777" w:rsidR="00C44C25" w:rsidRDefault="00C44C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0F12" w14:textId="77777777" w:rsidR="00C44C25" w:rsidRDefault="00C44C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FACE" w14:textId="77777777" w:rsidR="00C44C25" w:rsidRDefault="00C44C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A5CD" w14:textId="77777777" w:rsidR="00C44C25" w:rsidRPr="00556109" w:rsidRDefault="00C44C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71C7" w14:textId="77777777" w:rsidR="00C44C25" w:rsidRDefault="00C44C25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9F43E3C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3EC45" w14:textId="77777777" w:rsidR="00C44C25" w:rsidRDefault="00C44C25" w:rsidP="00C44C25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FCB7" w14:textId="77777777" w:rsidR="00C44C25" w:rsidRDefault="00C44C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D6D0" w14:textId="77777777" w:rsidR="00C44C25" w:rsidRPr="00556109" w:rsidRDefault="00C44C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DDB4" w14:textId="77777777" w:rsidR="00C44C25" w:rsidRDefault="00C44C25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6AC90AB2" w14:textId="77777777" w:rsidR="00C44C25" w:rsidRDefault="00C44C25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335E" w14:textId="77777777" w:rsidR="00C44C25" w:rsidRDefault="00C44C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23B7BC9" w14:textId="77777777" w:rsidR="00C44C25" w:rsidRDefault="00C44C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0F08914F" w14:textId="77777777" w:rsidR="00C44C25" w:rsidRDefault="00C44C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6BB3B85" w14:textId="77777777" w:rsidR="00C44C25" w:rsidRDefault="00C44C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4384" w14:textId="77777777" w:rsidR="00C44C25" w:rsidRPr="003E0E12" w:rsidRDefault="00C44C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15DE" w14:textId="77777777" w:rsidR="00C44C25" w:rsidRDefault="00C44C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A33E" w14:textId="77777777" w:rsidR="00C44C25" w:rsidRPr="00556109" w:rsidRDefault="00C44C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40D6" w14:textId="77777777" w:rsidR="00C44C25" w:rsidRDefault="00C44C25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44C25" w14:paraId="25E0DABB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4849A" w14:textId="77777777" w:rsidR="00C44C25" w:rsidRDefault="00C44C25" w:rsidP="00C44C25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C4B7" w14:textId="77777777" w:rsidR="00C44C25" w:rsidRDefault="00C44C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5FDF" w14:textId="77777777" w:rsidR="00C44C25" w:rsidRPr="00556109" w:rsidRDefault="00C44C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BB1E" w14:textId="77777777" w:rsidR="00C44C25" w:rsidRDefault="00C44C25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1DD9" w14:textId="77777777" w:rsidR="00C44C25" w:rsidRDefault="00C44C25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17A1" w14:textId="77777777" w:rsidR="00C44C25" w:rsidRPr="003E0E12" w:rsidRDefault="00C44C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3077" w14:textId="77777777" w:rsidR="00C44C25" w:rsidRDefault="00C44C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08D2" w14:textId="77777777" w:rsidR="00C44C25" w:rsidRPr="00556109" w:rsidRDefault="00C44C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0DA0" w14:textId="77777777" w:rsidR="00C44C25" w:rsidRDefault="00C44C25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73A627B" w14:textId="77777777" w:rsidR="00C44C25" w:rsidRDefault="00C44C25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3E340DCD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54827D00" w14:textId="77777777" w:rsidR="00C44C25" w:rsidRDefault="00C44C25" w:rsidP="005011D2">
      <w:pPr>
        <w:pStyle w:val="Heading1"/>
        <w:spacing w:line="360" w:lineRule="auto"/>
      </w:pPr>
      <w:r>
        <w:t>LINIA 802</w:t>
      </w:r>
    </w:p>
    <w:p w14:paraId="2D02434A" w14:textId="77777777" w:rsidR="00C44C25" w:rsidRDefault="00C44C25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44C25" w14:paraId="50FD64B2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C4300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3E06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3A6F6304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6D96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0B3A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341693F3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AFFC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472B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F052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605E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C32C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57934BD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CE84B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40BE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750A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ED6E" w14:textId="77777777" w:rsidR="00C44C25" w:rsidRDefault="00C44C25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26F764E9" w14:textId="77777777" w:rsidR="00C44C25" w:rsidRDefault="00C44C25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1136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8C4B43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32EA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123A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FF08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A613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6DB0227C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93105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581F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0DE365CC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EFFD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B58C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393C8045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111AAAF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F0AF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661A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EF74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0038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3E55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2471999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E68F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CB00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8AAD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FA39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59C1B59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0D1F97B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967C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05F2BC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C80D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6593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A3D9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A7F5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3E2417DB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FA3E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F970" w14:textId="77777777" w:rsidR="00C44C25" w:rsidRDefault="00C44C25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FA27" w14:textId="77777777" w:rsidR="00C44C25" w:rsidRDefault="00C44C25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9A69" w14:textId="77777777" w:rsidR="00C44C25" w:rsidRDefault="00C44C25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F838BE1" w14:textId="77777777" w:rsidR="00C44C25" w:rsidRDefault="00C44C25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49A197F" w14:textId="77777777" w:rsidR="00C44C25" w:rsidRDefault="00C44C25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E033" w14:textId="77777777" w:rsidR="00C44C25" w:rsidRDefault="00C44C25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635CDCE" w14:textId="77777777" w:rsidR="00C44C25" w:rsidRDefault="00C44C25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4A66" w14:textId="77777777" w:rsidR="00C44C25" w:rsidRDefault="00C44C25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20D7" w14:textId="77777777" w:rsidR="00C44C25" w:rsidRDefault="00C44C25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C69F" w14:textId="77777777" w:rsidR="00C44C25" w:rsidRDefault="00C44C25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BEE4" w14:textId="77777777" w:rsidR="00C44C25" w:rsidRDefault="00C44C25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7F8C8AF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3FD09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F8E4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2CA0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E240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E1768D9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31E1E20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B4E6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606BE63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A5D9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2D0F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46E8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FD6F" w14:textId="77777777" w:rsidR="00C44C25" w:rsidRPr="00FC0DDB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5D6C49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0FE1A5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49504877" w14:textId="77777777" w:rsidR="00C44C25" w:rsidRPr="00FC0DDB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C44C25" w14:paraId="6D7C9C64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7B80B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4901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5806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9B8D" w14:textId="77777777" w:rsidR="00C44C25" w:rsidRDefault="00C44C25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0361AA3" w14:textId="77777777" w:rsidR="00C44C25" w:rsidRDefault="00C44C25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06A88B5A" w14:textId="77777777" w:rsidR="00C44C25" w:rsidRDefault="00C44C25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AEA6" w14:textId="77777777" w:rsidR="00C44C25" w:rsidRDefault="00C44C25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DD90" w14:textId="77777777" w:rsidR="00C44C25" w:rsidRDefault="00C44C25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AD30" w14:textId="77777777" w:rsidR="00C44C25" w:rsidRDefault="00C44C25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D60B" w14:textId="77777777" w:rsidR="00C44C25" w:rsidRDefault="00C44C25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2209" w14:textId="77777777" w:rsidR="00C44C25" w:rsidRPr="00FC0DDB" w:rsidRDefault="00C44C25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C245362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8A276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65B3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06C38642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39C4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D8FC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D873203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696574F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50B5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15E1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48AF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2349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8CD2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4E97444E" w14:textId="77777777" w:rsidR="00C44C25" w:rsidRPr="00FC0DDB" w:rsidRDefault="00C44C25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C44C25" w14:paraId="747329D1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F916C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A643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33E943DD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41DD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8730" w14:textId="77777777" w:rsidR="00C44C25" w:rsidRDefault="00C44C25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733165B" w14:textId="77777777" w:rsidR="00C44C25" w:rsidRDefault="00C44C25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DED5356" w14:textId="77777777" w:rsidR="00C44C25" w:rsidRDefault="00C44C25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DF83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7330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E708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FBA4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A556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909727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100394E1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C44C25" w14:paraId="29DD49AD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82BF8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7215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2A3450D2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4851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1A36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BA67674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C1B0082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2FD5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9F20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5091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8F29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F27C" w14:textId="77777777" w:rsidR="00C44C25" w:rsidRDefault="00C44C25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55D47B99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04864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F64C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5E86B6DF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6D30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C505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16A30F4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1E4B5D7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D199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AD60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3111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0FF2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AEA5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14FA56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C44C25" w14:paraId="2A262E99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68BED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D9CA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23E9FA4B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D5E7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E3C5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2ABE923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C533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F511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6836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D40D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0169" w14:textId="77777777" w:rsidR="00C44C25" w:rsidRDefault="00C44C25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1B8721BE" w14:textId="77777777" w:rsidR="00C44C25" w:rsidRDefault="00C44C25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C44C25" w14:paraId="562207D8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65C61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C2F0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0E1D58E4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E54B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2624" w14:textId="77777777" w:rsidR="00C44C25" w:rsidRDefault="00C44C25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0C482041" w14:textId="77777777" w:rsidR="00C44C25" w:rsidRDefault="00C44C25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60A03AD" w14:textId="77777777" w:rsidR="00C44C25" w:rsidRDefault="00C44C25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E82E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E881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74C0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EC6E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E30B" w14:textId="77777777" w:rsidR="00C44C25" w:rsidRDefault="00C44C25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2F7F0571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3C434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FDD2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51482FBD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4651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7767" w14:textId="77777777" w:rsidR="00C44C25" w:rsidRDefault="00C44C25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2DAB8C6D" w14:textId="77777777" w:rsidR="00C44C25" w:rsidRDefault="00C44C25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2936FB8E" w14:textId="77777777" w:rsidR="00C44C25" w:rsidRDefault="00C44C25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34C7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86FE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89CE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5AE9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6387" w14:textId="77777777" w:rsidR="00C44C25" w:rsidRDefault="00C44C25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630EB756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079E5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28B9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4C941593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9678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7347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74544408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CD8E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BB18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60E3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9DC9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0022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4971508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C44C25" w14:paraId="13FA4207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C3994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CCB6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7A0F5C2C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0024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3E2B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7EB7D055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4F7A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EC3D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AFCF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7543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55BF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4A28AAF3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3BE85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9BBB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1D3E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A8DE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6E3C2237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8275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0E7A53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A85B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7B9C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CD43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6905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4B567198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306B8" w14:textId="77777777" w:rsidR="00C44C25" w:rsidRDefault="00C44C25" w:rsidP="00C44C25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7D89" w14:textId="77777777" w:rsidR="00C44C25" w:rsidRDefault="00C44C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CF8E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4BCF" w14:textId="77777777" w:rsidR="00C44C25" w:rsidRDefault="00C44C25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4E391A24" w14:textId="77777777" w:rsidR="00C44C25" w:rsidRDefault="00C44C25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BE07" w14:textId="77777777" w:rsidR="00C44C25" w:rsidRDefault="00C44C25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03026A" w14:textId="77777777" w:rsidR="00C44C25" w:rsidRDefault="00C44C25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5754" w14:textId="77777777" w:rsidR="00C44C25" w:rsidRDefault="00C44C25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FB8B" w14:textId="77777777" w:rsidR="00C44C25" w:rsidRDefault="00C44C25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EF04" w14:textId="77777777" w:rsidR="00C44C25" w:rsidRDefault="00C44C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5F65" w14:textId="77777777" w:rsidR="00C44C25" w:rsidRDefault="00C44C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E50AE22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0CAFD429" w14:textId="77777777" w:rsidR="00C44C25" w:rsidRDefault="00C44C25" w:rsidP="00FF5C69">
      <w:pPr>
        <w:pStyle w:val="Heading1"/>
        <w:spacing w:line="276" w:lineRule="auto"/>
      </w:pPr>
      <w:r>
        <w:t>LINIA 804</w:t>
      </w:r>
    </w:p>
    <w:p w14:paraId="506AD374" w14:textId="77777777" w:rsidR="00C44C25" w:rsidRDefault="00C44C25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C44C25" w14:paraId="7530F06F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EE993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7D79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14:paraId="72417953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5458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A317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14:paraId="54056B24" w14:textId="77777777" w:rsidR="00C44C25" w:rsidRDefault="00C44C25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3059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B23A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4A7E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7B25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1D32" w14:textId="77777777" w:rsidR="00C44C25" w:rsidRPr="00436B1D" w:rsidRDefault="00C44C25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C44C25" w14:paraId="72E4563C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4DA64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2924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14:paraId="7725F276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9567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3FB3" w14:textId="77777777" w:rsidR="00C44C25" w:rsidRDefault="00C44C25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14:paraId="13F3811C" w14:textId="77777777" w:rsidR="00C44C25" w:rsidRDefault="00C44C25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C2CB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EBB8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C2FD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5940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B11C" w14:textId="77777777" w:rsidR="00C44C25" w:rsidRPr="00436B1D" w:rsidRDefault="00C44C25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C44C25" w14:paraId="73036049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D3E8C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595A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01A19908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7863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3573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4BA246B2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E897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BF19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FE8C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F9E1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0F59" w14:textId="77777777" w:rsidR="00C44C25" w:rsidRPr="00E25A4B" w:rsidRDefault="00C44C25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569D7E4E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5D799052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1BB37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1FFE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4C81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ED05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B1D4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0A20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4E0F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14:paraId="5B3F6685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EAB0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2AC4" w14:textId="77777777" w:rsidR="00C44C25" w:rsidRDefault="00C44C25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C44C25" w14:paraId="0820B36A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281F1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C075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3467" w14:textId="77777777" w:rsidR="00C44C25" w:rsidRPr="00A152FB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1C7A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5B1B2B9E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3C652830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8079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5CED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C810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6BC0F117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F30B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D838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AA92ED5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F9F87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FCD2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14:paraId="6FDAEB03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D36B" w14:textId="77777777" w:rsidR="00C44C25" w:rsidRPr="00A152FB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7721" w14:textId="77777777" w:rsidR="00C44C25" w:rsidRDefault="00C44C25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5B7BFCDC" w14:textId="77777777" w:rsidR="00C44C25" w:rsidRDefault="00C44C25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14:paraId="3EA075E3" w14:textId="77777777" w:rsidR="00C44C25" w:rsidRDefault="00C44C25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14:paraId="2CD769DF" w14:textId="77777777" w:rsidR="00C44C25" w:rsidRDefault="00C44C25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14:paraId="5F0552C5" w14:textId="77777777" w:rsidR="00C44C25" w:rsidRDefault="00C44C25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49B2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34B6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1E67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5207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8CB8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7CB5338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68D85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FA90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3896" w14:textId="77777777" w:rsidR="00C44C25" w:rsidRPr="00A152FB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96E7" w14:textId="77777777" w:rsidR="00C44C25" w:rsidRDefault="00C44C25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5B70EF89" w14:textId="77777777" w:rsidR="00C44C25" w:rsidRDefault="00C44C25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16A24FE3" w14:textId="77777777" w:rsidR="00C44C25" w:rsidRDefault="00C44C25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14:paraId="6BDF6744" w14:textId="77777777" w:rsidR="00C44C25" w:rsidRDefault="00C44C25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978F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2C87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2051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14:paraId="2DE1A522" w14:textId="77777777" w:rsidR="00C44C25" w:rsidRDefault="00C44C25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DDCC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A9C9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4F5791A7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464F5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EE22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741A" w14:textId="77777777" w:rsidR="00C44C25" w:rsidRPr="00A152FB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FCEA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0C5E4CF7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18BB5CCD" w14:textId="77777777" w:rsidR="00C44C25" w:rsidRDefault="00C44C25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D95F" w14:textId="77777777" w:rsidR="00C44C25" w:rsidRDefault="00C44C25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16F47E" w14:textId="77777777" w:rsidR="00C44C25" w:rsidRDefault="00C44C25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5D96" w14:textId="77777777" w:rsidR="00C44C25" w:rsidRPr="00F9444C" w:rsidRDefault="00C44C25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3F32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5D19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4C57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80A7D4E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B8AA8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4AD0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42D9EA19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A76F" w14:textId="77777777" w:rsidR="00C44C25" w:rsidRPr="00A152FB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2BCF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65D77FE9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F413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3BFD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56DD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4316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84ED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C7F3B16" w14:textId="77777777" w:rsidR="00C44C25" w:rsidRDefault="00C44C25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C44C25" w14:paraId="0987BF0F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5E9A9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C773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7E9D2C17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59BA" w14:textId="77777777" w:rsidR="00C44C25" w:rsidRPr="00A152FB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19A7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4500D07E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4DC9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F3F5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D2FA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738C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9A94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2E3D5A3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C44C25" w14:paraId="3569739B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96B0E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D24C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212CA220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6A69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0E3E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63C64107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47B9A7F2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386CD92A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42D3E977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56B03F77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8BC7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1913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C830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D4EB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2267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68A718B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4BEE7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633B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BAEE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16E5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3EDA589C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379B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101479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0D4B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DDF3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75BD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B1EC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8651690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2ADEC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1B10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16F8" w14:textId="77777777" w:rsidR="00C44C25" w:rsidRPr="00A152FB" w:rsidRDefault="00C44C25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FFFD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7E6842DB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C360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EF00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A485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7F98" w14:textId="77777777" w:rsidR="00C44C25" w:rsidRPr="00F9444C" w:rsidRDefault="00C44C25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DF09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E574CCE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F784A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90E3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4F0144C8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9148" w14:textId="77777777" w:rsidR="00C44C25" w:rsidRPr="00A152FB" w:rsidRDefault="00C44C25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7530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6B5E79FE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F106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2E72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BF41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F369" w14:textId="77777777" w:rsidR="00C44C25" w:rsidRPr="00F9444C" w:rsidRDefault="00C44C25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D1F9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C65F43B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C44C25" w14:paraId="5E9556D3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A5EB7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7131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04832F0F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0627" w14:textId="77777777" w:rsidR="00C44C25" w:rsidRPr="00A152FB" w:rsidRDefault="00C44C25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C662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18D86AA1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71D6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064B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4622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6CDA" w14:textId="77777777" w:rsidR="00C44C25" w:rsidRPr="00F9444C" w:rsidRDefault="00C44C25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D39E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CDB27DE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C44C25" w14:paraId="75529DDA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0BB10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298E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1723" w14:textId="77777777" w:rsidR="00C44C25" w:rsidRPr="00A152FB" w:rsidRDefault="00C44C25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586E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16994F14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60F3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24303F9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3C0C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9B56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F934" w14:textId="77777777" w:rsidR="00C44C25" w:rsidRPr="00F9444C" w:rsidRDefault="00C44C25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F3E4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B104DEA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89ECE9" w14:textId="77777777" w:rsidR="00C44C25" w:rsidRDefault="00C44C25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C44C25" w14:paraId="64E7DFB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B418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FF53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B758" w14:textId="77777777" w:rsidR="00C44C25" w:rsidRPr="00A152FB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7A8C" w14:textId="77777777" w:rsidR="00C44C25" w:rsidRDefault="00C44C25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362A080E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C799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E923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B22A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2F37D5EB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57FD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408D" w14:textId="77777777" w:rsidR="00C44C25" w:rsidRDefault="00C44C25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CB518A" w14:textId="77777777" w:rsidR="00C44C25" w:rsidRDefault="00C44C25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403FFB0" w14:textId="77777777" w:rsidR="00C44C25" w:rsidRDefault="00C44C25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74D3A2" w14:textId="77777777" w:rsidR="00C44C25" w:rsidRDefault="00C44C25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44C25" w14:paraId="2F16C778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5976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CABF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FB25" w14:textId="77777777" w:rsidR="00C44C25" w:rsidRPr="00A152FB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9AA5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721DB4D5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4A2F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7BDE22F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21AE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ECBF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41BC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CE25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2E813D3B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C44C25" w14:paraId="535B740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0191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C947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10058C14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823B" w14:textId="77777777" w:rsidR="00C44C25" w:rsidRPr="00A152FB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D64A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76CD250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04CD2374" w14:textId="77777777" w:rsidR="00C44C25" w:rsidRDefault="00C44C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CB31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FD87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FF02" w14:textId="77777777" w:rsidR="00C44C25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B6D6" w14:textId="77777777" w:rsidR="00C44C25" w:rsidRPr="00F9444C" w:rsidRDefault="00C44C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F1AF" w14:textId="77777777" w:rsidR="00C44C25" w:rsidRDefault="00C44C25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0546A650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20BD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E2D4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B5B6" w14:textId="77777777" w:rsidR="00C44C25" w:rsidRPr="00A152FB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C0A9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D5006A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747DC75C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00FF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F1C2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5F05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E04F77E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6AD9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EB03" w14:textId="77777777" w:rsidR="00C44C25" w:rsidRDefault="00C44C25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35687DE2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04D6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3AF1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080C" w14:textId="77777777" w:rsidR="00C44C25" w:rsidRPr="00A152FB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6C55" w14:textId="77777777" w:rsidR="00C44C25" w:rsidRDefault="00C44C25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D4CC6A8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E356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3EF3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A88C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EC82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1569" w14:textId="77777777" w:rsidR="00C44C25" w:rsidRDefault="00C44C25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44359" w14:textId="77777777" w:rsidR="00C44C25" w:rsidRDefault="00C44C25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C44C25" w14:paraId="71CFD37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04B2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DFFB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6650" w14:textId="77777777" w:rsidR="00C44C25" w:rsidRPr="00A152FB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0BDE" w14:textId="77777777" w:rsidR="00C44C25" w:rsidRDefault="00C44C25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CC5006B" w14:textId="77777777" w:rsidR="00C44C25" w:rsidRDefault="00C44C25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C842" w14:textId="77777777" w:rsidR="00C44C25" w:rsidRDefault="00C44C25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1E87F71" w14:textId="77777777" w:rsidR="00C44C25" w:rsidRDefault="00C44C25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14:paraId="3F6DE872" w14:textId="77777777" w:rsidR="00C44C25" w:rsidRDefault="00C44C25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14:paraId="767B2172" w14:textId="77777777" w:rsidR="00C44C25" w:rsidRDefault="00C44C25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0FEB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8DCC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CCCF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0B38" w14:textId="77777777" w:rsidR="00C44C25" w:rsidRDefault="00C44C25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87645F" w14:textId="77777777" w:rsidR="00C44C25" w:rsidRDefault="00C44C25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226242" w14:textId="77777777" w:rsidR="00C44C25" w:rsidRPr="0045712D" w:rsidRDefault="00C44C25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21205E56" w14:textId="77777777" w:rsidR="00C44C25" w:rsidRDefault="00C44C25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C44C25" w14:paraId="3F387549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8933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5040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A893" w14:textId="77777777" w:rsidR="00C44C25" w:rsidRPr="00A152FB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FCE0" w14:textId="77777777" w:rsidR="00C44C25" w:rsidRDefault="00C44C25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5CDF63" w14:textId="77777777" w:rsidR="00C44C25" w:rsidRDefault="00C44C25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B3C6" w14:textId="77777777" w:rsidR="00C44C25" w:rsidRDefault="00C44C25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0E7B8D4" w14:textId="77777777" w:rsidR="00C44C25" w:rsidRDefault="00C44C25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6746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9C21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8491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7BB3" w14:textId="77777777" w:rsidR="00C44C25" w:rsidRDefault="00C44C25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8277BE" w14:textId="77777777" w:rsidR="00C44C25" w:rsidRDefault="00C44C25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C44C25" w14:paraId="02C5B3E3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535F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6C42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E67C" w14:textId="77777777" w:rsidR="00C44C25" w:rsidRPr="00A152FB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F9F6" w14:textId="77777777" w:rsidR="00C44C25" w:rsidRDefault="00C44C25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15C472F" w14:textId="77777777" w:rsidR="00C44C25" w:rsidRDefault="00C44C25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905E" w14:textId="77777777" w:rsidR="00C44C25" w:rsidRDefault="00C44C25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664C21" w14:textId="77777777" w:rsidR="00C44C25" w:rsidRDefault="00C44C25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49B6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75AD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4E48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F13B" w14:textId="77777777" w:rsidR="00C44C25" w:rsidRDefault="00C44C25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502C71" w14:textId="77777777" w:rsidR="00C44C25" w:rsidRDefault="00C44C25" w:rsidP="00480C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Molila în și din fir I + II L800 Fetești - Bărăganu</w:t>
            </w:r>
          </w:p>
        </w:tc>
      </w:tr>
      <w:tr w:rsidR="00C44C25" w14:paraId="3A58C3DC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ADDB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92B7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2D1A" w14:textId="77777777" w:rsidR="00C44C25" w:rsidRPr="00A152FB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283F" w14:textId="77777777" w:rsidR="00C44C25" w:rsidRDefault="00C44C25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C0CBEA5" w14:textId="77777777" w:rsidR="00C44C25" w:rsidRDefault="00C44C25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9DE6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887836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B2F8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979B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E20A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4D1B" w14:textId="77777777" w:rsidR="00C44C25" w:rsidRDefault="00C44C25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88FCD7" w14:textId="77777777" w:rsidR="00C44C25" w:rsidRDefault="00C44C25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 în și din fir I + II L804 Fetești Molila în și din fir I + II L800 Fetești - Bărăganu</w:t>
            </w:r>
          </w:p>
        </w:tc>
      </w:tr>
      <w:tr w:rsidR="00C44C25" w14:paraId="73A4ACC5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9D38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666E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51D2" w14:textId="77777777" w:rsidR="00C44C25" w:rsidRPr="00A152FB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A02E" w14:textId="77777777" w:rsidR="00C44C25" w:rsidRDefault="00C44C25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2A0FC12" w14:textId="77777777" w:rsidR="00C44C25" w:rsidRDefault="00C44C25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2604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063B60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9622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8265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5A32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1385" w14:textId="77777777" w:rsidR="00C44C25" w:rsidRDefault="00C44C25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11A99C" w14:textId="77777777" w:rsidR="00C44C25" w:rsidRDefault="00C44C25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7, 8 în și din fir I + II L804 Fetești Molila în și din fir I + II L800 Fetești - Bărăganu</w:t>
            </w:r>
          </w:p>
        </w:tc>
      </w:tr>
      <w:tr w:rsidR="00C44C25" w14:paraId="49B940D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FF60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B873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04EC" w14:textId="77777777" w:rsidR="00C44C25" w:rsidRPr="00A152FB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9000" w14:textId="77777777" w:rsidR="00C44C25" w:rsidRDefault="00C44C25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1F827AB" w14:textId="77777777" w:rsidR="00C44C25" w:rsidRDefault="00C44C25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9286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0022DB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EEEB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9287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00C4" w14:textId="77777777" w:rsidR="00C44C25" w:rsidRDefault="00C44C25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09C4" w14:textId="77777777" w:rsidR="00C44C25" w:rsidRDefault="00C44C25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EE5E46" w14:textId="77777777" w:rsidR="00C44C25" w:rsidRDefault="00C44C25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linia  8 în și din fir </w:t>
            </w:r>
          </w:p>
          <w:p w14:paraId="70A37480" w14:textId="77777777" w:rsidR="00C44C25" w:rsidRDefault="00C44C25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 + II L804 Fetești Molila în și din fir I + II L800 Fetești - Bărăganu</w:t>
            </w:r>
          </w:p>
        </w:tc>
      </w:tr>
      <w:tr w:rsidR="00C44C25" w14:paraId="03D0EBA4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73EA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CE18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52C0" w14:textId="77777777" w:rsidR="00C44C25" w:rsidRPr="00A152FB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5608" w14:textId="77777777" w:rsidR="00C44C25" w:rsidRDefault="00C44C25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905948" w14:textId="77777777" w:rsidR="00C44C25" w:rsidRDefault="00C44C25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F9F8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7EA0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B0AA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635E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DF6B" w14:textId="77777777" w:rsidR="00C44C25" w:rsidRDefault="00C44C25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26F6A5" w14:textId="77777777" w:rsidR="00C44C25" w:rsidRDefault="00C44C25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C44C25" w14:paraId="01EA2B51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CA1F0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1FE0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83E2" w14:textId="77777777" w:rsidR="00C44C25" w:rsidRPr="00A152FB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3A3A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427905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8643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A32F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432D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EDFD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D82F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BE9A4D8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C644C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6EFD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8CF0" w14:textId="77777777" w:rsidR="00C44C25" w:rsidRPr="00A152FB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D9C2" w14:textId="77777777" w:rsidR="00C44C25" w:rsidRDefault="00C44C25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69BCA02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8319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1DCA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A1B4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4FA1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BA24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96CB38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29FF22E0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C44C25" w14:paraId="4371DBA0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5D886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4F4B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B615" w14:textId="77777777" w:rsidR="00C44C25" w:rsidRPr="00A152FB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0231" w14:textId="77777777" w:rsidR="00C44C25" w:rsidRDefault="00C44C25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76D0557" w14:textId="77777777" w:rsidR="00C44C25" w:rsidRDefault="00C44C25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B7E5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8524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6B59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3B27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30E5" w14:textId="77777777" w:rsidR="00C44C25" w:rsidRDefault="00C44C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F27FFB" w14:textId="77777777" w:rsidR="00C44C25" w:rsidRDefault="00C44C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2724A244" w14:textId="77777777" w:rsidR="00C44C25" w:rsidRDefault="00C44C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C44C25" w14:paraId="54871C7C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36990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6405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022F" w14:textId="77777777" w:rsidR="00C44C25" w:rsidRPr="00A152FB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CB45" w14:textId="77777777" w:rsidR="00C44C25" w:rsidRDefault="00C44C25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F05FC31" w14:textId="77777777" w:rsidR="00C44C25" w:rsidRDefault="00C44C25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D3BE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0841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4C20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4F66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EBD9" w14:textId="77777777" w:rsidR="00C44C25" w:rsidRDefault="00C44C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68BDF9" w14:textId="77777777" w:rsidR="00C44C25" w:rsidRDefault="00C44C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0D4CC0A4" w14:textId="77777777" w:rsidR="00C44C25" w:rsidRDefault="00C44C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C44C25" w14:paraId="7CC217C9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C90C5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B999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E8DE" w14:textId="77777777" w:rsidR="00C44C25" w:rsidRPr="00A152FB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4EAA" w14:textId="77777777" w:rsidR="00C44C25" w:rsidRDefault="00C44C25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34E8436" w14:textId="77777777" w:rsidR="00C44C25" w:rsidRDefault="00C44C25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C4C9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4391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D57C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DEA5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4FA8" w14:textId="77777777" w:rsidR="00C44C25" w:rsidRDefault="00C44C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28D990" w14:textId="77777777" w:rsidR="00C44C25" w:rsidRDefault="00C44C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5D2F5AFA" w14:textId="77777777" w:rsidR="00C44C25" w:rsidRDefault="00C44C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C44C25" w14:paraId="7EB35A41" w14:textId="77777777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77A99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0DBB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AA15" w14:textId="77777777" w:rsidR="00C44C25" w:rsidRPr="00A152FB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B7BA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F703B14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464F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09710897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50632BB2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3744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D8E3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443F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FF2E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77A13677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C44C25" w14:paraId="0C629B6F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A6686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06B5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3A66" w14:textId="77777777" w:rsidR="00C44C25" w:rsidRPr="00A152FB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436F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6AADDA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4456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4AF65D4D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68662671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A43A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237B" w14:textId="77777777" w:rsidR="00C44C25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FA6D" w14:textId="77777777" w:rsidR="00C44C25" w:rsidRPr="00F9444C" w:rsidRDefault="00C44C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1225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4847FA85" w14:textId="77777777" w:rsidR="00C44C25" w:rsidRDefault="00C44C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C44C25" w14:paraId="287F1109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1A001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266B" w14:textId="77777777" w:rsidR="00C44C25" w:rsidRDefault="00C44C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4392D1D4" w14:textId="77777777" w:rsidR="00C44C25" w:rsidRDefault="00C44C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8EB3" w14:textId="77777777" w:rsidR="00C44C25" w:rsidRPr="00A152FB" w:rsidRDefault="00C44C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5D50" w14:textId="77777777" w:rsidR="00C44C25" w:rsidRDefault="00C44C25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023C2AC" w14:textId="77777777" w:rsidR="00C44C25" w:rsidRDefault="00C44C25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46EFF6A8" w14:textId="77777777" w:rsidR="00C44C25" w:rsidRDefault="00C44C25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7161" w14:textId="77777777" w:rsidR="00C44C25" w:rsidRDefault="00C44C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9B17" w14:textId="77777777" w:rsidR="00C44C25" w:rsidRDefault="00C44C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76C8" w14:textId="77777777" w:rsidR="00C44C25" w:rsidRDefault="00C44C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9DB1" w14:textId="77777777" w:rsidR="00C44C25" w:rsidRPr="00F9444C" w:rsidRDefault="00C44C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4A45" w14:textId="77777777" w:rsidR="00C44C25" w:rsidRDefault="00C44C25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0D4710A2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D4330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55C3" w14:textId="77777777" w:rsidR="00C44C25" w:rsidRDefault="00C44C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0511" w14:textId="77777777" w:rsidR="00C44C25" w:rsidRPr="00A152FB" w:rsidRDefault="00C44C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0DE1" w14:textId="77777777" w:rsidR="00C44C25" w:rsidRDefault="00C44C25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C964D20" w14:textId="77777777" w:rsidR="00C44C25" w:rsidRDefault="00C44C25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0D199D0B" w14:textId="77777777" w:rsidR="00C44C25" w:rsidRDefault="00C44C25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6F5C" w14:textId="77777777" w:rsidR="00C44C25" w:rsidRDefault="00C44C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F762" w14:textId="77777777" w:rsidR="00C44C25" w:rsidRDefault="00C44C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5813" w14:textId="77777777" w:rsidR="00C44C25" w:rsidRDefault="00C44C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57092D7" w14:textId="77777777" w:rsidR="00C44C25" w:rsidRDefault="00C44C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15F3" w14:textId="77777777" w:rsidR="00C44C25" w:rsidRPr="00F9444C" w:rsidRDefault="00C44C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EEEF" w14:textId="77777777" w:rsidR="00C44C25" w:rsidRDefault="00C44C25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297DF5D3" w14:textId="77777777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5C71A" w14:textId="77777777" w:rsidR="00C44C25" w:rsidRDefault="00C44C25" w:rsidP="00C44C25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2FC0" w14:textId="77777777" w:rsidR="00C44C25" w:rsidRDefault="00C44C25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A39A" w14:textId="77777777" w:rsidR="00C44C25" w:rsidRPr="00A152FB" w:rsidRDefault="00C44C25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3664" w14:textId="77777777" w:rsidR="00C44C25" w:rsidRDefault="00C44C25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A88864D" w14:textId="77777777" w:rsidR="00C44C25" w:rsidRDefault="00C44C25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07FF" w14:textId="77777777" w:rsidR="00C44C25" w:rsidRDefault="00C44C25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9B2D" w14:textId="77777777" w:rsidR="00C44C25" w:rsidRPr="00F9444C" w:rsidRDefault="00C44C25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E983" w14:textId="77777777" w:rsidR="00C44C25" w:rsidRDefault="00C44C25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0A1A" w14:textId="77777777" w:rsidR="00C44C25" w:rsidRPr="00F9444C" w:rsidRDefault="00C44C25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542C" w14:textId="77777777" w:rsidR="00C44C25" w:rsidRDefault="00C44C25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04C7153" w14:textId="77777777" w:rsidR="00C44C25" w:rsidRDefault="00C44C25" w:rsidP="00802827">
      <w:pPr>
        <w:spacing w:line="276" w:lineRule="auto"/>
        <w:ind w:right="57"/>
        <w:rPr>
          <w:sz w:val="20"/>
          <w:lang w:val="ro-RO"/>
        </w:rPr>
      </w:pPr>
    </w:p>
    <w:p w14:paraId="0A62D779" w14:textId="77777777" w:rsidR="00C44C25" w:rsidRDefault="00C44C25" w:rsidP="00535684">
      <w:pPr>
        <w:pStyle w:val="Heading1"/>
        <w:spacing w:line="360" w:lineRule="auto"/>
      </w:pPr>
      <w:r>
        <w:t>LINIA 807</w:t>
      </w:r>
    </w:p>
    <w:p w14:paraId="0CF0F874" w14:textId="77777777" w:rsidR="00C44C25" w:rsidRDefault="00C44C25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44C25" w14:paraId="6D9DB1AB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83629" w14:textId="77777777" w:rsidR="00C44C25" w:rsidRDefault="00C44C25" w:rsidP="00C44C25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8955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131B2B78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46CE" w14:textId="77777777" w:rsidR="00C44C25" w:rsidRPr="007345A6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06C2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020C039E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6E49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AE9B" w14:textId="77777777" w:rsidR="00C44C25" w:rsidRPr="007345A6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30BF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F151" w14:textId="77777777" w:rsidR="00C44C25" w:rsidRPr="007345A6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99C7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6D299B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7DE1EFA1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5FB2E8E6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C44C25" w14:paraId="1E3D4BF5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5DF76" w14:textId="77777777" w:rsidR="00C44C25" w:rsidRDefault="00C44C25" w:rsidP="00C44C25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92E6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70F26402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947E" w14:textId="77777777" w:rsidR="00C44C25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71AE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6DD9D3C2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B87B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1C07" w14:textId="77777777" w:rsidR="00C44C25" w:rsidRPr="007345A6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0E1C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32A5" w14:textId="77777777" w:rsidR="00C44C25" w:rsidRPr="007345A6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C20D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3538DFDE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7CAAD" w14:textId="77777777" w:rsidR="00C44C25" w:rsidRDefault="00C44C25" w:rsidP="00C44C25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0C10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AB04" w14:textId="77777777" w:rsidR="00C44C25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6CD3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3E8AD995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F794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2BC96D" w14:textId="77777777" w:rsidR="00C44C25" w:rsidRDefault="00C44C25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14:paraId="54DB1A5C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2B5D" w14:textId="77777777" w:rsidR="00C44C25" w:rsidRPr="007345A6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76DD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BB4D" w14:textId="77777777" w:rsidR="00C44C25" w:rsidRPr="007345A6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4998" w14:textId="77777777" w:rsidR="00C44C25" w:rsidRDefault="00C44C25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313723" w14:textId="77777777" w:rsidR="00C44C25" w:rsidRDefault="00C44C25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1D41A3" w14:textId="77777777" w:rsidR="00C44C25" w:rsidRDefault="00C44C25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1A6BD0E0" w14:textId="77777777" w:rsidR="00C44C25" w:rsidRDefault="00C44C25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C44C25" w14:paraId="2C662CED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10DDB" w14:textId="77777777" w:rsidR="00C44C25" w:rsidRDefault="00C44C25" w:rsidP="00C44C25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6BF6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C1AA" w14:textId="77777777" w:rsidR="00C44C25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75FE" w14:textId="77777777" w:rsidR="00C44C25" w:rsidRDefault="00C44C25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783065F0" w14:textId="77777777" w:rsidR="00C44C25" w:rsidRDefault="00C44C25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B221" w14:textId="77777777" w:rsidR="00C44C25" w:rsidRDefault="00C44C25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5958543" w14:textId="77777777" w:rsidR="00C44C25" w:rsidRDefault="00C44C25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14:paraId="44263D1F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A9AE" w14:textId="77777777" w:rsidR="00C44C25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1C67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6AFE" w14:textId="77777777" w:rsidR="00C44C25" w:rsidRPr="007345A6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685D" w14:textId="77777777" w:rsidR="00C44C25" w:rsidRDefault="00C44C25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64ACAC" w14:textId="77777777" w:rsidR="00C44C25" w:rsidRDefault="00C44C25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412A1D" w14:textId="77777777" w:rsidR="00C44C25" w:rsidRDefault="00C44C25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44F95607" w14:textId="77777777" w:rsidR="00C44C25" w:rsidRDefault="00C44C25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C44C25" w14:paraId="4F79F1AF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64687" w14:textId="77777777" w:rsidR="00C44C25" w:rsidRDefault="00C44C25" w:rsidP="00C44C25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9F5B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38A2" w14:textId="77777777" w:rsidR="00C44C25" w:rsidRPr="007345A6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58C5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4C96711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C76C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68AE" w14:textId="77777777" w:rsidR="00C44C25" w:rsidRPr="007345A6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AB02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56BA" w14:textId="77777777" w:rsidR="00C44C25" w:rsidRPr="007345A6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DFBC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B7ECD6D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99DDE" w14:textId="77777777" w:rsidR="00C44C25" w:rsidRDefault="00C44C25" w:rsidP="00C44C25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1895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B1D1" w14:textId="77777777" w:rsidR="00C44C25" w:rsidRPr="007345A6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86C6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3CE5C28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38AF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565B" w14:textId="77777777" w:rsidR="00C44C25" w:rsidRPr="007345A6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D785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20DEE9D4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1BB2" w14:textId="77777777" w:rsidR="00C44C25" w:rsidRPr="007345A6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3F8C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B01D1D2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BBA32" w14:textId="77777777" w:rsidR="00C44C25" w:rsidRDefault="00C44C25" w:rsidP="00C44C25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E3B6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84E6" w14:textId="77777777" w:rsidR="00C44C25" w:rsidRPr="007345A6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45D7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73154496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1586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475FDE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853E" w14:textId="77777777" w:rsidR="00C44C25" w:rsidRPr="007345A6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5AD7" w14:textId="77777777" w:rsidR="00C44C25" w:rsidRDefault="00C44C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C73C" w14:textId="77777777" w:rsidR="00C44C25" w:rsidRPr="007345A6" w:rsidRDefault="00C44C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0AEB" w14:textId="77777777" w:rsidR="00C44C25" w:rsidRDefault="00C44C25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FDB2B7E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6EB52568" w14:textId="77777777" w:rsidR="00C44C25" w:rsidRDefault="00C44C25" w:rsidP="00D509E3">
      <w:pPr>
        <w:pStyle w:val="Heading1"/>
        <w:spacing w:line="360" w:lineRule="auto"/>
      </w:pPr>
      <w:r>
        <w:t>LINIA 812</w:t>
      </w:r>
    </w:p>
    <w:p w14:paraId="3668E98A" w14:textId="77777777" w:rsidR="00C44C25" w:rsidRDefault="00C44C25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44C25" w14:paraId="6B43F045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41631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4571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F2C4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26A4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DD52875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557E0A43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8C8C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7C88B963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05B3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6BE2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9E5D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006B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D48AE73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57A62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CA0E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6DBA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4EF6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7001DC5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BF59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7652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2273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5697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BD44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A6777AC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935F6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0371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24290787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9B16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7B0D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03817652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DE0A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EC98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3738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3B6D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CDDD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2008E80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C44C25" w14:paraId="3F885D4F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70404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C19A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513D1AF8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76D5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A1F2" w14:textId="77777777" w:rsidR="00C44C25" w:rsidRDefault="00C44C25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23208F37" w14:textId="77777777" w:rsidR="00C44C25" w:rsidRDefault="00C44C25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03B4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D83F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CA25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BE70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B616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38C35712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06827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92D0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E5BE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7BFE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7B17B488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CFF3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5DB77192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D523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9D84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D02F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5F09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89AC72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A95286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58CFD8F7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C44C25" w14:paraId="07CEB02D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01120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CC51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3B82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BC46" w14:textId="77777777" w:rsidR="00C44C25" w:rsidRDefault="00C44C25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40429F4C" w14:textId="77777777" w:rsidR="00C44C25" w:rsidRDefault="00C44C25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0697" w14:textId="77777777" w:rsidR="00C44C25" w:rsidRDefault="00C44C25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5197C2D8" w14:textId="77777777" w:rsidR="00C44C25" w:rsidRPr="001A61C3" w:rsidRDefault="00C44C25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B933" w14:textId="77777777" w:rsidR="00C44C25" w:rsidRPr="006A7C82" w:rsidRDefault="00C44C25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C67A" w14:textId="77777777" w:rsidR="00C44C25" w:rsidRPr="001A61C3" w:rsidRDefault="00C44C25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EDD7" w14:textId="77777777" w:rsidR="00C44C25" w:rsidRPr="00772CB4" w:rsidRDefault="00C44C25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41CC" w14:textId="77777777" w:rsidR="00C44C25" w:rsidRDefault="00C44C25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50B1024" w14:textId="77777777" w:rsidR="00C44C25" w:rsidRDefault="00C44C25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24771789" w14:textId="77777777" w:rsidR="00C44C25" w:rsidRDefault="00C44C25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C44C25" w14:paraId="215DAF3C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953D0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2582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C8FD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66CD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45FBBEF5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99D7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A8F7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0017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75EE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03CD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8F7E0D1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84985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3A0D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CA2E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2F29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455719D3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9D01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7C41F1AC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08E14A2D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45E74909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A9F2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944A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9987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7DD3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3EEB3BD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8919B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E5C9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413D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8651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2A7EC45E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1633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1A08A61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26E97BA3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F23B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AF5B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FB72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FF89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89EA4F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C44C25" w14:paraId="5EAB87EA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227BC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3B7A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8B8B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0D45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26A4C544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9A33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559845E2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4DBDC126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03A7A4AD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3A77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DB38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D413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C9DA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6667DD" w14:textId="77777777" w:rsidR="00C44C25" w:rsidRDefault="00C44C25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C44C25" w14:paraId="1A236C82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9F4CB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1950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FEC9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2E01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AB48CB1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4236" w14:textId="77777777" w:rsidR="00C44C25" w:rsidRPr="001A61C3" w:rsidRDefault="00C44C25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D847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DA49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E8BB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08FA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9F3DC0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10F445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3E77EF48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C44C25" w14:paraId="2B333C6E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6786A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5564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EA31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4638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23F9CC2E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C186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3A7F1017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171A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04A2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7991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8ACA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40B11D19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201A7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5EA0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FCBC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A59D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78C3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3FAD14" w14:textId="77777777" w:rsidR="00C44C25" w:rsidRPr="001A61C3" w:rsidRDefault="00C44C25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A2BF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41FE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877D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948F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9FEEB38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61854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3CF6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70BF792A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2B41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4523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0F29388B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E478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9D5F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0DD2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EFA2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D220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7FDD8E9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707740D4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C44C25" w14:paraId="3B7F8C2C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293E5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75C9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5F55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2C61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27BC3951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951D" w14:textId="77777777" w:rsidR="00C44C25" w:rsidRPr="001A61C3" w:rsidRDefault="00C44C25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7EAF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D0E0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D7ED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5B91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4E938F" w14:textId="77777777" w:rsidR="00C44C25" w:rsidRDefault="00C44C25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C44C25" w14:paraId="68818EE3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148CE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D1FE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54FEB7DE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9B23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5F3D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60CE729C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C780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6ADE" w14:textId="77777777" w:rsidR="00C44C25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99BE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F8B8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9DDB" w14:textId="77777777" w:rsidR="00C44C25" w:rsidRPr="00562792" w:rsidRDefault="00C44C25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2189D3CB" w14:textId="77777777" w:rsidR="00C44C25" w:rsidRPr="00562792" w:rsidRDefault="00C44C25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3F8EE8B0" w14:textId="77777777" w:rsidR="00C44C25" w:rsidRDefault="00C44C25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631104E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38A55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BFFD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0FF9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8CBC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72B8FADC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BFB6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5D37145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6132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A231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0246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146A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D4CF2C2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B6C75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A276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8087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97F4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678E4E78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41D6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1C9B8C55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16634756" w14:textId="77777777" w:rsidR="00C44C25" w:rsidRPr="001A61C3" w:rsidRDefault="00C44C25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7964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F8A7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D3F1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A402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FFCA4C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0900C331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C44C25" w14:paraId="0CCE76B2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9F304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A1B6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CB57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84C5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6577744C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75D4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6762745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796E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3213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D6D3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20E9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1DCF2F6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C3B4A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81AA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334C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AA99" w14:textId="77777777" w:rsidR="00C44C25" w:rsidRDefault="00C44C25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4B938E11" w14:textId="77777777" w:rsidR="00C44C25" w:rsidRDefault="00C44C25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76BDFDE3" w14:textId="77777777" w:rsidR="00C44C25" w:rsidRDefault="00C44C25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D3E4" w14:textId="77777777" w:rsidR="00C44C25" w:rsidRPr="001A61C3" w:rsidRDefault="00C44C25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33EAB75B" w14:textId="77777777" w:rsidR="00C44C25" w:rsidRPr="001A61C3" w:rsidRDefault="00C44C25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FCB1" w14:textId="77777777" w:rsidR="00C44C25" w:rsidRPr="006A7C82" w:rsidRDefault="00C44C25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FBF2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7777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D025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FED19DC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180D7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77CB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A6BA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EA56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540ACAFE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65BD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D9FA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2F40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8584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D592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EEE8AB9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5BBE8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627C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10FD1986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E180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D1B4" w14:textId="77777777" w:rsidR="00C44C25" w:rsidRDefault="00C44C25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1B9CB6F1" w14:textId="77777777" w:rsidR="00C44C25" w:rsidRDefault="00C44C25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F924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BFC1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3B9B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AA1D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D74E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6261321F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CCEAC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72E1" w14:textId="77777777" w:rsidR="00C44C25" w:rsidRDefault="00C44C25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75C0E5C5" w14:textId="77777777" w:rsidR="00C44C25" w:rsidRPr="001A61C3" w:rsidRDefault="00C44C25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B413" w14:textId="77777777" w:rsidR="00C44C25" w:rsidRPr="00772CB4" w:rsidRDefault="00C44C25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F9F9" w14:textId="77777777" w:rsidR="00C44C25" w:rsidRDefault="00C44C25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72BD7A5B" w14:textId="77777777" w:rsidR="00C44C25" w:rsidRDefault="00C44C25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D80A" w14:textId="77777777" w:rsidR="00C44C25" w:rsidRDefault="00C44C25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DB10" w14:textId="77777777" w:rsidR="00C44C25" w:rsidRPr="006A7C82" w:rsidRDefault="00C44C25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D013" w14:textId="77777777" w:rsidR="00C44C25" w:rsidRPr="001A61C3" w:rsidRDefault="00C44C25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4BE2" w14:textId="77777777" w:rsidR="00C44C25" w:rsidRPr="00772CB4" w:rsidRDefault="00C44C25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F4EA" w14:textId="77777777" w:rsidR="00C44C25" w:rsidRDefault="00C44C25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ADB0B7" w14:textId="77777777" w:rsidR="00C44C25" w:rsidRDefault="00C44C25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C44C25" w14:paraId="4EB249E0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CC0B4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9361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1967CFD9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88FB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D429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6783ED9A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1C70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D951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D017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F020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D982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C340EC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4D9E5867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C44C25" w14:paraId="14A826DA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8E3C7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151F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7F521934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E305" w14:textId="77777777" w:rsidR="00C44C25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E57F" w14:textId="77777777" w:rsidR="00C44C25" w:rsidRDefault="00C44C25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79E31931" w14:textId="77777777" w:rsidR="00C44C25" w:rsidRDefault="00C44C25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67C3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5A29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CB30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A051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1FE3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04FF81EE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73571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E506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0121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22D6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54112908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0813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C229785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A241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88C1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3898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E8F3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7890FBEF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3E28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754C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CC9C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5B01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0CE72981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022C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1BD01054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80F1ECA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EEAC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F44E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3A8A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90AF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CA24729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C44C25" w14:paraId="3ACB8D5F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DEC65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C02D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3DF5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E85F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1D2B74D5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CD92" w14:textId="77777777" w:rsidR="00C44C25" w:rsidRPr="001A61C3" w:rsidRDefault="00C44C25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2ABD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6031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EEE0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CE43" w14:textId="77777777" w:rsidR="00C44C25" w:rsidRDefault="00C44C25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44C25" w14:paraId="67C89F6C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B55B9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5660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0D42753F" w14:textId="77777777" w:rsidR="00C44C25" w:rsidRPr="001A61C3" w:rsidRDefault="00C44C25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B998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CF8B" w14:textId="77777777" w:rsidR="00C44C25" w:rsidRDefault="00C44C25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506ABA5F" w14:textId="77777777" w:rsidR="00C44C25" w:rsidRDefault="00C44C25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B52B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F742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6123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6476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00AC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640F9BBB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8E361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BE5C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7B2E72C9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7F09" w14:textId="77777777" w:rsidR="00C44C25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49F8" w14:textId="77777777" w:rsidR="00C44C25" w:rsidRDefault="00C44C25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7E4696CB" w14:textId="77777777" w:rsidR="00C44C25" w:rsidRDefault="00C44C25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D291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0960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75B9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2FD8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520E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7FFA105B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3B10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9E64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4A68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36B8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BCC20DC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870A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1EA72C8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4EED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C611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7091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1DD9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C31D374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5D15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C95D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F3B6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81EF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23D6832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0CC0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9CD946" w14:textId="77777777" w:rsidR="00C44C25" w:rsidRPr="001A61C3" w:rsidRDefault="00C44C25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1CC1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1F83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A0C2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06D9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687A89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C44C25" w14:paraId="6C71DAE3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9E262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89E4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C3D2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40E2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912DFAA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5420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772186" w14:textId="77777777" w:rsidR="00C44C25" w:rsidRPr="001A61C3" w:rsidRDefault="00C44C25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D99C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1DE5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CD81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BCAF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F451DB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F4EE96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C44C25" w14:paraId="589D1061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33F8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9486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B3F1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0789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71A4C44B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73EB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F62F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2D8F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A189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F5C2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C29B1C6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51A7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232D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2EF9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ADB9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48C5812" w14:textId="77777777" w:rsidR="00C44C25" w:rsidRDefault="00C44C25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9E7D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11CD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D0FE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934A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50D5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F96DAFE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F431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A7A3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D5A7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65C5" w14:textId="77777777" w:rsidR="00C44C25" w:rsidRDefault="00C44C25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B162B4F" w14:textId="77777777" w:rsidR="00C44C25" w:rsidRDefault="00C44C25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292D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4EA07505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1A34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317A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0770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1FBD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F77D82" w14:textId="77777777" w:rsidR="00C44C25" w:rsidRPr="00F662B5" w:rsidRDefault="00C44C25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C44C25" w14:paraId="1F98F448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BF201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DEE3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9217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5E36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0DE2000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666F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8047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D001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7048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63A8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4985CD0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363D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91F6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4F01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9B87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71DF4C6D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EF41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67E5B9E" w14:textId="77777777" w:rsidR="00C44C25" w:rsidRPr="001A61C3" w:rsidRDefault="00C44C25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8F6A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DF99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E7CC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3036" w14:textId="77777777" w:rsidR="00C44C25" w:rsidRDefault="00C44C25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D94CF23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D5F31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CD83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1E50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C97E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FC7A5F0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C6C0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F167011" w14:textId="77777777" w:rsidR="00C44C25" w:rsidRPr="001A61C3" w:rsidRDefault="00C44C25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1E7B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3A84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87A9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3097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76F4A8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4C25" w14:paraId="10DDF806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B402A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6BEA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73EDD5FB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068F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3F8B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7FA975AF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B1A3" w14:textId="77777777" w:rsidR="00C44C25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85D1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8754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8AA4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8959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59B7EA59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A5BE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4045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4D2A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23A5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09FA2D30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3F69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1218919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3169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853A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DFA8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04D9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AA5D71A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3949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A75F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B91B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3998" w14:textId="77777777" w:rsidR="00C44C25" w:rsidRDefault="00C44C25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14A94E91" w14:textId="77777777" w:rsidR="00C44C25" w:rsidRDefault="00C44C25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DC0E" w14:textId="77777777" w:rsidR="00C44C25" w:rsidRPr="001A61C3" w:rsidRDefault="00C44C25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001D497" w14:textId="77777777" w:rsidR="00C44C25" w:rsidRPr="001A61C3" w:rsidRDefault="00C44C25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4D9D" w14:textId="77777777" w:rsidR="00C44C25" w:rsidRPr="006A7C82" w:rsidRDefault="00C44C25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790C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901C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5857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AC8D2BF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9BD96" w14:textId="77777777" w:rsidR="00C44C25" w:rsidRPr="001A61C3" w:rsidRDefault="00C44C25" w:rsidP="00C44C25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05BA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6910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895D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0860ACF9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FD88D6B" w14:textId="77777777" w:rsidR="00C44C25" w:rsidRDefault="00C44C25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2E38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3517E6FF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9781" w14:textId="77777777" w:rsidR="00C44C25" w:rsidRPr="006A7C82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2C04" w14:textId="77777777" w:rsidR="00C44C25" w:rsidRPr="001A61C3" w:rsidRDefault="00C44C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94E8" w14:textId="77777777" w:rsidR="00C44C25" w:rsidRPr="00772CB4" w:rsidRDefault="00C44C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6113" w14:textId="77777777" w:rsidR="00C44C25" w:rsidRDefault="00C44C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549AFBE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4C3ECBD1" w14:textId="77777777" w:rsidR="00C44C25" w:rsidRDefault="00C44C25" w:rsidP="00672C80">
      <w:pPr>
        <w:pStyle w:val="Heading1"/>
        <w:spacing w:line="360" w:lineRule="auto"/>
      </w:pPr>
      <w:r>
        <w:t>LINIA 813</w:t>
      </w:r>
    </w:p>
    <w:p w14:paraId="201DF675" w14:textId="77777777" w:rsidR="00C44C25" w:rsidRDefault="00C44C25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C44C25" w14:paraId="257FC89E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49EB3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1BB5" w14:textId="77777777" w:rsidR="00C44C25" w:rsidRDefault="00C44C25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D110" w14:textId="77777777" w:rsidR="00C44C25" w:rsidRDefault="00C44C25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1248" w14:textId="77777777" w:rsidR="00C44C25" w:rsidRDefault="00C44C25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4FF01DE" w14:textId="77777777" w:rsidR="00C44C25" w:rsidRDefault="00C44C25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4D7B" w14:textId="77777777" w:rsidR="00C44C25" w:rsidRDefault="00C44C25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3B644B7D" w14:textId="77777777" w:rsidR="00C44C25" w:rsidRDefault="00C44C25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D228" w14:textId="77777777" w:rsidR="00C44C25" w:rsidRDefault="00C44C25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F08B" w14:textId="77777777" w:rsidR="00C44C25" w:rsidRDefault="00C44C25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DE2F" w14:textId="77777777" w:rsidR="00C44C25" w:rsidRPr="00564F54" w:rsidRDefault="00C44C25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9B2C" w14:textId="77777777" w:rsidR="00C44C25" w:rsidRDefault="00C44C25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DF1CF18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022E0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BE2B" w14:textId="77777777" w:rsidR="00C44C25" w:rsidRDefault="00C44C25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6CD0" w14:textId="77777777" w:rsidR="00C44C25" w:rsidRDefault="00C44C25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1E56" w14:textId="77777777" w:rsidR="00C44C25" w:rsidRDefault="00C44C25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2319A9D" w14:textId="77777777" w:rsidR="00C44C25" w:rsidRDefault="00C44C25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5CE9" w14:textId="77777777" w:rsidR="00C44C25" w:rsidRDefault="00C44C25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0CCA5BCC" w14:textId="77777777" w:rsidR="00C44C25" w:rsidRPr="00285047" w:rsidRDefault="00C44C25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4C0B" w14:textId="77777777" w:rsidR="00C44C25" w:rsidRPr="00564F54" w:rsidRDefault="00C44C25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1EE8" w14:textId="77777777" w:rsidR="00C44C25" w:rsidRDefault="00C44C25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8D1D" w14:textId="77777777" w:rsidR="00C44C25" w:rsidRPr="00564F54" w:rsidRDefault="00C44C25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5B6A" w14:textId="77777777" w:rsidR="00C44C25" w:rsidRDefault="00C44C25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FF03157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2A089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9949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667A" w14:textId="77777777" w:rsidR="00C44C25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31D0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B01A3B9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BBA9" w14:textId="77777777" w:rsidR="00C44C25" w:rsidRDefault="00C44C25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031618DE" w14:textId="77777777" w:rsidR="00C44C25" w:rsidRDefault="00C44C25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A14B" w14:textId="77777777" w:rsidR="00C44C25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66E7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A6A6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EE85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525D3DB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1CC52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26FB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1FB5" w14:textId="77777777" w:rsidR="00C44C25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4941" w14:textId="77777777" w:rsidR="00C44C25" w:rsidRDefault="00C44C25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74C2F09" w14:textId="77777777" w:rsidR="00C44C25" w:rsidRDefault="00C44C25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3FBE" w14:textId="77777777" w:rsidR="00C44C25" w:rsidRDefault="00C44C25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345B1CD6" w14:textId="77777777" w:rsidR="00C44C25" w:rsidRDefault="00C44C25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1C27" w14:textId="77777777" w:rsidR="00C44C25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D8E9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4D32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35E1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C44C25" w14:paraId="1E8B2098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D273D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2F38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4BF1" w14:textId="77777777" w:rsidR="00C44C25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12CD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B67096E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9B52" w14:textId="77777777" w:rsidR="00C44C25" w:rsidRDefault="00C44C25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3C109B3D" w14:textId="77777777" w:rsidR="00C44C25" w:rsidRDefault="00C44C25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64205623" w14:textId="77777777" w:rsidR="00C44C25" w:rsidRDefault="00C44C25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7AE5" w14:textId="77777777" w:rsidR="00C44C25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7889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F557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CEB8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69629BD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E2017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E706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B4C3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655B5FAD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7D724A95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350F" w14:textId="77777777" w:rsidR="00C44C25" w:rsidRPr="001A0BE2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4A944EE6" w14:textId="77777777" w:rsidR="00C44C25" w:rsidRPr="001A0BE2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36A3AE37" w14:textId="77777777" w:rsidR="00C44C25" w:rsidRPr="001A0BE2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405F3398" w14:textId="77777777" w:rsidR="00C44C25" w:rsidRPr="00564F54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303A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EB07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5EC534D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BE1FF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BF2A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8BB1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7656F28B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00A3B842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75E6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7517BBB0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2A88510D" w14:textId="77777777" w:rsidR="00C44C25" w:rsidRPr="00DD369C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3690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2029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DA834F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C44C25" w14:paraId="1049973C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49681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8B23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8100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BB30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2172E047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D457" w14:textId="77777777" w:rsidR="00C44C25" w:rsidRDefault="00C44C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068F190" w14:textId="77777777" w:rsidR="00C44C25" w:rsidRDefault="00C44C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E0A0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469F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1C33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B396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DB39E9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C44C25" w14:paraId="3DC27A63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B8860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B1D3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DBAC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1E3D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805F250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ACF9" w14:textId="77777777" w:rsidR="00C44C25" w:rsidRDefault="00C44C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5191FD" w14:textId="77777777" w:rsidR="00C44C25" w:rsidRDefault="00C44C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A5A8654" w14:textId="77777777" w:rsidR="00C44C25" w:rsidRDefault="00C44C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2241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D401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13A4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35EC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0F732D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C44C25" w14:paraId="6697BC87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DF750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9F9E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24ED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583D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117E237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51D0" w14:textId="77777777" w:rsidR="00C44C25" w:rsidRDefault="00C44C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A57FBE" w14:textId="77777777" w:rsidR="00C44C25" w:rsidRDefault="00C44C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F225425" w14:textId="77777777" w:rsidR="00C44C25" w:rsidRDefault="00C44C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EB27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1D98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35C0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BEF2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8C2C99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C44C25" w14:paraId="08520BBA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863CD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AABB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9A0E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E7EC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607249A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CF95" w14:textId="77777777" w:rsidR="00C44C25" w:rsidRDefault="00C44C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20F6458" w14:textId="77777777" w:rsidR="00C44C25" w:rsidRDefault="00C44C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35F2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64AD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F992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1CC7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58B464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D3FB7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C44C25" w14:paraId="0EA6D5DE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8938B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2572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14:paraId="7FE65A1B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B9E4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31E1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401343F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5D3E0E81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5EDB" w14:textId="77777777" w:rsidR="00C44C25" w:rsidRDefault="00C44C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B1EE" w14:textId="77777777" w:rsidR="00C44C25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BE0A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89E2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6D82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15066188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75D9F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6A89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F870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C564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C426BF6" w14:textId="77777777" w:rsidR="00C44C25" w:rsidRDefault="00C44C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A605" w14:textId="77777777" w:rsidR="00C44C25" w:rsidRDefault="00C44C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1DD1C5A4" w14:textId="77777777" w:rsidR="00C44C25" w:rsidRDefault="00C44C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E46C" w14:textId="77777777" w:rsidR="00C44C25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AD6B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C5D3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1555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A42403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C44C25" w14:paraId="2AC2F18E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5B19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ACDD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91DE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EDF4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6689098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E0E0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8E2BA0D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8C45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FD2C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4D1E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19FE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44C25" w14:paraId="01EEE503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99015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31A5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73BD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E99B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FC4D83F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A2F5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6214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6146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8342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6A18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CA602DF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C8EB12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C44C25" w14:paraId="7C577BCD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464E7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D055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1242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75D2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DD1DF44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276F15B6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B112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E419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3D90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BD24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E36D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13C3F4B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551F2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8F19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9848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F912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0DCE522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354F08AB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4E42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F98D" w14:textId="77777777" w:rsidR="00C44C25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87EC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6E43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A7D4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0B24A3F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4DA77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E63E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984A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1875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5F04EF2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58ED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7316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D78D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1DC7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4829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A4F9F15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4EBF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B29B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A725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282E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13B62B9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3044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C139179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9098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F58E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165D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B617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18750F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C44C25" w14:paraId="067CA8DC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D247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CBFB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1C18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C299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4E7F476A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9390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BDEC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F2EE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7963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BE82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3F00384D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44C25" w14:paraId="6C4718B6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6B86A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B910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6CB6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4A0C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47799696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C55F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AA8EEC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D39E387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8C2F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AE42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E2E2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C7D3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CBCDAF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9E78DB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438F51EF" w14:textId="77777777" w:rsidR="00C44C25" w:rsidRPr="00CB3CD0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C44C25" w14:paraId="1DD05AD7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E49E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6DD2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557E4D6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AD86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C7F7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03BF4A37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5C8EE0A4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EA69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C17E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E8A6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7B9F508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0DC0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2A0E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F1FD426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B867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4081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5CB8" w14:textId="77777777" w:rsidR="00C44C25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E01A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24D21672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D474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3317" w14:textId="77777777" w:rsidR="00C44C25" w:rsidRPr="00564F54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E819" w14:textId="77777777" w:rsidR="00C44C25" w:rsidRDefault="00C44C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F2C2" w14:textId="77777777" w:rsidR="00C44C25" w:rsidRDefault="00C44C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B0A1" w14:textId="77777777" w:rsidR="00C44C25" w:rsidRDefault="00C44C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6767180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9077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1D30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73DDB34B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43ED" w14:textId="77777777" w:rsidR="00C44C25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A25B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15474CEF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386D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9200" w14:textId="77777777" w:rsidR="00C44C25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F320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21B8E666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8D61" w14:textId="77777777" w:rsidR="00C44C25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902A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5D1DE2D7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17F6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17C0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7345035A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9566" w14:textId="77777777" w:rsidR="00C44C25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2DB8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1AA4A025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7D0A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BB0D" w14:textId="77777777" w:rsidR="00C44C25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DA6F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9FC7" w14:textId="77777777" w:rsidR="00C44C25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6BC3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7854A088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44B7D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DE23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DBD9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0CD7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02C27B5C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3795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878540D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6B3D707B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FEE5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535C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C4CA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6774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C44C25" w14:paraId="2D975E16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F87FA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645A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A511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44E3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559A656C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B97A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A53D9C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5DAB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3459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2241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156B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1982D0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6BBC3057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C44C25" w14:paraId="07190485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13BCC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D7BB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D382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135F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ED18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541736E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2843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825B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CC1A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E2A0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ECFFC1E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F2779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3FE5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0AE22676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306C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5183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4B53E3DC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3D85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05E9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9961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00FE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F98C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9125191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C44C25" w14:paraId="545FC69F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7FFEF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6964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14:paraId="33C1D4A8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F4C5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E4D7" w14:textId="77777777" w:rsidR="00C44C25" w:rsidRDefault="00C44C25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4E68B338" w14:textId="77777777" w:rsidR="00C44C25" w:rsidRDefault="00C44C25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3E25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D0E9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2859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D6E4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D83F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536F430E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3A484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453B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2EFBA3DA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BD9D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D43B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1D8984A6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8409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1BCB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225F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785F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9087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5177D6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C44C25" w14:paraId="7ED9C03E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42A8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0750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71A2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516E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2FEFD349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67B2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D8C8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1E37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E83D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5834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C44C25" w14:paraId="5A4E9F21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0662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9AD1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2D20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165D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38BCE3A6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2681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CAFFC7A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B774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9C9A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BA61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ED6F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C44C25" w14:paraId="2AE65F9F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8CBB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B04F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265+750</w:t>
            </w:r>
          </w:p>
          <w:p w14:paraId="1E82A064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E011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A771" w14:textId="77777777" w:rsidR="00C44C25" w:rsidRPr="001060A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Costinești - Mangalia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8DE4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36A0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66F4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556A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94E1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3D303FD8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F0F2E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4F4D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EC8D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C42D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6631BBDA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7B4E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36872266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6C55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EB73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43E9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3722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64F5E5FF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854EE3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C44C25" w14:paraId="17AC1780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1217" w14:textId="77777777" w:rsidR="00C44C25" w:rsidRDefault="00C44C25" w:rsidP="00C44C25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E747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706C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D312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403452D9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2BAB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A71AFB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038D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EF26" w14:textId="77777777" w:rsidR="00C44C25" w:rsidRDefault="00C44C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3DBF" w14:textId="77777777" w:rsidR="00C44C25" w:rsidRPr="00564F54" w:rsidRDefault="00C44C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CA62" w14:textId="77777777" w:rsidR="00C44C25" w:rsidRDefault="00C44C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00E53C1" w14:textId="77777777" w:rsidR="00C44C25" w:rsidRPr="00237377" w:rsidRDefault="00C44C25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8220094" w14:textId="77777777" w:rsidR="00C44C25" w:rsidRDefault="00C44C25" w:rsidP="00D96D74">
      <w:pPr>
        <w:pStyle w:val="Heading1"/>
        <w:spacing w:line="360" w:lineRule="auto"/>
      </w:pPr>
      <w:r>
        <w:t>LINIA 813 A</w:t>
      </w:r>
    </w:p>
    <w:p w14:paraId="0B7CF9D2" w14:textId="77777777" w:rsidR="00C44C25" w:rsidRDefault="00C44C25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44C25" w14:paraId="073D8203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AEC7" w14:textId="77777777" w:rsidR="00C44C25" w:rsidRDefault="00C44C25" w:rsidP="00C44C25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D8B2" w14:textId="77777777" w:rsidR="00C44C25" w:rsidRDefault="00C44C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776D451" w14:textId="77777777" w:rsidR="00C44C25" w:rsidRDefault="00C44C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1558" w14:textId="77777777" w:rsidR="00C44C25" w:rsidRPr="00E230A0" w:rsidRDefault="00C44C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BCB7" w14:textId="77777777" w:rsidR="00C44C25" w:rsidRDefault="00C44C25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61D399F6" w14:textId="77777777" w:rsidR="00C44C25" w:rsidRDefault="00C44C25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5846" w14:textId="77777777" w:rsidR="00C44C25" w:rsidRDefault="00C44C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2A1C" w14:textId="77777777" w:rsidR="00C44C25" w:rsidRPr="009033AC" w:rsidRDefault="00C44C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1BE2" w14:textId="77777777" w:rsidR="00C44C25" w:rsidRDefault="00C44C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9147" w14:textId="77777777" w:rsidR="00C44C25" w:rsidRPr="009033AC" w:rsidRDefault="00C44C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4B60" w14:textId="77777777" w:rsidR="00C44C25" w:rsidRDefault="00C44C25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A0DE634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625D" w14:textId="77777777" w:rsidR="00C44C25" w:rsidRDefault="00C44C25" w:rsidP="00C44C25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693E" w14:textId="77777777" w:rsidR="00C44C25" w:rsidRDefault="00C44C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122D591A" w14:textId="77777777" w:rsidR="00C44C25" w:rsidRDefault="00C44C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EB5F" w14:textId="77777777" w:rsidR="00C44C25" w:rsidRPr="00E230A0" w:rsidRDefault="00C44C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8CCF" w14:textId="77777777" w:rsidR="00C44C25" w:rsidRDefault="00C44C25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08E786E4" w14:textId="77777777" w:rsidR="00C44C25" w:rsidRDefault="00C44C25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52E9A51" w14:textId="77777777" w:rsidR="00C44C25" w:rsidRDefault="00C44C25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57E2E5D3" w14:textId="77777777" w:rsidR="00C44C25" w:rsidRDefault="00C44C25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A5AC" w14:textId="77777777" w:rsidR="00C44C25" w:rsidRDefault="00C44C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7F0A" w14:textId="77777777" w:rsidR="00C44C25" w:rsidRPr="009033AC" w:rsidRDefault="00C44C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8E62" w14:textId="77777777" w:rsidR="00C44C25" w:rsidRDefault="00C44C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00DE" w14:textId="77777777" w:rsidR="00C44C25" w:rsidRPr="009033AC" w:rsidRDefault="00C44C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387D" w14:textId="77777777" w:rsidR="00C44C25" w:rsidRDefault="00C44C25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A6A81DA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4E14" w14:textId="77777777" w:rsidR="00C44C25" w:rsidRDefault="00C44C25" w:rsidP="00C44C25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3267" w14:textId="77777777" w:rsidR="00C44C25" w:rsidRDefault="00C44C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6ACB" w14:textId="77777777" w:rsidR="00C44C25" w:rsidRPr="00E230A0" w:rsidRDefault="00C44C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AB44" w14:textId="77777777" w:rsidR="00C44C25" w:rsidRDefault="00C44C25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326F080D" w14:textId="77777777" w:rsidR="00C44C25" w:rsidRDefault="00C44C25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A4F9" w14:textId="77777777" w:rsidR="00C44C25" w:rsidRDefault="00C44C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E4E3" w14:textId="77777777" w:rsidR="00C44C25" w:rsidRPr="009033AC" w:rsidRDefault="00C44C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98AE" w14:textId="77777777" w:rsidR="00C44C25" w:rsidRDefault="00C44C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183C" w14:textId="77777777" w:rsidR="00C44C25" w:rsidRPr="009033AC" w:rsidRDefault="00C44C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AB82" w14:textId="77777777" w:rsidR="00C44C25" w:rsidRDefault="00C44C25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3046A0D" w14:textId="77777777" w:rsidR="00C44C25" w:rsidRDefault="00C44C25">
      <w:pPr>
        <w:spacing w:before="40" w:after="40" w:line="192" w:lineRule="auto"/>
        <w:ind w:right="57"/>
        <w:rPr>
          <w:sz w:val="20"/>
          <w:lang w:val="ro-RO"/>
        </w:rPr>
      </w:pPr>
    </w:p>
    <w:p w14:paraId="16A6B8A9" w14:textId="77777777" w:rsidR="00C44C25" w:rsidRDefault="00C44C25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1506FB59" w14:textId="77777777" w:rsidR="00C44C25" w:rsidRDefault="00C44C25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C44C25" w14:paraId="51F482B7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5318A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5B6B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DB02" w14:textId="77777777" w:rsidR="00C44C25" w:rsidRPr="002B6917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ABFA" w14:textId="77777777" w:rsidR="00C44C25" w:rsidRDefault="00C44C25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2C15DE6" w14:textId="77777777" w:rsidR="00C44C25" w:rsidRDefault="00C44C25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36B7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F58E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11CB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5DFC" w14:textId="77777777" w:rsidR="00C44C25" w:rsidRPr="002A6824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39BA" w14:textId="77777777" w:rsidR="00C44C25" w:rsidRDefault="00C44C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51F5D83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780C5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DAAF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529A" w14:textId="77777777" w:rsidR="00C44C25" w:rsidRPr="002B6917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AE6B" w14:textId="77777777" w:rsidR="00C44C25" w:rsidRDefault="00C44C25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5A1BDC" w14:textId="77777777" w:rsidR="00C44C25" w:rsidRDefault="00C44C25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8A5C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7C27B12D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0FAC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0AEF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3750" w14:textId="77777777" w:rsidR="00C44C25" w:rsidRPr="002A6824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AC49" w14:textId="77777777" w:rsidR="00C44C25" w:rsidRDefault="00C44C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7220BCA9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34122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8753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4A0D" w14:textId="77777777" w:rsidR="00C44C25" w:rsidRPr="002B6917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B8D4" w14:textId="77777777" w:rsidR="00C44C25" w:rsidRDefault="00C44C25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4F26A45" w14:textId="77777777" w:rsidR="00C44C25" w:rsidRDefault="00C44C25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96F5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00231032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5C3103D0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5F6C1E80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F7DB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60DA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724B" w14:textId="77777777" w:rsidR="00C44C25" w:rsidRPr="002A6824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A50E" w14:textId="77777777" w:rsidR="00C44C25" w:rsidRDefault="00C44C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6E18A4A3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29089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BC66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6CCB" w14:textId="77777777" w:rsidR="00C44C25" w:rsidRPr="002B6917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9C7D" w14:textId="77777777" w:rsidR="00C44C25" w:rsidRDefault="00C44C25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8D51AE4" w14:textId="77777777" w:rsidR="00C44C25" w:rsidRDefault="00C44C25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4823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4E7C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A544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00B6" w14:textId="77777777" w:rsidR="00C44C25" w:rsidRPr="002A6824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2C3E" w14:textId="77777777" w:rsidR="00C44C25" w:rsidRDefault="00C44C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473678" w14:textId="77777777" w:rsidR="00C44C25" w:rsidRDefault="00C44C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015B4F" w14:textId="77777777" w:rsidR="00C44C25" w:rsidRDefault="00C44C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C44C25" w14:paraId="7A5E7E87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0F13C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538E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3060" w14:textId="77777777" w:rsidR="00C44C25" w:rsidRPr="002B6917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98C9" w14:textId="77777777" w:rsidR="00C44C25" w:rsidRDefault="00C44C25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C9F338C" w14:textId="77777777" w:rsidR="00C44C25" w:rsidRDefault="00C44C25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58EC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A25587D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658A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2676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7A12" w14:textId="77777777" w:rsidR="00C44C25" w:rsidRPr="002A6824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F263" w14:textId="77777777" w:rsidR="00C44C25" w:rsidRDefault="00C44C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1F91536D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8F496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D591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E28E" w14:textId="77777777" w:rsidR="00C44C25" w:rsidRPr="002B6917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5B57" w14:textId="77777777" w:rsidR="00C44C25" w:rsidRDefault="00C44C25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D191F2E" w14:textId="77777777" w:rsidR="00C44C25" w:rsidRDefault="00C44C25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E3E2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031B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10E0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5B10" w14:textId="77777777" w:rsidR="00C44C25" w:rsidRPr="002A6824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27B0" w14:textId="77777777" w:rsidR="00C44C25" w:rsidRDefault="00C44C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DD7198" w14:textId="77777777" w:rsidR="00C44C25" w:rsidRPr="00C87E63" w:rsidRDefault="00C44C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265B81DA" w14:textId="77777777" w:rsidR="00C44C25" w:rsidRPr="00C87E63" w:rsidRDefault="00C44C25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C44C25" w14:paraId="015F27FB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A3E29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8243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163D" w14:textId="77777777" w:rsidR="00C44C25" w:rsidRPr="002B6917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EA17" w14:textId="77777777" w:rsidR="00C44C25" w:rsidRDefault="00C44C25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02B5C95" w14:textId="77777777" w:rsidR="00C44C25" w:rsidRDefault="00C44C25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A8B8D15" w14:textId="77777777" w:rsidR="00C44C25" w:rsidRDefault="00C44C25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2703" w14:textId="77777777" w:rsidR="00C44C25" w:rsidRDefault="00C44C25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D56365" w14:textId="77777777" w:rsidR="00C44C25" w:rsidRDefault="00C44C25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1A91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16B4" w14:textId="77777777" w:rsidR="00C44C25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ABB2" w14:textId="77777777" w:rsidR="00C44C25" w:rsidRPr="002A6824" w:rsidRDefault="00C44C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76E6" w14:textId="77777777" w:rsidR="00C44C25" w:rsidRDefault="00C44C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DB0F51D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D742B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6100" w14:textId="77777777" w:rsidR="00C44C25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17F7" w14:textId="77777777" w:rsidR="00C44C25" w:rsidRPr="002B6917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25D7" w14:textId="77777777" w:rsidR="00C44C25" w:rsidRDefault="00C44C25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D786B0B" w14:textId="77777777" w:rsidR="00C44C25" w:rsidRDefault="00C44C25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58D8" w14:textId="77777777" w:rsidR="00C44C25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4F013C3" w14:textId="77777777" w:rsidR="00C44C25" w:rsidRDefault="00C44C25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E9A5" w14:textId="77777777" w:rsidR="00C44C25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3590" w14:textId="77777777" w:rsidR="00C44C25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87E3" w14:textId="77777777" w:rsidR="00C44C25" w:rsidRPr="002A6824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009C" w14:textId="77777777" w:rsidR="00C44C25" w:rsidRDefault="00C44C25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B31ECA" w14:textId="77777777" w:rsidR="00C44C25" w:rsidRDefault="00C44C25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C44C25" w14:paraId="03FB81C6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82930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CD22" w14:textId="77777777" w:rsidR="00C44C25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821E" w14:textId="77777777" w:rsidR="00C44C25" w:rsidRPr="002B6917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A0F9" w14:textId="77777777" w:rsidR="00C44C25" w:rsidRDefault="00C44C25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1F255C4" w14:textId="77777777" w:rsidR="00C44C25" w:rsidRDefault="00C44C25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E37F" w14:textId="77777777" w:rsidR="00C44C25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47D3" w14:textId="77777777" w:rsidR="00C44C25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151C" w14:textId="77777777" w:rsidR="00C44C25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BA80" w14:textId="77777777" w:rsidR="00C44C25" w:rsidRPr="002A6824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868E" w14:textId="77777777" w:rsidR="00C44C25" w:rsidRDefault="00C44C25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43EF6B" w14:textId="77777777" w:rsidR="00C44C25" w:rsidRDefault="00C44C25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44C30C" w14:textId="77777777" w:rsidR="00C44C25" w:rsidRDefault="00C44C25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C44C25" w14:paraId="058D2514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E374F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BC3F" w14:textId="77777777" w:rsidR="00C44C25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A1F7" w14:textId="77777777" w:rsidR="00C44C25" w:rsidRPr="002B6917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5BD8" w14:textId="77777777" w:rsidR="00C44C25" w:rsidRDefault="00C44C25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9284284" w14:textId="77777777" w:rsidR="00C44C25" w:rsidRDefault="00C44C25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7BA5" w14:textId="77777777" w:rsidR="00C44C25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63E5" w14:textId="77777777" w:rsidR="00C44C25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4B2B" w14:textId="77777777" w:rsidR="00C44C25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7795" w14:textId="77777777" w:rsidR="00C44C25" w:rsidRPr="002A6824" w:rsidRDefault="00C44C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4321" w14:textId="77777777" w:rsidR="00C44C25" w:rsidRDefault="00C44C25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teren.Afectează intrări - ieşiri din Fir II L 814 la liniile 3 - 7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Grupa Tranzit </w:t>
            </w:r>
          </w:p>
        </w:tc>
      </w:tr>
      <w:tr w:rsidR="00C44C25" w14:paraId="132BFF27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42CD0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D20B" w14:textId="77777777" w:rsidR="00C44C25" w:rsidRDefault="00C44C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3CD1EFD3" w14:textId="77777777" w:rsidR="00C44C25" w:rsidRDefault="00C44C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46FF" w14:textId="77777777" w:rsidR="00C44C25" w:rsidRPr="002B6917" w:rsidRDefault="00C44C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7A35" w14:textId="77777777" w:rsidR="00C44C25" w:rsidRDefault="00C44C25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3407075D" w14:textId="77777777" w:rsidR="00C44C25" w:rsidRDefault="00C44C25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0CB258E6" w14:textId="77777777" w:rsidR="00C44C25" w:rsidRDefault="00C44C25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286D" w14:textId="77777777" w:rsidR="00C44C25" w:rsidRDefault="00C44C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B244" w14:textId="77777777" w:rsidR="00C44C25" w:rsidRDefault="00C44C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BE48" w14:textId="77777777" w:rsidR="00C44C25" w:rsidRDefault="00C44C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BC7B95C" w14:textId="77777777" w:rsidR="00C44C25" w:rsidRDefault="00C44C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B2CC" w14:textId="77777777" w:rsidR="00C44C25" w:rsidRPr="002A6824" w:rsidRDefault="00C44C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14AD" w14:textId="77777777" w:rsidR="00C44C25" w:rsidRDefault="00C44C25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246CE931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82787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2DE5" w14:textId="77777777" w:rsidR="00C44C25" w:rsidRDefault="00C44C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B1D0" w14:textId="77777777" w:rsidR="00C44C25" w:rsidRPr="002B6917" w:rsidRDefault="00C44C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49B6" w14:textId="77777777" w:rsidR="00C44C25" w:rsidRDefault="00C44C25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5B1C9A17" w14:textId="77777777" w:rsidR="00C44C25" w:rsidRDefault="00C44C25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4F6D" w14:textId="77777777" w:rsidR="00C44C25" w:rsidRDefault="00C44C25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6B03F817" w14:textId="77777777" w:rsidR="00C44C25" w:rsidRPr="00810F5B" w:rsidRDefault="00C44C25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6EFD" w14:textId="77777777" w:rsidR="00C44C25" w:rsidRPr="00557C88" w:rsidRDefault="00C44C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9149" w14:textId="77777777" w:rsidR="00C44C25" w:rsidRDefault="00C44C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9243" w14:textId="77777777" w:rsidR="00C44C25" w:rsidRPr="002A6824" w:rsidRDefault="00C44C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C7AA" w14:textId="77777777" w:rsidR="00C44C25" w:rsidRDefault="00C44C25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1CAEDB" w14:textId="77777777" w:rsidR="00C44C25" w:rsidRDefault="00C44C25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C44C25" w14:paraId="7932FDD5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ACA48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D897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E7AF" w14:textId="77777777" w:rsidR="00C44C25" w:rsidRPr="002B6917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E6CF" w14:textId="77777777" w:rsidR="00C44C25" w:rsidRDefault="00C44C25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104682EC" w14:textId="77777777" w:rsidR="00C44C25" w:rsidRDefault="00C44C25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14:paraId="7C195B8B" w14:textId="77777777" w:rsidR="00C44C25" w:rsidRDefault="00C44C25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CC18" w14:textId="77777777" w:rsidR="00C44C25" w:rsidRDefault="00C44C25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0577A471" w14:textId="77777777" w:rsidR="00C44C25" w:rsidRDefault="00C44C25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2FEE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B618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A17E" w14:textId="77777777" w:rsidR="00C44C25" w:rsidRPr="002A6824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3265" w14:textId="77777777" w:rsidR="00C44C25" w:rsidRDefault="00C44C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331B72" w14:textId="77777777" w:rsidR="00C44C25" w:rsidRDefault="00C44C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14:paraId="08B09439" w14:textId="77777777" w:rsidR="00C44C25" w:rsidRDefault="00C44C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C44C25" w14:paraId="515BC4BE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0DE3F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F91E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D2C2" w14:textId="77777777" w:rsidR="00C44C25" w:rsidRPr="002B6917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34AA" w14:textId="77777777" w:rsidR="00C44C25" w:rsidRDefault="00C44C25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55F2" w14:textId="77777777" w:rsidR="00C44C25" w:rsidRDefault="00C44C25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E5E1" w14:textId="77777777" w:rsidR="00C44C25" w:rsidRPr="00557C88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AEB9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BBB6" w14:textId="77777777" w:rsidR="00C44C25" w:rsidRPr="002A6824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FA0D" w14:textId="77777777" w:rsidR="00C44C25" w:rsidRDefault="00C44C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E7A2C3" w14:textId="77777777" w:rsidR="00C44C25" w:rsidRPr="00D83307" w:rsidRDefault="00C44C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C44C25" w14:paraId="56349080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785D0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6B3A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9B24" w14:textId="77777777" w:rsidR="00C44C25" w:rsidRPr="002B6917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6C59" w14:textId="77777777" w:rsidR="00C44C25" w:rsidRDefault="00C44C25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793C7BFA" w14:textId="77777777" w:rsidR="00C44C25" w:rsidRDefault="00C44C25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2A5F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3E6E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B31D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3F5F" w14:textId="77777777" w:rsidR="00C44C25" w:rsidRPr="002A6824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DF33" w14:textId="77777777" w:rsidR="00C44C25" w:rsidRDefault="00C44C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75EEA6E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86AB2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1398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7B65" w14:textId="77777777" w:rsidR="00C44C25" w:rsidRPr="002B6917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AEFB" w14:textId="77777777" w:rsidR="00C44C25" w:rsidRDefault="00C44C25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278D8C22" w14:textId="77777777" w:rsidR="00C44C25" w:rsidRDefault="00C44C25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A99F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3E96" w14:textId="77777777" w:rsidR="00C44C25" w:rsidRPr="00557C88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C3DB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6759" w14:textId="77777777" w:rsidR="00C44C25" w:rsidRPr="002A6824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A369" w14:textId="77777777" w:rsidR="00C44C25" w:rsidRDefault="00C44C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E70F126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45E65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19C5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3C36" w14:textId="77777777" w:rsidR="00C44C25" w:rsidRPr="002B6917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AC72" w14:textId="77777777" w:rsidR="00C44C25" w:rsidRDefault="00C44C25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02ED978A" w14:textId="77777777" w:rsidR="00C44C25" w:rsidRPr="006315B8" w:rsidRDefault="00C44C25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4200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F509" w14:textId="77777777" w:rsidR="00C44C25" w:rsidRPr="00557C88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2E90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316B" w14:textId="77777777" w:rsidR="00C44C25" w:rsidRPr="002A6824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86F3" w14:textId="77777777" w:rsidR="00C44C25" w:rsidRDefault="00C44C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0D38774" w14:textId="77777777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FF342" w14:textId="77777777" w:rsidR="00C44C25" w:rsidRDefault="00C44C25" w:rsidP="00C44C25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E426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4FFB" w14:textId="77777777" w:rsidR="00C44C25" w:rsidRPr="002B6917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49A5" w14:textId="77777777" w:rsidR="00C44C25" w:rsidRDefault="00C44C25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0347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DBD8772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F34A" w14:textId="77777777" w:rsidR="00C44C25" w:rsidRPr="00557C88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0D4F" w14:textId="77777777" w:rsidR="00C44C25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8F13" w14:textId="77777777" w:rsidR="00C44C25" w:rsidRPr="002A6824" w:rsidRDefault="00C44C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C403" w14:textId="77777777" w:rsidR="00C44C25" w:rsidRDefault="00C44C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14:paraId="4E0010E2" w14:textId="77777777" w:rsidR="00C44C25" w:rsidRDefault="00C44C25">
      <w:pPr>
        <w:tabs>
          <w:tab w:val="left" w:pos="3183"/>
        </w:tabs>
        <w:rPr>
          <w:sz w:val="20"/>
          <w:lang w:val="ro-RO"/>
        </w:rPr>
      </w:pPr>
    </w:p>
    <w:p w14:paraId="42713D4E" w14:textId="77777777" w:rsidR="00C44C25" w:rsidRDefault="00C44C25" w:rsidP="00445244">
      <w:pPr>
        <w:pStyle w:val="Heading1"/>
        <w:spacing w:line="24" w:lineRule="atLeast"/>
      </w:pPr>
      <w:r>
        <w:t>LINIA 818</w:t>
      </w:r>
    </w:p>
    <w:p w14:paraId="0D49A3D1" w14:textId="77777777" w:rsidR="00C44C25" w:rsidRDefault="00C44C25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44C25" w14:paraId="01D2F7E2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E5188" w14:textId="77777777" w:rsidR="00C44C25" w:rsidRDefault="00C44C25" w:rsidP="00C44C25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A89E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A9E9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3ADF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05E12DB8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2AA3A1DE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9A10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A743E8A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0F19" w14:textId="77777777" w:rsidR="00C44C25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F930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8EBD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BBC81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9B8485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B37AC1F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C44C25" w14:paraId="4E2E9766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C4BAE" w14:textId="77777777" w:rsidR="00C44C25" w:rsidRDefault="00C44C25" w:rsidP="00C44C25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1CFE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1164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105B" w14:textId="77777777" w:rsidR="00C44C25" w:rsidRDefault="00C44C25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9054388" w14:textId="77777777" w:rsidR="00C44C25" w:rsidRDefault="00C44C25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9565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0721" w14:textId="77777777" w:rsidR="00C44C25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42BF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7759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262A0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4F7019A7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306E2" w14:textId="77777777" w:rsidR="00C44C25" w:rsidRDefault="00C44C25" w:rsidP="00C44C25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FC59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99B3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7125" w14:textId="77777777" w:rsidR="00C44C25" w:rsidRDefault="00C44C25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D6E81DE" w14:textId="77777777" w:rsidR="00C44C25" w:rsidRDefault="00C44C25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EAED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30D978AA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1F6E12F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903C" w14:textId="77777777" w:rsidR="00C44C25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FE34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D167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04552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28EDAC09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504B8" w14:textId="77777777" w:rsidR="00C44C25" w:rsidRDefault="00C44C25" w:rsidP="00C44C25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D3A5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41BF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304D" w14:textId="77777777" w:rsidR="00C44C25" w:rsidRDefault="00C44C25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582D3BD" w14:textId="77777777" w:rsidR="00C44C25" w:rsidRDefault="00C44C25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C45E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09D7014D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598E76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3EBB1424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2A0089AA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F767" w14:textId="77777777" w:rsidR="00C44C25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108C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9484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A54A2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DC1CC41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D9F4D" w14:textId="77777777" w:rsidR="00C44C25" w:rsidRDefault="00C44C25" w:rsidP="00C44C25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1221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6EEE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6C84" w14:textId="77777777" w:rsidR="00C44C25" w:rsidRDefault="00C44C25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EC8C570" w14:textId="77777777" w:rsidR="00C44C25" w:rsidRDefault="00C44C25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5073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F5A21CB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56AB" w14:textId="77777777" w:rsidR="00C44C25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A395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4D38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B18C3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F200E77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5AFA1" w14:textId="77777777" w:rsidR="00C44C25" w:rsidRDefault="00C44C25" w:rsidP="00C44C25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A169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FE87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6287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1649495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AA4F32A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86B3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3EFF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786E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EBDA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EE683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EDDAAD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5EAE355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C44C25" w14:paraId="2E8B64AE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7DC38" w14:textId="77777777" w:rsidR="00C44C25" w:rsidRDefault="00C44C25" w:rsidP="00C44C25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4D40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624C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D37A" w14:textId="77777777" w:rsidR="00C44C25" w:rsidRDefault="00C44C25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570CF4E" w14:textId="77777777" w:rsidR="00C44C25" w:rsidRDefault="00C44C25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3CDB0F7" w14:textId="77777777" w:rsidR="00C44C25" w:rsidRDefault="00C44C25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AE19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E208" w14:textId="77777777" w:rsidR="00C44C25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046D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BA4A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A89EB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C9B878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B67AA1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C44C25" w14:paraId="13E55BA1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23A28" w14:textId="77777777" w:rsidR="00C44C25" w:rsidRDefault="00C44C25" w:rsidP="00C44C25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ED4B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2B24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D634" w14:textId="77777777" w:rsidR="00C44C25" w:rsidRDefault="00C44C25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F4A3F5D" w14:textId="77777777" w:rsidR="00C44C25" w:rsidRDefault="00C44C25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E6DAEA6" w14:textId="77777777" w:rsidR="00C44C25" w:rsidRDefault="00C44C25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E44F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88,</w:t>
            </w:r>
          </w:p>
          <w:p w14:paraId="5F30618C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E1B1033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 /102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5449" w14:textId="77777777" w:rsidR="00C44C25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539A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280B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BF375" w14:textId="77777777" w:rsidR="00C44C25" w:rsidRDefault="00C44C25" w:rsidP="00B9529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179198" w14:textId="77777777" w:rsidR="00C44C25" w:rsidRDefault="00C44C25" w:rsidP="00B9529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92FA4" w14:textId="77777777" w:rsidR="00C44C25" w:rsidRPr="00B95299" w:rsidRDefault="00C44C25" w:rsidP="00B95299">
            <w:pPr>
              <w:spacing w:before="40" w:after="40" w:line="24" w:lineRule="atLeast"/>
              <w:ind w:left="57" w:right="57"/>
              <w:rPr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- 11A.</w:t>
            </w:r>
          </w:p>
        </w:tc>
      </w:tr>
      <w:tr w:rsidR="00C44C25" w14:paraId="49EFECBD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8FA0A" w14:textId="77777777" w:rsidR="00C44C25" w:rsidRDefault="00C44C25" w:rsidP="00C44C25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4792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8223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20E0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ABA1900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05DF6DC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11F1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10FB" w14:textId="77777777" w:rsidR="00C44C25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71E3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B8F3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A37EB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374D8563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9FB9C" w14:textId="77777777" w:rsidR="00C44C25" w:rsidRDefault="00C44C25" w:rsidP="00C44C25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4731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00B6137F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A9CE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264B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6032E41C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F059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4892" w14:textId="77777777" w:rsidR="00C44C25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D265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3FDE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8CC96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4C25" w14:paraId="07A1A79B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2FA36" w14:textId="77777777" w:rsidR="00C44C25" w:rsidRDefault="00C44C25" w:rsidP="00C44C25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BBE3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DE3D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9DDA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5593B047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65D8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BEF8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3671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5AC0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35F74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57376E93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79D34" w14:textId="77777777" w:rsidR="00C44C25" w:rsidRDefault="00C44C25" w:rsidP="00C44C25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C110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4F3E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BB7D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03528C92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7A09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5935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F7A2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D03B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81AC2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4C25" w14:paraId="0E5BB250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9DF0A" w14:textId="77777777" w:rsidR="00C44C25" w:rsidRDefault="00C44C25" w:rsidP="00C44C25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29BF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572F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74E6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4F9E78B1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EFAD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7D5D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377F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5CB2CD64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4F64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895E7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4C25" w14:paraId="765C7F32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4500C" w14:textId="77777777" w:rsidR="00C44C25" w:rsidRDefault="00C44C25" w:rsidP="00C44C25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C3E9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9CB0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B3A7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4EF6CB7C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2844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98D6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2561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2154D9B3" w14:textId="77777777" w:rsidR="00C44C25" w:rsidRDefault="00C44C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6B3D" w14:textId="77777777" w:rsidR="00C44C25" w:rsidRPr="00E54142" w:rsidRDefault="00C44C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EDA61" w14:textId="77777777" w:rsidR="00C44C25" w:rsidRDefault="00C44C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58897B3" w14:textId="77777777" w:rsidR="00C44C25" w:rsidRDefault="00C44C2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322A81D7" w14:textId="77777777" w:rsidR="00C44C25" w:rsidRDefault="00C44C2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7D9228F" w14:textId="77777777" w:rsidR="000C0691" w:rsidRDefault="000C069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3CFB33C" w14:textId="77777777" w:rsidR="000C0691" w:rsidRDefault="000C069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FC64115" w14:textId="77777777" w:rsidR="000C0691" w:rsidRDefault="000C069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C04A095" w14:textId="77777777" w:rsidR="000C0691" w:rsidRDefault="000C069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75DCC4D" w14:textId="77777777" w:rsidR="000C0691" w:rsidRDefault="000C069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1147C9E" w14:textId="77777777" w:rsidR="000C0691" w:rsidRDefault="000C069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D461C85" w14:textId="77777777" w:rsidR="000C0691" w:rsidRDefault="000C069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267021C" w14:textId="77777777" w:rsidR="000C0691" w:rsidRDefault="000C069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BD6088C" w14:textId="77777777" w:rsidR="000C0691" w:rsidRDefault="000C069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63C49E8" w14:textId="77777777" w:rsidR="000C0691" w:rsidRDefault="000C069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3EDBFEC" w14:textId="77777777" w:rsidR="000C0691" w:rsidRDefault="000C069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6C882BA" w14:textId="77777777" w:rsidR="000C0691" w:rsidRDefault="000C069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DDA0AEB" w14:textId="77777777" w:rsidR="000C0691" w:rsidRDefault="000C069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7E53280" w14:textId="77777777" w:rsidR="000C0691" w:rsidRPr="00C21F42" w:rsidRDefault="000C069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C3D6E5" w14:textId="77777777" w:rsidR="00C44C25" w:rsidRPr="00C21F42" w:rsidRDefault="00C44C2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B17D51A" w14:textId="77777777" w:rsidR="00C44C25" w:rsidRPr="00C21F42" w:rsidRDefault="00C44C2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C570BFA" w14:textId="77777777" w:rsidR="00C44C25" w:rsidRPr="00C21F42" w:rsidRDefault="00C44C25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273653D" w14:textId="77777777" w:rsidR="00C44C25" w:rsidRDefault="00C44C25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FFFB2D2" w14:textId="77777777" w:rsidR="00C44C25" w:rsidRPr="00C21F42" w:rsidRDefault="00C44C25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F7BFE13" w14:textId="77777777" w:rsidR="00C44C25" w:rsidRPr="00C21F42" w:rsidRDefault="00C44C25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2CF0C4D" w14:textId="77777777" w:rsidR="00C44C25" w:rsidRPr="00C21F42" w:rsidRDefault="00C44C25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C17A0F1" w14:textId="77777777" w:rsidR="00C44C25" w:rsidRPr="00C21F42" w:rsidRDefault="00C44C25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185DB8" w:rsidRDefault="00FB37F1" w:rsidP="00185DB8"/>
    <w:sectPr w:rsidR="00FB37F1" w:rsidRPr="00185DB8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B769" w14:textId="77777777" w:rsidR="00DF14C6" w:rsidRDefault="00DF14C6">
      <w:r>
        <w:separator/>
      </w:r>
    </w:p>
  </w:endnote>
  <w:endnote w:type="continuationSeparator" w:id="0">
    <w:p w14:paraId="28C53DFB" w14:textId="77777777" w:rsidR="00DF14C6" w:rsidRDefault="00DF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4BE2" w14:textId="77777777" w:rsidR="00DF14C6" w:rsidRDefault="00DF14C6">
      <w:r>
        <w:separator/>
      </w:r>
    </w:p>
  </w:footnote>
  <w:footnote w:type="continuationSeparator" w:id="0">
    <w:p w14:paraId="511D09BF" w14:textId="77777777" w:rsidR="00DF14C6" w:rsidRDefault="00DF1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0AC5911C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224539">
      <w:rPr>
        <w:b/>
        <w:bCs/>
        <w:i/>
        <w:iCs/>
        <w:sz w:val="22"/>
      </w:rPr>
      <w:t>decada 21-31 martie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74E83FA7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224539">
      <w:rPr>
        <w:b/>
        <w:bCs/>
        <w:i/>
        <w:iCs/>
        <w:sz w:val="22"/>
      </w:rPr>
      <w:t>decada 21-31 martie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7B44DE"/>
    <w:multiLevelType w:val="hybridMultilevel"/>
    <w:tmpl w:val="633EA4B6"/>
    <w:lvl w:ilvl="0" w:tplc="114608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0BB12F49"/>
    <w:multiLevelType w:val="hybridMultilevel"/>
    <w:tmpl w:val="796C8C54"/>
    <w:lvl w:ilvl="0" w:tplc="02EC5D46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39"/>
      </w:pPr>
      <w:rPr>
        <w:rFonts w:ascii="Helvetica-R" w:hAnsi="Helvetica-R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DF5B09"/>
    <w:multiLevelType w:val="hybridMultilevel"/>
    <w:tmpl w:val="898C47B4"/>
    <w:lvl w:ilvl="0" w:tplc="114608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C66BAA"/>
    <w:multiLevelType w:val="hybridMultilevel"/>
    <w:tmpl w:val="47062600"/>
    <w:lvl w:ilvl="0" w:tplc="114608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9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1DE6475C"/>
    <w:multiLevelType w:val="hybridMultilevel"/>
    <w:tmpl w:val="D214CDF2"/>
    <w:lvl w:ilvl="0" w:tplc="1146082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7" w15:restartNumberingAfterBreak="0">
    <w:nsid w:val="217D607F"/>
    <w:multiLevelType w:val="hybridMultilevel"/>
    <w:tmpl w:val="60E6D500"/>
    <w:lvl w:ilvl="0" w:tplc="114608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292B7E64"/>
    <w:multiLevelType w:val="hybridMultilevel"/>
    <w:tmpl w:val="3EFA701E"/>
    <w:lvl w:ilvl="0" w:tplc="114608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29932518"/>
    <w:multiLevelType w:val="hybridMultilevel"/>
    <w:tmpl w:val="69C8BFEC"/>
    <w:lvl w:ilvl="0" w:tplc="114608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55522B"/>
    <w:multiLevelType w:val="hybridMultilevel"/>
    <w:tmpl w:val="0B62FD1C"/>
    <w:lvl w:ilvl="0" w:tplc="114608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3CC34DF4"/>
    <w:multiLevelType w:val="hybridMultilevel"/>
    <w:tmpl w:val="BF640A24"/>
    <w:lvl w:ilvl="0" w:tplc="114608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E921556"/>
    <w:multiLevelType w:val="hybridMultilevel"/>
    <w:tmpl w:val="699AABBE"/>
    <w:lvl w:ilvl="0" w:tplc="6CBE171C">
      <w:start w:val="1"/>
      <w:numFmt w:val="decimal"/>
      <w:lvlText w:val="%1"/>
      <w:lvlJc w:val="right"/>
      <w:pPr>
        <w:tabs>
          <w:tab w:val="num" w:pos="96"/>
        </w:tabs>
        <w:ind w:left="96" w:hanging="3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2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45840A13"/>
    <w:multiLevelType w:val="hybridMultilevel"/>
    <w:tmpl w:val="48F42546"/>
    <w:lvl w:ilvl="0" w:tplc="114608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24845"/>
    <w:multiLevelType w:val="hybridMultilevel"/>
    <w:tmpl w:val="63E01806"/>
    <w:lvl w:ilvl="0" w:tplc="114608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1" w15:restartNumberingAfterBreak="0">
    <w:nsid w:val="527C2372"/>
    <w:multiLevelType w:val="hybridMultilevel"/>
    <w:tmpl w:val="2482F75C"/>
    <w:lvl w:ilvl="0" w:tplc="114608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D2C203F"/>
    <w:multiLevelType w:val="hybridMultilevel"/>
    <w:tmpl w:val="A0BA8BC6"/>
    <w:lvl w:ilvl="0" w:tplc="09127A1A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70315B81"/>
    <w:multiLevelType w:val="hybridMultilevel"/>
    <w:tmpl w:val="7AF22730"/>
    <w:lvl w:ilvl="0" w:tplc="114608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78B04421"/>
    <w:multiLevelType w:val="hybridMultilevel"/>
    <w:tmpl w:val="E3688820"/>
    <w:lvl w:ilvl="0" w:tplc="114608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4"/>
  </w:num>
  <w:num w:numId="2" w16cid:durableId="446778134">
    <w:abstractNumId w:val="47"/>
  </w:num>
  <w:num w:numId="3" w16cid:durableId="416630842">
    <w:abstractNumId w:val="4"/>
  </w:num>
  <w:num w:numId="4" w16cid:durableId="831528833">
    <w:abstractNumId w:val="40"/>
  </w:num>
  <w:num w:numId="5" w16cid:durableId="1001280233">
    <w:abstractNumId w:val="55"/>
  </w:num>
  <w:num w:numId="6" w16cid:durableId="904484807">
    <w:abstractNumId w:val="11"/>
  </w:num>
  <w:num w:numId="7" w16cid:durableId="1646426366">
    <w:abstractNumId w:val="42"/>
  </w:num>
  <w:num w:numId="8" w16cid:durableId="219556498">
    <w:abstractNumId w:val="10"/>
  </w:num>
  <w:num w:numId="9" w16cid:durableId="1205824033">
    <w:abstractNumId w:val="20"/>
  </w:num>
  <w:num w:numId="10" w16cid:durableId="733817592">
    <w:abstractNumId w:val="49"/>
  </w:num>
  <w:num w:numId="11" w16cid:durableId="8605037">
    <w:abstractNumId w:val="23"/>
  </w:num>
  <w:num w:numId="12" w16cid:durableId="758911022">
    <w:abstractNumId w:val="41"/>
  </w:num>
  <w:num w:numId="13" w16cid:durableId="612709197">
    <w:abstractNumId w:val="63"/>
  </w:num>
  <w:num w:numId="14" w16cid:durableId="2005742871">
    <w:abstractNumId w:val="24"/>
  </w:num>
  <w:num w:numId="15" w16cid:durableId="717434687">
    <w:abstractNumId w:val="2"/>
  </w:num>
  <w:num w:numId="16" w16cid:durableId="1419444519">
    <w:abstractNumId w:val="62"/>
  </w:num>
  <w:num w:numId="17" w16cid:durableId="1159885220">
    <w:abstractNumId w:val="16"/>
  </w:num>
  <w:num w:numId="18" w16cid:durableId="757795720">
    <w:abstractNumId w:val="5"/>
  </w:num>
  <w:num w:numId="19" w16cid:durableId="348991350">
    <w:abstractNumId w:val="39"/>
  </w:num>
  <w:num w:numId="20" w16cid:durableId="894320408">
    <w:abstractNumId w:val="1"/>
  </w:num>
  <w:num w:numId="21" w16cid:durableId="146173004">
    <w:abstractNumId w:val="58"/>
  </w:num>
  <w:num w:numId="22" w16cid:durableId="1426071485">
    <w:abstractNumId w:val="6"/>
  </w:num>
  <w:num w:numId="23" w16cid:durableId="263805713">
    <w:abstractNumId w:val="50"/>
  </w:num>
  <w:num w:numId="24" w16cid:durableId="1957827431">
    <w:abstractNumId w:val="34"/>
  </w:num>
  <w:num w:numId="25" w16cid:durableId="779224245">
    <w:abstractNumId w:val="61"/>
  </w:num>
  <w:num w:numId="26" w16cid:durableId="1306203890">
    <w:abstractNumId w:val="72"/>
  </w:num>
  <w:num w:numId="27" w16cid:durableId="1444154727">
    <w:abstractNumId w:val="32"/>
  </w:num>
  <w:num w:numId="28" w16cid:durableId="1767338941">
    <w:abstractNumId w:val="33"/>
  </w:num>
  <w:num w:numId="29" w16cid:durableId="307561399">
    <w:abstractNumId w:val="37"/>
  </w:num>
  <w:num w:numId="30" w16cid:durableId="23556309">
    <w:abstractNumId w:val="59"/>
  </w:num>
  <w:num w:numId="31" w16cid:durableId="998843482">
    <w:abstractNumId w:val="60"/>
  </w:num>
  <w:num w:numId="32" w16cid:durableId="10882362">
    <w:abstractNumId w:val="67"/>
  </w:num>
  <w:num w:numId="33" w16cid:durableId="2105151904">
    <w:abstractNumId w:val="13"/>
  </w:num>
  <w:num w:numId="34" w16cid:durableId="1616717587">
    <w:abstractNumId w:val="69"/>
  </w:num>
  <w:num w:numId="35" w16cid:durableId="2067291654">
    <w:abstractNumId w:val="36"/>
  </w:num>
  <w:num w:numId="36" w16cid:durableId="2004091095">
    <w:abstractNumId w:val="66"/>
  </w:num>
  <w:num w:numId="37" w16cid:durableId="2074115326">
    <w:abstractNumId w:val="64"/>
  </w:num>
  <w:num w:numId="38" w16cid:durableId="2120827936">
    <w:abstractNumId w:val="29"/>
  </w:num>
  <w:num w:numId="39" w16cid:durableId="242495204">
    <w:abstractNumId w:val="19"/>
  </w:num>
  <w:num w:numId="40" w16cid:durableId="149490138">
    <w:abstractNumId w:val="22"/>
  </w:num>
  <w:num w:numId="41" w16cid:durableId="1730886646">
    <w:abstractNumId w:val="53"/>
  </w:num>
  <w:num w:numId="42" w16cid:durableId="516776666">
    <w:abstractNumId w:val="52"/>
  </w:num>
  <w:num w:numId="43" w16cid:durableId="925304876">
    <w:abstractNumId w:val="15"/>
  </w:num>
  <w:num w:numId="44" w16cid:durableId="957179693">
    <w:abstractNumId w:val="21"/>
  </w:num>
  <w:num w:numId="45" w16cid:durableId="1799686414">
    <w:abstractNumId w:val="57"/>
  </w:num>
  <w:num w:numId="46" w16cid:durableId="1246691998">
    <w:abstractNumId w:val="56"/>
  </w:num>
  <w:num w:numId="47" w16cid:durableId="1376587192">
    <w:abstractNumId w:val="45"/>
  </w:num>
  <w:num w:numId="48" w16cid:durableId="418715502">
    <w:abstractNumId w:val="8"/>
  </w:num>
  <w:num w:numId="49" w16cid:durableId="87776783">
    <w:abstractNumId w:val="7"/>
  </w:num>
  <w:num w:numId="50" w16cid:durableId="1813520787">
    <w:abstractNumId w:val="25"/>
  </w:num>
  <w:num w:numId="51" w16cid:durableId="1876574803">
    <w:abstractNumId w:val="54"/>
  </w:num>
  <w:num w:numId="52" w16cid:durableId="1967275777">
    <w:abstractNumId w:val="28"/>
  </w:num>
  <w:num w:numId="53" w16cid:durableId="2104376620">
    <w:abstractNumId w:val="14"/>
  </w:num>
  <w:num w:numId="54" w16cid:durableId="418060069">
    <w:abstractNumId w:val="18"/>
  </w:num>
  <w:num w:numId="55" w16cid:durableId="1131903302">
    <w:abstractNumId w:val="3"/>
  </w:num>
  <w:num w:numId="56" w16cid:durableId="1331103992">
    <w:abstractNumId w:val="65"/>
  </w:num>
  <w:num w:numId="57" w16cid:durableId="63529593">
    <w:abstractNumId w:val="70"/>
  </w:num>
  <w:num w:numId="58" w16cid:durableId="84959321">
    <w:abstractNumId w:val="48"/>
  </w:num>
  <w:num w:numId="59" w16cid:durableId="1530414019">
    <w:abstractNumId w:val="0"/>
  </w:num>
  <w:num w:numId="60" w16cid:durableId="2084524857">
    <w:abstractNumId w:val="9"/>
  </w:num>
  <w:num w:numId="61" w16cid:durableId="94861276">
    <w:abstractNumId w:val="71"/>
  </w:num>
  <w:num w:numId="62" w16cid:durableId="379717339">
    <w:abstractNumId w:val="38"/>
  </w:num>
  <w:num w:numId="63" w16cid:durableId="343477245">
    <w:abstractNumId w:val="31"/>
  </w:num>
  <w:num w:numId="64" w16cid:durableId="1894847595">
    <w:abstractNumId w:val="17"/>
  </w:num>
  <w:num w:numId="65" w16cid:durableId="810750469">
    <w:abstractNumId w:val="12"/>
  </w:num>
  <w:num w:numId="66" w16cid:durableId="35207219">
    <w:abstractNumId w:val="30"/>
  </w:num>
  <w:num w:numId="67" w16cid:durableId="1901285326">
    <w:abstractNumId w:val="46"/>
  </w:num>
  <w:num w:numId="68" w16cid:durableId="2085908863">
    <w:abstractNumId w:val="68"/>
  </w:num>
  <w:num w:numId="69" w16cid:durableId="28915325">
    <w:abstractNumId w:val="26"/>
  </w:num>
  <w:num w:numId="70" w16cid:durableId="1258173281">
    <w:abstractNumId w:val="51"/>
  </w:num>
  <w:num w:numId="71" w16cid:durableId="166795159">
    <w:abstractNumId w:val="27"/>
  </w:num>
  <w:num w:numId="72" w16cid:durableId="593363148">
    <w:abstractNumId w:val="35"/>
  </w:num>
  <w:num w:numId="73" w16cid:durableId="1976640705">
    <w:abstractNumId w:val="4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5Se4FiMA/zsRXFTClNa89R454/08xJUXfz9y3wUhzTSwDasL+peEZ6mVevdJ3USosh0MCgrTe9LvXCI4LPY/WQ==" w:salt="jB6zvHMPsciHFAERaXIiy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691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920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31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E0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4C6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13</TotalTime>
  <Pages>57</Pages>
  <Words>36614</Words>
  <Characters>152683</Characters>
  <Application>Microsoft Office Word</Application>
  <DocSecurity>0</DocSecurity>
  <Lines>25447</Lines>
  <Paragraphs>14561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174736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deed deed</cp:lastModifiedBy>
  <cp:revision>5</cp:revision>
  <cp:lastPrinted>2012-08-09T05:47:00Z</cp:lastPrinted>
  <dcterms:created xsi:type="dcterms:W3CDTF">2025-03-13T07:37:00Z</dcterms:created>
  <dcterms:modified xsi:type="dcterms:W3CDTF">2025-03-13T09:15:00Z</dcterms:modified>
</cp:coreProperties>
</file>