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2D42" w14:textId="77777777" w:rsidR="00D6481F" w:rsidRPr="00FD1158" w:rsidRDefault="00D6481F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C1CD51C" w14:textId="19F7C620" w:rsidR="00D6481F" w:rsidRPr="00FD1158" w:rsidRDefault="00D6481F" w:rsidP="0061436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928831D" w14:textId="77777777" w:rsidR="00D6481F" w:rsidRDefault="00D6481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23AD7C3" w14:textId="77777777" w:rsidR="00D6481F" w:rsidRDefault="00D6481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67420CB" w14:textId="77777777" w:rsidR="00D6481F" w:rsidRDefault="00D6481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01AD420" w14:textId="77777777" w:rsidR="00D6481F" w:rsidRDefault="00D6481F">
      <w:pPr>
        <w:jc w:val="center"/>
        <w:rPr>
          <w:sz w:val="28"/>
        </w:rPr>
      </w:pPr>
    </w:p>
    <w:p w14:paraId="5048BB4C" w14:textId="77777777" w:rsidR="00D6481F" w:rsidRDefault="00D6481F">
      <w:pPr>
        <w:jc w:val="center"/>
        <w:rPr>
          <w:sz w:val="28"/>
        </w:rPr>
      </w:pPr>
    </w:p>
    <w:p w14:paraId="11462D33" w14:textId="77777777" w:rsidR="00D6481F" w:rsidRDefault="00D6481F">
      <w:pPr>
        <w:jc w:val="center"/>
        <w:rPr>
          <w:sz w:val="28"/>
        </w:rPr>
      </w:pPr>
    </w:p>
    <w:p w14:paraId="4C40C828" w14:textId="77777777" w:rsidR="00D6481F" w:rsidRDefault="00D6481F">
      <w:pPr>
        <w:jc w:val="center"/>
        <w:rPr>
          <w:sz w:val="28"/>
        </w:rPr>
      </w:pPr>
    </w:p>
    <w:p w14:paraId="6C4B7D12" w14:textId="77777777" w:rsidR="00D6481F" w:rsidRDefault="00D6481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70A13E0" w14:textId="026C22E8" w:rsidR="00D6481F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72B6FA5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7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D6481F">
        <w:rPr>
          <w:b/>
          <w:bCs/>
          <w:noProof/>
          <w:spacing w:val="80"/>
          <w:sz w:val="32"/>
          <w:lang w:val="en-US"/>
        </w:rPr>
        <w:t>B.A.R.</w:t>
      </w:r>
      <w:r w:rsidR="00D6481F">
        <w:rPr>
          <w:b/>
          <w:bCs/>
          <w:spacing w:val="80"/>
          <w:sz w:val="32"/>
        </w:rPr>
        <w:t xml:space="preserve"> BUCUREŞTI</w:t>
      </w:r>
    </w:p>
    <w:p w14:paraId="48A9476D" w14:textId="65C99BD5" w:rsidR="00D6481F" w:rsidRDefault="00D6481F">
      <w:pPr>
        <w:rPr>
          <w:b/>
          <w:bCs/>
          <w:spacing w:val="40"/>
        </w:rPr>
      </w:pPr>
    </w:p>
    <w:p w14:paraId="2125EC47" w14:textId="77777777" w:rsidR="00D6481F" w:rsidRDefault="00D6481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6E624CD" w14:textId="77777777" w:rsidR="00D6481F" w:rsidRDefault="00D6481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2025</w:t>
      </w:r>
    </w:p>
    <w:p w14:paraId="061EB17B" w14:textId="77777777" w:rsidR="00D6481F" w:rsidRDefault="00D6481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6481F" w14:paraId="493AE2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28B6977" w14:textId="77777777" w:rsidR="00D6481F" w:rsidRDefault="00D6481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959D366" w14:textId="77777777" w:rsidR="00D6481F" w:rsidRDefault="00D6481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60FA960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1E19FFE" w14:textId="77777777" w:rsidR="00D6481F" w:rsidRDefault="00D6481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7C39E21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6961D12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E62782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3869CB0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E35EC84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5BF8954" w14:textId="77777777" w:rsidR="00D6481F" w:rsidRDefault="00D648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0041B48" w14:textId="77777777" w:rsidR="00D6481F" w:rsidRDefault="00D648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89762BC" w14:textId="77777777" w:rsidR="00D6481F" w:rsidRDefault="00D6481F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2B3AE5F" w14:textId="77777777" w:rsidR="00D6481F" w:rsidRDefault="00D648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23557E4" w14:textId="77777777" w:rsidR="00D6481F" w:rsidRDefault="00D648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3799673" w14:textId="77777777" w:rsidR="00D6481F" w:rsidRDefault="00D648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A8DA4B4" w14:textId="77777777" w:rsidR="00D6481F" w:rsidRDefault="00D6481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6F448A9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49448DF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BC65CE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19A8506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FEE1450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B8E38CC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A25CDFE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75C41A0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4E3B03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6481F" w14:paraId="74D4943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10C8AD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5EF962C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361039B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BD4212F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409D3AE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0A7841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B41861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C17EEA5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D2B0CA1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7904A6B" w14:textId="77777777" w:rsidR="00D6481F" w:rsidRDefault="00D648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5839AC1" w14:textId="77777777" w:rsidR="00D6481F" w:rsidRDefault="00D648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A46BB01" w14:textId="77777777" w:rsidR="00D6481F" w:rsidRDefault="00D6481F">
      <w:pPr>
        <w:spacing w:line="192" w:lineRule="auto"/>
        <w:jc w:val="center"/>
      </w:pPr>
    </w:p>
    <w:p w14:paraId="2680D1AF" w14:textId="77777777" w:rsidR="00D6481F" w:rsidRDefault="00D6481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6F8E285" w14:textId="77777777" w:rsidR="00D6481F" w:rsidRPr="008D04AB" w:rsidRDefault="00D6481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516C7C9" w14:textId="77777777" w:rsidR="00D6481F" w:rsidRPr="008D04AB" w:rsidRDefault="00D6481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5FB17BA" w14:textId="77777777" w:rsidR="00D6481F" w:rsidRPr="008D04AB" w:rsidRDefault="00D6481F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2848F1F" w14:textId="77777777" w:rsidR="00D6481F" w:rsidRPr="00A8307A" w:rsidRDefault="00D6481F" w:rsidP="00516DD3">
      <w:pPr>
        <w:pStyle w:val="Heading1"/>
        <w:spacing w:line="360" w:lineRule="auto"/>
      </w:pPr>
      <w:r w:rsidRPr="00A8307A">
        <w:t>LINIA 100</w:t>
      </w:r>
    </w:p>
    <w:p w14:paraId="727365CF" w14:textId="77777777" w:rsidR="00D6481F" w:rsidRPr="00A8307A" w:rsidRDefault="00D6481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6481F" w:rsidRPr="00A8307A" w14:paraId="53A25187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B65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7F5E" w14:textId="77777777" w:rsidR="00D6481F" w:rsidRPr="00A8307A" w:rsidRDefault="00D6481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2498" w14:textId="77777777" w:rsidR="00D6481F" w:rsidRPr="00A8307A" w:rsidRDefault="00D6481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FC757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CF3290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B5F9" w14:textId="77777777" w:rsidR="00D6481F" w:rsidRPr="00A8307A" w:rsidRDefault="00D6481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5F8EE5F" w14:textId="77777777" w:rsidR="00D6481F" w:rsidRPr="00A8307A" w:rsidRDefault="00D6481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6EFC" w14:textId="77777777" w:rsidR="00D6481F" w:rsidRPr="00A8307A" w:rsidRDefault="00D6481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5D11" w14:textId="77777777" w:rsidR="00D6481F" w:rsidRPr="00A8307A" w:rsidRDefault="00D6481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0C66" w14:textId="77777777" w:rsidR="00D6481F" w:rsidRPr="00A8307A" w:rsidRDefault="00D6481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79DF" w14:textId="77777777" w:rsidR="00D6481F" w:rsidRPr="00A8307A" w:rsidRDefault="00D6481F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5A1EC088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91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805C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16D3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2687A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0F09A0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4254" w14:textId="77777777" w:rsidR="00D6481F" w:rsidRPr="00A8307A" w:rsidRDefault="00D6481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8A4617" w14:textId="77777777" w:rsidR="00D6481F" w:rsidRPr="00A8307A" w:rsidRDefault="00D6481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B553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0A3F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C53D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9166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1CBCE84C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05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0D17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F982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4B503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510430" w14:textId="77777777" w:rsidR="00D6481F" w:rsidRPr="00A8307A" w:rsidRDefault="00D6481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85F1" w14:textId="77777777" w:rsidR="00D6481F" w:rsidRPr="00A8307A" w:rsidRDefault="00D6481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4916CF4" w14:textId="77777777" w:rsidR="00D6481F" w:rsidRPr="00A8307A" w:rsidRDefault="00D6481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B6F7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F1E8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1265" w14:textId="77777777" w:rsidR="00D6481F" w:rsidRPr="00A8307A" w:rsidRDefault="00D6481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809C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DCB4C" w14:textId="77777777" w:rsidR="00D6481F" w:rsidRPr="00A8307A" w:rsidRDefault="00D6481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6481F" w:rsidRPr="00A8307A" w14:paraId="263146D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85C3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765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BB4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E5F5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BD1A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35E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AB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193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E4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E23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1E243ED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718D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EA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825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EB45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18858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80C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A452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1F7E41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41D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6F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12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12C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3B7C6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C40D4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6481F" w:rsidRPr="00A8307A" w14:paraId="77F03D2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BE9F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82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72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0313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AED5835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E5DD6C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3F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3BF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306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129C7F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EE9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FE3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6481F" w:rsidRPr="00A8307A" w14:paraId="791DB48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6CB5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E89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54E48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6C0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3B59E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328B3D26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2B5B0F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15F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EEC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50E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F35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8F7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89AFD7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3A47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A3C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022EC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E7E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2DE2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7331C92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7FE931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B7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95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4D8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8B9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A9A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6B7CD4E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A406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93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48E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FB6C9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7C44458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22C972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5D4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6F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A5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102180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E11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D18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B20C19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15A5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B31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9B1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8D49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E007BC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29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4E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8D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8CA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C672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296B8E1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0280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A05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9AE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E127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85865E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51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37650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402B47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51E6E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580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E72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782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E70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9CB3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6481F" w:rsidRPr="00A8307A" w14:paraId="15934EA3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F61C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31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B17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15667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DBC8E2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34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87C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024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835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50E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29A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6481F" w:rsidRPr="00A8307A" w14:paraId="5481907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C7A8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CF6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2B0483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CF6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D540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92D271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441B76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FC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896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1D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B7C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01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522E321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1459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339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BB8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69A9C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FD61C7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40F4AE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B22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66C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51B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DE170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2FF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B3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6481F" w:rsidRPr="00A8307A" w14:paraId="5390C98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3EAF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5E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BB4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281D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8ABD01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40D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B77681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EE0A2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D7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40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7CE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59E7" w14:textId="77777777" w:rsidR="00D6481F" w:rsidRPr="006E7012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D6481F" w:rsidRPr="00A8307A" w14:paraId="5D177F0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065B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C1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52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F19F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203936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E3B00F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7A5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26F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A74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5712D2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145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45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0F30F86A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0124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B0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196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BBDC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98CD6C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AB4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13156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529740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6255E9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E1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83C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3C2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ED0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1E4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6481F" w:rsidRPr="00A8307A" w14:paraId="1CF13FE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6A52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3D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64A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28999" w14:textId="77777777" w:rsidR="00D6481F" w:rsidRPr="00A8307A" w:rsidRDefault="00D6481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8D577E4" w14:textId="77777777" w:rsidR="00D6481F" w:rsidRPr="00A8307A" w:rsidRDefault="00D6481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4058" w14:textId="77777777" w:rsidR="00D6481F" w:rsidRDefault="00D6481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6233A0" w14:textId="77777777" w:rsidR="00D6481F" w:rsidRDefault="00D6481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8227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E3C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A89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D478" w14:textId="77777777" w:rsidR="00D6481F" w:rsidRDefault="00D6481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2F156" w14:textId="77777777" w:rsidR="00D6481F" w:rsidRDefault="00D6481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6481F" w:rsidRPr="00A8307A" w14:paraId="2AF5BAC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CEAE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F7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7A8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0B288" w14:textId="77777777" w:rsidR="00D6481F" w:rsidRPr="00A8307A" w:rsidRDefault="00D6481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25DD511" w14:textId="77777777" w:rsidR="00D6481F" w:rsidRPr="00A8307A" w:rsidRDefault="00D6481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8F7E" w14:textId="77777777" w:rsidR="00D6481F" w:rsidRDefault="00D6481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64B5F5" w14:textId="77777777" w:rsidR="00D6481F" w:rsidRDefault="00D6481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5909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90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FCF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A85D" w14:textId="77777777" w:rsidR="00D6481F" w:rsidRDefault="00D6481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DAB69" w14:textId="77777777" w:rsidR="00D6481F" w:rsidRDefault="00D6481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6481F" w:rsidRPr="00A8307A" w14:paraId="1D62A6D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A4F4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8C5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C4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F3BD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9C7B21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40B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A8CD2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6D355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D45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7FA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A55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4C8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ABBC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293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6481F" w:rsidRPr="00A8307A" w14:paraId="3072A51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8324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4D9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CB59F0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745D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3E7E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3D56EA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CFF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D00E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921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35B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2BFB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0E0FC3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3CDE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D8E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44E0437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407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8138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073383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FCC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89B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87A8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945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D5A6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B25BC92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8018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66B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703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0EF5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DAB2A9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7C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18E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76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1DD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6D4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59982E97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FF1F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BB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A90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4BD6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2C33BB7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BB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714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1D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FCC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8D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EB07A41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0451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CB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B4E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4763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078826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D858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93C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94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912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AD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73386DE6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EDF3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0A8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D1E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F7F1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01B50D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7738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5F3F6A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957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93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3D7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82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61D8AF33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D155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0C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2A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B3BE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A261C5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B5D4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74C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22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E66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7B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32BC558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62BB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E74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2F3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549C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AED705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1018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50C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610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44ACF9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C6E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068D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36533F9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88700C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B1B8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D5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64DB7E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438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B633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5291DC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2568200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8F7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B96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7C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1F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299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CDB5E2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62B4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6A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BE1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CB03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621978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61BF1CE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BC5150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57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C50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970B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585E7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92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F2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20AF5D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82F0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E04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DB8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3BF0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50531B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D5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56E33C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FC4BF4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78F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C51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71C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1B2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97AEF0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0B8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32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9F2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B834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507ECE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E110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17F2004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64FC275F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87F53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07A9EC7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2A6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B2D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F05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03F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1D36B2E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0A05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A17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1B334D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C6C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91875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CC41F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0F3B" w14:textId="77777777" w:rsidR="00D6481F" w:rsidRPr="00A8307A" w:rsidRDefault="00D6481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042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3A9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9EC42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39F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2C9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B7DE5D5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AA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93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1EA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65D6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0659505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0E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B6F1F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5A2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859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F23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E0F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6B5E7B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32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50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A22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6EB9E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5279D56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C0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4A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E52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4C3E877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198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31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DA900A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104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41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667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918C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8EE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14F942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4F4752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3EA40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B281C2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CCDC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07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752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B664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CC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6BBFFCD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155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31B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548669D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0D1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B01F9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1C78665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C1D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ECDC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7DA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3F52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E37D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C60022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F9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35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EF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EC0F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85C759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7A8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326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DE8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4AC9D5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B4BB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296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14C088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E57D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BF7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2B7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71C3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3F3503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11B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C097B1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D50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A6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215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D0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988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64B8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6481F" w:rsidRPr="00A8307A" w14:paraId="1DCA3FB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F18D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25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43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942F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0A9F31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780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696BE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473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F6D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E16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1E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1832A3F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B038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41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0F8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AF3C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025DA7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55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122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F3B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073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FBF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5A3787D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9435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A60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994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630F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811CE2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4DC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B9B0AE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6B7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E60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5C26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FE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BE0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D349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6481F" w:rsidRPr="00A8307A" w14:paraId="64A95ED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2BD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669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529B24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199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2D36E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25FC6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B6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517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A27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62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8C7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01B3E6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90F8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FC8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20182B5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BAB0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0C55F" w14:textId="77777777" w:rsidR="00D6481F" w:rsidRDefault="00D6481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31A09DFC" w14:textId="77777777" w:rsidR="00D6481F" w:rsidRDefault="00D6481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9D9A988" w14:textId="77777777" w:rsidR="00D6481F" w:rsidRPr="00A8307A" w:rsidRDefault="00D6481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B0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A70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FC0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500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ACB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4688685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5BF4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A45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45C5A6B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F07B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B8065" w14:textId="77777777" w:rsidR="00D6481F" w:rsidRDefault="00D6481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646950C5" w14:textId="77777777" w:rsidR="00D6481F" w:rsidRDefault="00D6481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74C8A9B" w14:textId="77777777" w:rsidR="00D6481F" w:rsidRDefault="00D6481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2B8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F3D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623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7D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5752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42ECE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D6481F" w:rsidRPr="00A8307A" w14:paraId="5F47A1F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696A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A3D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5B46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D57C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05FE6FB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F5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AB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31D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0BBBDD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372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77DE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60ED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B74149C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E5670F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CDC1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3F0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3C12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73A2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86FE70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DC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7BC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733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522AF8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FB78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245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481F8A1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9105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EA0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17A649B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C147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1ABCA" w14:textId="77777777" w:rsidR="00D6481F" w:rsidRDefault="00D6481F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46F84CE8" w14:textId="77777777" w:rsidR="00D6481F" w:rsidRDefault="00D6481F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490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8F3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627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EE8E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A57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4D38573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1440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EEA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36C21BC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F04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228A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6FEDD2D" w14:textId="77777777" w:rsidR="00D6481F" w:rsidRPr="0032656D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AB8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9C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A2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901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EE7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EC2DD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746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6481F" w:rsidRPr="00A8307A" w14:paraId="4D10F35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6ACA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3E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12B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7191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BE9CE0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0A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4B665D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46EE3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D147DC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5C1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D6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599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29F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74F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6481F" w:rsidRPr="00A8307A" w14:paraId="7399E40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4C37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E1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AF1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8DDE0" w14:textId="77777777" w:rsidR="00D6481F" w:rsidRPr="00A8307A" w:rsidRDefault="00D6481F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654BB42" w14:textId="77777777" w:rsidR="00D6481F" w:rsidRPr="00A8307A" w:rsidRDefault="00D6481F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A78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4688C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5FA2B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A54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C1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E02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6DB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6481F" w:rsidRPr="00A8307A" w14:paraId="26BAD40B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D103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18F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E03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BD2E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DF6C19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4169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0146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F3F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DD5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47D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F3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0005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6481F" w:rsidRPr="00A8307A" w14:paraId="6AB18EA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55ED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7A4E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7EA7B7E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3A9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0724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C4CCE1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E6A1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70A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790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E56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85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15882C12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445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67A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D49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DB92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764767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BA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1F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BE17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40371919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BC6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9CF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59781DF6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F785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9E97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B96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EA21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B0DAF6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C103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76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0AF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3D0C73C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8A0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8FA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9E999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64FAE88E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23ED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4540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A574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3410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5F3C83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07C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EA9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4F4A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2FA598B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34E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E032" w14:textId="77777777" w:rsidR="00D6481F" w:rsidRPr="008907B7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216C839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87C5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5ABA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08E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A65D3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3C13CA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741775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258C0AD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AF0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1E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3899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19E8ED4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3A6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3B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DDA1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0478980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7273CBA3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0B27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2FB6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41F22099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725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5190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B9DE0B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2C269D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41E4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AA9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FF6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F43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23F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349F1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3C89E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1326D56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8240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E51A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F80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E04D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8FDB5E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39EA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6F804D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E99EFF3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971F4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FD7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EF84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454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F3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24E0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1C87B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3CFBE63A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6C00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383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74D6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07E8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D93817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E24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CAC543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FE84C4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7381C7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8D3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9FA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780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953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A6D9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6481F" w:rsidRPr="00A8307A" w14:paraId="028E6C2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C0C4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AA2D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394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9CDE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75C36A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D56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56F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0775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2D35FE47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BD6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5A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403234AF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79CF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6054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6FB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3EE8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943239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0A3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6F7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6FF41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773B2937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238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F3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70BF1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230C813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BE5A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2DD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090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BA09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80D8FC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E976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2CB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EC1C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6BD4B07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55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F81A" w14:textId="77777777" w:rsidR="00D6481F" w:rsidRPr="00653AC2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2769A927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8577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8262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68F9DEDD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A86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3D19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CFBFF0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3E02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886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A6CF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4E8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A780" w14:textId="77777777" w:rsidR="00D6481F" w:rsidRPr="00797B7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6D32C4EB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AF3D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560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18B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54F8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FB9554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26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1FDF13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BDC181" w14:textId="77777777" w:rsidR="00D6481F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5B55765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75E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6824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35C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C63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400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6481F" w:rsidRPr="00A8307A" w14:paraId="377A0EF1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94F2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491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C5B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5709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4BE6DD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9728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FC7F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A35B9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3E9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34B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97B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45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733C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D6481F" w:rsidRPr="00A8307A" w14:paraId="39E61A6F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C0F7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03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795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4643B" w14:textId="77777777" w:rsidR="00D6481F" w:rsidRPr="00A8307A" w:rsidRDefault="00D6481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13607AC" w14:textId="77777777" w:rsidR="00D6481F" w:rsidRPr="00A8307A" w:rsidRDefault="00D6481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D11BF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2A9B5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960C7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968B2A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9AA74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3D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1C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CE0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BE8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6C99F9E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0E28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06F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70C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C22FE" w14:textId="77777777" w:rsidR="00D6481F" w:rsidRPr="00A8307A" w:rsidRDefault="00D6481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8573EC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0C763" w14:textId="77777777" w:rsidR="00D6481F" w:rsidRPr="00A8307A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CBE1267" w14:textId="77777777" w:rsidR="00D6481F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2D4F9EC" w14:textId="77777777" w:rsidR="00D6481F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5F8499FD" w14:textId="77777777" w:rsidR="00D6481F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147525" w14:textId="77777777" w:rsidR="00D6481F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4DEFE69" w14:textId="77777777" w:rsidR="00D6481F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D2C043" w14:textId="77777777" w:rsidR="00D6481F" w:rsidRPr="00A8307A" w:rsidRDefault="00D6481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941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46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7C7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04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1AC3DD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58AB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0F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7C9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E40B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7A5652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4F2562C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4A4FB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E021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452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BF5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41D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5A3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B4B2AE3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DC08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60F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01E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50BDC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314CF3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5D3D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BD4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132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7AFF88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F07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181E" w14:textId="77777777" w:rsidR="00D6481F" w:rsidRPr="000407B7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6F5A728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9273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961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4A888E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E9FC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4765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D3C30B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59247E0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03547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34F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0E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AB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A4F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2B68D2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769025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88D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C49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09D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6D0D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147212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D076F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B8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DB56DA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63D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61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FF2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1BB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52701C64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571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C98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E77EE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306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2BF5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6A3E644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48C5A13C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0C74F2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934EC5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25D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5BF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92D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EFB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F0E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61DA504D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FFB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21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593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F87C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BB79DA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EA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695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557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0297CA3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6FD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F0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2DE55044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A0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598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601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AFF7E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1685F23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7C169DCC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AB0A46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EEE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9B7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ACB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D0616A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1DC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05B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C356A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08F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6481F" w:rsidRPr="00A8307A" w14:paraId="4A5E2EB7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5006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E54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A72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B018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5D074B6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65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41099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81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76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10A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C7B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3D4AA1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2FE4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641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F46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25E7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170F2B3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907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85D0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693BE2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0CF1FAB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A2CFD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A8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03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406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59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24D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6481F" w:rsidRPr="00A8307A" w14:paraId="192AD3F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EB74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21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22F5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FAC3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B4ECB5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B12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2727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34D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497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004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2192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5E6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6481F" w:rsidRPr="00A8307A" w14:paraId="1D9ECBC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37B2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9D1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295FB3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EDC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9F341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EB6054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D6E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FD42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C6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1AA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9F95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3247175F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D6BE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AD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4BF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C6A04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B2BF2E4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1012140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476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575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A5E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1AFB62D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965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59D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2D3F6B2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86CE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C3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971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0264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5998D64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61E21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A8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93C12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609018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0181D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DC1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52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FA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88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982052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E11E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A6B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5B0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8087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54BA814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0A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00537A3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8498C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2E6BDE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149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B3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2F8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A1F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B38E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6481F" w:rsidRPr="00A8307A" w14:paraId="3FFB767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74D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6DD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B6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42451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3BC210A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306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002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304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14:paraId="743008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C9C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D69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7B53504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B6BD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306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F80B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EBE4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1565C1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F3C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1AC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F2B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306FC12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CB61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3184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795FC0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C480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0FD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5AE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5722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10A88C3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22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404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228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8D3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D165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D6481F" w:rsidRPr="00A8307A" w14:paraId="0ED77C3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2D82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7B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4466D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7AF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275A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4A2926B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7BF3584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6D74C62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48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7B0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941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C4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28AE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3026311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D9F646F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DCC752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F5A9F5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430C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247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7E77E19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6C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3BE0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AAEE212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23B55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EF18F1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66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355F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BC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557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7985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0089B4B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53A33A8" w14:textId="77777777" w:rsidR="00D6481F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4DCA2B5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FDAD11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0BA0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996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C03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2D59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2B94F1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C62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168E754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0E6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BD2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F69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5AC5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D615E6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2130CB2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6481F" w:rsidRPr="00A8307A" w14:paraId="65B1212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5E8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AA8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C1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5F36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3157C02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D30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DAD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CE7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375F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FB78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6481F" w:rsidRPr="00A8307A" w14:paraId="1C60D23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0D67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672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076D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3CCA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4EEACF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36D225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60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6CB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A12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0CE7A1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6FD0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65E4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45A1CF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D7512" w14:textId="77777777" w:rsidR="00D6481F" w:rsidRDefault="00D6481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6481F" w:rsidRPr="00A8307A" w14:paraId="0068705C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C3A1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F3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AD7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90F6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FA042A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B3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4D9C22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FFC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26B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88F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D0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6C5A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6481F" w:rsidRPr="00A8307A" w14:paraId="46D8283B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B213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49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57C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68BC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2DDE4A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C8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7B9ADD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595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39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F7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5D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0B2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6481F" w:rsidRPr="00A8307A" w14:paraId="0268982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C3D6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1C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F2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324F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16EEA0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12D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819F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DE1E3D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DEDF8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76E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3F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F1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5A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FDB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6481F" w:rsidRPr="00A8307A" w14:paraId="264A7EC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2EB1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84A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084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784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765DAF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B0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27CF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88F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6E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E3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8B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2CBFA3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6481F" w:rsidRPr="00A8307A" w14:paraId="30D5776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D47C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17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2AF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E7ED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0552B1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E1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28BCE6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446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0CCD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B24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CA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7C4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D6481F" w:rsidRPr="00A8307A" w14:paraId="3309F6C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2E4E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C2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B5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F868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EA8F88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4D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940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EB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B36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795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BFEC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6481F" w:rsidRPr="00A8307A" w14:paraId="69A70A5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0C0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68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F2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2D35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9424AA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7D72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696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636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047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42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6481F" w:rsidRPr="00A8307A" w14:paraId="3530C95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48FE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A5F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661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6C33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2BE66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CE7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C60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DE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8C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FF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6481F" w:rsidRPr="00A8307A" w14:paraId="2048EEBE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8554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AD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D71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187A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80E890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DC0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C8E6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EF5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43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917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40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5D9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6481F" w:rsidRPr="00A8307A" w14:paraId="30EE736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A68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133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F9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4530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A12E72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239827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6F1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7BC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70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E5D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AF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EFF06CF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DC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71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662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8EC1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935125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40E002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C2D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8B4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DBD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C34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9BA5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E7A47B0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ED3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614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302C60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269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D6E0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7934C0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6C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40E8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E7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2CA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1E2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124114C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10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F5A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4769EA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5AC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FFB27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B72DAD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26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C66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800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D31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4D86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2B335D3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DCF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3B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4D9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0485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6C4A9F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548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8D3E6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DBC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0AFCFDC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22F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950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12711D4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403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C9F1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B025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22D0B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2B16E24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8B1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E91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215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58236FE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C955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A89B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42C110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D8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E91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2B6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C324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0690D7C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B2EA4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585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794FF5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7E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89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2AC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FA6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88FA56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02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082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19B337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078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81285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0AB6CE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CC0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414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8EEC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D01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B1A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06854C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468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D6481F" w:rsidRPr="00A8307A" w14:paraId="5046589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6EE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8CB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CDD5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52D7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0FCD8F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7F1D1755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054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3B4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7CFE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433F2C4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807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A1C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84B1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9B6AE3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0A8499A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30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410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EDE7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27A4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FD9DAF2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58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589AE0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F49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51F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8BF3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DDB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568D2D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BC9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B32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5A75542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67B6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6ACC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10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14E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A5D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BF22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64A0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E52FD6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1641AA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B75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E0B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A62C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1A9CB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B9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54B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B72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43CB585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12E4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9662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6481F" w:rsidRPr="00A8307A" w14:paraId="054D223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2A9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B59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5D64DCB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376B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EBCA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B9D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A07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62F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D1D4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8BD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6481F" w:rsidRPr="00A8307A" w14:paraId="4EBBDE9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AD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0EE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997F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742C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A0A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F73B5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2CAD81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A69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88A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9B01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468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D6481F" w:rsidRPr="00A8307A" w14:paraId="5EC75BD2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256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10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4D5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F26F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5597F26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5DA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8533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1A13A3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7E801EA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24E06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C2CE3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60F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7C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12C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5839" w14:textId="77777777" w:rsidR="00D6481F" w:rsidRPr="00A8307A" w:rsidRDefault="00D6481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4EF66D2E" w14:textId="77777777" w:rsidR="00D6481F" w:rsidRPr="00A8307A" w:rsidRDefault="00D6481F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D6481F" w:rsidRPr="00A8307A" w14:paraId="757DA4D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668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F75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F4E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C77D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DCE743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ED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5FB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B65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BBC276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7C6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2B8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CDC4A7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16D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E3D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9AE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45E8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550C02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29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42B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987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1ABF7D2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0C2C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C70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5B55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5768278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64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AE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ACD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D43CB" w14:textId="77777777" w:rsidR="00D6481F" w:rsidRPr="00A8307A" w:rsidRDefault="00D6481F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8EB4B6" w14:textId="77777777" w:rsidR="00D6481F" w:rsidRPr="00A8307A" w:rsidRDefault="00D6481F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8E9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4D5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C5B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B42D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131D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D6481F" w:rsidRPr="00A8307A" w14:paraId="2B7DABA4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1911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E8869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FF0C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5A6D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E1D583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CD5F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FE18C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2AE1619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69AE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54896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4E26E73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58008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E3934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554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3857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46A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4682C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B39A06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E7C1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5B12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EA9FB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E457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BC989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78E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6163EC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183DFD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2EFBF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624A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38EB4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760C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92456C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093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CC0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FA3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E35F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88448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B9D1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95A9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9B366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82DE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8FF08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A42E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581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6481F" w:rsidRPr="00A8307A" w14:paraId="418624E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179E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DED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6DB5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A0E8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F4BE3B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B2CA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C1E3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F016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506A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D57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6A5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6481F" w:rsidRPr="00A8307A" w14:paraId="3C8BA589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1F8D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F380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F5E9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D28C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211B37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1F4C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BC1F0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FB7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EB04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E20D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F7C2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6481F" w:rsidRPr="00A8307A" w14:paraId="6BC6DDBD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A54C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3589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6C1A94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3CE8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6E9D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F45739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7007D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E9FF2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F380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5B79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1F60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66824E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5CEB9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6481F" w:rsidRPr="00A8307A" w14:paraId="4ED60FFE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58C5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5639B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1770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0151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E613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8646C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555114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84053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C7F81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4D1A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6B20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6481F" w:rsidRPr="00A8307A" w14:paraId="40B3C176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073F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DDABC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133A4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0430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795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0F2B5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18FD9F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0C95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894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2A0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410D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6481F" w:rsidRPr="00A8307A" w14:paraId="37E1A1BF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190A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726C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70D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5D7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5FC03D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2CB8B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B7C5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D21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8D2D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2D13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F0B87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6481F" w:rsidRPr="00A8307A" w14:paraId="347E9595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6E12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F925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1077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751C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6C8435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D0FF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4EB488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976C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5E51B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18D6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AA3E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6481F" w:rsidRPr="00A8307A" w14:paraId="63771178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45A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E1C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5B4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86D0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5CC113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689B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05DA0D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68AF31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9CDFC5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C4172BD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5DBA542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C4B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B3D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E40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68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DDD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6481F" w:rsidRPr="00A8307A" w14:paraId="35BB196F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143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6F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711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53FD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05E56C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AA9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59B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B84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B25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B9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2D787ED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8E8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2E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0EA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EEA5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530461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0B2A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0FF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A67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14E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318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550A29B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4E3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5F0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765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CEFE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AFC33E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0D9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F6508B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F7CB38B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E00CD89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FD9EC4B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64AC5E6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D96DB6E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F6CBA63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937675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1D846CB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88D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6A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65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F8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B2C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D6481F" w:rsidRPr="00A8307A" w14:paraId="303E749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412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5A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DC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0EB1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7669F2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5D6E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3E0E4E3B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FE4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E99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4DF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77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D0CFB3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C0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8B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516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8AFB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A5998C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FFCF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172D9479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AB7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C9D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A7A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73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4055CF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813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195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CEF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1408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804A67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60D9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0FFA1ADC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1BF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06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140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8A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8725CA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1D3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844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3B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1436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C04127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908E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286A7C37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21B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84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21D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39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D064AB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6EE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73B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B90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C05F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CCD354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1A1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BA9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5C0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03D0F16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F8D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51C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F235C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4E93705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417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780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7AE6BA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595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5E3A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CFA517C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1A14D7B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6C61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9F3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53A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0B5D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9766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E9E8C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52E3311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18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BF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7B9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07A6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E14380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2FE0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B48675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697076D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B04C108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06E20FA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053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F1B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7C7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385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29B0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6481F" w:rsidRPr="00A8307A" w14:paraId="027E875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2FD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37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2F9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632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85F3B7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25A3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A5BD26" w14:textId="77777777" w:rsidR="00D6481F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35639F8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866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11A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6938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679B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66C1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6481F" w:rsidRPr="00A8307A" w14:paraId="0AB5715B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5F7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D3D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CDF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FA93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62CA83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D12E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EB7AD9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A5F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7AA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198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41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6481F" w:rsidRPr="00A8307A" w14:paraId="528FE0A4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A749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B2F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27A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C633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208547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EDFD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362C273" w14:textId="77777777" w:rsidR="00D6481F" w:rsidRPr="00A8307A" w:rsidRDefault="00D6481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A7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4E84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909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AB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BDCD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4C55D0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:rsidRPr="00A8307A" w14:paraId="745C540B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9C57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A14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FC7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1A13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CE1E31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C0B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9DB4B1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12B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C4E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055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C26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4F30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6481F" w:rsidRPr="00A8307A" w14:paraId="3C17525A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1179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D8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A0E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C9E3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AADF40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80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94B3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8C67B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AF5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C1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BD4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325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6481F" w:rsidRPr="00A8307A" w14:paraId="1521EA3D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F1A0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E4B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40F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FA4C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4718C3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C6C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4D89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E160A1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8D3FF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92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88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5F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46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B0E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6481F" w:rsidRPr="00A8307A" w14:paraId="12AD64D3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3D6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999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1E2A91A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0AD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48D8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2D96A50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B2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5BE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809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DCC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AA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43BCC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2050E72F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C04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A448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6563B5A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990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9D26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0BA33E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266076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F35BB4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5EA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CC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18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54D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DAF5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0F69F7A" w14:textId="77777777" w:rsidR="00D6481F" w:rsidRPr="00CA7415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53DAE15D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1C41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EA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132E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99B2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E31466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367FD6C" w14:textId="77777777" w:rsidR="00D6481F" w:rsidRDefault="00D6481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0771DDB2" w14:textId="77777777" w:rsidR="00D6481F" w:rsidRPr="00A8307A" w:rsidRDefault="00D6481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B7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228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96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5BBC0D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EE0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F217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3D52AE1" w14:textId="77777777" w:rsidR="00D6481F" w:rsidRPr="00CA7415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3FBFEF1B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8EB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EB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0CB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2B2A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50B732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E510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E873E8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5778C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4B613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DD54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F1EF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76B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B21E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79D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596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A9E8049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4B01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D8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AEDA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CCFB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3DA07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E517BA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7015B4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BA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8E62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3B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65A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1E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54E76C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C41A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0C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DFC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237F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48950E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074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498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273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4AA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5C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2FA9198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FB3A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846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430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10EAB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530CB4C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297F02B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08970B1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E2B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7831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E58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16C08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10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F6C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1A88B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:rsidRPr="00A8307A" w14:paraId="1904ED96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03CE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24B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30B0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3BB7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6A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635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F45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14:paraId="1EF7863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F42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712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636A1AA4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B4AD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E30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9E00E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568BB" w14:textId="77777777" w:rsidR="00D6481F" w:rsidRDefault="00D6481F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D5F9A22" w14:textId="77777777" w:rsidR="00D6481F" w:rsidRDefault="00D6481F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002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2D3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2D9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2D53D43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1E57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AE7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5BA8528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8B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71D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EC5E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C153A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4771CC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B57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3F187DE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29A2D6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F66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EC9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02C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3C0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BDA6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6481F" w:rsidRPr="00A8307A" w14:paraId="1B423780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10F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DD5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53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E205B" w14:textId="77777777" w:rsidR="00D6481F" w:rsidRDefault="00D6481F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4FAC0C1D" w14:textId="77777777" w:rsidR="00D6481F" w:rsidRPr="00A8307A" w:rsidRDefault="00D6481F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9233" w14:textId="77777777" w:rsidR="00D6481F" w:rsidRPr="00A8307A" w:rsidRDefault="00D6481F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54A63F5" w14:textId="77777777" w:rsidR="00D6481F" w:rsidRDefault="00D6481F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4EAD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FD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12E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98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6481F" w:rsidRPr="00A8307A" w14:paraId="08350DA0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E5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16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F4B95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8B8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B7A6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1B93C2C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2F7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466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79E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178C6A8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9A2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81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EA3AD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65BFC8D7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6FA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C3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DAA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2550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0543DF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F9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D75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1CB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42BF78D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9A3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D5BE" w14:textId="77777777" w:rsidR="00D6481F" w:rsidRPr="00B943BB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6481F" w:rsidRPr="00A8307A" w14:paraId="30D4847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8D2D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9FA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899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BF0A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6B9BC9C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29896F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04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1E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BE4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9E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61D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70550B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AF5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ED3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0BF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E799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39B698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32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36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C5E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106A4F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ECB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403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4CE93288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F75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A3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043DC44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03EF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BB19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5F9BCD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22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2BE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49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843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1C8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3F5D724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7EF660B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294C59C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4748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592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F00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9573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D72EF6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453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3AE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B8E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5569B7C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1D6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8BE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EAFF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D6481F" w:rsidRPr="00A8307A" w14:paraId="47A2EDB8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C3D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38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B65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B0F4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50470C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AA5F2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48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FE0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5D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BA8F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708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C637E09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67D4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16AB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49E8628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794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2A23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5346F69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14E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E84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465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E54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8E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505F4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040AF74A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6D9E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AE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BD7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5648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2CECCF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CAF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5E3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66E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2BAED2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31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B4AB" w14:textId="77777777" w:rsidR="00D6481F" w:rsidRPr="00D0015E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A8307A" w14:paraId="0F1B5BB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8C6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1F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60F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A297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745477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8C6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001A5CC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00B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A44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35A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2F5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111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6481F" w:rsidRPr="00A8307A" w14:paraId="5605185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A68A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9B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CC0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7CA8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F0101D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97C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25BBA5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C14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34D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C0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D3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992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6481F" w:rsidRPr="00A8307A" w14:paraId="57835A8F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3F27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7F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FE7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E103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201D02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03E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E4F49B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577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E26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3F4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EAB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EAA2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6481F" w:rsidRPr="00A8307A" w14:paraId="191DCF6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6147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DE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0F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E74B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ED101F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97C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A3D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5E3A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EC6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40B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8263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6481F" w:rsidRPr="00A8307A" w14:paraId="26D666C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9DB8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F70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973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F35F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6A15C01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76DBC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BF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ECD4C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25A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C9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6B7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AF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5A11A5E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0D8C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01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5B4C94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0C5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E5C8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45A017E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04F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178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63F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DD13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164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FED7B4B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73BC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3F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D37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2D21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7D3D45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E8B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303DAFE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4991778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6CA3244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49B36E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62F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05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2D37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C5C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542A77F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FC19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93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80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C7DD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F85668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BAD0F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372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AFD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90C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30E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8F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EF80CF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07AF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438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66FA89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1BD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6143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41356E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C79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C6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EE2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E8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F9E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F1E5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6481F" w:rsidRPr="00A8307A" w14:paraId="7DA4E2D8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5B80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675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49255D8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BCD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477E6" w14:textId="77777777" w:rsidR="00D6481F" w:rsidRPr="00A8307A" w:rsidRDefault="00D6481F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45C897E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7C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0C5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20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1EF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5A1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56F65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69E5C87E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F84C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DB4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2A1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621B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15A7A12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5ADF0A5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D6D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A8EA56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B8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EE6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ED0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438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26D2C10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96EE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5C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21A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9244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551D59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7BF03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B5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2B07C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7BE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AE4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A83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79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A447343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4D7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68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FF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6D80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7AF9BD0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D6DDB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734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CC7FED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F87EB2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EC7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8A8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86C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3DB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CB5BEE2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6A18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061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4A488E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195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90AA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27FA7FA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4B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471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706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30C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50F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3DCBC0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753225D5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8BC1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BB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44E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F441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1474B91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90B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73358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EAE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30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B7C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6D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775E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6481F" w:rsidRPr="00A8307A" w14:paraId="7729C0EE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2483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B5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9C7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DA54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08E9532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D7C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BEA3BB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C5D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F9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79B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8E2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C95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6481F" w:rsidRPr="00A8307A" w14:paraId="02F80BDF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6F9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84F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63DAFB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383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4A00B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05CA39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C5F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B86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34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F6D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27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0634A1E5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1A1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BB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76E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29CB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2A410D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2716F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F70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476787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884E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C4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E3C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26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9FEFE58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3765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425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25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A0D5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98DEF9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1D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ECF4A9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963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CD3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652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EB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889E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6481F" w:rsidRPr="00A8307A" w14:paraId="1E28AFA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03BE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EC4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027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A2CB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861F78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568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49E5A6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EC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3D76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BE4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08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ACAF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6481F" w:rsidRPr="00A8307A" w14:paraId="6ADD408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6AE2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A88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B3F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4D70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F7E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9A4F4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784FD9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A488D9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B1D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CEA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1AC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7DD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3C544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1E78B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6481F" w:rsidRPr="00A8307A" w14:paraId="2016E723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42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C9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0F2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649D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6DB161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EA720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46F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F1F619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EEE59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E3F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5C3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69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EE5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717E69F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DE7A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E05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4E0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FB1F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1DA625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FC4E4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87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A8802A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FAF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B8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304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E4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47DEEAC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7242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9D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930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1A62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2BF9B0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BAA4CB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73F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FC43A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3E4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C1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86F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C50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E0A1AB1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9EE6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24C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E36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9670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A01EFA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96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32E6B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DA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248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76B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D1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544B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6481F" w:rsidRPr="00A8307A" w14:paraId="70823870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EB5A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31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1092F0B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694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AA9D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06339FF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72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41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82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A2F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CC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06EAA2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A8307A" w14:paraId="6C232853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C093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457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6B06DE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8B69E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95C8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10EF8E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466F05F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C44A4F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6079F94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425C758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9A7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E2A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563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809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81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17CFF87D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EDC7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D3CE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BB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20BD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CAD08E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53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429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1A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D767DC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660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FF5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101B12BC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C904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D3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C07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95F6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2ACEC2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EEC347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77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BA6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55E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7E56D0F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8C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EF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46CC5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6481F" w:rsidRPr="00A8307A" w14:paraId="1AF22817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6EF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F9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51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A7A5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63C9B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A20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27EDE9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82ED341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76B0A4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7713D3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340560C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06B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6E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0F8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F61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3F6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6481F" w:rsidRPr="00A8307A" w14:paraId="199AA506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C86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082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B214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940B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94A8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4F6D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F0EF2EB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06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24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1DC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A24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C288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6481F" w:rsidRPr="00A8307A" w14:paraId="5D869A79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9879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46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7D4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F589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D59BB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FB5F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8F4C52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D6FB356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713FEA5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C0F095E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7E7204F" w14:textId="77777777" w:rsidR="00D6481F" w:rsidRPr="00A8307A" w:rsidRDefault="00D6481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434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C6B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749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2A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7AD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6481F" w:rsidRPr="00A8307A" w14:paraId="74DE8025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EA2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A3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996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1E6A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5A4D2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04F1C7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39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C589E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75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6DF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6E3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C54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6DD1D7C3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A9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4C8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97D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264E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E44BC7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DFE177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FC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582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6A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B36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9EE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A11618A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379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ACE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59E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2D4A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D54F8A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5E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2B358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88A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79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473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E2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3BE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6481F" w:rsidRPr="00A8307A" w14:paraId="5CFEC865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C7D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913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C13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5842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73C450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019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6611A6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D7E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D9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B45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A6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6481F" w:rsidRPr="00A8307A" w14:paraId="2A2AEA8D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AAAA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7C7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0EB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662F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C0F35D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1FF2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1F5766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DF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DC4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AA3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0E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7A4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6481F" w:rsidRPr="00A8307A" w14:paraId="542F054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4EA0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015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2896FE3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196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2A90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DEB9A94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3296179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4D4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6AD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84B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F6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681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9962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3142AD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475F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6481F" w:rsidRPr="00A8307A" w14:paraId="5850243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98F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EE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379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C1DE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3C43CF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4FC2C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2AEF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722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338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E1C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E61D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7B75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6481F" w:rsidRPr="00A8307A" w14:paraId="1914856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96B7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14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316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9EE3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A33FEE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D99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F323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29C9E0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D67408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F1B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851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AC97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2C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458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6481F" w:rsidRPr="00A8307A" w14:paraId="58F1C0DC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F59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AA0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9D6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1B61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B2536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D30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EEC2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1B564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394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73F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ABA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345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374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D6481F" w:rsidRPr="00A8307A" w14:paraId="45DF5487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0A81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50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08D839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C8D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B77D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501FCA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846625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5F369A7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77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4E9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C8A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56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2B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44B16162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A9DA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DF7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E95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CD4F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4A3E4D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E303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FDDA03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457B10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0D9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497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C61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A6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84B0E92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1D02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5DE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8E6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21E2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DC25E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A17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4E9CD5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87823A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3FD9B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33827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C5624F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FD59FE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32C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8A2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EB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3A4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FB68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6481F" w:rsidRPr="00A8307A" w14:paraId="4CF443BB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ADE9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21B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5C8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3841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75AFCA3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619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C8B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A22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5B2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CEB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E6CAD53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7436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E5B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A3D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EEFB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3FFDDB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3D7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1BB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EDC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BA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737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516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6481F" w:rsidRPr="00A8307A" w14:paraId="191E9E77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222E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5C1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226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C0A5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54863AC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7F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E7CC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611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07B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C8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B81E302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1F41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5E1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5A9D62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DBB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F960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C2BAFD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73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FF7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117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94B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038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01582A5A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E92C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A7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C07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57A5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CB203D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179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755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6B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34A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18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27561E1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D746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0FC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21A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178B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52163D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1B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18BE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EC8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F9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BA3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F1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B6D1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6481F" w:rsidRPr="00A8307A" w14:paraId="42041983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8A9A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B53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16F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2708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2E93C09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0B2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68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C8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052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64C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6481F" w:rsidRPr="00A8307A" w14:paraId="4366CAD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39154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1C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1FE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2C02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39F392E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95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64B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7D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7F7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77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D57D57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FDD6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006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418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927F7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03DF30F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F5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C45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278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204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895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F017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6481F" w:rsidRPr="00A8307A" w14:paraId="4FE3CA2E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45E7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C6B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68D924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C1B6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3D2E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27DA57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2BC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930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F3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B61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3A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26B7DD4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02A2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825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26B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0E02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3472FFB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21D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AC7D8B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2F5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DE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486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74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856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6481F" w:rsidRPr="00A8307A" w14:paraId="3A6D9959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7272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B84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2CF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5D98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DC6CDE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250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B3C01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816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961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D6F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FB1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B433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6481F" w:rsidRPr="00A8307A" w14:paraId="63ECFF5C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0D06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274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E40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673D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79A82CF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02C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80A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8A3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44D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B20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A2F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D6481F" w:rsidRPr="00A8307A" w14:paraId="206B04D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D583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2AF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743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8239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611988F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EE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7879D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BB7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EC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1D9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06A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CD6A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6481F" w:rsidRPr="00A8307A" w14:paraId="53E61959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6615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0EBE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5E9781B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3B0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A4FA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70FEC2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61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F0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3B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436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0D5A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FBA7F41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75B80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14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9BD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551E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1332F9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30D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0379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B91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E4D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40D5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A8D09B7" w14:textId="77777777" w:rsidR="00D6481F" w:rsidRPr="00A8307A" w:rsidRDefault="00D6481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6481F" w:rsidRPr="00A8307A" w14:paraId="19192EA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0CF4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E1D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938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6983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6CB13F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A6A6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B6028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FF0D8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732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4B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9F2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689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03F956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F411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DE5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27B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754B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F3A3FF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4726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D9659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1D8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4A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2CE0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DC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6DB6774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3809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D11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F81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D3B5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6A950B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6DF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8A8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2E5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766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F26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5A2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6481F" w:rsidRPr="00A8307A" w14:paraId="1D22E15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AE59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A3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2C5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9CA5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6E34E8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823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4154F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5AB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D5E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CED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337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558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6481F" w:rsidRPr="00A8307A" w14:paraId="321DF54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BFAB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CB3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1EA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BF2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39D5E97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04A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A9F376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91CC94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40635DD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F15181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274B042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03EB0A1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EDBCA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953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AE0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57B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20C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964D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6481F" w:rsidRPr="00A8307A" w14:paraId="4409F480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6891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265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185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89C4D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A10FAC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B49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4BF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E1A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F5BCA9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A1F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CFB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15A8419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5BBD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5C8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B7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76B46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07AB281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7F2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ECB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FCA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5F4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799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A87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6481F" w:rsidRPr="00A8307A" w14:paraId="0372C6A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760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D6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560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5113B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FB2E7F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346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C09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0A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0A3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67F4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6D2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6481F" w:rsidRPr="00A8307A" w14:paraId="5C0BCD3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C03E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A6B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385A96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34B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60AEE" w14:textId="77777777" w:rsidR="00D6481F" w:rsidRPr="00A8307A" w:rsidRDefault="00D6481F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048DF3A7" w14:textId="77777777" w:rsidR="00D6481F" w:rsidRDefault="00D6481F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0111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DA3E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5A0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D91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499C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D6481F" w:rsidRPr="00A8307A" w14:paraId="0A71BF21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CCDE9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53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A64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3522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404492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88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ED1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02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CAC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906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6481F" w:rsidRPr="00A8307A" w14:paraId="7BF688F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BE0F6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E2E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85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E80C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53AF563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5D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E8A3F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6E8241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2BE220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816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D10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7CE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FD8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9D6499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F2628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7808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89BC4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EE5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3E1A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10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EE9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9B8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878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E94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07F972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6481F" w:rsidRPr="00A8307A" w14:paraId="3764260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D14BC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77D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7DE396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133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2C02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C24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D7D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50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2DF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007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EBC7F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6481F" w:rsidRPr="00A8307A" w14:paraId="593F1DB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4A55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455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C83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1DDAF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67D2734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D8B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86C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67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FEC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119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37DF1F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637DC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DB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D53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97B9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26E73D2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C1C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711F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FAB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03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11D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25B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4E72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06E53DB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6481F" w:rsidRPr="00A8307A" w14:paraId="33206EC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B98CE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DF9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D9D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1622B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0AA008C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94C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6466C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4A3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5FD3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D2E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5F5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E112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7F45C84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6481F" w:rsidRPr="00A8307A" w14:paraId="38C2906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47C52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4DB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830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5898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BB6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04BF8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843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40F6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42C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B98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6481F" w:rsidRPr="00A8307A" w14:paraId="5091CBC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2BD4D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A9E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1E30D72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600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F59A8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9FF8AE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7A8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F52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682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ACC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9EF0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D73ED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D6481F" w:rsidRPr="00A8307A" w14:paraId="22E7769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42F10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5BD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68E38AC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38C0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E27FF" w14:textId="77777777" w:rsidR="00D6481F" w:rsidRDefault="00D6481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1A0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82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D66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FA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9C9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6481F" w:rsidRPr="00A8307A" w14:paraId="227D5AB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BC827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481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1368053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5385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9D9CD" w14:textId="77777777" w:rsidR="00D6481F" w:rsidRDefault="00D6481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7456810" w14:textId="77777777" w:rsidR="00D6481F" w:rsidRPr="00A8307A" w:rsidRDefault="00D6481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F87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DD9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E24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20A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40E4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6481F" w:rsidRPr="00A8307A" w14:paraId="399AAB07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D4B3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1E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8FD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D70D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7C8DA94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570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4F037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7DC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8F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328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D64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F6A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33E56F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6481F" w:rsidRPr="00A8307A" w14:paraId="62986E9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0040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949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499CAEC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42F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6DCF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0269E4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FC3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08B3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F19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852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F0D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20428B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D7E583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84B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4E2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FEB3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74E7E4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74F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DA6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6D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432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44C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C82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6481F" w:rsidRPr="00A8307A" w14:paraId="0E52FFA5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A2F1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BB4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4BD693E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90C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230C7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7F6150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19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EA4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91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168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D48B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9CB0D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2E3A51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D6481F" w:rsidRPr="00A8307A" w14:paraId="70BCE317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61B2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B80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964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0F2B0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FBB10D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1BA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0FE8D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030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26B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691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26F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6481F" w:rsidRPr="00A8307A" w14:paraId="6977C20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0D1E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8D9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AB9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9ED36" w14:textId="77777777" w:rsidR="00D6481F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C8DFD0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735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195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C39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542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C7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6481F" w:rsidRPr="00A8307A" w14:paraId="08A282B1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B3AE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21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2C27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C083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BD3A81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E46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14D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4D2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02F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BF7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6481F" w:rsidRPr="00A8307A" w14:paraId="4E72B88E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6BD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B8A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395686B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C0F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AB80C" w14:textId="77777777" w:rsidR="00D6481F" w:rsidRPr="00A8307A" w:rsidRDefault="00D6481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C83942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764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27BE2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56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5A7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D1CF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0B77541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F0EE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97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931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A2CE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6A3E9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ED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66604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9032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A3D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638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AFA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3C3F4C8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0FBC5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7AE7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462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A0D9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C8CFC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797F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7ED27F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2C44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F08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3F1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30DB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2A2D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96CE45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80FB8E" w14:textId="77777777" w:rsidR="00D6481F" w:rsidRPr="00DC4AFE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6481F" w:rsidRPr="00A8307A" w14:paraId="75D623E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7BDFE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A92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AB3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5137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59DEC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6B03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A091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774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69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58F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BB8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0C0C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00F46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7ADE92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6481F" w:rsidRPr="00A8307A" w14:paraId="5AAF53A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C519A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3E0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D45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563A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9DBBAA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3E1A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9C410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FA8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446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C27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4A4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2CF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6481F" w:rsidRPr="00A8307A" w14:paraId="397B991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8C2A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2EC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4A6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A06C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B399C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113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FFE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750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F44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B2E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ABAC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6481F" w:rsidRPr="00A8307A" w14:paraId="55056C4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BECE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327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D39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55C9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1CAF9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254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AE9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034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1FE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661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2484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B8C00B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:rsidRPr="00A8307A" w14:paraId="554C881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72E1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FE5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B6A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1123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C490E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244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095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10C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17F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C2E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015C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3F592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6481F" w:rsidRPr="00A8307A" w14:paraId="1C54A19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E6AB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F8C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8FF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FBE43" w14:textId="77777777" w:rsidR="00D6481F" w:rsidRPr="00A8307A" w:rsidRDefault="00D6481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BC2D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09C7C9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42681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6214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538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7AE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B82D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00C8DA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CA2604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6481F" w:rsidRPr="00A8307A" w14:paraId="68323F0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80C3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D5E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C7A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BF9A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A4A81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992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82F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81E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AFF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D0D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B1C8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6481F" w:rsidRPr="00A8307A" w14:paraId="41DE4C7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8130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010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B3AF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12CF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759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D63A74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8D665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0DD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092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725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4486" w14:textId="77777777" w:rsidR="00D6481F" w:rsidRDefault="00D6481F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02CF79" w14:textId="77777777" w:rsidR="00D6481F" w:rsidRPr="00A8307A" w:rsidRDefault="00D6481F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6481F" w:rsidRPr="00A8307A" w14:paraId="7598CA4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866A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939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FFC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60D9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6E30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06DA5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15B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E17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D09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52A8" w14:textId="77777777" w:rsidR="00D6481F" w:rsidRPr="00A8307A" w:rsidRDefault="00D6481F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6481F" w:rsidRPr="00A8307A" w14:paraId="4A5EA00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4D81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C8B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B5D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3648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F48475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482F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6FFF8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22A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74F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33C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1F29" w14:textId="77777777" w:rsidR="00D6481F" w:rsidRPr="00A8307A" w:rsidRDefault="00D6481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319B9" w14:textId="77777777" w:rsidR="00D6481F" w:rsidRPr="00A8307A" w:rsidRDefault="00D6481F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6481F" w:rsidRPr="00A8307A" w14:paraId="0F2312A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E13DF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17F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5E2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E500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D06120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E0E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639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879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0BA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681A" w14:textId="77777777" w:rsidR="00D6481F" w:rsidRPr="00A8307A" w:rsidRDefault="00D6481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D8424" w14:textId="77777777" w:rsidR="00D6481F" w:rsidRPr="00A8307A" w:rsidRDefault="00D6481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6481F" w:rsidRPr="00A8307A" w14:paraId="0C54FBD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E4AC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BF8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CAC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2D58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E607E4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6EA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BDD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2F5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5788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D64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8489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:rsidRPr="00A8307A" w14:paraId="00949D6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DD85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8A2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C58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2354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82432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6F3A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284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369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AED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B32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0478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:rsidRPr="00A8307A" w14:paraId="46E780A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8057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4A4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52A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0981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8A87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AB5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D99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079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33F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995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5ABAA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:rsidRPr="00A8307A" w14:paraId="4FA6A70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090F1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3F72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165FE6B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95F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08B0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E43A65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883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849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AAE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666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CC1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0AF483DF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2A53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EC0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308FA9D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A840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A5E7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AD7C6E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C3D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3904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0D3F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E59B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3C3B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016D9399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3ACB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FD37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14:paraId="39BFEFD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C75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E5693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FFC31A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7F6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59BA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59B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B71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CB6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A8307A" w14:paraId="3343460D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40702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BAEE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2B0934A6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8545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66E0C" w14:textId="77777777" w:rsidR="00D6481F" w:rsidRPr="00A8307A" w:rsidRDefault="00D6481F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7BF8B539" w14:textId="77777777" w:rsidR="00D6481F" w:rsidRPr="00A8307A" w:rsidRDefault="00D6481F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37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DF5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0E1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10AC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768B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49C8716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33F759F8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D6481F" w:rsidRPr="00A8307A" w14:paraId="3A30F362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33B16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971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BD2C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411D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4CCF1D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C0A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1FA016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25AE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619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0451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6EF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6481F" w:rsidRPr="00A8307A" w14:paraId="1EF2D9C8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DCA8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DBA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0EC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CBDDD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C5C8B66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7FCD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9FBAB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866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C0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D4C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2E9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4D87B4B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846D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4155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3DC2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31A2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E806DB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F95C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4B5D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FBE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09C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2115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C244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D6481F" w:rsidRPr="00A8307A" w14:paraId="2756606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C2D9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F943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77E7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7966F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AE2FF08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C686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DCBE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4B99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1FF9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62C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72B2202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0DB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E1B2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5616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B5D77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CAD5F0C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0767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F586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004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7618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54AE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C6881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D6481F" w:rsidRPr="00A8307A" w14:paraId="2E90E7B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18C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E1D1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CD1F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8C899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D4611E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639B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3BDA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EE7E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1883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3109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8D8C5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D6481F" w:rsidRPr="00A8307A" w14:paraId="28FC83C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2657" w14:textId="77777777" w:rsidR="00D6481F" w:rsidRPr="00A75A00" w:rsidRDefault="00D6481F" w:rsidP="00D648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8190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66BA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2B952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60C7121" w14:textId="77777777" w:rsidR="00D6481F" w:rsidRPr="00A8307A" w:rsidRDefault="00D6481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E005" w14:textId="77777777" w:rsidR="00D6481F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0246" w14:textId="77777777" w:rsidR="00D6481F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04D4" w14:textId="77777777" w:rsidR="00D6481F" w:rsidRPr="00A8307A" w:rsidRDefault="00D6481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2B35" w14:textId="77777777" w:rsidR="00D6481F" w:rsidRPr="00A8307A" w:rsidRDefault="00D6481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6333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D784A" w14:textId="77777777" w:rsidR="00D6481F" w:rsidRDefault="00D6481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7A583B69" w14:textId="77777777" w:rsidR="00D6481F" w:rsidRPr="00A8307A" w:rsidRDefault="00D6481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7537892" w14:textId="77777777" w:rsidR="00D6481F" w:rsidRDefault="00D6481F" w:rsidP="004C7D25">
      <w:pPr>
        <w:pStyle w:val="Heading1"/>
        <w:spacing w:line="360" w:lineRule="auto"/>
      </w:pPr>
      <w:r>
        <w:t>LINIA 101</w:t>
      </w:r>
    </w:p>
    <w:p w14:paraId="1845562D" w14:textId="77777777" w:rsidR="00D6481F" w:rsidRDefault="00D6481F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4804C39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7CDB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EFB9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4D86AEA" w14:textId="77777777" w:rsidR="00D6481F" w:rsidRDefault="00D6481F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83A0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6B31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064F703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5217B" w14:textId="77777777" w:rsidR="00D6481F" w:rsidRPr="009E41CA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3B08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975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88A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2A93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3F0737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FDF562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F4B7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FFB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9D3627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E24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F350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8B032A9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434C4" w14:textId="77777777" w:rsidR="00D6481F" w:rsidRPr="009E41CA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25F5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1148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B281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ACF3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C88E96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3060F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8DC20B3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6481F" w14:paraId="4A56CB6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9224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7C6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4D2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877A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08E2F56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9BAABD2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E45E5" w14:textId="77777777" w:rsidR="00D6481F" w:rsidRPr="009E41CA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3B49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11DF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8997440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85BA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F8B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936461E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6C35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AB9" w14:textId="77777777" w:rsidR="00D6481F" w:rsidRDefault="00D6481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9BC2" w14:textId="77777777" w:rsidR="00D6481F" w:rsidRPr="000625F2" w:rsidRDefault="00D6481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1F12" w14:textId="77777777" w:rsidR="00D6481F" w:rsidRDefault="00D6481F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BAEB4DB" w14:textId="77777777" w:rsidR="00D6481F" w:rsidRDefault="00D6481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85CFBB1" w14:textId="77777777" w:rsidR="00D6481F" w:rsidRDefault="00D6481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08FBD" w14:textId="77777777" w:rsidR="00D6481F" w:rsidRDefault="00D6481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C0728B6" w14:textId="77777777" w:rsidR="00D6481F" w:rsidRDefault="00D6481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344" w14:textId="77777777" w:rsidR="00D6481F" w:rsidRPr="000625F2" w:rsidRDefault="00D6481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A8FF" w14:textId="77777777" w:rsidR="00D6481F" w:rsidRDefault="00D6481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41E9" w14:textId="77777777" w:rsidR="00D6481F" w:rsidRPr="000625F2" w:rsidRDefault="00D6481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6A7A" w14:textId="77777777" w:rsidR="00D6481F" w:rsidRDefault="00D6481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49434" w14:textId="77777777" w:rsidR="00D6481F" w:rsidRDefault="00D6481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6481F" w14:paraId="2C3A664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C9B5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BD3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A192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5FE4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B317F6D" w14:textId="77777777" w:rsidR="00D6481F" w:rsidRDefault="00D6481F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24B05" w14:textId="77777777" w:rsidR="00D6481F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E34D129" w14:textId="77777777" w:rsidR="00D6481F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3A3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3DD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2259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ABC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6481F" w14:paraId="2F485BF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34FF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C4B0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05C829C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916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698" w14:textId="77777777" w:rsidR="00D6481F" w:rsidRDefault="00D6481F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FE96922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873171E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AA49B" w14:textId="77777777" w:rsidR="00D6481F" w:rsidRPr="009E41CA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8574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A75B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1D54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2675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AF9376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C667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634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AD39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1F80" w14:textId="77777777" w:rsidR="00D6481F" w:rsidRDefault="00D6481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99E4963" w14:textId="77777777" w:rsidR="00D6481F" w:rsidRDefault="00D6481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48725DA4" w14:textId="77777777" w:rsidR="00D6481F" w:rsidRDefault="00D6481F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F2E06" w14:textId="77777777" w:rsidR="00D6481F" w:rsidRPr="009E41CA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8707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F222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5FACCFB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FBA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48B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FB495D9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F01C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BC5C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9AE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D2F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4FD1E06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9FE1" w14:textId="77777777" w:rsidR="00D6481F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4832A18" w14:textId="77777777" w:rsidR="00D6481F" w:rsidRDefault="00D6481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ACC3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112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DFAD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A50B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27A77D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939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8C1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0C5CDD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FE6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645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1BEFC5B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3E921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6810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0CD3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BA6B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6473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75F4147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4CB9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970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B38C31B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BB4D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04D" w14:textId="77777777" w:rsidR="00D6481F" w:rsidRDefault="00D6481F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CFEC72E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152BF745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9D773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3842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1E0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8FC6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9372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0051949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7F17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8718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7FA2B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3151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391C745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96698C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04A3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AC6D2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A2575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BB1B3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D1115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E8EA14A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7EA6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72B16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B9CA60A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A8634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B580D" w14:textId="77777777" w:rsidR="00D6481F" w:rsidRDefault="00D6481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60DB86C" w14:textId="77777777" w:rsidR="00D6481F" w:rsidRDefault="00D6481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8EEF0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32FA6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7D191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F6E7D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577A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8AC562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E4FA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77BC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569F9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F46E9" w14:textId="77777777" w:rsidR="00D6481F" w:rsidRDefault="00D6481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0AFF6C5" w14:textId="77777777" w:rsidR="00D6481F" w:rsidRDefault="00D6481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A97CB" w14:textId="77777777" w:rsidR="00D6481F" w:rsidRPr="00A165AE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E1CE0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A286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5F720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657A0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11D611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25635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1DFF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E25AB4E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9D04B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87197" w14:textId="77777777" w:rsidR="00D6481F" w:rsidRDefault="00D6481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9A6500" w14:textId="77777777" w:rsidR="00D6481F" w:rsidRDefault="00D6481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1A537" w14:textId="77777777" w:rsidR="00D6481F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BFE41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5E432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0312D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4B1D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6481F" w14:paraId="30CCE65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37D9C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6AEFA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37679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4EF00" w14:textId="77777777" w:rsidR="00D6481F" w:rsidRDefault="00D6481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571B456" w14:textId="77777777" w:rsidR="00D6481F" w:rsidRDefault="00D6481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FF8D7" w14:textId="77777777" w:rsidR="00D6481F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A59C0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1E827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3EC00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16896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5F8E4" w14:textId="77777777" w:rsidR="00D6481F" w:rsidRDefault="00D6481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A17BA" w14:textId="77777777" w:rsidR="00D6481F" w:rsidRDefault="00D6481F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6481F" w14:paraId="100EEB16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D015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9B58E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6FCF3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2D391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EB1A9F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92167" w14:textId="77777777" w:rsidR="00D6481F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2583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2FC29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0AE79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24249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259468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B21DC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6481F" w14:paraId="10A9989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D6FB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31585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D73F3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5E296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12358A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CA695" w14:textId="77777777" w:rsidR="00D6481F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F73DC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C80C4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4B3F2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83577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7D4F3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12307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6481F" w14:paraId="4463027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F928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5FFD1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3D18A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A6217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B01E6B9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CFCEF" w14:textId="77777777" w:rsidR="00D6481F" w:rsidRDefault="00D6481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0195E" w14:textId="77777777" w:rsidR="00D6481F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9FC00" w14:textId="77777777" w:rsidR="00D6481F" w:rsidRDefault="00D6481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53F1A" w14:textId="77777777" w:rsidR="00D6481F" w:rsidRPr="000625F2" w:rsidRDefault="00D6481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29DA3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966436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F37F8" w14:textId="77777777" w:rsidR="00D6481F" w:rsidRDefault="00D6481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6481F" w14:paraId="14C6A276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026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39A6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6A7CC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0232A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71C505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0249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A86B2D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491A4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3F075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C94F7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BA71E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6E624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7CE6B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6481F" w14:paraId="289750F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3363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3183F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5FAEE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878B1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C0AFE6F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FC3E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9AB3F5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EF6855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660B1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C41279" w14:textId="77777777" w:rsidR="00D6481F" w:rsidRPr="00A165AE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590BD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E61E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E9A16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A040C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A3A31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6481F" w14:paraId="1F26B81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A653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5D2E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1E6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4345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BA4892D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F7EC0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9240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568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3223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524A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5B3CB4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1816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42F4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2DB721E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BCD1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88D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8984EE8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7F147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DFD9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645E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5081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1CFC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1E2D51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9896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19F1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B15377A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FFCA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B242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AA591ED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05FE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366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068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44E9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466E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654E39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66345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2E94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9571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FA4D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AB22555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EDAAF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5D3E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DC22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7F42B83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710B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77DA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F4FD8F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D4DA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32D2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87BF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B9D" w14:textId="77777777" w:rsidR="00D6481F" w:rsidRDefault="00D6481F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C427CD6" w14:textId="77777777" w:rsidR="00D6481F" w:rsidRDefault="00D6481F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BFFAC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2D6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9E3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144C0F27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220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2FFC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D43983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4919F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238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3D52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6EBA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78A51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32240D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0B82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C27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CCF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2679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2A30D6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27E6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66E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9F4266D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13D7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FCB2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E06E71F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D5B6A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D278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FAB8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365E" w14:textId="77777777" w:rsidR="00D6481F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7F9A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1B1550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6682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82AF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5E59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4FF3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7DD1263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75C9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980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F2E3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05E5AAB6" w14:textId="77777777" w:rsidR="00D6481F" w:rsidRDefault="00D6481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BD17" w14:textId="77777777" w:rsidR="00D6481F" w:rsidRPr="000625F2" w:rsidRDefault="00D6481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54D" w14:textId="77777777" w:rsidR="00D6481F" w:rsidRDefault="00D6481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467836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7E9B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10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4BF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2D6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8F7D2B6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B35E2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42EE78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676253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7EF87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B0EB143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B354D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C5E6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E3D2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ABE7" w14:textId="77777777" w:rsidR="00D6481F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B18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48671A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9C23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8F9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0F0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06E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6174378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447E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6088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30E5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CC2F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ED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69664D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6481F" w14:paraId="1F4F62C7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34A7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A568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443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3AC6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3FB8CC0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3A54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759B2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EC84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382D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758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6B26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A20B78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3B3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AE8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5388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6CAA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676A95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970B224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EEB03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13ACD6C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153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25D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91E3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7BF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2BB85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6481F" w14:paraId="71D5083D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DAA8F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F4BD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A064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233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56339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D052BED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2EC4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E0319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8195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1F4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9AB7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9F5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21965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6481F" w14:paraId="76ABFDFC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F01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6E5D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9DB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8C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FFD47EC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2BCDA1C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858E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47BC5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2FB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274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299E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53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6481F" w14:paraId="1DEEED8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B00C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8DC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2B0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CE5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184ABA0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9B90DCA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2D11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32CC0A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1B03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3973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EF2F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A209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6037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6481F" w14:paraId="3D920F8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7F6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F2F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C009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D0DE" w14:textId="77777777" w:rsidR="00D6481F" w:rsidRDefault="00D6481F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DEA5F1" w14:textId="77777777" w:rsidR="00D6481F" w:rsidRDefault="00D6481F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111D4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F65AE7B" w14:textId="77777777" w:rsidR="00D6481F" w:rsidRPr="009E41CA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94ED" w14:textId="77777777" w:rsidR="00D6481F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5A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7F64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10D8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6572978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83F5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1B68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09B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A39E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2C128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2A916CA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1594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B29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62C9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611B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6481F" w14:paraId="65D1A9C0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EB736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6B8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17BA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F0D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B88FF75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CD4C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2671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ADD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12ED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EC70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D2C1A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6481F" w14:paraId="147084E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A0F7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B3C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C93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B819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D3A8B4C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EB1F5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FDEB8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17A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E577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5EE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489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36C9DB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A8EAD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6481F" w14:paraId="23F41C2A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8382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625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C7ED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F89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B955CB3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2286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D38D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988C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01E9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1352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01C301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35F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6C93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214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EFAF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CA007AF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388D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3F6D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F97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E946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EF8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6481F" w14:paraId="0CFC3BB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41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83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4F51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9584" w14:textId="77777777" w:rsidR="00D6481F" w:rsidRDefault="00D6481F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B79C08B" w14:textId="77777777" w:rsidR="00D6481F" w:rsidRDefault="00D6481F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C924E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CEA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17C9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EED5E7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1E3C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D16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A2662B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D6B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60B4" w14:textId="77777777" w:rsidR="00D6481F" w:rsidRDefault="00D6481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BDDF" w14:textId="77777777" w:rsidR="00D6481F" w:rsidRPr="000625F2" w:rsidRDefault="00D6481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DDBF" w14:textId="77777777" w:rsidR="00D6481F" w:rsidRDefault="00D6481F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891AC" w14:textId="77777777" w:rsidR="00D6481F" w:rsidRDefault="00D6481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08B" w14:textId="77777777" w:rsidR="00D6481F" w:rsidRPr="000625F2" w:rsidRDefault="00D6481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E0B9" w14:textId="77777777" w:rsidR="00D6481F" w:rsidRDefault="00D6481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  <w:p w14:paraId="5ED11FB4" w14:textId="77777777" w:rsidR="00D6481F" w:rsidRDefault="00D6481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808" w14:textId="77777777" w:rsidR="00D6481F" w:rsidRDefault="00D6481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A400" w14:textId="77777777" w:rsidR="00D6481F" w:rsidRDefault="00D6481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 intrare X peste sch. 3, 5, 7, 11, 13, 17 până la călcâi sch. 70 (din TDJ 70 / 72).</w:t>
            </w:r>
          </w:p>
          <w:p w14:paraId="6CF87D92" w14:textId="77777777" w:rsidR="00D6481F" w:rsidRDefault="00D6481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3F6479F" w14:textId="77777777" w:rsidR="00D6481F" w:rsidRDefault="00D6481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D6481F" w14:paraId="431AC464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36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7B7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3086B66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12AE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62E4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7E8C22F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76E5A7E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2704F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D0D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6A5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0EB6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3F1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D6481F" w14:paraId="11E3596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0E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554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FD58" w14:textId="77777777" w:rsidR="00D6481F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ED0A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E756AD3" w14:textId="77777777" w:rsidR="00D6481F" w:rsidRDefault="00D6481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02AD1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C79208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3A0B5B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ED282B7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C75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4682" w14:textId="77777777" w:rsidR="00D6481F" w:rsidRDefault="00D6481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D98C" w14:textId="77777777" w:rsidR="00D6481F" w:rsidRPr="000625F2" w:rsidRDefault="00D6481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8E0E" w14:textId="77777777" w:rsidR="00D6481F" w:rsidRDefault="00D6481F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6481F" w14:paraId="3E6533A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FC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C947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EF06FAD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133F" w14:textId="77777777" w:rsidR="00D6481F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11BA" w14:textId="77777777" w:rsidR="00D6481F" w:rsidRDefault="00D6481F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8091576" w14:textId="77777777" w:rsidR="00D6481F" w:rsidRDefault="00D6481F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94AAE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9D99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CBF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B73E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91A" w14:textId="77777777" w:rsidR="00D6481F" w:rsidRDefault="00D6481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D6481F" w14:paraId="77353BED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1BA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BAC7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3299" w14:textId="77777777" w:rsidR="00D6481F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3F1" w14:textId="77777777" w:rsidR="00D6481F" w:rsidRDefault="00D6481F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425BC69" w14:textId="77777777" w:rsidR="00D6481F" w:rsidRDefault="00D6481F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9C30B" w14:textId="77777777" w:rsidR="00D6481F" w:rsidRDefault="00D6481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7C27A2" w14:textId="77777777" w:rsidR="00D6481F" w:rsidRDefault="00D6481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0932E3" w14:textId="77777777" w:rsidR="00D6481F" w:rsidRDefault="00D6481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21C7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E1D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AE3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23D3" w14:textId="77777777" w:rsidR="00D6481F" w:rsidRDefault="00D6481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6481F" w14:paraId="16108AB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F10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69A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5F0E47B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27EA" w14:textId="77777777" w:rsidR="00D6481F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FEB3" w14:textId="77777777" w:rsidR="00D6481F" w:rsidRDefault="00D6481F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CBF77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909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6230" w14:textId="77777777" w:rsidR="00D6481F" w:rsidRDefault="00D6481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ED6" w14:textId="77777777" w:rsidR="00D6481F" w:rsidRPr="000625F2" w:rsidRDefault="00D6481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C8D0" w14:textId="77777777" w:rsidR="00D6481F" w:rsidRDefault="00D6481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D6481F" w14:paraId="5E530D8A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5F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3A5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4D908B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CCF1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FA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0531FC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7707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1DE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37B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9F21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6A0" w14:textId="77777777" w:rsidR="00D6481F" w:rsidRDefault="00D6481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FCB1F3D" w14:textId="77777777" w:rsidR="00D6481F" w:rsidRDefault="00D6481F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E7A39F4" w14:textId="77777777" w:rsidR="00D6481F" w:rsidRDefault="00D6481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0E3AD4" w14:textId="77777777" w:rsidR="00D6481F" w:rsidRDefault="00D6481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6F3B427" w14:textId="77777777" w:rsidR="00D6481F" w:rsidRPr="002C6BE4" w:rsidRDefault="00D6481F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6481F" w14:paraId="46A903B2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B4B0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90C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D2BA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03A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6A9446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6B2FCF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0454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E8DDC8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021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6ADC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5967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3D2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BBB5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18DC41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6481F" w14:paraId="5736A8B1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F8CD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0C3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06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8A1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E88084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3BF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6B5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37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122C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08E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03BEC49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26F7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B21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6E6D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184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37221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4D50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0E6A1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609567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F47DA98" w14:textId="77777777" w:rsidR="00D6481F" w:rsidRPr="00164983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C34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336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0FB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84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8E3E8" w14:textId="77777777" w:rsidR="00D6481F" w:rsidRPr="0058349B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6481F" w14:paraId="0AFEEFBD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47E6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96C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1EB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85E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DBD6B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8341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8356D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FD2E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9D9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4F17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302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FFE6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6481F" w14:paraId="10B387CB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FDBF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207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83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B8F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F91A17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0EB5C9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C065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F9B15C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A67D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02A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49E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4A0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8C49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9CAB5F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63A78F9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006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18B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26D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1B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BE5869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9F5B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03A48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9CA9F7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41D9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E79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69D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483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19E93DB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833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85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32A7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DF1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63899C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0485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937A9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801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24C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CCC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A63" w14:textId="77777777" w:rsidR="00D6481F" w:rsidRPr="00860983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3639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AC0B356" w14:textId="77777777" w:rsidR="00D6481F" w:rsidRDefault="00D6481F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DAC9A0B" w14:textId="77777777" w:rsidR="00D6481F" w:rsidRDefault="00D6481F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6481F" w14:paraId="0632AC43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5C7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962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A334AB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9A23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FF0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B0F2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F93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212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FF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829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18FCCF6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370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7D6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10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0D2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4DE78A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84BF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16B7F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C6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425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1A2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876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88280B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6481F" w14:paraId="4E9BF1DD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7D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392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887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497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CA4682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A3D546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C979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518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205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1B4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381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A66A65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A97A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EE5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DF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375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23AA9F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7418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E8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D10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59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9EB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CEC257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5B8CA07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83C8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20F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13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A0D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E260D6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DC21B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5933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E626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73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5FC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1D6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BBA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9FBC2E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57736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150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9EA7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5DF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8A1726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4AF5AB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83B9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7F5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811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B49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810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17982AC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0F2F5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F1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367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87A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B1C31F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3B66C2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1269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F8DA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967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F5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17B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7AC8B1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6ED5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30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F2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49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D160865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CB9C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7EB0E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41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0E7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3A1C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0B4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25EAD6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0EB9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D6F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B1E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9B2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C6BFE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DB1E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C30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D50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5B7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A9A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1247558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EA7D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22F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4B5A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B9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392BA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C16F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31A844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B529E7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3E47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1E1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E1DF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047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6481F" w14:paraId="0DA0E5A4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66D35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8BF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053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758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0AB8F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B67CE0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AFA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234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E6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370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83F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53CA172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738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0A8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549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777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144DC5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8540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7BDA6F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C0DF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09D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883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04B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6481F" w14:paraId="56024F4B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A587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ED6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5C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6B6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7299D3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153C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77920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A16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99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B1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7E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525A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2926A3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6481F" w14:paraId="26587948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8E5BC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2FF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17C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8D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0693D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1A3D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D79D6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97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81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AF6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BC1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6481F" w14:paraId="070A77E5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1835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5B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65B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E5F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42DAE3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2609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08B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7DD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83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534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CC39A7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6481F" w14:paraId="0139DFA3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62E6F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328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A649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036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10D774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A6C7B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8DC9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44A67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E47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DDD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D887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ED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B505FE9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5262A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EAB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899F1B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C8E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EA9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A52B2E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1A63CE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A726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E47D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7A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C7DC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2C9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9BB3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6481F" w14:paraId="2DC596A3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C3E3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C1C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EECB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A7E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53D2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A8CA6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469B03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5998C1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0A7B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14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33F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3902" w14:textId="77777777" w:rsidR="00D6481F" w:rsidRDefault="00D6481F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1F0CBC2" w14:textId="77777777" w:rsidR="00D6481F" w:rsidRDefault="00D6481F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D6481F" w14:paraId="569D6C11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B7C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2A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6439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0F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AF8E8D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8688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9ECB4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9E91A2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E9DA00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7C5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DD7E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FF3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D60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3BE4D05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6481F" w14:paraId="128D463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7AB4E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B51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009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1E9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1F4558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0EB8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D7DC8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FC03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D82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356D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2D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6481F" w14:paraId="518B635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BC15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44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5F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A9B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B70084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A53D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882C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B0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79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D66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6481F" w14:paraId="0D1743F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F87D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ADD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616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8507" w14:textId="77777777" w:rsidR="00D6481F" w:rsidRDefault="00D6481F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0D33FA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CAE0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DE2C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56D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7E4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F27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1C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9D11B6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806D1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6BD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46B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6B7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4287D2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69D8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E64C3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A8DA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DB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FE5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8C4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6481F" w14:paraId="79F9207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572C6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D16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ECEFE9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B9D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F05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E1B991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CC14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3EF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1B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3B3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355" w14:textId="77777777" w:rsidR="00D6481F" w:rsidRPr="006064A3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F39DDA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ED81BC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FDCFB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825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006E38C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0E2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CF79" w14:textId="77777777" w:rsidR="00D6481F" w:rsidRDefault="00D6481F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0194457" w14:textId="77777777" w:rsidR="00D6481F" w:rsidRDefault="00D6481F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F84A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428B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CD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9E1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66E4" w14:textId="77777777" w:rsidR="00D6481F" w:rsidRPr="005521CB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6481F" w14:paraId="1394942A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FAC03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ACC" w14:textId="77777777" w:rsidR="00D6481F" w:rsidRPr="006064A3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84A69C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DC3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1DC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01EADFE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5BA6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903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2C5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5BA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AD93" w14:textId="77777777" w:rsidR="00D6481F" w:rsidRPr="006064A3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E5A91B5" w14:textId="77777777" w:rsidR="00D6481F" w:rsidRPr="001D28D8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50D2236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4C6B4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11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E2E2AB1" w14:textId="77777777" w:rsidR="00D6481F" w:rsidRPr="006064A3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8404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84B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3BA271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A94C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7C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6FF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5FA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0B59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6481F" w14:paraId="5B345D6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307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835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5461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FAC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801B9E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54688D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BC452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A7442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2EC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ABB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4506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E43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F42CB5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3ED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6C9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ED8553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21B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219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50CC69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A6B1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C1A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2BC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D8B7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A60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4151DA3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0B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818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A1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BCB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75AD86C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D865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486D58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586F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839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649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F954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6481F" w14:paraId="4777E1FE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8FF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2E9D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A8C202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D102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2D5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06546F0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F20F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51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563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4D6D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3972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565A50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6481F" w14:paraId="30F65795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A3D0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5AE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875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5E3F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9642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11376F8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2C7E34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D2A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D68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00E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077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6481F" w14:paraId="01BAEC39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CB5D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9FA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C3F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AEAD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5E8C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E5F200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DC25" w14:textId="77777777" w:rsidR="00D6481F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551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23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EE8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6481F" w14:paraId="35176DB0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4F42F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B919" w14:textId="77777777" w:rsidR="00D6481F" w:rsidRDefault="00D6481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AE9A" w14:textId="77777777" w:rsidR="00D6481F" w:rsidRPr="000625F2" w:rsidRDefault="00D6481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1E78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E190DF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FAC74" w14:textId="77777777" w:rsidR="00D6481F" w:rsidRDefault="00D6481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07B848" w14:textId="77777777" w:rsidR="00D6481F" w:rsidRDefault="00D6481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6957" w14:textId="77777777" w:rsidR="00D6481F" w:rsidRDefault="00D6481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782" w14:textId="77777777" w:rsidR="00D6481F" w:rsidRDefault="00D6481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C51" w14:textId="77777777" w:rsidR="00D6481F" w:rsidRPr="000625F2" w:rsidRDefault="00D6481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DD17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0A801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3C9F060" w14:textId="77777777" w:rsidR="00D6481F" w:rsidRDefault="00D6481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6481F" w14:paraId="262C281B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878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6424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65D0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0E5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0756435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2181F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B4596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6D736F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49645415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85D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6021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9A98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936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9D77A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6481F" w14:paraId="5F52D319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63E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9BCA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6C6C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557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3D93F41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C65D9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63BC096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9605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181B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98EE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A31F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FF38E29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4339" w14:textId="77777777" w:rsidR="00D6481F" w:rsidRDefault="00D6481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CB7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2C5B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423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A2E769B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8F260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57C70D16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F863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6F3" w14:textId="77777777" w:rsidR="00D6481F" w:rsidRDefault="00D6481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FD4" w14:textId="77777777" w:rsidR="00D6481F" w:rsidRPr="000625F2" w:rsidRDefault="00D6481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D30D" w14:textId="77777777" w:rsidR="00D6481F" w:rsidRDefault="00D6481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A19F12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B206EAF" w14:textId="77777777" w:rsidR="00D6481F" w:rsidRDefault="00D6481F" w:rsidP="00F22BF3">
      <w:pPr>
        <w:pStyle w:val="Heading1"/>
        <w:spacing w:line="360" w:lineRule="auto"/>
      </w:pPr>
      <w:r>
        <w:t xml:space="preserve">LINIA 103 </w:t>
      </w:r>
    </w:p>
    <w:p w14:paraId="4642FF39" w14:textId="77777777" w:rsidR="00D6481F" w:rsidRDefault="00D6481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6481F" w14:paraId="1E8E8670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0AC5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F1F9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EAA9F19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A0E" w14:textId="77777777" w:rsidR="00D6481F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045C" w14:textId="77777777" w:rsidR="00D6481F" w:rsidRPr="009E41CA" w:rsidRDefault="00D6481F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ACA3AB3" w14:textId="77777777" w:rsidR="00D6481F" w:rsidRPr="009E41CA" w:rsidRDefault="00D6481F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D9D7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EDD6" w14:textId="77777777" w:rsidR="00D6481F" w:rsidRPr="006307B2" w:rsidRDefault="00D6481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7B1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98D3" w14:textId="77777777" w:rsidR="00D6481F" w:rsidRPr="006307B2" w:rsidRDefault="00D6481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A0FC" w14:textId="77777777" w:rsidR="00D6481F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C9E37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6481F" w14:paraId="34BF7C59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416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F230" w14:textId="77777777" w:rsidR="00D6481F" w:rsidRDefault="00D6481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805" w14:textId="77777777" w:rsidR="00D6481F" w:rsidRPr="006307B2" w:rsidRDefault="00D6481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4494" w14:textId="77777777" w:rsidR="00D6481F" w:rsidRPr="009E41CA" w:rsidRDefault="00D6481F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6A9" w14:textId="77777777" w:rsidR="00D6481F" w:rsidRDefault="00D6481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383" w14:textId="77777777" w:rsidR="00D6481F" w:rsidRPr="006307B2" w:rsidRDefault="00D6481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FBCB" w14:textId="77777777" w:rsidR="00D6481F" w:rsidRPr="009E41CA" w:rsidRDefault="00D6481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5051" w14:textId="77777777" w:rsidR="00D6481F" w:rsidRPr="006307B2" w:rsidRDefault="00D6481F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2EC2" w14:textId="77777777" w:rsidR="00D6481F" w:rsidRDefault="00D6481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AA1B8" w14:textId="77777777" w:rsidR="00D6481F" w:rsidRDefault="00D6481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AD021" w14:textId="77777777" w:rsidR="00D6481F" w:rsidRPr="009E41CA" w:rsidRDefault="00D6481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6481F" w14:paraId="66645994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2DA3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EBF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08A3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0120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C09ED0A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5CE4" w14:textId="77777777" w:rsidR="00D6481F" w:rsidRPr="009E41CA" w:rsidRDefault="00D6481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82E0" w14:textId="77777777" w:rsidR="00D6481F" w:rsidRPr="006307B2" w:rsidRDefault="00D6481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A25D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590" w14:textId="77777777" w:rsidR="00D6481F" w:rsidRPr="006307B2" w:rsidRDefault="00D6481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2836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485F9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3ED118A4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5E7B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4C0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08D7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F7B3" w14:textId="77777777" w:rsidR="00D6481F" w:rsidRPr="009E41CA" w:rsidRDefault="00D6481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4E77" w14:textId="77777777" w:rsidR="00D6481F" w:rsidRPr="009E41CA" w:rsidRDefault="00D6481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0D2A" w14:textId="77777777" w:rsidR="00D6481F" w:rsidRPr="006307B2" w:rsidRDefault="00D6481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C73F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7E32" w14:textId="77777777" w:rsidR="00D6481F" w:rsidRPr="006307B2" w:rsidRDefault="00D6481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AD9" w14:textId="77777777" w:rsidR="00D6481F" w:rsidRPr="009E41CA" w:rsidRDefault="00D6481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08C3E" w14:textId="77777777" w:rsidR="00D6481F" w:rsidRPr="009E41CA" w:rsidRDefault="00D6481F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3070B69D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178D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8379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6730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790C" w14:textId="77777777" w:rsidR="00D6481F" w:rsidRPr="009E41CA" w:rsidRDefault="00D6481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AEAD" w14:textId="77777777" w:rsidR="00D6481F" w:rsidRDefault="00D6481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682393" w14:textId="77777777" w:rsidR="00D6481F" w:rsidRDefault="00D6481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1A299AA4" w14:textId="77777777" w:rsidR="00D6481F" w:rsidRDefault="00D6481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1E500E" w14:textId="77777777" w:rsidR="00D6481F" w:rsidRDefault="00D6481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F2180E" w14:textId="77777777" w:rsidR="00D6481F" w:rsidRPr="009E41CA" w:rsidRDefault="00D6481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AB4D" w14:textId="77777777" w:rsidR="00D6481F" w:rsidRDefault="00D6481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7720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CB68" w14:textId="77777777" w:rsidR="00D6481F" w:rsidRPr="006307B2" w:rsidRDefault="00D6481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4B3E" w14:textId="77777777" w:rsidR="00D6481F" w:rsidRDefault="00D6481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A6A08" w14:textId="77777777" w:rsidR="00D6481F" w:rsidRDefault="00D6481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28CF2" w14:textId="77777777" w:rsidR="00D6481F" w:rsidRDefault="00D6481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29760A2A" w14:textId="77777777" w:rsidR="00D6481F" w:rsidRPr="009E41CA" w:rsidRDefault="00D6481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D6481F" w14:paraId="0172E8F8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A7834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548E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BA8E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B3CD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A5D8D9F" w14:textId="77777777" w:rsidR="00D6481F" w:rsidRPr="009E41CA" w:rsidRDefault="00D6481F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F7E9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75BE" w14:textId="77777777" w:rsidR="00D6481F" w:rsidRPr="006307B2" w:rsidRDefault="00D6481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DA88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6B72" w14:textId="77777777" w:rsidR="00D6481F" w:rsidRPr="006307B2" w:rsidRDefault="00D6481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DEA9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1A7690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0110A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8725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8BF8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C28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04703D1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EC4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2C544A0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AB08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23E0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3DA2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7A51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1B7AD6CD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588F6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2786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7B8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819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445D9EC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1E55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98681F6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A776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5B0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5963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0CBF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052A9C55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F4107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791E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49FF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3CD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70BD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FE6BE27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C08D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A7A9" w14:textId="77777777" w:rsidR="00D6481F" w:rsidRPr="009E41CA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A7FA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1AC3" w14:textId="77777777" w:rsidR="00D6481F" w:rsidRDefault="00D6481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C49EF" w14:textId="77777777" w:rsidR="00D6481F" w:rsidRDefault="00D6481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D3E47" w14:textId="77777777" w:rsidR="00D6481F" w:rsidRDefault="00D6481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C7AFC37" w14:textId="77777777" w:rsidR="00D6481F" w:rsidRPr="009E41CA" w:rsidRDefault="00D6481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D6481F" w14:paraId="0164EF95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C0DE5" w14:textId="77777777" w:rsidR="00D6481F" w:rsidRDefault="00D648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9B1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4452A6D" w14:textId="77777777" w:rsidR="00D6481F" w:rsidRDefault="00D6481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6A3D" w14:textId="77777777" w:rsidR="00D6481F" w:rsidRPr="006307B2" w:rsidRDefault="00D6481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B3C6" w14:textId="77777777" w:rsidR="00D6481F" w:rsidRDefault="00D6481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32169875" w14:textId="77777777" w:rsidR="00D6481F" w:rsidRPr="009E41CA" w:rsidRDefault="00D6481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9F11" w14:textId="77777777" w:rsidR="00D6481F" w:rsidRPr="009E41CA" w:rsidRDefault="00D6481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0B7E" w14:textId="77777777" w:rsidR="00D6481F" w:rsidRPr="006307B2" w:rsidRDefault="00D6481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C315" w14:textId="77777777" w:rsidR="00D6481F" w:rsidRPr="009E41CA" w:rsidRDefault="00D6481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BC19" w14:textId="77777777" w:rsidR="00D6481F" w:rsidRPr="006307B2" w:rsidRDefault="00D6481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B8CA" w14:textId="77777777" w:rsidR="00D6481F" w:rsidRPr="009E41CA" w:rsidRDefault="00D6481F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47E493" w14:textId="77777777" w:rsidR="00D6481F" w:rsidRPr="007C0989" w:rsidRDefault="00D6481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F0C6C28" w14:textId="77777777" w:rsidR="00D6481F" w:rsidRDefault="00D6481F" w:rsidP="00E15E78">
      <w:pPr>
        <w:pStyle w:val="Heading1"/>
        <w:spacing w:line="360" w:lineRule="auto"/>
      </w:pPr>
      <w:r>
        <w:t>LINIA 105</w:t>
      </w:r>
    </w:p>
    <w:p w14:paraId="4A9E3A0F" w14:textId="77777777" w:rsidR="00D6481F" w:rsidRDefault="00D6481F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6481F" w14:paraId="71381C2B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63149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7D35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0F9433A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F444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B9A2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5BD4908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6ED5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A53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DCA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DD7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AD4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B3EA89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D7FDB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AD22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A26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4182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D991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705223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60BE6F9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41A8CBA1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BFE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F436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734A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B627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7C863F0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6B26C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5F5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10FC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A3D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8611" w14:textId="77777777" w:rsidR="00D6481F" w:rsidRDefault="00D6481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5E2733" w14:textId="77777777" w:rsidR="00D6481F" w:rsidRDefault="00D6481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1128E05" w14:textId="77777777" w:rsidR="00D6481F" w:rsidRDefault="00D6481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FDF1C07" w14:textId="77777777" w:rsidR="00D6481F" w:rsidRDefault="00D6481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F395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A06E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54D5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440D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4129DE0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ED763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CBB3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90F4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D574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9B2A3DF" w14:textId="77777777" w:rsidR="00D6481F" w:rsidRDefault="00D6481F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8F08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AC3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A10D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2AC4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023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6AF6E1B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F6814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89B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64C6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B7D3" w14:textId="77777777" w:rsidR="00D6481F" w:rsidRDefault="00D6481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7C1252" w14:textId="77777777" w:rsidR="00D6481F" w:rsidRDefault="00D6481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D557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22046B2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D735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D1A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07E9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AD7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7B83EC1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EDC04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3C87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DED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07F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9D851FB" w14:textId="77777777" w:rsidR="00D6481F" w:rsidRDefault="00D6481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ECB8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18FEFCDA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FEE8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B73E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866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C7B4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DFA463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C16FA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5CBE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E2C1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829" w14:textId="77777777" w:rsidR="00D6481F" w:rsidRDefault="00D6481F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D8072C2" w14:textId="77777777" w:rsidR="00D6481F" w:rsidRDefault="00D6481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82D3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50AA65B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266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B585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6736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6FC9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564D0" w14:textId="77777777" w:rsidR="00D6481F" w:rsidRDefault="00D6481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93D87" w14:textId="77777777" w:rsidR="00D6481F" w:rsidRDefault="00D6481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6481F" w14:paraId="06174E75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4016C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5F7C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3F5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5269" w14:textId="77777777" w:rsidR="00D6481F" w:rsidRDefault="00D6481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C4E8021" w14:textId="77777777" w:rsidR="00D6481F" w:rsidRDefault="00D6481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0BD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13E68D4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6282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8BC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0029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A1F" w14:textId="77777777" w:rsidR="00D6481F" w:rsidRDefault="00D6481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1993D" w14:textId="77777777" w:rsidR="00D6481F" w:rsidRDefault="00D6481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098EC" w14:textId="77777777" w:rsidR="00D6481F" w:rsidRDefault="00D6481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6481F" w14:paraId="4D376D17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9A53C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DA9F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C7D9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B19E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F58AF85" w14:textId="77777777" w:rsidR="00D6481F" w:rsidRDefault="00D6481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7933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F008B58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8570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4B0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2D53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8684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8F37EA4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DE00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8D40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5A1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B21C" w14:textId="77777777" w:rsidR="00D6481F" w:rsidRDefault="00D6481F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095C718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559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B6DB2C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F9EE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FC39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EB9B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512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F7A03" w14:textId="77777777" w:rsidR="00D6481F" w:rsidRDefault="00D6481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8A0F4" w14:textId="77777777" w:rsidR="00D6481F" w:rsidRDefault="00D6481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6481F" w14:paraId="7E96DA9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36C9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BBBA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880B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CDB0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A489B8D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360F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11A9C03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12A2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7C7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963E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7DCD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414D5C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BD63F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2C8C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9B81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5085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B13E20B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4D3B721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5FF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C6CEF7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FCA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DBDA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15F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1800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E96D59" w14:textId="77777777" w:rsidR="00D6481F" w:rsidRDefault="00D6481F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50C6CF1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958EE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7A0E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2B86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59C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35A6B05" w14:textId="77777777" w:rsidR="00D6481F" w:rsidRPr="00CA6A06" w:rsidRDefault="00D6481F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877E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E02BD1A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722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DF07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FAEB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C816" w14:textId="77777777" w:rsidR="00D6481F" w:rsidRDefault="00D6481F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6BC376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413D9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7242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FC5C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199C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BAE3463" w14:textId="77777777" w:rsidR="00D6481F" w:rsidRDefault="00D6481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9513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48FF54F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01C2B7D6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41F1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930B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EB54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9A7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69A57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BBA06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D6481F" w14:paraId="650247F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6E965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CC9E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85DD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F86" w14:textId="77777777" w:rsidR="00D6481F" w:rsidRDefault="00D6481F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1139BA0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4462" w14:textId="77777777" w:rsidR="00D6481F" w:rsidRDefault="00D6481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5B9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D70B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9CDC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71EC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2C500E0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EE742" w14:textId="77777777" w:rsidR="00D6481F" w:rsidRDefault="00D6481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885F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8399" w14:textId="77777777" w:rsidR="00D6481F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B50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3B527E3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18D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9001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1C7" w14:textId="77777777" w:rsidR="00D6481F" w:rsidRDefault="00D6481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09D9" w14:textId="77777777" w:rsidR="00D6481F" w:rsidRPr="004A2897" w:rsidRDefault="00D6481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9968" w14:textId="77777777" w:rsidR="00D6481F" w:rsidRDefault="00D6481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BF5FE6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F7C6538" w14:textId="77777777" w:rsidR="00D6481F" w:rsidRDefault="00D6481F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243F8C7" w14:textId="77777777" w:rsidR="00D6481F" w:rsidRDefault="00D6481F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316B4A2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B9F44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DA7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35D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7C82" w14:textId="77777777" w:rsidR="00D6481F" w:rsidRDefault="00D6481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49B32E8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EA83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1BD8392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6C08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947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4F60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F3C3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9D1B62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34A6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CD21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30B122E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221D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7D3D" w14:textId="77777777" w:rsidR="00D6481F" w:rsidRDefault="00D6481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8636AAB" w14:textId="77777777" w:rsidR="00D6481F" w:rsidRDefault="00D6481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1656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B098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7868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08AA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6EA0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CEC9D1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6FC8C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47AB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FE5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78EF" w14:textId="77777777" w:rsidR="00D6481F" w:rsidRDefault="00D6481F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8525360" w14:textId="77777777" w:rsidR="00D6481F" w:rsidRDefault="00D6481F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4897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A3F8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623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74AABCC5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C86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0D5E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433F09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2B826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3FE7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04E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4C94" w14:textId="77777777" w:rsidR="00D6481F" w:rsidRDefault="00D6481F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200A51A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C065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B662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C9AF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321E109F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9A1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F578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C546F5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164DD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38DD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B3D7A89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A42C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3FC" w14:textId="77777777" w:rsidR="00D6481F" w:rsidRDefault="00D6481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85888E1" w14:textId="77777777" w:rsidR="00D6481F" w:rsidRDefault="00D6481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13E0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670C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5B3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B2A9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E70B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90C5ED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FDDA8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3E56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DF2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1B8D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63B383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06A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818259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0E1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7BB2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1AFA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D552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D20D84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2758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363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97EB48E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5B2B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135" w14:textId="77777777" w:rsidR="00D6481F" w:rsidRDefault="00D6481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C997E1F" w14:textId="77777777" w:rsidR="00D6481F" w:rsidRDefault="00D6481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C5F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B94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FAE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48C7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E0B8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A9D811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6B35A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213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563B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92B" w14:textId="77777777" w:rsidR="00D6481F" w:rsidRDefault="00D6481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C282841" w14:textId="77777777" w:rsidR="00D6481F" w:rsidRDefault="00D6481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1317" w14:textId="77777777" w:rsidR="00D6481F" w:rsidRDefault="00D6481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C26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A2FE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D3DC769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884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23D5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157E489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199B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FBC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C607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AF24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CF4E58C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429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6D3CBE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0250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73C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590D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0A9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2E32A8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4066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60CB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407B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AEBC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5EE4C79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032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C785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0C7D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4DCE2B6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4F03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F956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A37F179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CE5E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97C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9F3D968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1676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A919" w14:textId="77777777" w:rsidR="00D6481F" w:rsidRDefault="00D6481F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50E0437" w14:textId="77777777" w:rsidR="00D6481F" w:rsidRDefault="00D6481F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8D8A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E5FD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E251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B3D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B685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ABEF0C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AD2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FF83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1CEE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B639" w14:textId="77777777" w:rsidR="00D6481F" w:rsidRDefault="00D6481F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571616D" w14:textId="77777777" w:rsidR="00D6481F" w:rsidRDefault="00D6481F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7FB1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520" w14:textId="77777777" w:rsidR="00D6481F" w:rsidRPr="00C83AE9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AEB5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3525DE6" w14:textId="77777777" w:rsidR="00D6481F" w:rsidRDefault="00D6481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1C0A" w14:textId="77777777" w:rsidR="00D6481F" w:rsidRDefault="00D6481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A385" w14:textId="77777777" w:rsidR="00D6481F" w:rsidRDefault="00D6481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13E3A1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8C09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004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5073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2F82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C0D5F00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557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96C273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366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FEE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910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2F37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8E715CA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F1A7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7753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06C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7DD5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84B42F9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831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F3C28E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AADB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BB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3E1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4042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20DEF11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E34B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5FDC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375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39C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91CE4EC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15FE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63661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919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9A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D6FF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417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E74F5E9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61C7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D9D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2969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50E0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9F26FE6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B22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AF7090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7E4D0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FEF4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D3ED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D32F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92BC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9B1A5E6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ACDA6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99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3D64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FCFF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4D68A0B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A5CE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D37B98E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82D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0F7A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68BA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441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D6481F" w14:paraId="1EEAFE2A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66529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B25B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2C72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CDA9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AFD815F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D19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26DBC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3703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4024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5496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B81D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FD0B59A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54BA1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613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E6E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45ED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B67621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B272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708CF7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97E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07D6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A09D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9B40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96A0F38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39621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713D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17BC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7AC3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BAD613C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ED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8088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B9AC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FC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EC65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B622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7A78969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69B27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0FC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C1EB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DE7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D8D88BC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6AD7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8C13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AA2A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F16F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29E8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E891CFF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F8311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222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140E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32A8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C3A1B24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1230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369AAD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8D28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4B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2C96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513C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6D51158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574C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F7C6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0F77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2C56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0E4AC7F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4207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E1BB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9EF2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5DA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D12A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6370EDE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75C0D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1499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FC10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BA6B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BE77515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9B24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9F3A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442B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620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F807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763770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22AD2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A1C5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457B01F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7FE2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ED26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CA0A1F2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444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F5D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398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B2FE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F05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C6A8103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2015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7A61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048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9A37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68F0493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5804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D05869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8E83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ED50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F8F9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12F1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88868DA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44BA5" w14:textId="77777777" w:rsidR="00D6481F" w:rsidRDefault="00D648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E702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3168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6263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2403054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E17A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F2CB" w14:textId="77777777" w:rsidR="00D6481F" w:rsidRPr="00C83AE9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17B0" w14:textId="77777777" w:rsidR="00D6481F" w:rsidRDefault="00D6481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686B" w14:textId="77777777" w:rsidR="00D6481F" w:rsidRDefault="00D6481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B486" w14:textId="77777777" w:rsidR="00D6481F" w:rsidRDefault="00D6481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2B2372" w14:textId="77777777" w:rsidR="00D6481F" w:rsidRDefault="00D6481F">
      <w:pPr>
        <w:rPr>
          <w:sz w:val="20"/>
          <w:lang w:val="ro-RO"/>
        </w:rPr>
      </w:pPr>
    </w:p>
    <w:p w14:paraId="07A53924" w14:textId="77777777" w:rsidR="00D6481F" w:rsidRDefault="00D6481F" w:rsidP="000507C8">
      <w:pPr>
        <w:pStyle w:val="Heading1"/>
        <w:spacing w:line="360" w:lineRule="auto"/>
      </w:pPr>
      <w:r>
        <w:t>LINIA 107 A</w:t>
      </w:r>
    </w:p>
    <w:p w14:paraId="688DC7C8" w14:textId="77777777" w:rsidR="00D6481F" w:rsidRDefault="00D6481F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6481F" w14:paraId="6ACE4FC9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3C38" w14:textId="77777777" w:rsidR="00D6481F" w:rsidRDefault="00D648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EDCA" w14:textId="77777777" w:rsidR="00D6481F" w:rsidRDefault="00D648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FC3" w14:textId="77777777" w:rsidR="00D6481F" w:rsidRPr="004659BE" w:rsidRDefault="00D648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A37" w14:textId="77777777" w:rsidR="00D6481F" w:rsidRDefault="00D6481F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95969AB" w14:textId="77777777" w:rsidR="00D6481F" w:rsidRDefault="00D6481F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F39" w14:textId="77777777" w:rsidR="00D6481F" w:rsidRDefault="00D648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9D8FA" w14:textId="77777777" w:rsidR="00D6481F" w:rsidRDefault="00D648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C4C" w14:textId="77777777" w:rsidR="00D6481F" w:rsidRPr="004659BE" w:rsidRDefault="00D648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268" w14:textId="77777777" w:rsidR="00D6481F" w:rsidRDefault="00D648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9E9C" w14:textId="77777777" w:rsidR="00D6481F" w:rsidRPr="004659BE" w:rsidRDefault="00D648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7D71" w14:textId="77777777" w:rsidR="00D6481F" w:rsidRDefault="00D6481F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D7B5E7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29D34138" w14:textId="77777777" w:rsidR="00D6481F" w:rsidRDefault="00D6481F" w:rsidP="00410133">
      <w:pPr>
        <w:pStyle w:val="Heading1"/>
        <w:spacing w:line="360" w:lineRule="auto"/>
      </w:pPr>
      <w:r>
        <w:t>LINIA 108</w:t>
      </w:r>
    </w:p>
    <w:p w14:paraId="2879DC15" w14:textId="77777777" w:rsidR="00D6481F" w:rsidRDefault="00D6481F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2DC84DE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CEA31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E77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71BFDF3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417F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665" w14:textId="77777777" w:rsidR="00D6481F" w:rsidRDefault="00D6481F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33A1B1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EC456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A8F" w14:textId="77777777" w:rsidR="00D6481F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855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FA30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DF3" w14:textId="77777777" w:rsidR="00D6481F" w:rsidRDefault="00D6481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2849D4E" w14:textId="77777777" w:rsidR="00D6481F" w:rsidRDefault="00D6481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4936DA4" w14:textId="77777777" w:rsidR="00D6481F" w:rsidRDefault="00D6481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E1D7D0" w14:textId="77777777" w:rsidR="00D6481F" w:rsidRDefault="00D6481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12118FC" w14:textId="77777777" w:rsidR="00D6481F" w:rsidRDefault="00D6481F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6481F" w14:paraId="5E09C118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11591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18A" w14:textId="77777777" w:rsidR="00D6481F" w:rsidRDefault="00D6481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A54" w14:textId="77777777" w:rsidR="00D6481F" w:rsidRDefault="00D6481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987F" w14:textId="77777777" w:rsidR="00D6481F" w:rsidRDefault="00D6481F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125FCE8" w14:textId="77777777" w:rsidR="00D6481F" w:rsidRDefault="00D6481F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40FAC" w14:textId="77777777" w:rsidR="00D6481F" w:rsidRDefault="00D6481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BA0696" w14:textId="77777777" w:rsidR="00D6481F" w:rsidRDefault="00D6481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9B7ED0" w14:textId="77777777" w:rsidR="00D6481F" w:rsidRDefault="00D6481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AEA1" w14:textId="77777777" w:rsidR="00D6481F" w:rsidRDefault="00D6481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31C0" w14:textId="77777777" w:rsidR="00D6481F" w:rsidRDefault="00D6481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75BC" w14:textId="77777777" w:rsidR="00D6481F" w:rsidRPr="000625F2" w:rsidRDefault="00D6481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5EBF" w14:textId="77777777" w:rsidR="00D6481F" w:rsidRDefault="00D6481F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6481F" w14:paraId="1D68D736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8B4A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59FE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4361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5D5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2D177C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ADAAB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D3BE2A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7334EC4" w14:textId="77777777" w:rsidR="00D6481F" w:rsidRPr="00164983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232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BC75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BB9B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0C0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39E9D" w14:textId="77777777" w:rsidR="00D6481F" w:rsidRPr="0058349B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6481F" w14:paraId="22E2EFD3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4F4DA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3EE9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6A2D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322A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CC34BCD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FC972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1FE950" w14:textId="77777777" w:rsidR="00D6481F" w:rsidRDefault="00D6481F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862A" w14:textId="77777777" w:rsidR="00D6481F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CDF" w14:textId="77777777" w:rsidR="00D6481F" w:rsidRDefault="00D6481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0B44" w14:textId="77777777" w:rsidR="00D6481F" w:rsidRPr="000625F2" w:rsidRDefault="00D6481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0B0B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26895" w14:textId="77777777" w:rsidR="00D6481F" w:rsidRDefault="00D6481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D6481F" w14:paraId="380BDCAA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475E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D98F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18E5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C9C8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30C729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555100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566C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42D5CF3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CFE3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09BD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C12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228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8A7DDA6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7AEED91B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34661C21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D4957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5172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7EA836C9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BBF3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7BA" w14:textId="77777777" w:rsidR="00D6481F" w:rsidRDefault="00D6481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C15EB39" w14:textId="77777777" w:rsidR="00D6481F" w:rsidRDefault="00D6481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F60C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0C71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1C0D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DFC3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08CA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4B98973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1E34C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B51F" w14:textId="77777777" w:rsidR="00D6481F" w:rsidRDefault="00D6481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9F65049" w14:textId="77777777" w:rsidR="00D6481F" w:rsidRPr="001571B7" w:rsidRDefault="00D6481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B43" w14:textId="77777777" w:rsidR="00D6481F" w:rsidRDefault="00D6481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4B8B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E28E1CB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21D5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B03B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CF0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D3B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5C7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66751CA" w14:textId="77777777" w:rsidR="00D6481F" w:rsidRPr="00F80ACE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77B758F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AE8A0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8E3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062328F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6679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1795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77E7910F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5CD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BEE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3E15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98F3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7CB8" w14:textId="77777777" w:rsidR="00D6481F" w:rsidRDefault="00D6481F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0235B8A" w14:textId="77777777" w:rsidR="00D6481F" w:rsidRDefault="00D6481F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A688F0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999CF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7024" w14:textId="77777777" w:rsidR="00D6481F" w:rsidRPr="00346EDA" w:rsidRDefault="00D6481F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FC07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86A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1BB0540" w14:textId="77777777" w:rsidR="00D6481F" w:rsidRDefault="00D6481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EC551AD" w14:textId="77777777" w:rsidR="00D6481F" w:rsidRDefault="00D6481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2321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BDF7531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9FA839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605813B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C3B64D6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3D984C9F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260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2B5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CEB0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CC0" w14:textId="77777777" w:rsidR="00D6481F" w:rsidRDefault="00D6481F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247A585F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42B95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A868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56E1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B8F3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0AA197F" w14:textId="77777777" w:rsidR="00D6481F" w:rsidRDefault="00D6481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8A0E11A" w14:textId="77777777" w:rsidR="00D6481F" w:rsidRDefault="00D6481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C42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C24117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346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F0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1C5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198E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1110A12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EAB0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21E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5F95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B2D8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A82C889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EDB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CFF4584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9978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5321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E37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6D1B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67894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19CA274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D6481F" w14:paraId="6EB55BF4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C046C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956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FCC3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881C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2BC59D8" w14:textId="77777777" w:rsidR="00D6481F" w:rsidRDefault="00D6481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DED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91EE3E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24F6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C2D0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9069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6E2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D44AB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080226C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D6481F" w14:paraId="4531B9B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58DDC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1242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1F95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540C" w14:textId="77777777" w:rsidR="00D6481F" w:rsidRDefault="00D6481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F4E1DAF" w14:textId="77777777" w:rsidR="00D6481F" w:rsidRDefault="00D6481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52D5ADCC" w14:textId="77777777" w:rsidR="00D6481F" w:rsidRDefault="00D6481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A79422C" w14:textId="77777777" w:rsidR="00D6481F" w:rsidRDefault="00D6481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94BC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712C8B7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6AAD4D8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3D6F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926F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6E43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D430" w14:textId="77777777" w:rsidR="00D6481F" w:rsidRDefault="00D6481F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9F2BB" w14:textId="77777777" w:rsidR="00D6481F" w:rsidRDefault="00D6481F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D6481F" w14:paraId="2E7E8FF5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F5E48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A2BC" w14:textId="77777777" w:rsidR="00D6481F" w:rsidRPr="00E804A9" w:rsidRDefault="00D6481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A2FD113" w14:textId="77777777" w:rsidR="00D6481F" w:rsidRDefault="00D6481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AA62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3B54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A25FB88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471B" w14:textId="77777777" w:rsidR="00D6481F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A137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7C9F" w14:textId="77777777" w:rsidR="00D6481F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7BC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D513" w14:textId="77777777" w:rsidR="00D6481F" w:rsidRPr="00E804A9" w:rsidRDefault="00D6481F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3C10235" w14:textId="77777777" w:rsidR="00D6481F" w:rsidRPr="00884DD1" w:rsidRDefault="00D6481F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0766CE7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588A3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BEDC" w14:textId="77777777" w:rsidR="00D6481F" w:rsidRPr="00DD4D10" w:rsidRDefault="00D6481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7A20278" w14:textId="77777777" w:rsidR="00D6481F" w:rsidRDefault="00D6481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9BDF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187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CD0C7E0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C26E" w14:textId="77777777" w:rsidR="00D6481F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B8B8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64F9" w14:textId="77777777" w:rsidR="00D6481F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A7A8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3F8" w14:textId="77777777" w:rsidR="00D6481F" w:rsidRPr="00DD4D10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C750611" w14:textId="77777777" w:rsidR="00D6481F" w:rsidRPr="00054DFC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C97EB1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CB2A1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CD17" w14:textId="77777777" w:rsidR="00D6481F" w:rsidRPr="00535AB9" w:rsidRDefault="00D6481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1D1B5D7" w14:textId="77777777" w:rsidR="00D6481F" w:rsidRDefault="00D6481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9B59" w14:textId="77777777" w:rsidR="00D6481F" w:rsidRPr="00D16CE1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7F8C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D6F0302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C53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4BA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EC5D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9FDA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2F89" w14:textId="77777777" w:rsidR="00D6481F" w:rsidRPr="00535AB9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9945D3C" w14:textId="77777777" w:rsidR="00D6481F" w:rsidRPr="00884DD1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60ABA5D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E3979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376" w14:textId="77777777" w:rsidR="00D6481F" w:rsidRPr="00535AB9" w:rsidRDefault="00D6481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AACE" w14:textId="77777777" w:rsidR="00D6481F" w:rsidRDefault="00D6481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5883" w14:textId="77777777" w:rsidR="00D6481F" w:rsidRDefault="00D6481F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11F4B7E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9FF991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EC84" w14:textId="77777777" w:rsidR="00D6481F" w:rsidRDefault="00D6481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BF70AC" w14:textId="77777777" w:rsidR="00D6481F" w:rsidRDefault="00D6481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65D5" w14:textId="77777777" w:rsidR="00D6481F" w:rsidRPr="00D16CE1" w:rsidRDefault="00D6481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CB6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9BA9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F6B" w14:textId="77777777" w:rsidR="00D6481F" w:rsidRDefault="00D6481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19545B54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C47FE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BCA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E25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F09A" w14:textId="77777777" w:rsidR="00D6481F" w:rsidRDefault="00D6481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83C11A5" w14:textId="77777777" w:rsidR="00D6481F" w:rsidRDefault="00D6481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37DCEA5" w14:textId="77777777" w:rsidR="00D6481F" w:rsidRDefault="00D6481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5266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FF17AE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52B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CFC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7BA2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D8C1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DB65C56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0589E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A98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322FE0DA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78B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F339" w14:textId="77777777" w:rsidR="00D6481F" w:rsidRDefault="00D6481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EED91C6" w14:textId="77777777" w:rsidR="00D6481F" w:rsidRDefault="00D6481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6AFE1804" w14:textId="77777777" w:rsidR="00D6481F" w:rsidRDefault="00D6481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0EC4F69" w14:textId="77777777" w:rsidR="00D6481F" w:rsidRDefault="00D6481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74AF2FA8" w14:textId="77777777" w:rsidR="00D6481F" w:rsidRDefault="00D6481F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FC428ED" w14:textId="77777777" w:rsidR="00D6481F" w:rsidRDefault="00D6481F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7B1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A410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CD95" w14:textId="77777777" w:rsidR="00D6481F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A9D2" w14:textId="77777777" w:rsidR="00D6481F" w:rsidRPr="00D16CE1" w:rsidRDefault="00D6481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4DA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9C57570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37372626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59BF5F30" w14:textId="77777777" w:rsidR="00D6481F" w:rsidRPr="00326D39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B3970C" w14:textId="77777777" w:rsidR="00D6481F" w:rsidRDefault="00D6481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AC18A2F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112D4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2B6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5D6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64CB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5546F40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3CCA3D" w14:textId="77777777" w:rsidR="00D6481F" w:rsidRDefault="00D6481F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D6C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0668F8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CFAE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1B08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D10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9967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70646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21856AA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D6481F" w14:paraId="1374D6B9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ED90F" w14:textId="77777777" w:rsidR="00D6481F" w:rsidRDefault="00D6481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DFD4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9784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7215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8EE3BE9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767D40E5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7692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E48FBD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131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3BE0" w14:textId="77777777" w:rsidR="00D6481F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C742" w14:textId="77777777" w:rsidR="00D6481F" w:rsidRPr="00D16CE1" w:rsidRDefault="00D6481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0260" w14:textId="77777777" w:rsidR="00D6481F" w:rsidRDefault="00D6481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5E3361" w14:textId="77777777" w:rsidR="00D6481F" w:rsidRPr="00FE25BC" w:rsidRDefault="00D6481F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28F462A" w14:textId="77777777" w:rsidR="00D6481F" w:rsidRDefault="00D6481F" w:rsidP="00815695">
      <w:pPr>
        <w:pStyle w:val="Heading1"/>
        <w:spacing w:line="360" w:lineRule="auto"/>
      </w:pPr>
      <w:r>
        <w:t>LINIA 109</w:t>
      </w:r>
    </w:p>
    <w:p w14:paraId="6D838469" w14:textId="77777777" w:rsidR="00D6481F" w:rsidRDefault="00D6481F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6481F" w14:paraId="5C0D06A9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B9119" w14:textId="77777777" w:rsidR="00D6481F" w:rsidRDefault="00D6481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E15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FB17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6492" w14:textId="77777777" w:rsidR="00D6481F" w:rsidRDefault="00D6481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C7CE5E4" w14:textId="77777777" w:rsidR="00D6481F" w:rsidRDefault="00D6481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4626" w14:textId="77777777" w:rsidR="00D6481F" w:rsidRDefault="00D6481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6C1658" w14:textId="77777777" w:rsidR="00D6481F" w:rsidRDefault="00D6481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EF3B" w14:textId="77777777" w:rsidR="00D6481F" w:rsidRPr="001B30CD" w:rsidRDefault="00D6481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C4B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D543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5823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4D5163E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57A53" w14:textId="77777777" w:rsidR="00D6481F" w:rsidRDefault="00D6481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8CD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3AE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C7CA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5AC7AB5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1EE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AA0893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353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0B6A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A730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D9CB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2C540C9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305AA" w14:textId="77777777" w:rsidR="00D6481F" w:rsidRDefault="00D6481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2CFD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C4C4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91C3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6F4915F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D7CE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210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4CB0" w14:textId="77777777" w:rsidR="00D6481F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E3B7" w14:textId="77777777" w:rsidR="00D6481F" w:rsidRPr="001B30CD" w:rsidRDefault="00D6481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ACEA" w14:textId="77777777" w:rsidR="00D6481F" w:rsidRDefault="00D6481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532633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A7179C7" w14:textId="77777777" w:rsidR="00D6481F" w:rsidRDefault="00D6481F" w:rsidP="00DB78D2">
      <w:pPr>
        <w:pStyle w:val="Heading1"/>
        <w:spacing w:line="360" w:lineRule="auto"/>
      </w:pPr>
      <w:r>
        <w:t>LINIA 112</w:t>
      </w:r>
    </w:p>
    <w:p w14:paraId="3E596D6F" w14:textId="77777777" w:rsidR="00D6481F" w:rsidRDefault="00D6481F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6481F" w14:paraId="1BA41F16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80043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204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C55C" w14:textId="77777777" w:rsidR="00D6481F" w:rsidRPr="00483148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CDA" w14:textId="77777777" w:rsidR="00D6481F" w:rsidRDefault="00D6481F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C409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3B79FE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2C3CE54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CCF4A2D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7C22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11BF" w14:textId="77777777" w:rsidR="00D6481F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DB8" w14:textId="77777777" w:rsidR="00D6481F" w:rsidRPr="00483148" w:rsidRDefault="00D6481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43CE" w14:textId="77777777" w:rsidR="00D6481F" w:rsidRDefault="00D6481F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3A243F7B" w14:textId="77777777" w:rsidR="00D6481F" w:rsidRDefault="00D6481F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D6481F" w14:paraId="203B742C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95AD3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FD3C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390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30D9" w14:textId="77777777" w:rsidR="00D6481F" w:rsidRDefault="00D6481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085BDE3" w14:textId="77777777" w:rsidR="00D6481F" w:rsidRDefault="00D6481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8B21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302669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573E778A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CA78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0F32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D471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6BD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515CBE2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6481F" w14:paraId="2803D672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47202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8F25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ECE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3FCC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1C86294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011" w14:textId="77777777" w:rsidR="00D6481F" w:rsidRDefault="00D6481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5006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B378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2C4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F975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D6481F" w14:paraId="1EF487F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69E32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247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6DE4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D1D" w14:textId="77777777" w:rsidR="00D6481F" w:rsidRDefault="00D6481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C13CE99" w14:textId="77777777" w:rsidR="00D6481F" w:rsidRDefault="00D6481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8DFC" w14:textId="77777777" w:rsidR="00D6481F" w:rsidRDefault="00D6481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F8E48D" w14:textId="77777777" w:rsidR="00D6481F" w:rsidRDefault="00D6481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D32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24F1" w14:textId="77777777" w:rsidR="00D6481F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F9DB" w14:textId="77777777" w:rsidR="00D6481F" w:rsidRPr="00483148" w:rsidRDefault="00D6481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B43" w14:textId="77777777" w:rsidR="00D6481F" w:rsidRDefault="00D6481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6481F" w14:paraId="719B050F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1451C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FAFD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C87B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C0D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E3E89B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419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55D4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76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D09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33F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670C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5ED1443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F826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B2A2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2E62A8C0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948F" w14:textId="77777777" w:rsidR="00D6481F" w:rsidRPr="00483148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E60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724E8D34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E60C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266" w14:textId="77777777" w:rsidR="00D6481F" w:rsidRPr="00483148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D4F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42B0" w14:textId="77777777" w:rsidR="00D6481F" w:rsidRPr="00483148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379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DCEC518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F16DF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3C43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823F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95A9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649C537A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5C6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553A54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0F8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35A9" w14:textId="77777777" w:rsidR="00D6481F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DBF" w14:textId="77777777" w:rsidR="00D6481F" w:rsidRPr="00483148" w:rsidRDefault="00D6481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CAD8" w14:textId="77777777" w:rsidR="00D6481F" w:rsidRDefault="00D6481F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A207D9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BFEEA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EA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45EE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98D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145D9692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566103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07A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99B7E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01E5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740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EF1D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D25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0C8077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FF5B5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FC6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67C9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739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F6D6582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D8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65435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5500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B18C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BD1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B03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A00A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6481F" w14:paraId="5A37E52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369A7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41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47A31794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5EB5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2CB4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371E54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F62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4CED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E541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E18D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0A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55D8EF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E6D85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02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7C22AEE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FCB3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EBF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7EBC88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E14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4324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B5A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F348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02F9" w14:textId="77777777" w:rsidR="00D6481F" w:rsidRPr="00EB0A86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6F6DE0FF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697C4A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2B581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07E8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584E144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3FE3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BB9B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38228D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796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22B7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915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5554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3D2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2FA255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FEDD9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6AA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14:paraId="63EBA9A8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85F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6EA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77DD3E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58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D2B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89E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F6C6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E8F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0586A6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5E14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145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588BFBE1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72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F884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0E9862B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B8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4D99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98DC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530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767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38F2A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60C1A80A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D6481F" w14:paraId="098FFA9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6413D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A2D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017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959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C59930C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61D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3C3FF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89A5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71A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1764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DC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6481F" w14:paraId="6FB744D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C6444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B81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15CB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F62C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EDCBF44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5A25FE8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16B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8E1E5E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F26A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D0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E1B7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EB5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6C1EE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9719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6481F" w14:paraId="17D8048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97CB1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8B5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CF4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1BA7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12ECCA8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0D9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80C3B6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1804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85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2F6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C80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F7428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6481F" w14:paraId="5AAA896C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2EC16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EC8C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878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447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8C2D9C2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AE6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B8B2B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5ABE60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A4571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B7D8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8C9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23B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CF6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F7B5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D6481F" w14:paraId="16A0956B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6DA83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AB1C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0AA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1BA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C57D87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31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A031BE" w14:textId="77777777" w:rsidR="00D6481F" w:rsidRPr="000A20AF" w:rsidRDefault="00D6481F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1333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68D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D2DF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90A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30FC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6481F" w14:paraId="1FA198DB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0DACD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B56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FC7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6F7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6EB38D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59A8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08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3F3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DC79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FBC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DCC4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D6481F" w14:paraId="1C355409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1C8BA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3FC4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24E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D468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CE17F9B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57B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FD7E65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5E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1B5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34A3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A3A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6481F" w14:paraId="60D89BCE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5A341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C11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60D6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A969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18C1FC7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7D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80CB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B56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F918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154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6481F" w14:paraId="349BB8FE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E2066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DED8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CA0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ECE5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A24CDB5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5B4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5F0B1D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1A38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C98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611B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3B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D6B2F1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6481F" w14:paraId="0E04AF6F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C243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63F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26D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E9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7C2221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DA37BAA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D6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A66A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1C43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DCA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21BE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5B2D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46D5657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DFE2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C18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75D8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A77A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102BC27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0F8ECEC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01E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A32760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537B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8C11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814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A380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EA55B80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63694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7F9D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9E8E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579F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98544C8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8AC7436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AF3275E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FC43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8FA29B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EF5A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F767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34F6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95AA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1C92F20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3EE94" w14:textId="77777777" w:rsidR="00D6481F" w:rsidRDefault="00D648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7CA2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16AA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39FF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955B4FF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080D4773" w14:textId="77777777" w:rsidR="00D6481F" w:rsidRPr="007D0C03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ABB9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1A7A5F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D5881E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EB26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DB35" w14:textId="77777777" w:rsidR="00D6481F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6840" w14:textId="77777777" w:rsidR="00D6481F" w:rsidRPr="00483148" w:rsidRDefault="00D6481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63F3" w14:textId="77777777" w:rsidR="00D6481F" w:rsidRDefault="00D6481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4E21D443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7A0B2E19" w14:textId="77777777" w:rsidR="00D6481F" w:rsidRPr="005905D7" w:rsidRDefault="00D6481F" w:rsidP="006B4CB8">
      <w:pPr>
        <w:pStyle w:val="Heading1"/>
        <w:spacing w:line="360" w:lineRule="auto"/>
      </w:pPr>
      <w:r w:rsidRPr="005905D7">
        <w:t>LINIA 116</w:t>
      </w:r>
    </w:p>
    <w:p w14:paraId="19F4742A" w14:textId="77777777" w:rsidR="00D6481F" w:rsidRPr="005905D7" w:rsidRDefault="00D6481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6481F" w:rsidRPr="00743905" w14:paraId="0435CB79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9252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53D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AF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CFC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D6E39F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8A22" w14:textId="77777777" w:rsidR="00D6481F" w:rsidRDefault="00D6481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AC7117E" w14:textId="77777777" w:rsidR="00D6481F" w:rsidRPr="00743905" w:rsidRDefault="00D6481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F221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B04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A14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386C" w14:textId="77777777" w:rsidR="00D6481F" w:rsidRDefault="00D6481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6A39BD" w14:textId="77777777" w:rsidR="00D6481F" w:rsidRPr="00743905" w:rsidRDefault="00D6481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6481F" w:rsidRPr="00743905" w14:paraId="720014B1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BA33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E8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877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91B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66E20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605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EF1959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D3B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64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60D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ED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6481F" w:rsidRPr="00743905" w14:paraId="559CC72F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6B00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D65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857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345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EE9303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2EC7712" w14:textId="77777777" w:rsidR="00D6481F" w:rsidRPr="00743905" w:rsidRDefault="00D6481F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980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F7A5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12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60A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71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73DBCA44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23574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AC1C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31EC898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2A2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D40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FB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187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4DE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C3A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C51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5781A5C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7FA6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E15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9EE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9C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9E300A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0A5" w14:textId="77777777" w:rsidR="00D6481F" w:rsidRPr="00743905" w:rsidRDefault="00D6481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730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1FD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0E9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30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CA881A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6481F" w:rsidRPr="00743905" w14:paraId="3CC5C90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78AD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381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220FA3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CF7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1C7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6CB933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956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F21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0F3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97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3C1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9E4B90" w14:textId="77777777" w:rsidR="00D6481F" w:rsidRPr="0007721B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5789FA4D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D2C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AB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9A00AA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A20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F6AD" w14:textId="77777777" w:rsidR="00D6481F" w:rsidRPr="00743905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3A11D6B" w14:textId="77777777" w:rsidR="00D6481F" w:rsidRPr="00743905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22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2BAC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0F5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779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205" w14:textId="77777777" w:rsidR="00D6481F" w:rsidRPr="00743905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F1CE74" w14:textId="77777777" w:rsidR="00D6481F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4AA1C8D7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44B9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4FF7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6F5179A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6A49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46F6" w14:textId="77777777" w:rsidR="00D6481F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4AD54068" w14:textId="77777777" w:rsidR="00D6481F" w:rsidRPr="00743905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A4F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0ACD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73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64E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321D" w14:textId="77777777" w:rsidR="00D6481F" w:rsidRPr="008D4C6D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3FD4327D" w14:textId="77777777" w:rsidR="00D6481F" w:rsidRDefault="00D6481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2F47D859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BB5E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E820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0A811C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E12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775B" w14:textId="77777777" w:rsidR="00D6481F" w:rsidRPr="00743905" w:rsidRDefault="00D6481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7A5A936" w14:textId="77777777" w:rsidR="00D6481F" w:rsidRPr="00743905" w:rsidRDefault="00D6481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5D9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ABE4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1B5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172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E345" w14:textId="77777777" w:rsidR="00D6481F" w:rsidRPr="00743905" w:rsidRDefault="00D6481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07BF6E" w14:textId="77777777" w:rsidR="00D6481F" w:rsidRPr="00743905" w:rsidRDefault="00D6481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33A68A1A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8BB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22C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46AE51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72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722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3445B2" w14:textId="77777777" w:rsidR="00D6481F" w:rsidRPr="00743905" w:rsidRDefault="00D6481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A8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40C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0D3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675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B625" w14:textId="77777777" w:rsidR="00D6481F" w:rsidRPr="00537749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6481F" w:rsidRPr="00743905" w14:paraId="39E5510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C71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6C7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2F768E7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030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2726" w14:textId="77777777" w:rsidR="00D6481F" w:rsidRPr="00743905" w:rsidRDefault="00D6481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688A868" w14:textId="77777777" w:rsidR="00D6481F" w:rsidRPr="00743905" w:rsidRDefault="00D6481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822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2E32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E4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F64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8F89" w14:textId="77777777" w:rsidR="00D6481F" w:rsidRPr="008640F6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081DB459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BC8E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4C9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006B8E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C45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DEA" w14:textId="77777777" w:rsidR="00D6481F" w:rsidRDefault="00D6481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91F0437" w14:textId="77777777" w:rsidR="00D6481F" w:rsidRPr="00743905" w:rsidRDefault="00D6481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95B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37E3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F85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618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FB9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E6587F6" w14:textId="77777777" w:rsidR="00D6481F" w:rsidRPr="005A7670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279EE5E6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C74D9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A3B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791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8BC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EAA324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2569CB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D02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8A668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1F82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AFB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D0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148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3AC3618B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463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A68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59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9A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F9E143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D8E0" w14:textId="77777777" w:rsidR="00D6481F" w:rsidRPr="00743905" w:rsidRDefault="00D6481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E11D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A4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91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DDF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D7F614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6481F" w:rsidRPr="00743905" w14:paraId="49EC141B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1E44A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E01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EFA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913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AC5F56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7632A2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28E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80F271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85BA34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E92BECA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EAE44D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E93D6C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8A4697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B347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A6F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914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BFE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0CDFA2" w14:textId="77777777" w:rsidR="00D6481F" w:rsidRPr="00743905" w:rsidRDefault="00D6481F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6481F" w:rsidRPr="00743905" w14:paraId="244AFC7B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C29E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6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0BE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7F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91FDB8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635228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917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289603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2F45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255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21B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2A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6481F" w:rsidRPr="00743905" w14:paraId="747EFB2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4B86C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AD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B2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762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9F5887B" w14:textId="77777777" w:rsidR="00D6481F" w:rsidRPr="00743905" w:rsidRDefault="00D6481F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D53E" w14:textId="77777777" w:rsidR="00D6481F" w:rsidRPr="00743905" w:rsidRDefault="00D6481F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56FC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C28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E19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90E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6DEF03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1B2695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6481F" w:rsidRPr="00743905" w14:paraId="25BB61D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5DFE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BD5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3DE7D1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7D9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0CD" w14:textId="77777777" w:rsidR="00D6481F" w:rsidRPr="00743905" w:rsidRDefault="00D6481F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D18D04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5F2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35B9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F80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640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1A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B88B0E" w14:textId="77777777" w:rsidR="00D6481F" w:rsidRPr="001D7D9E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404699E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45E94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0A7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41A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BD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1C2488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572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BCE6E6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96D63F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49FF32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BB9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066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08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01F5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05D1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6481F" w:rsidRPr="00743905" w14:paraId="291E5990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AD2C3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643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A3D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E7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1F09FA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B2C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5EC36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E53E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61A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0D5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1D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26D8E881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EB35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FC2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4A9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689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CFC2" w14:textId="77777777" w:rsidR="00D6481F" w:rsidRPr="00743905" w:rsidRDefault="00D6481F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7A2FEB9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312D05B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3D0020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D7FB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15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BEB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63F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6481F" w:rsidRPr="00743905" w14:paraId="596E4EB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544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446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81CC86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03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3D1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AFC73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7A3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E1B4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A00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7DD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A12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8C3F8A" w14:textId="77777777" w:rsidR="00D6481F" w:rsidRPr="0007721B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0B639455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EF4E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59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8333664" w14:textId="77777777" w:rsidR="00D6481F" w:rsidRPr="00743905" w:rsidRDefault="00D6481F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852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E9E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28266D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67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6B91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68B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734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2343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3D7FFC" w14:textId="77777777" w:rsidR="00D6481F" w:rsidRPr="00951746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7C5B126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E4AAE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9636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50664D8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2BC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EFA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3003B875" w14:textId="77777777" w:rsidR="00D6481F" w:rsidRPr="00743905" w:rsidRDefault="00D6481F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FF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9F1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59C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9E8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714A" w14:textId="77777777" w:rsidR="00D6481F" w:rsidRPr="005C672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048C597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DD02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8219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3F3EFEB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E78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3799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826CC77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A99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5D05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2E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385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874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6202FC95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1F7F7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734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92C6B1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3F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418D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4D58601" w14:textId="77777777" w:rsidR="00D6481F" w:rsidRPr="00743905" w:rsidRDefault="00D6481F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AEA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11CA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330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23D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7F5E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342F590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0CC4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13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4F7795E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0EE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3033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5C204C4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2F3DD74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7C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B3B7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513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DB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4E93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08DF18C0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1C52BD4" w14:textId="77777777" w:rsidR="00D6481F" w:rsidRPr="00575A1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D6481F" w:rsidRPr="00743905" w14:paraId="6751DDF4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83D7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B2D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64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EE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AA47A6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6A67" w14:textId="77777777" w:rsidR="00D6481F" w:rsidRDefault="00D6481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F16D8F9" w14:textId="77777777" w:rsidR="00D6481F" w:rsidRPr="00743905" w:rsidRDefault="00D6481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7CFB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8FA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8F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C21C" w14:textId="77777777" w:rsidR="00D6481F" w:rsidRDefault="00D6481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B06CFD" w14:textId="77777777" w:rsidR="00D6481F" w:rsidRPr="00743905" w:rsidRDefault="00D6481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6481F" w:rsidRPr="00743905" w14:paraId="20227365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CD4B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8DEF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6663EEE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EF0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DAF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BD27C5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C3D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C56D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DAE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0CB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838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674A155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103FBF96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9EAA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9B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F87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297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302BF3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B6D43F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548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BBD97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B84B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FE1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6C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3D4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088380B9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9B74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B9A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B64607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C9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0C9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42E81F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54B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1AB1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AC9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18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E3EB" w14:textId="77777777" w:rsidR="00D6481F" w:rsidRPr="00351657" w:rsidRDefault="00D6481F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6481F" w:rsidRPr="00743905" w14:paraId="6C6911B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DDE39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03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C06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1BE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9EA945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74A261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78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2D3A9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780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65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618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674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1CA8D24A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899A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7A4E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4EDFC59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2F2" w14:textId="77777777" w:rsidR="00D6481F" w:rsidRPr="00743905" w:rsidRDefault="00D6481F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241F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78EC637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05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BFA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9E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A20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A3F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6FC7E48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F43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0A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F3D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FA3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4BBF746" w14:textId="77777777" w:rsidR="00D6481F" w:rsidRPr="00743905" w:rsidRDefault="00D6481F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319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1D3CC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9C38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D9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47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12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2CF27E5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1F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C820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2264D1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08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28EE" w14:textId="77777777" w:rsidR="00D6481F" w:rsidRDefault="00D6481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0C05C8" w14:textId="77777777" w:rsidR="00D6481F" w:rsidRPr="00743905" w:rsidRDefault="00D6481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A2E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1D8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F7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37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276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1BE8292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2E69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07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3AA90E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2DE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EE0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FC672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B6C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1E06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A0A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8C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CFAB" w14:textId="77777777" w:rsidR="00D6481F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AED32D" w14:textId="77777777" w:rsidR="00D6481F" w:rsidRPr="003B409E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11B8229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C2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FDB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DFFDBEC" w14:textId="77777777" w:rsidR="00D6481F" w:rsidRDefault="00D6481F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E67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DDF3" w14:textId="77777777" w:rsidR="00D6481F" w:rsidRDefault="00D6481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F38686" w14:textId="77777777" w:rsidR="00D6481F" w:rsidRPr="00743905" w:rsidRDefault="00D6481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94F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190D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DB5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DB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A203" w14:textId="77777777" w:rsidR="00D6481F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44B5F49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91A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61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C0FC27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0D9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9EC3" w14:textId="77777777" w:rsidR="00D6481F" w:rsidRDefault="00D6481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62AC88" w14:textId="77777777" w:rsidR="00D6481F" w:rsidRPr="00743905" w:rsidRDefault="00D6481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37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DFB3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BD3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524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28B8" w14:textId="77777777" w:rsidR="00D6481F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61DF08" w14:textId="77777777" w:rsidR="00D6481F" w:rsidRPr="00743905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43905" w14:paraId="5CF939B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2E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06B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2E8C58EE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70E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0B2" w14:textId="77777777" w:rsidR="00D6481F" w:rsidRPr="00743905" w:rsidRDefault="00D6481F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54909FD" w14:textId="77777777" w:rsidR="00D6481F" w:rsidRDefault="00D6481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7E10E2FB" w14:textId="77777777" w:rsidR="00D6481F" w:rsidRPr="00743905" w:rsidRDefault="00D6481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C09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B2E2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0E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854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F650" w14:textId="77777777" w:rsidR="00D6481F" w:rsidRPr="00B42B20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1AC043E4" w14:textId="77777777" w:rsidR="00D6481F" w:rsidRPr="00B42B20" w:rsidRDefault="00D6481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74510743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85B6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64A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B21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D82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BCD01B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2C6E60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592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8C7A7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1C03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8C9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25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74F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092CA68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085E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025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2FFE29B" w14:textId="77777777" w:rsidR="00D6481F" w:rsidRPr="00743905" w:rsidRDefault="00D6481F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18B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1E7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947A0F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B0A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A6A0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053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041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BCC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6481F" w:rsidRPr="00743905" w14:paraId="71C37A3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E78FB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F9C9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3F8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295" w14:textId="77777777" w:rsidR="00D6481F" w:rsidRDefault="00D6481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81D653D" w14:textId="77777777" w:rsidR="00D6481F" w:rsidRDefault="00D6481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AC17B85" w14:textId="77777777" w:rsidR="00D6481F" w:rsidRDefault="00D6481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9D85" w14:textId="77777777" w:rsidR="00D6481F" w:rsidRPr="00743905" w:rsidRDefault="00D6481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23C8FD" w14:textId="77777777" w:rsidR="00D6481F" w:rsidRPr="00743905" w:rsidRDefault="00D6481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B4D" w14:textId="77777777" w:rsidR="00D6481F" w:rsidRPr="00743905" w:rsidRDefault="00D6481F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373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6B4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7523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0ADE4E0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5245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0D1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346536B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54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076" w14:textId="77777777" w:rsidR="00D6481F" w:rsidRDefault="00D6481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F6C1" w14:textId="77777777" w:rsidR="00D6481F" w:rsidRPr="00743905" w:rsidRDefault="00D6481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1592" w14:textId="77777777" w:rsidR="00D6481F" w:rsidRPr="00743905" w:rsidRDefault="00D6481F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22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807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6870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D6481F" w:rsidRPr="00743905" w14:paraId="5CFF0AFD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53FDD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AD6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BB3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E7B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A7675E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D966FE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E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52A53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33AD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67F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D5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6B6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14EEE84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5764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BD7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9099A7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52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8D13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EEEC9F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4F8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382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00D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560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06F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0A087C91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0A88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359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11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943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639BEE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70F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220E95B" w14:textId="77777777" w:rsidR="00D6481F" w:rsidRPr="00743905" w:rsidRDefault="00D6481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2D49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329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7D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33E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6481F" w:rsidRPr="00743905" w14:paraId="09901EA2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F7104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B9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C9D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F4A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9D88EE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8D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AB5A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697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0F4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620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6481F" w:rsidRPr="00743905" w14:paraId="77F72BB3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3F035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2CC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63C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67F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CEF6D4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5B5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FCFFEF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39CE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86B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6C5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8A3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D6481F" w:rsidRPr="00743905" w14:paraId="06C9146E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4712E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D4F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19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95C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D6E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384E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0C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0D70C7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7F4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DAA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6481F" w:rsidRPr="00743905" w14:paraId="2CEC97E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6D7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BB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C8B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AC61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C620357" w14:textId="77777777" w:rsidR="00D6481F" w:rsidRPr="00743905" w:rsidRDefault="00D6481F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156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6D8A9B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22E4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62B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0D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763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1B4031C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EA3C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C29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BBB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E89" w14:textId="77777777" w:rsidR="00D6481F" w:rsidRPr="00743905" w:rsidRDefault="00D6481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DFA5555" w14:textId="77777777" w:rsidR="00D6481F" w:rsidRPr="00D73778" w:rsidRDefault="00D6481F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420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47BA5B9" w14:textId="77777777" w:rsidR="00D6481F" w:rsidRPr="00743905" w:rsidRDefault="00D6481F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8998" w14:textId="77777777" w:rsidR="00D6481F" w:rsidRPr="00D73778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487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B23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ED8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1391B3D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B3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73C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99DE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C804" w14:textId="77777777" w:rsidR="00D6481F" w:rsidRDefault="00D6481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DC30BA" w14:textId="77777777" w:rsidR="00D6481F" w:rsidRPr="00743905" w:rsidRDefault="00D6481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901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26E865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5257706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95407D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7BD4A85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CFD8" w14:textId="77777777" w:rsidR="00D6481F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712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BD4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45F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3C7BF6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16C51F9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6481F" w:rsidRPr="00743905" w14:paraId="3EC0613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3F0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0BE4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ED5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F55" w14:textId="77777777" w:rsidR="00D6481F" w:rsidRDefault="00D6481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81A69B8" w14:textId="77777777" w:rsidR="00D6481F" w:rsidRPr="00743905" w:rsidRDefault="00D6481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98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6657" w14:textId="77777777" w:rsidR="00D6481F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C3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16DA5E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F45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DB5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5BD6BE8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54EC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D3EC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FE0B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C8C2" w14:textId="77777777" w:rsidR="00D6481F" w:rsidRDefault="00D6481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338F5F" w14:textId="77777777" w:rsidR="00D6481F" w:rsidRPr="00743905" w:rsidRDefault="00D6481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01A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0B1" w14:textId="77777777" w:rsidR="00D6481F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BC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945757B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972C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4242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7A4DDA7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30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4700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557B6D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7ED0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DA51" w14:textId="77777777" w:rsidR="00D6481F" w:rsidRPr="00743905" w:rsidRDefault="00D6481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B2065B" w14:textId="77777777" w:rsidR="00D6481F" w:rsidRPr="00743905" w:rsidRDefault="00D6481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9BFC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04F6" w14:textId="77777777" w:rsidR="00D6481F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3938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A45E9E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3C8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E556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59ACD0D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F30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9D03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34E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B62A" w14:textId="77777777" w:rsidR="00D6481F" w:rsidRPr="00743905" w:rsidRDefault="00D6481F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0F65108" w14:textId="77777777" w:rsidR="00D6481F" w:rsidRPr="00743905" w:rsidRDefault="00D6481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8FB3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288A02A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E7558CD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6DC9FE3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CB91" w14:textId="77777777" w:rsidR="00D6481F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62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F35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6E60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732DB2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6481F" w:rsidRPr="00743905" w14:paraId="1E6ACBB4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3C2E2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339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F96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C9B2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2EC61C5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8D93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D0E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C2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8190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246A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5932FA87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58007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3289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68C4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247B" w14:textId="77777777" w:rsidR="00D6481F" w:rsidRDefault="00D6481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76C7780" w14:textId="77777777" w:rsidR="00D6481F" w:rsidRDefault="00D6481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73123CC" w14:textId="77777777" w:rsidR="00D6481F" w:rsidRDefault="00D6481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33708BA" w14:textId="77777777" w:rsidR="00D6481F" w:rsidRDefault="00D6481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8336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9EF0" w14:textId="77777777" w:rsidR="00D6481F" w:rsidRPr="00743905" w:rsidRDefault="00D6481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3262" w14:textId="77777777" w:rsidR="00D6481F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02D3A13D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4727" w14:textId="77777777" w:rsidR="00D6481F" w:rsidRPr="00743905" w:rsidRDefault="00D6481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5A2B" w14:textId="77777777" w:rsidR="00D6481F" w:rsidRDefault="00D6481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1315BAA9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F293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A99A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543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2DA6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CC9F8C5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1A2" w14:textId="77777777" w:rsidR="00D6481F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1694C6A" w14:textId="77777777" w:rsidR="00D6481F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FA53C06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0E3" w14:textId="77777777" w:rsidR="00D6481F" w:rsidRPr="00743905" w:rsidRDefault="00D6481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516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0C5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CBF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668FE6BF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68EC1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624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5FBA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496" w14:textId="77777777" w:rsidR="00D6481F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76742F1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716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12B" w14:textId="77777777" w:rsidR="00D6481F" w:rsidRPr="00743905" w:rsidRDefault="00D6481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814" w14:textId="77777777" w:rsidR="00D6481F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856E1F6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8D63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BB79" w14:textId="77777777" w:rsidR="00D6481F" w:rsidRPr="00743905" w:rsidRDefault="00D6481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6DE6F0AF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42CC4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2CF4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A7746A3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A552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06EB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4422DD4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A4A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5A4" w14:textId="77777777" w:rsidR="00D6481F" w:rsidRDefault="00D6481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F89D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62E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7FB3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29089329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C67AE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4CAA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D13D00D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68B4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7D1C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55E6C18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B527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A3E" w14:textId="77777777" w:rsidR="00D6481F" w:rsidRDefault="00D6481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488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EE3D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62EB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6B9A6A8A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251CD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115E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3291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C269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49B18FB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F8B3" w14:textId="77777777" w:rsidR="00D6481F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C89C" w14:textId="77777777" w:rsidR="00D6481F" w:rsidRDefault="00D6481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03DB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B3B5" w14:textId="77777777" w:rsidR="00D6481F" w:rsidRPr="00743905" w:rsidRDefault="00D6481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E13" w14:textId="77777777" w:rsidR="00D6481F" w:rsidRDefault="00D6481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65EEF571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60F9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FD95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DCCFBEC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873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5B11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CEB5540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B3222F6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D73FF6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CEB5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BE82" w14:textId="77777777" w:rsidR="00D6481F" w:rsidRPr="00743905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696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744B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B14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0B2EE1F5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ACE77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599D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A038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96C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2712F59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3E60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18FC8F0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41C4D92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9E39" w14:textId="77777777" w:rsidR="00D6481F" w:rsidRPr="00743905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149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695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F9F4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6481F" w:rsidRPr="00743905" w14:paraId="68886598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F1F17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9D8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07B2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024B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9A7CDCA" w14:textId="77777777" w:rsidR="00D6481F" w:rsidRPr="00CD295A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05A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1F5" w14:textId="77777777" w:rsidR="00D6481F" w:rsidRPr="00743905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B81C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190D76D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E7E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C9A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43905" w14:paraId="0C41FCE8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428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578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A297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5392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FA0E446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A624245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403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6CC333A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2D5FDFC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BB7" w14:textId="77777777" w:rsidR="00D6481F" w:rsidRPr="00743905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AE6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5E37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D24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7A7AA8C0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0070D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7575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D62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A74F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4F7251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8E1677E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CFD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9B12F1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5089" w14:textId="77777777" w:rsidR="00D6481F" w:rsidRPr="00743905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7F52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47AD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9E5A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43905" w14:paraId="4EDB1B32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8C795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675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FC7E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13EA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B2BCF1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797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DC2" w14:textId="77777777" w:rsidR="00D6481F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7443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37E8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C01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3E96B6B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CCAC588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A08CE31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6481F" w:rsidRPr="00743905" w14:paraId="7682A176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F2E7F" w14:textId="77777777" w:rsidR="00D6481F" w:rsidRPr="00743905" w:rsidRDefault="00D648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61A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46B9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1AE6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78AE6A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F92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63EB6CB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EF73BE0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DC0C7B5" w14:textId="77777777" w:rsidR="00D6481F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198" w14:textId="77777777" w:rsidR="00D6481F" w:rsidRDefault="00D6481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5210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498" w14:textId="77777777" w:rsidR="00D6481F" w:rsidRPr="00743905" w:rsidRDefault="00D6481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CA75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6DDD008" w14:textId="77777777" w:rsidR="00D6481F" w:rsidRDefault="00D6481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C7934EA" w14:textId="77777777" w:rsidR="00D6481F" w:rsidRPr="005905D7" w:rsidRDefault="00D6481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0173057" w14:textId="77777777" w:rsidR="00D6481F" w:rsidRDefault="00D6481F" w:rsidP="00740BAB">
      <w:pPr>
        <w:pStyle w:val="Heading1"/>
        <w:spacing w:line="360" w:lineRule="auto"/>
      </w:pPr>
      <w:r>
        <w:t>LINIA 136</w:t>
      </w:r>
    </w:p>
    <w:p w14:paraId="34A63A0B" w14:textId="77777777" w:rsidR="00D6481F" w:rsidRDefault="00D6481F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6481F" w14:paraId="501E84AA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D99ED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027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B818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AC2" w14:textId="77777777" w:rsidR="00D6481F" w:rsidRDefault="00D6481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AB33422" w14:textId="77777777" w:rsidR="00D6481F" w:rsidRDefault="00D6481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3E9" w14:textId="77777777" w:rsidR="00D6481F" w:rsidRDefault="00D6481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DF8708" w14:textId="77777777" w:rsidR="00D6481F" w:rsidRDefault="00D6481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754BF906" w14:textId="77777777" w:rsidR="00D6481F" w:rsidRDefault="00D6481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4114" w14:textId="77777777" w:rsidR="00D6481F" w:rsidRDefault="00D6481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DAA" w14:textId="77777777" w:rsidR="00D6481F" w:rsidRDefault="00D6481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7745" w14:textId="77777777" w:rsidR="00D6481F" w:rsidRDefault="00D6481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7D4A" w14:textId="77777777" w:rsidR="00D6481F" w:rsidRDefault="00D6481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256F2" w14:textId="77777777" w:rsidR="00D6481F" w:rsidRDefault="00D6481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D6481F" w14:paraId="194104A0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44640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C96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46F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85F0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3C22CF8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E555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1D36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1B6A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9B2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2BDE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16C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FB6AE8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D6481F" w14:paraId="2009AD42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B2665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A5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9F0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053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8425ED2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831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7D08C6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9FD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19ED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5C6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F9C9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9C7A39" w14:textId="77777777" w:rsidR="00D6481F" w:rsidRDefault="00D6481F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D6481F" w14:paraId="5FB48956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87A92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25B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5330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93E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36085C4B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C968A2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251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25B3D1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4353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9E4B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869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963D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E78B541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86A7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896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34A36BB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4A8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618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62D93AD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5DE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0AF5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3384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8FA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A98F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0518AB85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B9D4FA6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5156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81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585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D29B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8314559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344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89CE6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0F3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FE95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8426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A6D4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DC60B21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51A5AAFB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6481F" w14:paraId="45D34CC0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5CC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B91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5F4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5809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481154E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287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B3AC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C84A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B3EC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415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30AF12E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D6481F" w14:paraId="7510AC00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42FD3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95D5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09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2DB6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AAEA10B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7864FBA2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17B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0C70CC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184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314A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A10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4569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3403012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7A8E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B7B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3BFA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CE0D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9BF6F4F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1871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9C92B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DCD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5BC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DA35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CEF1" w14:textId="77777777" w:rsidR="00D6481F" w:rsidRDefault="00D6481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4A30D" w14:textId="77777777" w:rsidR="00D6481F" w:rsidRDefault="00D6481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6481F" w14:paraId="7BC86373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0F03D" w14:textId="77777777" w:rsidR="00D6481F" w:rsidRDefault="00D648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3BDD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4FC0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30A5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205171C" w14:textId="77777777" w:rsidR="00D6481F" w:rsidRDefault="00D6481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7FF7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4CBDE4B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FB62D2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660AEA2E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C306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EA1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7AF9" w14:textId="77777777" w:rsidR="00D6481F" w:rsidRDefault="00D6481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7D0B" w14:textId="77777777" w:rsidR="00D6481F" w:rsidRDefault="00D6481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BFFFD" w14:textId="77777777" w:rsidR="00D6481F" w:rsidRDefault="00D6481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519C2B1D" w14:textId="77777777" w:rsidR="00D6481F" w:rsidRDefault="00D6481F">
      <w:pPr>
        <w:spacing w:line="192" w:lineRule="auto"/>
        <w:ind w:right="57"/>
        <w:rPr>
          <w:sz w:val="20"/>
          <w:lang w:val="ro-RO"/>
        </w:rPr>
      </w:pPr>
    </w:p>
    <w:p w14:paraId="523EBC2F" w14:textId="77777777" w:rsidR="00D6481F" w:rsidRDefault="00D6481F" w:rsidP="00C83010">
      <w:pPr>
        <w:pStyle w:val="Heading1"/>
        <w:spacing w:line="360" w:lineRule="auto"/>
      </w:pPr>
      <w:r>
        <w:lastRenderedPageBreak/>
        <w:t>LINIA 143</w:t>
      </w:r>
    </w:p>
    <w:p w14:paraId="4BC63CD4" w14:textId="77777777" w:rsidR="00D6481F" w:rsidRDefault="00D6481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6481F" w14:paraId="2EE3076B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85E1F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7B38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7C86D068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768" w14:textId="77777777" w:rsidR="00D6481F" w:rsidRPr="00984839" w:rsidRDefault="00D6481F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A3EA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D670765" w14:textId="77777777" w:rsidR="00D6481F" w:rsidRDefault="00D6481F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A128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1EC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523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B07E" w14:textId="77777777" w:rsidR="00D6481F" w:rsidRPr="00984839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521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77268748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1C20BC43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BA68AA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06CBC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278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AE32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7D85" w14:textId="77777777" w:rsidR="00D6481F" w:rsidRDefault="00D6481F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31072A7D" w14:textId="77777777" w:rsidR="00D6481F" w:rsidRDefault="00D6481F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C8B6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D03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8F56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370FA884" w14:textId="77777777" w:rsidR="00D6481F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45C" w14:textId="77777777" w:rsidR="00D6481F" w:rsidRPr="00984839" w:rsidRDefault="00D6481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8767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3F6F87" w14:textId="77777777" w:rsidR="00D6481F" w:rsidRDefault="00D6481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6481F" w14:paraId="505B3611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DED7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C475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9AFC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79E" w14:textId="77777777" w:rsidR="00D6481F" w:rsidRDefault="00D6481F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4A3530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31E757F7" w14:textId="77777777" w:rsidR="00D6481F" w:rsidRDefault="00D6481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D4B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6290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109F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4C3D633A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7C23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4347" w14:textId="77777777" w:rsidR="00D6481F" w:rsidRDefault="00D6481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0B83D" w14:textId="77777777" w:rsidR="00D6481F" w:rsidRDefault="00D6481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6F28AD89" w14:textId="77777777" w:rsidR="00D6481F" w:rsidRDefault="00D6481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06965583" w14:textId="77777777" w:rsidR="00D6481F" w:rsidRDefault="00D6481F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035E94F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5FBD9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D3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91F0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4993" w14:textId="77777777" w:rsidR="00D6481F" w:rsidRDefault="00D6481F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0F7EBE" w14:textId="77777777" w:rsidR="00D6481F" w:rsidRDefault="00D6481F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1FE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DBCD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1D1E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3B3CD2FA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AD0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D6D0" w14:textId="77777777" w:rsidR="00D6481F" w:rsidRDefault="00D6481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C69458" w14:textId="77777777" w:rsidR="00D6481F" w:rsidRDefault="00D6481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D6481F" w14:paraId="12BB13B7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44090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8505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6D7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FE86" w14:textId="77777777" w:rsidR="00D6481F" w:rsidRDefault="00D6481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BDD1B0B" w14:textId="77777777" w:rsidR="00D6481F" w:rsidRDefault="00D6481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4FF5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FF577A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A555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8B2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CDD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54EC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9B4D5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6481F" w14:paraId="6D978966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02022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8B3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DF80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0A97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8541B92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8C47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BC4A46" w14:textId="77777777" w:rsidR="00D6481F" w:rsidRDefault="00D6481F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2808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BB7C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233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351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65429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6481F" w14:paraId="6E4450F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F0C75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CED4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6B31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F7EA" w14:textId="77777777" w:rsidR="00D6481F" w:rsidRDefault="00D6481F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439FED" w14:textId="77777777" w:rsidR="00D6481F" w:rsidRDefault="00D6481F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31B9" w14:textId="77777777" w:rsidR="00D6481F" w:rsidRDefault="00D6481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8F4BE3" w14:textId="77777777" w:rsidR="00D6481F" w:rsidRDefault="00D6481F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5F40D2" w14:textId="77777777" w:rsidR="00D6481F" w:rsidRDefault="00D6481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8DC8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529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A820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27B" w14:textId="77777777" w:rsidR="00D6481F" w:rsidRDefault="00D6481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C173D" w14:textId="77777777" w:rsidR="00D6481F" w:rsidRDefault="00D6481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6481F" w14:paraId="56D5F4A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39482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BA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52C6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5D1A" w14:textId="77777777" w:rsidR="00D6481F" w:rsidRDefault="00D6481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28CB337" w14:textId="77777777" w:rsidR="00D6481F" w:rsidRDefault="00D6481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016" w14:textId="77777777" w:rsidR="00D6481F" w:rsidRDefault="00D6481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DB768A" w14:textId="77777777" w:rsidR="00D6481F" w:rsidRDefault="00D6481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5F7136" w14:textId="77777777" w:rsidR="00D6481F" w:rsidRDefault="00D6481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FFBA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7DFB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BFF3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CF34" w14:textId="77777777" w:rsidR="00D6481F" w:rsidRDefault="00D6481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FD688" w14:textId="77777777" w:rsidR="00D6481F" w:rsidRDefault="00D6481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6481F" w14:paraId="6A33822A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85F72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8702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3576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D2A0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F2070A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C5F9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2BDC43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EADEB62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12BB770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291D4D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5555F61A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CF2932" w14:textId="77777777" w:rsidR="00D6481F" w:rsidRDefault="00D6481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6C56A0" w14:textId="77777777" w:rsidR="00D6481F" w:rsidRDefault="00D6481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4CF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A645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59F7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BB6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88CEE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6481F" w14:paraId="5F1FD7BF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58143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8C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AA5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7B8D" w14:textId="77777777" w:rsidR="00D6481F" w:rsidRDefault="00D6481F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29A15F" w14:textId="77777777" w:rsidR="00D6481F" w:rsidRDefault="00D6481F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887C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6920E81E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B665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FEF4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D4AC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920B" w14:textId="77777777" w:rsidR="00D6481F" w:rsidRDefault="00D6481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17562" w14:textId="77777777" w:rsidR="00D6481F" w:rsidRDefault="00D6481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17C0EBB9" w14:textId="77777777" w:rsidR="00D6481F" w:rsidRDefault="00D6481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D6481F" w14:paraId="320AD777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4956C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44AC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EAA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73F9" w14:textId="77777777" w:rsidR="00D6481F" w:rsidRDefault="00D6481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FA21DF4" w14:textId="77777777" w:rsidR="00D6481F" w:rsidRDefault="00D6481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54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C58441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4F9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599D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7C1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980A" w14:textId="77777777" w:rsidR="00D6481F" w:rsidRDefault="00D6481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471B4" w14:textId="77777777" w:rsidR="00D6481F" w:rsidRDefault="00D6481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6481F" w14:paraId="228EBEC5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8B83C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4FE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0D07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ADB3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A764B92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BF0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5CCAC9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3745" w14:textId="77777777" w:rsidR="00D6481F" w:rsidRDefault="00D6481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1905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D58C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11BB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F23C6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3C6C51E6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D6481F" w14:paraId="7583C77F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959B7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ACA2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C96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9700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F9B30B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70E1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35574F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36F0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425E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E4C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BEC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A0D0E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6481F" w14:paraId="7AE0A044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94540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AAB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539B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812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8780A1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561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956B81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3649EF5B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5870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AD7B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3DFF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3235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AFB89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6481F" w14:paraId="3D4A0432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14751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B69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8E5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6012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455514" w14:textId="77777777" w:rsidR="00D6481F" w:rsidRDefault="00D6481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9F22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2E9E0A" w14:textId="77777777" w:rsidR="00D6481F" w:rsidRDefault="00D6481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B26F" w14:textId="77777777" w:rsidR="00D6481F" w:rsidRDefault="00D6481F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2D21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EE6" w14:textId="77777777" w:rsidR="00D6481F" w:rsidRDefault="00D6481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FDC3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BCD25" w14:textId="77777777" w:rsidR="00D6481F" w:rsidRDefault="00D6481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6481F" w14:paraId="4DEEE2FC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FC076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67F4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C37F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065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ACB3B0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4E57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0A82C8F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3EC23255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AC30" w14:textId="77777777" w:rsidR="00D6481F" w:rsidRDefault="00D6481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87F4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F4D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E7A3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629D0" w14:textId="77777777" w:rsidR="00D6481F" w:rsidRDefault="00D6481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6481F" w14:paraId="2277AC83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6AFE4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AF92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438A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441" w14:textId="77777777" w:rsidR="00D6481F" w:rsidRDefault="00D6481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124BA9F" w14:textId="77777777" w:rsidR="00D6481F" w:rsidRDefault="00D6481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D17" w14:textId="77777777" w:rsidR="00D6481F" w:rsidRDefault="00D6481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2452316A" w14:textId="77777777" w:rsidR="00D6481F" w:rsidRDefault="00D6481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82FB" w14:textId="77777777" w:rsidR="00D6481F" w:rsidRDefault="00D6481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7FE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F00C" w14:textId="77777777" w:rsidR="00D6481F" w:rsidRDefault="00D6481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DF7C" w14:textId="77777777" w:rsidR="00D6481F" w:rsidRDefault="00D6481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5A429" w14:textId="77777777" w:rsidR="00D6481F" w:rsidRDefault="00D6481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6481F" w14:paraId="7E4B03EF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1DB8E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B8BF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8EB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7553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A3B33A" w14:textId="77777777" w:rsidR="00D6481F" w:rsidRDefault="00D6481F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0F7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D4E3AD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02F25B7" w14:textId="77777777" w:rsidR="00D6481F" w:rsidRDefault="00D6481F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83FF" w14:textId="77777777" w:rsidR="00D6481F" w:rsidRPr="00B53EFA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8F0C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BD8A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C7B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119E4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D6481F" w14:paraId="6EFE2BD6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2EC4D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FED9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923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174D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1E9873" w14:textId="77777777" w:rsidR="00D6481F" w:rsidRDefault="00D6481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573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34262A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0DD9" w14:textId="77777777" w:rsidR="00D6481F" w:rsidRPr="00B53EFA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099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B78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5B7B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95231E3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4ACC0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0CE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DAE1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EDD" w14:textId="77777777" w:rsidR="00D6481F" w:rsidRDefault="00D6481F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C9755D0" w14:textId="77777777" w:rsidR="00D6481F" w:rsidRDefault="00D6481F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B1A7" w14:textId="77777777" w:rsidR="00D6481F" w:rsidRDefault="00D6481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832A24" w14:textId="77777777" w:rsidR="00D6481F" w:rsidRDefault="00D6481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4BB7" w14:textId="77777777" w:rsidR="00D6481F" w:rsidRPr="00B53EFA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4DE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AD17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4064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4C8650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0D185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9F0D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75C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4B89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499991" w14:textId="77777777" w:rsidR="00D6481F" w:rsidRDefault="00D6481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3582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3269EF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C806" w14:textId="77777777" w:rsidR="00D6481F" w:rsidRPr="00B53EFA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B9F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EA81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253C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B6EDA" w14:textId="77777777" w:rsidR="00D6481F" w:rsidRDefault="00D6481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D6481F" w14:paraId="5691431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7BFF7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015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F2A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0990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FDA1D7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AEB7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D974D4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A63B464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E0C5632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A5364EE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ABE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224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BCD0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21E6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24015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6481F" w14:paraId="5385FBA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6AA0F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4D8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ED042AE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960" w14:textId="77777777" w:rsidR="00D6481F" w:rsidRPr="00984839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29B" w14:textId="77777777" w:rsidR="00D6481F" w:rsidRDefault="00D6481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50CFC261" w14:textId="77777777" w:rsidR="00D6481F" w:rsidRDefault="00D6481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68F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0531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E916" w14:textId="77777777" w:rsidR="00D6481F" w:rsidRDefault="00D6481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E55EB5A" w14:textId="77777777" w:rsidR="00D6481F" w:rsidRDefault="00D6481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A700" w14:textId="77777777" w:rsidR="00D6481F" w:rsidRPr="00984839" w:rsidRDefault="00D6481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387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20D5A94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407F0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6CF6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553DECFC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4A9" w14:textId="77777777" w:rsidR="00D6481F" w:rsidRDefault="00D6481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D90" w14:textId="77777777" w:rsidR="00D6481F" w:rsidRDefault="00D6481F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455562CE" w14:textId="77777777" w:rsidR="00D6481F" w:rsidRDefault="00D6481F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5C56" w14:textId="77777777" w:rsidR="00D6481F" w:rsidRDefault="00D6481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7D7" w14:textId="77777777" w:rsidR="00D6481F" w:rsidRDefault="00D6481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BAE" w14:textId="77777777" w:rsidR="00D6481F" w:rsidRDefault="00D6481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B02" w14:textId="77777777" w:rsidR="00D6481F" w:rsidRDefault="00D6481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96E" w14:textId="77777777" w:rsidR="00D6481F" w:rsidRDefault="00D6481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879AB9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CEBB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B05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08CA758D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67AE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6AA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659432C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F0C2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3365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7944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FBCD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FA2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E217A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67072740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4D9D7B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F543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B54C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1A06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3DC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DE473EE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5677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760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270B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3A248A51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1D8B" w14:textId="77777777" w:rsidR="00D6481F" w:rsidRDefault="00D6481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285A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DC9C7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7212C343" w14:textId="77777777" w:rsidR="00D6481F" w:rsidRDefault="00D6481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97A88D5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5D41C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125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0C0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8D7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7D999F1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71F3AA95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160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682E0D2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0EEB" w14:textId="77777777" w:rsidR="00D6481F" w:rsidRPr="00B53EFA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3C5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AFD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D971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366C6CB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049D7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9DAF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4806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D4F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E21BA57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EF65992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183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E0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0B6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981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2E6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D22BDBF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52040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48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13DC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9938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ADBB8F6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710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4A0B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CA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55400DD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CC0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BDF" w14:textId="77777777" w:rsidR="00D6481F" w:rsidRPr="006611B7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D6481F" w14:paraId="7FA5751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62A04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CF5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2EA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5D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67D5245E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161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7349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910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375AC89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F2B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7155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14:paraId="0FB1ADF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ABF6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A85A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98E501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866" w14:textId="77777777" w:rsidR="00D6481F" w:rsidRPr="00984839" w:rsidRDefault="00D6481F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68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5A32A524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3D5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A4E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B5D1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D77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919A" w14:textId="77777777" w:rsidR="00D6481F" w:rsidRPr="003B25AA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14:paraId="16B13AAB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BC196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5DB2" w14:textId="77777777" w:rsidR="00D6481F" w:rsidRPr="00CB3DC4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18D7D6F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A4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C522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D1B9D6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D349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60F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46B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E40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5FD" w14:textId="77777777" w:rsidR="00D6481F" w:rsidRPr="00CB3DC4" w:rsidRDefault="00D6481F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54A100" w14:textId="77777777" w:rsidR="00D6481F" w:rsidRPr="00F11CE2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7424772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7868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EFC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990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27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23EF939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24EBF92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AAF6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2545A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10E7" w14:textId="77777777" w:rsidR="00D6481F" w:rsidRPr="00B53EFA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43B6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7623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C819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688F29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B8F9E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8AE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6B20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637F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AA8D3CF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96B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2F0B6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792A7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265FFC5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B6063E8" w14:textId="77777777" w:rsidR="00D6481F" w:rsidRPr="00260477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E00" w14:textId="77777777" w:rsidR="00D6481F" w:rsidRPr="00B53EFA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43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3999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99F1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299F4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6481F" w14:paraId="3E1A89DA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F799A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CE4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E20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ABA6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11B3DA0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B09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29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23C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6F30915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4B23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4EDD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51F54342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4922260D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6481F" w14:paraId="3FB6E52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754D4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FA51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E333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2F9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724A842E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BDD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29A98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BD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02C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7F0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326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D6481F" w14:paraId="1368F5D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1D5AB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EC6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71F0A2E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768C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B1CE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1C97D041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071D0BB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057CEA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1F6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B5D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843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DF41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44D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BD932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09A82A3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6481F" w14:paraId="0E0D87E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B51B4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D1F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701D52D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AF6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77B5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5ADE0F34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1D6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A8C6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D6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9BC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B47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76974E5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3A573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024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492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746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2513A101" w14:textId="77777777" w:rsidR="00D6481F" w:rsidRDefault="00D6481F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7D145C28" w14:textId="77777777" w:rsidR="00D6481F" w:rsidRDefault="00D6481F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59A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4C4D3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0A0" w14:textId="77777777" w:rsidR="00D6481F" w:rsidRPr="00B53EFA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9EA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12C3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9A5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5423BC7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634E1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84B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14:paraId="614B265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AFF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7073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14:paraId="7B33C90F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4A2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62E7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10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E9AB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F5F9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CCB05B0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C37D5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7A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206F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24B5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7B8BFA2F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409D363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7FF4F9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FAE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B0151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A29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4B74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82B3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D389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69ABCE7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5FF64" w14:textId="77777777" w:rsidR="00D6481F" w:rsidRDefault="00D648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9A0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0EBD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AAC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7E194C12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975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DCB9BE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36CE7881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B578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96CF" w14:textId="77777777" w:rsidR="00D6481F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5159" w14:textId="77777777" w:rsidR="00D6481F" w:rsidRPr="00984839" w:rsidRDefault="00D6481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AE7B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A874EF" w14:textId="77777777" w:rsidR="00D6481F" w:rsidRDefault="00D6481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94DE015" w14:textId="77777777" w:rsidR="00D6481F" w:rsidRDefault="00D6481F">
      <w:pPr>
        <w:spacing w:after="40" w:line="192" w:lineRule="auto"/>
        <w:ind w:right="57"/>
        <w:rPr>
          <w:sz w:val="20"/>
          <w:lang w:val="ro-RO"/>
        </w:rPr>
      </w:pPr>
    </w:p>
    <w:p w14:paraId="758B2F7D" w14:textId="77777777" w:rsidR="00D6481F" w:rsidRDefault="00D6481F" w:rsidP="00EF6A64">
      <w:pPr>
        <w:pStyle w:val="Heading1"/>
        <w:spacing w:line="360" w:lineRule="auto"/>
      </w:pPr>
      <w:r>
        <w:t>LINIA 144</w:t>
      </w:r>
    </w:p>
    <w:p w14:paraId="77A9BF06" w14:textId="77777777" w:rsidR="00D6481F" w:rsidRDefault="00D6481F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6481F" w14:paraId="241EEC5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249AF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85D5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3D980C41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E538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5362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503BFBB" w14:textId="77777777" w:rsidR="00D6481F" w:rsidRDefault="00D6481F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1657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E44B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DF2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7139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A9B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3CC12BD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46F79BC0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6481F" w14:paraId="6D1E0C9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DAC68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F3B7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7678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9BE9" w14:textId="77777777" w:rsidR="00D6481F" w:rsidRDefault="00D6481F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0ADBE39C" w14:textId="77777777" w:rsidR="00D6481F" w:rsidRDefault="00D6481F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05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151A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B75" w14:textId="77777777" w:rsidR="00D6481F" w:rsidRDefault="00D6481F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4BDD8625" w14:textId="77777777" w:rsidR="00D6481F" w:rsidRDefault="00D6481F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0D97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0CA8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E068B6" w14:textId="77777777" w:rsidR="00D6481F" w:rsidRDefault="00D6481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6481F" w14:paraId="54D64ED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61470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D1D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3E69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0E0C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8BBC47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FC2A211" w14:textId="77777777" w:rsidR="00D6481F" w:rsidRDefault="00D6481F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61CE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10F4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1071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338BBAE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39DD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61E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62E1FE00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2DA1EA5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963427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BA96F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CF8E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585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48C" w14:textId="77777777" w:rsidR="00D6481F" w:rsidRDefault="00D6481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65D1EB" w14:textId="77777777" w:rsidR="00D6481F" w:rsidRDefault="00D6481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1403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93A9A8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6174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DA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6329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02C6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E2877" w14:textId="77777777" w:rsidR="00D6481F" w:rsidRDefault="00D6481F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D6481F" w14:paraId="2D3F33B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96B8D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F38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D96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1623" w14:textId="77777777" w:rsidR="00D6481F" w:rsidRDefault="00D6481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C79ECBF" w14:textId="77777777" w:rsidR="00D6481F" w:rsidRDefault="00D6481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1F6C" w14:textId="77777777" w:rsidR="00D6481F" w:rsidRDefault="00D6481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CE4961" w14:textId="77777777" w:rsidR="00D6481F" w:rsidRDefault="00D6481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CB3C" w14:textId="77777777" w:rsidR="00D6481F" w:rsidRDefault="00D6481F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ABA" w14:textId="77777777" w:rsidR="00D6481F" w:rsidRDefault="00D6481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542C" w14:textId="77777777" w:rsidR="00D6481F" w:rsidRDefault="00D6481F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D41B" w14:textId="77777777" w:rsidR="00D6481F" w:rsidRDefault="00D6481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3EB86" w14:textId="77777777" w:rsidR="00D6481F" w:rsidRDefault="00D6481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6481F" w14:paraId="2F44AFF2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0E579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50E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185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438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26E735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C54D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521E0E23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585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33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6833" w14:textId="77777777" w:rsidR="00D6481F" w:rsidRPr="00984839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73A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D6481F" w14:paraId="09F88221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EA4C3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27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A30D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16AB" w14:textId="77777777" w:rsidR="00D6481F" w:rsidRDefault="00D6481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267C02" w14:textId="77777777" w:rsidR="00D6481F" w:rsidRDefault="00D6481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230D" w14:textId="77777777" w:rsidR="00D6481F" w:rsidRDefault="00D6481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FDB11F" w14:textId="77777777" w:rsidR="00D6481F" w:rsidRDefault="00D6481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AE6E" w14:textId="77777777" w:rsidR="00D6481F" w:rsidRDefault="00D6481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8655" w14:textId="77777777" w:rsidR="00D6481F" w:rsidRDefault="00D6481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3296" w14:textId="77777777" w:rsidR="00D6481F" w:rsidRPr="00984839" w:rsidRDefault="00D6481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7D0" w14:textId="77777777" w:rsidR="00D6481F" w:rsidRDefault="00D6481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C3FCD" w14:textId="77777777" w:rsidR="00D6481F" w:rsidRDefault="00D6481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6481F" w14:paraId="3B9AA61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4D9C6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33B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6C9E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C185" w14:textId="77777777" w:rsidR="00D6481F" w:rsidRDefault="00D6481F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77AFCF" w14:textId="77777777" w:rsidR="00D6481F" w:rsidRDefault="00D6481F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5D48" w14:textId="77777777" w:rsidR="00D6481F" w:rsidRDefault="00D6481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278A9F" w14:textId="77777777" w:rsidR="00D6481F" w:rsidRDefault="00D6481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F345" w14:textId="77777777" w:rsidR="00D6481F" w:rsidRPr="00DA0087" w:rsidRDefault="00D6481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B0F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2BD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BA1F" w14:textId="77777777" w:rsidR="00D6481F" w:rsidRDefault="00D6481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23510" w14:textId="77777777" w:rsidR="00D6481F" w:rsidRDefault="00D6481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6481F" w14:paraId="62D9226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397C1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8C32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462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7CBC" w14:textId="77777777" w:rsidR="00D6481F" w:rsidRDefault="00D6481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BD3833" w14:textId="77777777" w:rsidR="00D6481F" w:rsidRDefault="00D6481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D8C4" w14:textId="77777777" w:rsidR="00D6481F" w:rsidRDefault="00D6481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5A1AF" w14:textId="77777777" w:rsidR="00D6481F" w:rsidRDefault="00D6481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7F2F" w14:textId="77777777" w:rsidR="00D6481F" w:rsidRDefault="00D6481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E1E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0F3F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CF09" w14:textId="77777777" w:rsidR="00D6481F" w:rsidRDefault="00D6481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B5C85" w14:textId="77777777" w:rsidR="00D6481F" w:rsidRDefault="00D6481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6481F" w14:paraId="4BBA16B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72DB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031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4053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98E6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42AD35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BB9F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5995DB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6D6DD42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BF2F9A0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635F685B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33675D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751141BC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13B92A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171" w14:textId="77777777" w:rsidR="00D6481F" w:rsidRPr="00DA0087" w:rsidRDefault="00D6481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F615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48C9" w14:textId="77777777" w:rsidR="00D6481F" w:rsidRPr="00DA0087" w:rsidRDefault="00D6481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9F6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35E6C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6481F" w14:paraId="7D88B28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6879B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1B54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2D1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F74A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B628D01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EE7" w14:textId="77777777" w:rsidR="00D6481F" w:rsidRDefault="00D6481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565EF5" w14:textId="77777777" w:rsidR="00D6481F" w:rsidRDefault="00D6481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AB14" w14:textId="77777777" w:rsidR="00D6481F" w:rsidRDefault="00D6481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272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A3A2" w14:textId="77777777" w:rsidR="00D6481F" w:rsidRPr="00DA0087" w:rsidRDefault="00D6481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5DFD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B682F" w14:textId="77777777" w:rsidR="00D6481F" w:rsidRDefault="00D6481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6481F" w14:paraId="7803D5D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5F4FC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187A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CB41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30AF" w14:textId="77777777" w:rsidR="00D6481F" w:rsidRDefault="00D6481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055B2FF" w14:textId="77777777" w:rsidR="00D6481F" w:rsidRDefault="00D6481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9936" w14:textId="77777777" w:rsidR="00D6481F" w:rsidRDefault="00D6481F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656B" w14:textId="77777777" w:rsidR="00D6481F" w:rsidRDefault="00D6481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6136" w14:textId="77777777" w:rsidR="00D6481F" w:rsidRDefault="00D6481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5F4" w14:textId="77777777" w:rsidR="00D6481F" w:rsidRPr="00DA0087" w:rsidRDefault="00D6481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177" w14:textId="77777777" w:rsidR="00D6481F" w:rsidRDefault="00D6481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C9DEF" w14:textId="77777777" w:rsidR="00D6481F" w:rsidRDefault="00D6481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6481F" w14:paraId="24D246E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F1788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9D71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424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BCD8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5A765E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F46D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5CD23D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2FA436E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A190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D98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73B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C530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2ABB6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D6481F" w14:paraId="1A0B465A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6C0F8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4A5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13E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74D4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19DDE7" w14:textId="77777777" w:rsidR="00D6481F" w:rsidRDefault="00D6481F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E8A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9A8C5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3B3A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F470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5AC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97CC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727181B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6AAFC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598A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4B9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4522" w14:textId="77777777" w:rsidR="00D6481F" w:rsidRDefault="00D6481F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DF00CA" w14:textId="77777777" w:rsidR="00D6481F" w:rsidRDefault="00D6481F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49D" w14:textId="77777777" w:rsidR="00D6481F" w:rsidRDefault="00D6481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0AFEFE" w14:textId="77777777" w:rsidR="00D6481F" w:rsidRDefault="00D6481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4CD0" w14:textId="77777777" w:rsidR="00D6481F" w:rsidRPr="00DA0087" w:rsidRDefault="00D6481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8D3" w14:textId="77777777" w:rsidR="00D6481F" w:rsidRDefault="00D6481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E883" w14:textId="77777777" w:rsidR="00D6481F" w:rsidRPr="00DA0087" w:rsidRDefault="00D6481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A59C" w14:textId="77777777" w:rsidR="00D6481F" w:rsidRDefault="00D6481F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A87C14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493C2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4C0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48A5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515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727C084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500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383912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2C2C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7C83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6FFA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A11D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BA077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D6481F" w14:paraId="2321B91C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CF02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5046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7161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249" w14:textId="77777777" w:rsidR="00D6481F" w:rsidRDefault="00D6481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7C6A5D" w14:textId="77777777" w:rsidR="00D6481F" w:rsidRDefault="00D6481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331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C974BD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9904CE7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6FE31660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DE669E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471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056F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39D5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74C" w14:textId="77777777" w:rsidR="00D6481F" w:rsidRDefault="00D6481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16D0F" w14:textId="77777777" w:rsidR="00D6481F" w:rsidRDefault="00D6481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6481F" w14:paraId="7FA02775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726C9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CF06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703E097F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31C5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03F1" w14:textId="77777777" w:rsidR="00D6481F" w:rsidRDefault="00D6481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4215294A" w14:textId="77777777" w:rsidR="00D6481F" w:rsidRPr="00B61351" w:rsidRDefault="00D6481F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592" w14:textId="77777777" w:rsidR="00D6481F" w:rsidRDefault="00D6481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2C24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1C59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FCF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AFF" w14:textId="77777777" w:rsidR="00D6481F" w:rsidRDefault="00D6481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3DBC69E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6B701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72D0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5A0B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8F2" w14:textId="77777777" w:rsidR="00D6481F" w:rsidRDefault="00D6481F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633C2CE7" w14:textId="77777777" w:rsidR="00D6481F" w:rsidRDefault="00D6481F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6D4" w14:textId="77777777" w:rsidR="00D6481F" w:rsidRDefault="00D6481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370DEEA0" w14:textId="77777777" w:rsidR="00D6481F" w:rsidRDefault="00D6481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3F07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AD4A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96C6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7D2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05578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6481F" w14:paraId="555EE5F3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F7624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F548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9975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FBB1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6D07523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2AB6A1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FC28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5250D0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23F0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900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488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BE526C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6E86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CF4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BBD410D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6358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5B8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88F6A03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CA96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8299A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BE16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0A7D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3599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D441944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D1487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B64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8F9A7FB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1B0E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BDE2" w14:textId="77777777" w:rsidR="00D6481F" w:rsidRDefault="00D6481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A9139C1" w14:textId="77777777" w:rsidR="00D6481F" w:rsidRDefault="00D6481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72D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5804248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8E42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C77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00C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99BF13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D6481F" w14:paraId="36FF9BB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A059E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55EA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081AD1D8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0B29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E681" w14:textId="77777777" w:rsidR="00D6481F" w:rsidRDefault="00D6481F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5A8CF10" w14:textId="77777777" w:rsidR="00D6481F" w:rsidRDefault="00D6481F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5760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50F16A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4CCC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E70D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FB9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40802AD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69235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A7FD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593F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28A" w14:textId="77777777" w:rsidR="00D6481F" w:rsidRDefault="00D6481F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00AE8B02" w14:textId="77777777" w:rsidR="00D6481F" w:rsidRDefault="00D6481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7B28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DC868B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05228613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38E2" w14:textId="77777777" w:rsidR="00D6481F" w:rsidRPr="00DA0087" w:rsidRDefault="00D6481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EF7F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BA39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E370" w14:textId="77777777" w:rsidR="00D6481F" w:rsidRDefault="00D6481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E2B82" w14:textId="77777777" w:rsidR="00D6481F" w:rsidRDefault="00D6481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D6481F" w14:paraId="3870AA63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B88C8" w14:textId="77777777" w:rsidR="00D6481F" w:rsidRDefault="00D648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23A5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3340" w14:textId="77777777" w:rsidR="00D6481F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14F0" w14:textId="77777777" w:rsidR="00D6481F" w:rsidRDefault="00D6481F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A3D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15791D7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6782AA1D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1AC4FF8B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128C2548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7EEDF6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7BAFB1" w14:textId="77777777" w:rsidR="00D6481F" w:rsidRDefault="00D6481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B0D" w14:textId="77777777" w:rsidR="00D6481F" w:rsidRDefault="00D6481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A2F0" w14:textId="77777777" w:rsidR="00D6481F" w:rsidRDefault="00D6481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BCA2" w14:textId="77777777" w:rsidR="00D6481F" w:rsidRPr="00DA0087" w:rsidRDefault="00D6481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ED4" w14:textId="77777777" w:rsidR="00D6481F" w:rsidRDefault="00D6481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B34AD" w14:textId="77777777" w:rsidR="00D6481F" w:rsidRDefault="00D6481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55457420" w14:textId="77777777" w:rsidR="00D6481F" w:rsidRDefault="00D6481F">
      <w:pPr>
        <w:spacing w:before="40" w:line="192" w:lineRule="auto"/>
        <w:ind w:right="57"/>
        <w:rPr>
          <w:sz w:val="20"/>
          <w:lang w:val="ro-RO"/>
        </w:rPr>
      </w:pPr>
    </w:p>
    <w:p w14:paraId="12851FE7" w14:textId="77777777" w:rsidR="00D6481F" w:rsidRDefault="00D6481F" w:rsidP="00E56A6A">
      <w:pPr>
        <w:pStyle w:val="Heading1"/>
        <w:spacing w:line="360" w:lineRule="auto"/>
      </w:pPr>
      <w:r>
        <w:t>LINIA 200</w:t>
      </w:r>
    </w:p>
    <w:p w14:paraId="1825A003" w14:textId="77777777" w:rsidR="00D6481F" w:rsidRDefault="00D6481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71784B5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84451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BE39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54B9901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7E6D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E4E1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86057F1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7FA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49F9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296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B84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DDDD" w14:textId="77777777" w:rsidR="00D6481F" w:rsidRPr="00F716C0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D6481F" w14:paraId="79DCC103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E28B6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9048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DC8A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7CA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1A2FF6ED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B412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E571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DDCB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1FF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7E3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22D03288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5928B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9B1E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54D27F5A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750A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D634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3C704D00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D71C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2C68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6673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6A7A2D5B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E541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EFB7" w14:textId="77777777" w:rsidR="00D6481F" w:rsidRPr="00C2058A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5E181F" w14:textId="77777777" w:rsidR="00D6481F" w:rsidRPr="00F716C0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D6481F" w14:paraId="7436D91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F5A02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6F5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88982BE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6F6B" w14:textId="77777777" w:rsidR="00D6481F" w:rsidRPr="00032DF2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1EC8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437DC05D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843B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9A1D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F35F" w14:textId="77777777" w:rsidR="00D6481F" w:rsidRDefault="00D6481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5D21" w14:textId="77777777" w:rsidR="00D6481F" w:rsidRDefault="00D6481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8339" w14:textId="77777777" w:rsidR="00D6481F" w:rsidRDefault="00D6481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7D87661F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2B705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243D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70F27E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B5FB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6D2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7AD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B863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AD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DAA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53D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1ACD9B2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5BF9A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907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3276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DFAA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DE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8A8C4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84B0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1D11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F9CF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2B94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6481F" w14:paraId="29E8221E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58DC4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824E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A59B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F8C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075509D2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65D3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33C2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6B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D1D4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66D7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1CE10271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1B4D6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4AB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0136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6F9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CC8D454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8B5C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9D112E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4FA8D37F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1AC69B6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5044D0AD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C43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4A5D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DB9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72E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4774D95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75B66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5AA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995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AF10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CEAF56B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E66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F50A2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98FD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E53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8D5A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7588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63ACC17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1DC61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5AE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A1CAF8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C24E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707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B5AD655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5D0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797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F9C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5BB8443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DC12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7A8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22490A9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66EDB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C11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12C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4B73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1B26C25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9A8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946477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1C3F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6FD5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1B24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08F8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6481F" w14:paraId="2DCC987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7AC9A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6BCE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233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BD0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EF7A9DF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ABA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91DEC3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86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61B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E088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9194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F4C23E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D6481F" w14:paraId="553A100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111AD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DF8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B65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8D7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0BE377E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C333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610F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34A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80A0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611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79A0D16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4CA6F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68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01E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D01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DA66DBD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55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BBD16E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A98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76B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5D76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46B0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6481F" w14:paraId="73F5D1D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8723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0E47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74FC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D46B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A95FACA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0334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5ECA5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D8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6A1F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E9B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3C77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BA8E67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D6481F" w14:paraId="5B89CEBA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02FCC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875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F376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F46C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2C97A522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14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F62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3F7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1319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6F84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75EF2D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CA31D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7ECD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490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75FB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DE5E47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919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C21F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FECC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1A2A24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C3FB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389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D6481F" w14:paraId="3B043264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6F0DA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D7BB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011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D951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0D39DAA9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3DE3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2C04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DB7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D69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3D5E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60404D22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DE7BE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2D74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035C954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B257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7C83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7727D50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4A17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101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561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8EB1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D579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7FF6772A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C0AD0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91E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5AC4F134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5120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E6C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278CF7E3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9136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B35C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BC19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BF3C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476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66FD5A0D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67E38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CD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9D6C" w14:textId="77777777" w:rsidR="00D6481F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FF7E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AF154A6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FE8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BFBBB0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1B3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D3CC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15CC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0109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4A8C84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6481F" w14:paraId="75CB1448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4841C" w14:textId="77777777" w:rsidR="00D6481F" w:rsidRDefault="00D648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E26A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D7D8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636C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2D9D3B8" w14:textId="77777777" w:rsidR="00D6481F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F722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F64D12C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7C80" w14:textId="77777777" w:rsidR="00D6481F" w:rsidRPr="00032DF2" w:rsidRDefault="00D6481F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E330" w14:textId="77777777" w:rsidR="00D6481F" w:rsidRDefault="00D6481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741D" w14:textId="77777777" w:rsidR="00D6481F" w:rsidRPr="00032DF2" w:rsidRDefault="00D6481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67E8" w14:textId="77777777" w:rsidR="00D6481F" w:rsidRPr="00F716C0" w:rsidRDefault="00D6481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AD608AB" w14:textId="77777777" w:rsidR="00D6481F" w:rsidRDefault="00D6481F" w:rsidP="00623FF6">
      <w:pPr>
        <w:spacing w:before="40" w:after="40" w:line="192" w:lineRule="auto"/>
        <w:ind w:right="57"/>
        <w:rPr>
          <w:lang w:val="ro-RO"/>
        </w:rPr>
      </w:pPr>
    </w:p>
    <w:p w14:paraId="29C3914B" w14:textId="77777777" w:rsidR="00D6481F" w:rsidRDefault="00D6481F" w:rsidP="006D4098">
      <w:pPr>
        <w:pStyle w:val="Heading1"/>
        <w:spacing w:line="360" w:lineRule="auto"/>
      </w:pPr>
      <w:r>
        <w:t>LINIA 201</w:t>
      </w:r>
    </w:p>
    <w:p w14:paraId="4EA9B2ED" w14:textId="77777777" w:rsidR="00D6481F" w:rsidRDefault="00D6481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6481F" w14:paraId="4431B50C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20F47" w14:textId="77777777" w:rsidR="00D6481F" w:rsidRDefault="00D648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0730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199" w14:textId="77777777" w:rsidR="00D6481F" w:rsidRPr="00C937B4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728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00CBCB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2B07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5A5DD3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ECE168F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3443A8D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FB74" w14:textId="77777777" w:rsidR="00D6481F" w:rsidRPr="00C937B4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EE0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6A22" w14:textId="77777777" w:rsidR="00D6481F" w:rsidRPr="00C937B4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D44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E7E9238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B61CE" w14:textId="77777777" w:rsidR="00D6481F" w:rsidRDefault="00D648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EA82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72CA" w14:textId="77777777" w:rsidR="00D6481F" w:rsidRPr="00C937B4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900" w14:textId="77777777" w:rsidR="00D6481F" w:rsidRDefault="00D6481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BC81C5" w14:textId="77777777" w:rsidR="00D6481F" w:rsidRDefault="00D6481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1F5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E2811C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BF21" w14:textId="77777777" w:rsidR="00D6481F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120E" w14:textId="77777777" w:rsidR="00D6481F" w:rsidRDefault="00D6481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7E5A" w14:textId="77777777" w:rsidR="00D6481F" w:rsidRPr="00C937B4" w:rsidRDefault="00D6481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0AC7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E34417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8115B" w14:textId="77777777" w:rsidR="00D6481F" w:rsidRDefault="00D6481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68BC5717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3FEB6C38" w14:textId="77777777" w:rsidR="00D6481F" w:rsidRDefault="00D6481F" w:rsidP="002A4CB1">
      <w:pPr>
        <w:pStyle w:val="Heading1"/>
        <w:spacing w:line="360" w:lineRule="auto"/>
      </w:pPr>
      <w:r>
        <w:lastRenderedPageBreak/>
        <w:t>LINIA 203</w:t>
      </w:r>
    </w:p>
    <w:p w14:paraId="45A37D8E" w14:textId="77777777" w:rsidR="00D6481F" w:rsidRDefault="00D6481F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6481F" w:rsidRPr="007126D7" w14:paraId="79C9C65A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488EE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BD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FA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D3AD" w14:textId="77777777" w:rsidR="00D6481F" w:rsidRPr="007126D7" w:rsidRDefault="00D6481F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85A594F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EDC9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34F19CD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C9DA8E3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764D70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AA6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946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1C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71B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546D224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D6481F" w:rsidRPr="007126D7" w14:paraId="0C38EAAE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B577E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4CB9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27C6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DD93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56F39FA" w14:textId="77777777" w:rsidR="00D6481F" w:rsidRPr="007126D7" w:rsidRDefault="00D648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030A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C515A98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480D4964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40C568CE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AC1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28BD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A06B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06D5" w14:textId="77777777" w:rsidR="00D6481F" w:rsidRPr="007126D7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D6481F" w:rsidRPr="007126D7" w14:paraId="1C3EB0DA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FCBC1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B44E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4A8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5F4C" w14:textId="77777777" w:rsidR="00D6481F" w:rsidRDefault="00D6481F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981BE47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7133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1E9C8F57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FF7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4BE3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FF55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3EBC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0A11CCF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36D0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19C9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35CBD3A4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714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83F3" w14:textId="77777777" w:rsidR="00D6481F" w:rsidRPr="007126D7" w:rsidRDefault="00D6481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09D9DA85" w14:textId="77777777" w:rsidR="00D6481F" w:rsidRDefault="00D6481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E09C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6E4F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191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893D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C087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5D126C3B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0017B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B3E8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BE86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DC3F" w14:textId="77777777" w:rsidR="00D6481F" w:rsidRDefault="00D6481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DE3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3BE7B5BA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880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DEBA" w14:textId="77777777" w:rsidR="00D6481F" w:rsidRPr="007126D7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273" w14:textId="77777777" w:rsidR="00D6481F" w:rsidRPr="007126D7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731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2C9608F1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EED93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E79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31CD2E6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CEDB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6C3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5CA07C5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64E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C93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E78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1E9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F80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2AA1B8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2EF2CCB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6B5B3579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1CAF1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2B4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7511528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2DB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DCC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E9B6B2B" w14:textId="77777777" w:rsidR="00D6481F" w:rsidRPr="007126D7" w:rsidRDefault="00D6481F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253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8B9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0D2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1B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8F35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8FEAF2E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D936A21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27571C8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F59B8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DF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29A06EB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3BF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11E2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B66C71E" w14:textId="77777777" w:rsidR="00D6481F" w:rsidRPr="007126D7" w:rsidRDefault="00D6481F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B6B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9A9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4B9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5998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DF5B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5D583F1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B33A53F" w14:textId="77777777" w:rsidR="00D6481F" w:rsidRPr="008F5A6B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776E16BA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F560A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B16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7D661E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EE0C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1F2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21C8BD2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79A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D880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A8B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B5B9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EFD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6D8665F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6DC2B17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3DE0D01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AC3B2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73A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397CC94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3F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52E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6E7650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52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F29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A4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DB9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C864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04D5A34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28A475E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5A3A7AB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E92F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AB8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28844D9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081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683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D65C97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B37F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F5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4E5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B30E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EA31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DDF25ED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4BEE3EA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6720982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2E8A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C8D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3CDC1A0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1E91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833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4135CA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2DD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17B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074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A25A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510D" w14:textId="77777777" w:rsidR="00D6481F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EF85163" w14:textId="77777777" w:rsidR="00D6481F" w:rsidRPr="007126D7" w:rsidRDefault="00D6481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75731DB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3511B45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A7BF7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47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209C857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A8A1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B2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7942E9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AF5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D3C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3DD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B5C0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73C6" w14:textId="77777777" w:rsidR="00D6481F" w:rsidRDefault="00D6481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E3F317F" w14:textId="77777777" w:rsidR="00D6481F" w:rsidRPr="007126D7" w:rsidRDefault="00D6481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95AA250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49D9B42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099A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43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6BD5917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764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CD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277826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19F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E892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7D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63A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8A1" w14:textId="77777777" w:rsidR="00D6481F" w:rsidRDefault="00D6481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5CF85F5" w14:textId="77777777" w:rsidR="00D6481F" w:rsidRPr="007126D7" w:rsidRDefault="00D6481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552F04E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143F976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22C5E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BF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81EF64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1AEC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742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683FBA4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4C5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E2C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788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DE01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B0D8" w14:textId="77777777" w:rsidR="00D6481F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3631832" w14:textId="77777777" w:rsidR="00D6481F" w:rsidRPr="007126D7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BA42C2C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569991C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061B2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F9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ED0A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6727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6C1A512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4D76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BB0914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B38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0E6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160E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D6FF" w14:textId="77777777" w:rsidR="00D6481F" w:rsidRPr="00993BAB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B9F283" w14:textId="77777777" w:rsidR="00D6481F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D6481F" w:rsidRPr="007126D7" w14:paraId="28889D8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AB22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562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2ED408A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BA2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33D4" w14:textId="77777777" w:rsidR="00D6481F" w:rsidRPr="007126D7" w:rsidRDefault="00D6481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5BFEE56" w14:textId="77777777" w:rsidR="00D6481F" w:rsidRPr="007126D7" w:rsidRDefault="00D6481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41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AD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06F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7A3F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C93" w14:textId="77777777" w:rsidR="00D6481F" w:rsidRPr="00F13EC0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4FEA582E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F1922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AD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CFA69CF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F6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F61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1B814D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79C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B28B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6F1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859A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2529" w14:textId="77777777" w:rsidR="00D6481F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D5D62EC" w14:textId="77777777" w:rsidR="00D6481F" w:rsidRPr="007126D7" w:rsidRDefault="00D6481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2A8C715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3AF8C7D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5B7BF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ED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8F098F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B75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C8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9C8507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1D3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FE8E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682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50F9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D5D" w14:textId="77777777" w:rsidR="00D6481F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84C8AD5" w14:textId="77777777" w:rsidR="00D6481F" w:rsidRPr="007126D7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B76E340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152831C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883A2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E4F2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472204EF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29A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BE6C" w14:textId="77777777" w:rsidR="00D6481F" w:rsidRPr="007126D7" w:rsidRDefault="00D6481F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918F05A" w14:textId="77777777" w:rsidR="00D6481F" w:rsidRPr="007126D7" w:rsidRDefault="00D6481F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929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D29F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BD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54E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B5F4" w14:textId="77777777" w:rsidR="00D6481F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1CB3C32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A547E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E4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1597E0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F61C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E0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DC9446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30D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FF72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B9F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14D1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78E8" w14:textId="77777777" w:rsidR="00D6481F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9AC3419" w14:textId="77777777" w:rsidR="00D6481F" w:rsidRPr="007126D7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E57786E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377A7C46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30CBB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400C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3ED1C53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D1B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F20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0FDB96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98F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76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BAC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D29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19AB" w14:textId="77777777" w:rsidR="00D6481F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935A985" w14:textId="77777777" w:rsidR="00D6481F" w:rsidRPr="007126D7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AB5473C" w14:textId="77777777" w:rsidR="00D6481F" w:rsidRPr="00744E1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73A0A2B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E5B19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CDD5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525A590B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DB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D3B3" w14:textId="77777777" w:rsidR="00D6481F" w:rsidRPr="007126D7" w:rsidRDefault="00D6481F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76C5B5B" w14:textId="77777777" w:rsidR="00D6481F" w:rsidRPr="007126D7" w:rsidRDefault="00D6481F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B06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A966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62F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0D9E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6494" w14:textId="77777777" w:rsidR="00D6481F" w:rsidRPr="00E9314B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753E571B" w14:textId="77777777" w:rsidR="00D6481F" w:rsidRDefault="00D6481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54A40E9C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1748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14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AED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D348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AD649F3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59DFAC1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E79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0CF487BF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1C085AD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0792BE22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2394DCC5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0CF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345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B259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BCA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4E973579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15C80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6E9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A93C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69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50259B0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8363" w14:textId="77777777" w:rsidR="00D6481F" w:rsidRPr="007126D7" w:rsidRDefault="00D6481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0AB84DA0" w14:textId="77777777" w:rsidR="00D6481F" w:rsidRPr="007126D7" w:rsidRDefault="00D6481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5B86B2BD" w14:textId="77777777" w:rsidR="00D6481F" w:rsidRPr="007126D7" w:rsidRDefault="00D6481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5983DEAA" w14:textId="77777777" w:rsidR="00D6481F" w:rsidRPr="007126D7" w:rsidRDefault="00D6481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101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D74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923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A07F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2C7CE62E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D6481F" w:rsidRPr="007126D7" w14:paraId="113EA1D5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36BB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5A4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63E7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B2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7572E05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E27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99CEBBC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640C473D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4615D4FD" w14:textId="77777777" w:rsidR="00D6481F" w:rsidRPr="007126D7" w:rsidRDefault="00D6481F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C1FB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8C6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490A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02BC" w14:textId="77777777" w:rsidR="00D6481F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0CDB1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D6481F" w:rsidRPr="007126D7" w14:paraId="29B08FC2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27FF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1D49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D1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9FBA" w14:textId="77777777" w:rsidR="00D6481F" w:rsidRPr="007126D7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98B8A46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61E4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F6C4616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7C9A729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0E1EC2C3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4D2277D9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E5CA4D6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032C79E4" w14:textId="77777777" w:rsidR="00D6481F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C4CD2A1" w14:textId="77777777" w:rsidR="00D6481F" w:rsidRPr="007126D7" w:rsidRDefault="00D6481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4A2D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691A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F298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9D7D" w14:textId="77777777" w:rsidR="00D6481F" w:rsidRDefault="00D6481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98B04F" w14:textId="77777777" w:rsidR="00D6481F" w:rsidRPr="007126D7" w:rsidRDefault="00D6481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D6481F" w:rsidRPr="007126D7" w14:paraId="0718D4AA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CC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3B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0F4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52A7" w14:textId="77777777" w:rsidR="00D6481F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6860AB7B" w14:textId="77777777" w:rsidR="00D6481F" w:rsidRPr="007126D7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6D37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22DC787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14C32C7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5344C0A1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0F9EC425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58D7893F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FB90C81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9CD" w14:textId="77777777" w:rsidR="00D6481F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6E9D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183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CEC1" w14:textId="77777777" w:rsidR="00D6481F" w:rsidRDefault="00D6481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7DBF18" w14:textId="77777777" w:rsidR="00D6481F" w:rsidRDefault="00D6481F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D6481F" w:rsidRPr="007126D7" w14:paraId="3475598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222C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D677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5CF5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1903" w14:textId="77777777" w:rsidR="00D6481F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3D958B97" w14:textId="77777777" w:rsidR="00D6481F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2D18F14E" w14:textId="77777777" w:rsidR="00D6481F" w:rsidRDefault="00D6481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01D2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5C8AFE1" w14:textId="77777777" w:rsidR="00D6481F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155D" w14:textId="77777777" w:rsidR="00D6481F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8DB1" w14:textId="77777777" w:rsidR="00D6481F" w:rsidRPr="007126D7" w:rsidRDefault="00D6481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9159" w14:textId="77777777" w:rsidR="00D6481F" w:rsidRPr="007126D7" w:rsidRDefault="00D6481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D934" w14:textId="77777777" w:rsidR="00D6481F" w:rsidRDefault="00D6481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0BCB3B1E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7C438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2B8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FD10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2CB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4FD8A7B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004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D4D1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44E6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737ADF67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66EE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3AE" w14:textId="77777777" w:rsidR="00D6481F" w:rsidRDefault="00D6481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59EA47A4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616C6F8E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7ADE4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BBF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4FD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B456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38092CB2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3048041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46A" w14:textId="77777777" w:rsidR="00D6481F" w:rsidRDefault="00D6481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B6D870" w14:textId="77777777" w:rsidR="00D6481F" w:rsidRDefault="00D6481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349A2A1D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94E63D1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520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626A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4AA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0486" w14:textId="77777777" w:rsidR="00D6481F" w:rsidRDefault="00D6481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44AA06E0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0837D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114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17C0937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A27C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4FD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12A8521D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5E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22E5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6257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7174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64C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555CB29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9E7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DB99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6867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1FD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A87696D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7E47C60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396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9C008A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DDE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B5D0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ADD3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598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0ACB4D9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D11A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8C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D0C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5A4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721AE14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585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6109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612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C2C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49C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6481F" w:rsidRPr="007126D7" w14:paraId="276884FC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B4C2E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436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6CDB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E5D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70B559B2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01DD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366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CA1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4920FEB2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E130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9ED8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44E9029E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27A15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5CDC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26AF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DB57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D6C9BA8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A08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F21F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13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5004A0E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3674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ED3D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156EB44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64FD9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99E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7773" w14:textId="77777777" w:rsidR="00D6481F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4154" w14:textId="77777777" w:rsidR="00D6481F" w:rsidRDefault="00D6481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0B632975" w14:textId="77777777" w:rsidR="00D6481F" w:rsidRDefault="00D6481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63A1D61" w14:textId="77777777" w:rsidR="00D6481F" w:rsidRPr="007126D7" w:rsidRDefault="00D6481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1511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E658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AE82" w14:textId="77777777" w:rsidR="00D6481F" w:rsidRDefault="00D6481F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4C52AAA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E646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816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2B3E7080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D6481F" w:rsidRPr="007126D7" w14:paraId="1279E3BD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77A43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2E1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25A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60CD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20CC649A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C3C306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ABB3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A20E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DD7C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1FDAB531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D5CB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A10A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6481F" w:rsidRPr="007126D7" w14:paraId="522DEEF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27ABC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D86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67DB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FED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F9D8155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F4A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FBFF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57FA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F2DB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7B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370DAF1B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45B42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64C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2AD9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AD7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5499420A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6B4D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642C3180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F51D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572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AAD3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445" w14:textId="77777777" w:rsidR="00D6481F" w:rsidRPr="007126D7" w:rsidRDefault="00D6481F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080302F" w14:textId="77777777" w:rsidR="00D6481F" w:rsidRDefault="00D6481F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C52AF4" w14:textId="77777777" w:rsidR="00D6481F" w:rsidRPr="007126D7" w:rsidRDefault="00D6481F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D6481F" w:rsidRPr="007126D7" w14:paraId="2CFB422C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3634C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0ED5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F25E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FD0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3264D40F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259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C46F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C9F1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E071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2A3E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6481F" w:rsidRPr="007126D7" w14:paraId="76A4898C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66DEC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CBB4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20BA917C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466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C94B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0CB9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042E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0C90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BE77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004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D6481F" w:rsidRPr="007126D7" w14:paraId="0C046A62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DC6BC" w14:textId="77777777" w:rsidR="00D6481F" w:rsidRPr="007126D7" w:rsidRDefault="00D648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CBF9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9B4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5DF5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73EF6BAC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670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7B7E164" w14:textId="77777777" w:rsidR="00D6481F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444E96D7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3F5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1D47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0D61" w14:textId="77777777" w:rsidR="00D6481F" w:rsidRPr="007126D7" w:rsidRDefault="00D6481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FAE2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BFA963C" w14:textId="77777777" w:rsidR="00D6481F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622A79" w14:textId="77777777" w:rsidR="00D6481F" w:rsidRPr="007126D7" w:rsidRDefault="00D6481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2071DFFC" w14:textId="77777777" w:rsidR="00D6481F" w:rsidRDefault="00D6481F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855D760" w14:textId="77777777" w:rsidR="00D6481F" w:rsidRDefault="00D6481F" w:rsidP="00CC0982">
      <w:pPr>
        <w:pStyle w:val="Heading1"/>
        <w:spacing w:line="360" w:lineRule="auto"/>
      </w:pPr>
      <w:r>
        <w:t>LINIA 205</w:t>
      </w:r>
    </w:p>
    <w:p w14:paraId="1034656E" w14:textId="77777777" w:rsidR="00D6481F" w:rsidRDefault="00D6481F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6481F" w14:paraId="7EB66E3D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3E1A3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F84B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1310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2109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1F9100A" w14:textId="77777777" w:rsidR="00D6481F" w:rsidRPr="00985789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B32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E2AF5A8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11EF55C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C7A0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330B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8BF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1281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1C4C5" w14:textId="77777777" w:rsidR="00D6481F" w:rsidRDefault="00D6481F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6481F" w14:paraId="7FDC5DCB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00E9A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FED6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1395039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9DE8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A939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9C59E50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C28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7CE2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656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C216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E9A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E51E2FC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72942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B432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EFBDF99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A69B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60B9" w14:textId="77777777" w:rsidR="00D6481F" w:rsidRDefault="00D6481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B647FEF" w14:textId="77777777" w:rsidR="00D6481F" w:rsidRDefault="00D6481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ECA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E27D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DB7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2F7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B07" w14:textId="77777777" w:rsidR="00D6481F" w:rsidRDefault="00D6481F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491EFD" w14:textId="77777777" w:rsidR="00D6481F" w:rsidRDefault="00D6481F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36972A" w14:textId="77777777" w:rsidR="00D6481F" w:rsidRDefault="00D6481F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6481F" w14:paraId="1E8A33F9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DD300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62F2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9D61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664F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B6E6" w14:textId="77777777" w:rsidR="00D6481F" w:rsidRDefault="00D6481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52FF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D861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CF9D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93BB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A0A4E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6481F" w14:paraId="3C36E529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88A09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460B" w14:textId="77777777" w:rsidR="00D6481F" w:rsidRDefault="00D6481F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25901ED7" w14:textId="77777777" w:rsidR="00D6481F" w:rsidRDefault="00D6481F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E7E9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C42" w14:textId="77777777" w:rsidR="00D6481F" w:rsidRDefault="00D6481F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E695F47" w14:textId="77777777" w:rsidR="00D6481F" w:rsidRDefault="00D6481F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1802" w14:textId="77777777" w:rsidR="00D6481F" w:rsidRDefault="00D6481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F03F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3D5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F7EB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CC49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24682E3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22B2A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B8DB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0469827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EDE8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9AC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4DA44C1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A82E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784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A812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A58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8776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939D5F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0927BF" w14:textId="77777777" w:rsidR="00D6481F" w:rsidRDefault="00D6481F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6481F" w14:paraId="3E33377C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7F04A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F12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6D81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124" w14:textId="77777777" w:rsidR="00D6481F" w:rsidRDefault="00D6481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5C5" w14:textId="77777777" w:rsidR="00D6481F" w:rsidRDefault="00D6481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5B6D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BAA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C526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F4DC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A5C49" w14:textId="77777777" w:rsidR="00D6481F" w:rsidRDefault="00D6481F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D6481F" w14:paraId="4B46A0FF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45727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5B78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EF1DE70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5257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C3C7" w14:textId="77777777" w:rsidR="00D6481F" w:rsidRDefault="00D6481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F0159A0" w14:textId="77777777" w:rsidR="00D6481F" w:rsidRDefault="00D6481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8AC" w14:textId="77777777" w:rsidR="00D6481F" w:rsidRDefault="00D6481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7525" w14:textId="77777777" w:rsidR="00D6481F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AEF" w14:textId="77777777" w:rsidR="00D6481F" w:rsidRDefault="00D6481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F908" w14:textId="77777777" w:rsidR="00D6481F" w:rsidRPr="0073437A" w:rsidRDefault="00D6481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8950" w14:textId="77777777" w:rsidR="00D6481F" w:rsidRDefault="00D6481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8589042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B35CB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A0D0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0CFA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9C40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2FAA1D64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4C83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067F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05DC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ACF3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2ED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9C33BB1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31CBA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E2DD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0337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2108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9A917C2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3DDF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AF9066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3A40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EA3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1E56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88C8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627601C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5E9BE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BD6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9B52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9F49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DC48F28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0FD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2637C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343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BA9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8EE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99F0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D24ED7D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66E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2603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F1B8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F544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6F5E7E0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2BB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516385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903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4D1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B89E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310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8F2293D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6481F" w14:paraId="0716D850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690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091" w14:textId="77777777" w:rsidR="00D6481F" w:rsidRDefault="00D6481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8710" w14:textId="77777777" w:rsidR="00D6481F" w:rsidRDefault="00D6481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493B" w14:textId="77777777" w:rsidR="00D6481F" w:rsidRDefault="00D6481F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F691CCB" w14:textId="77777777" w:rsidR="00D6481F" w:rsidRDefault="00D6481F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9912" w14:textId="77777777" w:rsidR="00D6481F" w:rsidRDefault="00D6481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C16" w14:textId="77777777" w:rsidR="00D6481F" w:rsidRDefault="00D6481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CE45" w14:textId="77777777" w:rsidR="00D6481F" w:rsidRDefault="00D6481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4A8" w14:textId="77777777" w:rsidR="00D6481F" w:rsidRPr="0073437A" w:rsidRDefault="00D6481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7D4" w14:textId="77777777" w:rsidR="00D6481F" w:rsidRDefault="00D6481F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315E974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3820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ECE8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4C7B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0078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A1C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7A314D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3E00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679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3CF1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D359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18FC9A5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E51A" w14:textId="77777777" w:rsidR="00D6481F" w:rsidRDefault="00D648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E7BF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14:paraId="43B540EF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F3A8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3DE8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F13B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3954" w14:textId="77777777" w:rsidR="00D6481F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DA3" w14:textId="77777777" w:rsidR="00D6481F" w:rsidRDefault="00D6481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D30C" w14:textId="77777777" w:rsidR="00D6481F" w:rsidRPr="0073437A" w:rsidRDefault="00D6481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7596" w14:textId="77777777" w:rsidR="00D6481F" w:rsidRDefault="00D6481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14:paraId="243783BA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0614E3D" w14:textId="77777777" w:rsidR="00D6481F" w:rsidRDefault="00D6481F" w:rsidP="005B00A7">
      <w:pPr>
        <w:pStyle w:val="Heading1"/>
        <w:spacing w:line="360" w:lineRule="auto"/>
      </w:pPr>
      <w:r>
        <w:t>LINIA 218</w:t>
      </w:r>
    </w:p>
    <w:p w14:paraId="30032492" w14:textId="77777777" w:rsidR="00D6481F" w:rsidRDefault="00D6481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1BCC200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EC78A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BA78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766A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C534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84501B" w14:textId="77777777" w:rsidR="00D6481F" w:rsidRDefault="00D6481F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B28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5A74514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1185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DB88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BD6F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AAD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A8307A" w14:paraId="2B2361B7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5D429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E908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C455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999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FF3FAE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BBAC" w14:textId="77777777" w:rsidR="00D6481F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73E7792" w14:textId="77777777" w:rsidR="00D6481F" w:rsidRPr="00664FA3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FDD1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3CB3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8FF2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067E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0BF81" w14:textId="77777777" w:rsidR="00D6481F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CF8664" w14:textId="77777777" w:rsidR="00D6481F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2636B98" w14:textId="77777777" w:rsidR="00D6481F" w:rsidRPr="00664FA3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6481F" w:rsidRPr="00A8307A" w14:paraId="23147F63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86580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A5EF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1C5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2B81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AEADEF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7AE5" w14:textId="77777777" w:rsidR="00D6481F" w:rsidRPr="00664FA3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39E918F" w14:textId="77777777" w:rsidR="00D6481F" w:rsidRPr="00664FA3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0A37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D612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2E34" w14:textId="77777777" w:rsidR="00D6481F" w:rsidRPr="00A8307A" w:rsidRDefault="00D6481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6D8A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C094C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AD6B00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8EE8FEE" w14:textId="77777777" w:rsidR="00D6481F" w:rsidRPr="00A8307A" w:rsidRDefault="00D6481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6481F" w:rsidRPr="00A8307A" w14:paraId="3CA9A681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7ACAA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C55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9C44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D26A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DC140F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E57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FBE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3872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40E2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0548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A5348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6481F" w:rsidRPr="00A8307A" w14:paraId="509E7C4A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5894A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C155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D7D6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D42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6BBF84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9D2" w14:textId="77777777" w:rsidR="00D6481F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CDFFA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469F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2E08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D4E1" w14:textId="77777777" w:rsidR="00D6481F" w:rsidRPr="003F40D2" w:rsidRDefault="00D6481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BD7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D7141" w14:textId="77777777" w:rsidR="00D6481F" w:rsidRPr="00A8307A" w:rsidRDefault="00D6481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6481F" w:rsidRPr="00A8307A" w14:paraId="25BF6952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30D21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9A8E" w14:textId="77777777" w:rsidR="00D6481F" w:rsidRPr="00A8307A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2541" w14:textId="77777777" w:rsidR="00D6481F" w:rsidRPr="007328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2F7E" w14:textId="77777777" w:rsidR="00D6481F" w:rsidRPr="00A8307A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01B870" w14:textId="77777777" w:rsidR="00D6481F" w:rsidRPr="00A8307A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54FD" w14:textId="77777777" w:rsidR="00D6481F" w:rsidRPr="00A8307A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3F83" w14:textId="77777777" w:rsidR="00D6481F" w:rsidRPr="007B4F6A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0A5" w14:textId="77777777" w:rsidR="00D6481F" w:rsidRPr="00A8307A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2A6" w14:textId="77777777" w:rsidR="00D6481F" w:rsidRPr="007328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C1F" w14:textId="77777777" w:rsidR="00D6481F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577BB" w14:textId="77777777" w:rsidR="00D6481F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47F0BF0" w14:textId="77777777" w:rsidR="00D6481F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9C935" w14:textId="77777777" w:rsidR="00D6481F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A8D9FB" w14:textId="77777777" w:rsidR="00D6481F" w:rsidRPr="00A8307A" w:rsidRDefault="00D6481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6481F" w:rsidRPr="00A8307A" w14:paraId="6C1EFC0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84149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66D5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701" w14:textId="77777777" w:rsidR="00D6481F" w:rsidRPr="00B26991" w:rsidRDefault="00D6481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BAF3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90CEDA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469D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D2F" w14:textId="77777777" w:rsidR="00D6481F" w:rsidRPr="00B26991" w:rsidRDefault="00D6481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F4C6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B76" w14:textId="77777777" w:rsidR="00D6481F" w:rsidRPr="00B26991" w:rsidRDefault="00D6481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4F0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0C86F" w14:textId="77777777" w:rsidR="00D6481F" w:rsidRDefault="00D6481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9361DB8" w14:textId="77777777" w:rsidR="00D6481F" w:rsidRPr="00A8307A" w:rsidRDefault="00D6481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:rsidRPr="00A8307A" w14:paraId="199DC05F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86140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F0E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132" w14:textId="77777777" w:rsidR="00D6481F" w:rsidRPr="00B26991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17C4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BD1B" w14:textId="77777777" w:rsidR="00D6481F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7C74DF" w14:textId="77777777" w:rsidR="00D6481F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9C7477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D0D2" w14:textId="77777777" w:rsidR="00D6481F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F18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2749" w14:textId="77777777" w:rsidR="00D6481F" w:rsidRPr="00B26991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04DF" w14:textId="77777777" w:rsidR="00D6481F" w:rsidRDefault="00D6481F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C3FA153" w14:textId="77777777" w:rsidR="00D6481F" w:rsidRDefault="00D6481F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01CBD79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:rsidRPr="00A8307A" w14:paraId="54383EBF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9C843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A4AE" w14:textId="77777777" w:rsidR="00D6481F" w:rsidRPr="00A8307A" w:rsidRDefault="00D6481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8819" w14:textId="77777777" w:rsidR="00D6481F" w:rsidRPr="00B26991" w:rsidRDefault="00D6481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D53D" w14:textId="77777777" w:rsidR="00D6481F" w:rsidRPr="00A8307A" w:rsidRDefault="00D6481F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5ACE" w14:textId="77777777" w:rsidR="00D6481F" w:rsidRDefault="00D6481F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545BEA" w14:textId="77777777" w:rsidR="00D6481F" w:rsidRDefault="00D6481F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56FA00" w14:textId="77777777" w:rsidR="00D6481F" w:rsidRPr="00A8307A" w:rsidRDefault="00D6481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8B3E" w14:textId="77777777" w:rsidR="00D6481F" w:rsidRDefault="00D6481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10A" w14:textId="77777777" w:rsidR="00D6481F" w:rsidRPr="00A8307A" w:rsidRDefault="00D6481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453F" w14:textId="77777777" w:rsidR="00D6481F" w:rsidRPr="00B26991" w:rsidRDefault="00D6481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699" w14:textId="77777777" w:rsidR="00D6481F" w:rsidRDefault="00D6481F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1A724B7" w14:textId="77777777" w:rsidR="00D6481F" w:rsidRPr="00A8307A" w:rsidRDefault="00D6481F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6481F" w:rsidRPr="00A8307A" w14:paraId="4A5C3A35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FD0E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C97F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C496" w14:textId="77777777" w:rsidR="00D6481F" w:rsidRPr="00B26991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71DB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9D59" w14:textId="77777777" w:rsidR="00D6481F" w:rsidRDefault="00D6481F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416B" w14:textId="77777777" w:rsidR="00D6481F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06F" w14:textId="77777777" w:rsidR="00D6481F" w:rsidRPr="00A8307A" w:rsidRDefault="00D6481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6C65" w14:textId="77777777" w:rsidR="00D6481F" w:rsidRPr="00B26991" w:rsidRDefault="00D6481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2FC4" w14:textId="77777777" w:rsidR="00D6481F" w:rsidRDefault="00D6481F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:rsidRPr="00A8307A" w14:paraId="466C0A38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1F272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EE88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BF8F" w14:textId="77777777" w:rsidR="00D6481F" w:rsidRPr="000D3BBC" w:rsidRDefault="00D6481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96DB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0E3B75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C08F" w14:textId="77777777" w:rsidR="00D6481F" w:rsidRDefault="00D6481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E70B9B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3B76" w14:textId="77777777" w:rsidR="00D6481F" w:rsidRPr="000D3BBC" w:rsidRDefault="00D6481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E4FA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CC3" w14:textId="77777777" w:rsidR="00D6481F" w:rsidRPr="000D3BBC" w:rsidRDefault="00D6481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253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E2772" w14:textId="77777777" w:rsidR="00D6481F" w:rsidRPr="00A8307A" w:rsidRDefault="00D6481F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6481F" w:rsidRPr="00A8307A" w14:paraId="5C040D3D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0DCF6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A24F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B7B" w14:textId="77777777" w:rsidR="00D6481F" w:rsidRPr="009658E6" w:rsidRDefault="00D6481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DBCD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6A1134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C789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D632" w14:textId="77777777" w:rsidR="00D6481F" w:rsidRPr="009658E6" w:rsidRDefault="00D6481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6B9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906C" w14:textId="77777777" w:rsidR="00D6481F" w:rsidRPr="009658E6" w:rsidRDefault="00D6481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EF8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C8840" w14:textId="77777777" w:rsidR="00D6481F" w:rsidRPr="00A8307A" w:rsidRDefault="00D6481F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6481F" w:rsidRPr="00A8307A" w14:paraId="28AF695E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CAA2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6ACA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9B3A" w14:textId="77777777" w:rsidR="00D6481F" w:rsidRPr="00472E19" w:rsidRDefault="00D6481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3BA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632061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D97E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8FB6" w14:textId="77777777" w:rsidR="00D6481F" w:rsidRPr="00472E19" w:rsidRDefault="00D6481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2A41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0A74" w14:textId="77777777" w:rsidR="00D6481F" w:rsidRPr="00472E19" w:rsidRDefault="00D6481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F44E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F5151" w14:textId="77777777" w:rsidR="00D6481F" w:rsidRPr="00A8307A" w:rsidRDefault="00D6481F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:rsidRPr="00A8307A" w14:paraId="08DD86A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A05ED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3994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C92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33A7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7E8CF8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73C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9D46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7685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C254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ED94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6112C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:rsidRPr="00A8307A" w14:paraId="1A15A40B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26019" w14:textId="77777777" w:rsidR="00D6481F" w:rsidRPr="00A75A00" w:rsidRDefault="00D6481F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6CDB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C3A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1C6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8E8791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8F5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38D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CA0B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B82D" w14:textId="77777777" w:rsidR="00D6481F" w:rsidRPr="00530A8D" w:rsidRDefault="00D6481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6852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1E0B1" w14:textId="77777777" w:rsidR="00D6481F" w:rsidRPr="00A8307A" w:rsidRDefault="00D6481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6481F" w14:paraId="4BBDA9D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3073F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024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A045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CB6" w14:textId="77777777" w:rsidR="00D6481F" w:rsidRDefault="00D6481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45446B" w14:textId="77777777" w:rsidR="00D6481F" w:rsidRDefault="00D6481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B5E91EB" w14:textId="77777777" w:rsidR="00D6481F" w:rsidRDefault="00D6481F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E12" w14:textId="77777777" w:rsidR="00D6481F" w:rsidRDefault="00D6481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68CC6C6" w14:textId="77777777" w:rsidR="00D6481F" w:rsidRPr="00465A98" w:rsidRDefault="00D6481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502E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BBAC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97C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622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97943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6481F" w14:paraId="524A944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DD1E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9D18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695A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6E0D" w14:textId="77777777" w:rsidR="00D6481F" w:rsidRDefault="00D6481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6A9FB8" w14:textId="77777777" w:rsidR="00D6481F" w:rsidRDefault="00D6481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37E3C1E" w14:textId="77777777" w:rsidR="00D6481F" w:rsidRDefault="00D6481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48DA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A13" w14:textId="77777777" w:rsidR="00D6481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2D70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06EB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280F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6481F" w14:paraId="68998C9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C0F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900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9C3AEC3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5FE9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24CC" w14:textId="77777777" w:rsidR="00D6481F" w:rsidRDefault="00D6481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804D98" w14:textId="77777777" w:rsidR="00D6481F" w:rsidRDefault="00D6481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C2DB5DC" w14:textId="77777777" w:rsidR="00D6481F" w:rsidRDefault="00D6481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734B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CAD4" w14:textId="77777777" w:rsidR="00D6481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4E6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C3F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DEB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1D42D3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D6481F" w14:paraId="4083F0F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7070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69C2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EA1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3DFA" w14:textId="77777777" w:rsidR="00D6481F" w:rsidRDefault="00D6481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266F19" w14:textId="77777777" w:rsidR="00D6481F" w:rsidRDefault="00D6481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C4D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4FB" w14:textId="77777777" w:rsidR="00D6481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74F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01A4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D8A7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D640B" w14:textId="77777777" w:rsidR="00D6481F" w:rsidRDefault="00D6481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6481F" w14:paraId="23AFA60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B81C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C55E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6DA8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9CF2" w14:textId="77777777" w:rsidR="00D6481F" w:rsidRDefault="00D6481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BCFE4BA" w14:textId="77777777" w:rsidR="00D6481F" w:rsidRDefault="00D6481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943B" w14:textId="77777777" w:rsidR="00D6481F" w:rsidRPr="00465A98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5B0D" w14:textId="77777777" w:rsidR="00D6481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BD5D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91B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8F00" w14:textId="77777777" w:rsidR="00D6481F" w:rsidRDefault="00D6481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DC3B4" w14:textId="77777777" w:rsidR="00D6481F" w:rsidRDefault="00D6481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8C9758E" w14:textId="77777777" w:rsidR="00D6481F" w:rsidRDefault="00D6481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6481F" w14:paraId="4A324B9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FB10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6836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9A69976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2666" w14:textId="77777777" w:rsidR="00D6481F" w:rsidRPr="00CF787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26E" w14:textId="77777777" w:rsidR="00D6481F" w:rsidRDefault="00D6481F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E9F49A" w14:textId="77777777" w:rsidR="00D6481F" w:rsidRDefault="00D6481F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8C16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2785" w14:textId="77777777" w:rsidR="00D6481F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927" w14:textId="77777777" w:rsidR="00D6481F" w:rsidRDefault="00D6481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CDB" w14:textId="77777777" w:rsidR="00D6481F" w:rsidRPr="00984D71" w:rsidRDefault="00D6481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1688" w14:textId="77777777" w:rsidR="00D6481F" w:rsidRDefault="00D6481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8A1293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37E1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98E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5382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8188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1954069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550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AE9A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438E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70EE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4C33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8368A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6481F" w14:paraId="1B31C7F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2D92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FBAD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FA2E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AADA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3DA35A6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3F2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F8F014F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F7BC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E71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B20C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244A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F11FC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6481F" w14:paraId="5942D3F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0DC6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F1B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E52810B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72B7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A9A7" w14:textId="77777777" w:rsidR="00D6481F" w:rsidRDefault="00D6481F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EF736F8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B6FD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DB27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5FCE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263F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1283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6D926A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3FC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667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100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9FD7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AF7C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DA41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978D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EF1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E1C5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623D3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6481F" w14:paraId="4465F85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5B6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0DB5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A122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8105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9CE9DB1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7954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32F3FD0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685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152D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38BC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78E3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76838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6481F" w14:paraId="30537CC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2AD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501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4B971D02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0CD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D8D3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73BF655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266196F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8939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17A4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B071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BED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8AE0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82C100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4FA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7201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5945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BCA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950D869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20DE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D78ADB4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B00D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BE82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6EA0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B17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38FB0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6481F" w14:paraId="5334441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D1A1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A1A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5A0" w14:textId="77777777" w:rsidR="00D6481F" w:rsidRPr="00CF787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E077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C01312A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DC84" w14:textId="77777777" w:rsidR="00D6481F" w:rsidRPr="00465A98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A000" w14:textId="77777777" w:rsidR="00D6481F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F6FF" w14:textId="77777777" w:rsidR="00D6481F" w:rsidRDefault="00D6481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3B1" w14:textId="77777777" w:rsidR="00D6481F" w:rsidRPr="00984D71" w:rsidRDefault="00D6481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B9D6" w14:textId="77777777" w:rsidR="00D6481F" w:rsidRDefault="00D6481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6481F" w14:paraId="2FF939A7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54894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12E9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0083084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073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43F8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C9E52E9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0DFC255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32F234E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426A1471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7A9F1A3A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187C" w14:textId="77777777" w:rsidR="00D6481F" w:rsidRPr="00465A98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18CD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3C73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E8A9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6FEA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6481F" w14:paraId="1C137826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586C0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760" w14:textId="77777777" w:rsidR="00D6481F" w:rsidRDefault="00D6481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6D7B" w14:textId="77777777" w:rsidR="00D6481F" w:rsidRDefault="00D6481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FF32" w14:textId="77777777" w:rsidR="00D6481F" w:rsidRDefault="00D6481F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CA4F037" w14:textId="77777777" w:rsidR="00D6481F" w:rsidRDefault="00D6481F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39A8" w14:textId="77777777" w:rsidR="00D6481F" w:rsidRDefault="00D6481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3D0CD67" w14:textId="77777777" w:rsidR="00D6481F" w:rsidRPr="00465A98" w:rsidRDefault="00D6481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CD7F" w14:textId="77777777" w:rsidR="00D6481F" w:rsidRDefault="00D6481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5C40" w14:textId="77777777" w:rsidR="00D6481F" w:rsidRDefault="00D6481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D84C" w14:textId="77777777" w:rsidR="00D6481F" w:rsidRPr="00984D71" w:rsidRDefault="00D6481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954D" w14:textId="77777777" w:rsidR="00D6481F" w:rsidRDefault="00D6481F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DA5EF" w14:textId="77777777" w:rsidR="00D6481F" w:rsidRDefault="00D6481F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6481F" w14:paraId="5B4DB4A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17BB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372E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95CF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0595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07BC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92A2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ACD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9E2B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AD56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6481F" w14:paraId="2D2A2F9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8409C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879F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EA2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7AC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AB84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AC1D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A11C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A170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F9B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6481F" w14:paraId="2265680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62C3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A170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3449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BE4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C95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1968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661F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E12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749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6481F" w14:paraId="156CB47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5905E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13B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580F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170E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2C96B9A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9BA1" w14:textId="77777777" w:rsidR="00D6481F" w:rsidRPr="00465A98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188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36A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BE83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7BBC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5E2C86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3F28E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356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4B77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B2F4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D37003F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72C6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FE28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1169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AA8E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F961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DD860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6481F" w14:paraId="7A17548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A049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148B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791F46E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B4A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555" w14:textId="77777777" w:rsidR="00D6481F" w:rsidRDefault="00D6481F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94ECF6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4F3E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801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DF9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FA9C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DB48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05443B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D6481F" w14:paraId="593AD6D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FCF0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814A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E8B2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552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F7690C5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9135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B7B8E92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2E195B98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1DDBA6EB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50E7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64FE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2B28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70EE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F144E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D6481F" w14:paraId="07A3982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1D705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285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C201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533E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62231D1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CC8E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52E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8746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FCB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E702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4FFBB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6481F" w14:paraId="2FE970A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FF2BF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4B2D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C341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8082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31EAA5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99B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84BC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E754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62D9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6CD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BD364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6481F" w14:paraId="3C7C8A9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3A1E4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7EE6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F394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D2F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3F4C46F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D7A7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E8EC" w14:textId="77777777" w:rsidR="00D6481F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BF8" w14:textId="77777777" w:rsidR="00D6481F" w:rsidRDefault="00D6481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6B10" w14:textId="77777777" w:rsidR="00D6481F" w:rsidRPr="00984D71" w:rsidRDefault="00D6481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02DB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F4E52" w14:textId="77777777" w:rsidR="00D6481F" w:rsidRDefault="00D6481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D6481F" w14:paraId="2A1D794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C89F0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6492" w14:textId="77777777" w:rsidR="00D6481F" w:rsidRDefault="00D6481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191" w14:textId="77777777" w:rsidR="00D6481F" w:rsidRDefault="00D6481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83AF" w14:textId="77777777" w:rsidR="00D6481F" w:rsidRDefault="00D6481F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A59BBA" w14:textId="77777777" w:rsidR="00D6481F" w:rsidRDefault="00D6481F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0F87" w14:textId="77777777" w:rsidR="00D6481F" w:rsidRDefault="00D6481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8989" w14:textId="77777777" w:rsidR="00D6481F" w:rsidRDefault="00D6481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F7ED" w14:textId="77777777" w:rsidR="00D6481F" w:rsidRDefault="00D6481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30EA" w14:textId="77777777" w:rsidR="00D6481F" w:rsidRPr="00984D71" w:rsidRDefault="00D6481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5779" w14:textId="77777777" w:rsidR="00D6481F" w:rsidRDefault="00D6481F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5AE52" w14:textId="77777777" w:rsidR="00D6481F" w:rsidRDefault="00D6481F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6481F" w14:paraId="091680F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150A9" w14:textId="77777777" w:rsidR="00D6481F" w:rsidRDefault="00D648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3703" w14:textId="77777777" w:rsidR="00D6481F" w:rsidRDefault="00D6481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6333" w14:textId="77777777" w:rsidR="00D6481F" w:rsidRDefault="00D6481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980E" w14:textId="77777777" w:rsidR="00D6481F" w:rsidRDefault="00D6481F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FB4CF2" w14:textId="77777777" w:rsidR="00D6481F" w:rsidRDefault="00D6481F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D0F" w14:textId="77777777" w:rsidR="00D6481F" w:rsidRDefault="00D6481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0452" w14:textId="77777777" w:rsidR="00D6481F" w:rsidRDefault="00D6481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7649" w14:textId="77777777" w:rsidR="00D6481F" w:rsidRDefault="00D6481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A6B6" w14:textId="77777777" w:rsidR="00D6481F" w:rsidRPr="00984D71" w:rsidRDefault="00D6481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5F1" w14:textId="77777777" w:rsidR="00D6481F" w:rsidRDefault="00D6481F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88F84" w14:textId="77777777" w:rsidR="00D6481F" w:rsidRDefault="00D6481F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F5D43B1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765AD638" w14:textId="77777777" w:rsidR="00D6481F" w:rsidRDefault="00D6481F" w:rsidP="0095691E">
      <w:pPr>
        <w:pStyle w:val="Heading1"/>
        <w:spacing w:line="360" w:lineRule="auto"/>
      </w:pPr>
      <w:r>
        <w:t>LINIA 300</w:t>
      </w:r>
    </w:p>
    <w:p w14:paraId="15D91FDA" w14:textId="77777777" w:rsidR="00D6481F" w:rsidRDefault="00D6481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6481F" w14:paraId="25E90DE9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AB4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049A" w14:textId="77777777" w:rsidR="00D6481F" w:rsidRDefault="00D6481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6AEC" w14:textId="77777777" w:rsidR="00D6481F" w:rsidRPr="00600D25" w:rsidRDefault="00D6481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DDEA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272F59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544" w14:textId="77777777" w:rsidR="00D6481F" w:rsidRDefault="00D6481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A5F6" w14:textId="77777777" w:rsidR="00D6481F" w:rsidRPr="00600D25" w:rsidRDefault="00D6481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A6A" w14:textId="77777777" w:rsidR="00D6481F" w:rsidRDefault="00D6481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4B80" w14:textId="77777777" w:rsidR="00D6481F" w:rsidRPr="00600D25" w:rsidRDefault="00D6481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42EB" w14:textId="77777777" w:rsidR="00D6481F" w:rsidRPr="00D344C9" w:rsidRDefault="00D6481F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2C5C6987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63A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1C57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B07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58F0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B2D086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648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B70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F504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F4F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5721" w14:textId="77777777" w:rsidR="00D6481F" w:rsidRPr="00D344C9" w:rsidRDefault="00D6481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366D4CB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200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B164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51E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B6EF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2AA9CC" w14:textId="77777777" w:rsidR="00D6481F" w:rsidRDefault="00D6481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A8B6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153165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E361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B75" w14:textId="77777777" w:rsidR="00D6481F" w:rsidRDefault="00D6481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E503" w14:textId="77777777" w:rsidR="00D6481F" w:rsidRPr="00600D25" w:rsidRDefault="00D6481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6129" w14:textId="77777777" w:rsidR="00D6481F" w:rsidRPr="00D344C9" w:rsidRDefault="00D6481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6E16CB" w14:textId="77777777" w:rsidR="00D6481F" w:rsidRPr="00D344C9" w:rsidRDefault="00D6481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6481F" w14:paraId="28F39ABD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5536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D24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F645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792C" w14:textId="77777777" w:rsidR="00D6481F" w:rsidRDefault="00D6481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D59176" w14:textId="77777777" w:rsidR="00D6481F" w:rsidRDefault="00D6481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14B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6B55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91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D6EB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01B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C052071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4131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F9D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1FFE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55A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F9B4FB" w14:textId="77777777" w:rsidR="00D6481F" w:rsidRDefault="00D6481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19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FC3B78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38258F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C48F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911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153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596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71C7023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906916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6481F" w14:paraId="35AF6A8E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A6AD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8124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FD0C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8D53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E8D8C6E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4BA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0A8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B41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37A728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B05D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C682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E7AB22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790D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E58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C193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E272" w14:textId="77777777" w:rsidR="00D6481F" w:rsidRDefault="00D6481F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30F22D" w14:textId="77777777" w:rsidR="00D6481F" w:rsidRDefault="00D6481F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7C1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79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B36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6E32E61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C2FF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902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E1B3371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1C85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0F65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6258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9CD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45B9E6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859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8603C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673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313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D2FC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FCB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198CDC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163FEC1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1625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CFA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5BFE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FCF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F2A389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61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51BB8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232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3515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33F4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2D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DCAF59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6481F" w14:paraId="60805541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0BA1F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FE9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A33E40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014C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F2E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AE8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27F7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0E0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714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4387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63570D17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375D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3057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49C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EC4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DF7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82AB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C62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14:paraId="1BD0369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A8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F08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34972AD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E0A3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82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41CE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329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0DC60852" w14:textId="77777777" w:rsidR="00D6481F" w:rsidRDefault="00D6481F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EE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DE5F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9A8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14:paraId="2621403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910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C1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6EE495BC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2D8C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13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1BA2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E1FB" w14:textId="77777777" w:rsidR="00D6481F" w:rsidRDefault="00D6481F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14:paraId="077B22A5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9D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DCF4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0A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5FD503F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E445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D8FF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2DC4B11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14B1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FD6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9BF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228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A14789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2ED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7B5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2BA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3521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366A" w14:textId="77777777" w:rsidR="00D6481F" w:rsidRPr="00D344C9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6CAF94F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8746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01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4FB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B962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426A0EB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39A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C987A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F66CBE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5A9C89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D80467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B46C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7F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354D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7649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8EA818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778B473" w14:textId="77777777" w:rsidR="00D6481F" w:rsidRPr="004870EE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6481F" w14:paraId="56E3CFC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ECFF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776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14:paraId="4EAE35E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D4AE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C5D1" w14:textId="77777777" w:rsidR="00D6481F" w:rsidRDefault="00D6481F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14:paraId="71CDBC03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BE2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3DB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E97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BCF8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533A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7B59104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7F5D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0BE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B2691F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594D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900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B97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33AA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95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7C7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A076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1AC08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6481F" w14:paraId="6E55D26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32D3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FB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44AD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96B6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935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40A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B6C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B3E3C98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6052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001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3BEF3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6481F" w14:paraId="2ECA3A08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65C3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81DE" w14:textId="77777777" w:rsidR="00D6481F" w:rsidRDefault="00D6481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ACF2467" w14:textId="77777777" w:rsidR="00D6481F" w:rsidRDefault="00D6481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358B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033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5A4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926C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E0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3EB1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1D3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0F30A7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6481F" w14:paraId="5F28F6AD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03B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A5B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614F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F421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8D6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56C1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0E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A169E9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D5EF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170D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3436D9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6481F" w14:paraId="32D5EF84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C2E8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4A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7ABE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D9A" w14:textId="77777777" w:rsidR="00D6481F" w:rsidRDefault="00D6481F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47B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427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DE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2DC460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DDA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185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4E0A5BCC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2650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C9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4239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510E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B9589CF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0A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88CF9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881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A19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6AC9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2B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7DC9B2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AF5986" w14:textId="77777777" w:rsidR="00D6481F" w:rsidRPr="00D344C9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6481F" w14:paraId="7C081194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06D1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C5E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6F7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64B5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F8B3AB6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327A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4C6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8C8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AEAD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3A8" w14:textId="77777777" w:rsidR="00D6481F" w:rsidRPr="00D344C9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39B9747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75AE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E0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F9B677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4605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2434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86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914302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686FF24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3F6AE7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8EFEE4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427F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1E4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3065621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02B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7F9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A37CB8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F449A0" w14:textId="77777777" w:rsidR="00D6481F" w:rsidRPr="00D344C9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6481F" w14:paraId="671B9FBA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5BDF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8FAE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EAD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11C6" w14:textId="77777777" w:rsidR="00D6481F" w:rsidRDefault="00D6481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C4A056" w14:textId="77777777" w:rsidR="00D6481F" w:rsidRDefault="00D6481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E10D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91997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8F91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8FE8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9625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B45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4617E4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F46CA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6481F" w14:paraId="229DDF4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B957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AEA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E7CD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560" w14:textId="77777777" w:rsidR="00D6481F" w:rsidRDefault="00D6481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DFC33AB" w14:textId="77777777" w:rsidR="00D6481F" w:rsidRDefault="00D6481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014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2E86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9395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B13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F03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698C5F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3B00E2" w14:textId="77777777" w:rsidR="00D6481F" w:rsidRDefault="00D6481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6481F" w14:paraId="2E621146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B865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0EB3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95C2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E2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CF970FF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DFF2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D4C23C0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89D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4D09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2F7B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5A07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0C77F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6481F" w14:paraId="78DCC7D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D712B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1DB7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DEE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C3E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20FF3C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6EC6C41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701A9B9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C2D8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1DA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7BEC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17103DF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54A8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84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C8E78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674364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8913E40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70DFEE2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EF7F194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8FB8D8F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5729C23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6481F" w14:paraId="02D567D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BC79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E9B5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8B09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C0A5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C654C2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FA5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5D7C" w14:textId="77777777" w:rsidR="00D6481F" w:rsidRPr="00600D25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C9B" w14:textId="77777777" w:rsidR="00D6481F" w:rsidRDefault="00D6481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E8FE" w14:textId="77777777" w:rsidR="00D6481F" w:rsidRDefault="00D6481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438" w14:textId="77777777" w:rsidR="00D6481F" w:rsidRDefault="00D6481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2F03E3E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C5B4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F995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7D5A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D6B0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3DF47C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E4A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FED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19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A4ED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FC5A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560125A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A311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017A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53ED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842F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79FFE28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FA6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C43242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5C8FD1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A269DF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55EB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444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941F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6FF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8876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1EF09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6481F" w14:paraId="6F1649C4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E4C1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C33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DD1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D48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D39543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12C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2972B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280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5F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64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59B3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ABE25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D6481F" w14:paraId="288EB744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8C63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F92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F898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FEB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F5995E7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75F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5827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C9ED" w14:textId="77777777" w:rsidR="00D6481F" w:rsidRPr="00E731A9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9546962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65B97B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FDEA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BB9" w14:textId="77777777" w:rsidR="00D6481F" w:rsidRDefault="00D6481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20FFE5F" w14:textId="77777777" w:rsidR="00D6481F" w:rsidRDefault="00D6481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A9E5E25" w14:textId="77777777" w:rsidR="00D6481F" w:rsidRPr="001D4392" w:rsidRDefault="00D6481F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6481F" w14:paraId="5DD1B4E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96F1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9DF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EED0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27D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A48DF7B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42C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47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61F4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23D9D5E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0CADCD1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860436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4A2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6C98" w14:textId="77777777" w:rsidR="00D6481F" w:rsidRPr="00616BAF" w:rsidRDefault="00D6481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8C09F0" w14:textId="77777777" w:rsidR="00D6481F" w:rsidRDefault="00D6481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662CCF" w14:textId="77777777" w:rsidR="00D6481F" w:rsidRPr="003B726B" w:rsidRDefault="00D6481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6481F" w14:paraId="59A6486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5C22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F6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DB97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F10B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CF80DE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D9A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695E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0E9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68CAA9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A7E3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B2E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6123C6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1D7732FD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3AF5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157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6A9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3522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6F5149F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E53D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27F4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B0D4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C649227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947B38A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EBF9903" w14:textId="77777777" w:rsidR="00D6481F" w:rsidRPr="001D4392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E6CE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10BA" w14:textId="77777777" w:rsidR="00D6481F" w:rsidRDefault="00D6481F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CA89A3" w14:textId="77777777" w:rsidR="00D6481F" w:rsidRDefault="00D6481F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0EF26F" w14:textId="77777777" w:rsidR="00D6481F" w:rsidRPr="003B726B" w:rsidRDefault="00D6481F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6481F" w14:paraId="230F9BF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BE34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4286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0FEF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F93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7616CBE" w14:textId="77777777" w:rsidR="00D6481F" w:rsidRDefault="00D6481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95E7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9CD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C31D" w14:textId="77777777" w:rsidR="00D6481F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DE220F9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717F0CF" w14:textId="77777777" w:rsidR="00D6481F" w:rsidRPr="00E731A9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C7E14E3" w14:textId="77777777" w:rsidR="00D6481F" w:rsidRPr="001D4392" w:rsidRDefault="00D6481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FA38" w14:textId="77777777" w:rsidR="00D6481F" w:rsidRDefault="00D6481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0132" w14:textId="77777777" w:rsidR="00D6481F" w:rsidRPr="00616BAF" w:rsidRDefault="00D6481F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E1C69D" w14:textId="77777777" w:rsidR="00D6481F" w:rsidRDefault="00D6481F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8D3AA4" w14:textId="77777777" w:rsidR="00D6481F" w:rsidRPr="003B726B" w:rsidRDefault="00D6481F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6481F" w14:paraId="481D44D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F2C4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F3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ADF2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E9A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A33126B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648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1E4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2FB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B4F650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9610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4B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4FB54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E98196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6481F" w14:paraId="57185B6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5BA0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750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8DE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44F" w14:textId="77777777" w:rsidR="00D6481F" w:rsidRDefault="00D6481F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E2B7B0" w14:textId="77777777" w:rsidR="00D6481F" w:rsidRDefault="00D6481F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E6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EA2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BACF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B08ED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6AE8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01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6481F" w14:paraId="4FF722F2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6C2E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CF65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29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20C8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1593C2C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4192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52DB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8D14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949F2DC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BD69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6AA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3B7099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2117DD78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46FF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63C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0BC8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548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6713BE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07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6959E6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921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20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2BD7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B64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B1C68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0D831F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36BFEB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D6481F" w14:paraId="653B45C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80B6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AD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4CC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F84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8E379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BBD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8649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897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959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82E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5BE3B4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6481F" w14:paraId="7E65578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1F2B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CA6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25E4ACA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0319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62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1CBEEE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7989EC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458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5B4F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A49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15E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E99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B1004E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AD8CBFC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B897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C32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F24A59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E951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E71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01DABD3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F0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BD0F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72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3A25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9DF2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15D1419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0EB840E5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678A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C2E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1E62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7DFA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47EBAA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CCAB86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810782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6AF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9035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C2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A859BE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D9CA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F14C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D2E56D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4D64104F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E50C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D0D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B86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EBCA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0D3753B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1E6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9819C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262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55F4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F00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9947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0F94CD2D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2868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F576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727B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9E8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86A12E3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354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214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589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3E3DB0A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EE18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D1EF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09A6EAE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7391BC9E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E12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A30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7A5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F90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C216370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774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FCD0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AD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0DB869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F48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CABF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E27AFD8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04CE162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E00B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E7C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4425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2A6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3A297E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36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CC6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90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D814EE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51A2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7988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3D053C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2A3555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6481F" w14:paraId="5535864A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F4ED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203D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9C5B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FA8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5828147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6D24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CABB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3AC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78EFC6A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E781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119D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B16E07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D6F302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D6481F" w14:paraId="0673AAB4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DBAA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20A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0A59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C44F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B60EB96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87A5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2C0F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D60F56F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B45DE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BDC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87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8DD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9331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D5A90D9" w14:textId="77777777" w:rsidR="00D6481F" w:rsidRPr="00D344C9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2E14E348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8750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1B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FDD6A37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8690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2033" w14:textId="77777777" w:rsidR="00D6481F" w:rsidRDefault="00D6481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F1B0EDC" w14:textId="77777777" w:rsidR="00D6481F" w:rsidRDefault="00D6481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C15C897" w14:textId="77777777" w:rsidR="00D6481F" w:rsidRDefault="00D6481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2B50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99C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85CC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D42D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FDB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1D88C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613E96D1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0025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C4DB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EC22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C7BE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5C98935F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645A8B10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0095BFB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C8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5377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DB33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92F295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094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BAE5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34CA3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BF13F8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CACE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5BE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763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1E37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F981F3D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394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E95BFF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FB22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3BB8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B8C5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1684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517B3B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6481F" w14:paraId="24FD920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F079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0F9E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45C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D99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D8947B1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4B95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B07DC1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1ADF" w14:textId="77777777" w:rsidR="00D6481F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BAF9" w14:textId="77777777" w:rsidR="00D6481F" w:rsidRDefault="00D6481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B3C1" w14:textId="77777777" w:rsidR="00D6481F" w:rsidRPr="00600D25" w:rsidRDefault="00D6481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006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25903" w14:textId="77777777" w:rsidR="00D6481F" w:rsidRDefault="00D6481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6481F" w14:paraId="48F46DA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8948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5E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224+300</w:t>
            </w:r>
          </w:p>
          <w:p w14:paraId="199AEA4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E9C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3E2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7A017B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B43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1DF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611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EA2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D7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D6481F" w14:paraId="24C1B83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F5FF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0E0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7D72E13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55F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EF1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AB2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FB2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3C7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9D7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DF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5707D84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504E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89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E0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03A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D65FDD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A32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FF3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6F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4E7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49E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0791EA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8F2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A7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C8628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026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252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D48CC0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B1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ACE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3D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59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133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7614E32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912E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110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AD5A6D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69C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27A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FE9BB9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35E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369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CC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5B1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373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1D54EF3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A801F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6F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C3C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97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AA4A5D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241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C8103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600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F4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18E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234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E4A68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6481F" w14:paraId="2EF13270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AC2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036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93641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2F0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33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DDE871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44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2E8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DE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B4126C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CD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651" w14:textId="77777777" w:rsidR="00D6481F" w:rsidRPr="0019324E" w:rsidRDefault="00D6481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F65336" w14:textId="77777777" w:rsidR="00D6481F" w:rsidRPr="000160B5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DE32AE4" w14:textId="77777777" w:rsidR="00D6481F" w:rsidRPr="006B78FD" w:rsidRDefault="00D6481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DE6496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8C2B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99A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88D9E4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78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E7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0E857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49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638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55D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CF2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FD6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BF3F25" w14:textId="77777777" w:rsidR="00D6481F" w:rsidRPr="00ED17B8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EBF4F2C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AE1E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A9D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77E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51E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DBFB7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0F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873B81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30D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07E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654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6DFE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1F7B0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6481F" w14:paraId="53A9112B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D3B7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9D5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086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D2D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0AA59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17FC57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026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EA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B8F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B51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AB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5A65A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FB2AE3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6481F" w14:paraId="5B351D35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47C2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F23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842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1FF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0119D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47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0213B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FBC410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18988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D9E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186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3A8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9B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D42D8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E3620C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6481F" w14:paraId="42F9FDC3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29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70F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05E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5C1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EEAAC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B5F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1C4842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8C7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88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51B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3480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915C381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6481F" w14:paraId="655B92D2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E9C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12C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C29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358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03B89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467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975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140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532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303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71896BC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6481F" w14:paraId="1D901B0E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B0B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5E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900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289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934371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3317DF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CB9363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56D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2EF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DB6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979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D41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1C15F06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A60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22E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E9A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A1C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EA06E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A18503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CA4EE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F18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A58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066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C5F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4F19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2806AE1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6D6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DF5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ECEDAC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2F5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3E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74E50E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27F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9AB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84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34BADC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2D3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B8F3" w14:textId="77777777" w:rsidR="00D6481F" w:rsidRPr="0019324E" w:rsidRDefault="00D6481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5CF753" w14:textId="77777777" w:rsidR="00D6481F" w:rsidRPr="000160B5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5891C11" w14:textId="77777777" w:rsidR="00D6481F" w:rsidRPr="005C2BB7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D3F1C5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64C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02C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B03857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3BB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C35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608A5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23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0F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528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4B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89EA" w14:textId="77777777" w:rsidR="00D6481F" w:rsidRPr="00EC155E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AD1C9F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6481F" w14:paraId="46839E4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2F2B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697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A71338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37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51B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CAC924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B7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788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82A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1AC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3E61" w14:textId="77777777" w:rsidR="00D6481F" w:rsidRPr="00EC155E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DEFE8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4D690F3" w14:textId="77777777" w:rsidR="00D6481F" w:rsidRPr="00EC155E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6481F" w14:paraId="7B41F24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2FB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3F9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FBB2BC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76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A80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A0F42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736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FC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180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ADD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32DF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939B6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8BEC61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9C164BA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6481F" w14:paraId="301A7B9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B5A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CE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8931D4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4F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9ED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4EDC35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C84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876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9AA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9F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DB9A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F54A8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038337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71B5F0E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6481F" w14:paraId="282041E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4CF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8CA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BD180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F74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627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53A8E9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27D913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108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751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AD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5BE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3A36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5DFC6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EA93D5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DA2C304" w14:textId="77777777" w:rsidR="00D6481F" w:rsidRPr="00DE4F3A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6481F" w14:paraId="65447040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CFF6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ED0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306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97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552F4D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788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7A6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E90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BE7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681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C36351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2EC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495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154634E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E2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80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09A4F2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ADC4FD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40EF7A1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AAC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A01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9C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04A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E98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02099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8A2D2F5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09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3FE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B3C72F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0C6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3E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471C2E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314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DD6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71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AB7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792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0A1E1A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76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0D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4E070D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9F1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68A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825C25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22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24D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75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A12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F6A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5792A7" w14:textId="77777777" w:rsidR="00D6481F" w:rsidRPr="00CB2A72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DCDFC49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1E2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7D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684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AB2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0F91A4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4CE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AA8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6F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865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4618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4E9783C2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2FC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BB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16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A0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D51E8F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45B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718262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E53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9A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D64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27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42401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A121B8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6481F" w14:paraId="42168C8D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6833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C3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A9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3F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01A515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82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70C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490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4BEFB0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123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7C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3C197E96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ADA9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6C6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95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886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9626D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18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3B77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9B6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B90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EE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A5DE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9F4510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A2943C4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6481F" w14:paraId="6D0204DA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A05C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63F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49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4FB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4357DF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255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B80BB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B8A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056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9F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CE4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25A19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B572CE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6481F" w14:paraId="7A2F654E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10BFF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DF3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604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6F8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B1EE29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86E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8D803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FF3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F27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BD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A85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6AB85B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6481F" w14:paraId="4B5D9A2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E50E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99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05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02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A202A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6BE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D44F5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8EF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F20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795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79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F9BEBD" w14:textId="77777777" w:rsidR="00D6481F" w:rsidRPr="00D344C9" w:rsidRDefault="00D6481F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9173BCB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6481F" w14:paraId="2F23556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EFDD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113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5AF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1DE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2AC09E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945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D5D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82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44F59E1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033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4E0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C083F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A9271C5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6481F" w14:paraId="7A5ECFE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02B2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761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6B8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11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55E48C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D1B4F7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BC4592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0D9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9E0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EDD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2599807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DDC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99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06650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8D3193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9BAD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845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432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620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49C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1E7F8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98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E9B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40B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40E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6014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5C667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6481F" w14:paraId="6865565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AA80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AB2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D17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046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AD9A24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D3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6BCF70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B4F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629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F6A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C4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C9BD0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6481F" w14:paraId="109D706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EF6B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40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2E3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93E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74CC6E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778734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23F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4E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B1B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DF1A15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305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803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E7470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148D105F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CE4A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81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75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144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8F6CD8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1F3840F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C20F3A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40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55A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BE1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C4CE9A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47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52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784E273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9C45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D71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12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E64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03C1AF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33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F2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3F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87D471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0E3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A5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180A4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439F474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4683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C99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B97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DA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B0B31C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1D7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A36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DCD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15C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3BB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1901F59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D517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B2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8C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A9F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135226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CA6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22E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661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511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77D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125C8B6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82E9F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88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8A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9A0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B8ABA1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AD8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AFF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39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3A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A988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D6481F" w14:paraId="572DCD14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4684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E3B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C7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9A8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D8FEB5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4A7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9734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24A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1D8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04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278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075E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98158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C7ECA8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6481F" w14:paraId="4FC1C82F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15F4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90B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BFD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11D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0E055BB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43F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8BD43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234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D24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65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6E0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BB5FB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6C53447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176A5C1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6481F" w14:paraId="13493ED3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9A29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794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7D0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56C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4FC5A17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97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41A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79A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66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51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B8BFF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A88028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D6481F" w14:paraId="56C9D684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BD24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05C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584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C6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8369D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E4D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8676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671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51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E77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F8A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71CCC8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6481F" w14:paraId="580CEA11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7793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349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DB3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E74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F1628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13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01C76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AAF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88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67F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232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287B3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6481F" w14:paraId="4CF8654F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C614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7EC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F1D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486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25970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A79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C910F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6CF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16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B4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551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346E53FB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35C3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A5F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A60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94C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90253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1B5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560EE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B18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3F7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620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011C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286317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6481F" w14:paraId="116C2906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889F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08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C1632E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B6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5BB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02AB9E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48A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330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31A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218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DDB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76B10B0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D6481F" w14:paraId="598451D1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E930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18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8930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EBC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CF0F60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D7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1BBF6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AA1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56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87D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130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E118E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6481F" w14:paraId="1CFDE0EE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3B636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160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C1C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74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56B428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BC5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1A3A6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A73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5B6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66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BCA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3FC1E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6481F" w14:paraId="6782FA17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ADE8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99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3D3CCC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B97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F38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9F4EBB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A06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54F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977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D8D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BE4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0576CC56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1431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63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AE5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065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381FD1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74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E71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6BB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765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6D4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6E80AE64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9A02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2E9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6F5227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C6F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B4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D5B227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261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F0F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0F4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62A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D9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6E3F5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D6481F" w14:paraId="6F87AD23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1E9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BF8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7A9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8C3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ADDCFC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EF5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1D11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30F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D31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DF2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F34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1893E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EFE09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6481F" w14:paraId="557F3F35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EF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2F4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58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CB9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D779CD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83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0F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E85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75A17B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183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452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EDCC5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C51F2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B487361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6481F" w14:paraId="7A265B0B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AE8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F9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711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434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BDB248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52A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098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AE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14:paraId="5889EFC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6F6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E4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578406F8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A47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340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2F973B4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C06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270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633DE11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C7C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5B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949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F89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D63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EE09B5F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474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A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177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16E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2E1669E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2CE87FC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DBF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CD0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686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7B05AE8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733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0C4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75EA18B9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538F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5A4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E27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6D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61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8DC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85B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DFA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FFC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E4C7325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6481F" w14:paraId="2CCD3C0B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3599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40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73F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441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A5ED4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CA5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3AFD4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D4A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E8A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3B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62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F961C6D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6481F" w14:paraId="5B7D333F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53F8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7A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3FD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858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6059E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757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36D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A89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CF2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E3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676829B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6481F" w14:paraId="01E9B2CF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3E7E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77F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9B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1FF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368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2E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FD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3EB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CF04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6481F" w14:paraId="5BCAB5BE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D6751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08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C02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15B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082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E120DE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5ABC23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94772E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0FF27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A44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45D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119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475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65AE490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B16A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322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C5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E6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5C91C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502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E7C4E8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FFD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B0C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80D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1F02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6481F" w14:paraId="19EB5122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5297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F82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9B6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B6E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BED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C8646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4BF6CA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EC5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522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55A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6C9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399C9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9388FA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21E5473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454E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E3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CC6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53A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795E50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C80936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340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BC1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DBF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CCB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E8C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292A4EEC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A5E9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0E5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77FE014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086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A70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86C375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2FF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006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676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807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304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2D40551C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26FE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C54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6F9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C72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D92E29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7B2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257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23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14:paraId="76125A5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9F7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7D0E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2E24EA79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DD08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0EE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ACC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279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12F52E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45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62F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9C9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13E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2E5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AB7098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3EF0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64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F19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D8A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DA8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A63E4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2B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F84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C7D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2F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CEA5A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D6481F" w14:paraId="4EDFC7E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49F6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6A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6F7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C45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 linia 3 directă</w:t>
            </w:r>
          </w:p>
          <w:p w14:paraId="553EA8C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3 și călcâi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82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70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6BA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472+770</w:t>
            </w:r>
          </w:p>
          <w:p w14:paraId="2C5B3B3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7A6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CD6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3686CA9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4EC0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6E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9B0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18F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534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0C42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19A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E9178D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4B3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644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6788D13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6D1A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DD5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70C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D2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0F4D8A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2C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78FB64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F512D3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C3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0AA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8FB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9E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B0A051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E472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654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573767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727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714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045071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32DC3B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DBA0C7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57CEFF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F20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CB9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198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AD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D08A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80A577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21DB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F81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081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E2C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57BC68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287B376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1A08491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4AE91B2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5D3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F93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99B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1F08FB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4CF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EEA7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38D8C90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AE93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D38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8EC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2CA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7202E92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DCF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C3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76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14:paraId="0856D7F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BB8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A3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ED3BA09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4560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020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60856C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E04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A33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3AF466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2C885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577C19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A2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0F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D49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79A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D0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0E1DA12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4A75C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83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55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748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EAF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958E4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20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152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D7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C78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7475692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22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F61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B9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469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54B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69CCBD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4520F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F0E9B7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081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F8E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C05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3D1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49BB4D6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6481F" w14:paraId="0F48A106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F0CB3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16A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E68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850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4317D3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A9D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495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25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9A4B37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2D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708D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14:paraId="76CE4DE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627D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F1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17D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8B2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776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AAE380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D2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73E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C2A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404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A9124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B2E35AF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0EBC4508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F236E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19B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4FE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180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867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34F08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65B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6B3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84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C6B7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15BA80D7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102C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289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023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F5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81693C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AC8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E84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62C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7A5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7D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48B1859C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D6CA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42F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055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205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DD8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407A2A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3F71BF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9F8708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B02B64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8317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B80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15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AF1A" w14:textId="77777777" w:rsidR="00D6481F" w:rsidRPr="00D344C9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6481F" w14:paraId="0B6E5E3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F939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644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9E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230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231C58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8B2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5228B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F0FFD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FBF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7EF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693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49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298CFF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6481F" w14:paraId="40A01C96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2368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5B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BD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51B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1DF7ED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D6E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F26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F96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B85207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21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EF6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577E1DA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5873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2A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C8E1E8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F7E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AD0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4CE83B1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AEE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D40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9B1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925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80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D6481F" w14:paraId="5CB60BBA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3D6C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F1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CE0780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E3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633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EABC97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97B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330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9F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E7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E20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74064684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CB3E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ED9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CAD0AE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117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14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E561BE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311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978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CAC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A2CB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FF8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D6481F" w14:paraId="63F39C83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C19F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F0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E4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4E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573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EB54D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9C6F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253D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89F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61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6481F" w14:paraId="4D3B15E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82F9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CA8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CE5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16D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8BB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5E32F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0F4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A4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7EDA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19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6481F" w14:paraId="55D7EAB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4791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35D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269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2C2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E9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EA9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564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ECA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ACB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2F030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59525C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6481F" w14:paraId="08CF265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5102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8A8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9A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1F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CC1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2865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943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EC0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76C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178CA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17B0DD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6481F" w14:paraId="49EB857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F59D0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317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9B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BA7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BAA68E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365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977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7F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90D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99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6481F" w14:paraId="6BF05A73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C2E9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93E7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51EAC32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B9BE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756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1FDDAC5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A14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790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305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BD9F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6D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6481F" w14:paraId="1B59C31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ADC25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6B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3E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B30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5E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738E3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7823AB4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0B6E677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82E06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28E85392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DAD4B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2D1E5D2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E936E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90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013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FAA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6E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55D57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78EC10FF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54F8C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3DD7D02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D6481F" w14:paraId="7F2A97D0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ED992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8C0F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301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891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17D8A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64A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FF3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73C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6FD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289C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032B43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437E5F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7DFB9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6481F" w14:paraId="7C6B6EFD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F085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BC28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4079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11D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091B3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94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551C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F57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2F26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98E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A8F9B9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25013D8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161D3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6481F" w14:paraId="77A3AEB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DDFF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CA8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F8BC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0DA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7E92D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0D8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D6B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BD0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023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CA34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BA1FE6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0A9F3F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00FAD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6481F" w14:paraId="2515408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3A868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18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F5D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754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247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FD3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0DDB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7388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49A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04C3CE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82A8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6481F" w14:paraId="4A82D82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8A8EA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09A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4FF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45F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31039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E46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E64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7894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8CB9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F9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532102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A17E9B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6481F" w14:paraId="5F6B429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A18F9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B7A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B8DE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AC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BEC3B6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F1C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8F9A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9C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D864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734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400796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3F2B4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6481F" w14:paraId="5E42A6A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67CDD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43E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ACB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92E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28E53D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329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DE78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4EA0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056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F69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7B0383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6481F" w14:paraId="1581425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074B7" w14:textId="77777777" w:rsidR="00D6481F" w:rsidRDefault="00D648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9B9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9E80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222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DD9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25575B3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FBF7" w14:textId="77777777" w:rsidR="00D6481F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0575" w14:textId="77777777" w:rsidR="00D6481F" w:rsidRDefault="00D6481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201" w14:textId="77777777" w:rsidR="00D6481F" w:rsidRPr="00600D25" w:rsidRDefault="00D6481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6231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0FC3A0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D09217" w14:textId="77777777" w:rsidR="00D6481F" w:rsidRDefault="00D6481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4641F4D8" w14:textId="77777777" w:rsidR="00D6481F" w:rsidRPr="0095691E" w:rsidRDefault="00D6481F" w:rsidP="0095691E"/>
    <w:p w14:paraId="72DEFEF9" w14:textId="77777777" w:rsidR="00D6481F" w:rsidRDefault="00D6481F" w:rsidP="00E512BA">
      <w:pPr>
        <w:pStyle w:val="Heading1"/>
        <w:spacing w:line="360" w:lineRule="auto"/>
      </w:pPr>
      <w:r>
        <w:t>LINIA 301 B</w:t>
      </w:r>
    </w:p>
    <w:p w14:paraId="6FE8892B" w14:textId="77777777" w:rsidR="00D6481F" w:rsidRDefault="00D6481F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747A7E01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A6B" w14:textId="77777777" w:rsidR="00D6481F" w:rsidRDefault="00D6481F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0832" w14:textId="77777777" w:rsidR="00D6481F" w:rsidRDefault="00D6481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71581A29" w14:textId="77777777" w:rsidR="00D6481F" w:rsidRDefault="00D6481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9958" w14:textId="77777777" w:rsidR="00D6481F" w:rsidRPr="004856FC" w:rsidRDefault="00D6481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A7F3" w14:textId="77777777" w:rsidR="00D6481F" w:rsidRDefault="00D6481F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4A32ED18" w14:textId="77777777" w:rsidR="00D6481F" w:rsidRDefault="00D6481F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710" w14:textId="77777777" w:rsidR="00D6481F" w:rsidRDefault="00D6481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4662" w14:textId="77777777" w:rsidR="00D6481F" w:rsidRDefault="00D6481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1B6" w14:textId="77777777" w:rsidR="00D6481F" w:rsidRDefault="00D6481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E13A" w14:textId="77777777" w:rsidR="00D6481F" w:rsidRDefault="00D6481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D4D" w14:textId="77777777" w:rsidR="00D6481F" w:rsidRDefault="00D6481F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40D018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5CFC82AA" w14:textId="77777777" w:rsidR="00D6481F" w:rsidRDefault="00D6481F" w:rsidP="00C64D9B">
      <w:pPr>
        <w:pStyle w:val="Heading1"/>
        <w:spacing w:line="360" w:lineRule="auto"/>
      </w:pPr>
      <w:r>
        <w:t xml:space="preserve">LINIA 301 Ba </w:t>
      </w:r>
    </w:p>
    <w:p w14:paraId="5E2D9E01" w14:textId="77777777" w:rsidR="00D6481F" w:rsidRDefault="00D6481F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6481F" w14:paraId="5F322927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37BEF" w14:textId="77777777" w:rsidR="00D6481F" w:rsidRDefault="00D648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50E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23FE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B56B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A450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954DC2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2D4C3E7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1FC7" w14:textId="77777777" w:rsidR="00D6481F" w:rsidRPr="00771A0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B3D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5AC0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5E8C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6481F" w14:paraId="06D568A0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1A698" w14:textId="77777777" w:rsidR="00D6481F" w:rsidRDefault="00D648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DE80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0B4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E8D0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214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0C9678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EF56770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78E1878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14D72D5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3AE8" w14:textId="77777777" w:rsidR="00D6481F" w:rsidRPr="00771A0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B4EA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5EA8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3137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3F4F12F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6481F" w14:paraId="3DFDFF92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B7FB7" w14:textId="77777777" w:rsidR="00D6481F" w:rsidRDefault="00D648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7528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7C3E6C06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2FC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DA51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BC114D1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7A08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227" w14:textId="77777777" w:rsidR="00D6481F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ACCA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765B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6B01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6481F" w14:paraId="27DC1DF3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267B1" w14:textId="77777777" w:rsidR="00D6481F" w:rsidRDefault="00D648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179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F36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E38E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36AFBA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5734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1E1731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D6CA091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DED9" w14:textId="77777777" w:rsidR="00D6481F" w:rsidRPr="00771A0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148F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70BE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4BD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6481F" w14:paraId="3FCC242A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5AD59" w14:textId="77777777" w:rsidR="00D6481F" w:rsidRDefault="00D648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0068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5DC9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D737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06321BC" w14:textId="77777777" w:rsidR="00D6481F" w:rsidRDefault="00D6481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1173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E342EAF" w14:textId="77777777" w:rsidR="00D6481F" w:rsidRPr="00964B09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DB79" w14:textId="77777777" w:rsidR="00D6481F" w:rsidRPr="00771A0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7A03" w14:textId="77777777" w:rsidR="00D6481F" w:rsidRDefault="00D6481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A2C1" w14:textId="77777777" w:rsidR="00D6481F" w:rsidRPr="00244AE6" w:rsidRDefault="00D6481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B8A" w14:textId="77777777" w:rsidR="00D6481F" w:rsidRDefault="00D6481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5944098" w14:textId="77777777" w:rsidR="00D6481F" w:rsidRDefault="00D6481F">
      <w:pPr>
        <w:spacing w:before="40" w:line="192" w:lineRule="auto"/>
        <w:ind w:right="57"/>
        <w:rPr>
          <w:sz w:val="20"/>
          <w:lang w:val="ro-RO"/>
        </w:rPr>
      </w:pPr>
    </w:p>
    <w:p w14:paraId="36A00DC8" w14:textId="77777777" w:rsidR="00D6481F" w:rsidRDefault="00D6481F" w:rsidP="009E1E10">
      <w:pPr>
        <w:pStyle w:val="Heading1"/>
        <w:spacing w:line="360" w:lineRule="auto"/>
      </w:pPr>
      <w:r>
        <w:t>LINIA 301 Bb</w:t>
      </w:r>
    </w:p>
    <w:p w14:paraId="353D7A6A" w14:textId="77777777" w:rsidR="00D6481F" w:rsidRDefault="00D6481F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38B9C47A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DF64C" w14:textId="77777777" w:rsidR="00D6481F" w:rsidRDefault="00D6481F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8784" w14:textId="77777777" w:rsidR="00D6481F" w:rsidRDefault="00D6481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BED9" w14:textId="77777777" w:rsidR="00D6481F" w:rsidRDefault="00D6481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7A41" w14:textId="77777777" w:rsidR="00D6481F" w:rsidRDefault="00D6481F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6E05C6FC" w14:textId="77777777" w:rsidR="00D6481F" w:rsidRDefault="00D6481F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44D" w14:textId="77777777" w:rsidR="00D6481F" w:rsidRDefault="00D6481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3765" w14:textId="77777777" w:rsidR="00D6481F" w:rsidRDefault="00D6481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0D6A" w14:textId="77777777" w:rsidR="00D6481F" w:rsidRDefault="00D6481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0224851" w14:textId="77777777" w:rsidR="00D6481F" w:rsidRDefault="00D6481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16BB" w14:textId="77777777" w:rsidR="00D6481F" w:rsidRDefault="00D6481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CC77" w14:textId="77777777" w:rsidR="00D6481F" w:rsidRDefault="00D6481F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B34E97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27FCAD8" w14:textId="77777777" w:rsidR="00D6481F" w:rsidRDefault="00D6481F" w:rsidP="00CF0E71">
      <w:pPr>
        <w:pStyle w:val="Heading1"/>
        <w:spacing w:line="276" w:lineRule="auto"/>
      </w:pPr>
      <w:r>
        <w:t>LINIA 301 D</w:t>
      </w:r>
    </w:p>
    <w:p w14:paraId="4B958B66" w14:textId="77777777" w:rsidR="00D6481F" w:rsidRDefault="00D6481F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6481F" w14:paraId="642FBFE8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941B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7A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03719EC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A7C4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D1C2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CB8EB3A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CB31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656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A2A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217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794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7A17120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AA4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382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D954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42F5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27589DF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F3D3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34A7E3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9F2F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A13F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B931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5556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EF23AB9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AAE5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FDF7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06C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B51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3F2547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7BD3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E2DA2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93D7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FD6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1B0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3AF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7703CC3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3FF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50D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4D3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71FF" w14:textId="77777777" w:rsidR="00D6481F" w:rsidRDefault="00D6481F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A5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40E86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6441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F68B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FFC0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26A3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5A5F7E2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074B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84DD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EA1B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BCC9" w14:textId="77777777" w:rsidR="00D6481F" w:rsidRDefault="00D6481F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ABD66F5" w14:textId="77777777" w:rsidR="00D6481F" w:rsidRDefault="00D6481F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6E3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480A13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496D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C23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E691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04D8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FA6D7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B04DCF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D6481F" w14:paraId="0B6F28D1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37257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A42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69F8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40B0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51D617F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42D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2A3C108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5392C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A33379B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288C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6AA3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8A6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C14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FB760D1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8802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366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59E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E804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9E39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AEB01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9A67C30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2F6ED6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F8C1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05B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6CA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5922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D6481F" w14:paraId="1F023B95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A083E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5F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5B60CE6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DCE5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3B72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4C160BA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910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14C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3190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2C03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2F7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1C3CED8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49267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A00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101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FDB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9E37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176CA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7094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7C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0246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DDA4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86530C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0E62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9E3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85CB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8B5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3759D8F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7B0D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5E31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47A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2CD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CE3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340B55E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CD465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E2D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E64B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2F5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DF46DF6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4F9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999D3F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D65585C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B303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20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0AD2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EC2F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780A345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ABF60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92C1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B786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F7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4761F19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94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A9CFE9B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3E07666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52AE4B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537E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AEF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1B93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ADB2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BE05097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F726BBE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475EB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88C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C396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190D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F38CD1C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64B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95E0AC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7D09C0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8FFB98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DDD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2538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9616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7B11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5E93A68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123D465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C2832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DA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8092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2A1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442D26A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03F4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5A24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0140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CDA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608C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09F77A1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F1FF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C2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20DE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6EB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9C04025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9F0F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790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258E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950D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CCBE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B529482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36D3" w14:textId="77777777" w:rsidR="00D6481F" w:rsidRDefault="00D648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269A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B5A3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A4D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45277A8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DE5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8089" w14:textId="77777777" w:rsidR="00D6481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FBD6" w14:textId="77777777" w:rsidR="00D6481F" w:rsidRDefault="00D6481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0227" w14:textId="77777777" w:rsidR="00D6481F" w:rsidRPr="00935D4F" w:rsidRDefault="00D6481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1F6" w14:textId="77777777" w:rsidR="00D6481F" w:rsidRDefault="00D6481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180668" w14:textId="77777777" w:rsidR="00D6481F" w:rsidRDefault="00D6481F" w:rsidP="00CF0E71">
      <w:pPr>
        <w:spacing w:before="40" w:line="276" w:lineRule="auto"/>
        <w:ind w:right="57"/>
        <w:rPr>
          <w:sz w:val="20"/>
          <w:lang w:val="ro-RO"/>
        </w:rPr>
      </w:pPr>
    </w:p>
    <w:p w14:paraId="114FA5BC" w14:textId="77777777" w:rsidR="00D6481F" w:rsidRDefault="00D6481F" w:rsidP="008F15F5">
      <w:pPr>
        <w:pStyle w:val="Heading1"/>
        <w:spacing w:line="360" w:lineRule="auto"/>
      </w:pPr>
      <w:r>
        <w:t>LINIA 301 De</w:t>
      </w:r>
    </w:p>
    <w:p w14:paraId="3795E2D5" w14:textId="77777777" w:rsidR="00D6481F" w:rsidRDefault="00D6481F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6481F" w14:paraId="47226FA2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CE70" w14:textId="77777777" w:rsidR="00D6481F" w:rsidRDefault="00D6481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5FD" w14:textId="77777777" w:rsidR="00D6481F" w:rsidRDefault="00D6481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8055" w14:textId="77777777" w:rsidR="00D6481F" w:rsidRPr="00A5601C" w:rsidRDefault="00D6481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2A47" w14:textId="77777777" w:rsidR="00D6481F" w:rsidRDefault="00D6481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D38A0C3" w14:textId="77777777" w:rsidR="00D6481F" w:rsidRDefault="00D6481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0CE" w14:textId="77777777" w:rsidR="00D6481F" w:rsidRDefault="00D6481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321D" w14:textId="77777777" w:rsidR="00D6481F" w:rsidRPr="00A5601C" w:rsidRDefault="00D6481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64D" w14:textId="77777777" w:rsidR="00D6481F" w:rsidRDefault="00D6481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33CD" w14:textId="77777777" w:rsidR="00D6481F" w:rsidRPr="00A5601C" w:rsidRDefault="00D6481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26B" w14:textId="77777777" w:rsidR="00D6481F" w:rsidRDefault="00D6481F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216EC0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202997EB" w14:textId="77777777" w:rsidR="00D6481F" w:rsidRDefault="00D6481F" w:rsidP="00125915">
      <w:pPr>
        <w:pStyle w:val="Heading1"/>
        <w:spacing w:line="360" w:lineRule="auto"/>
      </w:pPr>
      <w:r>
        <w:t>LINIA 301 E1</w:t>
      </w:r>
    </w:p>
    <w:p w14:paraId="76B5D13C" w14:textId="77777777" w:rsidR="00D6481F" w:rsidRDefault="00D6481F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26AECF6C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3D9" w14:textId="77777777" w:rsidR="00D6481F" w:rsidRDefault="00D6481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F8C9" w14:textId="77777777" w:rsidR="00D6481F" w:rsidRDefault="00D6481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7BFF66" w14:textId="77777777" w:rsidR="00D6481F" w:rsidRDefault="00D6481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D7B9" w14:textId="77777777" w:rsidR="00D6481F" w:rsidRPr="00C61E1A" w:rsidRDefault="00D6481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D515" w14:textId="77777777" w:rsidR="00D6481F" w:rsidRDefault="00D6481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BA470A7" w14:textId="77777777" w:rsidR="00D6481F" w:rsidRDefault="00D6481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9154" w14:textId="77777777" w:rsidR="00D6481F" w:rsidRDefault="00D6481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3B79" w14:textId="77777777" w:rsidR="00D6481F" w:rsidRDefault="00D6481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89D1" w14:textId="77777777" w:rsidR="00D6481F" w:rsidRDefault="00D6481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F051" w14:textId="77777777" w:rsidR="00D6481F" w:rsidRDefault="00D6481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1A7" w14:textId="77777777" w:rsidR="00D6481F" w:rsidRDefault="00D6481F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582E37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B96D4E1" w14:textId="77777777" w:rsidR="00D6481F" w:rsidRDefault="00D6481F" w:rsidP="001D4EEA">
      <w:pPr>
        <w:pStyle w:val="Heading1"/>
        <w:spacing w:line="360" w:lineRule="auto"/>
      </w:pPr>
      <w:r>
        <w:t>LINIA 301 Eb</w:t>
      </w:r>
    </w:p>
    <w:p w14:paraId="34716566" w14:textId="77777777" w:rsidR="00D6481F" w:rsidRDefault="00D6481F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582011A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BD397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4A61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5544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60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6A6E5F7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BD0E0CA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7BB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0C51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890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C3BEB6F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FA55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7634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E953D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6481F" w14:paraId="2529933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26BB1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35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1281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DE04" w14:textId="77777777" w:rsidR="00D6481F" w:rsidRDefault="00D6481F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4C222A9" w14:textId="77777777" w:rsidR="00D6481F" w:rsidRDefault="00D6481F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3C0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7C18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7B69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E614B0D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EBF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43F4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D4B4D1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D6481F" w14:paraId="52D1258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15DED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8BD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E9093C1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3CB1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0327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03FD97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6F1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D963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A553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2C75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4D0A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BD6FBA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90B3A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747B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664D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D16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475B2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0964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51FE78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23D3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349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3DA7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FD5E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AE6D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D6481F" w14:paraId="6E2AF99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13A4B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1634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A342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D0B3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88845E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B2AD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A649F4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479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D98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F635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2C9E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E695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D6481F" w14:paraId="2C3F5551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5829A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DB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C8B4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53B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C837C43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E0D2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0E5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B69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A2EE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F9B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69ADA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D6481F" w14:paraId="5DB8F042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8E024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525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B89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87F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E4287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329F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D2C0C0" w14:textId="77777777" w:rsidR="00D6481F" w:rsidRDefault="00D6481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480F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5E22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3C3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1E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42911C1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606EB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147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2459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C9C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FD461F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2927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8579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57AA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CD08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6F31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988FD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D6481F" w14:paraId="2C424CBB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AC34C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1E90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5FFE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5967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D7DC538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879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47FB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365F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9868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829C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505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D99553F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66DFD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465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D74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13B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8141953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4669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25D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C52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83CB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0D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0101C2C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82B20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514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2D79E4CA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E49D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1C9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322F0F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E826C2D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C25B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5E4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496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5048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01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4D71B6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D6481F" w14:paraId="49180B64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5AF48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B32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66D59F10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7F8" w14:textId="77777777" w:rsidR="00D6481F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1E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FC2EA8C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C5D7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FCC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504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77A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51D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35EC6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37E78CF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6481F" w14:paraId="4455BF80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9DA7D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B1C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297A08E0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BD6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5F00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B48702B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147D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C459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202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8A2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1148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A30EB7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06682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2A8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D12C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4C2B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AFBD687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C8C5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EB3C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2314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1DE9EA3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D465" w14:textId="77777777" w:rsidR="00D6481F" w:rsidRPr="00521173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FDD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F0DDFC4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60753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5EC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8B8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99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A263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F58575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E0DBD03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D7F5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0DD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E67B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824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75467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D6481F" w14:paraId="438F5920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E2EB4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9AB0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FF9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3BB8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F6600F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19D7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39D4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42FE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0755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0180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4FB3B1B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B015B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D01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D66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AA52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1AE494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4F8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EAD2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CE8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6FA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355F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E9FA5F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73A1F" w14:textId="77777777" w:rsidR="00D6481F" w:rsidRDefault="00D648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A3C1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23EA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B24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8C84378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FB2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5FC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119D" w14:textId="77777777" w:rsidR="00D6481F" w:rsidRDefault="00D6481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8F4D" w14:textId="77777777" w:rsidR="00D6481F" w:rsidRPr="00521173" w:rsidRDefault="00D6481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5099" w14:textId="77777777" w:rsidR="00D6481F" w:rsidRDefault="00D6481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AEF142" w14:textId="77777777" w:rsidR="00D6481F" w:rsidRPr="007972D9" w:rsidRDefault="00D6481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791EAE0" w14:textId="77777777" w:rsidR="00D6481F" w:rsidRDefault="00D6481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3EC6E69" w14:textId="77777777" w:rsidR="00D6481F" w:rsidRPr="005D215B" w:rsidRDefault="00D6481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6406391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4A695" w14:textId="77777777" w:rsidR="00D6481F" w:rsidRDefault="00D648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8675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18AA" w14:textId="77777777" w:rsidR="00D6481F" w:rsidRPr="00B3607C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E34A" w14:textId="77777777" w:rsidR="00D6481F" w:rsidRDefault="00D6481F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43D6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13D3" w14:textId="77777777" w:rsidR="00D6481F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707F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EF8B916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720F" w14:textId="77777777" w:rsidR="00D6481F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709" w14:textId="77777777" w:rsidR="00D6481F" w:rsidRDefault="00D6481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6481F" w14:paraId="0A6FD77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8F282" w14:textId="77777777" w:rsidR="00D6481F" w:rsidRDefault="00D648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630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490" w14:textId="77777777" w:rsidR="00D6481F" w:rsidRPr="00B3607C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E9D7" w14:textId="77777777" w:rsidR="00D6481F" w:rsidRDefault="00D6481F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8DA8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2BB5AD8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0821" w14:textId="77777777" w:rsidR="00D6481F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B6E7" w14:textId="77777777" w:rsidR="00D6481F" w:rsidRDefault="00D6481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7864" w14:textId="77777777" w:rsidR="00D6481F" w:rsidRDefault="00D6481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7D8" w14:textId="77777777" w:rsidR="00D6481F" w:rsidRDefault="00D6481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E0370F" w14:textId="77777777" w:rsidR="00D6481F" w:rsidRDefault="00D6481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EACE8E8" w14:textId="77777777" w:rsidR="00D6481F" w:rsidRDefault="00D6481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6481F" w14:paraId="2A1991C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89E47" w14:textId="77777777" w:rsidR="00D6481F" w:rsidRDefault="00D648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0BA6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8A8B" w14:textId="77777777" w:rsidR="00D6481F" w:rsidRPr="00B3607C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28E" w14:textId="77777777" w:rsidR="00D6481F" w:rsidRDefault="00D6481F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C000AEF" w14:textId="77777777" w:rsidR="00D6481F" w:rsidRDefault="00D6481F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5B80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0B30DE7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693" w14:textId="77777777" w:rsidR="00D6481F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CF7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2EC0" w14:textId="77777777" w:rsidR="00D6481F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D3C" w14:textId="77777777" w:rsidR="00D6481F" w:rsidRDefault="00D6481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6481F" w14:paraId="5685CCFA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387F" w14:textId="77777777" w:rsidR="00D6481F" w:rsidRDefault="00D648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1D82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AEA3" w14:textId="77777777" w:rsidR="00D6481F" w:rsidRPr="00B3607C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75B6" w14:textId="77777777" w:rsidR="00D6481F" w:rsidRDefault="00D6481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BBFA06F" w14:textId="77777777" w:rsidR="00D6481F" w:rsidRDefault="00D6481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17A8995" w14:textId="77777777" w:rsidR="00D6481F" w:rsidRDefault="00D6481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E901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96F7" w14:textId="77777777" w:rsidR="00D6481F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6622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8B20F7B" w14:textId="77777777" w:rsidR="00D6481F" w:rsidRDefault="00D6481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8F17" w14:textId="77777777" w:rsidR="00D6481F" w:rsidRDefault="00D6481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420C" w14:textId="77777777" w:rsidR="00D6481F" w:rsidRDefault="00D6481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06DEC" w14:textId="77777777" w:rsidR="00D6481F" w:rsidRDefault="00D6481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6156F48" w14:textId="77777777" w:rsidR="00D6481F" w:rsidRDefault="00D6481F">
      <w:pPr>
        <w:spacing w:before="40" w:after="40" w:line="192" w:lineRule="auto"/>
        <w:ind w:right="57"/>
        <w:rPr>
          <w:sz w:val="20"/>
          <w:lang w:val="en-US"/>
        </w:rPr>
      </w:pPr>
    </w:p>
    <w:p w14:paraId="55509BE9" w14:textId="77777777" w:rsidR="00D6481F" w:rsidRDefault="00D6481F" w:rsidP="00F14E3C">
      <w:pPr>
        <w:pStyle w:val="Heading1"/>
        <w:spacing w:line="360" w:lineRule="auto"/>
      </w:pPr>
      <w:r>
        <w:lastRenderedPageBreak/>
        <w:t>LINIA 301 F1</w:t>
      </w:r>
    </w:p>
    <w:p w14:paraId="107A2120" w14:textId="77777777" w:rsidR="00D6481F" w:rsidRDefault="00D6481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6481F" w14:paraId="4FB83F62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5762F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D56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1ED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3817" w14:textId="77777777" w:rsidR="00D6481F" w:rsidRDefault="00D6481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AA9FC5" w14:textId="77777777" w:rsidR="00D6481F" w:rsidRDefault="00D6481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4B7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FAA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47B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40A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9405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F60007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47BF3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01F4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BDF7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7BC8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A07356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6F4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CF42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C4C3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1FA5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B642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57E5FB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E535C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B582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01D5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3EC5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EBBEB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B3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AF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C64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52A3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08D1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9DE1268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EC6E5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0AA6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326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127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DCD1D3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6F6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E3FD360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19CDC86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191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D0E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92B5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14AD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48B50F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4E649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7BCC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5E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F64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A054D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636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D0DF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C20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EB8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1E1F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EC29034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D2AE8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BB2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3E91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00B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E2381C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820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1A80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96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F34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FA36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A4C74E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309A3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77A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E9EF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579B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18B0B8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73C3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A5CF6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EB99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4179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803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C633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3FE10E1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D515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038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808D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8182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1F325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755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1210C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01ABEBF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D14630E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D65E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BC8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3B7E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04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70E340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5AFC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7D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07B2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1A5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167C0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FB41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C21B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950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044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01B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252911F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DB5D3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09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362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631A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F3C7BF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A20F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4FF1B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3F8D246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8445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37C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971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EB5A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02FCB08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6194B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3395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8CBB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C537" w14:textId="77777777" w:rsidR="00D6481F" w:rsidRDefault="00D6481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399C4F" w14:textId="77777777" w:rsidR="00D6481F" w:rsidRDefault="00D6481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790" w14:textId="77777777" w:rsidR="00D6481F" w:rsidRDefault="00D6481F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100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45D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185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D20B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D09D852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E658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A24C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1FD6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59F6" w14:textId="77777777" w:rsidR="00D6481F" w:rsidRDefault="00D6481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8A3112" w14:textId="77777777" w:rsidR="00D6481F" w:rsidRDefault="00D6481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F60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A591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6E4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D2B7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9B69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6B47178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C9F14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7B3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A240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7712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73D743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0A7E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65DA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37B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761E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2DF9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C2B5CEE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1AB0F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D9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9BD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D9ED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7B1EA1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F5E8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4B0A2F2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D357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77A3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898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7D3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0899FDF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90A27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3F0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69B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B0F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C1B6F2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02E2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53F6EF2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D901866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CC3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31A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D30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1F04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898C6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6481F" w14:paraId="372F4DD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713D6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F32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7B2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930A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4DDC7F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356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62293DC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8F1BB1" w14:textId="77777777" w:rsidR="00D6481F" w:rsidRDefault="00D6481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14B0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9768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20BD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AFBA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6481F" w14:paraId="3BE4BF3D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9C75C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EC3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B582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B6E" w14:textId="77777777" w:rsidR="00D6481F" w:rsidRDefault="00D6481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37C570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86F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26D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7533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6F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0216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9CD9F00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9584F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9DAD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BA8F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C915" w14:textId="77777777" w:rsidR="00D6481F" w:rsidRDefault="00D6481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A1E8E6" w14:textId="77777777" w:rsidR="00D6481F" w:rsidRDefault="00D6481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70DB" w14:textId="77777777" w:rsidR="00D6481F" w:rsidRDefault="00D6481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6F54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753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A4E0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0A9B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163DEBB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96971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CE7E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ABB0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8C7" w14:textId="77777777" w:rsidR="00D6481F" w:rsidRDefault="00D6481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F99BF8" w14:textId="77777777" w:rsidR="00D6481F" w:rsidRDefault="00D6481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2C20" w14:textId="77777777" w:rsidR="00D6481F" w:rsidRDefault="00D6481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F7D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A2A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493D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3AE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ED0A5E4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49893" w14:textId="77777777" w:rsidR="00D6481F" w:rsidRDefault="00D648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E24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95F7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0B3C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F1C2DB" w14:textId="77777777" w:rsidR="00D6481F" w:rsidRDefault="00D6481F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1F07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36B8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0F41" w14:textId="77777777" w:rsidR="00D6481F" w:rsidRDefault="00D6481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055C" w14:textId="77777777" w:rsidR="00D6481F" w:rsidRDefault="00D6481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5E9C" w14:textId="77777777" w:rsidR="00D6481F" w:rsidRDefault="00D6481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71E4564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F58C214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B1A4E4E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3B0CC2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3654338" w14:textId="77777777" w:rsidR="00D6481F" w:rsidRDefault="00D6481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57900E8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24476365" w14:textId="77777777" w:rsidR="00D6481F" w:rsidRDefault="00D6481F" w:rsidP="007E3B63">
      <w:pPr>
        <w:pStyle w:val="Heading1"/>
        <w:spacing w:line="360" w:lineRule="auto"/>
      </w:pPr>
      <w:r>
        <w:t>LINIA 301 G</w:t>
      </w:r>
    </w:p>
    <w:p w14:paraId="61BCCF7D" w14:textId="77777777" w:rsidR="00D6481F" w:rsidRDefault="00D6481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6481F" w14:paraId="4A49226B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70D849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353F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8BBA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303D" w14:textId="77777777" w:rsidR="00D6481F" w:rsidRDefault="00D6481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6D93EA" w14:textId="77777777" w:rsidR="00D6481F" w:rsidRDefault="00D6481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464E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26176C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D5D5218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20231D9D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E107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D74F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BEA6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D50D" w14:textId="77777777" w:rsidR="00D6481F" w:rsidRDefault="00D6481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C1908" w14:textId="77777777" w:rsidR="00D6481F" w:rsidRDefault="00D6481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D6481F" w14:paraId="067F579F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BA4CE4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C7DA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EE4E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06C4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D284A4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4FBC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FAB611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276AB1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134CAD7" w14:textId="77777777" w:rsidR="00D6481F" w:rsidRDefault="00D6481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58F8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0B24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573F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C668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3584D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6481F" w14:paraId="150E9B48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51137A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094F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FB4F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D6D9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B211CE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F6E8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4A11C5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98BD8F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EEB1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DCAAE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2889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F9DE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39A8A5C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67E6A1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A7A5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5A34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60FF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F1E3E3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5FB8" w14:textId="77777777" w:rsidR="00D6481F" w:rsidRDefault="00D6481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F108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9BEC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624E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45AA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7C49960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BAD226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D6C5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0AAC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50C9" w14:textId="77777777" w:rsidR="00D6481F" w:rsidRDefault="00D6481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1E02DD" w14:textId="77777777" w:rsidR="00D6481F" w:rsidRDefault="00D6481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BBF1" w14:textId="77777777" w:rsidR="00D6481F" w:rsidRDefault="00D6481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D65B" w14:textId="77777777" w:rsidR="00D6481F" w:rsidRDefault="00D6481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37AE" w14:textId="77777777" w:rsidR="00D6481F" w:rsidRDefault="00D6481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C0CB" w14:textId="77777777" w:rsidR="00D6481F" w:rsidRDefault="00D6481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D02A" w14:textId="77777777" w:rsidR="00D6481F" w:rsidRDefault="00D6481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9A09609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3CC19A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26F4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6224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D087" w14:textId="77777777" w:rsidR="00D6481F" w:rsidRDefault="00D6481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F08F88" w14:textId="77777777" w:rsidR="00D6481F" w:rsidRDefault="00D6481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08A1" w14:textId="77777777" w:rsidR="00D6481F" w:rsidRDefault="00D6481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AF97C" w14:textId="77777777" w:rsidR="00D6481F" w:rsidRDefault="00D6481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BA39" w14:textId="77777777" w:rsidR="00D6481F" w:rsidRDefault="00D6481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150B" w14:textId="77777777" w:rsidR="00D6481F" w:rsidRDefault="00D6481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160B" w14:textId="77777777" w:rsidR="00D6481F" w:rsidRDefault="00D6481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88F6C0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C2A5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F295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1247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E098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D406E8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A408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B6B81F" w14:textId="77777777" w:rsidR="00D6481F" w:rsidRDefault="00D6481F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68CA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399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07B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2EF5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547157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E11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AE1C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2C6F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402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2677B9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A343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431DE1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DE00BA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BE0E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ACD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A89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4F39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E0B053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EAB26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0DC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4BBB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2D8A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B6AA1F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60CC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F33D6A" w14:textId="77777777" w:rsidR="00D6481F" w:rsidRDefault="00D6481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D409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56E1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C802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F81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3ED172F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324E1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C426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BAD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577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49EA39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714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D290DA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10BB2B8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072D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404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FEA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8B0B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1CDA68C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5F63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F5E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37AE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E055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2FF9B7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BD58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A6F9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554E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69AC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19B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F4A22E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AF72B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9D7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9FF1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BB4B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A8DE72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B014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F1C1FD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CEC5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1676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7DDE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EB0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1436D8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94D35" w14:textId="77777777" w:rsidR="00D6481F" w:rsidRDefault="00D648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D5ED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BF9C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ADB2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AD6054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481C" w14:textId="77777777" w:rsidR="00D6481F" w:rsidRDefault="00D6481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52F6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35A" w14:textId="77777777" w:rsidR="00D6481F" w:rsidRDefault="00D6481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6F14" w14:textId="77777777" w:rsidR="00D6481F" w:rsidRDefault="00D6481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FB67" w14:textId="77777777" w:rsidR="00D6481F" w:rsidRDefault="00D6481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CE4024" w14:textId="77777777" w:rsidR="00D6481F" w:rsidRDefault="00D6481F">
      <w:pPr>
        <w:spacing w:before="40" w:line="192" w:lineRule="auto"/>
        <w:ind w:right="57"/>
        <w:rPr>
          <w:sz w:val="20"/>
          <w:lang w:val="ro-RO"/>
        </w:rPr>
      </w:pPr>
    </w:p>
    <w:p w14:paraId="21B17977" w14:textId="77777777" w:rsidR="00D6481F" w:rsidRDefault="00D6481F" w:rsidP="00C87A96">
      <w:pPr>
        <w:pStyle w:val="Heading1"/>
        <w:spacing w:line="360" w:lineRule="auto"/>
      </w:pPr>
      <w:r>
        <w:lastRenderedPageBreak/>
        <w:t>LINIA 301 J</w:t>
      </w:r>
    </w:p>
    <w:p w14:paraId="308D8E7E" w14:textId="77777777" w:rsidR="00D6481F" w:rsidRDefault="00D6481F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6481F" w14:paraId="5D5A06AD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03D75" w14:textId="77777777" w:rsidR="00D6481F" w:rsidRDefault="00D6481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87F" w14:textId="77777777" w:rsidR="00D6481F" w:rsidRDefault="00D6481F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458E" w14:textId="77777777" w:rsidR="00D6481F" w:rsidRDefault="00D6481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3520" w14:textId="77777777" w:rsidR="00D6481F" w:rsidRDefault="00D6481F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CC9C" w14:textId="77777777" w:rsidR="00D6481F" w:rsidRPr="007C4752" w:rsidRDefault="00D6481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186" w14:textId="77777777" w:rsidR="00D6481F" w:rsidRPr="007C4752" w:rsidRDefault="00D6481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A71C" w14:textId="77777777" w:rsidR="00D6481F" w:rsidRDefault="00D6481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DD7" w14:textId="77777777" w:rsidR="00D6481F" w:rsidRDefault="00D6481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8270" w14:textId="77777777" w:rsidR="00D6481F" w:rsidRDefault="00D6481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BB0DAA7" w14:textId="77777777" w:rsidR="00D6481F" w:rsidRDefault="00D6481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AC11BF2" w14:textId="77777777" w:rsidR="00D6481F" w:rsidRDefault="00D6481F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1BF0D1D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BCE61FF" w14:textId="77777777" w:rsidR="00D6481F" w:rsidRDefault="00D6481F" w:rsidP="00A04CFB">
      <w:pPr>
        <w:pStyle w:val="Heading1"/>
        <w:spacing w:line="360" w:lineRule="auto"/>
      </w:pPr>
      <w:r>
        <w:t>LINIA 301 K</w:t>
      </w:r>
    </w:p>
    <w:p w14:paraId="67925232" w14:textId="77777777" w:rsidR="00D6481F" w:rsidRDefault="00D6481F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6C2E7A36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2AFE" w14:textId="77777777" w:rsidR="00D6481F" w:rsidRDefault="00D6481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4283" w14:textId="77777777" w:rsidR="00D6481F" w:rsidRDefault="00D6481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9FB0" w14:textId="77777777" w:rsidR="00D6481F" w:rsidRDefault="00D6481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05C5" w14:textId="77777777" w:rsidR="00D6481F" w:rsidRDefault="00D6481F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2073" w14:textId="77777777" w:rsidR="00D6481F" w:rsidRDefault="00D6481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92FF" w14:textId="77777777" w:rsidR="00D6481F" w:rsidRPr="00DC00E9" w:rsidRDefault="00D6481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3BD2" w14:textId="77777777" w:rsidR="00D6481F" w:rsidRDefault="00D6481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B271" w14:textId="77777777" w:rsidR="00D6481F" w:rsidRDefault="00D6481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7A01" w14:textId="77777777" w:rsidR="00D6481F" w:rsidRDefault="00D6481F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136194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2FB4D16A" w14:textId="77777777" w:rsidR="00D6481F" w:rsidRDefault="00D6481F" w:rsidP="00956F37">
      <w:pPr>
        <w:pStyle w:val="Heading1"/>
        <w:spacing w:line="360" w:lineRule="auto"/>
      </w:pPr>
      <w:r>
        <w:t>LINIA 301 N</w:t>
      </w:r>
    </w:p>
    <w:p w14:paraId="46D2A18E" w14:textId="77777777" w:rsidR="00D6481F" w:rsidRDefault="00D6481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6481F" w14:paraId="366C0675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C9A75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3420" w14:textId="77777777" w:rsidR="00D6481F" w:rsidRDefault="00D6481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D40" w14:textId="77777777" w:rsidR="00D6481F" w:rsidRDefault="00D6481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E0FC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B2EA20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D1E0" w14:textId="77777777" w:rsidR="00D6481F" w:rsidRDefault="00D6481F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48C8" w14:textId="77777777" w:rsidR="00D6481F" w:rsidRDefault="00D6481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24A" w14:textId="77777777" w:rsidR="00D6481F" w:rsidRDefault="00D6481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3595" w14:textId="77777777" w:rsidR="00D6481F" w:rsidRPr="0022092F" w:rsidRDefault="00D6481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62FB" w14:textId="77777777" w:rsidR="00D6481F" w:rsidRDefault="00D6481F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07EFE69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09716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0600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1420" w14:textId="77777777" w:rsidR="00D6481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FA5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AC259F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25F2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7EF1" w14:textId="77777777" w:rsidR="00D6481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CF13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D87B" w14:textId="77777777" w:rsidR="00D6481F" w:rsidRPr="0022092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B297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6AAEEF2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2B46C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6881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F6F7" w14:textId="77777777" w:rsidR="00D6481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38A6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1A06C1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FAC6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3DB1" w14:textId="77777777" w:rsidR="00D6481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9F3F" w14:textId="77777777" w:rsidR="00D6481F" w:rsidRDefault="00D6481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F599" w14:textId="77777777" w:rsidR="00D6481F" w:rsidRPr="0022092F" w:rsidRDefault="00D6481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D3E3" w14:textId="77777777" w:rsidR="00D6481F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5751F" w14:textId="77777777" w:rsidR="00D6481F" w:rsidRPr="00474FB0" w:rsidRDefault="00D6481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6481F" w14:paraId="1933DEFD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D74BC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1A53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CDAD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26E" w14:textId="77777777" w:rsidR="00D6481F" w:rsidRDefault="00D6481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F04B80" w14:textId="77777777" w:rsidR="00D6481F" w:rsidRDefault="00D6481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4769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19E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0149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31C5" w14:textId="77777777" w:rsidR="00D6481F" w:rsidRPr="0022092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541F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5869C0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4C73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CEFD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974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ACF1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325D10" w14:textId="77777777" w:rsidR="00D6481F" w:rsidRDefault="00D6481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FB89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46B6F8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DE64034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EB40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C05A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2F31" w14:textId="77777777" w:rsidR="00D6481F" w:rsidRPr="0022092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0CE4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D287977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4C8C6FD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6481F" w14:paraId="1848E8F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C49ED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856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179D98D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370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C746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3CC9E60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8976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63BC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468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CCD8" w14:textId="77777777" w:rsidR="00D6481F" w:rsidRPr="0022092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43C0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DA7E31F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DA811" w14:textId="77777777" w:rsidR="00D6481F" w:rsidRDefault="00D648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5C55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FA5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3D1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6ED91D3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0E1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6010C9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E22E" w14:textId="77777777" w:rsidR="00D6481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05F6" w14:textId="77777777" w:rsidR="00D6481F" w:rsidRDefault="00D6481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5C9A" w14:textId="77777777" w:rsidR="00D6481F" w:rsidRPr="0022092F" w:rsidRDefault="00D6481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3631" w14:textId="77777777" w:rsidR="00D6481F" w:rsidRDefault="00D6481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C0F69F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05C01F5" w14:textId="77777777" w:rsidR="00D6481F" w:rsidRDefault="00D6481F" w:rsidP="007F72A5">
      <w:pPr>
        <w:pStyle w:val="Heading1"/>
        <w:spacing w:line="360" w:lineRule="auto"/>
      </w:pPr>
      <w:r>
        <w:t>LINIA 301 O</w:t>
      </w:r>
    </w:p>
    <w:p w14:paraId="64C3CC46" w14:textId="77777777" w:rsidR="00D6481F" w:rsidRDefault="00D6481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2CE0C8CA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8314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82D6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2D26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E9BD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80D6D2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03FD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89D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9180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365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76DC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47037BA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3B264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8B55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1005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8F57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00802CD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89A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D586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5DC0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9A6B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C487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47AD9C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9564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E75B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7995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15C8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FA6C86" w14:textId="77777777" w:rsidR="00D6481F" w:rsidRDefault="00D6481F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4CD6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86C2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238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7511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D76F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67107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D6481F" w14:paraId="422CA5C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B481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8837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72C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B782" w14:textId="77777777" w:rsidR="00D6481F" w:rsidRDefault="00D6481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E9DCBB" w14:textId="77777777" w:rsidR="00D6481F" w:rsidRDefault="00D6481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B7FD" w14:textId="77777777" w:rsidR="00D6481F" w:rsidRDefault="00D6481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305EBF" w14:textId="77777777" w:rsidR="00D6481F" w:rsidRDefault="00D6481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634" w14:textId="77777777" w:rsidR="00D6481F" w:rsidRPr="00F1029A" w:rsidRDefault="00D6481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30F1" w14:textId="77777777" w:rsidR="00D6481F" w:rsidRDefault="00D6481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3BEE" w14:textId="77777777" w:rsidR="00D6481F" w:rsidRPr="00F1029A" w:rsidRDefault="00D6481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0403" w14:textId="77777777" w:rsidR="00D6481F" w:rsidRDefault="00D6481F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1CFD259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1AAF3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151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6DA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794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A87CF4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5B5B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938D2D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A607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3A99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FA8A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5CBE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A302BEB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5456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1CF8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29A4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405B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5CE3B6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924F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31CEB2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4F03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29D1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F6FD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2D5D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5F43F7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95C3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26F1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C1DF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4514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FA1EB88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7D05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2A26FF" w14:textId="77777777" w:rsidR="00D6481F" w:rsidRDefault="00D6481F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9FB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47C0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7B39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17E5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36C08" w14:textId="77777777" w:rsidR="00D6481F" w:rsidRDefault="00D6481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6481F" w14:paraId="5BAB17DA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2918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365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062F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39E0" w14:textId="77777777" w:rsidR="00D6481F" w:rsidRDefault="00D6481F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2982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FA1F9D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BD80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ADE4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EE3A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FE37" w14:textId="77777777" w:rsidR="00D6481F" w:rsidRDefault="00D6481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8040F9" w14:textId="77777777" w:rsidR="00D6481F" w:rsidRDefault="00D6481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964C1" w14:textId="77777777" w:rsidR="00D6481F" w:rsidRDefault="00D6481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6481F" w14:paraId="49F6DE1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FAEF" w14:textId="77777777" w:rsidR="00D6481F" w:rsidRDefault="00D648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7C84" w14:textId="77777777" w:rsidR="00D6481F" w:rsidRDefault="00D6481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97B0" w14:textId="77777777" w:rsidR="00D6481F" w:rsidRPr="00F1029A" w:rsidRDefault="00D6481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C92" w14:textId="77777777" w:rsidR="00D6481F" w:rsidRDefault="00D6481F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DA85" w14:textId="77777777" w:rsidR="00D6481F" w:rsidRDefault="00D6481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A1DCCC0" w14:textId="77777777" w:rsidR="00D6481F" w:rsidRDefault="00D6481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444B094" w14:textId="77777777" w:rsidR="00D6481F" w:rsidRDefault="00D6481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D489" w14:textId="77777777" w:rsidR="00D6481F" w:rsidRPr="00F1029A" w:rsidRDefault="00D6481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382" w14:textId="77777777" w:rsidR="00D6481F" w:rsidRDefault="00D6481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CFBE" w14:textId="77777777" w:rsidR="00D6481F" w:rsidRPr="00F1029A" w:rsidRDefault="00D6481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ABB" w14:textId="77777777" w:rsidR="00D6481F" w:rsidRDefault="00D6481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A188E" w14:textId="77777777" w:rsidR="00D6481F" w:rsidRDefault="00D6481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B7CB34A" w14:textId="77777777" w:rsidR="00D6481F" w:rsidRDefault="00D6481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EB3321C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5876D7F2" w14:textId="77777777" w:rsidR="00D6481F" w:rsidRDefault="00D6481F" w:rsidP="003260D9">
      <w:pPr>
        <w:pStyle w:val="Heading1"/>
        <w:spacing w:line="360" w:lineRule="auto"/>
      </w:pPr>
      <w:r>
        <w:t>LINIA 301 P</w:t>
      </w:r>
    </w:p>
    <w:p w14:paraId="6247403F" w14:textId="77777777" w:rsidR="00D6481F" w:rsidRDefault="00D6481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7355787F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888DA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F67A" w14:textId="77777777" w:rsidR="00D6481F" w:rsidRDefault="00D6481F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3A6" w14:textId="77777777" w:rsidR="00D6481F" w:rsidRPr="001B37B8" w:rsidRDefault="00D6481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6C2A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195E55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98A" w14:textId="77777777" w:rsidR="00D6481F" w:rsidRDefault="00D6481F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68DA" w14:textId="77777777" w:rsidR="00D6481F" w:rsidRDefault="00D6481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2506" w14:textId="77777777" w:rsidR="00D6481F" w:rsidRDefault="00D6481F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2900" w14:textId="77777777" w:rsidR="00D6481F" w:rsidRPr="001B37B8" w:rsidRDefault="00D6481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CC53" w14:textId="77777777" w:rsidR="00D6481F" w:rsidRDefault="00D6481F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91CB736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C9327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21D" w14:textId="77777777" w:rsidR="00D6481F" w:rsidRDefault="00D6481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BF4C" w14:textId="77777777" w:rsidR="00D6481F" w:rsidRPr="001B37B8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B82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2E75FD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163" w14:textId="77777777" w:rsidR="00D6481F" w:rsidRDefault="00D6481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8878" w14:textId="77777777" w:rsidR="00D6481F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0B3B" w14:textId="77777777" w:rsidR="00D6481F" w:rsidRDefault="00D6481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B3A6" w14:textId="77777777" w:rsidR="00D6481F" w:rsidRPr="001B37B8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04A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66EFF5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D7287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6BB3" w14:textId="77777777" w:rsidR="00D6481F" w:rsidRDefault="00D6481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96E1" w14:textId="77777777" w:rsidR="00D6481F" w:rsidRPr="001B37B8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224E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121C" w14:textId="77777777" w:rsidR="00D6481F" w:rsidRDefault="00D6481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4BF" w14:textId="77777777" w:rsidR="00D6481F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7C2F" w14:textId="77777777" w:rsidR="00D6481F" w:rsidRDefault="00D6481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E4C7" w14:textId="77777777" w:rsidR="00D6481F" w:rsidRPr="001B37B8" w:rsidRDefault="00D6481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67A2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47451" w14:textId="77777777" w:rsidR="00D6481F" w:rsidRDefault="00D6481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6481F" w:rsidRPr="00A8307A" w14:paraId="099A19F9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5D9F5" w14:textId="77777777" w:rsidR="00D6481F" w:rsidRPr="00A75A00" w:rsidRDefault="00D6481F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ECC" w14:textId="77777777" w:rsidR="00D6481F" w:rsidRPr="00A8307A" w:rsidRDefault="00D6481F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1612" w14:textId="77777777" w:rsidR="00D6481F" w:rsidRPr="00A8307A" w:rsidRDefault="00D6481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B90F" w14:textId="77777777" w:rsidR="00D6481F" w:rsidRDefault="00D6481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1EF4C7E" w14:textId="77777777" w:rsidR="00D6481F" w:rsidRPr="00A8307A" w:rsidRDefault="00D6481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1A8" w14:textId="77777777" w:rsidR="00D6481F" w:rsidRDefault="00D6481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99A" w14:textId="77777777" w:rsidR="00D6481F" w:rsidRDefault="00D6481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0E42" w14:textId="77777777" w:rsidR="00D6481F" w:rsidRPr="00A8307A" w:rsidRDefault="00D6481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E20" w14:textId="77777777" w:rsidR="00D6481F" w:rsidRPr="00A8307A" w:rsidRDefault="00D6481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EBA6" w14:textId="77777777" w:rsidR="00D6481F" w:rsidRPr="00A8307A" w:rsidRDefault="00D6481F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0A68A2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10B0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28B8" w14:textId="77777777" w:rsidR="00D6481F" w:rsidRDefault="00D6481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38F" w14:textId="77777777" w:rsidR="00D6481F" w:rsidRPr="001B37B8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F9F6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407483C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EA2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A85F677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165D" w14:textId="77777777" w:rsidR="00D6481F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AD2D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6473" w14:textId="77777777" w:rsidR="00D6481F" w:rsidRPr="001B37B8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619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CCEA43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EAF12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0228" w14:textId="77777777" w:rsidR="00D6481F" w:rsidRDefault="00D6481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059" w14:textId="77777777" w:rsidR="00D6481F" w:rsidRPr="001B37B8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7BAD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3D716B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9FA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9B504C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2C7B" w14:textId="77777777" w:rsidR="00D6481F" w:rsidRPr="001B37B8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3F5B" w14:textId="77777777" w:rsidR="00D6481F" w:rsidRDefault="00D6481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4346" w14:textId="77777777" w:rsidR="00D6481F" w:rsidRPr="001B37B8" w:rsidRDefault="00D6481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DA0" w14:textId="77777777" w:rsidR="00D6481F" w:rsidRDefault="00D6481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6481F" w14:paraId="329DCEE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F1DB6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A477" w14:textId="77777777" w:rsidR="00D6481F" w:rsidRDefault="00D6481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186F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44CC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6B2438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794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819D82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EC7" w14:textId="77777777" w:rsidR="00D6481F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8703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32D7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3727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98CDD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6481F" w14:paraId="3FA0073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66A59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C5A7" w14:textId="77777777" w:rsidR="00D6481F" w:rsidRDefault="00D6481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21C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8DD" w14:textId="77777777" w:rsidR="00D6481F" w:rsidRDefault="00D6481F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50F513" w14:textId="77777777" w:rsidR="00D6481F" w:rsidRDefault="00D6481F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84C2" w14:textId="77777777" w:rsidR="00D6481F" w:rsidRDefault="00D6481F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B002C8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999C" w14:textId="77777777" w:rsidR="00D6481F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F2E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274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0591" w14:textId="77777777" w:rsidR="00D6481F" w:rsidRDefault="00D6481F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B854F5" w14:textId="77777777" w:rsidR="00D6481F" w:rsidRDefault="00D6481F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6481F" w14:paraId="3A25BA5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14BAD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A5E" w14:textId="77777777" w:rsidR="00D6481F" w:rsidRDefault="00D6481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5EFE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FDC2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40B9E4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56E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FC727E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03F8" w14:textId="77777777" w:rsidR="00D6481F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23C6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53D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F4A0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C7231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6481F" w14:paraId="0AEF3268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B3F4D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4BAF" w14:textId="77777777" w:rsidR="00D6481F" w:rsidRDefault="00D6481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42D5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9915" w14:textId="77777777" w:rsidR="00D6481F" w:rsidRDefault="00D6481F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597AD8" w14:textId="77777777" w:rsidR="00D6481F" w:rsidRDefault="00D6481F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D7F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3D577E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34E6" w14:textId="77777777" w:rsidR="00D6481F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0E9" w14:textId="77777777" w:rsidR="00D6481F" w:rsidRDefault="00D6481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6B56" w14:textId="77777777" w:rsidR="00D6481F" w:rsidRPr="001B37B8" w:rsidRDefault="00D6481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B5BF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4270B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AB5D9" w14:textId="77777777" w:rsidR="00D6481F" w:rsidRDefault="00D6481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6481F" w14:paraId="08465C1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D7AD4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CF97" w14:textId="77777777" w:rsidR="00D6481F" w:rsidRDefault="00D6481F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8CA7" w14:textId="77777777" w:rsidR="00D6481F" w:rsidRPr="001B37B8" w:rsidRDefault="00D6481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05F" w14:textId="77777777" w:rsidR="00D6481F" w:rsidRDefault="00D6481F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C3EDD8" w14:textId="77777777" w:rsidR="00D6481F" w:rsidRDefault="00D6481F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86A8" w14:textId="77777777" w:rsidR="00D6481F" w:rsidRDefault="00D6481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A2B95E" w14:textId="77777777" w:rsidR="00D6481F" w:rsidRDefault="00D6481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2AE18ED" w14:textId="77777777" w:rsidR="00D6481F" w:rsidRDefault="00D6481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0467" w14:textId="77777777" w:rsidR="00D6481F" w:rsidRDefault="00D6481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C81F" w14:textId="77777777" w:rsidR="00D6481F" w:rsidRDefault="00D6481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2BE6" w14:textId="77777777" w:rsidR="00D6481F" w:rsidRPr="001B37B8" w:rsidRDefault="00D6481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D9D7" w14:textId="77777777" w:rsidR="00D6481F" w:rsidRDefault="00D6481F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3EB4B" w14:textId="77777777" w:rsidR="00D6481F" w:rsidRDefault="00D6481F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6481F" w14:paraId="21B18F7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7888B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A16" w14:textId="77777777" w:rsidR="00D6481F" w:rsidRDefault="00D6481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3AB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A39F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A6BED5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FACC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E9430C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DC28" w14:textId="77777777" w:rsidR="00D6481F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B83B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722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DC2E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C889C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6481F" w14:paraId="128DE505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A2E1D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CC80" w14:textId="77777777" w:rsidR="00D6481F" w:rsidRDefault="00D6481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CA9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00EC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BB3A0B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FCE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9B5CAF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8050" w14:textId="77777777" w:rsidR="00D6481F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5A2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CFC9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B1C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912A9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6481F" w14:paraId="0B9F43FC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79B99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31EC" w14:textId="77777777" w:rsidR="00D6481F" w:rsidRDefault="00D6481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F71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B18B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3A0620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D14A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F1A6" w14:textId="77777777" w:rsidR="00D6481F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718D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EFD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B7E8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19FD4AE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FC208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28C" w14:textId="77777777" w:rsidR="00D6481F" w:rsidRDefault="00D6481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8F3A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105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D62457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E7F0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9A9CDC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004" w14:textId="77777777" w:rsidR="00D6481F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46DA" w14:textId="77777777" w:rsidR="00D6481F" w:rsidRDefault="00D6481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B64" w14:textId="77777777" w:rsidR="00D6481F" w:rsidRPr="001B37B8" w:rsidRDefault="00D6481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A7E9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67268" w14:textId="77777777" w:rsidR="00D6481F" w:rsidRDefault="00D6481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6481F" w14:paraId="669C2718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EC2F7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80EF" w14:textId="77777777" w:rsidR="00D6481F" w:rsidRDefault="00D6481F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1F0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F81B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800E6F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7E15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0FC997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7727" w14:textId="77777777" w:rsidR="00D6481F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F015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21A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2F6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244F3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6481F" w14:paraId="09E1D59E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B7A3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B9D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71B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0DF5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123DDC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C9D5" w14:textId="77777777" w:rsidR="00D6481F" w:rsidRDefault="00D6481F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0DAD0F7" w14:textId="77777777" w:rsidR="00D6481F" w:rsidRDefault="00D6481F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8F4C61" w14:textId="77777777" w:rsidR="00D6481F" w:rsidRDefault="00D6481F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500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20F2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A5A0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06E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B610D59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CD714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FB73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34CF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AE5B" w14:textId="77777777" w:rsidR="00D6481F" w:rsidRDefault="00D6481F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04DCC00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397E7E8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62D5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E45E04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BB16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0998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D473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D84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8A557A1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9D23E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63B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9E1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B6A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BAF0B5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295E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8CDE48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F8C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DAF6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E5AF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4E00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DA095B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F7841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3B5E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240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3790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EB991C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7C25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708165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406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0D31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0A1D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0EF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399332B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C85F8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191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6389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322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CEBC90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8A8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CBE6D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3AB0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262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0608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1EDF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9AD1F3D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CD084" w14:textId="77777777" w:rsidR="00D6481F" w:rsidRDefault="00D648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DE6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285D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62B4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269B62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F283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1B8BCB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BC7D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0E22" w14:textId="77777777" w:rsidR="00D6481F" w:rsidRDefault="00D6481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F89A" w14:textId="77777777" w:rsidR="00D6481F" w:rsidRPr="001B37B8" w:rsidRDefault="00D6481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2C5F" w14:textId="77777777" w:rsidR="00D6481F" w:rsidRDefault="00D6481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944220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1D04B41" w14:textId="77777777" w:rsidR="00D6481F" w:rsidRDefault="00D6481F" w:rsidP="00F260DA">
      <w:pPr>
        <w:pStyle w:val="Heading1"/>
        <w:spacing w:line="360" w:lineRule="auto"/>
      </w:pPr>
      <w:r>
        <w:t>LINIA 301 X</w:t>
      </w:r>
    </w:p>
    <w:p w14:paraId="2EE3A8E6" w14:textId="77777777" w:rsidR="00D6481F" w:rsidRDefault="00D6481F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724C381E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34071" w14:textId="77777777" w:rsidR="00D6481F" w:rsidRDefault="00D6481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2B6F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FB08E2" w14:textId="77777777" w:rsidR="00D6481F" w:rsidRDefault="00D6481F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8B7B" w14:textId="77777777" w:rsidR="00D6481F" w:rsidRPr="00F620E8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F587" w14:textId="77777777" w:rsidR="00D6481F" w:rsidRDefault="00D6481F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A2F2205" w14:textId="77777777" w:rsidR="00D6481F" w:rsidRDefault="00D6481F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BD2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979B" w14:textId="77777777" w:rsidR="00D6481F" w:rsidRPr="00F620E8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F9DD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6422" w14:textId="77777777" w:rsidR="00D6481F" w:rsidRPr="00F620E8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45D2" w14:textId="77777777" w:rsidR="00D6481F" w:rsidRDefault="00D6481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607BCD5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1C4E4" w14:textId="77777777" w:rsidR="00D6481F" w:rsidRDefault="00D6481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5D15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CB05" w14:textId="77777777" w:rsidR="00D6481F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0DF" w14:textId="77777777" w:rsidR="00D6481F" w:rsidRDefault="00D6481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D329B61" w14:textId="77777777" w:rsidR="00D6481F" w:rsidRDefault="00D6481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8CD7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4ADB36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BC88EEA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1FA138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EB6" w14:textId="77777777" w:rsidR="00D6481F" w:rsidRPr="00F620E8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7CE3" w14:textId="77777777" w:rsidR="00D6481F" w:rsidRDefault="00D6481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0952" w14:textId="77777777" w:rsidR="00D6481F" w:rsidRPr="00F620E8" w:rsidRDefault="00D6481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8E8C" w14:textId="77777777" w:rsidR="00D6481F" w:rsidRDefault="00D6481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838CB" w14:textId="77777777" w:rsidR="00D6481F" w:rsidRDefault="00D6481F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01E40AB4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44905A2B" w14:textId="77777777" w:rsidR="00D6481F" w:rsidRDefault="00D6481F" w:rsidP="00100E16">
      <w:pPr>
        <w:pStyle w:val="Heading1"/>
        <w:spacing w:line="360" w:lineRule="auto"/>
      </w:pPr>
      <w:r>
        <w:lastRenderedPageBreak/>
        <w:t>LINIA 301 Z2</w:t>
      </w:r>
    </w:p>
    <w:p w14:paraId="70E00028" w14:textId="77777777" w:rsidR="00D6481F" w:rsidRDefault="00D6481F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0BEDEB6F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E4E2" w14:textId="77777777" w:rsidR="00D6481F" w:rsidRDefault="00D6481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90BD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65F1" w14:textId="77777777" w:rsidR="00D6481F" w:rsidRPr="00353356" w:rsidRDefault="00D6481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D31A" w14:textId="77777777" w:rsidR="00D6481F" w:rsidRDefault="00D6481F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4C0A4C5C" w14:textId="77777777" w:rsidR="00D6481F" w:rsidRDefault="00D6481F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3CF0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CEA305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750DCDF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3619A0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D4F6" w14:textId="77777777" w:rsidR="00D6481F" w:rsidRPr="00353356" w:rsidRDefault="00D6481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9FF0" w14:textId="77777777" w:rsidR="00D6481F" w:rsidRDefault="00D6481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6100" w14:textId="77777777" w:rsidR="00D6481F" w:rsidRPr="00353356" w:rsidRDefault="00D6481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1A49" w14:textId="77777777" w:rsidR="00D6481F" w:rsidRDefault="00D6481F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E58D4" w14:textId="77777777" w:rsidR="00D6481F" w:rsidRDefault="00D6481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2B606" w14:textId="77777777" w:rsidR="00D6481F" w:rsidRDefault="00D6481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16DC057" w14:textId="77777777" w:rsidR="00D6481F" w:rsidRDefault="00D6481F">
      <w:pPr>
        <w:spacing w:before="40" w:line="192" w:lineRule="auto"/>
        <w:ind w:right="57"/>
        <w:rPr>
          <w:sz w:val="20"/>
          <w:lang w:val="ro-RO"/>
        </w:rPr>
      </w:pPr>
    </w:p>
    <w:p w14:paraId="4F78B205" w14:textId="77777777" w:rsidR="00D6481F" w:rsidRDefault="00D6481F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6452454D" w14:textId="77777777" w:rsidR="00D6481F" w:rsidRDefault="00D6481F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6481F" w14:paraId="468C2DF7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2DC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CD61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B257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4F9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2DB78E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8E786EB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D864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78D20D5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C318789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296BCA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FC4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7290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DF6B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F54C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81EE737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2FE8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7C38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5F3D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7A68" w14:textId="77777777" w:rsidR="00D6481F" w:rsidRDefault="00D6481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856BA0E" w14:textId="77777777" w:rsidR="00D6481F" w:rsidRDefault="00D6481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22C6F7F" w14:textId="77777777" w:rsidR="00D6481F" w:rsidRDefault="00D6481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2EC3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973A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623D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3A8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512C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67A619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907D6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9B4B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846E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5749" w14:textId="77777777" w:rsidR="00D6481F" w:rsidRDefault="00D6481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BA77DF" w14:textId="77777777" w:rsidR="00D6481F" w:rsidRDefault="00D6481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C954C27" w14:textId="77777777" w:rsidR="00D6481F" w:rsidRDefault="00D6481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697391A" w14:textId="77777777" w:rsidR="00D6481F" w:rsidRDefault="00D6481F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83FC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1B23" w14:textId="77777777" w:rsidR="00D6481F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D739" w14:textId="77777777" w:rsidR="00D6481F" w:rsidRDefault="00D6481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7774" w14:textId="77777777" w:rsidR="00D6481F" w:rsidRPr="00594E5B" w:rsidRDefault="00D6481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7D81" w14:textId="77777777" w:rsidR="00D6481F" w:rsidRDefault="00D6481F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287EB87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F4371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FF25" w14:textId="77777777" w:rsidR="00D6481F" w:rsidRDefault="00D6481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1804" w14:textId="77777777" w:rsidR="00D6481F" w:rsidRPr="00594E5B" w:rsidRDefault="00D6481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28AC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8B61271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BEE6F97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B4F7" w14:textId="77777777" w:rsidR="00D6481F" w:rsidRDefault="00D6481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E9A6204" w14:textId="77777777" w:rsidR="00D6481F" w:rsidRDefault="00D6481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7B6" w14:textId="77777777" w:rsidR="00D6481F" w:rsidRDefault="00D6481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D29" w14:textId="77777777" w:rsidR="00D6481F" w:rsidRDefault="00D6481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3B41" w14:textId="77777777" w:rsidR="00D6481F" w:rsidRPr="00594E5B" w:rsidRDefault="00D6481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DBBD" w14:textId="77777777" w:rsidR="00D6481F" w:rsidRDefault="00D6481F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520BF5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37C45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84A" w14:textId="77777777" w:rsidR="00D6481F" w:rsidRDefault="00D6481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B738" w14:textId="77777777" w:rsidR="00D6481F" w:rsidRPr="00594E5B" w:rsidRDefault="00D6481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E577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850E577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AE7" w14:textId="77777777" w:rsidR="00D6481F" w:rsidRDefault="00D6481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DFD8D22" w14:textId="77777777" w:rsidR="00D6481F" w:rsidRDefault="00D6481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3A8E" w14:textId="77777777" w:rsidR="00D6481F" w:rsidRDefault="00D6481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0DF6" w14:textId="77777777" w:rsidR="00D6481F" w:rsidRDefault="00D6481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6EEF" w14:textId="77777777" w:rsidR="00D6481F" w:rsidRPr="00594E5B" w:rsidRDefault="00D6481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9520" w14:textId="77777777" w:rsidR="00D6481F" w:rsidRDefault="00D6481F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648975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98131" w14:textId="77777777" w:rsidR="00D6481F" w:rsidRDefault="00D648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EFC4" w14:textId="77777777" w:rsidR="00D6481F" w:rsidRDefault="00D6481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3089" w14:textId="77777777" w:rsidR="00D6481F" w:rsidRPr="00594E5B" w:rsidRDefault="00D6481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4D7" w14:textId="77777777" w:rsidR="00D6481F" w:rsidRDefault="00D6481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FB45102" w14:textId="77777777" w:rsidR="00D6481F" w:rsidRDefault="00D6481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3947657" w14:textId="77777777" w:rsidR="00D6481F" w:rsidRDefault="00D6481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E5C9" w14:textId="77777777" w:rsidR="00D6481F" w:rsidRDefault="00D6481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558255D" w14:textId="77777777" w:rsidR="00D6481F" w:rsidRDefault="00D6481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365A" w14:textId="77777777" w:rsidR="00D6481F" w:rsidRDefault="00D6481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052A" w14:textId="77777777" w:rsidR="00D6481F" w:rsidRDefault="00D6481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0BA" w14:textId="77777777" w:rsidR="00D6481F" w:rsidRPr="00594E5B" w:rsidRDefault="00D6481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852B" w14:textId="77777777" w:rsidR="00D6481F" w:rsidRDefault="00D6481F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E3B556" w14:textId="77777777" w:rsidR="00D6481F" w:rsidRDefault="00D6481F">
      <w:pPr>
        <w:spacing w:before="40" w:after="40" w:line="192" w:lineRule="auto"/>
        <w:ind w:right="57"/>
        <w:rPr>
          <w:sz w:val="20"/>
          <w:lang w:val="en-US"/>
        </w:rPr>
      </w:pPr>
    </w:p>
    <w:p w14:paraId="39D3FC4E" w14:textId="77777777" w:rsidR="00D6481F" w:rsidRDefault="00D6481F" w:rsidP="00125C01">
      <w:pPr>
        <w:pStyle w:val="Heading1"/>
        <w:spacing w:line="360" w:lineRule="auto"/>
      </w:pPr>
      <w:r>
        <w:t>LINIA 304 A</w:t>
      </w:r>
    </w:p>
    <w:p w14:paraId="14831ECC" w14:textId="77777777" w:rsidR="00D6481F" w:rsidRDefault="00D6481F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7946C86E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12A9D" w14:textId="77777777" w:rsidR="00D6481F" w:rsidRDefault="00D6481F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8CD9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6C842311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2E5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E70" w14:textId="77777777" w:rsidR="00D6481F" w:rsidRDefault="00D6481F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F0F6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D1C6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92E9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E9C2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8DA5" w14:textId="77777777" w:rsidR="00D6481F" w:rsidRDefault="00D6481F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842DD5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79F140F4" w14:textId="77777777" w:rsidR="00D6481F" w:rsidRDefault="00D6481F" w:rsidP="000F5238">
      <w:pPr>
        <w:pStyle w:val="Heading1"/>
        <w:spacing w:line="360" w:lineRule="auto"/>
      </w:pPr>
      <w:r>
        <w:t>LINIA 304 E</w:t>
      </w:r>
    </w:p>
    <w:p w14:paraId="3755B8F1" w14:textId="77777777" w:rsidR="00D6481F" w:rsidRDefault="00D6481F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D6481F" w:rsidRPr="00A8307A" w14:paraId="1979819E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D4EF" w14:textId="77777777" w:rsidR="00D6481F" w:rsidRPr="00A75A00" w:rsidRDefault="00D648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B76E" w14:textId="77777777" w:rsidR="00D6481F" w:rsidRDefault="00D6481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24ED24C" w14:textId="77777777" w:rsidR="00D6481F" w:rsidRPr="00A8307A" w:rsidRDefault="00D6481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6978F" w14:textId="77777777" w:rsidR="00D6481F" w:rsidRPr="00A8307A" w:rsidRDefault="00D6481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11CCC" w14:textId="77777777" w:rsidR="00D6481F" w:rsidRPr="00A8307A" w:rsidRDefault="00D6481F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7B67" w14:textId="77777777" w:rsidR="00D6481F" w:rsidRPr="00A8307A" w:rsidRDefault="00D6481F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E839" w14:textId="77777777" w:rsidR="00D6481F" w:rsidRPr="00A8307A" w:rsidRDefault="00D6481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A953" w14:textId="77777777" w:rsidR="00D6481F" w:rsidRPr="00A8307A" w:rsidRDefault="00D6481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DAE17" w14:textId="77777777" w:rsidR="00D6481F" w:rsidRPr="00A8307A" w:rsidRDefault="00D6481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9980" w14:textId="77777777" w:rsidR="00D6481F" w:rsidRPr="00A8307A" w:rsidRDefault="00D6481F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6E5420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378F28DB" w14:textId="77777777" w:rsidR="00D6481F" w:rsidRDefault="00D6481F" w:rsidP="00125C01">
      <w:pPr>
        <w:pStyle w:val="Heading1"/>
        <w:spacing w:line="360" w:lineRule="auto"/>
      </w:pPr>
      <w:r>
        <w:lastRenderedPageBreak/>
        <w:t>LINIA 304 I</w:t>
      </w:r>
    </w:p>
    <w:p w14:paraId="0A1F320D" w14:textId="77777777" w:rsidR="00D6481F" w:rsidRDefault="00D6481F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70C5F0CC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E40D" w14:textId="77777777" w:rsidR="00D6481F" w:rsidRDefault="00D648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C3ED" w14:textId="77777777" w:rsidR="00D6481F" w:rsidRDefault="00D6481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2A548F1" w14:textId="77777777" w:rsidR="00D6481F" w:rsidRDefault="00D6481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2A55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BE1E" w14:textId="77777777" w:rsidR="00D6481F" w:rsidRDefault="00D6481F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A6D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629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FF37" w14:textId="77777777" w:rsidR="00D6481F" w:rsidRDefault="00D6481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9CED" w14:textId="77777777" w:rsidR="00D6481F" w:rsidRPr="00300070" w:rsidRDefault="00D6481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EF90" w14:textId="77777777" w:rsidR="00D6481F" w:rsidRDefault="00D6481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F3B62" w14:textId="77777777" w:rsidR="00D6481F" w:rsidRDefault="00D6481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4B3A5E9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4C246C32" w14:textId="77777777" w:rsidR="00D6481F" w:rsidRDefault="00D6481F" w:rsidP="00125C01">
      <w:pPr>
        <w:pStyle w:val="Heading1"/>
        <w:spacing w:line="360" w:lineRule="auto"/>
      </w:pPr>
      <w:r>
        <w:t>LINIA 304 J</w:t>
      </w:r>
    </w:p>
    <w:p w14:paraId="2C5784F2" w14:textId="77777777" w:rsidR="00D6481F" w:rsidRDefault="00D6481F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6481F" w14:paraId="56216002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3F608" w14:textId="77777777" w:rsidR="00D6481F" w:rsidRDefault="00D648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5AA3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16BEEDE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7158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2DBD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5DB6D60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BAD1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AD95" w14:textId="77777777" w:rsidR="00D6481F" w:rsidRPr="0030007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F5CF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763" w14:textId="77777777" w:rsidR="00D6481F" w:rsidRPr="0030007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64A2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E849F1A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D1FAA" w14:textId="77777777" w:rsidR="00D6481F" w:rsidRDefault="00D648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F06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39B5319" w14:textId="77777777" w:rsidR="00D6481F" w:rsidRDefault="00D6481F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985C" w14:textId="77777777" w:rsidR="00D6481F" w:rsidRPr="0030007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D6B0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12E7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F027" w14:textId="77777777" w:rsidR="00D6481F" w:rsidRPr="0030007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BF8B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F3E4" w14:textId="77777777" w:rsidR="00D6481F" w:rsidRPr="0030007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4BBD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290A9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50D87E03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2009155" w14:textId="77777777" w:rsidR="00D6481F" w:rsidRDefault="00D6481F" w:rsidP="000F79E0">
      <w:pPr>
        <w:pStyle w:val="Heading1"/>
        <w:spacing w:line="360" w:lineRule="auto"/>
      </w:pPr>
      <w:r>
        <w:t>LINIA 305</w:t>
      </w:r>
    </w:p>
    <w:p w14:paraId="3AD4224D" w14:textId="77777777" w:rsidR="00D6481F" w:rsidRDefault="00D6481F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0AAFB71E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4B531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151B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93D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4938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0C79FF8" w14:textId="77777777" w:rsidR="00D6481F" w:rsidRDefault="00D6481F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C788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7038F76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A380A6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18B57E5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9BC6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B86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6D2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766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10B8B5E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0C32E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87EA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B6E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C97B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A884A73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04A7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63A4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76C6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6EDB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BB1A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C110851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E7474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8824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C9C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CD37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BE88A13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E59A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446119A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F1DED75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A2B50F0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CCB9D7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3EDA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18F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3EB1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86E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320CACE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DA3D8F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8F034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E092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72C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FD6C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0CCFB4A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24AC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855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56EA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0FAC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09F6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B3EBDBA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84BB7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1F4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873A981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87DD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0680" w14:textId="77777777" w:rsidR="00D6481F" w:rsidRDefault="00D6481F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E79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E15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6480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72C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033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CAB04AA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634E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A643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4D2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B1D3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76C4D1A0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F7E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51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47FC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64A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F342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AD7D5EC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7DB" w14:textId="77777777" w:rsidR="00D6481F" w:rsidRDefault="00D648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E31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FB4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A597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257A60AF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D058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7B5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5845" w14:textId="77777777" w:rsidR="00D6481F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DC7" w14:textId="77777777" w:rsidR="00D6481F" w:rsidRPr="00023C54" w:rsidRDefault="00D6481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58C" w14:textId="77777777" w:rsidR="00D6481F" w:rsidRDefault="00D6481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36A54F" w14:textId="77777777" w:rsidR="00D6481F" w:rsidRDefault="00D6481F">
      <w:pPr>
        <w:spacing w:line="192" w:lineRule="auto"/>
        <w:ind w:right="57"/>
        <w:rPr>
          <w:sz w:val="20"/>
          <w:lang w:val="ro-RO"/>
        </w:rPr>
      </w:pPr>
    </w:p>
    <w:p w14:paraId="6F9FE641" w14:textId="77777777" w:rsidR="00D6481F" w:rsidRDefault="00D6481F" w:rsidP="00DE0660">
      <w:pPr>
        <w:pStyle w:val="Heading1"/>
        <w:spacing w:line="360" w:lineRule="auto"/>
      </w:pPr>
      <w:r>
        <w:t>LINIA 306</w:t>
      </w:r>
    </w:p>
    <w:p w14:paraId="64514255" w14:textId="77777777" w:rsidR="00D6481F" w:rsidRDefault="00D6481F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0E5137A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AABFF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571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58C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D900" w14:textId="77777777" w:rsidR="00D6481F" w:rsidRDefault="00D6481F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B73B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C2314A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E9E26F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A0B49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A66C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6575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2CD1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3CBE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0D17E4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14B26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DB33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3109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E344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48E55A2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0EF4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E27E14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C47E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01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8F42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9816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7F3C423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62E0E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94C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208E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E35E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0D569AF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44ED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5169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2DD8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78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81DD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ACAA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47A693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8260A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37BC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E291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226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46784F7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C68E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2212B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1494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55CB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3964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9B3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009364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2CF6C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52C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6F63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13BD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0D47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197251E9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1BD0773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9C45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E692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5146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2EE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905A86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486B5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A5CC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46FE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DD7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CB5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18EF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6F7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262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9ECB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1BFBE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6481F" w14:paraId="67E4E9A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9483D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C12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0C6B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44B4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9372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F3F07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701B560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79808CE" w14:textId="77777777" w:rsidR="00D6481F" w:rsidRDefault="00D6481F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9404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1460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862E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4B7" w14:textId="77777777" w:rsidR="00D6481F" w:rsidRDefault="00D6481F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D6481F" w14:paraId="5E6F2D4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475D9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D8ED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E6CD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ECC2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78CC7B6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70E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3C916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E612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2F9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5F50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6763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D4A874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A22B6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9959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E77D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F7F" w14:textId="77777777" w:rsidR="00D6481F" w:rsidRDefault="00D6481F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FDA2A37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F925C37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9AD3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288596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D2EE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E0E2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1A5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516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0BE776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A46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267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26FA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21CF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28ADCA4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143F3C46" w14:textId="77777777" w:rsidR="00D6481F" w:rsidRDefault="00D6481F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01D9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96B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B3D0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1983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69C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E09E0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78C0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23A9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CFED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684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AF6F3B1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89B2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823494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CD1D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7F9E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F12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B1A" w14:textId="77777777" w:rsidR="00D6481F" w:rsidRDefault="00D6481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1727EC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8895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7B99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5824A4A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CB15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211" w14:textId="77777777" w:rsidR="00D6481F" w:rsidRDefault="00D6481F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6448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C9B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6F7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A7B5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ACC3" w14:textId="77777777" w:rsidR="00D6481F" w:rsidRDefault="00D6481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5ECBE3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164D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8D3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131F49C2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64F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0C55" w14:textId="77777777" w:rsidR="00D6481F" w:rsidRDefault="00D6481F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53B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E5CC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8305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54B2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107F" w14:textId="77777777" w:rsidR="00D6481F" w:rsidRDefault="00D6481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C14B33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091" w14:textId="77777777" w:rsidR="00D6481F" w:rsidRDefault="00D648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0815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E09EA50" w14:textId="77777777" w:rsidR="00D6481F" w:rsidRDefault="00D6481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35A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99F0" w14:textId="77777777" w:rsidR="00D6481F" w:rsidRDefault="00D6481F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68A6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87B0" w14:textId="77777777" w:rsidR="00D6481F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4D8B" w14:textId="77777777" w:rsidR="00D6481F" w:rsidRDefault="00D6481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A8D6" w14:textId="77777777" w:rsidR="00D6481F" w:rsidRPr="00BE3917" w:rsidRDefault="00D6481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DD54" w14:textId="77777777" w:rsidR="00D6481F" w:rsidRDefault="00D6481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2BF457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32CB23EF" w14:textId="77777777" w:rsidR="00D6481F" w:rsidRDefault="00D6481F" w:rsidP="008D7570">
      <w:pPr>
        <w:pStyle w:val="Heading1"/>
        <w:spacing w:line="360" w:lineRule="auto"/>
      </w:pPr>
      <w:r>
        <w:lastRenderedPageBreak/>
        <w:t>LINIA 311</w:t>
      </w:r>
    </w:p>
    <w:p w14:paraId="362E5BD2" w14:textId="77777777" w:rsidR="00D6481F" w:rsidRDefault="00D6481F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3805A82D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55285" w14:textId="77777777" w:rsidR="00D6481F" w:rsidRDefault="00D648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79E1" w14:textId="77777777" w:rsidR="00D6481F" w:rsidRDefault="00D6481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173F841C" w14:textId="77777777" w:rsidR="00D6481F" w:rsidRDefault="00D6481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D1B4" w14:textId="77777777" w:rsidR="00D6481F" w:rsidRDefault="00D6481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4B0" w14:textId="77777777" w:rsidR="00D6481F" w:rsidRDefault="00D6481F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5CC" w14:textId="77777777" w:rsidR="00D6481F" w:rsidRDefault="00D6481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F659" w14:textId="77777777" w:rsidR="00D6481F" w:rsidRPr="003004A8" w:rsidRDefault="00D6481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9C1C" w14:textId="77777777" w:rsidR="00D6481F" w:rsidRDefault="00D6481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A79B" w14:textId="77777777" w:rsidR="00D6481F" w:rsidRPr="003004A8" w:rsidRDefault="00D6481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916" w14:textId="77777777" w:rsidR="00D6481F" w:rsidRPr="006F7065" w:rsidRDefault="00D6481F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C118F41" w14:textId="77777777" w:rsidR="00D6481F" w:rsidRDefault="00D6481F">
      <w:pPr>
        <w:tabs>
          <w:tab w:val="left" w:pos="4560"/>
        </w:tabs>
        <w:rPr>
          <w:sz w:val="20"/>
          <w:lang w:val="ro-RO"/>
        </w:rPr>
      </w:pPr>
    </w:p>
    <w:p w14:paraId="695FBDB7" w14:textId="77777777" w:rsidR="00D6481F" w:rsidRDefault="00D6481F" w:rsidP="00E81B3B">
      <w:pPr>
        <w:pStyle w:val="Heading1"/>
        <w:spacing w:line="360" w:lineRule="auto"/>
      </w:pPr>
      <w:r>
        <w:t>LINIA 314 G</w:t>
      </w:r>
    </w:p>
    <w:p w14:paraId="18FE05CD" w14:textId="77777777" w:rsidR="00D6481F" w:rsidRDefault="00D6481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6481F" w14:paraId="2109A7D8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147A9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574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F508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1158" w14:textId="77777777" w:rsidR="00D6481F" w:rsidRDefault="00D6481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C523DA" w14:textId="77777777" w:rsidR="00D6481F" w:rsidRDefault="00D6481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8FD3597" w14:textId="77777777" w:rsidR="00D6481F" w:rsidRDefault="00D6481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C211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C259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E57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750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AB61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5ABC11E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8C9D6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CB57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613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F34" w14:textId="77777777" w:rsidR="00D6481F" w:rsidRDefault="00D6481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3CA1BB" w14:textId="77777777" w:rsidR="00D6481F" w:rsidRDefault="00D6481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D158CF4" w14:textId="77777777" w:rsidR="00D6481F" w:rsidRDefault="00D6481F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697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49C6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01C8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08C2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FAC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142178F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C6841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3C9C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2F4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CBDF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8FAEA73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1FB6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4C19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6A20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7A9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E46A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857E10" w14:textId="77777777" w:rsidR="00D6481F" w:rsidRDefault="00D6481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865C880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EAA6F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23F0" w14:textId="77777777" w:rsidR="00D6481F" w:rsidRDefault="00D6481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9032" w14:textId="77777777" w:rsidR="00D6481F" w:rsidRPr="00DF53C6" w:rsidRDefault="00D6481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981E" w14:textId="77777777" w:rsidR="00D6481F" w:rsidRDefault="00D6481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E89B75" w14:textId="77777777" w:rsidR="00D6481F" w:rsidRDefault="00D6481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81FD" w14:textId="77777777" w:rsidR="00D6481F" w:rsidRDefault="00D6481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A05F" w14:textId="77777777" w:rsidR="00D6481F" w:rsidRPr="00DF53C6" w:rsidRDefault="00D6481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5812" w14:textId="77777777" w:rsidR="00D6481F" w:rsidRDefault="00D6481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23F" w14:textId="77777777" w:rsidR="00D6481F" w:rsidRPr="00DF53C6" w:rsidRDefault="00D6481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AE34" w14:textId="77777777" w:rsidR="00D6481F" w:rsidRDefault="00D6481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1FE007E" w14:textId="77777777" w:rsidR="00D6481F" w:rsidRDefault="00D6481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D346788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9B18A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935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DA70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A88C" w14:textId="77777777" w:rsidR="00D6481F" w:rsidRDefault="00D6481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65DBCA1" w14:textId="77777777" w:rsidR="00D6481F" w:rsidRDefault="00D6481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51A480C" w14:textId="77777777" w:rsidR="00D6481F" w:rsidRDefault="00D6481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C4AF337" w14:textId="77777777" w:rsidR="00D6481F" w:rsidRDefault="00D6481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4C50" w14:textId="77777777" w:rsidR="00D6481F" w:rsidRDefault="00D6481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6FE8" w14:textId="77777777" w:rsidR="00D6481F" w:rsidRPr="00DF53C6" w:rsidRDefault="00D6481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DEC4" w14:textId="77777777" w:rsidR="00D6481F" w:rsidRDefault="00D6481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C39E" w14:textId="77777777" w:rsidR="00D6481F" w:rsidRPr="00DF53C6" w:rsidRDefault="00D6481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6A00" w14:textId="77777777" w:rsidR="00D6481F" w:rsidRDefault="00D6481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D2B99A6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484AD" w14:textId="77777777" w:rsidR="00D6481F" w:rsidRDefault="00D648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A7F" w14:textId="77777777" w:rsidR="00D6481F" w:rsidRDefault="00D6481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487A" w14:textId="77777777" w:rsidR="00D6481F" w:rsidRPr="00DF53C6" w:rsidRDefault="00D6481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17BC" w14:textId="77777777" w:rsidR="00D6481F" w:rsidRDefault="00D6481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EE74F9A" w14:textId="77777777" w:rsidR="00D6481F" w:rsidRDefault="00D6481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AE5ABA6" w14:textId="77777777" w:rsidR="00D6481F" w:rsidRDefault="00D6481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7F6DDF1" w14:textId="77777777" w:rsidR="00D6481F" w:rsidRDefault="00D6481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9EA" w14:textId="77777777" w:rsidR="00D6481F" w:rsidRDefault="00D6481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B4CD" w14:textId="77777777" w:rsidR="00D6481F" w:rsidRPr="00DF53C6" w:rsidRDefault="00D6481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D831" w14:textId="77777777" w:rsidR="00D6481F" w:rsidRDefault="00D6481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0B9" w14:textId="77777777" w:rsidR="00D6481F" w:rsidRPr="00DF53C6" w:rsidRDefault="00D6481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9A4" w14:textId="77777777" w:rsidR="00D6481F" w:rsidRDefault="00D6481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B263AC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02618334" w14:textId="77777777" w:rsidR="00D6481F" w:rsidRDefault="00D6481F" w:rsidP="003A5387">
      <w:pPr>
        <w:pStyle w:val="Heading1"/>
        <w:spacing w:line="360" w:lineRule="auto"/>
      </w:pPr>
      <w:r>
        <w:lastRenderedPageBreak/>
        <w:t>LINIA 316</w:t>
      </w:r>
    </w:p>
    <w:p w14:paraId="71F324B9" w14:textId="77777777" w:rsidR="00D6481F" w:rsidRDefault="00D6481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2E5B8161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4CE50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9C44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C84D" w14:textId="77777777" w:rsidR="00D6481F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0585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1638719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A45F" w14:textId="77777777" w:rsidR="00D6481F" w:rsidRDefault="00D6481F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A5A1" w14:textId="77777777" w:rsidR="00D6481F" w:rsidRDefault="00D6481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F884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B06D" w14:textId="77777777" w:rsidR="00D6481F" w:rsidRPr="00F6236C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2295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C97ED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9D4B37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6481F" w14:paraId="67910E2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F3E9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9386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5AC4" w14:textId="77777777" w:rsidR="00D6481F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D7EF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D7A5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AD3BD64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815871C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CED1896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ED4FD0C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BFC84EF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1849AEC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F7E5" w14:textId="77777777" w:rsidR="00D6481F" w:rsidRDefault="00D6481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3D2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8640" w14:textId="77777777" w:rsidR="00D6481F" w:rsidRPr="00F6236C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F941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FE856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6481F" w14:paraId="0B95AA1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898A7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1823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58B" w14:textId="77777777" w:rsidR="00D6481F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B37E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FF4B520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69FD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4FCED2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C2B" w14:textId="77777777" w:rsidR="00D6481F" w:rsidRDefault="00D6481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ED75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6132" w14:textId="77777777" w:rsidR="00D6481F" w:rsidRPr="00F6236C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7DC6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D1821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385ED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6481F" w14:paraId="6ACF20B0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A274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346C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C91C" w14:textId="77777777" w:rsidR="00D6481F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01A6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8902C45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53B8" w14:textId="77777777" w:rsidR="00D6481F" w:rsidRDefault="00D6481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8F09" w14:textId="77777777" w:rsidR="00D6481F" w:rsidRDefault="00D6481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3A44" w14:textId="77777777" w:rsidR="00D6481F" w:rsidRDefault="00D6481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0F0E" w14:textId="77777777" w:rsidR="00D6481F" w:rsidRPr="00F6236C" w:rsidRDefault="00D6481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6973" w14:textId="77777777" w:rsidR="00D6481F" w:rsidRDefault="00D6481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5A3184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5FDD2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1AC2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6A88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A62B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974936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400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A761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0A7C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D26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83D4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3DDBA6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67750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20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A0F0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D47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9F3C7C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5E1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B6F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895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633B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EB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3176118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5C4CF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18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D59BAE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BE9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26D0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81AEC6E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CE4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BB3A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7869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3E8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0401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3FF3DAB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4C18A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B3A8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56461CC8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FBF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43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3381114F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C52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2D7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F1D6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6D46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C854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3FC3EFC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DAC67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B8D2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14EE1C1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7DD9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A43B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054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A8A4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520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897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07F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78B0B3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93041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071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04BCAF4C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ADFB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8F1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D877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894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3D9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2A8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8C6E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2F92DF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9F9C0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FA24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503F042E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F08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02F9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71A3E5B8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A6D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C48C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E4D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AAA6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66C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C1352C3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5741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468A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  <w:p w14:paraId="6355C7D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72CB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B5B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–</w:t>
            </w:r>
          </w:p>
          <w:p w14:paraId="679F94A2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F28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40D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4EB2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D070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475C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277C53A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E17A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8A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05D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F1DE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D8EA2A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7B58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ABEC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451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5535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ACC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0C56460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1CBC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29E5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089C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4162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17FA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8D5C7B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C5A53C7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04CAC8C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88433A1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6E2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A135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47A5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532B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C143F7A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882DA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C614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C1DC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189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996DBB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48F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092D4EA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BFED18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DF12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F01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EE8F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AB9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6481F" w14:paraId="18A1F23E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42F0C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9F6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D79D7B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52AE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AB97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467732E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95CF" w14:textId="77777777" w:rsidR="00D6481F" w:rsidRPr="00273EC0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07D5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3DC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FB5B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A0E3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9F2E9B5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6FCD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35B8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F4FB27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DBF7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747" w14:textId="77777777" w:rsidR="00D6481F" w:rsidRDefault="00D6481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0BD6513" w14:textId="77777777" w:rsidR="00D6481F" w:rsidRDefault="00D6481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3B0E" w14:textId="77777777" w:rsidR="00D6481F" w:rsidRPr="00273EC0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67EC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886C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8035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5D73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46B472E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C91EF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4BE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2B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24D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732C36F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3C89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2AFC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EFD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E4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E86C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E664342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8A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A25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0DF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EB6F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40DD82B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B11A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739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B6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5B2B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864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71F538F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F407F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3C5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17F9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65AD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5A77CDC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F26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CCBA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94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105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82AF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0977BC2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56294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8223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3143F4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2480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E676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97F4442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A0D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5F74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DA2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E60F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B514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A7184C2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3A3D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55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401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34C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E739AE4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655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94C3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B48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F5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516D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B1C5F47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EEF3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5B5D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C9B7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3D88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D517242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1E5F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EE5" w14:textId="77777777" w:rsidR="00D6481F" w:rsidRPr="00514DA4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FEC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D122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6D5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470E43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02833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D450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8E7EC36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A3DD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43B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2CB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ED02" w14:textId="77777777" w:rsidR="00D6481F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2EDB" w14:textId="77777777" w:rsidR="00D6481F" w:rsidRDefault="00D6481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C2F" w14:textId="77777777" w:rsidR="00D6481F" w:rsidRPr="00F6236C" w:rsidRDefault="00D6481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451A" w14:textId="77777777" w:rsidR="00D6481F" w:rsidRDefault="00D6481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91E953B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FEFC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021B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4490AAF6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8198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A97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61C2C6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1DFD81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371A313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4989FCF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AE75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A6F4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C06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AA6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CD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4FC0237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D6481F" w14:paraId="533F7B9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FC6F5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CA2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DE58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B85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6FA1B20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0F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19C2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7C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86F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F51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90B201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6528F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2F2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671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5F6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4722F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C23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7E76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323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893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CB8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735F061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AB341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E2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8D3A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CE7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3D7F81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2EB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402E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CC34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8FCE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30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7291FD6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39E17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C4E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9982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C8C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A98194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39C5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BE7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B5BF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185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F33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4EB6768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71314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B4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5310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1F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B70F2D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E67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037A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56C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8A3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59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C1F546" w14:textId="77777777" w:rsidR="00D6481F" w:rsidRPr="000D7AA7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6481F" w14:paraId="1389676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C6B1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9D6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8FCD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2C5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B46FB5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9918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8B1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FE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A432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05D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0309514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14AF1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B59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0D1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8A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E79D9A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E31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790B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8CF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9DC6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77B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0250C6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3C73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E74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24BFF5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C74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2BA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B1CAAB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054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EEF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EE0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BA2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9593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D6F3C2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AC49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6AF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5277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F5E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2602859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0595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1347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3EB8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EDF7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D6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D6481F" w14:paraId="211CA5A9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3F43E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D852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A80ADE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A19C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89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AB57F3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A2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0A4E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108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DBBD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D38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1B5548C2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C0B46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763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EFA5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F7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5EE4953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E339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3CD508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6C8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D4F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A3B2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AEE5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523582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4EB7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9F94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FA8DF0F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AAD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FBB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8E4CFFC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BFF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B3F6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AB8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0920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6B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F8E29FC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97017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E45E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C4F6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F0E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24981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CA2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0B0C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9804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7DF5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1C2A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FF46D26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8142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C39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F52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4C5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D6B61E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344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C8F8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8D96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95E0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8CE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8608B34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D5F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C29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041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570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6716B8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041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48949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4133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062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3B6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609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6671607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922C2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304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91F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F39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29FC79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F75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B394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E8B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36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26E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6481F" w14:paraId="52DB040E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4E788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0FD8" w14:textId="77777777" w:rsidR="00D6481F" w:rsidRDefault="00D6481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6B39739" w14:textId="77777777" w:rsidR="00D6481F" w:rsidRDefault="00D6481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6A07" w14:textId="77777777" w:rsidR="00D6481F" w:rsidRPr="00F6236C" w:rsidRDefault="00D6481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65B" w14:textId="77777777" w:rsidR="00D6481F" w:rsidRDefault="00D6481F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7C4158A" w14:textId="77777777" w:rsidR="00D6481F" w:rsidRDefault="00D6481F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5016" w14:textId="77777777" w:rsidR="00D6481F" w:rsidRDefault="00D6481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26B1" w14:textId="77777777" w:rsidR="00D6481F" w:rsidRPr="00514DA4" w:rsidRDefault="00D6481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582C" w14:textId="77777777" w:rsidR="00D6481F" w:rsidRDefault="00D6481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8433" w14:textId="77777777" w:rsidR="00D6481F" w:rsidRPr="00F6236C" w:rsidRDefault="00D6481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67CD" w14:textId="77777777" w:rsidR="00D6481F" w:rsidRDefault="00D6481F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19E768B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76C19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BAD8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06A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043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472BDA5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52F5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00D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5D8B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6786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6B3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31B6962F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6855E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CF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7D9C29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066C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3D97" w14:textId="77777777" w:rsidR="00D6481F" w:rsidRDefault="00D6481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538BA53" w14:textId="77777777" w:rsidR="00D6481F" w:rsidRDefault="00D6481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CE5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87C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53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F2A9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FDE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D7A08C4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C47F0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B3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0FF6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312D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58E5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5495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99A5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140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1626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A631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7387F5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D60C435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F3113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9911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20E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CDF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8B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A4B5BE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EDA6" w14:textId="77777777" w:rsidR="00D6481F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D8E9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5A28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7F9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28542C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73B657C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40A42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5A2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306D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A54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F279346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AF49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D6489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27EB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264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63C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81A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46DF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6481F" w14:paraId="0E33FC30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12E32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206F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E4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9A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6EAC56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697D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312CA4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F40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DB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013D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704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43BF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C78D3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6481F" w14:paraId="0782BD2B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867D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6D6E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1743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3A62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B9EA1A9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A4F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25A86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DA4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093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9DB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32E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9E6BDDE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FC99B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582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1E5A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192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065627C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FD0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51B9292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360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4000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F8DE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57AF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991CB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ADB94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6481F" w14:paraId="6BEEBCFC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C649" w14:textId="77777777" w:rsidR="00D6481F" w:rsidRDefault="00D648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A27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D8C5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C5CC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EBB00D8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13A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FF10FC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4EE4" w14:textId="77777777" w:rsidR="00D6481F" w:rsidRPr="00514DA4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5546" w14:textId="77777777" w:rsidR="00D6481F" w:rsidRDefault="00D6481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441C" w14:textId="77777777" w:rsidR="00D6481F" w:rsidRPr="00F6236C" w:rsidRDefault="00D6481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AC4E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606C7" w14:textId="77777777" w:rsidR="00D6481F" w:rsidRDefault="00D6481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0D4EE55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619F874" w14:textId="77777777" w:rsidR="00D6481F" w:rsidRDefault="00D6481F" w:rsidP="00503CFC">
      <w:pPr>
        <w:pStyle w:val="Heading1"/>
        <w:spacing w:line="360" w:lineRule="auto"/>
      </w:pPr>
      <w:r>
        <w:t>LINIA 412</w:t>
      </w:r>
    </w:p>
    <w:p w14:paraId="0D5D7626" w14:textId="77777777" w:rsidR="00D6481F" w:rsidRDefault="00D6481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6481F" w14:paraId="37F51391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AE2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A17" w14:textId="77777777" w:rsidR="00D6481F" w:rsidRDefault="00D6481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D3F6" w14:textId="77777777" w:rsidR="00D6481F" w:rsidRPr="005C35B0" w:rsidRDefault="00D6481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BE0" w14:textId="77777777" w:rsidR="00D6481F" w:rsidRDefault="00D6481F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5B7" w14:textId="77777777" w:rsidR="00D6481F" w:rsidRDefault="00D6481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0897231" w14:textId="77777777" w:rsidR="00D6481F" w:rsidRDefault="00D6481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AEF" w14:textId="77777777" w:rsidR="00D6481F" w:rsidRPr="00396332" w:rsidRDefault="00D6481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B118" w14:textId="77777777" w:rsidR="00D6481F" w:rsidRDefault="00D6481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9705" w14:textId="77777777" w:rsidR="00D6481F" w:rsidRPr="00396332" w:rsidRDefault="00D6481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897" w14:textId="77777777" w:rsidR="00D6481F" w:rsidRDefault="00D6481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724C060" w14:textId="77777777" w:rsidR="00D6481F" w:rsidRDefault="00D6481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6481F" w14:paraId="3D5DF0C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82B5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3C36" w14:textId="77777777" w:rsidR="00D6481F" w:rsidRDefault="00D6481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025B105" w14:textId="77777777" w:rsidR="00D6481F" w:rsidRDefault="00D6481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D8A4" w14:textId="77777777" w:rsidR="00D6481F" w:rsidRDefault="00D6481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04E4" w14:textId="77777777" w:rsidR="00D6481F" w:rsidRDefault="00D6481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539" w14:textId="77777777" w:rsidR="00D6481F" w:rsidRDefault="00D6481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66F7" w14:textId="77777777" w:rsidR="00D6481F" w:rsidRPr="00396332" w:rsidRDefault="00D6481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3ED" w14:textId="77777777" w:rsidR="00D6481F" w:rsidRDefault="00D6481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DEE7" w14:textId="77777777" w:rsidR="00D6481F" w:rsidRPr="00396332" w:rsidRDefault="00D6481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1BA8" w14:textId="77777777" w:rsidR="00D6481F" w:rsidRDefault="00D6481F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0A4A2D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8F41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B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19C0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A839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A448BD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27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1E091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AF1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93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818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227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ED5BE3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3FD6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BDA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590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59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BCDDEA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C7F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A71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1A3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3236E9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77D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420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2A07484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256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DA13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E13D60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B80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597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171BB9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B7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73D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A08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E11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FF8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509A996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C518F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AA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19BE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45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BFEA9D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70D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86F7F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B55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90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F785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45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9F085C0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BC83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C9D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1DA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9A9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34F3A8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F71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07904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E37081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3DACA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3DC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2E0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71A5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90E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426DFB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C115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48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0736AFC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5F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1B08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1404E21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1A63551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18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5F9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11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FB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4E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EA83A0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43BB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04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0C106D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BFD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BD5" w14:textId="77777777" w:rsidR="00D6481F" w:rsidRDefault="00D6481F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1FE7F52" w14:textId="77777777" w:rsidR="00D6481F" w:rsidRDefault="00D6481F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355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989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DC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D402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FEB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FDF593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BC1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F1B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91A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52E" w14:textId="77777777" w:rsidR="00D6481F" w:rsidRDefault="00D6481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FD3BD6B" w14:textId="77777777" w:rsidR="00D6481F" w:rsidRDefault="00D6481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916853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820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04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48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F09674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78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A97A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1222A8D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F0D9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621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DB1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70F9" w14:textId="77777777" w:rsidR="00D6481F" w:rsidRDefault="00D6481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208DFC51" w14:textId="77777777" w:rsidR="00D6481F" w:rsidRDefault="00D6481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6CA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B8C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8509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B027378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894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DE1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5664E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D6481F" w14:paraId="700C7D1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EB4F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14E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E97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A5A" w14:textId="77777777" w:rsidR="00D6481F" w:rsidRDefault="00D6481F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367E7E5" w14:textId="77777777" w:rsidR="00D6481F" w:rsidRDefault="00D6481F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16E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8106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7D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CA7AC3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9BA9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68C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9A4917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D86A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142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F5F039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7EC4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1227" w14:textId="77777777" w:rsidR="00D6481F" w:rsidRDefault="00D6481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98B19B0" w14:textId="77777777" w:rsidR="00D6481F" w:rsidRDefault="00D6481F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5A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284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7AC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CB7C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77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6481F" w14:paraId="5D2F3A1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932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10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85B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128" w14:textId="77777777" w:rsidR="00D6481F" w:rsidRDefault="00D6481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42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87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A9E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5B9C4A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39C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EA6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F1F02C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243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4B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8575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A616" w14:textId="77777777" w:rsidR="00D6481F" w:rsidRDefault="00D6481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3F8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511E5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05086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503B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D35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2CF0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AA7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432D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6481F" w14:paraId="13C372FD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4742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AD4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34A16CC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767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63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730E6D6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0B8910A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45C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3B4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132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520D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8DD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7CCCBADB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89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4E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7C5937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C72C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AA6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14:paraId="53AC9C2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D47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1D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672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6D5C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42DA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F39CA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D6481F" w14:paraId="314A115B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2C0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ED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707F2C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6861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D2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8CD30C5" w14:textId="77777777" w:rsidR="00D6481F" w:rsidRDefault="00D6481F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D33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3DC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45F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82F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26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BFAC8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51ECCD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BE4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D6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DF35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AF39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BC6F5A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AAC3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62EE8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9C44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B3C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68F5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10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7AE6A1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2287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C2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061A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0DA7" w14:textId="77777777" w:rsidR="00D6481F" w:rsidRDefault="00D6481F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7490A365" w14:textId="77777777" w:rsidR="00D6481F" w:rsidRDefault="00D6481F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50D3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A7A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E5B8" w14:textId="77777777" w:rsidR="00D6481F" w:rsidRDefault="00D6481F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60E3B030" w14:textId="77777777" w:rsidR="00D6481F" w:rsidRDefault="00D6481F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144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B94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330752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3FB6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01E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47D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F5C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EB54F8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48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F535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FE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181AFB7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78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E70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BED320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ED79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D6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38E9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0E79" w14:textId="77777777" w:rsidR="00D6481F" w:rsidRDefault="00D6481F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A320AE8" w14:textId="77777777" w:rsidR="00D6481F" w:rsidRDefault="00D6481F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CA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141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1E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610844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337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771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C68B33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340D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93B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F91A7C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3E1A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037" w14:textId="77777777" w:rsidR="00D6481F" w:rsidRDefault="00D6481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03AE917" w14:textId="77777777" w:rsidR="00D6481F" w:rsidRDefault="00D6481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B9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0216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B69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C72E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0C3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6481F" w14:paraId="1E2EB131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9A6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DAA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1F19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C12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BD08C9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AADCA35" w14:textId="77777777" w:rsidR="00D6481F" w:rsidRDefault="00D6481F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0ED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CC77A3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0E3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4B2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E63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BE0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5DF7278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6372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A3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550AE95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2996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32C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EC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552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809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1EF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B7D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2F641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7A20581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0E0EC1B5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DD2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3E2A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6AAB908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7C6" w14:textId="77777777" w:rsidR="00D6481F" w:rsidRPr="005C35B0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280A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3281CAB2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D7F2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2B1F" w14:textId="77777777" w:rsidR="00D6481F" w:rsidRPr="003963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ED52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150" w14:textId="77777777" w:rsidR="00D6481F" w:rsidRPr="003963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1A78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D2E1D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915E2EE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5CA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FBE4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2C84042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310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DAC5" w14:textId="77777777" w:rsidR="00D6481F" w:rsidRDefault="00D6481F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0797815" w14:textId="77777777" w:rsidR="00D6481F" w:rsidRDefault="00D6481F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802A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07D" w14:textId="77777777" w:rsidR="00D6481F" w:rsidRPr="003963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6E19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81E1" w14:textId="77777777" w:rsidR="00D6481F" w:rsidRPr="00396332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9BE9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790733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36CF164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F29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1BC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F7A226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3225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960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7D7433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E9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7A42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F7B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003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142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F35122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A83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ED9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43FB1E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774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3F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93BF4B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168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13B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FC9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20BA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45A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7204F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02823B6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74D1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730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716D7F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CA97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003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7E1ED1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EA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8514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2F2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B6D0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41C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15E7DC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EE977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6E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1EF9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0C4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6B6CC4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1E7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0223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2D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E6B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D75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4D7B47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CAB24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481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14F157A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6B35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E2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3E3B82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6DC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B740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60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E60D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4A1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ABF3A4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1F7FD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3C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E4A191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0CE7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BE55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BBA702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BD7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546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A28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85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AA0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8E0707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CE741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7A6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DBA7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5BA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240E22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76E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F36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B50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62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A30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7EE184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6B4C3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4D2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554A4A8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0A11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CAA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225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1ED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9A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6447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BD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E52AC6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584CD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AB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22B151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793C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72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B81C8C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788C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F3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9C4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CB2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D9FD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C1C529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BED9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7AD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14:paraId="69C0B65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FE6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8F7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484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F5F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888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57B0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D5D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BAE62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4A2971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93E53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DD5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04FBDE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01D7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FA8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3BB0EBF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908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38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DB8D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AB2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E052" w14:textId="77777777" w:rsidR="00D6481F" w:rsidRDefault="00D6481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47D0C17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BE789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ED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37640A7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4815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0BB" w14:textId="77777777" w:rsidR="00D6481F" w:rsidRDefault="00D6481F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5CDB21" w14:textId="77777777" w:rsidR="00D6481F" w:rsidRPr="0075484B" w:rsidRDefault="00D6481F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489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C81E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DDE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07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531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8D390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E54126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BC85B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0CC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3190C6D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22AB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C2CD" w14:textId="77777777" w:rsidR="00D6481F" w:rsidRDefault="00D6481F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FBE13A8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E1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D0F9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D0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FE2C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B7E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E4CB33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6F7277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3FAE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55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D28C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2870" w14:textId="77777777" w:rsidR="00D6481F" w:rsidRDefault="00D6481F" w:rsidP="00620A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9EE39E3" w14:textId="77777777" w:rsidR="00D6481F" w:rsidRDefault="00D6481F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943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556774" w14:textId="77777777" w:rsidR="00D6481F" w:rsidRDefault="00D6481F" w:rsidP="00620A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E6EC1CD" w14:textId="77777777" w:rsidR="00D6481F" w:rsidRDefault="00D6481F" w:rsidP="00620A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8, 14 și </w:t>
            </w:r>
          </w:p>
          <w:p w14:paraId="5A0DCE8E" w14:textId="77777777" w:rsidR="00D6481F" w:rsidRDefault="00D6481F" w:rsidP="00620A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BA0BCE" w14:textId="77777777" w:rsidR="00D6481F" w:rsidRDefault="00D6481F" w:rsidP="00620A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BF18" w14:textId="77777777" w:rsidR="00D6481F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CCB7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FE3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FE0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F0B8BC9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EBE7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D76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80FD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1E48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70FAF16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FBCAD7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A8B6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930DE1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0AE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DB7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249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9018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A59D492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7829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841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BC2C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3B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0AC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8762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5D4B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E3E8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171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6481F" w14:paraId="1941DC0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3CC65E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930279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D2E5C1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C4D21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DBC7FF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5143F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68AAE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E30E39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A598D0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E46A5D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D11C9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A5121E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A2A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664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A10189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56E3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20E0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A70061F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9772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D57F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DF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4261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5F2E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3D1651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98DFA8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6D072AC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5CBE65B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6481F" w14:paraId="1DC92715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E6386" w14:textId="77777777" w:rsidR="00D6481F" w:rsidRDefault="00D648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E5E5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25C5058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04C0" w14:textId="77777777" w:rsidR="00D6481F" w:rsidRPr="005C35B0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037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1F86834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4B8A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ACE6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D23" w14:textId="77777777" w:rsidR="00D6481F" w:rsidRDefault="00D6481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06D" w14:textId="77777777" w:rsidR="00D6481F" w:rsidRPr="00396332" w:rsidRDefault="00D6481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1832" w14:textId="77777777" w:rsidR="00D6481F" w:rsidRDefault="00D6481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ED2034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407DF07E" w14:textId="77777777" w:rsidR="00D6481F" w:rsidRDefault="00D6481F" w:rsidP="0002281B">
      <w:pPr>
        <w:pStyle w:val="Heading1"/>
        <w:spacing w:line="360" w:lineRule="auto"/>
      </w:pPr>
      <w:r>
        <w:t>LINIA 416</w:t>
      </w:r>
    </w:p>
    <w:p w14:paraId="3A7FE159" w14:textId="77777777" w:rsidR="00D6481F" w:rsidRDefault="00D6481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2F63638A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E96C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920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91E3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9352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9CC932C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836C56A" w14:textId="77777777" w:rsidR="00D6481F" w:rsidRDefault="00D6481F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69D1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286FF0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0B13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BD47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43C8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1437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DC3FC71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BA5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97E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CA45B96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A27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9C9" w14:textId="77777777" w:rsidR="00D6481F" w:rsidRDefault="00D6481F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EFAA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16B7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8AC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1F2E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199B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140661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6F45A47B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D6481F" w14:paraId="25A0DC9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5B55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561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1A7D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F57D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B81B292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9AC7609" w14:textId="77777777" w:rsidR="00D6481F" w:rsidRDefault="00D6481F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1FCC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285977E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A11BA6E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29D8E3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726EE1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9596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241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9DA1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1768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CC7598C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BE866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4C79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995F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9C11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EF507C0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93726D7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3D9FAFF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C9E6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7145E69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376C487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E5E357A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365945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30B7EA4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B06137F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326D8A3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CC8A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B67B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92F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B60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90FB838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32821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C6A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C1B6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4FD7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81EB417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86B0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C0EC77C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E07A6B4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6932C3F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7153319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011F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078F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D82F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57BE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08F79A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6481F" w14:paraId="05747881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B1E0C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D2A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195F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7AE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13B4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C3E5" w14:textId="77777777" w:rsidR="00D6481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0A6C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7F55B02A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40C8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0681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7695D67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FA715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AFA4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E657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878C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EE17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EDF" w14:textId="77777777" w:rsidR="00D6481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C26E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63EA47D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47E6" w14:textId="77777777" w:rsidR="00D6481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F908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1D2AA5E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12CC9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D1DD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09FE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D21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C915C3F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ADE1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F79E80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7D2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254F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0D02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EBBE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0C29821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EC9E3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F54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059708A5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4E3A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C7F5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599FE761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6B39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54A1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60B" w14:textId="77777777" w:rsidR="00D6481F" w:rsidRDefault="00D6481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40DE" w14:textId="77777777" w:rsidR="00D6481F" w:rsidRPr="00C4423F" w:rsidRDefault="00D6481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5B92" w14:textId="77777777" w:rsidR="00D6481F" w:rsidRDefault="00D6481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9636AF6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2E449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422" w14:textId="77777777" w:rsidR="00D6481F" w:rsidRDefault="00D6481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A35EE5B" w14:textId="77777777" w:rsidR="00D6481F" w:rsidRDefault="00D6481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0960" w14:textId="77777777" w:rsidR="00D6481F" w:rsidRPr="00C4423F" w:rsidRDefault="00D6481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8C6E" w14:textId="77777777" w:rsidR="00D6481F" w:rsidRDefault="00D6481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2F228A9" w14:textId="77777777" w:rsidR="00D6481F" w:rsidRDefault="00D6481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A6EC" w14:textId="77777777" w:rsidR="00D6481F" w:rsidRDefault="00D6481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892C" w14:textId="77777777" w:rsidR="00D6481F" w:rsidRPr="00C4423F" w:rsidRDefault="00D6481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23DE" w14:textId="77777777" w:rsidR="00D6481F" w:rsidRDefault="00D6481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991CF0B" w14:textId="77777777" w:rsidR="00D6481F" w:rsidRDefault="00D6481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B933" w14:textId="77777777" w:rsidR="00D6481F" w:rsidRPr="00C4423F" w:rsidRDefault="00D6481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26B" w14:textId="77777777" w:rsidR="00D6481F" w:rsidRDefault="00D6481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6B341DAD" w14:textId="77777777" w:rsidR="00D6481F" w:rsidRDefault="00D6481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C1FE0DD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B359D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7E21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837BDBC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B7FA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D421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5E2B573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F736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A4D0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A35E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77624E4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D34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5D95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D6481F" w14:paraId="0D1CF8FA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25FEB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87D9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7D3662A0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951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9F34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D8A38E6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B36E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8809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B86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DBE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F89A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20D311A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837CF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C164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DDA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0AB3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CC93B15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8E75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2C31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4039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10DA9E2E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B86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216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207F72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76A2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E391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5B70CCA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766C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13A9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99CE8C6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DE7B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D38D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8AE8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D972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B4C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4EA9B2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082A1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4BEF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39A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B220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7F64E5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4EA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909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5AEB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84DAB62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A96A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270B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737B6B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FE072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39C0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94E4767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D4A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A5AE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EC8B6DD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E09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2944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DFCF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D454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62F9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75D6EB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A20B1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EA55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C63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DF08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782112C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8199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C8C2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B630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FEB7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3EC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1E1E03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D8ED0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B912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724DCF3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4852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36CD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151C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CDAF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6574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36E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6F4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887DC1D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41F5D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E3CA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8E48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2816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FD7BC38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D39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3CB51E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2FB2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7371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7D3C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2FB5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6481F" w14:paraId="69484A8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42891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08F5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6158761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6F0C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2542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4DE1F3B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480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2B6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4382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A193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6BF3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05C498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0039F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B7CA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8FBB" w14:textId="77777777" w:rsidR="00D6481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E07B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410CFF0" w14:textId="77777777" w:rsidR="00D6481F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A66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1FE3E72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1AE6AC4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42A264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65CB138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717C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81C" w14:textId="77777777" w:rsidR="00D6481F" w:rsidRDefault="00D6481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A747" w14:textId="77777777" w:rsidR="00D6481F" w:rsidRPr="00C4423F" w:rsidRDefault="00D6481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35F9" w14:textId="77777777" w:rsidR="00D6481F" w:rsidRPr="00620605" w:rsidRDefault="00D6481F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38A76EC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CAE9C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AEF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6C044881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7A37" w14:textId="77777777" w:rsidR="00D6481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8BD6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987453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5710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E286" w14:textId="77777777" w:rsidR="00D6481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CC4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F385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E29" w14:textId="77777777" w:rsidR="00D6481F" w:rsidRPr="0029205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6481F" w14:paraId="3991E77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1EF16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DF36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148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B681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B55A6B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6F66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5C33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73B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67A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F7F5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75056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6481F" w14:paraId="3E263159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942C8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CE0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C62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51BB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D43C98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3589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A9F5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6AD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66F2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F8F5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F8B78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6481F" w14:paraId="3DD8C62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FFC92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53B0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814C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0BD7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E7F8AB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F7C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FC804F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1EA1" w14:textId="77777777" w:rsidR="00D6481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EEB7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AF5C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DD6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5D642B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6481F" w14:paraId="32B5118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80E2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2DF9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B6C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62A3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F5F058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D5F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F890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5DA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D85C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4EF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E282C4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80F" w14:textId="77777777" w:rsidR="00D6481F" w:rsidRDefault="00D648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F7C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D170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83E9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3273C2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BE5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D1AE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D09C" w14:textId="77777777" w:rsidR="00D6481F" w:rsidRDefault="00D6481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C6B1" w14:textId="77777777" w:rsidR="00D6481F" w:rsidRPr="00C4423F" w:rsidRDefault="00D6481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3BDC" w14:textId="77777777" w:rsidR="00D6481F" w:rsidRDefault="00D6481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388DD1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568DB284" w14:textId="77777777" w:rsidR="00D6481F" w:rsidRDefault="00D6481F" w:rsidP="003146F4">
      <w:pPr>
        <w:pStyle w:val="Heading1"/>
        <w:spacing w:line="360" w:lineRule="auto"/>
      </w:pPr>
      <w:r>
        <w:t>LINIA 417</w:t>
      </w:r>
    </w:p>
    <w:p w14:paraId="1506540A" w14:textId="77777777" w:rsidR="00D6481F" w:rsidRDefault="00D6481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6481F" w14:paraId="074D6DB8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AE32" w14:textId="77777777" w:rsidR="00D6481F" w:rsidRDefault="00D6481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6E3B" w14:textId="77777777" w:rsidR="00D6481F" w:rsidRDefault="00D6481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C4DF" w14:textId="77777777" w:rsidR="00D6481F" w:rsidRPr="002D7BD3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6705" w14:textId="77777777" w:rsidR="00D6481F" w:rsidRDefault="00D6481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C3F3A6" w14:textId="77777777" w:rsidR="00D6481F" w:rsidRDefault="00D6481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E66F00F" w14:textId="77777777" w:rsidR="00D6481F" w:rsidRDefault="00D6481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579A" w14:textId="77777777" w:rsidR="00D6481F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D7174DA" w14:textId="77777777" w:rsidR="00D6481F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BB17" w14:textId="77777777" w:rsidR="00D6481F" w:rsidRPr="00655FB7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50C6" w14:textId="77777777" w:rsidR="00D6481F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998" w14:textId="77777777" w:rsidR="00D6481F" w:rsidRPr="002D7BD3" w:rsidRDefault="00D6481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11CC" w14:textId="77777777" w:rsidR="00D6481F" w:rsidRDefault="00D6481F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076DE92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41EC807D" w14:textId="77777777" w:rsidR="00D6481F" w:rsidRDefault="00D6481F" w:rsidP="00D37279">
      <w:pPr>
        <w:pStyle w:val="Heading1"/>
        <w:spacing w:line="276" w:lineRule="auto"/>
      </w:pPr>
      <w:r>
        <w:t>LINIA 418</w:t>
      </w:r>
    </w:p>
    <w:p w14:paraId="290A15ED" w14:textId="77777777" w:rsidR="00D6481F" w:rsidRDefault="00D6481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0F670A1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7E8C3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3523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56877AE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1146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73B7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B7ED951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E36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7C23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217B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290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0DA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31E82F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9CA7F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5D4D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3DC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2D13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2A22DE8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0EB9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A958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828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CADC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29A6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87FE33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350BD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B09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7184731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CC2B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3184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0EE048A8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D5020BF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1B10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0489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DFCC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81C2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17D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1F28B13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CE13D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1B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F0EB9A3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747D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A3D1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A0A82E8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0A7A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81A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F69D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ACBF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858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568F77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24E7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AC47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41CEB18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E69D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E848" w14:textId="77777777" w:rsidR="00D6481F" w:rsidRDefault="00D6481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675E46D" w14:textId="77777777" w:rsidR="00D6481F" w:rsidRDefault="00D6481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3C9145F" w14:textId="77777777" w:rsidR="00D6481F" w:rsidRDefault="00D6481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41F5422" w14:textId="77777777" w:rsidR="00D6481F" w:rsidRDefault="00D6481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6B1B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9A9C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4E88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004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D4E" w14:textId="77777777" w:rsidR="00D6481F" w:rsidRDefault="00D6481F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A20F7A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B3B31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BD6A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5396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7A8" w14:textId="77777777" w:rsidR="00D6481F" w:rsidRDefault="00D6481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BC6CCAB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7E49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78E9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339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5956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F4EE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8BE111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8E7A5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6259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5A8B169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666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08E" w14:textId="77777777" w:rsidR="00D6481F" w:rsidRDefault="00D6481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0AA037C" w14:textId="77777777" w:rsidR="00D6481F" w:rsidRDefault="00D6481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51A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441C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9B98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039E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7F5E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593857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368D1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E740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00CC6D7A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9219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AC70" w14:textId="77777777" w:rsidR="00D6481F" w:rsidRDefault="00D6481F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8812472" w14:textId="77777777" w:rsidR="00D6481F" w:rsidRDefault="00D6481F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08A6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9CFA" w14:textId="77777777" w:rsidR="00D6481F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E00A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A278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055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FCE900D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334B7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233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9BF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05A5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8245BF1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ED97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9286CE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94A7B95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73C897" w14:textId="77777777" w:rsidR="00D6481F" w:rsidRDefault="00D6481F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AF1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A154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154A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A8CC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6481F" w14:paraId="30FFABD7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8F275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AAA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363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4F77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00C3B2F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4154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29C1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9CB7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FCE2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5339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7487D11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033CA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0AB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5CBB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281B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DC07A29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5587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05B1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57C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BC3F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B3CB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28379B47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2B4A4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CBA6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0797181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F4D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B14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4488CB8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924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09B0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AD4E" w14:textId="77777777" w:rsidR="00D6481F" w:rsidRDefault="00D6481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9A8" w14:textId="77777777" w:rsidR="00D6481F" w:rsidRPr="00896D96" w:rsidRDefault="00D6481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04D" w14:textId="77777777" w:rsidR="00D6481F" w:rsidRDefault="00D6481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9C64B8E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CBA32" w14:textId="77777777" w:rsidR="00D6481F" w:rsidRDefault="00D648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457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10F7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8E2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40D982E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3FF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FE11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C99D" w14:textId="77777777" w:rsidR="00D6481F" w:rsidRDefault="00D6481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5431" w14:textId="77777777" w:rsidR="00D6481F" w:rsidRPr="00896D96" w:rsidRDefault="00D6481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291" w14:textId="77777777" w:rsidR="00D6481F" w:rsidRDefault="00D6481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4D491F" w14:textId="77777777" w:rsidR="00D6481F" w:rsidRDefault="00D6481F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B8F84EF" w14:textId="77777777" w:rsidR="00D6481F" w:rsidRDefault="00D6481F" w:rsidP="00380064">
      <w:pPr>
        <w:pStyle w:val="Heading1"/>
        <w:spacing w:line="360" w:lineRule="auto"/>
      </w:pPr>
      <w:r>
        <w:lastRenderedPageBreak/>
        <w:t>LINIA 500</w:t>
      </w:r>
    </w:p>
    <w:p w14:paraId="4BEBB7D7" w14:textId="77777777" w:rsidR="00D6481F" w:rsidRPr="00071303" w:rsidRDefault="00D6481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6481F" w14:paraId="63FB18F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860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7D7C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6649D2F0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39AC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5852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40B41DA7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DAB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4654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337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5B2C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B379" w14:textId="77777777" w:rsidR="00D6481F" w:rsidRDefault="00D6481F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1C7153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78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CAAF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659B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B078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2BB0B82C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35963BE3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4D61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1995AE0" w14:textId="77777777" w:rsidR="00D6481F" w:rsidRDefault="00D6481F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3F02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FE79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647C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E50D" w14:textId="77777777" w:rsidR="00D6481F" w:rsidRDefault="00D6481F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FAAE33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A631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8842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961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6A11" w14:textId="77777777" w:rsidR="00D6481F" w:rsidRDefault="00D6481F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0185E120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81A3F07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9E12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36ED1C87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2C34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9377" w14:textId="77777777" w:rsidR="00D6481F" w:rsidRDefault="00D6481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2E80" w14:textId="77777777" w:rsidR="00D6481F" w:rsidRPr="00D33E71" w:rsidRDefault="00D6481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9820" w14:textId="77777777" w:rsidR="00D6481F" w:rsidRDefault="00D6481F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BB0E96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45F2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3E4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C91A689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C543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FF7" w14:textId="77777777" w:rsidR="00D6481F" w:rsidRPr="0008670B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0F8424C3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5B831465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5270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42C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B85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9EB8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6FE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DC922A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A45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3162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7B01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BFB0" w14:textId="77777777" w:rsidR="00D6481F" w:rsidRPr="0008670B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73C8932F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70C36084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9E45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695A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296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3936D382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2DA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9C2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:rsidRPr="00456545" w14:paraId="7C19FC4E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3E6FF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7532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A740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22E9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5752121F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210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847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0292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5D0D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968B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:rsidRPr="00456545" w14:paraId="72A72DE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123D1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B68F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572E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4147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DD8F1CC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F101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A1A8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9241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BADB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24F8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:rsidRPr="00456545" w14:paraId="4BC3057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8379B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FC90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27B168C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EAF9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44CD" w14:textId="77777777" w:rsidR="00D6481F" w:rsidRDefault="00D6481F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6AF26FE" w14:textId="77777777" w:rsidR="00D6481F" w:rsidRDefault="00D6481F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B2CB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EB64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667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3DC4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8E3F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6481F" w:rsidRPr="00456545" w14:paraId="584FAB0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491E0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F57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1EC7296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D75B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A95C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6CBE617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FEFD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E27D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A031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42735EB" w14:textId="77777777" w:rsidR="00D6481F" w:rsidRPr="00456545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4219" w14:textId="77777777" w:rsidR="00D6481F" w:rsidRPr="00D33E71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F19" w14:textId="77777777" w:rsidR="00D6481F" w:rsidRPr="004143A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9A08C8" w14:textId="77777777" w:rsidR="00D6481F" w:rsidRPr="00A3090B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:rsidRPr="00456545" w14:paraId="3DF34CF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24674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881C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8E4F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B84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6B2EC997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7CF8A2C2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6988E4E2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AE68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2BB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9FCE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6F0C5CA7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630F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21FA" w14:textId="77777777" w:rsidR="00D6481F" w:rsidRPr="00377D08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81A08" w14:textId="77777777" w:rsidR="00D6481F" w:rsidRPr="00377D08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1B4B972D" w14:textId="77777777" w:rsidR="00D6481F" w:rsidRPr="004143A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D6481F" w:rsidRPr="00456545" w14:paraId="75A356F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CCC11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7952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3420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9AB2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3F3B8E28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7928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E39F18F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E8DF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7866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C2C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9E4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4C481" w14:textId="77777777" w:rsidR="00D6481F" w:rsidRPr="005F21B7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6481F" w:rsidRPr="00456545" w14:paraId="449E21E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B195F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FF71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928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49C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2907CD8A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EAF2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9960826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8985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ACDA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2A7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A0C5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F96EE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D6481F" w:rsidRPr="00456545" w14:paraId="6ACFEB0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81F13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C230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4AD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BBE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64F4B905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C38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D8F1D4B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B4FE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9BB" w14:textId="77777777" w:rsidR="00D6481F" w:rsidRDefault="00D6481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A363" w14:textId="77777777" w:rsidR="00D6481F" w:rsidRDefault="00D6481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C862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63303" w14:textId="77777777" w:rsidR="00D6481F" w:rsidRDefault="00D6481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6481F" w:rsidRPr="00456545" w14:paraId="6653E4C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7B4D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F38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8D72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0770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7ACB0FED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F8CC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40B9422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B704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60C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325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84CA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E04C2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26E97C57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6481F" w:rsidRPr="00456545" w14:paraId="13A2531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D8C73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AE8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14:paraId="47837C09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3260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3CD4" w14:textId="77777777" w:rsidR="00D6481F" w:rsidRDefault="00D6481F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55497472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14:paraId="7E0514AC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13D4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3E8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3797" w14:textId="77777777" w:rsidR="00D6481F" w:rsidRDefault="00D6481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3AB" w14:textId="77777777" w:rsidR="00D6481F" w:rsidRDefault="00D6481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CBAE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14:paraId="0FE9B3C5" w14:textId="77777777" w:rsidR="00D6481F" w:rsidRDefault="00D6481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:rsidRPr="00456545" w14:paraId="3DE6E62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9D6D1" w14:textId="77777777" w:rsidR="00D6481F" w:rsidRPr="00456545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04B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D29A752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B48E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752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6F8EB455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62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02BA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889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B9DD05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E30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E1AF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CBAFB95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7DEA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6664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F879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143F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2FC8A01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F63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5EF1DFCD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0023989D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6A0B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BE1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7D8D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304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D44D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F471AFE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5E333CE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8472749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D6481F" w14:paraId="276139D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2315B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7308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E73A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7682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C533C49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74F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5F12C6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0C600BE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50F6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D3D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7E8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257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FA33F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1B269A74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33002391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D6481F" w14:paraId="5995DE63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4772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AD51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0184E554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8661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204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06218F27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507D7D98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136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02F4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3A0F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2F1D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20F5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D4467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D6481F" w14:paraId="1537ABB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153EE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B4B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AA59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038D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537C35A7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5F232434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C53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A03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BA7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7E5C411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DAFD" w14:textId="77777777" w:rsidR="00D6481F" w:rsidRPr="00D33E71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3A7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31C0C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D6481F" w14:paraId="6B0DCB6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242A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A21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614C265F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03AC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C4E" w14:textId="77777777" w:rsidR="00D6481F" w:rsidRDefault="00D6481F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1E52FD6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F63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7A49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1D1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85CE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004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A9DDD8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1E38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635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B0BEEA6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013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478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70EEA1B8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FD8B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6DF9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D74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9E6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302A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D13C5F3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DD66CF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7A31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5B2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EBF8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7764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D63F931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99AD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9A0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E88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7BC169B9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BC1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742B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5F7347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2C75EC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E46F1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9340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AFEE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15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646B938A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7AB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0920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EB2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C5FB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2DC9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17A359F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AA06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43AC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1AA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AAF9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1ADE18F5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2447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9740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5BD3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1AD684DF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22F9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7AA1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683B32F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F2CA6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C6ED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117C5E39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6860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981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32C112CE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39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F284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7BAF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B83A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3FC4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6B509A0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F3C1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430E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3DDD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F96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962F890" w14:textId="77777777" w:rsidR="00D6481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6495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91C8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D7B" w14:textId="77777777" w:rsidR="00D6481F" w:rsidRDefault="00D6481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F786" w14:textId="77777777" w:rsidR="00D6481F" w:rsidRDefault="00D6481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03B" w14:textId="77777777" w:rsidR="00D6481F" w:rsidRPr="00534A55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3D7B507" w14:textId="77777777" w:rsidR="00D6481F" w:rsidRPr="00534A55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5488CDC" w14:textId="77777777" w:rsidR="00D6481F" w:rsidRPr="004143AF" w:rsidRDefault="00D6481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6481F" w14:paraId="6A921D0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2E587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28C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72F3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7B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366F9A6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BEE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A16C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FA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4806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CAF3" w14:textId="77777777" w:rsidR="00D6481F" w:rsidRPr="00534A55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2658BAB" w14:textId="77777777" w:rsidR="00D6481F" w:rsidRPr="00534A55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ABEC38" w14:textId="77777777" w:rsidR="00D6481F" w:rsidRPr="00534A55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6481F" w14:paraId="70C78065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0529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05F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84CE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C1A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3A5F164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AB1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7BC2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724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33170AF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08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CCE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55F57CD4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5A2BF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3D3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FC4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B90" w14:textId="77777777" w:rsidR="00D6481F" w:rsidRPr="000C4604" w:rsidRDefault="00D6481F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101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FE409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6DFFC334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B81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4FD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336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FE1F" w14:textId="77777777" w:rsidR="00D6481F" w:rsidRPr="000C4604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8029406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D6481F" w14:paraId="0301B3FB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2A8E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89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A0A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849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B8A08E7" w14:textId="77777777" w:rsidR="00D6481F" w:rsidRDefault="00D6481F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2A2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239D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66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7F54A98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C4FD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096F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03A288E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250B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6C1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D45C4B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4F57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9DC9" w14:textId="77777777" w:rsidR="00D6481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D03186A" w14:textId="77777777" w:rsidR="00D6481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4ACC5FAB" w14:textId="77777777" w:rsidR="00D6481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1D7EEFB3" w14:textId="77777777" w:rsidR="00D6481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1E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9161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E88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E538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8A4F" w14:textId="77777777" w:rsidR="00D6481F" w:rsidRPr="00BB30B6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36C0EF" w14:textId="77777777" w:rsidR="00D6481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70944832" w14:textId="77777777" w:rsidR="00D6481F" w:rsidRPr="004143AF" w:rsidRDefault="00D6481F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D6481F" w14:paraId="189E423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B88C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C36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9F88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F3E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748DA69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9A6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2ED9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03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883D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71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732F7D4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DF1F3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A7D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64D5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9A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317D2177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8DE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9454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3F1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28AF663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FDAF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2660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632F79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A80B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D54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344735E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61C4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724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C2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ABF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77A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A3B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FDE" w14:textId="77777777" w:rsidR="00D6481F" w:rsidRPr="000C4604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D6481F" w14:paraId="1289938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17B2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6774" w14:textId="77777777" w:rsidR="00D6481F" w:rsidRDefault="00D6481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047" w14:textId="77777777" w:rsidR="00D6481F" w:rsidRDefault="00D6481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C40B" w14:textId="77777777" w:rsidR="00D6481F" w:rsidRDefault="00D6481F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A214" w14:textId="77777777" w:rsidR="00D6481F" w:rsidRDefault="00D6481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910" w14:textId="77777777" w:rsidR="00D6481F" w:rsidRDefault="00D6481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B5CF" w14:textId="77777777" w:rsidR="00D6481F" w:rsidRDefault="00D6481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14EEAEBA" w14:textId="77777777" w:rsidR="00D6481F" w:rsidRDefault="00D6481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D7F5" w14:textId="77777777" w:rsidR="00D6481F" w:rsidRDefault="00D6481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A94B" w14:textId="77777777" w:rsidR="00D6481F" w:rsidRPr="000C4604" w:rsidRDefault="00D6481F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D6481F" w14:paraId="443909A6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DE12F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AFE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723DE77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C927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CB16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2BDEF6B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924B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14B9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D00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5340853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5F92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5BC7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229EF5" w14:textId="77777777" w:rsidR="00D6481F" w:rsidRPr="006C1F61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DCBFD8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40DAE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A70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7BFD70B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6BC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946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17CC53D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5B1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8D6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858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BFB797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F06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5AC8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C28DF0" w14:textId="77777777" w:rsidR="00D6481F" w:rsidRPr="00D84BDE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9AC2A3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975D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83A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63FB93D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D0C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BC1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BFF592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AD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12A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E9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6693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DF96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7FDBAED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CB767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D6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BE45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9D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09E4EE9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2C4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C609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497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60BC5B4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EAAB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723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098C2A0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FB93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1D1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E6F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CFCD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904BF64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49F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34DB6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B604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88C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0AA8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D83A" w14:textId="77777777" w:rsidR="00D6481F" w:rsidRPr="00534C03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6C7F306" w14:textId="77777777" w:rsidR="00D6481F" w:rsidRPr="00534C03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C311B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D6481F" w14:paraId="51448CB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3E72A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13B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5585A8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8041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DD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515BE3D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C3A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F21A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A2C4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0EFE127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5FB4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5063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B2B132" w14:textId="77777777" w:rsidR="00D6481F" w:rsidRPr="00D84BDE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A9BD0FE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792F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31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6CAABAE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D7F5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C55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0DCA33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4B6F742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45A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BB4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5F8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7C2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5822" w14:textId="77777777" w:rsidR="00D6481F" w:rsidRPr="001F07B1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B13F774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0808F496" w14:textId="77777777" w:rsidR="00D6481F" w:rsidRPr="004143A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D6481F" w14:paraId="38038231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D8A73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200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02CE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925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F2E11D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478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BB069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CFE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08C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23D8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5F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24E84FDD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7F4C952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D6481F" w14:paraId="2838F949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6571B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A7A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CE99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9E5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4DD885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D95B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D3713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403E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6EA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3BD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ADE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1C53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56C6EB2D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218DF83A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3A7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A67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536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B3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D6F5DE7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102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E1981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C28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BBCB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3C9B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C254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7D6F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D6481F" w14:paraId="5B6AC120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89BA4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2D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5B6B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0E7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10B7320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88C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218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BD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2876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0E8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5652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45474D3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0BF3214D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FC9A9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47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CCD1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36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790B647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8F3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3CFF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AF3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D41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E4B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C9F97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D6481F" w14:paraId="1E9AB7CE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1385B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31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33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722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071BD4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41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B9292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977F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88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7BC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C7E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13116D4C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D6481F" w14:paraId="40F5DC66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A205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A6E3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20E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91A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1FA0CBD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6A4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45FC4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876F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A46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357E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003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CDE7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73C0A7E4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4E5BB97A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51796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A9D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4AFF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C598" w14:textId="77777777" w:rsidR="00D6481F" w:rsidRPr="006D3CE2" w:rsidRDefault="00D6481F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15853176" w14:textId="77777777" w:rsidR="00D6481F" w:rsidRPr="006D3CE2" w:rsidRDefault="00D6481F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3C2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E87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C4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7AFE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39A4" w14:textId="77777777" w:rsidR="00D6481F" w:rsidRPr="006D3CE2" w:rsidRDefault="00D6481F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A61A7A" w14:textId="77777777" w:rsidR="00D6481F" w:rsidRPr="006D3CE2" w:rsidRDefault="00D6481F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4E528240" w14:textId="77777777" w:rsidR="00D6481F" w:rsidRDefault="00D6481F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6481F" w14:paraId="1DCF7F7D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74A33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7F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1FC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453" w14:textId="77777777" w:rsidR="00D6481F" w:rsidRPr="00AD0C48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7326B56" w14:textId="77777777" w:rsidR="00D6481F" w:rsidRPr="00AD0C48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B2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83008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F13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E23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D72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F9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6B36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CCD8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6234C75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09100474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AAB1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57A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AA5F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B13C" w14:textId="77777777" w:rsidR="00D6481F" w:rsidRDefault="00D6481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FF549DF" w14:textId="77777777" w:rsidR="00D6481F" w:rsidRDefault="00D6481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001FF29E" w14:textId="77777777" w:rsidR="00D6481F" w:rsidRDefault="00D6481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64AB3B96" w14:textId="77777777" w:rsidR="00D6481F" w:rsidRPr="002532C4" w:rsidRDefault="00D6481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DF6F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6371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FC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B4D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9C6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BBF9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452933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2EE7AE2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D6481F" w14:paraId="028561C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78F29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FA80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DBD6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8AB0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A987BF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BB5B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641B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5A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0DD5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20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37118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439692A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224F7758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58103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28E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39F3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DC92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F5D96D8" w14:textId="77777777" w:rsidR="00D6481F" w:rsidRPr="0037264C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B31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2BEE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3A9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A6C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15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B8329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5D83BF5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7FAB27E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23A8B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C97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BB62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5FDE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8CA8324" w14:textId="77777777" w:rsidR="00D6481F" w:rsidRPr="003A070D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E7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B4C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28EB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B862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489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8A8A9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D6481F" w14:paraId="4913CF8F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6677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0472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61AD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2901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DA1C847" w14:textId="77777777" w:rsidR="00D6481F" w:rsidRPr="00F401CD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3F7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1FC93CE9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75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9DB8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442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EB4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504A5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29414C2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62A065EF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E74C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736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003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6166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38D65F7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528D9264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E21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5FEE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0ECC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59B7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E66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8DC6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6DAB6075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3846EE4F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35E5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D5C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EB6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1D4C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F44B3A5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79AC7BE8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691A719C" w14:textId="77777777" w:rsidR="00D6481F" w:rsidRPr="002532C4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511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2DB6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5BBD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131D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14E2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ED14E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5E6087C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D6481F" w14:paraId="0316974B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12BF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447E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70A3795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AE5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DDEE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3FB8CC07" w14:textId="77777777" w:rsidR="00D6481F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F77F6D8" w14:textId="77777777" w:rsidR="00D6481F" w:rsidRDefault="00D6481F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8F3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2A9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984A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1FE1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E223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94C08" w14:textId="77777777" w:rsidR="00D6481F" w:rsidRDefault="00D6481F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D6481F" w14:paraId="5B7CA436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6B732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AD51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D717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EF4" w14:textId="77777777" w:rsidR="00D6481F" w:rsidRPr="002D1130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772890F" w14:textId="77777777" w:rsidR="00D6481F" w:rsidRPr="002D1130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3000FD29" w14:textId="77777777" w:rsidR="00D6481F" w:rsidRPr="002D1130" w:rsidRDefault="00D6481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946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21ED" w14:textId="77777777" w:rsidR="00D6481F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7695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33942B24" w14:textId="77777777" w:rsidR="00D6481F" w:rsidRDefault="00D6481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50A" w14:textId="77777777" w:rsidR="00D6481F" w:rsidRPr="00D33E71" w:rsidRDefault="00D6481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FCFB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BF5A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50AD25DF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D92BA0D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20F836A1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6D5470EA" w14:textId="77777777" w:rsidR="00D6481F" w:rsidRDefault="00D6481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6481F" w14:paraId="275FB486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9856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A9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61B3F32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31FB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5734" w14:textId="77777777" w:rsidR="00D6481F" w:rsidRPr="002D1130" w:rsidRDefault="00D6481F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AB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799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73A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A00E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3E9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D6481F" w14:paraId="58CF33E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D47F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3C3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29B935B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39C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913F" w14:textId="77777777" w:rsidR="00D6481F" w:rsidRPr="002D1130" w:rsidRDefault="00D6481F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2C5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5187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9F0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BA78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48C9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D6481F" w14:paraId="679B55BB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688BF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D5D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5367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5608" w14:textId="77777777" w:rsidR="00D6481F" w:rsidRDefault="00D6481F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2E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4F7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55EC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14:paraId="48B00F6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0DB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E8A2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D6481F" w14:paraId="417993B0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E0B1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C68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4BC3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25D9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55BC909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6A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B88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24F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C23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172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22F5979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42C6034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D6481F" w14:paraId="29B9B271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3A44C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DDE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250E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70E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D48966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8A0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8A4F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C91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9A19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9F0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21BAED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6B0E96B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6481F" w14:paraId="3A82224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748A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A3A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F7D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7E84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B6D58F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820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3E8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27D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053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A8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F938C81" w14:textId="77777777" w:rsidR="00D6481F" w:rsidRPr="00CB3447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6481F" w14:paraId="7CC8CE62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AE454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23C2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C0F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8F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7CB410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2E8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70E4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CD3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752DAB5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245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1D86" w14:textId="77777777" w:rsidR="00D6481F" w:rsidRPr="004143A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6A6C4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DA8C85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289B3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7AD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13CD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7D36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D02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0C0C5F0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4C8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281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0518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94C" w14:textId="77777777" w:rsidR="00D6481F" w:rsidRPr="004143A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3269095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A8022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599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0324BDE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B636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C0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5C8165A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75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8CE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9E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C5D6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6EF2" w14:textId="77777777" w:rsidR="00D6481F" w:rsidRPr="00E34077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D6481F" w14:paraId="3BF779E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816C4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0D9C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A2F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3CFA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553F1F0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4CED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0F11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D977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7F5A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605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42EAC7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C232E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A9D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C6C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8D8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7F1CF1BF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2DF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2C4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5C5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SM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201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EBD2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D6481F" w14:paraId="17969E74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BD8AE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5790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CA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08C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6353F85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9AE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2E1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AB7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E451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5F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2B4CAB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7F11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6820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48E6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F0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8B57FAA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3F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1C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5D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DA5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FE70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3F97F11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1483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34D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59BF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EA6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5FF281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D17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1EB8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89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5DEE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4BA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4DADA3E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C6B32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239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748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57F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17A1F24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78B0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3DBFF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FBF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BB2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3C3B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697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9929AA6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63DA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684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5915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61C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5740FA3F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7A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10660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4C80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8D2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373D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FF7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DF048BD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385B4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3B7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D504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84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0A7279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6C6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F6985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4005A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22661D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583499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2EA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03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32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914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59346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A2F936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0E36F8B7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D6481F" w14:paraId="3211F2A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366B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4E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A88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D72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B70DA4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608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41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408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3B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5A2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6481F" w14:paraId="175F5E38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7C29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C4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41C7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0C4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F1B0A9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E2C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73D46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58D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34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9584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AC50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A4748BA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4610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4B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A0BA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F714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5D3AF9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922C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B6852A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1C39065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52B476A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5F45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D74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5FFD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324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1C21A3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ED7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15F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A5CA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FB2A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F1870B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35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EBE0BBD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BD5158C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58A86510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269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49B0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D315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A71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841ECA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838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BD92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464+900</w:t>
            </w:r>
          </w:p>
          <w:p w14:paraId="5839399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495A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CB3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14:paraId="7FA644A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E447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4126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1F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F1F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773C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inductor.</w:t>
            </w:r>
          </w:p>
        </w:tc>
      </w:tr>
      <w:tr w:rsidR="00D6481F" w14:paraId="13C981EE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6A75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CF49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9FB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92B1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537A6857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BD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89C3" w14:textId="77777777" w:rsidR="00D6481F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E96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413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62A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81BCC87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A3219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AA1F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3436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EA5D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6AC1B73E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DFA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E20B3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26D5FE9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9417F4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1E67E195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103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4631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ED2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0E5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33CAB89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240FD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23F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B6E2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FB7B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5E46F6F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AF52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9A6E6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6B51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13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CA3C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39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866303A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A791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F2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AA73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D1D9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3561440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45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755CC212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15B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A6E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F48B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6D63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6546ED8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02EE" w14:textId="77777777" w:rsidR="00D6481F" w:rsidRDefault="00D648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207B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D51E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AFD9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0882EA68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216751B4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988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04A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553" w14:textId="77777777" w:rsidR="00D6481F" w:rsidRDefault="00D6481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A750" w14:textId="77777777" w:rsidR="00D6481F" w:rsidRPr="00D33E71" w:rsidRDefault="00D6481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322" w14:textId="77777777" w:rsidR="00D6481F" w:rsidRDefault="00D6481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2D3919" w14:textId="77777777" w:rsidR="00D6481F" w:rsidRPr="00BA7DAE" w:rsidRDefault="00D6481F" w:rsidP="000A5D7E">
      <w:pPr>
        <w:tabs>
          <w:tab w:val="left" w:pos="2748"/>
        </w:tabs>
        <w:rPr>
          <w:sz w:val="20"/>
          <w:lang w:val="ro-RO"/>
        </w:rPr>
      </w:pPr>
    </w:p>
    <w:p w14:paraId="451CE4DC" w14:textId="77777777" w:rsidR="00D6481F" w:rsidRDefault="00D6481F" w:rsidP="00E7698F">
      <w:pPr>
        <w:pStyle w:val="Heading1"/>
        <w:spacing w:line="360" w:lineRule="auto"/>
      </w:pPr>
      <w:r>
        <w:t>LINIA 504</w:t>
      </w:r>
    </w:p>
    <w:p w14:paraId="0084B473" w14:textId="77777777" w:rsidR="00D6481F" w:rsidRPr="00A16A49" w:rsidRDefault="00D6481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08A8D485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B6229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BC8E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46B43C4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882C" w14:textId="77777777" w:rsidR="00D6481F" w:rsidRDefault="00D6481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540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CDC55FE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BE86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EEE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F22A" w14:textId="77777777" w:rsidR="00D6481F" w:rsidRDefault="00D6481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F8D8" w14:textId="77777777" w:rsidR="00D6481F" w:rsidRDefault="00D6481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A2A" w14:textId="77777777" w:rsidR="00D6481F" w:rsidRDefault="00D6481F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F3302FB" w14:textId="77777777" w:rsidR="00D6481F" w:rsidRDefault="00D6481F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30602DE" w14:textId="77777777" w:rsidR="00D6481F" w:rsidRPr="004C4194" w:rsidRDefault="00D6481F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6481F" w14:paraId="07C0DF2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DABF0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E3D0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6D5834C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144" w14:textId="77777777" w:rsidR="00D6481F" w:rsidRDefault="00D6481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28E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C215E28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05F0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A71F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2F6D" w14:textId="77777777" w:rsidR="00D6481F" w:rsidRDefault="00D6481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20E0FEF" w14:textId="77777777" w:rsidR="00D6481F" w:rsidRDefault="00D6481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2B87" w14:textId="77777777" w:rsidR="00D6481F" w:rsidRDefault="00D6481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9C81" w14:textId="77777777" w:rsidR="00D6481F" w:rsidRPr="004C4194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7CFF6D4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C9570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8FC0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D15" w14:textId="77777777" w:rsidR="00D6481F" w:rsidRDefault="00D6481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EA6C" w14:textId="77777777" w:rsidR="00D6481F" w:rsidRDefault="00D6481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56C0920" w14:textId="77777777" w:rsidR="00D6481F" w:rsidRDefault="00D6481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CF1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84A2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25B2" w14:textId="77777777" w:rsidR="00D6481F" w:rsidRDefault="00D6481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D881EC4" w14:textId="77777777" w:rsidR="00D6481F" w:rsidRDefault="00D6481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1DD8" w14:textId="77777777" w:rsidR="00D6481F" w:rsidRDefault="00D6481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BCBC" w14:textId="77777777" w:rsidR="00D6481F" w:rsidRPr="004C4194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3EA41609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F6BA5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7DB8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E60E186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97D0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E101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158A00E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7E0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973C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AEBE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BFF7D79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6B9D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4C04" w14:textId="77777777" w:rsidR="00D6481F" w:rsidRPr="004C4194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9EEF118" w14:textId="77777777" w:rsidR="00D6481F" w:rsidRPr="00D0576C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CB76CC5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E3BD3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DE5A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EE39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E25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E4F853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F175B8B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EA11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0B4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A420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2755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BB32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92F29C8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481ED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26D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B6DB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BF6F" w14:textId="77777777" w:rsidR="00D6481F" w:rsidRDefault="00D6481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5CD0EE" w14:textId="77777777" w:rsidR="00D6481F" w:rsidRDefault="00D6481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F881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2F9F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E0E5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E07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7E67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6481F" w14:paraId="795D979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2BADE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AEFD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FFAB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2235" w14:textId="77777777" w:rsidR="00D6481F" w:rsidRDefault="00D6481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6611FC" w14:textId="77777777" w:rsidR="00D6481F" w:rsidRDefault="00D6481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DC5E" w14:textId="77777777" w:rsidR="00D6481F" w:rsidRDefault="00D6481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AAC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B13C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217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974A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6481F" w14:paraId="202D2FE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CA3E5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494E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0942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ED3C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5602D8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F76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5749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680E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C770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F253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A231D71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2BB4B02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26438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6288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900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FFD0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CAC9B6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FFA5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1D15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74AF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5769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181B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6481F" w14:paraId="4EB52284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6BB2F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CCF2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5B6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9C4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180C51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397F" w14:textId="77777777" w:rsidR="00D6481F" w:rsidRDefault="00D6481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8E35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75A0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4409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6A2" w14:textId="77777777" w:rsidR="00D6481F" w:rsidRDefault="00D6481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6481F" w14:paraId="3439378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A0E9A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EBF5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F0D2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6175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C4CB60D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D74" w14:textId="77777777" w:rsidR="00D6481F" w:rsidRDefault="00D6481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A0F5D7" w14:textId="77777777" w:rsidR="00D6481F" w:rsidRDefault="00D6481F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05C2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B659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4A20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86A4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F31354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6481F" w14:paraId="45C5F5B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366B2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86CB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E233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B12A" w14:textId="77777777" w:rsidR="00D6481F" w:rsidRDefault="00D6481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AD952A" w14:textId="77777777" w:rsidR="00D6481F" w:rsidRDefault="00D6481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E4D" w14:textId="77777777" w:rsidR="00D6481F" w:rsidRDefault="00D6481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A30C34" w14:textId="77777777" w:rsidR="00D6481F" w:rsidRDefault="00D6481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0707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CBE" w14:textId="77777777" w:rsidR="00D6481F" w:rsidRDefault="00D6481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D85" w14:textId="77777777" w:rsidR="00D6481F" w:rsidRPr="00D0473F" w:rsidRDefault="00D6481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849" w14:textId="77777777" w:rsidR="00D6481F" w:rsidRDefault="00D6481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DECF5C" w14:textId="77777777" w:rsidR="00D6481F" w:rsidRDefault="00D6481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6481F" w14:paraId="00BE1667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0E3C5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86E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C1F6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D794" w14:textId="77777777" w:rsidR="00D6481F" w:rsidRDefault="00D6481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1CD211B" w14:textId="77777777" w:rsidR="00D6481F" w:rsidRDefault="00D6481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E892" w14:textId="77777777" w:rsidR="00D6481F" w:rsidRDefault="00D6481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1C3" w14:textId="77777777" w:rsidR="00D6481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BC93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60918DC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985F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672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5836C25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E2FBB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E941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7E66387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C7B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ADBD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DE20A72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88A2" w14:textId="77777777" w:rsidR="00D6481F" w:rsidRDefault="00D6481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B28" w14:textId="77777777" w:rsidR="00D6481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048F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B26C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638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BB2A66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88D34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BB7D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BB4" w14:textId="77777777" w:rsidR="00D6481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ABAB" w14:textId="77777777" w:rsidR="00D6481F" w:rsidRDefault="00D6481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3B27B97" w14:textId="77777777" w:rsidR="00D6481F" w:rsidRDefault="00D6481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19BC" w14:textId="77777777" w:rsidR="00D6481F" w:rsidRDefault="00D6481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B41EE1" w14:textId="77777777" w:rsidR="00D6481F" w:rsidRDefault="00D6481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98EC" w14:textId="77777777" w:rsidR="00D6481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0E3" w14:textId="77777777" w:rsidR="00D6481F" w:rsidRDefault="00D6481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C56C" w14:textId="77777777" w:rsidR="00D6481F" w:rsidRPr="00D0473F" w:rsidRDefault="00D6481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BB8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9D9BA" w14:textId="77777777" w:rsidR="00D6481F" w:rsidRDefault="00D6481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6481F" w14:paraId="6FBF3C06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FA81" w14:textId="77777777" w:rsidR="00D6481F" w:rsidRDefault="00D648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F3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B693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771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99E3593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150F" w14:textId="77777777" w:rsidR="00D6481F" w:rsidRDefault="00D6481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868CF5" w14:textId="77777777" w:rsidR="00D6481F" w:rsidRDefault="00D6481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68CC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3320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45F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30DE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4A51F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6481F" w14:paraId="295F17A8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A100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495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DF0E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025D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942814E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46CE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32E3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79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CFA1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09D0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F793E7D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6481F" w14:paraId="69F5688E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E21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575F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9C3BA1E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C3C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3BF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09CAA3C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D16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A529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EC84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368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CA30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6C11F1F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8F69E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B58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B15193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66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818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F13E6A8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859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C7F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D9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6B09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28AA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AEC6EB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D73FE7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BC32F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95B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BAAD3A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E55E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EFC2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46D08C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7A5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352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ED2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95D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6B37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395B248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5DAC6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29B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9C3126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1DC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55E0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0F5282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20CB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BDE0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01B5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5399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DC10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A03697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67A5FD8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561E6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B55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C0F4730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E230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3EE6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5DFA3C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33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936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E6B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67A1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134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CA004D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32C345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B9B17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8EF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A2F13E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50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2265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CEA6943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0BF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4E53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7EF2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FDF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786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EFA225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350F07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0D1B5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005F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FA67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C9B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4252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1FBA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F78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4238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5D6C" w14:textId="77777777" w:rsidR="00D6481F" w:rsidRPr="00E03C2B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51D479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6481F" w14:paraId="739CB618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4C14C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347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FA16105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C199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10B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3EFE380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A3E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BF3E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DB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FD25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21FF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B31E42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4D203D7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2BB1E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63E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C8071EB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2374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063C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19C179F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0D9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969E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EBE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328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E3B9" w14:textId="77777777" w:rsidR="00D6481F" w:rsidRPr="00E4349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631942" w14:textId="77777777" w:rsidR="00D6481F" w:rsidRPr="00E4349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2CCC5ED" w14:textId="77777777" w:rsidR="00D6481F" w:rsidRPr="00E4349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6481F" w14:paraId="78236DFD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A3AC6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BECF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8EDCEDD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A895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417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8DB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2C83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64D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A8B5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2F35C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5ECE76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443880C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7D0C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EBD5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CE0263D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D87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F831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47F2299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DA1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F1A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7209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43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DB7C9" w14:textId="77777777" w:rsidR="00D6481F" w:rsidRPr="000D6FC2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3B04028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9A29D4" w14:textId="77777777" w:rsidR="00D6481F" w:rsidRPr="000D6FC2" w:rsidRDefault="00D6481F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6481F" w14:paraId="5DCAA04B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732FD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CDA" w14:textId="77777777" w:rsidR="00D6481F" w:rsidRDefault="00D6481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4BA31FA" w14:textId="77777777" w:rsidR="00D6481F" w:rsidRDefault="00D6481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1EF" w14:textId="77777777" w:rsidR="00D6481F" w:rsidRPr="00D0473F" w:rsidRDefault="00D6481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1DEB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01F9005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CE1" w14:textId="77777777" w:rsidR="00D6481F" w:rsidRDefault="00D6481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3E25" w14:textId="77777777" w:rsidR="00D6481F" w:rsidRDefault="00D6481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314" w14:textId="77777777" w:rsidR="00D6481F" w:rsidRDefault="00D6481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849A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D5B9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3CE282" w14:textId="77777777" w:rsidR="00D6481F" w:rsidRPr="00D0576C" w:rsidRDefault="00D6481F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8EB97CB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43BE1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1064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FC3842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8C02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945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EEBD662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536D" w14:textId="77777777" w:rsidR="00D6481F" w:rsidRDefault="00D6481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71A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1FF9" w14:textId="77777777" w:rsidR="00D6481F" w:rsidRDefault="00D6481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7324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445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0C9CE4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16DF75F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B0CBA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2E70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EC643B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8A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BC44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B9C55DF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0555" w14:textId="77777777" w:rsidR="00D6481F" w:rsidRDefault="00D6481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5FE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B27E" w14:textId="77777777" w:rsidR="00D6481F" w:rsidRDefault="00D6481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50DB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CD88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E4AA81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620FC2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F8E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3E78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B437129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1D7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3E52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ADC9792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9653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9A2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D2E1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236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3E9B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4E83BF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227627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F567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41B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E664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6D28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84087C7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94AA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2083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2ADE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1F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81B8" w14:textId="77777777" w:rsidR="00D6481F" w:rsidRPr="00423757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29F3E97" w14:textId="77777777" w:rsidR="00D6481F" w:rsidRPr="00423757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2312364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6481F" w14:paraId="016EE384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602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5CF5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8DE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CBC6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09F3D93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17A8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470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67F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F31A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45E" w14:textId="77777777" w:rsidR="00D6481F" w:rsidRPr="00F94F88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1C0CF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6DE83B0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6481F" w14:paraId="077362C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AA4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4516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F6F221D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8ECE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C4E" w14:textId="77777777" w:rsidR="00D6481F" w:rsidRDefault="00D6481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3D0A5C3" w14:textId="77777777" w:rsidR="00D6481F" w:rsidRDefault="00D6481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F31F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B876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7CA8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0130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535" w14:textId="77777777" w:rsidR="00D6481F" w:rsidRPr="00F94F88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6AFB723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0E21A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4A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167839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CB71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8ABC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54C4296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4AB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AC2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F3D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2186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361" w14:textId="77777777" w:rsidR="00D6481F" w:rsidRPr="004C4194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AB5A30" w14:textId="77777777" w:rsidR="00D6481F" w:rsidRPr="00D0576C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A11DC89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16912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A997" w14:textId="77777777" w:rsidR="00D6481F" w:rsidRDefault="00D6481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B55D" w14:textId="77777777" w:rsidR="00D6481F" w:rsidRDefault="00D6481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6A68" w14:textId="77777777" w:rsidR="00D6481F" w:rsidRDefault="00D6481F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E569" w14:textId="77777777" w:rsidR="00D6481F" w:rsidRDefault="00D6481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03A784" w14:textId="77777777" w:rsidR="00D6481F" w:rsidRDefault="00D6481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93E398A" w14:textId="77777777" w:rsidR="00D6481F" w:rsidRDefault="00D6481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3321AA9" w14:textId="77777777" w:rsidR="00D6481F" w:rsidRDefault="00D6481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35695C" w14:textId="77777777" w:rsidR="00D6481F" w:rsidRDefault="00D6481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CF76" w14:textId="77777777" w:rsidR="00D6481F" w:rsidRPr="00D0473F" w:rsidRDefault="00D6481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8E9A" w14:textId="77777777" w:rsidR="00D6481F" w:rsidRDefault="00D6481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E49" w14:textId="77777777" w:rsidR="00D6481F" w:rsidRPr="00D0473F" w:rsidRDefault="00D6481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9A73" w14:textId="77777777" w:rsidR="00D6481F" w:rsidRPr="006E4685" w:rsidRDefault="00D6481F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A36244D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63470" w14:textId="77777777" w:rsidR="00D6481F" w:rsidRDefault="00D648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6CC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D19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B84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B58C313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08DDC" w14:textId="77777777" w:rsidR="00D6481F" w:rsidRDefault="00D6481F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8F2895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B90B" w14:textId="77777777" w:rsidR="00D6481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9777" w14:textId="77777777" w:rsidR="00D6481F" w:rsidRDefault="00D6481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7A1D" w14:textId="77777777" w:rsidR="00D6481F" w:rsidRPr="00D0473F" w:rsidRDefault="00D6481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61C1" w14:textId="77777777" w:rsidR="00D6481F" w:rsidRDefault="00D6481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A1B42C3" w14:textId="77777777" w:rsidR="00D6481F" w:rsidRDefault="00D6481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F85D5E7" w14:textId="77777777" w:rsidR="00D6481F" w:rsidRDefault="00D6481F" w:rsidP="00EE4C95">
      <w:pPr>
        <w:pStyle w:val="Heading1"/>
        <w:spacing w:line="360" w:lineRule="auto"/>
      </w:pPr>
      <w:r>
        <w:t>LINIA 507</w:t>
      </w:r>
    </w:p>
    <w:p w14:paraId="1C6BAD14" w14:textId="77777777" w:rsidR="00D6481F" w:rsidRPr="006A4B24" w:rsidRDefault="00D6481F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7338107D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B878B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D0F0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612D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DAF5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55BBA27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3924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A0526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7260" w14:textId="77777777" w:rsidR="00D6481F" w:rsidRPr="00E1695C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9230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EF96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3784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66AB49E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76A0004A" w14:textId="77777777" w:rsidR="00D6481F" w:rsidRDefault="00D6481F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6481F" w14:paraId="5A6D6024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D841F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64B6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96F3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B36E" w14:textId="77777777" w:rsidR="00D6481F" w:rsidRDefault="00D6481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6FD63EC" w14:textId="77777777" w:rsidR="00D6481F" w:rsidRDefault="00D6481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09DB" w14:textId="77777777" w:rsidR="00D6481F" w:rsidRDefault="00D6481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5A0E72" w14:textId="77777777" w:rsidR="00D6481F" w:rsidRDefault="00D6481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F6DE" w14:textId="77777777" w:rsidR="00D6481F" w:rsidRPr="00E1695C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791E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3EE8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F6F1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2AD38EB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6481F" w14:paraId="5AAE1224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E3DF0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981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11F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223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E486451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6A3D5BD4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D24" w14:textId="77777777" w:rsidR="00D6481F" w:rsidRDefault="00D6481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1D9" w14:textId="77777777" w:rsidR="00D6481F" w:rsidRPr="00E1695C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E85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23E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FAC5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990DAB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D6481F" w14:paraId="414B80A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AD1AF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01E9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199" w14:textId="77777777" w:rsidR="00D6481F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67EA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784B51B9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1E9D" w14:textId="77777777" w:rsidR="00D6481F" w:rsidRDefault="00D6481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6958" w14:textId="77777777" w:rsidR="00D6481F" w:rsidRPr="00E1695C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15A2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B854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3386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78854C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48DB9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A502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4801D6A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1F51D43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03705E32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6940" w14:textId="77777777" w:rsidR="00D6481F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1DC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DF6A4F2" w14:textId="77777777" w:rsidR="00D6481F" w:rsidRDefault="00D6481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B175" w14:textId="77777777" w:rsidR="00D6481F" w:rsidRDefault="00D6481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8B4D" w14:textId="77777777" w:rsidR="00D6481F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F2D9" w14:textId="77777777" w:rsidR="00D6481F" w:rsidRDefault="00D6481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3BA3" w14:textId="77777777" w:rsidR="00D6481F" w:rsidRPr="002761C4" w:rsidRDefault="00D6481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96A8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8DF9EF2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5E183C2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7B1437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97C69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965F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A138644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A12AAAE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492AB618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8B3E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78CE" w14:textId="77777777" w:rsidR="00D6481F" w:rsidRDefault="00D6481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68141EA" w14:textId="77777777" w:rsidR="00D6481F" w:rsidRDefault="00D6481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8800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213F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3F08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0B3F" w14:textId="77777777" w:rsidR="00D6481F" w:rsidRPr="002761C4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34BF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1EEF5A75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F6DF087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C152D7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5C63C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A065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6A103029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7D46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AE1" w14:textId="77777777" w:rsidR="00D6481F" w:rsidRDefault="00D6481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31408946" w14:textId="77777777" w:rsidR="00D6481F" w:rsidRDefault="00D6481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C9D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8FC4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CE7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3691" w14:textId="77777777" w:rsidR="00D6481F" w:rsidRPr="002761C4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1E9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2E6314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CFAB5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D23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85B2812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2B01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B7ED" w14:textId="77777777" w:rsidR="00D6481F" w:rsidRDefault="00D6481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127F4E2" w14:textId="77777777" w:rsidR="00D6481F" w:rsidRDefault="00D6481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70A0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A88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3EB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C746" w14:textId="77777777" w:rsidR="00D6481F" w:rsidRPr="002761C4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874C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3DF495F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DFD6A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5F4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CF2AF31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537C490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777CB960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9BD4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C28B" w14:textId="77777777" w:rsidR="00D6481F" w:rsidRDefault="00D6481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12246FA" w14:textId="77777777" w:rsidR="00D6481F" w:rsidRDefault="00D6481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E805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3C1" w14:textId="77777777" w:rsidR="00D6481F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815" w14:textId="77777777" w:rsidR="00D6481F" w:rsidRDefault="00D6481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56B9" w14:textId="77777777" w:rsidR="00D6481F" w:rsidRPr="002761C4" w:rsidRDefault="00D6481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990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064AF30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1A18EEA" w14:textId="77777777" w:rsidR="00D6481F" w:rsidRDefault="00D6481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DA3DEE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A7208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916B" w14:textId="77777777" w:rsidR="00D6481F" w:rsidRDefault="00D6481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A119" w14:textId="77777777" w:rsidR="00D6481F" w:rsidRDefault="00D6481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CC9" w14:textId="77777777" w:rsidR="00D6481F" w:rsidRDefault="00D6481F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2C0B769" w14:textId="77777777" w:rsidR="00D6481F" w:rsidRDefault="00D6481F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E932" w14:textId="77777777" w:rsidR="00D6481F" w:rsidRDefault="00D6481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09E4" w14:textId="77777777" w:rsidR="00D6481F" w:rsidRDefault="00D6481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ACA" w14:textId="77777777" w:rsidR="00D6481F" w:rsidRDefault="00D6481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14DB" w14:textId="77777777" w:rsidR="00D6481F" w:rsidRPr="002761C4" w:rsidRDefault="00D6481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77E" w14:textId="77777777" w:rsidR="00D6481F" w:rsidRDefault="00D6481F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4F6FB" w14:textId="77777777" w:rsidR="00D6481F" w:rsidRDefault="00D6481F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D6481F" w14:paraId="506DEE87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B87C8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627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6F7B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AF4F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3471336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CA38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AABF" w14:textId="77777777" w:rsidR="00D6481F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4A83" w14:textId="77777777" w:rsidR="00D6481F" w:rsidRDefault="00D648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770" w14:textId="77777777" w:rsidR="00D6481F" w:rsidRPr="002761C4" w:rsidRDefault="00D648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0FB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765906FC" w14:textId="77777777" w:rsidR="00D6481F" w:rsidRDefault="00D648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D6481F" w14:paraId="194D1C0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489FC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5353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BA3" w14:textId="77777777" w:rsidR="00D6481F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BF9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80086C7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68D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5BB8" w14:textId="77777777" w:rsidR="00D6481F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A9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C083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C8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CB65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D6481F" w14:paraId="4E66BF76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7FC66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AB1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BF75" w14:textId="77777777" w:rsidR="00D6481F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D741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1A093BC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2D7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6C9" w14:textId="77777777" w:rsidR="00D6481F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03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FA42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B0F9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D0D5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23855DA8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6481F" w14:paraId="7D0DFE8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BEC01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CFE8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719E68D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7AE7EF3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6C48EDF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332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1DB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6A2BD1A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246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761A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D9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6F12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FC3B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9F20C2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5C7CCF1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C8A300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B98F4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CC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D26A42F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E757EC2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C8CB097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8212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D81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926AA77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6A1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3D3D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262D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5E18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9F14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5518C5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482E4A4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F86308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1958C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F267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3A0A2B6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A3B" w14:textId="77777777" w:rsidR="00D6481F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172D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6D84E699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FD7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7014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9936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A6D4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D04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2F72B3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F9B7A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69F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E2B42FB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CB55C45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74A188A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24DE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88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8A5F57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A5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70F0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8166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1A91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7E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36FA99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DCB152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A92CEC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1EA13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8F93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939EED6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E8C926F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31DA8E8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BC72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399A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643C122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650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476A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53C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BFC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1F9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98ADCD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F46CF7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66986C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325AB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03B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32F467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AE05D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0A21CF36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0B81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393D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69DD02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065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FF57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97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B43D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569C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8317F5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DEE9F7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0EF6A0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4709C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F53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00C82C5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B018B1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2541F528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669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A3E6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05AB534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4F1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6FAA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9F1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9A31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2E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010B04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B48BFB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FE8F69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8DE4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426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B2CB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05FE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0393988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14F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628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D7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FE6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C28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A4E9BA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133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34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94EBD91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CCB32DF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A6B94FD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10B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263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D4A2D11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B7F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B434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A28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427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AEB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9B96F8A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9F8D6A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19692E0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51B9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DEB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7C87794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0A060F3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03B4319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CD4B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2B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34BC4B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4B9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77F0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AFB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FC06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5EE7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ADB8CE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3B92A3F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6E671CC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2A4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7F3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FCF075D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45A40F6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157AC1C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FA23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DA72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FD91710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9DE0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64C7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0E4C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195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EEE8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2CB0297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12F1932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A25EBCC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88C2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58AA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319A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8B21" w14:textId="77777777" w:rsidR="00D6481F" w:rsidRDefault="00D6481F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49FA54F1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73B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A891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D1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4497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33A5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5507771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ED6B" w14:textId="77777777" w:rsidR="00D6481F" w:rsidRDefault="00D648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289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723E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182" w14:textId="77777777" w:rsidR="00D6481F" w:rsidRDefault="00D6481F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1B141207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5C4D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55D3E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4946" w14:textId="77777777" w:rsidR="00D6481F" w:rsidRPr="00E1695C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C6FE" w14:textId="77777777" w:rsidR="00D6481F" w:rsidRDefault="00D6481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B977" w14:textId="77777777" w:rsidR="00D6481F" w:rsidRPr="002761C4" w:rsidRDefault="00D6481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F71B" w14:textId="77777777" w:rsidR="00D6481F" w:rsidRDefault="00D6481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02D91A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3190DE68" w14:textId="77777777" w:rsidR="00D6481F" w:rsidRDefault="00D6481F" w:rsidP="007E1810">
      <w:pPr>
        <w:pStyle w:val="Heading1"/>
        <w:spacing w:line="360" w:lineRule="auto"/>
      </w:pPr>
      <w:r>
        <w:t>LINIA 511</w:t>
      </w:r>
    </w:p>
    <w:p w14:paraId="1DB109EF" w14:textId="77777777" w:rsidR="00D6481F" w:rsidRPr="009B4FEF" w:rsidRDefault="00D6481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5A9CAB1F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6DA9C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62C5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014" w14:textId="77777777" w:rsidR="00D6481F" w:rsidRPr="00D33E71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0F1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8EEF7CC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CD3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1B642F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DDF50BD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B2951A2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67B4" w14:textId="77777777" w:rsidR="00D6481F" w:rsidRPr="00D33E71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328B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C348" w14:textId="77777777" w:rsidR="00D6481F" w:rsidRPr="00D33E71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7140" w14:textId="77777777" w:rsidR="00D6481F" w:rsidRPr="009E7CE7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6481F" w14:paraId="043DA960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D9C4D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038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F3EA" w14:textId="77777777" w:rsidR="00D6481F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1D52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2F8D86F1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F36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0948E549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90CCC1" w14:textId="77777777" w:rsidR="00D6481F" w:rsidRDefault="00D6481F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A88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8C1D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2648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414B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AFCE5D1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7428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09C8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3E942309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0E4" w14:textId="77777777" w:rsidR="00D6481F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5C1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0F02284F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2534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92B" w14:textId="77777777" w:rsidR="00D6481F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1B70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51FB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F029" w14:textId="77777777" w:rsidR="00D6481F" w:rsidRPr="00193954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54F36FA" w14:textId="77777777" w:rsidR="00D6481F" w:rsidRPr="00176852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F036805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96A55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E578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F4FB" w14:textId="77777777" w:rsidR="00D6481F" w:rsidRPr="002108A9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F722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CF6A4CC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1D10F5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61BD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48528E97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235054F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61FE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3340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0042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DEF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5F99759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3227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DB2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031A" w14:textId="77777777" w:rsidR="00D6481F" w:rsidRPr="002108A9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C353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247340EA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0AED" w14:textId="77777777" w:rsidR="00D6481F" w:rsidRDefault="00D6481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08460F9A" w14:textId="77777777" w:rsidR="00D6481F" w:rsidRDefault="00D6481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02D130D6" w14:textId="77777777" w:rsidR="00D6481F" w:rsidRDefault="00D6481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2E4B2376" w14:textId="77777777" w:rsidR="00D6481F" w:rsidRDefault="00D6481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35AC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BCC2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DEF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E366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1E9FE92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C43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265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7E2D" w14:textId="77777777" w:rsidR="00D6481F" w:rsidRPr="002108A9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7B1B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1384B731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9A5B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280CE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052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954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F68D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3A9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F0026A8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821B3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90D7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6684" w14:textId="77777777" w:rsidR="00D6481F" w:rsidRPr="002108A9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AB3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70245936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51B2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4DA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2B36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6C30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68C4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A29935B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7D3D2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027F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887F" w14:textId="77777777" w:rsidR="00D6481F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391E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00C30A98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557A22C3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7FDD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60FA0B3D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7B6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C82E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5850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D977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5E7727E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6DDD5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EAB5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951" w14:textId="77777777" w:rsidR="00D6481F" w:rsidRPr="002108A9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FEAA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5A81C295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ADAA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1CF0" w14:textId="77777777" w:rsidR="00D6481F" w:rsidRPr="00F02EF7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F649" w14:textId="77777777" w:rsidR="00D6481F" w:rsidRDefault="00D6481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12DB" w14:textId="77777777" w:rsidR="00D6481F" w:rsidRPr="00BE2D76" w:rsidRDefault="00D6481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836" w14:textId="77777777" w:rsidR="00D6481F" w:rsidRDefault="00D6481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B13E9FF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FFB33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D2E8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E006" w14:textId="77777777" w:rsidR="00D6481F" w:rsidRPr="002108A9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4CE7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1739042D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0161E60D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40F0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49F0438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3718CD5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6349738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A99F448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4171" w14:textId="77777777" w:rsidR="00D6481F" w:rsidRPr="00F02EF7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E96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5B9" w14:textId="77777777" w:rsidR="00D6481F" w:rsidRPr="00BE2D76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CE5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5486B78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49614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712E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B7A" w14:textId="77777777" w:rsidR="00D6481F" w:rsidRPr="002108A9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206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2300DB0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0D27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3276072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18ABAFA3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7DB8DE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B29CD0E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5299" w14:textId="77777777" w:rsidR="00D6481F" w:rsidRPr="00F02EF7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A07B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73E9" w14:textId="77777777" w:rsidR="00D6481F" w:rsidRPr="00BE2D76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9AB2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392509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950A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6E2E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DAD7" w14:textId="77777777" w:rsidR="00D6481F" w:rsidRPr="002108A9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34F7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D248673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D5C0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53D" w14:textId="77777777" w:rsidR="00D6481F" w:rsidRPr="00F02EF7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AA82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23A7" w14:textId="77777777" w:rsidR="00D6481F" w:rsidRPr="00BE2D76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A31E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8B3DA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89900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D6481F" w14:paraId="3A81534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9B406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2DA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CBE2" w14:textId="77777777" w:rsidR="00D6481F" w:rsidRPr="002108A9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6C27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112DFD9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4CD7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EAB91B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B52" w14:textId="77777777" w:rsidR="00D6481F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6BAA" w14:textId="77777777" w:rsidR="00D6481F" w:rsidRDefault="00D6481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3F69" w14:textId="77777777" w:rsidR="00D6481F" w:rsidRPr="00BE2D76" w:rsidRDefault="00D6481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7324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9F74E" w14:textId="77777777" w:rsidR="00D6481F" w:rsidRDefault="00D6481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6481F" w14:paraId="64CA8FB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408B6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D9A7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04E0A39A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CCF" w14:textId="77777777" w:rsidR="00D6481F" w:rsidRPr="002108A9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2E14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A4576AE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BAA3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FFB8" w14:textId="77777777" w:rsidR="00D6481F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FD1A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9E52" w14:textId="77777777" w:rsidR="00D6481F" w:rsidRPr="00BE2D76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B65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735681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8E20F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2D37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9A08" w14:textId="77777777" w:rsidR="00D6481F" w:rsidRPr="002108A9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F2E8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5348B7E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91D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13ED4A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3555" w14:textId="77777777" w:rsidR="00D6481F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C4AF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605D" w14:textId="77777777" w:rsidR="00D6481F" w:rsidRPr="00BE2D76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B41E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E9EB1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AC432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D6481F" w14:paraId="65C5EB2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7F1FB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507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AE7E" w14:textId="77777777" w:rsidR="00D6481F" w:rsidRPr="002108A9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08D8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18FD9F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6440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C82D" w14:textId="77777777" w:rsidR="00D6481F" w:rsidRPr="00F02EF7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67AD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1F1B" w14:textId="77777777" w:rsidR="00D6481F" w:rsidRPr="00BE2D76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EAF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AA32930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01C0" w14:textId="77777777" w:rsidR="00D6481F" w:rsidRDefault="00D648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0BE0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6439" w14:textId="77777777" w:rsidR="00D6481F" w:rsidRPr="002108A9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9C00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B3A75CF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3674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915" w14:textId="77777777" w:rsidR="00D6481F" w:rsidRPr="00F02EF7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568" w14:textId="77777777" w:rsidR="00D6481F" w:rsidRDefault="00D6481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0B43" w14:textId="77777777" w:rsidR="00D6481F" w:rsidRPr="00BE2D76" w:rsidRDefault="00D6481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312" w14:textId="77777777" w:rsidR="00D6481F" w:rsidRDefault="00D6481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6FF380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58A3D15" w14:textId="77777777" w:rsidR="00D6481F" w:rsidRDefault="00D6481F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735603FA" w14:textId="77777777" w:rsidR="00D6481F" w:rsidRDefault="00D6481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6481F" w14:paraId="21CD1011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3743F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7A6A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1312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5DB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C2A94DE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81C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D49B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10A7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C86A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3A5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C781D05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E2ED2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158B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3482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5637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2B9408A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CFB1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457FCE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44FF1E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33FBF059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34066FD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DDE3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F79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FEEA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1533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CD7163A" w14:textId="77777777" w:rsidR="00D6481F" w:rsidRDefault="00D6481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727C7A98" w14:textId="77777777" w:rsidR="00D6481F" w:rsidRDefault="00D6481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D6481F" w14:paraId="1AF97333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E0FC7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F94B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8E56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35CA" w14:textId="77777777" w:rsidR="00D6481F" w:rsidRDefault="00D6481F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86C30DF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8E1D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C3BB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A492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1B07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8E7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6481F" w14:paraId="5871EB0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539FA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0C7B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8A73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275B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617B623" w14:textId="77777777" w:rsidR="00D6481F" w:rsidRDefault="00D6481F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BA7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C5B0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B99F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C396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529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E6C297A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344AA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F9AA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24F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8958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763BA3DF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96F9" w14:textId="77777777" w:rsidR="00D6481F" w:rsidRDefault="00D6481F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BD20" w14:textId="77777777" w:rsidR="00D6481F" w:rsidRDefault="00D6481F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5955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CA26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FD74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029932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FFB18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B664" w14:textId="77777777" w:rsidR="00D6481F" w:rsidRDefault="00D6481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D8AC" w14:textId="77777777" w:rsidR="00D6481F" w:rsidRDefault="00D6481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6C1" w14:textId="77777777" w:rsidR="00D6481F" w:rsidRDefault="00D6481F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3C3" w14:textId="77777777" w:rsidR="00D6481F" w:rsidRDefault="00D6481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9E07" w14:textId="77777777" w:rsidR="00D6481F" w:rsidRDefault="00D6481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3262" w14:textId="77777777" w:rsidR="00D6481F" w:rsidRDefault="00D6481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AA26" w14:textId="77777777" w:rsidR="00D6481F" w:rsidRDefault="00D6481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57C1" w14:textId="77777777" w:rsidR="00D6481F" w:rsidRDefault="00D6481F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A8C28B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F2BBD" w14:textId="77777777" w:rsidR="00D6481F" w:rsidRDefault="00D648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D311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121D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B54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32F9D995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A8B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E5E9FEE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F2A213C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E857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40E0" w14:textId="77777777" w:rsidR="00D6481F" w:rsidRDefault="00D6481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A12D" w14:textId="77777777" w:rsidR="00D6481F" w:rsidRDefault="00D6481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FFFB" w14:textId="77777777" w:rsidR="00D6481F" w:rsidRDefault="00D6481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029093" w14:textId="77777777" w:rsidR="00D6481F" w:rsidRDefault="00D6481F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FBA7476" w14:textId="77777777" w:rsidR="00D6481F" w:rsidRDefault="00D6481F" w:rsidP="00F04622">
      <w:pPr>
        <w:pStyle w:val="Heading1"/>
        <w:spacing w:line="360" w:lineRule="auto"/>
      </w:pPr>
      <w:r>
        <w:lastRenderedPageBreak/>
        <w:t>LINIA 600</w:t>
      </w:r>
    </w:p>
    <w:p w14:paraId="3F12BE8A" w14:textId="77777777" w:rsidR="00D6481F" w:rsidRDefault="00D6481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33A5D1CA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48EA5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39F8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0E999366" w14:textId="77777777" w:rsidR="00D6481F" w:rsidRDefault="00D6481F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5B4A" w14:textId="77777777" w:rsidR="00D6481F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F84E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644C9AAE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F6F3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BE23" w14:textId="77777777" w:rsidR="00D6481F" w:rsidRPr="002F6CED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3A34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F89" w14:textId="77777777" w:rsidR="00D6481F" w:rsidRPr="00C14131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0205" w14:textId="77777777" w:rsidR="00D6481F" w:rsidRPr="005D499E" w:rsidRDefault="00D6481F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595F32" w14:textId="77777777" w:rsidR="00D6481F" w:rsidRPr="009E2C90" w:rsidRDefault="00D6481F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04A16C6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DF6F0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5D1C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63ABC1D4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C6DE" w14:textId="77777777" w:rsidR="00D6481F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1F39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701B88BF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0CAF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74CE" w14:textId="77777777" w:rsidR="00D6481F" w:rsidRPr="002F6CED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FDF1" w14:textId="77777777" w:rsidR="00D6481F" w:rsidRDefault="00D6481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F12C" w14:textId="77777777" w:rsidR="00D6481F" w:rsidRPr="00C14131" w:rsidRDefault="00D6481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111C" w14:textId="77777777" w:rsidR="00D6481F" w:rsidRPr="00DD03D3" w:rsidRDefault="00D6481F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6481F" w14:paraId="0935D131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54DE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7F33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626883FE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9784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808A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5BE902F3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15CC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EDB3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DE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A257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8FAA" w14:textId="77777777" w:rsidR="00D6481F" w:rsidRPr="005D499E" w:rsidRDefault="00D6481F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443F1B" w14:textId="77777777" w:rsidR="00D6481F" w:rsidRPr="009E2C90" w:rsidRDefault="00D6481F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2B7F45C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70B3B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CCBF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29C98E09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B029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D3E9" w14:textId="77777777" w:rsidR="00D6481F" w:rsidRDefault="00D6481F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DE26245" w14:textId="77777777" w:rsidR="00D6481F" w:rsidRDefault="00D6481F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B5A1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CAF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AC15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88C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6150" w14:textId="77777777" w:rsidR="00D6481F" w:rsidRPr="005D20EA" w:rsidRDefault="00D6481F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6481F" w14:paraId="6FD65A74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62D09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9446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523731BF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5104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E1E" w14:textId="77777777" w:rsidR="00D6481F" w:rsidRDefault="00D6481F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002212AC" w14:textId="77777777" w:rsidR="00D6481F" w:rsidRDefault="00D6481F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080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FF0E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B8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5186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5D78" w14:textId="77777777" w:rsidR="00D6481F" w:rsidRPr="005D499E" w:rsidRDefault="00D6481F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7818BA0" w14:textId="77777777" w:rsidR="00D6481F" w:rsidRPr="009E2C90" w:rsidRDefault="00D6481F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62095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91279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6906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3597E671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009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EAB9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4AD9908D" w14:textId="77777777" w:rsidR="00D6481F" w:rsidRDefault="00D6481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46CB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9DDB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B8AB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575C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2CD" w14:textId="77777777" w:rsidR="00D6481F" w:rsidRPr="005D499E" w:rsidRDefault="00D6481F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8E2D05" w14:textId="77777777" w:rsidR="00D6481F" w:rsidRPr="009E2C90" w:rsidRDefault="00D6481F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4A75C9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185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6FBA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0631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548C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7FC27B63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30480D2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DBDF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0D5BCDA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BAAB9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E54D89C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809B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B364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F18C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691E" w14:textId="77777777" w:rsidR="00D6481F" w:rsidRDefault="00D6481F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E74E5" w14:textId="77777777" w:rsidR="00D6481F" w:rsidRDefault="00D6481F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D6481F" w14:paraId="69FE6B1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8002C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05D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0BBCBB76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204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4D7B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55341BFC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6425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B1DE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3DA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3B3B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216E" w14:textId="77777777" w:rsidR="00D6481F" w:rsidRPr="005D499E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7E57D22" w14:textId="77777777" w:rsidR="00D6481F" w:rsidRPr="009E2C90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1DDEBB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E9D0E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042B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4FF8B68B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D2EF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C589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E0C7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FB20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36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863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A3C" w14:textId="77777777" w:rsidR="00D6481F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D6481F" w14:paraId="3003FE5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7D4B8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748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71BA54A6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51B4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215D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9E64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1F3F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137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FD8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122B" w14:textId="77777777" w:rsidR="00D6481F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D6481F" w14:paraId="0A3BC2C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25B01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CB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34500F82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B5B4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C589" w14:textId="77777777" w:rsidR="00D6481F" w:rsidRDefault="00D6481F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3298D816" w14:textId="77777777" w:rsidR="00D6481F" w:rsidRDefault="00D6481F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8A20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C811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F0DF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5370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9A8B" w14:textId="77777777" w:rsidR="00D6481F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D6481F" w14:paraId="721A78B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D1980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13F9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472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1CDA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9CF5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A99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73E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66B5C26F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FF27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6B69" w14:textId="77777777" w:rsidR="00D6481F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D6481F" w14:paraId="1048139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672C0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2144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EBD" w14:textId="77777777" w:rsidR="00D6481F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24C0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14:paraId="7F4ACD83" w14:textId="77777777" w:rsidR="00D6481F" w:rsidRDefault="00D6481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0CDA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78C" w14:textId="77777777" w:rsidR="00D6481F" w:rsidRPr="002F6CED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658B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14:paraId="67EB5D9C" w14:textId="77777777" w:rsidR="00D6481F" w:rsidRDefault="00D6481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1AE3" w14:textId="77777777" w:rsidR="00D6481F" w:rsidRPr="00C14131" w:rsidRDefault="00D6481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61EA" w14:textId="77777777" w:rsidR="00D6481F" w:rsidRDefault="00D6481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D6481F" w14:paraId="59DC26D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5646C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5CC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418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003B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A429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92BC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7F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14:paraId="7C818E7B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95A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E20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0FD584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9D6B2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266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3B51C716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5D59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0EAD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75E8D989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630C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3A7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E286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0059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5615" w14:textId="77777777" w:rsidR="00D6481F" w:rsidRPr="00423140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6481F" w14:paraId="3980D16E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107F8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7CF3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19C5630A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2FF4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7BC1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14:paraId="26418C55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14:paraId="3BB15DF7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925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3A2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710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F5B5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E444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0E5673A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F42CD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8424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52F458D4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B1AF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32EE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2B87C2AF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12448579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3AE3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EB1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992D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3B20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40E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A9E918A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5E341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FD85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14:paraId="3199A70B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0EA9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560B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14:paraId="074EA629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54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272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20C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6BAD" w14:textId="77777777" w:rsidR="00D6481F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AF93" w14:textId="77777777" w:rsidR="00D6481F" w:rsidRPr="002E2483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D6481F" w14:paraId="2D42CA7A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22DA1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2CE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7017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1898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3BF4AD3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3EB1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20BFF56D" w14:textId="77777777" w:rsidR="00D6481F" w:rsidRDefault="00D6481F" w:rsidP="00D6481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7F372A5D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26134D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3BE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2D3D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4624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A9C6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3D7C4F6F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70FA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0BAD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B235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43D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800287C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391E2352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C772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94544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21832E4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14D6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34AD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B001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0A6D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634DDF4C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D6481F" w14:paraId="0753A025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03395" w14:textId="77777777" w:rsidR="00D6481F" w:rsidRDefault="00D648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C84C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E67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7363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9C658C3" w14:textId="77777777" w:rsidR="00D6481F" w:rsidRDefault="00D6481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E25E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C40C77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DC50" w14:textId="77777777" w:rsidR="00D6481F" w:rsidRPr="002F6CED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D3E9" w14:textId="77777777" w:rsidR="00D6481F" w:rsidRDefault="00D6481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6C3C" w14:textId="77777777" w:rsidR="00D6481F" w:rsidRPr="00C14131" w:rsidRDefault="00D6481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046E" w14:textId="77777777" w:rsidR="00D6481F" w:rsidRDefault="00D6481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E33570D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7D559E8E" w14:textId="77777777" w:rsidR="00D6481F" w:rsidRDefault="00D6481F" w:rsidP="003C645F">
      <w:pPr>
        <w:pStyle w:val="Heading1"/>
        <w:spacing w:line="360" w:lineRule="auto"/>
      </w:pPr>
      <w:r>
        <w:t>LINIA 602</w:t>
      </w:r>
    </w:p>
    <w:p w14:paraId="58B09955" w14:textId="77777777" w:rsidR="00D6481F" w:rsidRDefault="00D6481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6481F" w14:paraId="11E5C535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73384" w14:textId="77777777" w:rsidR="00D6481F" w:rsidRDefault="00D648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610" w14:textId="77777777" w:rsidR="00D6481F" w:rsidRDefault="00D6481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70FBCF9" w14:textId="77777777" w:rsidR="00D6481F" w:rsidRDefault="00D6481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B5C" w14:textId="77777777" w:rsidR="00D6481F" w:rsidRDefault="00D6481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629" w14:textId="77777777" w:rsidR="00D6481F" w:rsidRDefault="00D6481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22C2682" w14:textId="77777777" w:rsidR="00D6481F" w:rsidRDefault="00D6481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2D8E" w14:textId="77777777" w:rsidR="00D6481F" w:rsidRPr="00406474" w:rsidRDefault="00D6481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82BE" w14:textId="77777777" w:rsidR="00D6481F" w:rsidRPr="00DA41E4" w:rsidRDefault="00D6481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8AEA" w14:textId="77777777" w:rsidR="00D6481F" w:rsidRDefault="00D6481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0580F53" w14:textId="77777777" w:rsidR="00D6481F" w:rsidRDefault="00D6481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8E3C" w14:textId="77777777" w:rsidR="00D6481F" w:rsidRDefault="00D6481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7EA6" w14:textId="77777777" w:rsidR="00D6481F" w:rsidRDefault="00D6481F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1A068EA" w14:textId="77777777" w:rsidR="00D6481F" w:rsidRPr="0007619C" w:rsidRDefault="00D6481F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712288C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B40D2" w14:textId="77777777" w:rsidR="00D6481F" w:rsidRDefault="00D648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8577" w14:textId="77777777" w:rsidR="00D6481F" w:rsidRDefault="00D6481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60470384" w14:textId="77777777" w:rsidR="00D6481F" w:rsidRDefault="00D6481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E44" w14:textId="77777777" w:rsidR="00D6481F" w:rsidRDefault="00D6481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EBFB" w14:textId="77777777" w:rsidR="00D6481F" w:rsidRDefault="00D6481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2E2AB548" w14:textId="77777777" w:rsidR="00D6481F" w:rsidRDefault="00D6481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E5E" w14:textId="77777777" w:rsidR="00D6481F" w:rsidRPr="00406474" w:rsidRDefault="00D6481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435D" w14:textId="77777777" w:rsidR="00D6481F" w:rsidRPr="00DA41E4" w:rsidRDefault="00D6481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311C" w14:textId="77777777" w:rsidR="00D6481F" w:rsidRDefault="00D6481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099CF59" w14:textId="77777777" w:rsidR="00D6481F" w:rsidRDefault="00D6481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4A71" w14:textId="77777777" w:rsidR="00D6481F" w:rsidRDefault="00D6481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B55" w14:textId="77777777" w:rsidR="00D6481F" w:rsidRDefault="00D6481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32BD6681" w14:textId="77777777" w:rsidR="00D6481F" w:rsidRDefault="00D6481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AA59D9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58B89825" w14:textId="77777777" w:rsidR="00D6481F" w:rsidRDefault="00D6481F" w:rsidP="00DE3370">
      <w:pPr>
        <w:pStyle w:val="Heading1"/>
        <w:spacing w:line="360" w:lineRule="auto"/>
      </w:pPr>
      <w:r>
        <w:t>LINIA 610</w:t>
      </w:r>
    </w:p>
    <w:p w14:paraId="3CB1B123" w14:textId="77777777" w:rsidR="00D6481F" w:rsidRDefault="00D6481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6EBE2694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5628F" w14:textId="77777777" w:rsidR="00D6481F" w:rsidRDefault="00D648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CF6F" w14:textId="77777777" w:rsidR="00D6481F" w:rsidRDefault="00D6481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3BE" w14:textId="77777777" w:rsidR="00D6481F" w:rsidRPr="00F81D6F" w:rsidRDefault="00D6481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9F44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E16B2DF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D35" w14:textId="77777777" w:rsidR="00D6481F" w:rsidRDefault="00D6481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3454CF0" w14:textId="77777777" w:rsidR="00D6481F" w:rsidRDefault="00D6481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14A54F22" w14:textId="77777777" w:rsidR="00D6481F" w:rsidRDefault="00D6481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24D98AD2" w14:textId="77777777" w:rsidR="00D6481F" w:rsidRDefault="00D6481F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F00" w14:textId="77777777" w:rsidR="00D6481F" w:rsidRPr="00F81D6F" w:rsidRDefault="00D6481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4C22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729E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F10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FAB09F6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B0004" w14:textId="77777777" w:rsidR="00D6481F" w:rsidRDefault="00D648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63DB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090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3C49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1B68A4B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4DEA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8DEEB6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3F0B9AC1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3B3CA179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841D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0840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768A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4633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D6481F" w14:paraId="45AA39E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A10E4" w14:textId="77777777" w:rsidR="00D6481F" w:rsidRDefault="00D648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B4F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BD2E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27D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0690B04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28D8579F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6F6" w14:textId="77777777" w:rsidR="00D6481F" w:rsidRDefault="00D6481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7B0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6E1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4B91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DBF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01EEEA96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D6481F" w14:paraId="006736B7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D5D92" w14:textId="77777777" w:rsidR="00D6481F" w:rsidRDefault="00D648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690E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0EB6" w14:textId="77777777" w:rsidR="00D6481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20AD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6E67" w14:textId="77777777" w:rsidR="00D6481F" w:rsidRDefault="00D6481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24A" w14:textId="77777777" w:rsidR="00D6481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7E1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4DECE1CB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0549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8182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D6481F" w14:paraId="54A6ED8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ABFD5" w14:textId="77777777" w:rsidR="00D6481F" w:rsidRDefault="00D648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E72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F8DF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5DAC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003A8773" w14:textId="77777777" w:rsidR="00D6481F" w:rsidRDefault="00D6481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F2E9" w14:textId="77777777" w:rsidR="00D6481F" w:rsidRDefault="00D6481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1F5ADF7" w14:textId="77777777" w:rsidR="00D6481F" w:rsidRDefault="00D6481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1F8C03" w14:textId="77777777" w:rsidR="00D6481F" w:rsidRDefault="00D6481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A2B" w14:textId="77777777" w:rsidR="00D6481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49E" w14:textId="77777777" w:rsidR="00D6481F" w:rsidRDefault="00D6481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195" w14:textId="77777777" w:rsidR="00D6481F" w:rsidRPr="00F81D6F" w:rsidRDefault="00D6481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3CBC" w14:textId="77777777" w:rsidR="00D6481F" w:rsidRDefault="00D6481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F46B0E" w14:textId="77777777" w:rsidR="00D6481F" w:rsidRPr="00C60E02" w:rsidRDefault="00D6481F">
      <w:pPr>
        <w:tabs>
          <w:tab w:val="left" w:pos="3768"/>
        </w:tabs>
        <w:rPr>
          <w:sz w:val="20"/>
          <w:szCs w:val="20"/>
          <w:lang w:val="ro-RO"/>
        </w:rPr>
      </w:pPr>
    </w:p>
    <w:p w14:paraId="056CF962" w14:textId="77777777" w:rsidR="00D6481F" w:rsidRDefault="00D6481F" w:rsidP="004F6534">
      <w:pPr>
        <w:pStyle w:val="Heading1"/>
        <w:spacing w:line="360" w:lineRule="auto"/>
      </w:pPr>
      <w:r>
        <w:t>LINIA 700</w:t>
      </w:r>
    </w:p>
    <w:p w14:paraId="40A7C7BE" w14:textId="77777777" w:rsidR="00D6481F" w:rsidRDefault="00D6481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6481F" w14:paraId="7F05F12E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A520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C6A" w14:textId="77777777" w:rsidR="00D6481F" w:rsidRDefault="00D6481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C7DC" w14:textId="77777777" w:rsidR="00D6481F" w:rsidRDefault="00D6481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3C75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371FF5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D079" w14:textId="77777777" w:rsidR="00D6481F" w:rsidRDefault="00D6481F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7CF6" w14:textId="77777777" w:rsidR="00D6481F" w:rsidRDefault="00D6481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C63" w14:textId="77777777" w:rsidR="00D6481F" w:rsidRDefault="00D6481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05B2" w14:textId="77777777" w:rsidR="00D6481F" w:rsidRDefault="00D6481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4E70" w14:textId="77777777" w:rsidR="00D6481F" w:rsidRDefault="00D6481F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062FC0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7164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D096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A5D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3C1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029127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6E4C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0704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0124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9B78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8D2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E504A7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FDF9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1A57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5021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B145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D16F24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B86E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33A6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190F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1F4E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86C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5CCD8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6481F" w14:paraId="5D08B2A9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D50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239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8E94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6DB" w14:textId="77777777" w:rsidR="00D6481F" w:rsidRDefault="00D6481F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01C965" w14:textId="77777777" w:rsidR="00D6481F" w:rsidRDefault="00D6481F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FBB" w14:textId="77777777" w:rsidR="00D6481F" w:rsidRDefault="00D6481F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05FC1C" w14:textId="77777777" w:rsidR="00D6481F" w:rsidRDefault="00D6481F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A56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98C0" w14:textId="77777777" w:rsidR="00D6481F" w:rsidRDefault="00D6481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F0D6" w14:textId="77777777" w:rsidR="00D6481F" w:rsidRDefault="00D6481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1F2" w14:textId="77777777" w:rsidR="00D6481F" w:rsidRDefault="00D6481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F06059F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ADDC1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FF37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D379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916A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A05BC9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046A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2C1A8B" w14:textId="77777777" w:rsidR="00D6481F" w:rsidRDefault="00D6481F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DA3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992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8A56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C5FC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1E2506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2A3FE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0B3B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CCF9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D91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BA0DF6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1A2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D321078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A36A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C87E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38FA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B94B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DC00293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4722A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85CE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13CB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236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E175AF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B322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210328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D82ED46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4CE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0C87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5AC8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5ED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CCE843D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F9434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75A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54D6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0C0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58E9A2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A432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63302C9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DFE9B2E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1C77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229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9D2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FFB5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3B5F794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40EED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49D4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88B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4DC2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6BED55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B842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A8C5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83E1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2163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93DB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6D6933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79306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381A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1F00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FDF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C054ED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FCE9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8A15761" w14:textId="77777777" w:rsidR="00D6481F" w:rsidRPr="00B401EA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EAD3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582C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0AD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DE2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0698FD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9B291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3094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7AD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6DA" w14:textId="77777777" w:rsidR="00D6481F" w:rsidRDefault="00D6481F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934E77" w14:textId="77777777" w:rsidR="00D6481F" w:rsidRDefault="00D6481F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F9D4" w14:textId="77777777" w:rsidR="00D6481F" w:rsidRDefault="00D6481F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CBE289C" w14:textId="77777777" w:rsidR="00D6481F" w:rsidRDefault="00D6481F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C668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6689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7F0C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AB3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9DCDBA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D36B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7F39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6EE5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215" w14:textId="77777777" w:rsidR="00D6481F" w:rsidRDefault="00D6481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A23FC5" w14:textId="77777777" w:rsidR="00D6481F" w:rsidRDefault="00D6481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2E9F" w14:textId="77777777" w:rsidR="00D6481F" w:rsidRDefault="00D6481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C8A8399" w14:textId="77777777" w:rsidR="00D6481F" w:rsidRDefault="00D6481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4565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21A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431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CFFC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6481F" w14:paraId="43D0AC7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2643D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D34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A3F3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75DF" w14:textId="77777777" w:rsidR="00D6481F" w:rsidRDefault="00D6481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06C8A0" w14:textId="77777777" w:rsidR="00D6481F" w:rsidRDefault="00D6481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6916" w14:textId="77777777" w:rsidR="00D6481F" w:rsidRDefault="00D6481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50B24FF" w14:textId="77777777" w:rsidR="00D6481F" w:rsidRDefault="00D6481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005C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AC54" w14:textId="77777777" w:rsidR="00D6481F" w:rsidRDefault="00D6481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E35D" w14:textId="77777777" w:rsidR="00D6481F" w:rsidRDefault="00D6481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4041" w14:textId="77777777" w:rsidR="00D6481F" w:rsidRDefault="00D6481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6481F" w14:paraId="2F41736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4590C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DB7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3C7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FA9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37A972D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59C9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BAF55F3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08134A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C6C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76CC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3F2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392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73C410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56838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2DD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A656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EB03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CCFADA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C39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096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C4E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6688A7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02CB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53F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E12CC1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E2BC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2D8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393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A9C8" w14:textId="77777777" w:rsidR="00D6481F" w:rsidRDefault="00D6481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9174895" w14:textId="77777777" w:rsidR="00D6481F" w:rsidRDefault="00D6481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45C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8B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CC3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EC4FDA6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8E77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37C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647D8A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CDB5C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310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0814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DC60" w14:textId="77777777" w:rsidR="00D6481F" w:rsidRDefault="00D6481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F744B7B" w14:textId="77777777" w:rsidR="00D6481F" w:rsidRDefault="00D6481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8A3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6CB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C74C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BC3984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FA2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DD1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87F3AAC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7C72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E0B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C10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629D" w14:textId="77777777" w:rsidR="00D6481F" w:rsidRDefault="00D6481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0B10418" w14:textId="77777777" w:rsidR="00D6481F" w:rsidRDefault="00D6481F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C524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F5C74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B66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61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A20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22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C4F6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6481F" w14:paraId="0239E683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B5EB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E59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B1F1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8C4" w14:textId="77777777" w:rsidR="00D6481F" w:rsidRDefault="00D6481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4575ED4" w14:textId="77777777" w:rsidR="00D6481F" w:rsidRDefault="00D6481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95C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A87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87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6C8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EC2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67BEBBA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CD0A3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4AA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81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2B58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C129DA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922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48B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916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A37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8BB2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FB17F8F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F2406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1C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1AD595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4D14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E19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68B2CB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127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4819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91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65A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DCDB" w14:textId="77777777" w:rsidR="00D6481F" w:rsidRPr="00C20CA5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1B91B4" w14:textId="77777777" w:rsidR="00D6481F" w:rsidRPr="00EB107D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97E39AC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74A44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112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02E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98B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65CA59F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7C5C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91A6B9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BDC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77F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48CB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715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09EB4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5042F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6481F" w14:paraId="2C825BC5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7309C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A23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CAB239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3AD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21A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E2CD6C3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937E18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37C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ECE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BCC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884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8FF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2150C36" w14:textId="77777777" w:rsidR="00D6481F" w:rsidRPr="00C401D9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6481F" w14:paraId="26AB24B3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75AA0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F9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727D166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EE1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3031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428C8BFC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27A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003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F934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1FF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81E0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7BE5DD3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BB4F5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AE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1C90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FD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2061202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DEDD02F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75885D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A986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5B75C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8BE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95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1D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78E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E316360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6481F" w14:paraId="66F5B783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223C8B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98F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B20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5A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AEDF23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DED3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7E435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D9D0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0603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67E7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EF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F9ACD42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8DFED1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D27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932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D233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50BCD9D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C6C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3907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3A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74B9946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C77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843D" w14:textId="77777777" w:rsidR="00D6481F" w:rsidRPr="00C20CA5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A05E7D0" w14:textId="77777777" w:rsidR="00D6481F" w:rsidRPr="00EB107D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10BD1A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14DBF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5A1A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5662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DD9F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4DE584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E11A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4A8EB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EE74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82A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2CC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6A4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9C2F0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8644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6481F" w14:paraId="0193A8AD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60586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BF12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E3C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A1F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5BFFFB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211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995DB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4B4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0C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C49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05C4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46F015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6481F" w14:paraId="7C02412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A9332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E4C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360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403B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5DCF8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564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C2B880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6B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F5E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771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18E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5C1934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FBE3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67184D8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6481F" w14:paraId="46194C1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9C07D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8774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35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EBC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DB379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A173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D6EB3C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EFE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4E3D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264C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E490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12F91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AC3E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A8AB39C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6481F" w14:paraId="619EAF7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85E07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0650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7BF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1EAC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36A91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B3D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3875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D10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8C9B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E89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D3608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B61C1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651F7D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6481F" w14:paraId="34DFB1DF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DCAA3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8C5B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614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32B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007B3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BEC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A5CD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6F75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A801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9A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D5B466D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9C23A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88D0402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6481F" w14:paraId="42CA9B1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77622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99B9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F77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9D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A9D12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6071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C46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F50A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49C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278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7BAD56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58A9E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393A91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6481F" w14:paraId="63D2BDD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CA2FC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164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55EA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869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DD472AD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8F8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A709A6F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5896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82E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ED56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80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FDAB7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684D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6481F" w14:paraId="7F9B683B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AA300" w14:textId="77777777" w:rsidR="00D6481F" w:rsidRDefault="00D648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710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0643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64C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C4AC220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0829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F21F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850" w14:textId="77777777" w:rsidR="00D6481F" w:rsidRDefault="00D6481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61DE" w14:textId="77777777" w:rsidR="00D6481F" w:rsidRDefault="00D6481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3C18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C93244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9A5AD5" w14:textId="77777777" w:rsidR="00D6481F" w:rsidRDefault="00D6481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7FA8AE2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270EEDAF" w14:textId="77777777" w:rsidR="00D6481F" w:rsidRDefault="00D6481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2C10E5F" w14:textId="77777777" w:rsidR="00D6481F" w:rsidRDefault="00D6481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6481F" w14:paraId="4FC0DA02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1040A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CFF3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5F5D" w14:textId="77777777" w:rsidR="00D6481F" w:rsidRPr="001304A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5490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1E1A17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AEE9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D1F038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6F96A70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1936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43F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7075" w14:textId="77777777" w:rsidR="00D6481F" w:rsidRPr="001304A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FB7E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0D315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EC351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177C97A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B7918FF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6481F" w14:paraId="2CC10802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863BB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D115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C56D" w14:textId="77777777" w:rsidR="00D6481F" w:rsidRPr="001304A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ECA6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0744E22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02C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38BF50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0102620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46BC" w14:textId="77777777" w:rsidR="00D6481F" w:rsidRDefault="00D6481F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5B1C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2D3D" w14:textId="77777777" w:rsidR="00D6481F" w:rsidRPr="001304A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4C49" w14:textId="77777777" w:rsidR="00D6481F" w:rsidRDefault="00D6481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145F2B" w14:textId="77777777" w:rsidR="00D6481F" w:rsidRDefault="00D6481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593B582" w14:textId="77777777" w:rsidR="00D6481F" w:rsidRDefault="00D6481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EA7219B" w14:textId="77777777" w:rsidR="00D6481F" w:rsidRDefault="00D6481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6481F" w14:paraId="429C4524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D0042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B0C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34C089A" w14:textId="77777777" w:rsidR="00D6481F" w:rsidRDefault="00D6481F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F5DA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9A57" w14:textId="77777777" w:rsidR="00D6481F" w:rsidRDefault="00D6481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4E03D60B" w14:textId="77777777" w:rsidR="00D6481F" w:rsidRDefault="00D6481F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470E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9C81" w14:textId="77777777" w:rsidR="00D6481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F873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29B9" w14:textId="77777777" w:rsidR="00D6481F" w:rsidRPr="001304A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5ECC" w14:textId="77777777" w:rsidR="00D6481F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F819C" w14:textId="77777777" w:rsidR="00D6481F" w:rsidRDefault="00D6481F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D6481F" w14:paraId="5215EC5C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55F82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124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4A4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B01" w14:textId="77777777" w:rsidR="00D6481F" w:rsidRDefault="00D6481F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FEB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E9F2" w14:textId="77777777" w:rsidR="00D6481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BF01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1877E40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44E1" w14:textId="77777777" w:rsidR="00D6481F" w:rsidRPr="001304A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273B" w14:textId="77777777" w:rsidR="00D6481F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DCBE4D1" w14:textId="77777777" w:rsidR="00D6481F" w:rsidRPr="00B56D0E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6481F" w14:paraId="18C611A9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9555F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016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8C335E9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1526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FCB0" w14:textId="77777777" w:rsidR="00D6481F" w:rsidRDefault="00D6481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DA62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B167" w14:textId="77777777" w:rsidR="00D6481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810E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B83E" w14:textId="77777777" w:rsidR="00D6481F" w:rsidRPr="001304A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31A3" w14:textId="77777777" w:rsidR="00D6481F" w:rsidRPr="00175A24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6481F" w14:paraId="77CFBF74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032E6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55D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7B68963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FDD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1D0B" w14:textId="77777777" w:rsidR="00D6481F" w:rsidRDefault="00D6481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0BD6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C63D" w14:textId="77777777" w:rsidR="00D6481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0686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1FE3" w14:textId="77777777" w:rsidR="00D6481F" w:rsidRPr="001304A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462C" w14:textId="77777777" w:rsidR="00D6481F" w:rsidRPr="00175A24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6481F" w14:paraId="635ED9CE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0AB31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5FEC" w14:textId="77777777" w:rsidR="00D6481F" w:rsidRDefault="00D6481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DAF1" w14:textId="77777777" w:rsidR="00D6481F" w:rsidRDefault="00D6481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3334" w14:textId="77777777" w:rsidR="00D6481F" w:rsidRDefault="00D6481F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420E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241025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150F" w14:textId="77777777" w:rsidR="00D6481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D471" w14:textId="77777777" w:rsidR="00D6481F" w:rsidRDefault="00D6481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AD6C" w14:textId="77777777" w:rsidR="00D6481F" w:rsidRPr="001304AF" w:rsidRDefault="00D6481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CED1" w14:textId="77777777" w:rsidR="00D6481F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1205CF" w14:textId="77777777" w:rsidR="00D6481F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5C6F8" w14:textId="77777777" w:rsidR="00D6481F" w:rsidRPr="00175A24" w:rsidRDefault="00D6481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6481F" w14:paraId="716F9581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69924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C3BB" w14:textId="77777777" w:rsidR="00D6481F" w:rsidRDefault="00D6481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CBFA" w14:textId="77777777" w:rsidR="00D6481F" w:rsidRDefault="00D6481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1727" w14:textId="77777777" w:rsidR="00D6481F" w:rsidRDefault="00D6481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4C50B23" w14:textId="77777777" w:rsidR="00D6481F" w:rsidRDefault="00D6481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AA2" w14:textId="77777777" w:rsidR="00D6481F" w:rsidRDefault="00D6481F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C3E62E" w14:textId="77777777" w:rsidR="00D6481F" w:rsidRDefault="00D6481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791" w14:textId="77777777" w:rsidR="00D6481F" w:rsidRDefault="00D6481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B31C" w14:textId="77777777" w:rsidR="00D6481F" w:rsidRDefault="00D6481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EF58" w14:textId="77777777" w:rsidR="00D6481F" w:rsidRDefault="00D6481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E952" w14:textId="77777777" w:rsidR="00D6481F" w:rsidRDefault="00D6481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2CD47" w14:textId="77777777" w:rsidR="00D6481F" w:rsidRDefault="00D6481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9D225" w14:textId="77777777" w:rsidR="00D6481F" w:rsidRDefault="00D6481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6481F" w14:paraId="4BE35AA9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75B51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0A2A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1FF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CD53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E98D341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1FE2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ECEE93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68F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4136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98B8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BE76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A72D6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543789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6481F" w14:paraId="102E8D30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ED2B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7A6A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0EA6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BD7C" w14:textId="77777777" w:rsidR="00D6481F" w:rsidRDefault="00D6481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A12D51" w14:textId="77777777" w:rsidR="00D6481F" w:rsidRDefault="00D6481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4C27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FA31D5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A506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D6A2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DDA4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BFC8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A04860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57A37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6481F" w14:paraId="21652CC6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B31FE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C906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CD1A64B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9784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57A1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7F18898F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3D7D" w14:textId="77777777" w:rsidR="00D6481F" w:rsidRPr="00175A7C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DF12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765B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91B" w14:textId="77777777" w:rsidR="00D6481F" w:rsidRPr="001304A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958D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6481F" w14:paraId="78303933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366CB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62CD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F8EA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374" w14:textId="77777777" w:rsidR="00D6481F" w:rsidRDefault="00D6481F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49C8BDB2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265D" w14:textId="77777777" w:rsidR="00D6481F" w:rsidRPr="00175A7C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894F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9F80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35E9B875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ADE" w14:textId="77777777" w:rsidR="00D6481F" w:rsidRPr="001304A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32BD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6481F" w14:paraId="19CDFC5D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F50BC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C32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4CC4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C5C3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4A07730D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8FD1" w14:textId="77777777" w:rsidR="00D6481F" w:rsidRPr="00175A7C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1374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A66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7269F346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A6F5" w14:textId="77777777" w:rsidR="00D6481F" w:rsidRPr="001304A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FFD0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59D3E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D6481F" w14:paraId="0EF2328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72F0A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4F66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E1CF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8F4D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83534B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214F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94DD553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B448" w14:textId="77777777" w:rsidR="00D6481F" w:rsidRPr="00CA3079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13E9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9EBF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DBB5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E16BD3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6481F" w14:paraId="61B2774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A2E33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8B5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026ED19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ADA7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3C7" w14:textId="77777777" w:rsidR="00D6481F" w:rsidRDefault="00D6481F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13E767" w14:textId="77777777" w:rsidR="00D6481F" w:rsidRPr="00180EA2" w:rsidRDefault="00D6481F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9A7" w14:textId="77777777" w:rsidR="00D6481F" w:rsidRDefault="00D6481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9057" w14:textId="77777777" w:rsidR="00D6481F" w:rsidRPr="00CA3079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16D3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5F7E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926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989F60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E26CDCF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6481F" w14:paraId="610B4456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6F361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8B22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6859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05BB" w14:textId="77777777" w:rsidR="00D6481F" w:rsidRDefault="00D6481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7DCA40" w14:textId="77777777" w:rsidR="00D6481F" w:rsidRDefault="00D6481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C1A1" w14:textId="77777777" w:rsidR="00D6481F" w:rsidRDefault="00D6481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2929" w14:textId="77777777" w:rsidR="00D6481F" w:rsidRPr="00CA3079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468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96F53CE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07F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6019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E7194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781415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730E3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6481F" w14:paraId="47B7F29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8936" w14:textId="77777777" w:rsidR="00D6481F" w:rsidRDefault="00D648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AA9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0829" w14:textId="77777777" w:rsidR="00D6481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A4D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37F8A8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3952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2E2D507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313705F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A5AF" w14:textId="77777777" w:rsidR="00D6481F" w:rsidRPr="00CA3079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F4C1" w14:textId="77777777" w:rsidR="00D6481F" w:rsidRDefault="00D6481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7A36" w14:textId="77777777" w:rsidR="00D6481F" w:rsidRPr="001304AF" w:rsidRDefault="00D6481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B3F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0A3BA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345E95D" w14:textId="77777777" w:rsidR="00D6481F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C1689F9" w14:textId="77777777" w:rsidR="00D6481F" w:rsidRPr="00B71446" w:rsidRDefault="00D6481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6E28296" w14:textId="77777777" w:rsidR="00D6481F" w:rsidRDefault="00D6481F">
      <w:pPr>
        <w:tabs>
          <w:tab w:val="left" w:pos="6382"/>
        </w:tabs>
        <w:rPr>
          <w:sz w:val="20"/>
        </w:rPr>
      </w:pPr>
    </w:p>
    <w:p w14:paraId="71CC7C70" w14:textId="77777777" w:rsidR="00D6481F" w:rsidRDefault="00D6481F" w:rsidP="00B52218">
      <w:pPr>
        <w:pStyle w:val="Heading1"/>
        <w:spacing w:line="360" w:lineRule="auto"/>
      </w:pPr>
      <w:r>
        <w:t>LINIA 704</w:t>
      </w:r>
    </w:p>
    <w:p w14:paraId="4CCEC6CE" w14:textId="77777777" w:rsidR="00D6481F" w:rsidRDefault="00D6481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6481F" w14:paraId="2CC7021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D98E4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2451" w14:textId="77777777" w:rsidR="00D6481F" w:rsidRDefault="00D6481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6B107D4" w14:textId="77777777" w:rsidR="00D6481F" w:rsidRDefault="00D6481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FFAC" w14:textId="77777777" w:rsidR="00D6481F" w:rsidRPr="00E4080B" w:rsidRDefault="00D6481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10A" w14:textId="77777777" w:rsidR="00D6481F" w:rsidRDefault="00D6481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89C3861" w14:textId="77777777" w:rsidR="00D6481F" w:rsidRDefault="00D6481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2B8" w14:textId="77777777" w:rsidR="00D6481F" w:rsidRDefault="00D6481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F2BF" w14:textId="77777777" w:rsidR="00D6481F" w:rsidRPr="00E4080B" w:rsidRDefault="00D6481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646C" w14:textId="77777777" w:rsidR="00D6481F" w:rsidRDefault="00D6481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F1377AC" w14:textId="77777777" w:rsidR="00D6481F" w:rsidRDefault="00D6481F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E5AA" w14:textId="77777777" w:rsidR="00D6481F" w:rsidRPr="00E4080B" w:rsidRDefault="00D6481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7F0E" w14:textId="77777777" w:rsidR="00D6481F" w:rsidRPr="001467E0" w:rsidRDefault="00D6481F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C3FCD3" w14:textId="77777777" w:rsidR="00D6481F" w:rsidRPr="00C00026" w:rsidRDefault="00D6481F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3E2D2E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82B95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DD4D" w14:textId="77777777" w:rsidR="00D6481F" w:rsidRDefault="00D6481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BB92" w14:textId="77777777" w:rsidR="00D6481F" w:rsidRPr="00E4080B" w:rsidRDefault="00D6481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BFC3" w14:textId="77777777" w:rsidR="00D6481F" w:rsidRDefault="00D6481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7C348A5" w14:textId="77777777" w:rsidR="00D6481F" w:rsidRDefault="00D6481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9C6D39C" w14:textId="77777777" w:rsidR="00D6481F" w:rsidRDefault="00D6481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D046" w14:textId="77777777" w:rsidR="00D6481F" w:rsidRDefault="00D6481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E02" w14:textId="77777777" w:rsidR="00D6481F" w:rsidRPr="00E4080B" w:rsidRDefault="00D6481F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30E0" w14:textId="77777777" w:rsidR="00D6481F" w:rsidRDefault="00D6481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EC85" w14:textId="77777777" w:rsidR="00D6481F" w:rsidRPr="00E4080B" w:rsidRDefault="00D6481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A0C8" w14:textId="77777777" w:rsidR="00D6481F" w:rsidRDefault="00D6481F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36F637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0BA62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27BA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FA96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3B89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791D7F5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1675AD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0CA4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284" w14:textId="77777777" w:rsidR="00D6481F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FB0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0EA0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BFA2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D59949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7E694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2DD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5EF1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2867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61EE3FD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1D4252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FC5C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495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5D5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7DB8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E4F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ED21FB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A67864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0C1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B072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134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A4EE624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FDFF5D3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E6D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C8B1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E2FA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EE5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5B60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2B23DB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182911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CBE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748C726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EA80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0758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D5F8274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5A8F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DF30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9F6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1ADF75E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9482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462" w14:textId="77777777" w:rsidR="00D6481F" w:rsidRPr="001467E0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C57F52" w14:textId="77777777" w:rsidR="00D6481F" w:rsidRPr="008D7F2C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95D048B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F64F8E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A54D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510339B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E8D" w14:textId="77777777" w:rsidR="00D6481F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0555" w14:textId="77777777" w:rsidR="00D6481F" w:rsidRDefault="00D6481F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1806D1D" w14:textId="77777777" w:rsidR="00D6481F" w:rsidRDefault="00D6481F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C633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C79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90DD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65B" w14:textId="77777777" w:rsidR="00D6481F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5581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6481F" w14:paraId="52650CD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83F155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237E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7BE8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32C0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CE19D75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63B4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ADD5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9C1E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FA2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A0E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9FBC439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A27BE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47C3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F654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E356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B402685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92B6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931428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34F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010E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4A61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5256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1AB0C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6481F" w14:paraId="71EF42B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3A8E1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856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DAF6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28B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EBB9370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F838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4F98" w14:textId="77777777" w:rsidR="00D6481F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2620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8466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10AD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38B99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6481F" w14:paraId="5DE9E73E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0953F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4F1A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81A5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8C2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2E5106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FEC9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C95A48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6056" w14:textId="77777777" w:rsidR="00D6481F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776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6A01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5D8F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135CE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6481F" w14:paraId="5270C7D7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91355" w14:textId="77777777" w:rsidR="00D6481F" w:rsidRDefault="00D648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8D9B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322D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B09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EB5093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E088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78A609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7EEF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8498" w14:textId="77777777" w:rsidR="00D6481F" w:rsidRDefault="00D6481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991A" w14:textId="77777777" w:rsidR="00D6481F" w:rsidRPr="00E4080B" w:rsidRDefault="00D6481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6B24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3FEBE" w14:textId="77777777" w:rsidR="00D6481F" w:rsidRDefault="00D6481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BAF7705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0EB6FB8" w14:textId="77777777" w:rsidR="00D6481F" w:rsidRDefault="00D6481F" w:rsidP="00F0370D">
      <w:pPr>
        <w:pStyle w:val="Heading1"/>
        <w:spacing w:line="360" w:lineRule="auto"/>
      </w:pPr>
      <w:r>
        <w:t>LINIA 800</w:t>
      </w:r>
    </w:p>
    <w:p w14:paraId="4329BF62" w14:textId="77777777" w:rsidR="00D6481F" w:rsidRDefault="00D6481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6481F" w14:paraId="2E40B944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EEC4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98B7" w14:textId="77777777" w:rsidR="00D6481F" w:rsidRDefault="00D6481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7134" w14:textId="77777777" w:rsidR="00D6481F" w:rsidRPr="001161EA" w:rsidRDefault="00D6481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D817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1FE264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EFB8" w14:textId="77777777" w:rsidR="00D6481F" w:rsidRDefault="00D6481F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3411" w14:textId="77777777" w:rsidR="00D6481F" w:rsidRPr="001161EA" w:rsidRDefault="00D6481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624A" w14:textId="77777777" w:rsidR="00D6481F" w:rsidRDefault="00D6481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A34D" w14:textId="77777777" w:rsidR="00D6481F" w:rsidRPr="008D08DE" w:rsidRDefault="00D6481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8275" w14:textId="77777777" w:rsidR="00D6481F" w:rsidRDefault="00D6481F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20AEA6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3BB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EFC3" w14:textId="77777777" w:rsidR="00D6481F" w:rsidRDefault="00D6481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F797" w14:textId="77777777" w:rsidR="00D6481F" w:rsidRPr="001161EA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171F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03F419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5C3D" w14:textId="77777777" w:rsidR="00D6481F" w:rsidRDefault="00D6481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855A" w14:textId="77777777" w:rsidR="00D6481F" w:rsidRPr="001161EA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8478" w14:textId="77777777" w:rsidR="00D6481F" w:rsidRDefault="00D6481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C0F7" w14:textId="77777777" w:rsidR="00D6481F" w:rsidRPr="008D08DE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A79B" w14:textId="77777777" w:rsidR="00D6481F" w:rsidRDefault="00D6481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34FC18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7BDC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5AA0" w14:textId="77777777" w:rsidR="00D6481F" w:rsidRDefault="00D6481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6C57" w14:textId="77777777" w:rsidR="00D6481F" w:rsidRPr="001161EA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12A1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FFA033" w14:textId="77777777" w:rsidR="00D6481F" w:rsidRDefault="00D6481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AC13" w14:textId="77777777" w:rsidR="00D6481F" w:rsidRDefault="00D6481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564E" w14:textId="77777777" w:rsidR="00D6481F" w:rsidRPr="001161EA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BC6A" w14:textId="77777777" w:rsidR="00D6481F" w:rsidRDefault="00D6481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EC53" w14:textId="77777777" w:rsidR="00D6481F" w:rsidRPr="008D08DE" w:rsidRDefault="00D6481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005F" w14:textId="77777777" w:rsidR="00D6481F" w:rsidRDefault="00D6481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81CA5" w14:textId="77777777" w:rsidR="00D6481F" w:rsidRDefault="00D6481F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6481F" w:rsidRPr="00A8307A" w14:paraId="5E76CE05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4A5B" w14:textId="77777777" w:rsidR="00D6481F" w:rsidRPr="00A75A00" w:rsidRDefault="00D6481F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4C64" w14:textId="77777777" w:rsidR="00D6481F" w:rsidRPr="00A8307A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36F2C" w14:textId="77777777" w:rsidR="00D6481F" w:rsidRPr="00A8307A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B277" w14:textId="77777777" w:rsidR="00D6481F" w:rsidRPr="00A8307A" w:rsidRDefault="00D6481F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6402" w14:textId="77777777" w:rsidR="00D6481F" w:rsidRDefault="00D6481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348653" w14:textId="77777777" w:rsidR="00D6481F" w:rsidRDefault="00D6481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6122A0C" w14:textId="77777777" w:rsidR="00D6481F" w:rsidRDefault="00D6481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E3C6A2" w14:textId="77777777" w:rsidR="00D6481F" w:rsidRDefault="00D6481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F824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34E7" w14:textId="77777777" w:rsidR="00D6481F" w:rsidRPr="00A8307A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58C2" w14:textId="77777777" w:rsidR="00D6481F" w:rsidRPr="00A8307A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F853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546B8" w14:textId="77777777" w:rsidR="00D6481F" w:rsidRPr="00A8307A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6481F" w:rsidRPr="00A8307A" w14:paraId="4E58E4D0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731B" w14:textId="77777777" w:rsidR="00D6481F" w:rsidRPr="00A75A00" w:rsidRDefault="00D6481F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8BC2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E3446C0" w14:textId="77777777" w:rsidR="00D6481F" w:rsidRPr="00A8307A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1335" w14:textId="77777777" w:rsidR="00D6481F" w:rsidRPr="00A8307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C1D4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4754B93B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F6C2" w14:textId="77777777" w:rsidR="00D6481F" w:rsidRDefault="00D6481F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40A6" w14:textId="77777777" w:rsidR="00D6481F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07C9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7CF95793" w14:textId="77777777" w:rsidR="00D6481F" w:rsidRPr="00A8307A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8D07" w14:textId="77777777" w:rsidR="00D6481F" w:rsidRPr="00A8307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0B4D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3A66F0" w14:textId="77777777" w:rsidR="00D6481F" w:rsidRDefault="00D6481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368BB01F" w14:textId="77777777" w:rsidR="00D6481F" w:rsidRDefault="00D6481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27F0722D" w14:textId="77777777" w:rsidR="00D6481F" w:rsidRDefault="00D6481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D6481F" w14:paraId="50D32E1A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EEFC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8F6C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F70D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9F3E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367C81F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264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E9617D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C3DE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CBC1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61F" w14:textId="77777777" w:rsidR="00D6481F" w:rsidRPr="008D08DE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2FEB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6481F" w14:paraId="43A543B3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C6C3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72D8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7B6B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A57E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6DAA2B8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65C7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6CA6394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D5AE7FB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3823909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5D2F897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997AF65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76F5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07F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A84" w14:textId="77777777" w:rsidR="00D6481F" w:rsidRPr="008D08DE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86BF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F06E64D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2FCA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39BC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C6AE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AB8C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E564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E466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0A4D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FF84" w14:textId="77777777" w:rsidR="00D6481F" w:rsidRPr="008D08DE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5919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1EE85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8475F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6481F" w14:paraId="12B94C7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DC2D6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B53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FBD" w14:textId="77777777" w:rsidR="00D6481F" w:rsidRPr="001161EA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0588" w14:textId="77777777" w:rsidR="00D6481F" w:rsidRDefault="00D6481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ED27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B43B" w14:textId="77777777" w:rsidR="00D6481F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04B7" w14:textId="77777777" w:rsidR="00D6481F" w:rsidRDefault="00D6481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CAF" w14:textId="77777777" w:rsidR="00D6481F" w:rsidRPr="008D08DE" w:rsidRDefault="00D6481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8500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B1928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0EA4C" w14:textId="77777777" w:rsidR="00D6481F" w:rsidRDefault="00D6481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6481F" w14:paraId="5D0227E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819F2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3E24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420" w14:textId="77777777" w:rsidR="00D6481F" w:rsidRPr="001161EA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C2CA" w14:textId="77777777" w:rsidR="00D6481F" w:rsidRDefault="00D6481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A031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455A" w14:textId="77777777" w:rsidR="00D6481F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776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E493" w14:textId="77777777" w:rsidR="00D6481F" w:rsidRPr="008D08DE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928D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6F912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E1D2D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6481F" w14:paraId="6A428F4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2B48C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2597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2CFFDAE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E4D" w14:textId="77777777" w:rsidR="00D6481F" w:rsidRPr="001161EA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4B65" w14:textId="77777777" w:rsidR="00D6481F" w:rsidRDefault="00D6481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2DBE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8340" w14:textId="77777777" w:rsidR="00D6481F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150E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5A7" w14:textId="77777777" w:rsidR="00D6481F" w:rsidRPr="008D08DE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105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70676C7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F750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60E5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FD9F" w14:textId="77777777" w:rsidR="00D6481F" w:rsidRPr="001161EA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ABB" w14:textId="77777777" w:rsidR="00D6481F" w:rsidRDefault="00D648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13BA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BB9E77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F12D" w14:textId="77777777" w:rsidR="00D6481F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4329" w14:textId="77777777" w:rsidR="00D6481F" w:rsidRDefault="00D648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060" w14:textId="77777777" w:rsidR="00D6481F" w:rsidRPr="008D08DE" w:rsidRDefault="00D648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3D3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7C6B8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F5E6F" w14:textId="77777777" w:rsidR="00D6481F" w:rsidRDefault="00D648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6481F" w14:paraId="78EA2D4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7A1D0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7A28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950" w14:textId="77777777" w:rsidR="00D6481F" w:rsidRPr="001161EA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7AC5" w14:textId="77777777" w:rsidR="00D6481F" w:rsidRDefault="00D6481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C94E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B32" w14:textId="77777777" w:rsidR="00D6481F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2A6" w14:textId="77777777" w:rsidR="00D6481F" w:rsidRDefault="00D6481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351" w14:textId="77777777" w:rsidR="00D6481F" w:rsidRPr="008D08DE" w:rsidRDefault="00D6481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5B50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EF171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14CC0" w14:textId="77777777" w:rsidR="00D6481F" w:rsidRDefault="00D6481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6481F" w14:paraId="77B7C41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7DA3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D064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66B0" w14:textId="77777777" w:rsidR="00D6481F" w:rsidRPr="001161EA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7062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68F2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E3CE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3226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AD40" w14:textId="77777777" w:rsidR="00D6481F" w:rsidRPr="008D08DE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5B19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2A8AC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D991C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6481F" w14:paraId="287C002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054F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A402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150" w14:textId="77777777" w:rsidR="00D6481F" w:rsidRPr="001161EA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69EE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B0A5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B1C73F8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DC9E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60D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D397" w14:textId="77777777" w:rsidR="00D6481F" w:rsidRPr="008D08DE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4404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63E129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BD6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DAD6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0E38" w14:textId="77777777" w:rsidR="00D6481F" w:rsidRPr="001161EA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950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FC47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FDF2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F1B3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14:paraId="35ED3020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1C21" w14:textId="77777777" w:rsidR="00D6481F" w:rsidRPr="008D08DE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C64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7D6D710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B80F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5B0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7AD9" w14:textId="77777777" w:rsidR="00D6481F" w:rsidRPr="001161EA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EB0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213A732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A29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DE4B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D690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C361AB1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E3F8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A20C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4D11FD3C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75052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E01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4BA3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8CCC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ADA4D1E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5E08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FC1F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956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28B5DD9F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D62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B387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9D14172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D3AB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1E0A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3415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EA49" w14:textId="77777777" w:rsidR="00D6481F" w:rsidRDefault="00D6481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DD4D880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224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EF64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DA3F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49073BC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CC3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2A08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962E7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75540444" w14:textId="77777777" w:rsidR="00D6481F" w:rsidRDefault="00D6481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3334A86E" w14:textId="77777777" w:rsidR="00D6481F" w:rsidRDefault="00D6481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062E4407" w14:textId="77777777" w:rsidR="00D6481F" w:rsidRDefault="00D6481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37F47FA2" w14:textId="77777777" w:rsidR="00D6481F" w:rsidRPr="009F2F6A" w:rsidRDefault="00D6481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D6481F" w14:paraId="1EE66D32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872DB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F720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6FFA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8C22" w14:textId="77777777" w:rsidR="00D6481F" w:rsidRDefault="00D6481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91FC4AE" w14:textId="77777777" w:rsidR="00D6481F" w:rsidRDefault="00D6481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EFE6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63C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C0CD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C1683D8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340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76B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85627C8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7C8EC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AA3A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3827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1C25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335611B" w14:textId="77777777" w:rsidR="00D6481F" w:rsidRDefault="00D6481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FBFE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01E5B6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7ED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03A8" w14:textId="77777777" w:rsidR="00D6481F" w:rsidRDefault="00D6481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EE5E" w14:textId="77777777" w:rsidR="00D6481F" w:rsidRDefault="00D6481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57AD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17C49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9E0D9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1D73C6FE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DA5AFCC" w14:textId="77777777" w:rsidR="00D6481F" w:rsidRDefault="00D6481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6481F" w14:paraId="53343F61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11B7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8F1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D01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77EE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69EB3C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128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CBE62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0E2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E8B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5BB2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AEF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09B9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CCEF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00D742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F2D2D6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D6481F" w14:paraId="0973E5B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06074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116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F018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8171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7DA92C8" w14:textId="77777777" w:rsidR="00D6481F" w:rsidRPr="008B2519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EE7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F2A6C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B55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F2B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53F1" w14:textId="77777777" w:rsidR="00D6481F" w:rsidRPr="008D08DE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142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2B080D48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0925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07C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00318C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B96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AE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9DDD0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B0E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6E94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38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A1FD" w14:textId="77777777" w:rsidR="00D6481F" w:rsidRPr="008D08DE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341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6CEDB68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23C1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8D1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3E2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9B7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71EAC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55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A0B5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38F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C5C17B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2D69" w14:textId="77777777" w:rsidR="00D6481F" w:rsidRPr="008D08DE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C08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4B74A64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3C886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8CF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35A8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A4E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D89BF18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BFC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1ED2641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EF7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F464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6111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09F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6481F" w14:paraId="00C8B70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B428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431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1527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2B4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E702ED8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EAF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A5EC43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ED3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820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CA98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D55B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D6481F" w14:paraId="68A62175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1B55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E73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B35C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9D25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A8294A5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4F9C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3E34136D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AE5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EC47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27A5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EC90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D6481F" w14:paraId="0D0FF68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E7AD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752D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ED7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2BB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5514DF8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C424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05F95087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E67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6A92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451F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72F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D6481F" w14:paraId="6D1EA0E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0AA4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13FA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4D03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5B35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77FE868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A3B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13AB82D6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4CC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B3C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685B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3218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506C7DB0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D6481F" w14:paraId="4599819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FA13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EEE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C4B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A5D4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DD492C6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B12F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780D50A1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3AA8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16C6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84E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2207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E2A46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378C76D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6B876E25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D6481F" w14:paraId="5E1827B8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C88E5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E46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2F68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271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FAF9297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870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238E53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4417F93E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95C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567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9FE5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26A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6EE9F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056D3C1B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4AA7927A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19AB34C7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581483B1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260D0F7E" w14:textId="77777777" w:rsidR="00D6481F" w:rsidRPr="009472C0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D6481F" w14:paraId="0316565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89A9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0134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FA04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1EE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2F05CF6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175F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22C4E5D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7C2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D39B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ABF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605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D6481F" w14:paraId="648077F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B306F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CA39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A82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B7AA" w14:textId="77777777" w:rsidR="00D6481F" w:rsidRDefault="00D6481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75ED7D1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2559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4AC7988E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5587" w14:textId="77777777" w:rsidR="00D6481F" w:rsidRPr="001161EA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030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BA25" w14:textId="77777777" w:rsidR="00D6481F" w:rsidRPr="008D08DE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D82F" w14:textId="77777777" w:rsidR="00D6481F" w:rsidRDefault="00D6481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D6481F" w14:paraId="4F6AA26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86FF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A0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526B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97BA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D31B7FF" w14:textId="77777777" w:rsidR="00D6481F" w:rsidRDefault="00D6481F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489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56D23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CAADB1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DD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39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D40" w14:textId="77777777" w:rsidR="00D6481F" w:rsidRPr="008D08DE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361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B716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D6481F" w14:paraId="0618089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47041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419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C8E6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77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2DBD10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19F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DE8B1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B687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5E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9025" w14:textId="77777777" w:rsidR="00D6481F" w:rsidRPr="008D08DE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CB3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9A26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D6481F" w14:paraId="469897F5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E1AB0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B49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F3B4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63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40066A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2B5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FFF733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10E7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62A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0DE" w14:textId="77777777" w:rsidR="00D6481F" w:rsidRPr="008D08DE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5CA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497EF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D6481F" w14:paraId="48F2D73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5DC1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A77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EE06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30B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1C18A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499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71F34C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094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154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13C4" w14:textId="77777777" w:rsidR="00D6481F" w:rsidRPr="008D08DE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314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939F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D6481F" w14:paraId="22BDE9A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7EC5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B3C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709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FFC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BA4FC6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55C4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4E1D31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A43D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DE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E54" w14:textId="77777777" w:rsidR="00D6481F" w:rsidRPr="008D08DE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42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B1F5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D6481F" w14:paraId="51E63DA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A7DF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7C8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337F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5C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46319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A728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77BE649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3A56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D47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0FD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D7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D6481F" w14:paraId="272A66F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9444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529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CA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EF6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359CF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2C50" w14:textId="77777777" w:rsidR="00D6481F" w:rsidRDefault="00D6481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60B4DED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C508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73D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A25A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31F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D6481F" w14:paraId="60B1652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DA971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0A0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7373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C74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AC2FE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881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B0E5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98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BEF2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07B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531AE19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2694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A8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243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0BB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A67C32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73E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B09F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7F7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629B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4B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7356E2C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0BD1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43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CE32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15F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25F78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A1C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5888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371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62F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64C4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6481F" w14:paraId="7155196C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65F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FE8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8146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45A6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69EEBD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7EA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D7FE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BA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A72F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6DD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1F08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D6481F" w14:paraId="2C72AAC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D2EC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93E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E2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AF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67BCE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B77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A79505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A42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3D2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591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CB0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8CB8CB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3E2BCD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6481F" w14:paraId="190E8E6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EF3C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94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4E880C8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DC0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0BE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572392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7D1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C303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1F2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3B69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FB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BD24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D6481F" w14:paraId="16AB212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94654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E09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6D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BA0B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921176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B11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A72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33C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C391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51BE" w14:textId="77777777" w:rsidR="00D6481F" w:rsidRDefault="00D6481F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0A51E" w14:textId="77777777" w:rsidR="00D6481F" w:rsidRDefault="00D6481F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D6481F" w14:paraId="4F6AC4B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2AF6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D8E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B59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1B81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050B0A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5D1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3B0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DF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546C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B19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349DB9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A884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B81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7552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79C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3F502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1E4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980D2F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8F6B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EA7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4F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A7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86052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0540B7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6481F" w14:paraId="05BD708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9B1C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B0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1E2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E3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22033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158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604257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9035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C8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D6EE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66A4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476E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3114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68BA17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6481F" w14:paraId="7DEDDB9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2A3E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1CA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FC6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CACC" w14:textId="77777777" w:rsidR="00D6481F" w:rsidRDefault="00D6481F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2BCED8" w14:textId="77777777" w:rsidR="00D6481F" w:rsidRDefault="00D6481F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3366" w14:textId="77777777" w:rsidR="00D6481F" w:rsidRDefault="00D6481F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F9E82" w14:textId="77777777" w:rsidR="00D6481F" w:rsidRDefault="00D6481F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9B85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234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03B5D64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4591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03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5B9848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D6481F" w14:paraId="0D68CDD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F37F5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79B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0E7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7E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BEE5B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CAB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3CEECCB1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6AD5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40A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0C6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697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D6481F" w14:paraId="295492B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F2F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041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6F2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BC4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39D070" w14:textId="77777777" w:rsidR="00D6481F" w:rsidRDefault="00D6481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112F" w14:textId="77777777" w:rsidR="00D6481F" w:rsidRDefault="00D6481F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E61044" w14:textId="77777777" w:rsidR="00D6481F" w:rsidRDefault="00D6481F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520AE0E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2D2E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EBB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B98D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298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246DB1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E1CF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A4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CAA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6F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1D6C5E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A6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DA662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288DAF0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5BC1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E34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6D9C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E592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D6481F" w14:paraId="7F1AAA3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00562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360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7193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0CBE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237DB6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7AC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65A91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6C15C8E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1A11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B10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2661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04D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D6481F" w14:paraId="21BEB58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1CE16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97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F03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4B9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6C884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AEC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A2283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B1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F36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3CC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7E3A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85E1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6481F" w14:paraId="57A9AB6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7E59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FBD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CD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F83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A15A3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99F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B61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C21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D67C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7D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13AC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6481F" w14:paraId="2C25F36D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2767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EB4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B46C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902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69871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AC7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DE8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8D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EF5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4AB2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12B8BD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1B19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D6481F" w14:paraId="46D5797A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857B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ED6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F24A3A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98A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22F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BA72D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FD58D9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6C4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20BB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B9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0C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28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FE0BF2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207A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4C5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61B3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DD6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8C90CA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69B685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B4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E7AF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1D0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8CCA54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BD62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269A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036B61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239E0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FC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07A6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586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FE92CE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75D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894019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10D9A7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22FF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0F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8C6A" w14:textId="77777777" w:rsidR="00D6481F" w:rsidRPr="001161EA" w:rsidRDefault="00D6481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0A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6CEE26B6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4E454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3F0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11E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091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EF46AF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FEC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11382E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4915A2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E87B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8DC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DB22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A622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9298ED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01572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DA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F5B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80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E2722A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771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D64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187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642E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FA5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4406A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09BE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6481F" w14:paraId="5DD38DEC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A72A1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42C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F621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7F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E2362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F1B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112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DD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A673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685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E5749D3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8790B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5A7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34F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AD6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526C6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A98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80E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1AC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80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D62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0D57BE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7F67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689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B914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C1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3BBFD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33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552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838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39F2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9A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69C5D8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E915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F40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76B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1556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EA495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E11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58A6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B1D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87A1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155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854A735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C446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01B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D1C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EBA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9CBEC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04FCE2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A3A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6AE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721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E7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959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A06759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F5354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46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1074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EBF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81051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4A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C8E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92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A733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BB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E800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0A2A0FB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6481F" w14:paraId="0F8219C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A8C8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135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45B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DF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492E72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7CE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B8A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FD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5F1580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05D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DD06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5BA33E5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B99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A2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E802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71A4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DF5D0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F3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AF84E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8A280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381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750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AF18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08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63EC3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8AE1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1EA7BF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6481F" w14:paraId="03F60B3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BBD3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440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7B9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2E8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39812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910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F4ADE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A92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EC0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DE0E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A6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555F62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7DDC6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44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691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CE8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438A7A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5E4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442DD6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1E9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EF2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0EF4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15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310ED1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29EF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81A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69D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81C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16440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AC7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554EDE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36D2F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481BB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95CB22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0DC9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916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E98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3F4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E95D3B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4C089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33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23D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2CC1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239152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33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9A2867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1B7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E4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FA8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862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D06A65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736B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FA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64B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700F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46D66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F71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5C95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15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441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11E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B6B164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8C01C3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D6481F" w14:paraId="73FC69D6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70CE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09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147C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C98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F69928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62F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07192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10A9" w14:textId="77777777" w:rsidR="00D6481F" w:rsidRPr="001161EA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0A4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E1F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A5F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FFF910D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A6C92E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24BEF58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629FDD9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6481F" w14:paraId="0B40542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282F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6D3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9E2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7A2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346CF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045BD3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AD4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9BCBB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64B" w14:textId="77777777" w:rsidR="00D6481F" w:rsidRPr="001161EA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AC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A4D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78F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73E21C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A537C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8FA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1DF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E2D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798035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2E7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B9AC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4E387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C59D" w14:textId="77777777" w:rsidR="00D6481F" w:rsidRPr="001161EA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E65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43F6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229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56B5C0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757B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6481F" w14:paraId="7D3D820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30F56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1EA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A570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6DD6" w14:textId="77777777" w:rsidR="00D6481F" w:rsidRDefault="00D6481F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6894C5" w14:textId="77777777" w:rsidR="00D6481F" w:rsidRDefault="00D6481F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14D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778A" w14:textId="77777777" w:rsidR="00D6481F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E2BD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654C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D92A" w14:textId="77777777" w:rsidR="00D6481F" w:rsidRDefault="00D6481F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D54282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6096335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D6481F" w14:paraId="73C1B00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12692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908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243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5361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9FA4AE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652C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180" w14:textId="77777777" w:rsidR="00D6481F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99E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1D3D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A3B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DCB4A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CB7BE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D6481F" w14:paraId="4FEE543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B5C6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B7E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383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7644" w14:textId="77777777" w:rsidR="00D6481F" w:rsidRDefault="00D6481F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2FD1D7" w14:textId="77777777" w:rsidR="00D6481F" w:rsidRDefault="00D6481F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F55B" w14:textId="77777777" w:rsidR="00D6481F" w:rsidRDefault="00D6481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7E6C24" w14:textId="77777777" w:rsidR="00D6481F" w:rsidRDefault="00D6481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350770E1" w14:textId="77777777" w:rsidR="00D6481F" w:rsidRDefault="00D6481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822C5F" w14:textId="77777777" w:rsidR="00D6481F" w:rsidRDefault="00D6481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10A" w14:textId="77777777" w:rsidR="00D6481F" w:rsidRDefault="00D6481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3F1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59FA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B8FE" w14:textId="77777777" w:rsidR="00D6481F" w:rsidRDefault="00D6481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3B4B4" w14:textId="77777777" w:rsidR="00D6481F" w:rsidRDefault="00D6481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81B5B" w14:textId="77777777" w:rsidR="00D6481F" w:rsidRDefault="00D6481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D6481F" w14:paraId="095DB0B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199E0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DC5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D9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3182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63036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CBF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00ABF1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0B01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DFA8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1602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2CC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00CD21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5CFB2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6481F" w14:paraId="44348B9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20AA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0AF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FB66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9D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4CD961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23D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380BD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F2BAA1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5D3E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FD6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FEC8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187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FA691CF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6481F" w14:paraId="4F327E0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BEE15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6762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695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9CA6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3F60D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544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618B2B1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E3EC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DAB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22E7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6E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8D003E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6481F" w14:paraId="160548B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A76FD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9F9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B82C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4DCB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C84E79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77736C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1F7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BD00F8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1B64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60A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25A4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CD68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DCFDE7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6481F" w14:paraId="4E545E4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30DAA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F4B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699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A11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8B49E3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6FE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6347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8BE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BE44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F951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D38D68B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0EEE8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77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F0CA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4B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03E5F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7B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A0E6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BF0F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8D25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775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673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1CD4A32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B4107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7BA9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0598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7427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5AF780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C297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6F393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0447" w14:textId="77777777" w:rsidR="00D6481F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E24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009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137C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57BDA11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44B4F" w14:textId="77777777" w:rsidR="00D6481F" w:rsidRDefault="00D648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C50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2137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81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5F710C" w14:textId="77777777" w:rsidR="00D6481F" w:rsidRDefault="00D6481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256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2314" w14:textId="77777777" w:rsidR="00D6481F" w:rsidRPr="001161EA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4D4" w14:textId="77777777" w:rsidR="00D6481F" w:rsidRDefault="00D6481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C8F" w14:textId="77777777" w:rsidR="00D6481F" w:rsidRPr="008D08DE" w:rsidRDefault="00D6481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1105" w14:textId="77777777" w:rsidR="00D6481F" w:rsidRDefault="00D6481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696B35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93F28A0" w14:textId="77777777" w:rsidR="00D6481F" w:rsidRDefault="00D6481F" w:rsidP="00C261F4">
      <w:pPr>
        <w:pStyle w:val="Heading1"/>
        <w:spacing w:line="360" w:lineRule="auto"/>
      </w:pPr>
      <w:r>
        <w:lastRenderedPageBreak/>
        <w:t>LINIA 801 B</w:t>
      </w:r>
    </w:p>
    <w:p w14:paraId="37066089" w14:textId="77777777" w:rsidR="00D6481F" w:rsidRDefault="00D6481F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54B427B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23C84" w14:textId="77777777" w:rsidR="00D6481F" w:rsidRDefault="00D648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5823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BCC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15EF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DD5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B5E6AF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7641" w14:textId="77777777" w:rsidR="00D6481F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7BAC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4A15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DE0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CA7BDD5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3BDA5" w14:textId="77777777" w:rsidR="00D6481F" w:rsidRDefault="00D648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1E95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2A73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3C0B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49AA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62A" w14:textId="77777777" w:rsidR="00D6481F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1712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0E7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ECB6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6FCF7DB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A8BAB" w14:textId="77777777" w:rsidR="00D6481F" w:rsidRDefault="00D648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931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FDDF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4261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F3B726E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514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78487E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681D6A7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E148615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D0F" w14:textId="77777777" w:rsidR="00D6481F" w:rsidRPr="003E0E12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2297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C209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C289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570CF54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7097" w14:textId="77777777" w:rsidR="00D6481F" w:rsidRDefault="00D648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1723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8218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73E" w14:textId="77777777" w:rsidR="00D6481F" w:rsidRDefault="00D6481F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3C06" w14:textId="77777777" w:rsidR="00D6481F" w:rsidRDefault="00D6481F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9E9B" w14:textId="77777777" w:rsidR="00D6481F" w:rsidRPr="003E0E12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4D7E" w14:textId="77777777" w:rsidR="00D6481F" w:rsidRDefault="00D6481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28F" w14:textId="77777777" w:rsidR="00D6481F" w:rsidRPr="00556109" w:rsidRDefault="00D6481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BE1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6D957F" w14:textId="77777777" w:rsidR="00D6481F" w:rsidRDefault="00D6481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72B6A19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9544898" w14:textId="77777777" w:rsidR="00D6481F" w:rsidRDefault="00D6481F" w:rsidP="005011D2">
      <w:pPr>
        <w:pStyle w:val="Heading1"/>
        <w:spacing w:line="360" w:lineRule="auto"/>
      </w:pPr>
      <w:r>
        <w:t>LINIA 802</w:t>
      </w:r>
    </w:p>
    <w:p w14:paraId="51719C06" w14:textId="77777777" w:rsidR="00D6481F" w:rsidRDefault="00D6481F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14695BD0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B83D9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E45D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FAE970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E02D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945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8657DA0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29A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02C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0E05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901C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82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1920A3FB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40485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208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BED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AEA0" w14:textId="77777777" w:rsidR="00D6481F" w:rsidRDefault="00D6481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EFC0D90" w14:textId="77777777" w:rsidR="00D6481F" w:rsidRDefault="00D6481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143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90958F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6F29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411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1E30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B8C8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BF1AE3A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F8710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11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4C18671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846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3B8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1E78914A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26A7663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77C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CF88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5DC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D502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9F64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B72864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93F4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C9EA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A6B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0E7E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FBC68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3FBD8DA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D25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239DA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843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A146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D997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438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2D1D110C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8759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94D" w14:textId="77777777" w:rsidR="00D6481F" w:rsidRDefault="00D6481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31D" w14:textId="77777777" w:rsidR="00D6481F" w:rsidRDefault="00D6481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87D8" w14:textId="77777777" w:rsidR="00D6481F" w:rsidRDefault="00D6481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30E27CF" w14:textId="77777777" w:rsidR="00D6481F" w:rsidRDefault="00D6481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11A0ED6" w14:textId="77777777" w:rsidR="00D6481F" w:rsidRDefault="00D6481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EB07" w14:textId="77777777" w:rsidR="00D6481F" w:rsidRDefault="00D6481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DC049BA" w14:textId="77777777" w:rsidR="00D6481F" w:rsidRDefault="00D6481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4AC7" w14:textId="77777777" w:rsidR="00D6481F" w:rsidRDefault="00D6481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5E7A" w14:textId="77777777" w:rsidR="00D6481F" w:rsidRDefault="00D6481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5246" w14:textId="77777777" w:rsidR="00D6481F" w:rsidRDefault="00D6481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2D41" w14:textId="77777777" w:rsidR="00D6481F" w:rsidRDefault="00D6481F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5CF1372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3CBB4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AA2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A9D9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F53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7991F6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857CC94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8C8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6DB14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BB8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D0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F24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4600" w14:textId="77777777" w:rsidR="00D6481F" w:rsidRPr="00FC0DDB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893363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5181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1F9C387" w14:textId="77777777" w:rsidR="00D6481F" w:rsidRPr="00FC0DDB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D6481F" w14:paraId="1D98109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9CA90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E17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3BF8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533C" w14:textId="77777777" w:rsidR="00D6481F" w:rsidRDefault="00D6481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24D2334" w14:textId="77777777" w:rsidR="00D6481F" w:rsidRDefault="00D6481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44C45DA" w14:textId="77777777" w:rsidR="00D6481F" w:rsidRDefault="00D6481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8C5E" w14:textId="77777777" w:rsidR="00D6481F" w:rsidRDefault="00D6481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D9A1" w14:textId="77777777" w:rsidR="00D6481F" w:rsidRDefault="00D6481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A31F" w14:textId="77777777" w:rsidR="00D6481F" w:rsidRDefault="00D6481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A77D" w14:textId="77777777" w:rsidR="00D6481F" w:rsidRDefault="00D6481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4E57" w14:textId="77777777" w:rsidR="00D6481F" w:rsidRPr="00FC0DDB" w:rsidRDefault="00D6481F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1C0CA1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20291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62F8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286AC5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2AB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6B89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76A4731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33A0AF3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F88D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FED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016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A5F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42B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6122921" w14:textId="77777777" w:rsidR="00D6481F" w:rsidRPr="00FC0DDB" w:rsidRDefault="00D6481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6481F" w14:paraId="41C74A8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5521C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C4C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7DB8E081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961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31A" w14:textId="77777777" w:rsidR="00D6481F" w:rsidRDefault="00D6481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E6A9D27" w14:textId="77777777" w:rsidR="00D6481F" w:rsidRDefault="00D6481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B1B9730" w14:textId="77777777" w:rsidR="00D6481F" w:rsidRDefault="00D6481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B3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3B6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B1CA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86D1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0A9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1731A2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0D7CC5A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D6481F" w14:paraId="6568596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2C881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DD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24933FF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B081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9CC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540B52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E7224B4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C8C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3C7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869E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469F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18D4" w14:textId="77777777" w:rsidR="00D6481F" w:rsidRDefault="00D6481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7A860AA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A9CD5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7E1B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FB5ACD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CEE9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7E77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96A491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D82B120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F42F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ADEF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4ADF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047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63A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27244C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6481F" w14:paraId="4CA738DF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10032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EF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F65440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DA7F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DE7B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BA3CBD5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83B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EB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8655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7040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2D61" w14:textId="77777777" w:rsidR="00D6481F" w:rsidRDefault="00D6481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9B8ABE4" w14:textId="77777777" w:rsidR="00D6481F" w:rsidRDefault="00D6481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6481F" w14:paraId="2E3DF826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DA432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DC31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789C2F5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4FBB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84FC" w14:textId="77777777" w:rsidR="00D6481F" w:rsidRDefault="00D6481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0ED9F66" w14:textId="77777777" w:rsidR="00D6481F" w:rsidRDefault="00D6481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708DC74" w14:textId="77777777" w:rsidR="00D6481F" w:rsidRDefault="00D6481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242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0073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2786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212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07CB" w14:textId="77777777" w:rsidR="00D6481F" w:rsidRDefault="00D6481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01EBFF6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597F5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56CA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7A5537B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7631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0DD7" w14:textId="77777777" w:rsidR="00D6481F" w:rsidRDefault="00D6481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276DB5A" w14:textId="77777777" w:rsidR="00D6481F" w:rsidRDefault="00D6481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4C9FB43" w14:textId="77777777" w:rsidR="00D6481F" w:rsidRDefault="00D6481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2503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E9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3F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1BC1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312" w14:textId="77777777" w:rsidR="00D6481F" w:rsidRDefault="00D6481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79477388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7151C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DB8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5C820EC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D8D9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D1E1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5FA5E6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9CEC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BFFC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D8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83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B528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3FA26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6481F" w14:paraId="245D0E40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8283C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5B24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796149A5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296B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A5B2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AA95D81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E6A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161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A2C2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D8F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A2E4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98055E3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8740F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2FE0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88B5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439F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C6209A0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F0F4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39277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A032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426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D24E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E5A2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635D57D5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BBDBC" w14:textId="77777777" w:rsidR="00D6481F" w:rsidRDefault="00D6481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87B9" w14:textId="77777777" w:rsidR="00D6481F" w:rsidRDefault="00D6481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A76A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53DD" w14:textId="77777777" w:rsidR="00D6481F" w:rsidRDefault="00D6481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2D234A1" w14:textId="77777777" w:rsidR="00D6481F" w:rsidRDefault="00D6481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DB2D" w14:textId="77777777" w:rsidR="00D6481F" w:rsidRDefault="00D6481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A539E" w14:textId="77777777" w:rsidR="00D6481F" w:rsidRDefault="00D6481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16C" w14:textId="77777777" w:rsidR="00D6481F" w:rsidRDefault="00D6481F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0AB9" w14:textId="77777777" w:rsidR="00D6481F" w:rsidRDefault="00D6481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7C7" w14:textId="77777777" w:rsidR="00D6481F" w:rsidRDefault="00D6481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7EC6" w14:textId="77777777" w:rsidR="00D6481F" w:rsidRDefault="00D6481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FF616C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180ACB42" w14:textId="77777777" w:rsidR="00D6481F" w:rsidRDefault="00D6481F" w:rsidP="00FF5C69">
      <w:pPr>
        <w:pStyle w:val="Heading1"/>
        <w:spacing w:line="276" w:lineRule="auto"/>
      </w:pPr>
      <w:r>
        <w:t>LINIA 804</w:t>
      </w:r>
    </w:p>
    <w:p w14:paraId="7124679C" w14:textId="77777777" w:rsidR="00D6481F" w:rsidRDefault="00D6481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6481F" w14:paraId="2292E37A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7B433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CAFD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14502A2C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A0C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582C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39127450" w14:textId="77777777" w:rsidR="00D6481F" w:rsidRDefault="00D6481F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033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33D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011C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609F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83F" w14:textId="77777777" w:rsidR="00D6481F" w:rsidRPr="00436B1D" w:rsidRDefault="00D6481F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6481F" w14:paraId="51A85C44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D89F2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05D3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7C761B55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881C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7A4E" w14:textId="77777777" w:rsidR="00D6481F" w:rsidRDefault="00D6481F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3925DDE6" w14:textId="77777777" w:rsidR="00D6481F" w:rsidRDefault="00D6481F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990B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8B1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E52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3EC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984" w14:textId="77777777" w:rsidR="00D6481F" w:rsidRPr="00436B1D" w:rsidRDefault="00D6481F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6481F" w14:paraId="76893750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88933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43F7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9103DC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26F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3DCC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2B1DAF2D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12B0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AC67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A350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213C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C74C" w14:textId="77777777" w:rsidR="00D6481F" w:rsidRPr="00E25A4B" w:rsidRDefault="00D6481F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375C99E8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F8500D9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BF6B2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BD3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E4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7474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4FD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EDA8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497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0EB8D810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719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724" w14:textId="77777777" w:rsidR="00D6481F" w:rsidRDefault="00D6481F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6481F" w14:paraId="62DB5852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E467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47E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33C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378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2A2710F0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7C17F76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52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D75A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7DE5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019B11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67A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C9A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DC62A38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81C9B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F7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529A7BDD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A062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93EF" w14:textId="77777777" w:rsidR="00D6481F" w:rsidRDefault="00D6481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46572AD7" w14:textId="77777777" w:rsidR="00D6481F" w:rsidRDefault="00D6481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19134D0E" w14:textId="77777777" w:rsidR="00D6481F" w:rsidRDefault="00D6481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147FC87D" w14:textId="77777777" w:rsidR="00D6481F" w:rsidRDefault="00D6481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053B11F2" w14:textId="77777777" w:rsidR="00D6481F" w:rsidRDefault="00D6481F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CAC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CF53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8A7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CCAC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9956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434D7CF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E861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28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9237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468" w14:textId="77777777" w:rsidR="00D6481F" w:rsidRDefault="00D6481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4B46BE1C" w14:textId="77777777" w:rsidR="00D6481F" w:rsidRDefault="00D6481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3F81A53" w14:textId="77777777" w:rsidR="00D6481F" w:rsidRDefault="00D6481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1016E069" w14:textId="77777777" w:rsidR="00D6481F" w:rsidRDefault="00D6481F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D22B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9409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03F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4FEC2899" w14:textId="77777777" w:rsidR="00D6481F" w:rsidRDefault="00D6481F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334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1C4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37C143B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7DE3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B34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CB4A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B29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5D958F6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2E36D1F9" w14:textId="77777777" w:rsidR="00D6481F" w:rsidRDefault="00D6481F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19FF" w14:textId="77777777" w:rsidR="00D6481F" w:rsidRDefault="00D6481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4C0BA1" w14:textId="77777777" w:rsidR="00D6481F" w:rsidRDefault="00D6481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79C" w14:textId="77777777" w:rsidR="00D6481F" w:rsidRPr="00F9444C" w:rsidRDefault="00D6481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5762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108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BEFF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9303DD4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0DBDF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BF2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54C595E6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813B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84C2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6E27D586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67B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95E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87B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B67A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19F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A73886" w14:textId="77777777" w:rsidR="00D6481F" w:rsidRDefault="00D6481F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6481F" w14:paraId="0CFE52F7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0BCF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0FB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68412CAD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D7A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98FD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3487E95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A63C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3586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147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21AD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BAD9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78D7DF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6481F" w14:paraId="7C02D2F6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961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9BD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36F87FB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23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D5EC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70DC6A1D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2DFE14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71D16B3A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A0B9080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78B33EDC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7F40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8182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81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390C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65C3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6EE5CED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42181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0857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A71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84CF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19F8D67D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325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1DA8B2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9433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32B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CDA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9B9B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C14BF7D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FE535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1ECA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DA84" w14:textId="77777777" w:rsidR="00D6481F" w:rsidRPr="00A152FB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B717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4989F5F3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4A36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D8C7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7FE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52F9" w14:textId="77777777" w:rsidR="00D6481F" w:rsidRPr="00F9444C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0348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EC3C0A8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3128C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73AD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7EC1A68F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BFAC" w14:textId="77777777" w:rsidR="00D6481F" w:rsidRPr="00A152FB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FE9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5B44319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EDD2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8607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462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4545" w14:textId="77777777" w:rsidR="00D6481F" w:rsidRPr="00F9444C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7D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7E2B197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6481F" w14:paraId="7800C05B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2957F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DFE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4DB3BF0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07D" w14:textId="77777777" w:rsidR="00D6481F" w:rsidRPr="00A152FB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BB55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19A6DE3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EA4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D91C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F7B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FABA" w14:textId="77777777" w:rsidR="00D6481F" w:rsidRPr="00F9444C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3D8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1EDB9E0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6481F" w14:paraId="7D984F22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0582C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6639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9B88" w14:textId="77777777" w:rsidR="00D6481F" w:rsidRPr="00A152FB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8FF1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1EAADABB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0B0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31F63D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752D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1237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C423" w14:textId="77777777" w:rsidR="00D6481F" w:rsidRPr="00F9444C" w:rsidRDefault="00D6481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4BBC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A7E16AF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8F193" w14:textId="77777777" w:rsidR="00D6481F" w:rsidRDefault="00D6481F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6481F" w14:paraId="606D231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BE4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C7B7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81D0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C33C" w14:textId="77777777" w:rsidR="00D6481F" w:rsidRDefault="00D6481F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C3A90E3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483B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CB44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9C4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2EF27948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9434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4897" w14:textId="77777777" w:rsidR="00D6481F" w:rsidRDefault="00D6481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627716" w14:textId="77777777" w:rsidR="00D6481F" w:rsidRDefault="00D6481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47F639B" w14:textId="77777777" w:rsidR="00D6481F" w:rsidRDefault="00D6481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CF844" w14:textId="77777777" w:rsidR="00D6481F" w:rsidRDefault="00D6481F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6481F" w14:paraId="59D1964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F43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03F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B1BD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52C4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808D809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98E6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7AA246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0E6E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51DF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D5E3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6BAA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5F81886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D6481F" w14:paraId="23FE642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A0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A06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14C6833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549" w14:textId="77777777" w:rsidR="00D6481F" w:rsidRPr="00A152FB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34F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60E39B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5D089D34" w14:textId="77777777" w:rsidR="00D6481F" w:rsidRDefault="00D6481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34F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8B5D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435" w14:textId="77777777" w:rsidR="00D6481F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2A6" w14:textId="77777777" w:rsidR="00D6481F" w:rsidRPr="00F9444C" w:rsidRDefault="00D6481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BA3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0BE1BF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1BF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AC9A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54CE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39E7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5A2F4E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0AD59BC1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B7A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24A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81A0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126BF6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A373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2701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124F4A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B5D1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E4E6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1A73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B83E" w14:textId="77777777" w:rsidR="00D6481F" w:rsidRDefault="00D6481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651622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210C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853B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E0E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E2A6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27E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58CBC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D6481F" w14:paraId="6E88C12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2A73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1C59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6BDD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F398" w14:textId="77777777" w:rsidR="00D6481F" w:rsidRDefault="00D6481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CF0728" w14:textId="77777777" w:rsidR="00D6481F" w:rsidRDefault="00D6481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439B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F83C05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782353D2" w14:textId="77777777" w:rsidR="00D6481F" w:rsidRDefault="00D6481F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7E538E7B" w14:textId="77777777" w:rsidR="00D6481F" w:rsidRDefault="00D6481F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3CD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7B2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8AE8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7D7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FE0D5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143C9" w14:textId="77777777" w:rsidR="00D6481F" w:rsidRPr="0045712D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32227254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D6481F" w14:paraId="6C2B2AA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D230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3236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2FD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57CB" w14:textId="77777777" w:rsidR="00D6481F" w:rsidRDefault="00D6481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A3BF18" w14:textId="77777777" w:rsidR="00D6481F" w:rsidRDefault="00D6481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C5FA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45BB85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C3E4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F54B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1491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BBD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D4349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D6481F" w14:paraId="3F6ECD8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080F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4B4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B49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B458" w14:textId="77777777" w:rsidR="00D6481F" w:rsidRDefault="00D6481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726FFB" w14:textId="77777777" w:rsidR="00D6481F" w:rsidRDefault="00D6481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CC20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29963B" w14:textId="77777777" w:rsidR="00D6481F" w:rsidRDefault="00D6481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2E86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A364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35E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B604" w14:textId="77777777" w:rsidR="00D6481F" w:rsidRDefault="00D6481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F871B" w14:textId="77777777" w:rsidR="00D6481F" w:rsidRDefault="00D6481F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D6481F" w14:paraId="743F045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BEA2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0E7D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AFBE" w14:textId="77777777" w:rsidR="00D6481F" w:rsidRPr="00A152FB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0029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461391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6004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955817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2DA5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AC4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810A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538B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4FDF86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D6481F" w14:paraId="48FA7C7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CC87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31ED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DF6" w14:textId="77777777" w:rsidR="00D6481F" w:rsidRPr="00A152FB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92CA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F522DB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EC5F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E6D6EC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F07B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62DE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C3BA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91AF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10BB9F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D6481F" w14:paraId="29FD7B0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691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C0B2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339F" w14:textId="77777777" w:rsidR="00D6481F" w:rsidRPr="00A152FB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3520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ADE8B7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7106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8DC407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1A03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93EB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8C5F" w14:textId="77777777" w:rsidR="00D6481F" w:rsidRDefault="00D6481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BE81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911DD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081F0B34" w14:textId="77777777" w:rsidR="00D6481F" w:rsidRDefault="00D6481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D6481F" w14:paraId="66ECE247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4D3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8F11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84E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5D1" w14:textId="77777777" w:rsidR="00D6481F" w:rsidRDefault="00D6481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2BA695" w14:textId="77777777" w:rsidR="00D6481F" w:rsidRDefault="00D6481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6BEF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671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5F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5C0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4334" w14:textId="77777777" w:rsidR="00D6481F" w:rsidRDefault="00D6481F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E6EBB1" w14:textId="77777777" w:rsidR="00D6481F" w:rsidRDefault="00D6481F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D6481F" w14:paraId="06E3195B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1BD1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2DC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0667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6725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B7EC74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B34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C44C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593F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A439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EC7B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B1FE90D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07666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5B1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1A96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CAAE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FA3520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E425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8EA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88B3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FDA4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426A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49B14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12DF514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6481F" w14:paraId="726DA23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C57C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9F79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C8C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2DA9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3C8E54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EF81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EA2D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90A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588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8472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9F4CA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3F0A818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6481F" w14:paraId="4AB65A7A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42D34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2A64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39B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A68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CC6AFE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97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ABC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5E78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0911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B76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D3221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7B8E1AC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6481F" w14:paraId="2DEB161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9CFBD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6233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FE85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C71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F56067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0F7A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C724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6175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93E2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86D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957B3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5886294B" w14:textId="77777777" w:rsidR="00D6481F" w:rsidRDefault="00D6481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D6481F" w14:paraId="4997CA51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B1CCA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4035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0E65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E3B3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982DE9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FBFD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71410987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7176592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70AD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6022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D68A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BF9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289C002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D6481F" w14:paraId="5F5BEE23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96B1A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B0F1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E7FD" w14:textId="77777777" w:rsidR="00D6481F" w:rsidRPr="00A152FB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B7F7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445DA9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21EA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17840239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E5613FB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64C5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237" w14:textId="77777777" w:rsidR="00D6481F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07BF" w14:textId="77777777" w:rsidR="00D6481F" w:rsidRPr="00F9444C" w:rsidRDefault="00D6481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F3F8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05A32CE" w14:textId="77777777" w:rsidR="00D6481F" w:rsidRDefault="00D6481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D6481F" w14:paraId="59C62999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BA4BB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88F9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542C000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B078" w14:textId="77777777" w:rsidR="00D6481F" w:rsidRPr="00A152FB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B7B8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86FCAA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7297D208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9A9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2DE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4CC2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8DB6" w14:textId="77777777" w:rsidR="00D6481F" w:rsidRPr="00F9444C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53CA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50521783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6BBC9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C265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542" w14:textId="77777777" w:rsidR="00D6481F" w:rsidRPr="00A152FB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3348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A2FD84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47E478CF" w14:textId="77777777" w:rsidR="00D6481F" w:rsidRDefault="00D6481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7E75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F81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58E7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5D762DE" w14:textId="77777777" w:rsidR="00D6481F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CD65" w14:textId="77777777" w:rsidR="00D6481F" w:rsidRPr="00F9444C" w:rsidRDefault="00D6481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100" w14:textId="77777777" w:rsidR="00D6481F" w:rsidRDefault="00D6481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119E8CE1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CE69C" w14:textId="77777777" w:rsidR="00D6481F" w:rsidRDefault="00D6481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EFB3" w14:textId="77777777" w:rsidR="00D6481F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7C7" w14:textId="77777777" w:rsidR="00D6481F" w:rsidRPr="00A152FB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749" w14:textId="77777777" w:rsidR="00D6481F" w:rsidRDefault="00D6481F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682BFE" w14:textId="77777777" w:rsidR="00D6481F" w:rsidRDefault="00D6481F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550A" w14:textId="77777777" w:rsidR="00D6481F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2916" w14:textId="77777777" w:rsidR="00D6481F" w:rsidRPr="00F9444C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23A3" w14:textId="77777777" w:rsidR="00D6481F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D43E" w14:textId="77777777" w:rsidR="00D6481F" w:rsidRPr="00F9444C" w:rsidRDefault="00D6481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38EB" w14:textId="77777777" w:rsidR="00D6481F" w:rsidRDefault="00D6481F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8F50CF" w14:textId="77777777" w:rsidR="00D6481F" w:rsidRDefault="00D6481F" w:rsidP="00802827">
      <w:pPr>
        <w:spacing w:line="276" w:lineRule="auto"/>
        <w:ind w:right="57"/>
        <w:rPr>
          <w:sz w:val="20"/>
          <w:lang w:val="ro-RO"/>
        </w:rPr>
      </w:pPr>
    </w:p>
    <w:p w14:paraId="1B0D9B63" w14:textId="77777777" w:rsidR="00D6481F" w:rsidRDefault="00D6481F" w:rsidP="00535684">
      <w:pPr>
        <w:pStyle w:val="Heading1"/>
        <w:spacing w:line="360" w:lineRule="auto"/>
      </w:pPr>
      <w:r>
        <w:t>LINIA 807</w:t>
      </w:r>
    </w:p>
    <w:p w14:paraId="740EE83F" w14:textId="77777777" w:rsidR="00D6481F" w:rsidRDefault="00D6481F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274E11F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0BD6E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19B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1C9BB88A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4693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3C79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0D97BF98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ECF2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BD04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3462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173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E6B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0B93E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49CF461B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2FC157B2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D6481F" w14:paraId="005D395C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51E4D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78CB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237ED14D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A5F" w14:textId="77777777" w:rsidR="00D6481F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6F93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32835E47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7A4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6437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72B8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9D11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4CB3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46D77502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E3918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9D1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4C56" w14:textId="77777777" w:rsidR="00D6481F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27C2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8AD296E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38DB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60DF82" w14:textId="77777777" w:rsidR="00D6481F" w:rsidRDefault="00D6481F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786B4FAC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6455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EB9D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E4F6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A62E" w14:textId="77777777" w:rsidR="00D6481F" w:rsidRDefault="00D6481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81372" w14:textId="77777777" w:rsidR="00D6481F" w:rsidRDefault="00D6481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EC300" w14:textId="77777777" w:rsidR="00D6481F" w:rsidRDefault="00D6481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4B3B8E86" w14:textId="77777777" w:rsidR="00D6481F" w:rsidRDefault="00D6481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6481F" w14:paraId="642B8D62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0AEC2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2AEE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039" w14:textId="77777777" w:rsidR="00D6481F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DCE6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4E93681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A944" w14:textId="77777777" w:rsidR="00D6481F" w:rsidRDefault="00D6481F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56443D" w14:textId="77777777" w:rsidR="00D6481F" w:rsidRDefault="00D6481F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4D8483EC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C233" w14:textId="77777777" w:rsidR="00D6481F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867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2437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927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9FAB8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43E9B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2C12B160" w14:textId="77777777" w:rsidR="00D6481F" w:rsidRDefault="00D6481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D6481F" w14:paraId="6729BED9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BDCD0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0D34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3E43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6EC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C4E799E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932A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9A43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B44F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ED7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B668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2E2589E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B6977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E3E1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0CEC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FEF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2588ABC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3254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86CD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87C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7F7F7DB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274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CC2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64498D2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E6C95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5909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7DFE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5D4E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6B6A3F9E" w14:textId="77777777" w:rsidR="00D6481F" w:rsidRDefault="00D6481F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78C6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1ED2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E6D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7A042804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B4A" w14:textId="77777777" w:rsidR="00D6481F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A6D9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6FA39EF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7566E" w14:textId="77777777" w:rsidR="00D6481F" w:rsidRDefault="00D648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7EE4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53B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8A6A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30CDBDE7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2600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DBB19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38A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5D95" w14:textId="77777777" w:rsidR="00D6481F" w:rsidRDefault="00D6481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FF0E" w14:textId="77777777" w:rsidR="00D6481F" w:rsidRPr="007345A6" w:rsidRDefault="00D6481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CBCC" w14:textId="77777777" w:rsidR="00D6481F" w:rsidRDefault="00D6481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8D6429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57F0A358" w14:textId="77777777" w:rsidR="00D6481F" w:rsidRDefault="00D6481F" w:rsidP="00D509E3">
      <w:pPr>
        <w:pStyle w:val="Heading1"/>
        <w:spacing w:line="360" w:lineRule="auto"/>
      </w:pPr>
      <w:r>
        <w:t>LINIA 812</w:t>
      </w:r>
    </w:p>
    <w:p w14:paraId="45B7593C" w14:textId="77777777" w:rsidR="00D6481F" w:rsidRDefault="00D6481F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4A0AA7AF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72CB6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1AC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9BF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C2FD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9862C24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3B583ED0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945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043CD0B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44BC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B4B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ABB4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13B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2661F13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FC7B5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2A2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9A8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9CD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CB3BAF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D8A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3C1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449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440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496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6168D8B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2FA03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2452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3CC458D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540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49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8C6B75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D10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2759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13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29DB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9AF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B4B87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6481F" w14:paraId="0441D6D8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0EA2E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DB00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5332653E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7FC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BDEF" w14:textId="77777777" w:rsidR="00D6481F" w:rsidRDefault="00D6481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36F73611" w14:textId="77777777" w:rsidR="00D6481F" w:rsidRDefault="00D6481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058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5C8A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EDD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B3B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055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90225DE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BC6BA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87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9B6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24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6B260E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1A8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072E4F09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B808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C16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821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ED7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A0B9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CD17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699CA210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D6481F" w14:paraId="089190C1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37843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82C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44E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22E" w14:textId="77777777" w:rsidR="00D6481F" w:rsidRDefault="00D6481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EC2F25D" w14:textId="77777777" w:rsidR="00D6481F" w:rsidRDefault="00D6481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92CE" w14:textId="77777777" w:rsidR="00D6481F" w:rsidRDefault="00D6481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0A84CB72" w14:textId="77777777" w:rsidR="00D6481F" w:rsidRPr="001A61C3" w:rsidRDefault="00D6481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964" w14:textId="77777777" w:rsidR="00D6481F" w:rsidRPr="006A7C82" w:rsidRDefault="00D6481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84EA" w14:textId="77777777" w:rsidR="00D6481F" w:rsidRPr="001A61C3" w:rsidRDefault="00D6481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D8B4" w14:textId="77777777" w:rsidR="00D6481F" w:rsidRPr="00772CB4" w:rsidRDefault="00D6481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71D" w14:textId="77777777" w:rsidR="00D6481F" w:rsidRDefault="00D6481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E8DCF37" w14:textId="77777777" w:rsidR="00D6481F" w:rsidRDefault="00D6481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51536D36" w14:textId="77777777" w:rsidR="00D6481F" w:rsidRDefault="00D6481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D6481F" w14:paraId="4D30E3E9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AF150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628D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A8E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163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FDB037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AA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618C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F70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FB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585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EBFFA0B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44778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C107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FBBE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57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35E5DF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E7D6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F95B01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C906647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1AB06D1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C49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05A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B31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1D4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40D70E0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85C40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DE7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AB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90F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B0128B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41E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733BB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69C5B22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BCC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B07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28D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35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EE46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D6481F" w14:paraId="2840B4D9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02E51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DDAC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004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F5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FED7874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EA28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104DEF94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18ECBB96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4CE5338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60D7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E4A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97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F74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8D714F" w14:textId="77777777" w:rsidR="00D6481F" w:rsidRDefault="00D6481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6481F" w14:paraId="7F722A05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6B7CE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44E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67C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FB8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BF2749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98F4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462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1B7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CA6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405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AFED3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B7BB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5236128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D6481F" w14:paraId="37E8C54F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3059D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455B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8E6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15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5AEDA9B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282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665950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0F48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04CA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85BC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AA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35F490D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63F36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0D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1B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7CE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ABD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5E2FDE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214E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760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58A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2F3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BF717A6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1DE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4C18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524AE85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5794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9E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36D974F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AC4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291C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57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15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C77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ED150B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254D27A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D6481F" w14:paraId="3CE76AAC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2F6F2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923C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C61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2B7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40DDD51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13E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61D9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C93A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989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205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58B22" w14:textId="77777777" w:rsidR="00D6481F" w:rsidRDefault="00D6481F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D6481F" w14:paraId="760A527A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421BA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9CDB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4F9477EA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3DA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DE60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1F13027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2165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EB13" w14:textId="77777777" w:rsidR="00D6481F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E10B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0BC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41E" w14:textId="77777777" w:rsidR="00D6481F" w:rsidRPr="00562792" w:rsidRDefault="00D6481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CB76096" w14:textId="77777777" w:rsidR="00D6481F" w:rsidRPr="00562792" w:rsidRDefault="00D6481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320146EA" w14:textId="77777777" w:rsidR="00D6481F" w:rsidRDefault="00D6481F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B24A789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AF980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5BA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BE7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0E6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3405AB0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0FAD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3E646A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03C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572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0F4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81F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4F7EFCB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C258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347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CF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AE2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632583E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3946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7AF8F6E9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3C254999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D48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707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BBC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D0D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01634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20E0A3C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D6481F" w14:paraId="402BE9B7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72B2C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E41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2D8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98D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0445EA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B0AB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1B6753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0A4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68A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7BD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FBE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7764B8D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1D86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1B0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9DF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B0D9" w14:textId="77777777" w:rsidR="00D6481F" w:rsidRDefault="00D6481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FBC3D70" w14:textId="77777777" w:rsidR="00D6481F" w:rsidRDefault="00D6481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38DE2E7" w14:textId="77777777" w:rsidR="00D6481F" w:rsidRDefault="00D6481F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371" w14:textId="77777777" w:rsidR="00D6481F" w:rsidRPr="001A61C3" w:rsidRDefault="00D6481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1F8F2B4" w14:textId="77777777" w:rsidR="00D6481F" w:rsidRPr="001A61C3" w:rsidRDefault="00D6481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B642" w14:textId="77777777" w:rsidR="00D6481F" w:rsidRPr="006A7C82" w:rsidRDefault="00D6481F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FE2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375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E2E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53E481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D2A53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4A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166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35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1EBC7A4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9377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1360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06D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46F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72A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E6B77F5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13309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CA7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523639A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50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0A5A" w14:textId="77777777" w:rsidR="00D6481F" w:rsidRDefault="00D6481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663E9FF" w14:textId="77777777" w:rsidR="00D6481F" w:rsidRDefault="00D6481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A88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6A8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56F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1FF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AF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39CE6D44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5C8F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B40F" w14:textId="77777777" w:rsidR="00D6481F" w:rsidRDefault="00D6481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147459A0" w14:textId="77777777" w:rsidR="00D6481F" w:rsidRPr="001A61C3" w:rsidRDefault="00D6481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0F1D" w14:textId="77777777" w:rsidR="00D6481F" w:rsidRPr="00772CB4" w:rsidRDefault="00D6481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AA05" w14:textId="77777777" w:rsidR="00D6481F" w:rsidRDefault="00D6481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86E5D87" w14:textId="77777777" w:rsidR="00D6481F" w:rsidRDefault="00D6481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EA79" w14:textId="77777777" w:rsidR="00D6481F" w:rsidRDefault="00D6481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30C" w14:textId="77777777" w:rsidR="00D6481F" w:rsidRPr="006A7C82" w:rsidRDefault="00D6481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AF4" w14:textId="77777777" w:rsidR="00D6481F" w:rsidRPr="001A61C3" w:rsidRDefault="00D6481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C314" w14:textId="77777777" w:rsidR="00D6481F" w:rsidRPr="00772CB4" w:rsidRDefault="00D6481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B832" w14:textId="77777777" w:rsidR="00D6481F" w:rsidRDefault="00D6481F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613F83" w14:textId="77777777" w:rsidR="00D6481F" w:rsidRDefault="00D6481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D6481F" w14:paraId="2ED0DBC0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29A1A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AD76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28F175CA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BD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F8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D92EC5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AD90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37DE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0F3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D3C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2E14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FF572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49BE911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D6481F" w14:paraId="1019FF44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B17AA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9019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2F0009E4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3E94" w14:textId="77777777" w:rsidR="00D6481F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9F0" w14:textId="77777777" w:rsidR="00D6481F" w:rsidRDefault="00D6481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3196B51" w14:textId="77777777" w:rsidR="00D6481F" w:rsidRDefault="00D6481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5EF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BDB2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0E2A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131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BD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2FF182EC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27B1D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F63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0D99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5ED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6C0BAD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CEA8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E20C2E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B590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2E7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0D98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6CB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5164A0FE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46D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B86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8D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6C9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4493EA2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637C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73749384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4C186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A98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C6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3A1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767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AE940B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D6481F" w14:paraId="25BD07E5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11B6C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CE5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7364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50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601919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D3E" w14:textId="77777777" w:rsidR="00D6481F" w:rsidRPr="001A61C3" w:rsidRDefault="00D6481F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F8C2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FE0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F3F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FECF" w14:textId="77777777" w:rsidR="00D6481F" w:rsidRDefault="00D6481F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01380F1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4949C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C4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5416E5EB" w14:textId="77777777" w:rsidR="00D6481F" w:rsidRPr="001A61C3" w:rsidRDefault="00D6481F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4F5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ECA8" w14:textId="77777777" w:rsidR="00D6481F" w:rsidRDefault="00D6481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390DCA24" w14:textId="77777777" w:rsidR="00D6481F" w:rsidRDefault="00D6481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A23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505B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5A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BA8C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7B6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19C6E8B4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7601C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F6F3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CF4B957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427A" w14:textId="77777777" w:rsidR="00D6481F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3689" w14:textId="77777777" w:rsidR="00D6481F" w:rsidRDefault="00D6481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ABEF50B" w14:textId="77777777" w:rsidR="00D6481F" w:rsidRDefault="00D6481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8794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7C7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ED0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20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E9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411D704D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B0B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940B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24F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EFB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31062F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AB3D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2A62E6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3CAB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488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7BA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294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40DC4C5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115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449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28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CC0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ED7B92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1FD9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60A138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5EF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FD9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E2B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740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41F9D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D6481F" w14:paraId="505FE16F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28145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DC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F7FE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8B8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BF1E74F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8D01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8527E5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4F71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DF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AC6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97E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C5BAC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A7AA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D6481F" w14:paraId="162EBEB2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42D5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A14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CCBF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9394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1A7669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6FD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9145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F6E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F3D4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1775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557CAA1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6851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0FF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51F8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05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AB45388" w14:textId="77777777" w:rsidR="00D6481F" w:rsidRDefault="00D6481F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5C6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A6A6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FDF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EF05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3E5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FFB1FA8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459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FD9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1D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685B" w14:textId="77777777" w:rsidR="00D6481F" w:rsidRDefault="00D6481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C4D4533" w14:textId="77777777" w:rsidR="00D6481F" w:rsidRDefault="00D6481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93B5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5C839351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8156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A43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7D8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DF9A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AAF163" w14:textId="77777777" w:rsidR="00D6481F" w:rsidRPr="00F662B5" w:rsidRDefault="00D6481F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D6481F" w14:paraId="4B9C0A7D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4ED1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7925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CC0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257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83ADD1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C47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F937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A2A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A07A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45A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438F5B5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34ED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7EF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5B83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9990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77D158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127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CC28B4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530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6FC2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3FD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F731" w14:textId="77777777" w:rsidR="00D6481F" w:rsidRDefault="00D6481F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20C59B9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6F19A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7A6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E357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83D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7A5188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36F3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40AEE8D" w14:textId="77777777" w:rsidR="00D6481F" w:rsidRPr="001A61C3" w:rsidRDefault="00D6481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952E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C626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81BD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2A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18C9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6481F" w14:paraId="04BF5F6A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ADD41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8A7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525E0A3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C660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323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51A89611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E9DC" w14:textId="77777777" w:rsidR="00D6481F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50A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B7D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3F7E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B0BE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4EB71E81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18A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CDBD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8F2C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57B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6EEBAF6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1AA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D17383D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A63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83B8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F5D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5A2C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82E2399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081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164F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885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B7C2" w14:textId="77777777" w:rsidR="00D6481F" w:rsidRDefault="00D6481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34484FE" w14:textId="77777777" w:rsidR="00D6481F" w:rsidRDefault="00D6481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ACE2" w14:textId="77777777" w:rsidR="00D6481F" w:rsidRPr="001A61C3" w:rsidRDefault="00D6481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62B452D" w14:textId="77777777" w:rsidR="00D6481F" w:rsidRPr="001A61C3" w:rsidRDefault="00D6481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987B" w14:textId="77777777" w:rsidR="00D6481F" w:rsidRPr="006A7C82" w:rsidRDefault="00D6481F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4F3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95F2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2C5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F7C3812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88E4F" w14:textId="77777777" w:rsidR="00D6481F" w:rsidRPr="001A61C3" w:rsidRDefault="00D648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2B7E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3C7F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EB2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6CE35318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7F7B727" w14:textId="77777777" w:rsidR="00D6481F" w:rsidRDefault="00D6481F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1B0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6F6D3B4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8745" w14:textId="77777777" w:rsidR="00D6481F" w:rsidRPr="006A7C82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249A" w14:textId="77777777" w:rsidR="00D6481F" w:rsidRPr="001A61C3" w:rsidRDefault="00D6481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D2C" w14:textId="77777777" w:rsidR="00D6481F" w:rsidRPr="00772CB4" w:rsidRDefault="00D6481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3A09" w14:textId="77777777" w:rsidR="00D6481F" w:rsidRDefault="00D6481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7FEB59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4220422E" w14:textId="77777777" w:rsidR="00D6481F" w:rsidRDefault="00D6481F" w:rsidP="00672C80">
      <w:pPr>
        <w:pStyle w:val="Heading1"/>
        <w:spacing w:line="360" w:lineRule="auto"/>
      </w:pPr>
      <w:r>
        <w:t>LINIA 813</w:t>
      </w:r>
    </w:p>
    <w:p w14:paraId="6A97A73D" w14:textId="77777777" w:rsidR="00D6481F" w:rsidRDefault="00D6481F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6481F" w14:paraId="6EDB635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7C8C5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FFD6" w14:textId="77777777" w:rsidR="00D6481F" w:rsidRDefault="00D6481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9F84" w14:textId="77777777" w:rsidR="00D6481F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5EA6" w14:textId="77777777" w:rsidR="00D6481F" w:rsidRDefault="00D6481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EBDC05" w14:textId="77777777" w:rsidR="00D6481F" w:rsidRDefault="00D6481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439" w14:textId="77777777" w:rsidR="00D6481F" w:rsidRDefault="00D6481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DFD1AF1" w14:textId="77777777" w:rsidR="00D6481F" w:rsidRDefault="00D6481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952" w14:textId="77777777" w:rsidR="00D6481F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A59" w14:textId="77777777" w:rsidR="00D6481F" w:rsidRDefault="00D6481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172F" w14:textId="77777777" w:rsidR="00D6481F" w:rsidRPr="00564F54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53D8" w14:textId="77777777" w:rsidR="00D6481F" w:rsidRDefault="00D6481F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BE19165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F6463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AFF" w14:textId="77777777" w:rsidR="00D6481F" w:rsidRDefault="00D6481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B2B" w14:textId="77777777" w:rsidR="00D6481F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34FE" w14:textId="77777777" w:rsidR="00D6481F" w:rsidRDefault="00D6481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FBBBFB" w14:textId="77777777" w:rsidR="00D6481F" w:rsidRDefault="00D6481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F81" w14:textId="77777777" w:rsidR="00D6481F" w:rsidRDefault="00D6481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EC7B11A" w14:textId="77777777" w:rsidR="00D6481F" w:rsidRPr="00285047" w:rsidRDefault="00D6481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1918" w14:textId="77777777" w:rsidR="00D6481F" w:rsidRPr="00564F54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A814" w14:textId="77777777" w:rsidR="00D6481F" w:rsidRDefault="00D6481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D27F" w14:textId="77777777" w:rsidR="00D6481F" w:rsidRPr="00564F54" w:rsidRDefault="00D6481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13B4" w14:textId="77777777" w:rsidR="00D6481F" w:rsidRDefault="00D6481F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31338D2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3A198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E5C9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383F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95C4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7E419E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13D5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00D8627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73B8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C6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31B0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7F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4ECB51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7C76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733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F8C7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A94F" w14:textId="77777777" w:rsidR="00D6481F" w:rsidRDefault="00D6481F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D5B0C52" w14:textId="77777777" w:rsidR="00D6481F" w:rsidRDefault="00D6481F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90B6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96077C0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E3A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59D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687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C71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D6481F" w14:paraId="1485F389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C173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378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407B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88BF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CAEDF6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E9C2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5C6F86D3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3D943434" w14:textId="77777777" w:rsidR="00D6481F" w:rsidRDefault="00D6481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9C7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7DCC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C12B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21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36A9070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C86D0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D4AC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8EBF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C5BFB11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FBBB888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0EE5" w14:textId="77777777" w:rsidR="00D6481F" w:rsidRPr="001A0BE2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2D7F7110" w14:textId="77777777" w:rsidR="00D6481F" w:rsidRPr="001A0BE2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0D212EAF" w14:textId="77777777" w:rsidR="00D6481F" w:rsidRPr="001A0BE2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D08A812" w14:textId="77777777" w:rsidR="00D6481F" w:rsidRPr="00564F54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92B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E1C1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99A4279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4051C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D6B8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189F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8238C6B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6CE93B3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806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36DD3A88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01B50C4" w14:textId="77777777" w:rsidR="00D6481F" w:rsidRPr="00DD369C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557C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2734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EAF5C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D6481F" w14:paraId="4BC5E1EF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504EF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0ABC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93D5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1B6F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1EC4EFC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F555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36AB46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7DC2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9CF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B744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86F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3094B5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D6481F" w14:paraId="0B9170BB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9632C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E31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A1E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5141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B6E1888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0528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C28AA6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4DE836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144B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4F5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E0F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E51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20332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D6481F" w14:paraId="2BB97F39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E680F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F526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634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AF01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56277C8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F2E4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0820B9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DC117A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5EF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2E4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3FFF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A30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E6F106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D6481F" w14:paraId="645C59C9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273EB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96B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671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2C35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D21E152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820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835C73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60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471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F7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FA6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45576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F67C3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6481F" w14:paraId="530D4FE5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D6BD4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8EDD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20CB8EE0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F201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6E8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68B2441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2FAA083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5B2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6AEA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742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2088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B721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44A27BA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ED50A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A18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2647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981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11AB6D2" w14:textId="77777777" w:rsidR="00D6481F" w:rsidRDefault="00D6481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F87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1E9774B2" w14:textId="77777777" w:rsidR="00D6481F" w:rsidRDefault="00D6481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A4A9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2A0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65B0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E84F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BCA3C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D6481F" w14:paraId="67A1B7A6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F2CB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910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332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A7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404DE79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B9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D14070F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26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08A4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54E5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9C74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6481F" w14:paraId="5C080302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F4D45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3478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C8B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0E9D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28F79BA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32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72E4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721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A1D8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B71B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826645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A284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6481F" w14:paraId="0C7F4E1C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84E0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18E5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F0AB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A40A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50CFE42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E82EFA9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FD62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9462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5024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512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BA9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5EDA4F8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4483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0B3F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6DD8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B7FB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9F9011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30AB763F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0CC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97C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8FB1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7B9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97FD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72EA2BF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E92AF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68D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562D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D14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A949E23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58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578D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BCCD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29F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8E9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5C2503D7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3388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C07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BFA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A5F6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E96B9F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0C4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08C793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2CB0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576C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8AE6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A0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76B8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D6481F" w14:paraId="4A297FA2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3B3B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E09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4A34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9CD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315D604E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5A3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D90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087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BB4B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E6EA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32E817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6481F" w14:paraId="3C205DE4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235AE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2729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064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4024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C9C7733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C5C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6817A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4600975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924A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FF5E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94DD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259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815CA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8979C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5AFD2279" w14:textId="77777777" w:rsidR="00D6481F" w:rsidRPr="00CB3CD0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6481F" w14:paraId="68313044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6D0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323C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12C1E7B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A19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6CD5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607119B8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6DF488E0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DBD4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47EE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4F39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35D2EC7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F70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9FE7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E478903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8841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0080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1501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8D6C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14053BB5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4F92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4C15" w14:textId="77777777" w:rsidR="00D6481F" w:rsidRPr="00564F54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CBD" w14:textId="77777777" w:rsidR="00D6481F" w:rsidRDefault="00D6481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62EB" w14:textId="77777777" w:rsidR="00D6481F" w:rsidRDefault="00D6481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D6A" w14:textId="77777777" w:rsidR="00D6481F" w:rsidRDefault="00D6481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5317E79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B85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8A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0949289F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918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371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2FFDA1BC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7F2A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4E3E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E27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48A9888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DCB8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65E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A27F6A5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F5B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323A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0FE7AF71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49C2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6ACB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251ED59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60F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86A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A19D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C57" w14:textId="77777777" w:rsidR="00D6481F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317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A8E75EC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E081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0C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4E52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102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05BBEE3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D70B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648CE6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037E2D7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2D3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C12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56C7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887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D6481F" w14:paraId="6BE47A9F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E836A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CD4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85D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6692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7F5CF79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260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30C8E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1D8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DDDD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2914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9AD0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D0064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4B4EC92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D6481F" w14:paraId="3D35A724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20F2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AF11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0023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F3D7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50A1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ABFBF0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2304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41F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80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635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B24ED1B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9DB88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C6DF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24A54A61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3E42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4DB6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4A69E99A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926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9B57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203D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9083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CEF4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85268D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D6481F" w14:paraId="5221F34F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8DE47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2FD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458C5A9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4CF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6299" w14:textId="77777777" w:rsidR="00D6481F" w:rsidRDefault="00D6481F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3AD5582" w14:textId="77777777" w:rsidR="00D6481F" w:rsidRDefault="00D6481F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327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20E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B279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8832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7DE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7E3E040E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FF85C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961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660B571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378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772F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46111D5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DFF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9A27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50D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595E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63A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922910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D6481F" w14:paraId="5CF8945B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8499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0A2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287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E06A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2DD92783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A0BB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576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FFB3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5C14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543E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6481F" w14:paraId="0B043F23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4BF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F616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8748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8E1B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14C25716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016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715592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72F8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5F07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0B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3C6F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D6481F" w14:paraId="617A4805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E484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6006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0AD5B407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2EF5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529C" w14:textId="77777777" w:rsidR="00D6481F" w:rsidRPr="001060A5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E9D7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954D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8DA8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38FA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AB95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03238D95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9E04D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C6D0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CF11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66D1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A4E2247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A76A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0C7476C0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488A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B716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C8FE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97CF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D1AAA61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71E55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D6481F" w14:paraId="63A488BB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336C" w14:textId="77777777" w:rsidR="00D6481F" w:rsidRDefault="00D648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62BF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FFCF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8F44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2466E485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A5E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B82207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5FBE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BB30" w14:textId="77777777" w:rsidR="00D6481F" w:rsidRDefault="00D6481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FF00" w14:textId="77777777" w:rsidR="00D6481F" w:rsidRPr="00564F54" w:rsidRDefault="00D6481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F52" w14:textId="77777777" w:rsidR="00D6481F" w:rsidRDefault="00D6481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1E53C3" w14:textId="77777777" w:rsidR="00D6481F" w:rsidRPr="00237377" w:rsidRDefault="00D6481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B87347F" w14:textId="77777777" w:rsidR="00D6481F" w:rsidRDefault="00D6481F" w:rsidP="00D96D74">
      <w:pPr>
        <w:pStyle w:val="Heading1"/>
        <w:spacing w:line="360" w:lineRule="auto"/>
      </w:pPr>
      <w:r>
        <w:t>LINIA 813 A</w:t>
      </w:r>
    </w:p>
    <w:p w14:paraId="1CF5BF03" w14:textId="77777777" w:rsidR="00D6481F" w:rsidRDefault="00D6481F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3456815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8586" w14:textId="77777777" w:rsidR="00D6481F" w:rsidRDefault="00D6481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1856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FA46A1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487B" w14:textId="77777777" w:rsidR="00D6481F" w:rsidRPr="00E230A0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8726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D06AF60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EEF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2558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7BC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E2D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6E2" w14:textId="77777777" w:rsidR="00D6481F" w:rsidRDefault="00D6481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3BBBCF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5C90" w14:textId="77777777" w:rsidR="00D6481F" w:rsidRDefault="00D6481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F37A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5EF47033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4F7C" w14:textId="77777777" w:rsidR="00D6481F" w:rsidRPr="00E230A0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4A9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60322E5A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0290D10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41E6D489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6EAD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C215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44D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6B31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F9A4" w14:textId="77777777" w:rsidR="00D6481F" w:rsidRDefault="00D6481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CEFFB2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B535" w14:textId="77777777" w:rsidR="00D6481F" w:rsidRDefault="00D6481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808D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9A4F" w14:textId="77777777" w:rsidR="00D6481F" w:rsidRPr="00E230A0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08F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349278D8" w14:textId="77777777" w:rsidR="00D6481F" w:rsidRDefault="00D6481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C777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7A2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ECE" w14:textId="77777777" w:rsidR="00D6481F" w:rsidRDefault="00D6481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D38" w14:textId="77777777" w:rsidR="00D6481F" w:rsidRPr="009033AC" w:rsidRDefault="00D6481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E2A7" w14:textId="77777777" w:rsidR="00D6481F" w:rsidRDefault="00D6481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83FDBD" w14:textId="77777777" w:rsidR="00D6481F" w:rsidRDefault="00D6481F">
      <w:pPr>
        <w:spacing w:before="40" w:after="40" w:line="192" w:lineRule="auto"/>
        <w:ind w:right="57"/>
        <w:rPr>
          <w:sz w:val="20"/>
          <w:lang w:val="ro-RO"/>
        </w:rPr>
      </w:pPr>
    </w:p>
    <w:p w14:paraId="6667969F" w14:textId="77777777" w:rsidR="00D6481F" w:rsidRDefault="00D6481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F0A3831" w14:textId="77777777" w:rsidR="00D6481F" w:rsidRDefault="00D6481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6481F" w14:paraId="08F14BE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A6EE4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F86C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07AD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36B" w14:textId="77777777" w:rsidR="00D6481F" w:rsidRDefault="00D6481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9352DC" w14:textId="77777777" w:rsidR="00D6481F" w:rsidRDefault="00D6481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843C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C220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EE4F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3EBE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C409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62A957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9FDCB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1E8B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81DE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E8CA" w14:textId="77777777" w:rsidR="00D6481F" w:rsidRDefault="00D6481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7B8C50" w14:textId="77777777" w:rsidR="00D6481F" w:rsidRDefault="00D6481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A75C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29B6D83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DC16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F2E3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677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7191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D27AB6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44B73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391F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1288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D50F" w14:textId="77777777" w:rsidR="00D6481F" w:rsidRDefault="00D6481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D8586C" w14:textId="77777777" w:rsidR="00D6481F" w:rsidRDefault="00D6481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F502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00F83C66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4E31D365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6887A853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6D44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9FDF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381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F5F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77962F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68718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A26D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911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73B" w14:textId="77777777" w:rsidR="00D6481F" w:rsidRDefault="00D6481F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51F50B" w14:textId="77777777" w:rsidR="00D6481F" w:rsidRDefault="00D6481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9331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B45A3BB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A1C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B176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B4D1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6B33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0D50B90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7471F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477A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DA6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7331" w14:textId="77777777" w:rsidR="00D6481F" w:rsidRDefault="00D6481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24E6E2" w14:textId="77777777" w:rsidR="00D6481F" w:rsidRDefault="00D6481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4A47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5CB7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8092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1B56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1DB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BC091" w14:textId="77777777" w:rsidR="00D6481F" w:rsidRPr="00C87E63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323744A2" w14:textId="77777777" w:rsidR="00D6481F" w:rsidRPr="00C87E63" w:rsidRDefault="00D6481F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D6481F" w14:paraId="0B9F8353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7ABB1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9732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03D" w14:textId="77777777" w:rsidR="00D6481F" w:rsidRPr="002B6917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B0A" w14:textId="77777777" w:rsidR="00D6481F" w:rsidRDefault="00D6481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4A6864" w14:textId="77777777" w:rsidR="00D6481F" w:rsidRDefault="00D6481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893A49C" w14:textId="77777777" w:rsidR="00D6481F" w:rsidRDefault="00D6481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DE2B" w14:textId="77777777" w:rsidR="00D6481F" w:rsidRDefault="00D6481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E0E3C" w14:textId="77777777" w:rsidR="00D6481F" w:rsidRDefault="00D6481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BE2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689" w14:textId="77777777" w:rsidR="00D6481F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0C5" w14:textId="77777777" w:rsidR="00D6481F" w:rsidRPr="002A6824" w:rsidRDefault="00D6481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F7BA" w14:textId="77777777" w:rsidR="00D6481F" w:rsidRDefault="00D6481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B11861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DB83C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884C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B5C8" w14:textId="77777777" w:rsidR="00D6481F" w:rsidRPr="002B6917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DB9" w14:textId="77777777" w:rsidR="00D6481F" w:rsidRDefault="00D6481F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4D539E" w14:textId="77777777" w:rsidR="00D6481F" w:rsidRDefault="00D6481F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C431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AC65F1" w14:textId="77777777" w:rsidR="00D6481F" w:rsidRDefault="00D6481F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95BB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1635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98B0" w14:textId="77777777" w:rsidR="00D6481F" w:rsidRPr="002A6824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82F0" w14:textId="77777777" w:rsidR="00D6481F" w:rsidRDefault="00D6481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1F359" w14:textId="77777777" w:rsidR="00D6481F" w:rsidRDefault="00D6481F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D6481F" w14:paraId="43B3A87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1AAEB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EAAA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47CF" w14:textId="77777777" w:rsidR="00D6481F" w:rsidRPr="002B6917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B80D" w14:textId="77777777" w:rsidR="00D6481F" w:rsidRDefault="00D6481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719B1F" w14:textId="77777777" w:rsidR="00D6481F" w:rsidRDefault="00D6481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CA47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F3B6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78DE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97C4" w14:textId="77777777" w:rsidR="00D6481F" w:rsidRPr="002A6824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01A" w14:textId="77777777" w:rsidR="00D6481F" w:rsidRDefault="00D6481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A86D9" w14:textId="77777777" w:rsidR="00D6481F" w:rsidRDefault="00D6481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400E8" w14:textId="77777777" w:rsidR="00D6481F" w:rsidRDefault="00D6481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D6481F" w14:paraId="44E7C0C3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28B16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AB21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C631" w14:textId="77777777" w:rsidR="00D6481F" w:rsidRPr="002B6917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F7ED" w14:textId="77777777" w:rsidR="00D6481F" w:rsidRDefault="00D6481F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F62CCB" w14:textId="77777777" w:rsidR="00D6481F" w:rsidRDefault="00D6481F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3E96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E56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3E2B" w14:textId="77777777" w:rsidR="00D6481F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B2A" w14:textId="77777777" w:rsidR="00D6481F" w:rsidRPr="002A6824" w:rsidRDefault="00D6481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6155" w14:textId="77777777" w:rsidR="00D6481F" w:rsidRDefault="00D6481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D6481F" w14:paraId="14463807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AD7BD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3631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992C90C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A3A2" w14:textId="77777777" w:rsidR="00D6481F" w:rsidRPr="002B6917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243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2A33D7F6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21F0C71E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011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1AB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609F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EA6BC5B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CDFF" w14:textId="77777777" w:rsidR="00D6481F" w:rsidRPr="002A6824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86E" w14:textId="77777777" w:rsidR="00D6481F" w:rsidRDefault="00D6481F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2C97FDD4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025F4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F170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0977" w14:textId="77777777" w:rsidR="00D6481F" w:rsidRPr="002B6917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E169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70EE6869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7A3C" w14:textId="77777777" w:rsidR="00D6481F" w:rsidRDefault="00D6481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7CE60D76" w14:textId="77777777" w:rsidR="00D6481F" w:rsidRPr="00810F5B" w:rsidRDefault="00D6481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5484" w14:textId="77777777" w:rsidR="00D6481F" w:rsidRPr="00557C88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E1E" w14:textId="77777777" w:rsidR="00D6481F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5749" w14:textId="77777777" w:rsidR="00D6481F" w:rsidRPr="002A6824" w:rsidRDefault="00D6481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62D0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4907D" w14:textId="77777777" w:rsidR="00D6481F" w:rsidRDefault="00D6481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D6481F" w14:paraId="2DD854EE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16F80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7844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785C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8FA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6DBEA92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14:paraId="3DC29E4F" w14:textId="77777777" w:rsidR="00D6481F" w:rsidRDefault="00D6481F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0A2C" w14:textId="77777777" w:rsidR="00D6481F" w:rsidRDefault="00D6481F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29D33325" w14:textId="77777777" w:rsidR="00D6481F" w:rsidRDefault="00D6481F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E158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AB5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55F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5B7A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5B3979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14:paraId="60B8D536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D6481F" w14:paraId="607893EF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EFFE8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222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9694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7664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D73C" w14:textId="77777777" w:rsidR="00D6481F" w:rsidRDefault="00D6481F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AD8" w14:textId="77777777" w:rsidR="00D6481F" w:rsidRPr="00557C88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3657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613A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BBB4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599367" w14:textId="77777777" w:rsidR="00D6481F" w:rsidRPr="00D83307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D6481F" w14:paraId="1319308A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01689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5006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D03F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C11B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7664CF79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3B4E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AC9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1DD9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FF32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1AA0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4CA53AE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7CB64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A14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F770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2D1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DC65F6D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E131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F3BC" w14:textId="77777777" w:rsidR="00D6481F" w:rsidRPr="00557C88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275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2034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5298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3044E4B0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91879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7C5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3ED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4040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1E74B955" w14:textId="77777777" w:rsidR="00D6481F" w:rsidRPr="006315B8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2CC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2E7" w14:textId="77777777" w:rsidR="00D6481F" w:rsidRPr="00557C88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1F6F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8DF0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F4E7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6643F7A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5F234" w14:textId="77777777" w:rsidR="00D6481F" w:rsidRDefault="00D648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9AF2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F886" w14:textId="77777777" w:rsidR="00D6481F" w:rsidRPr="002B6917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18E1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E4F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F83384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5E0" w14:textId="77777777" w:rsidR="00D6481F" w:rsidRPr="00557C88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1B0" w14:textId="77777777" w:rsidR="00D6481F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B236" w14:textId="77777777" w:rsidR="00D6481F" w:rsidRPr="002A6824" w:rsidRDefault="00D6481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A114" w14:textId="77777777" w:rsidR="00D6481F" w:rsidRDefault="00D6481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6EE40289" w14:textId="77777777" w:rsidR="00D6481F" w:rsidRDefault="00D6481F">
      <w:pPr>
        <w:tabs>
          <w:tab w:val="left" w:pos="3183"/>
        </w:tabs>
        <w:rPr>
          <w:sz w:val="20"/>
          <w:lang w:val="ro-RO"/>
        </w:rPr>
      </w:pPr>
    </w:p>
    <w:p w14:paraId="3FC4C232" w14:textId="77777777" w:rsidR="00D6481F" w:rsidRDefault="00D6481F" w:rsidP="00445244">
      <w:pPr>
        <w:pStyle w:val="Heading1"/>
        <w:spacing w:line="24" w:lineRule="atLeast"/>
      </w:pPr>
      <w:r>
        <w:t>LINIA 818</w:t>
      </w:r>
    </w:p>
    <w:p w14:paraId="7A5AD320" w14:textId="77777777" w:rsidR="00D6481F" w:rsidRDefault="00D6481F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6481F" w14:paraId="68A55520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26019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11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B089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0F1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14A157BC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CAF8B09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938A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AA9E29C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4D77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C36C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BD03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BC719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81FB9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99EB57D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D6481F" w14:paraId="16E786F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F88DD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50C4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37CE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DA6A" w14:textId="77777777" w:rsidR="00D6481F" w:rsidRDefault="00D6481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45E2A8" w14:textId="77777777" w:rsidR="00D6481F" w:rsidRDefault="00D6481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322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DECF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8BB6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76CB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033F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C669EE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29172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DB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45F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A1E" w14:textId="77777777" w:rsidR="00D6481F" w:rsidRDefault="00D6481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0B499B" w14:textId="77777777" w:rsidR="00D6481F" w:rsidRDefault="00D6481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120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667EEF1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EA736B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2A3A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D6CC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73E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A0E62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419FE71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B64A2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446F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4F43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7768" w14:textId="77777777" w:rsidR="00D6481F" w:rsidRDefault="00D6481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C8C837" w14:textId="77777777" w:rsidR="00D6481F" w:rsidRDefault="00D6481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D481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CA6095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C13C74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4838EC8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4AD7E930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BBF7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D14A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E691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B04B2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0E891F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17A08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77A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C39A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473" w14:textId="77777777" w:rsidR="00D6481F" w:rsidRDefault="00D6481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A5E9A9" w14:textId="77777777" w:rsidR="00D6481F" w:rsidRDefault="00D6481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E6D6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30195E8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A9FE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3E6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A0C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DD606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76F052E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3F52A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16A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966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B606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B8F851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01B2A18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BF6C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0DF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DE60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C7AA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7A6D6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85707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5F87FB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D6481F" w14:paraId="0DFEEA0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8E332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E46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61F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FE55" w14:textId="77777777" w:rsidR="00D6481F" w:rsidRDefault="00D6481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E7F260" w14:textId="77777777" w:rsidR="00D6481F" w:rsidRDefault="00D6481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64A0B25" w14:textId="77777777" w:rsidR="00D6481F" w:rsidRDefault="00D6481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3BBF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D5CC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A8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34E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202E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72739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8897A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D6481F" w14:paraId="73DA787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41CA8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08EA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F1B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7E31" w14:textId="77777777" w:rsidR="00D6481F" w:rsidRDefault="00D6481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260068" w14:textId="77777777" w:rsidR="00D6481F" w:rsidRDefault="00D6481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EEA711F" w14:textId="77777777" w:rsidR="00D6481F" w:rsidRDefault="00D6481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5D8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406FD98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F8E5D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1BC1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B33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7225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AA027" w14:textId="77777777" w:rsidR="00D6481F" w:rsidRDefault="00D6481F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EC02C" w14:textId="77777777" w:rsidR="00D6481F" w:rsidRDefault="00D6481F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F472D" w14:textId="77777777" w:rsidR="00D6481F" w:rsidRPr="00B95299" w:rsidRDefault="00D6481F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D6481F" w14:paraId="16A0E7C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C5575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3674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EEE2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FC6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606971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EB9FE14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F9A5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E125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16BD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49BF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1EC3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191C58A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8B4A8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5212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05C4497F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2F27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D6D8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5D2BD09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276B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4E7" w14:textId="77777777" w:rsidR="00D6481F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D4D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C355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25DFB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6481F" w14:paraId="00D8229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2AD4D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559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3E94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85BE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4D948990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45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EC5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FBE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B69B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E3872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2F1D0FC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B986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75F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4041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EA7C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74206DF6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6B2F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A471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7000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6786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D4A03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6481F" w14:paraId="657DB46A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267F0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939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C1E7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6780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76E7644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BD3D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78EB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AC35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72C9491D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D1E6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F41D7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6481F" w14:paraId="6BD3F77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F2226" w14:textId="77777777" w:rsidR="00D6481F" w:rsidRDefault="00D648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C4E7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9520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EA34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ED5CE4B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E166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CAD7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6A34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2EBF2D66" w14:textId="77777777" w:rsidR="00D6481F" w:rsidRDefault="00D6481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7A18" w14:textId="77777777" w:rsidR="00D6481F" w:rsidRPr="00E54142" w:rsidRDefault="00D6481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1D4F8" w14:textId="77777777" w:rsidR="00D6481F" w:rsidRDefault="00D6481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C8C9F3" w14:textId="77777777" w:rsidR="00D6481F" w:rsidRDefault="00D6481F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6976D2D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384C29A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2DEE48C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701D5ED2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6F46E7D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47474EA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8C701A9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CAB6181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590A1C9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FAC0317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8E894A9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E88CA3F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39CEA11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F883E90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C2313CA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9830F09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4F65B28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70D8B4B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EE41C12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958550D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7BE5E7F6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E57E395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F3A528D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813EDE7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3D080C4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B5A694F" w14:textId="77777777" w:rsidR="002F3A5A" w:rsidRDefault="002F3A5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D9C028B" w14:textId="77777777" w:rsidR="00D6481F" w:rsidRPr="00C21F42" w:rsidRDefault="00D648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1A4725" w14:textId="77777777" w:rsidR="00D6481F" w:rsidRPr="00C21F42" w:rsidRDefault="00D648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C281634" w14:textId="77777777" w:rsidR="00D6481F" w:rsidRPr="00C21F42" w:rsidRDefault="00D648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8E8B8D6" w14:textId="77777777" w:rsidR="00D6481F" w:rsidRPr="00C21F42" w:rsidRDefault="00D6481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307AB74" w14:textId="77777777" w:rsidR="00D6481F" w:rsidRDefault="00D6481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8496672" w14:textId="77777777" w:rsidR="00D6481F" w:rsidRPr="00C21F42" w:rsidRDefault="00D6481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2EBED11" w14:textId="77777777" w:rsidR="00D6481F" w:rsidRPr="00C21F42" w:rsidRDefault="00D6481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FF29438" w14:textId="77777777" w:rsidR="00D6481F" w:rsidRPr="00C21F42" w:rsidRDefault="00D6481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82D09AC" w14:textId="77777777" w:rsidR="00D6481F" w:rsidRPr="00C21F42" w:rsidRDefault="00D6481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534CD2" w:rsidRDefault="00FB37F1" w:rsidP="00534CD2"/>
    <w:sectPr w:rsidR="00FB37F1" w:rsidRPr="00534CD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D72C" w14:textId="77777777" w:rsidR="0010302E" w:rsidRDefault="0010302E">
      <w:r>
        <w:separator/>
      </w:r>
    </w:p>
  </w:endnote>
  <w:endnote w:type="continuationSeparator" w:id="0">
    <w:p w14:paraId="0AE6BF65" w14:textId="77777777" w:rsidR="0010302E" w:rsidRDefault="0010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A29E" w14:textId="77777777" w:rsidR="0010302E" w:rsidRDefault="0010302E">
      <w:r>
        <w:separator/>
      </w:r>
    </w:p>
  </w:footnote>
  <w:footnote w:type="continuationSeparator" w:id="0">
    <w:p w14:paraId="5E18FBC5" w14:textId="77777777" w:rsidR="0010302E" w:rsidRDefault="0010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884A143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55778">
      <w:rPr>
        <w:b/>
        <w:bCs/>
        <w:i/>
        <w:iCs/>
        <w:sz w:val="22"/>
      </w:rPr>
      <w:t>decada 1-10 aprilie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F5EF45D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55778">
      <w:rPr>
        <w:b/>
        <w:bCs/>
        <w:i/>
        <w:iCs/>
        <w:sz w:val="22"/>
      </w:rPr>
      <w:t>decada 1-10 aprilie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B986CB3"/>
    <w:multiLevelType w:val="hybridMultilevel"/>
    <w:tmpl w:val="DF660F8E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1674681"/>
    <w:multiLevelType w:val="hybridMultilevel"/>
    <w:tmpl w:val="2CA62334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16697B50"/>
    <w:multiLevelType w:val="hybridMultilevel"/>
    <w:tmpl w:val="0CE4DC7A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CC11110"/>
    <w:multiLevelType w:val="hybridMultilevel"/>
    <w:tmpl w:val="69C42062"/>
    <w:lvl w:ilvl="0" w:tplc="9102868C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300437F0"/>
    <w:multiLevelType w:val="hybridMultilevel"/>
    <w:tmpl w:val="5C94338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2D78BF"/>
    <w:multiLevelType w:val="hybridMultilevel"/>
    <w:tmpl w:val="16727372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 w15:restartNumberingAfterBreak="0">
    <w:nsid w:val="420444F3"/>
    <w:multiLevelType w:val="hybridMultilevel"/>
    <w:tmpl w:val="A61E76EC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AA3A43"/>
    <w:multiLevelType w:val="hybridMultilevel"/>
    <w:tmpl w:val="D668D324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4FD5556C"/>
    <w:multiLevelType w:val="hybridMultilevel"/>
    <w:tmpl w:val="935EF75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 w15:restartNumberingAfterBreak="0">
    <w:nsid w:val="53035AFD"/>
    <w:multiLevelType w:val="hybridMultilevel"/>
    <w:tmpl w:val="C904492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9E7A10"/>
    <w:multiLevelType w:val="hybridMultilevel"/>
    <w:tmpl w:val="354C237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70CA4A7B"/>
    <w:multiLevelType w:val="hybridMultilevel"/>
    <w:tmpl w:val="2EEC81D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 w15:restartNumberingAfterBreak="0">
    <w:nsid w:val="753261EA"/>
    <w:multiLevelType w:val="hybridMultilevel"/>
    <w:tmpl w:val="257080AA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2B2536"/>
    <w:multiLevelType w:val="hybridMultilevel"/>
    <w:tmpl w:val="6B6460EC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CFF14F6"/>
    <w:multiLevelType w:val="hybridMultilevel"/>
    <w:tmpl w:val="9A5AE9D8"/>
    <w:lvl w:ilvl="0" w:tplc="9102868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0"/>
  </w:num>
  <w:num w:numId="2" w16cid:durableId="446778134">
    <w:abstractNumId w:val="42"/>
  </w:num>
  <w:num w:numId="3" w16cid:durableId="416630842">
    <w:abstractNumId w:val="4"/>
  </w:num>
  <w:num w:numId="4" w16cid:durableId="1646426366">
    <w:abstractNumId w:val="39"/>
  </w:num>
  <w:num w:numId="5" w16cid:durableId="219556498">
    <w:abstractNumId w:val="9"/>
  </w:num>
  <w:num w:numId="6" w16cid:durableId="1205824033">
    <w:abstractNumId w:val="20"/>
  </w:num>
  <w:num w:numId="7" w16cid:durableId="733817592">
    <w:abstractNumId w:val="46"/>
  </w:num>
  <w:num w:numId="8" w16cid:durableId="8605037">
    <w:abstractNumId w:val="23"/>
  </w:num>
  <w:num w:numId="9" w16cid:durableId="758911022">
    <w:abstractNumId w:val="37"/>
  </w:num>
  <w:num w:numId="10" w16cid:durableId="612709197">
    <w:abstractNumId w:val="61"/>
  </w:num>
  <w:num w:numId="11" w16cid:durableId="2005742871">
    <w:abstractNumId w:val="24"/>
  </w:num>
  <w:num w:numId="12" w16cid:durableId="717434687">
    <w:abstractNumId w:val="2"/>
  </w:num>
  <w:num w:numId="13" w16cid:durableId="1419444519">
    <w:abstractNumId w:val="60"/>
  </w:num>
  <w:num w:numId="14" w16cid:durableId="1159885220">
    <w:abstractNumId w:val="16"/>
  </w:num>
  <w:num w:numId="15" w16cid:durableId="757795720">
    <w:abstractNumId w:val="5"/>
  </w:num>
  <w:num w:numId="16" w16cid:durableId="348991350">
    <w:abstractNumId w:val="36"/>
  </w:num>
  <w:num w:numId="17" w16cid:durableId="894320408">
    <w:abstractNumId w:val="1"/>
  </w:num>
  <w:num w:numId="18" w16cid:durableId="146173004">
    <w:abstractNumId w:val="56"/>
  </w:num>
  <w:num w:numId="19" w16cid:durableId="1426071485">
    <w:abstractNumId w:val="6"/>
  </w:num>
  <w:num w:numId="20" w16cid:durableId="263805713">
    <w:abstractNumId w:val="47"/>
  </w:num>
  <w:num w:numId="21" w16cid:durableId="1957827431">
    <w:abstractNumId w:val="32"/>
  </w:num>
  <w:num w:numId="22" w16cid:durableId="779224245">
    <w:abstractNumId w:val="59"/>
  </w:num>
  <w:num w:numId="23" w16cid:durableId="1306203890">
    <w:abstractNumId w:val="72"/>
  </w:num>
  <w:num w:numId="24" w16cid:durableId="1444154727">
    <w:abstractNumId w:val="28"/>
  </w:num>
  <w:num w:numId="25" w16cid:durableId="1767338941">
    <w:abstractNumId w:val="30"/>
  </w:num>
  <w:num w:numId="26" w16cid:durableId="307561399">
    <w:abstractNumId w:val="35"/>
  </w:num>
  <w:num w:numId="27" w16cid:durableId="23556309">
    <w:abstractNumId w:val="57"/>
  </w:num>
  <w:num w:numId="28" w16cid:durableId="998843482">
    <w:abstractNumId w:val="58"/>
  </w:num>
  <w:num w:numId="29" w16cid:durableId="10882362">
    <w:abstractNumId w:val="65"/>
  </w:num>
  <w:num w:numId="30" w16cid:durableId="2105151904">
    <w:abstractNumId w:val="12"/>
  </w:num>
  <w:num w:numId="31" w16cid:durableId="1616717587">
    <w:abstractNumId w:val="68"/>
  </w:num>
  <w:num w:numId="32" w16cid:durableId="2067291654">
    <w:abstractNumId w:val="34"/>
  </w:num>
  <w:num w:numId="33" w16cid:durableId="2004091095">
    <w:abstractNumId w:val="64"/>
  </w:num>
  <w:num w:numId="34" w16cid:durableId="2074115326">
    <w:abstractNumId w:val="62"/>
  </w:num>
  <w:num w:numId="35" w16cid:durableId="2120827936">
    <w:abstractNumId w:val="27"/>
  </w:num>
  <w:num w:numId="36" w16cid:durableId="242495204">
    <w:abstractNumId w:val="19"/>
  </w:num>
  <w:num w:numId="37" w16cid:durableId="149490138">
    <w:abstractNumId w:val="22"/>
  </w:num>
  <w:num w:numId="38" w16cid:durableId="1730886646">
    <w:abstractNumId w:val="51"/>
  </w:num>
  <w:num w:numId="39" w16cid:durableId="516776666">
    <w:abstractNumId w:val="49"/>
  </w:num>
  <w:num w:numId="40" w16cid:durableId="925304876">
    <w:abstractNumId w:val="14"/>
  </w:num>
  <w:num w:numId="41" w16cid:durableId="957179693">
    <w:abstractNumId w:val="21"/>
  </w:num>
  <w:num w:numId="42" w16cid:durableId="1799686414">
    <w:abstractNumId w:val="54"/>
  </w:num>
  <w:num w:numId="43" w16cid:durableId="1246691998">
    <w:abstractNumId w:val="53"/>
  </w:num>
  <w:num w:numId="44" w16cid:durableId="1376587192">
    <w:abstractNumId w:val="41"/>
  </w:num>
  <w:num w:numId="45" w16cid:durableId="418715502">
    <w:abstractNumId w:val="8"/>
  </w:num>
  <w:num w:numId="46" w16cid:durableId="87776783">
    <w:abstractNumId w:val="7"/>
  </w:num>
  <w:num w:numId="47" w16cid:durableId="1813520787">
    <w:abstractNumId w:val="25"/>
  </w:num>
  <w:num w:numId="48" w16cid:durableId="1876574803">
    <w:abstractNumId w:val="52"/>
  </w:num>
  <w:num w:numId="49" w16cid:durableId="1967275777">
    <w:abstractNumId w:val="26"/>
  </w:num>
  <w:num w:numId="50" w16cid:durableId="2104376620">
    <w:abstractNumId w:val="13"/>
  </w:num>
  <w:num w:numId="51" w16cid:durableId="418060069">
    <w:abstractNumId w:val="17"/>
  </w:num>
  <w:num w:numId="52" w16cid:durableId="1131903302">
    <w:abstractNumId w:val="3"/>
  </w:num>
  <w:num w:numId="53" w16cid:durableId="1331103992">
    <w:abstractNumId w:val="63"/>
  </w:num>
  <w:num w:numId="54" w16cid:durableId="63529593">
    <w:abstractNumId w:val="70"/>
  </w:num>
  <w:num w:numId="55" w16cid:durableId="84959321">
    <w:abstractNumId w:val="44"/>
  </w:num>
  <w:num w:numId="56" w16cid:durableId="1530414019">
    <w:abstractNumId w:val="0"/>
  </w:num>
  <w:num w:numId="57" w16cid:durableId="205945749">
    <w:abstractNumId w:val="50"/>
  </w:num>
  <w:num w:numId="58" w16cid:durableId="956106441">
    <w:abstractNumId w:val="11"/>
  </w:num>
  <w:num w:numId="59" w16cid:durableId="1378041199">
    <w:abstractNumId w:val="10"/>
  </w:num>
  <w:num w:numId="60" w16cid:durableId="1116363620">
    <w:abstractNumId w:val="48"/>
  </w:num>
  <w:num w:numId="61" w16cid:durableId="1808425786">
    <w:abstractNumId w:val="66"/>
  </w:num>
  <w:num w:numId="62" w16cid:durableId="6291642">
    <w:abstractNumId w:val="18"/>
  </w:num>
  <w:num w:numId="63" w16cid:durableId="938831939">
    <w:abstractNumId w:val="15"/>
  </w:num>
  <w:num w:numId="64" w16cid:durableId="711153410">
    <w:abstractNumId w:val="31"/>
  </w:num>
  <w:num w:numId="65" w16cid:durableId="1865827150">
    <w:abstractNumId w:val="33"/>
  </w:num>
  <w:num w:numId="66" w16cid:durableId="1818376887">
    <w:abstractNumId w:val="45"/>
  </w:num>
  <w:num w:numId="67" w16cid:durableId="129373376">
    <w:abstractNumId w:val="43"/>
  </w:num>
  <w:num w:numId="68" w16cid:durableId="2137721747">
    <w:abstractNumId w:val="29"/>
  </w:num>
  <w:num w:numId="69" w16cid:durableId="1823160031">
    <w:abstractNumId w:val="38"/>
  </w:num>
  <w:num w:numId="70" w16cid:durableId="1933316783">
    <w:abstractNumId w:val="67"/>
  </w:num>
  <w:num w:numId="71" w16cid:durableId="1300039515">
    <w:abstractNumId w:val="55"/>
  </w:num>
  <w:num w:numId="72" w16cid:durableId="1933706903">
    <w:abstractNumId w:val="71"/>
  </w:num>
  <w:num w:numId="73" w16cid:durableId="70856876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gOXYpJ4KfeDZ84v4+M2WKLjlsrIfyT2lWhqPKfRbskmRpcceBcd+UVsTMxiCwHFKSePyu293QNx9RS9BfExqg==" w:salt="NGkYX7t3smVwA7xwlGtmX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02E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6D7A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A5A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363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0E5B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28213</Words>
  <Characters>160820</Characters>
  <Application>Microsoft Office Word</Application>
  <DocSecurity>0</DocSecurity>
  <Lines>1340</Lines>
  <Paragraphs>377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2025-03-21T08:11:00Z</dcterms:created>
  <dcterms:modified xsi:type="dcterms:W3CDTF">2025-03-21T10:19:00Z</dcterms:modified>
</cp:coreProperties>
</file>