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F10C" w14:textId="77777777" w:rsidR="00FB15BD" w:rsidRPr="00FD1158" w:rsidRDefault="00FB15BD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60960B2" w14:textId="59FC7121" w:rsidR="00FB15BD" w:rsidRPr="00FD1158" w:rsidRDefault="001247C7" w:rsidP="001247C7">
      <w:pPr>
        <w:framePr w:w="3969" w:h="567" w:hRule="exact" w:hSpace="181" w:wrap="around" w:vAnchor="page" w:hAnchor="text" w:xAlign="right" w:y="852"/>
        <w:shd w:val="solid" w:color="FFFFFF" w:fill="FFFFFF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</w:t>
      </w:r>
      <w:r w:rsidR="00FB15BD"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00CF3BE0" w14:textId="77777777" w:rsidR="00FB15BD" w:rsidRDefault="00FB15B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9389E20" w14:textId="77777777" w:rsidR="00FB15BD" w:rsidRDefault="00FB15B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C16E95F" w14:textId="77777777" w:rsidR="00FB15BD" w:rsidRDefault="00FB15B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1603CC40" w14:textId="77777777" w:rsidR="00FB15BD" w:rsidRDefault="00FB15BD">
      <w:pPr>
        <w:jc w:val="center"/>
        <w:rPr>
          <w:sz w:val="28"/>
        </w:rPr>
      </w:pPr>
    </w:p>
    <w:p w14:paraId="2ABF7051" w14:textId="77777777" w:rsidR="00FB15BD" w:rsidRDefault="00FB15BD">
      <w:pPr>
        <w:jc w:val="center"/>
        <w:rPr>
          <w:sz w:val="28"/>
        </w:rPr>
      </w:pPr>
    </w:p>
    <w:p w14:paraId="0D44AEB1" w14:textId="77777777" w:rsidR="00FB15BD" w:rsidRDefault="00FB15BD">
      <w:pPr>
        <w:jc w:val="center"/>
        <w:rPr>
          <w:sz w:val="28"/>
        </w:rPr>
      </w:pPr>
    </w:p>
    <w:p w14:paraId="1EEE78EC" w14:textId="77777777" w:rsidR="00FB15BD" w:rsidRDefault="00FB15BD">
      <w:pPr>
        <w:jc w:val="center"/>
        <w:rPr>
          <w:sz w:val="28"/>
        </w:rPr>
      </w:pPr>
    </w:p>
    <w:p w14:paraId="3DA1A730" w14:textId="77777777" w:rsidR="00FB15BD" w:rsidRDefault="00FB15BD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D97B1C7" w14:textId="7D5CBA27" w:rsidR="00FB15BD" w:rsidRDefault="0000000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 w14:anchorId="4F61234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75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FB15BD">
        <w:rPr>
          <w:b/>
          <w:bCs/>
          <w:noProof/>
          <w:spacing w:val="80"/>
          <w:sz w:val="32"/>
          <w:lang w:val="en-US"/>
        </w:rPr>
        <w:t>B.A.R.</w:t>
      </w:r>
      <w:r w:rsidR="00FB15BD">
        <w:rPr>
          <w:b/>
          <w:bCs/>
          <w:spacing w:val="80"/>
          <w:sz w:val="32"/>
        </w:rPr>
        <w:t xml:space="preserve"> BUCUREŞTI</w:t>
      </w:r>
    </w:p>
    <w:p w14:paraId="3F8C1B3A" w14:textId="01C1A828" w:rsidR="00FB15BD" w:rsidRDefault="00FB15BD">
      <w:pPr>
        <w:rPr>
          <w:b/>
          <w:bCs/>
          <w:spacing w:val="40"/>
        </w:rPr>
      </w:pPr>
    </w:p>
    <w:p w14:paraId="7CFD4454" w14:textId="77777777" w:rsidR="00FB15BD" w:rsidRDefault="00FB15B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B333691" w14:textId="77777777" w:rsidR="00FB15BD" w:rsidRDefault="00FB15B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aprilie 2025</w:t>
      </w:r>
    </w:p>
    <w:p w14:paraId="16C10975" w14:textId="77777777" w:rsidR="00FB15BD" w:rsidRDefault="00FB15B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FB15BD" w14:paraId="38D5066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6948A80" w14:textId="77777777" w:rsidR="00FB15BD" w:rsidRDefault="00FB15B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B91FE6F" w14:textId="77777777" w:rsidR="00FB15BD" w:rsidRDefault="00FB15B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7ADAA90F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194A241" w14:textId="77777777" w:rsidR="00FB15BD" w:rsidRDefault="00FB15BD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E21708E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3E7C25D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D184E43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87F506F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73D81F9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DB00A84" w14:textId="77777777" w:rsidR="00FB15BD" w:rsidRDefault="00FB15B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5905AB8" w14:textId="77777777" w:rsidR="00FB15BD" w:rsidRDefault="00FB15B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DF52CD8" w14:textId="77777777" w:rsidR="00FB15BD" w:rsidRDefault="00FB15BD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1C638CF" w14:textId="77777777" w:rsidR="00FB15BD" w:rsidRDefault="00FB15B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C7E049D" w14:textId="77777777" w:rsidR="00FB15BD" w:rsidRDefault="00FB15B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983C357" w14:textId="77777777" w:rsidR="00FB15BD" w:rsidRDefault="00FB15B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EE9DC50" w14:textId="77777777" w:rsidR="00FB15BD" w:rsidRDefault="00FB15B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CB5BEB4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361F0D5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F60F585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5B7B681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3E11567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CFF0682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7EA966E4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43DD2579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5F37B7C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FB15BD" w14:paraId="2ECC9CA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F64A79D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37F2354" w14:textId="77777777" w:rsidR="00FB15BD" w:rsidRDefault="00FB15B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F7B1992" w14:textId="77777777" w:rsidR="00FB15BD" w:rsidRDefault="00FB15B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090B787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ADD8670" w14:textId="77777777" w:rsidR="00FB15BD" w:rsidRDefault="00FB15B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F7B7311" w14:textId="77777777" w:rsidR="00FB15BD" w:rsidRDefault="00FB15B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DFA4118" w14:textId="77777777" w:rsidR="00FB15BD" w:rsidRDefault="00FB15B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4A02178" w14:textId="77777777" w:rsidR="00FB15BD" w:rsidRDefault="00FB15B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E30B3B6" w14:textId="77777777" w:rsidR="00FB15BD" w:rsidRDefault="00FB15B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D6B3306" w14:textId="77777777" w:rsidR="00FB15BD" w:rsidRDefault="00FB15B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49121DA" w14:textId="77777777" w:rsidR="00FB15BD" w:rsidRDefault="00FB15B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AA1D707" w14:textId="77777777" w:rsidR="00FB15BD" w:rsidRDefault="00FB15BD">
      <w:pPr>
        <w:spacing w:line="192" w:lineRule="auto"/>
        <w:jc w:val="center"/>
      </w:pPr>
    </w:p>
    <w:p w14:paraId="2DC32221" w14:textId="77777777" w:rsidR="00FB15BD" w:rsidRDefault="00FB15BD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20105C2" w14:textId="77777777" w:rsidR="00FB15BD" w:rsidRPr="008D04AB" w:rsidRDefault="00FB15B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C46BF09" w14:textId="77777777" w:rsidR="00FB15BD" w:rsidRPr="008D04AB" w:rsidRDefault="00FB15B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11BBB1F" w14:textId="77777777" w:rsidR="00FB15BD" w:rsidRPr="008D04AB" w:rsidRDefault="00FB15BD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7D597E9" w14:textId="77777777" w:rsidR="00FB15BD" w:rsidRPr="00A8307A" w:rsidRDefault="00FB15BD" w:rsidP="00516DD3">
      <w:pPr>
        <w:pStyle w:val="Heading1"/>
        <w:spacing w:line="360" w:lineRule="auto"/>
      </w:pPr>
      <w:r w:rsidRPr="00A8307A">
        <w:t>LINIA 100</w:t>
      </w:r>
    </w:p>
    <w:p w14:paraId="783174B2" w14:textId="77777777" w:rsidR="00FB15BD" w:rsidRPr="00A8307A" w:rsidRDefault="00FB15BD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FB15BD" w:rsidRPr="00A8307A" w14:paraId="3E76B311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D39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F21BD" w14:textId="77777777" w:rsidR="00FB15BD" w:rsidRPr="00A8307A" w:rsidRDefault="00FB15BD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E351D" w14:textId="77777777" w:rsidR="00FB15BD" w:rsidRPr="00A8307A" w:rsidRDefault="00FB15BD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87121" w14:textId="77777777" w:rsidR="00FB15BD" w:rsidRPr="00A8307A" w:rsidRDefault="00FB15B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E8BF6C" w14:textId="77777777" w:rsidR="00FB15BD" w:rsidRPr="00A8307A" w:rsidRDefault="00FB15B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49A87" w14:textId="77777777" w:rsidR="00FB15BD" w:rsidRPr="00A8307A" w:rsidRDefault="00FB15BD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CA91677" w14:textId="77777777" w:rsidR="00FB15BD" w:rsidRPr="00A8307A" w:rsidRDefault="00FB15BD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FC2DF" w14:textId="77777777" w:rsidR="00FB15BD" w:rsidRPr="00A8307A" w:rsidRDefault="00FB15BD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3D7BB" w14:textId="77777777" w:rsidR="00FB15BD" w:rsidRPr="00A8307A" w:rsidRDefault="00FB15BD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7D802" w14:textId="77777777" w:rsidR="00FB15BD" w:rsidRPr="00A8307A" w:rsidRDefault="00FB15BD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68B9C" w14:textId="77777777" w:rsidR="00FB15BD" w:rsidRPr="00A8307A" w:rsidRDefault="00FB15BD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19A78C5E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736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75921" w14:textId="77777777" w:rsidR="00FB15BD" w:rsidRPr="00A8307A" w:rsidRDefault="00FB15BD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341B9" w14:textId="77777777" w:rsidR="00FB15BD" w:rsidRPr="00A8307A" w:rsidRDefault="00FB15B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D1E10" w14:textId="77777777" w:rsidR="00FB15BD" w:rsidRPr="00A8307A" w:rsidRDefault="00FB15B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372D11" w14:textId="77777777" w:rsidR="00FB15BD" w:rsidRPr="00A8307A" w:rsidRDefault="00FB15B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8DC8A" w14:textId="77777777" w:rsidR="00FB15BD" w:rsidRPr="00A8307A" w:rsidRDefault="00FB15BD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8C15B2C" w14:textId="77777777" w:rsidR="00FB15BD" w:rsidRPr="00A8307A" w:rsidRDefault="00FB15BD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373F0" w14:textId="77777777" w:rsidR="00FB15BD" w:rsidRPr="00A8307A" w:rsidRDefault="00FB15B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38691" w14:textId="77777777" w:rsidR="00FB15BD" w:rsidRPr="00A8307A" w:rsidRDefault="00FB15BD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E5459" w14:textId="77777777" w:rsidR="00FB15BD" w:rsidRPr="00A8307A" w:rsidRDefault="00FB15B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6B4EB" w14:textId="77777777" w:rsidR="00FB15BD" w:rsidRPr="00A8307A" w:rsidRDefault="00FB15BD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5B6A0930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A25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0427D" w14:textId="77777777" w:rsidR="00FB15BD" w:rsidRPr="00A8307A" w:rsidRDefault="00FB15BD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3844F" w14:textId="77777777" w:rsidR="00FB15BD" w:rsidRPr="00A8307A" w:rsidRDefault="00FB15B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17AECE" w14:textId="77777777" w:rsidR="00FB15BD" w:rsidRPr="00A8307A" w:rsidRDefault="00FB15B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99E216" w14:textId="77777777" w:rsidR="00FB15BD" w:rsidRPr="00A8307A" w:rsidRDefault="00FB15B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34A3F" w14:textId="77777777" w:rsidR="00FB15BD" w:rsidRPr="00A8307A" w:rsidRDefault="00FB15BD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7CC42E12" w14:textId="77777777" w:rsidR="00FB15BD" w:rsidRPr="00A8307A" w:rsidRDefault="00FB15BD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86AEB" w14:textId="77777777" w:rsidR="00FB15BD" w:rsidRPr="00A8307A" w:rsidRDefault="00FB15B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A6EF1" w14:textId="77777777" w:rsidR="00FB15BD" w:rsidRPr="00A8307A" w:rsidRDefault="00FB15BD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F0EE2" w14:textId="77777777" w:rsidR="00FB15BD" w:rsidRPr="00A8307A" w:rsidRDefault="00FB15B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ACD31" w14:textId="77777777" w:rsidR="00FB15BD" w:rsidRPr="00A8307A" w:rsidRDefault="00FB15BD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6EA985" w14:textId="77777777" w:rsidR="00FB15BD" w:rsidRPr="00A8307A" w:rsidRDefault="00FB15BD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FB15BD" w:rsidRPr="00A8307A" w14:paraId="291B6A34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F6748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9FDC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8FC0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A733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43B00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486E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7687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05BE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2744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2921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6DFE1BC8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60B4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C94F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AA0B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46B0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9B415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57C5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D2107F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73BD5E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95E0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8EFF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B6E4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2DB5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4352C9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6FD499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B15BD" w:rsidRPr="00A8307A" w14:paraId="024EA96D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CC71C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F55F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1A19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604AC3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4D20E3E5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1D3A5D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E77F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DC59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1B71A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14:paraId="1ECA2F5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7271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2D12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FB15BD" w:rsidRPr="00A8307A" w14:paraId="10808E30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66F6D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D5E40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3F0589D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555E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DF249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4384B329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4DA012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B76D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B9E2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F1BE8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E4FAC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362C2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755349DB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B7585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83DF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6CAF087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4E39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B3B2C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0519C66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8DC1DF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6D62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1E02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0C6B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3CA5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7765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5332E367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5529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D4FD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C58F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E23F2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17D5CC7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010B025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22B8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D64D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352F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3071CD8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6960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73AA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48826128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AB71D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FC56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5C40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E542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34F2F9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0878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BDBD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DE83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1DA9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BF2E8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4732FC96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6222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A391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C32C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54712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E84D65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032F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4FA8F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4210C10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7CADC9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DC15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FAFD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A185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4626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80B88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FB15BD" w:rsidRPr="00A8307A" w14:paraId="555B71DC" w14:textId="77777777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0EA86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1DCF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6B1B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DA0D6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4F0114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39AF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D158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0ACE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6A66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9F6D5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3F458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B15BD" w:rsidRPr="00A8307A" w14:paraId="58F8D0E5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BDDA3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2927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1819369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13A5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9025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5B1C77E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6E31F6F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C7E8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FEE2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0C6A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0F49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51AF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55DC7DB7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2C67E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5BFC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B976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D11C8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E5FEFAF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17AF81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CA3A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F564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E7B85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76E59C5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ACB2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FACF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FB15BD" w:rsidRPr="00A8307A" w14:paraId="4718EFD0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FAF9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12DF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C65D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AF90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1D2FCC1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6878B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6E7AC7DE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775290D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ACE3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4D1B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D4D5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DCF5C" w14:textId="77777777" w:rsidR="00FB15BD" w:rsidRPr="006E7012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FB15BD" w:rsidRPr="00A8307A" w14:paraId="30BD8DE8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4CDE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C4B3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D980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F113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174A42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2C95975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9C4A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B313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CA57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3204717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1B4A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C3D0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3BBDD986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9D3B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D37C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0BA3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46E0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233DD62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DD803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649AE5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059718B0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109AD51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D428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CE10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06ED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88CD6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9FD51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FB15BD" w:rsidRPr="00A8307A" w14:paraId="212E9DCE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EB62E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FEE0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AA0C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6311A" w14:textId="77777777" w:rsidR="00FB15BD" w:rsidRPr="00A8307A" w:rsidRDefault="00FB15BD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2D96B19A" w14:textId="77777777" w:rsidR="00FB15BD" w:rsidRPr="00A8307A" w:rsidRDefault="00FB15BD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81DCA" w14:textId="77777777" w:rsidR="00FB15BD" w:rsidRDefault="00FB15BD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0B94BD" w14:textId="77777777" w:rsidR="00FB15BD" w:rsidRDefault="00FB15BD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60601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12B0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D97F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CD84B" w14:textId="77777777" w:rsidR="00FB15BD" w:rsidRDefault="00FB15BD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929A19" w14:textId="77777777" w:rsidR="00FB15BD" w:rsidRDefault="00FB15BD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FB15BD" w:rsidRPr="00A8307A" w14:paraId="73096503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8B0D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4189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1454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CAE5B" w14:textId="77777777" w:rsidR="00FB15BD" w:rsidRPr="00A8307A" w:rsidRDefault="00FB15BD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6089BDE9" w14:textId="77777777" w:rsidR="00FB15BD" w:rsidRPr="00A8307A" w:rsidRDefault="00FB15BD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7805E" w14:textId="77777777" w:rsidR="00FB15BD" w:rsidRDefault="00FB15BD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145F22" w14:textId="77777777" w:rsidR="00FB15BD" w:rsidRDefault="00FB15BD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24BAE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E321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595E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53D39" w14:textId="77777777" w:rsidR="00FB15BD" w:rsidRDefault="00FB15BD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9AA06E" w14:textId="77777777" w:rsidR="00FB15BD" w:rsidRDefault="00FB15BD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FB15BD" w:rsidRPr="00A8307A" w14:paraId="5AF93249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5281D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0BC7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B42E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3573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1B14A52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0A569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A65142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E883FF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A182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C956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DAF4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AC6A3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730E64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FBEE7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FB15BD" w:rsidRPr="00A8307A" w14:paraId="65D7D52D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B048C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A2329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29E3AD7E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38D32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CC8983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CC431F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DC698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88459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9F69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6CC4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7F1E5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0C233DAB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A0A46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8DAA0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14:paraId="6CB7F2A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407C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ADF04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61A7D1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E8127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D70CF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DA58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39D9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134CD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514A752E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18E8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4D7D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96E0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0013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02DAF3D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A6C8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271E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97DB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9CA6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685D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757F9175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E565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2AE9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04A5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0DF1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521A8BD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433F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B4C2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616F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BD98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5A53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25A676F4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C1FF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3980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B449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23F3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7B1051A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A639" w14:textId="77777777" w:rsidR="00FB15BD" w:rsidRPr="00A8307A" w:rsidRDefault="00FB15B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AACD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6005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8A91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C48E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44EEB79C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E33B9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32C2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2B0C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5D5B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5A6458C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F4DFE" w14:textId="77777777" w:rsidR="00FB15BD" w:rsidRPr="00A8307A" w:rsidRDefault="00FB15B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4FF8D8" w14:textId="77777777" w:rsidR="00FB15BD" w:rsidRPr="00A8307A" w:rsidRDefault="00FB15B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A3BB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13BF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52E0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43D4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7CC504AD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6C313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67CD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0A5F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AD3D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676E796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5815A" w14:textId="77777777" w:rsidR="00FB15BD" w:rsidRPr="00A8307A" w:rsidRDefault="00FB15B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00DF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5C13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2ED3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34FB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120A4780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1622D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01F9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94D2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2CFA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7F6044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DF460" w14:textId="77777777" w:rsidR="00FB15BD" w:rsidRPr="00A8307A" w:rsidRDefault="00FB15B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4DAA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4C8A1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6C31966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436C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5404A" w14:textId="77777777" w:rsidR="00FB15BD" w:rsidRPr="00A8307A" w:rsidRDefault="00FB15B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68D016D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64F1EA7C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5AED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1A14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52C4466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EC1B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9E4C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3FA0CE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0ACD710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4F59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EDE4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3032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C6DB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B00F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307E3E37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D8B90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FD81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2072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A503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FF44C62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3A2335D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73D5B56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CF5A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8DB3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E94C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12ADD72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2E21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90CD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7E35289F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5A11D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2CD4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9B41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6EE95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AFB7D2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D68B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0A6C74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9382C2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214C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3FCD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8C41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862D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7470B901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45D63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F821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EB87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7C70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22C60D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C0295" w14:textId="77777777" w:rsidR="00FB15BD" w:rsidRPr="00A8307A" w:rsidRDefault="00FB15B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154BC5E1" w14:textId="77777777" w:rsidR="00FB15BD" w:rsidRPr="00A8307A" w:rsidRDefault="00FB15B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16F3019D" w14:textId="77777777" w:rsidR="00FB15BD" w:rsidRPr="00A8307A" w:rsidRDefault="00FB15B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0391925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02A7F73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2AF4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AEB2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CC02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5A39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3C687C4C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6589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0A099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7A8DD2F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32F3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971097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164793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B7006" w14:textId="77777777" w:rsidR="00FB15BD" w:rsidRPr="00A8307A" w:rsidRDefault="00FB15B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57AB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24F00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70AD582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C20B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F220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4759CBFD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33B9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DF7F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E2AE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FA80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1D4E919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39DA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934D78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E370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1FC9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3AF5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A033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2E80E94A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8A8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6C3F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8FA4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555E6F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14:paraId="4414CBD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C2F1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7BCE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7D134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35516A1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FE90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B4E8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3829AEE8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77C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8DF9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73BD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F05F1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D8D23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69C5B25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476175B4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0ED5D60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2D23DD54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3EEB4D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D3CF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9AEFF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B347E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A70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754F1277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BB5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A05BE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67CB126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DE51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9A7DDF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7BDB97AB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67C27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5A67B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08D02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E54C7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721F9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2BF48F80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443B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A85F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147C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BF71C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6963C822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1ADD3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63997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C29B4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5D289BAE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95260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A29DC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50737B05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1EC47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2444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1FB2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4D238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4F59688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D005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1D364B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ADEF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9D0D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E0A7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47E2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79635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E5803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B15BD" w:rsidRPr="00A8307A" w14:paraId="6D6FA0CE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34785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BACA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A8B4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F21F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14474A3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6E40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96449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25E9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301B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4F0C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566A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1FF1906C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8E928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59A2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7459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45D55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38169E3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0402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9FD6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AF4B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BE9D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6247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284B40A0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E32A3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961E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E51E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818F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75A217E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C4C9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9931BF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3B34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1BCF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BAB4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657D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24FB3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C76A7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FB15BD" w:rsidRPr="00A8307A" w14:paraId="6F66E31F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B1037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A02DE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183CE64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AED4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DEBE8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25FC36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9038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8C46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3735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DAFB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B062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62BDF26C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412D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4E388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14:paraId="68C9AF2C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211DD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40DD3" w14:textId="77777777" w:rsidR="00FB15BD" w:rsidRDefault="00FB15BD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4C131684" w14:textId="77777777" w:rsidR="00FB15BD" w:rsidRDefault="00FB15BD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353AF01" w14:textId="77777777" w:rsidR="00FB15BD" w:rsidRPr="00A8307A" w:rsidRDefault="00FB15BD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D862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0DA1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A8BB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F385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105F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:rsidRPr="00A8307A" w14:paraId="65F9AEB7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A0D73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2C40E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14:paraId="1D18074F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D1A58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88818" w14:textId="77777777" w:rsidR="00FB15BD" w:rsidRDefault="00FB15BD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0799F0AA" w14:textId="77777777" w:rsidR="00FB15BD" w:rsidRDefault="00FB15BD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7B26B79" w14:textId="77777777" w:rsidR="00FB15BD" w:rsidRDefault="00FB15BD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1BFE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BA43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7744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568C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1FDC7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918074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FB15BD" w:rsidRPr="00A8307A" w14:paraId="38FF8856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094B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73D4D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78B9D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3DB4E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1C810DF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0786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87E9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E311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68BCC61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81BB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B7679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9CCEA1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35AFEC0D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79A44A05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E2E5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5D844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675CE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23627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52E45999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E1DD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BCA7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27599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2A961D90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8F2E2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AA336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:rsidRPr="00A8307A" w14:paraId="3C075310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8A850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DE0B2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14:paraId="7E42127C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C08C5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952CB" w14:textId="77777777" w:rsidR="00FB15BD" w:rsidRDefault="00FB15BD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3E6A1ECC" w14:textId="77777777" w:rsidR="00FB15BD" w:rsidRDefault="00FB15BD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C451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23F3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F2679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3CA78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B479E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0358C195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A5E6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4B491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031FF10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E4C3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6DEBE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1004102" w14:textId="77777777" w:rsidR="00FB15BD" w:rsidRPr="0032656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AAAC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5EE2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E486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CC78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E4DCC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FB4BDA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9B24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FB15BD" w:rsidRPr="00A8307A" w14:paraId="03FAE897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733A9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5E5F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4DDA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98E34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053114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B84F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13B921A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404D757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76A00F9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44C3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C7A6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1741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FCE7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D01D2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B15BD" w:rsidRPr="00A8307A" w14:paraId="29279106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99BA8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55BB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C539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FDF70" w14:textId="77777777" w:rsidR="00FB15BD" w:rsidRPr="00A8307A" w:rsidRDefault="00FB15BD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23B90C6" w14:textId="77777777" w:rsidR="00FB15BD" w:rsidRPr="00A8307A" w:rsidRDefault="00FB15BD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DC18B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669B29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B5B271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6B9B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F004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ADEE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599B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FB15BD" w:rsidRPr="00A8307A" w14:paraId="5AABA365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350D8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15B1E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1500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9383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105DD3D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3EA37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8D3266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3349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668C4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DF91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A226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55A51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FB15BD" w:rsidRPr="00A8307A" w14:paraId="60518E95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8488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295DE" w14:textId="77777777" w:rsidR="00FB15BD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2C6C3C0B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8360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DA80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5E34B7B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8BBC7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8820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14458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7E33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3DF7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:rsidRPr="00A8307A" w14:paraId="389493F0" w14:textId="77777777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7D19B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0FB3A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2CAB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6D46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34B0113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07C76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397C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29020" w14:textId="77777777" w:rsidR="00FB15BD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59BFE594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7435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E717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6026CB81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C3BA0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83003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6901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3D57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69513F1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F82FE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1385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B5B5D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36CCDEFE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398C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9EB3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5A1181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29D7C65C" w14:textId="77777777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9EBD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9074B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9BBEF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BAB0D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E2DC28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B8BDA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124D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FA64C" w14:textId="77777777" w:rsidR="00FB15BD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474B890D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5909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8B4AB" w14:textId="77777777" w:rsidR="00FB15BD" w:rsidRPr="008907B7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A8307A" w14:paraId="44EBD932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180C7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62577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8118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57D4D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E94C637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0C85249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14:paraId="6ADA85C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C29D1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D2C0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F51CD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14:paraId="27B1FB1E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B78F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CE8C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25C2CE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14:paraId="4532B23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A8307A" w14:paraId="32384A7C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83E9D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6D2A5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14:paraId="7B4BD3F6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F844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52274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7FBAA5D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6780B8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F3AB2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B93C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146AF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1781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A213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8C920A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36F6B98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A8307A" w14:paraId="73CCC59A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E33BD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3B872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7BEA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9492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0E886A7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9E08E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D86254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524119F0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68CFBD5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5E69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BB18E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75CB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DBBC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2BA1B4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68B49BE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A8307A" w14:paraId="2A3A1F00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58DF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53C96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2353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12A7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7657181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ADD6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CD9F1F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25E1A76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7F2A1587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8D52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51AD7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3B1B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5FDB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6634AD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FB15BD" w:rsidRPr="00A8307A" w14:paraId="6E8E1CD5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40C2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2329F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CAF1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4E695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424EBFF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65AEA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A9F1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63EA0" w14:textId="77777777" w:rsidR="00FB15BD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14:paraId="7F0D50F8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839E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2E81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B15BD" w:rsidRPr="00A8307A" w14:paraId="4ADA860D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501D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4E661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6FD7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5A89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5721D98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34272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8FBE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4F415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1FB4ACB0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1945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55EA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5FCB5E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6B5E4BB0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59097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8D1F7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BB3C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D3C0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7D24A4B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102D1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5ADB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6429D" w14:textId="77777777" w:rsidR="00FB15BD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14:paraId="05F6588E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FF90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27424" w14:textId="77777777" w:rsidR="00FB15BD" w:rsidRPr="00653AC2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A8307A" w14:paraId="3D29F88C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A8B23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87C48" w14:textId="77777777" w:rsidR="00FB15BD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14:paraId="3994A355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AD12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7179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755FF14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96985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1FD0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54DDC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8DA0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1D235" w14:textId="77777777" w:rsidR="00FB15BD" w:rsidRPr="00797B7F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A8307A" w14:paraId="6DF7A6DB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0DCAB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E3C61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F07D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CBA7B5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12ED88E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8B3B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046CF9" w14:textId="77777777" w:rsidR="00FB15BD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0D543FB" w14:textId="77777777" w:rsidR="00FB15BD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309DBE84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288A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01E38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417B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FC63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23FEE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FB15BD" w:rsidRPr="00A8307A" w14:paraId="435DADD3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91AD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6961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A071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3DEEE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70037BB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AF283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A70AD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556D44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ABEA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FCC4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BA21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558D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CD205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FB15BD" w:rsidRPr="00A8307A" w14:paraId="0E0D1E03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24EC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5A51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BAAE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7BB81" w14:textId="77777777" w:rsidR="00FB15BD" w:rsidRPr="00A8307A" w:rsidRDefault="00FB15BD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7F911335" w14:textId="77777777" w:rsidR="00FB15BD" w:rsidRPr="00A8307A" w:rsidRDefault="00FB15BD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9AE62A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07CDAAA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0DD538B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55DAE6A5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CF238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1E45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23E6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0592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9B47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1EDCC732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51855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3340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0688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7F26B" w14:textId="77777777" w:rsidR="00FB15BD" w:rsidRPr="00A8307A" w:rsidRDefault="00FB15BD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4C0BBCC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54EF55" w14:textId="77777777" w:rsidR="00FB15BD" w:rsidRPr="00A8307A" w:rsidRDefault="00FB15BD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A6E8B10" w14:textId="77777777" w:rsidR="00FB15BD" w:rsidRDefault="00FB15BD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0DD9AFF8" w14:textId="77777777" w:rsidR="00FB15BD" w:rsidRDefault="00FB15BD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14:paraId="734077AF" w14:textId="77777777" w:rsidR="00FB15BD" w:rsidRDefault="00FB15BD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B3C766E" w14:textId="77777777" w:rsidR="00FB15BD" w:rsidRDefault="00FB15BD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29980532" w14:textId="77777777" w:rsidR="00FB15BD" w:rsidRDefault="00FB15BD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80C2196" w14:textId="77777777" w:rsidR="00FB15BD" w:rsidRPr="00A8307A" w:rsidRDefault="00FB15BD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149D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A887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2CC8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DE5F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1BCFEED7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28A2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9D9F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BF1F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E2F4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61E97B02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5520D41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746FE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8F702E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76B6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F2DB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8EE1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3B05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51524258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A78A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3BAF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8922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D09F7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7B409F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F0372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FCF5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335F3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14:paraId="717954D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974D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4D5FE" w14:textId="77777777" w:rsidR="00FB15BD" w:rsidRPr="000407B7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35CE9CE2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81856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A8A7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14:paraId="7A7DB37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9DE3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E36F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5B7EDBB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2CC1159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6513B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274F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D78D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11BE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76FC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14:paraId="5078652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757FCF8C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57A7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07B6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C1C0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C160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7FE6E4E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7E9B17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9F9D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001D41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2584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1D1D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D1A5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7BDF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535F4133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22C0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3EF67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13A3F91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8BE4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977F9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60C69CB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65435E85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14:paraId="648E02FC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715624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70FE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93AB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FB5F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3781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354F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:rsidRPr="00A8307A" w14:paraId="4F8968A7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2795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C41B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2DBD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9457E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EFB999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FECC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B6D9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8895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637C9B9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9B31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76A6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:rsidRPr="00A8307A" w14:paraId="34B77E76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9EE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D657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9E2F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53FC30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2FE7F99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2871F955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3777095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D67A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E5BD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62FC8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0D23DBF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AFB3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4F87A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BFD2555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8DEC8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FB15BD" w:rsidRPr="00A8307A" w14:paraId="77C8BA5E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B4E07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D689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2410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963B2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5B693B0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AB49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8BFDDE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0ABE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0881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2219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F771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50E587C7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2A28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1208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9C9E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4CF6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4766A79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85CF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5544FE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7E89D2F0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086E3DB9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842917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4337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81C6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654B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DAED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C9B30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FB15BD" w:rsidRPr="00A8307A" w14:paraId="70439357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6C9A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2651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C9B9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8C15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597E4B9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7055F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D05F0B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0893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C58D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A39B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48E4D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D3E6A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B15BD" w:rsidRPr="00A8307A" w14:paraId="255D2233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85D2D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B68D5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7C1172F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55C4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2001C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BAB16B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3AE44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158AB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37C9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FE9A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4617F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:rsidRPr="00A8307A" w14:paraId="21318A39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5C8E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A3A7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19F3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156749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A280363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3C16925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9900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74B7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5DAEE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449CD51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7E4A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B492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:rsidRPr="00A8307A" w14:paraId="4C59D256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083B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93F7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3D4F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D54A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3C1482F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9F1662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9660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60FCBFE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5B5A460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13D36D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E783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72EE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F01A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E297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114550D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6FCBE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AD42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9887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48B0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0F3670E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6DE5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54DD33FB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52005B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7889108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C085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8269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DC29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F73E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CF06D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FB15BD" w:rsidRPr="00A8307A" w14:paraId="476913F7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B754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E82C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BD44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C56CF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14:paraId="682AE59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6BA0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A4A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AC6BF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  <w:p w14:paraId="71877CC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BC89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A6BD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:rsidRPr="00A8307A" w14:paraId="76FF391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FCF49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FF438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8D3DF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4EF7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7382D5A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B87C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530A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8D355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14:paraId="2DE03B19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7F20C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D602B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431FCA00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E481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FF292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99392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F1B4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6E5691C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3DD2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81B3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955CB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CF86E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369D5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FB15BD" w:rsidRPr="00A8307A" w14:paraId="7ADC0298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52FA0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0EDD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36C1D78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54DC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34891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3A7BA54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14:paraId="34813711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5C2A549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B7D9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E032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C3F0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A77D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512FB" w14:textId="77777777" w:rsidR="00FB15BD" w:rsidRDefault="00FB15B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EF5FBC7" w14:textId="77777777" w:rsidR="00FB15BD" w:rsidRDefault="00FB15B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7DC8DDE7" w14:textId="77777777" w:rsidR="00FB15BD" w:rsidRDefault="00FB15B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DF5D43E" w14:textId="77777777" w:rsidR="00FB15BD" w:rsidRPr="00A8307A" w:rsidRDefault="00FB15B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53EBBE7A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C8AA3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F6E27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14:paraId="5E7186F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37F6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C86A9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5CD6EA38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E4449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F28B51E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90C5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AB07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140D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14FF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6C5F3" w14:textId="77777777" w:rsidR="00FB15BD" w:rsidRDefault="00FB15B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E94CCBA" w14:textId="77777777" w:rsidR="00FB15BD" w:rsidRDefault="00FB15B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D7EC00E" w14:textId="77777777" w:rsidR="00FB15BD" w:rsidRDefault="00FB15B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129AB3AD" w14:textId="77777777" w:rsidR="00FB15BD" w:rsidRPr="00A8307A" w:rsidRDefault="00FB15B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64E19FAC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724DE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E044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626E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E437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E3F92E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4BF13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03533D7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9673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9FEFB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7A4AB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52AE1" w14:textId="77777777" w:rsidR="00FB15BD" w:rsidRDefault="00FB15BD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32AF61F" w14:textId="77777777" w:rsidR="00FB15BD" w:rsidRDefault="00FB15BD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4230CAD2" w14:textId="77777777" w:rsidR="00FB15BD" w:rsidRDefault="00FB15BD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FB15BD" w:rsidRPr="00A8307A" w14:paraId="15E32761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76AF7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F6BA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100E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BF8E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14:paraId="1CF89A1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C854E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2BB1C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0D65E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CD300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794C5" w14:textId="77777777" w:rsidR="00FB15BD" w:rsidRDefault="00FB15BD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FB15BD" w:rsidRPr="00A8307A" w14:paraId="3F0395CF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A7799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B0DBB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AC760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FA53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482D645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0A630F5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0B3F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483B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CCDEE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3044F8E1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CAC46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9DFC8" w14:textId="77777777" w:rsidR="00FB15BD" w:rsidRDefault="00FB15BD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4ADA24" w14:textId="77777777" w:rsidR="00FB15BD" w:rsidRDefault="00FB15BD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9F72CA" w14:textId="77777777" w:rsidR="00FB15BD" w:rsidRDefault="00FB15BD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FB15BD" w:rsidRPr="00A8307A" w14:paraId="1193647A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70BA8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6DD4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313C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A9B3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D41C30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4D8E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1C6240E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0CB1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BFDC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3C5F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F451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BA567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B15BD" w:rsidRPr="00A8307A" w14:paraId="0A4FC174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268F8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1EB5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DCB5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5D6EB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96D343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980E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5954032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AB19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B91F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BC61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A2E0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A490B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B15BD" w:rsidRPr="00A8307A" w14:paraId="3A5D9033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D2907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BB99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CFEE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7C8EB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C7C847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2654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2345E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513DA03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443803A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19EF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C86D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E559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5D65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1BF39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FB15BD" w:rsidRPr="00A8307A" w14:paraId="66573EB9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1B6E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3064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582E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BA3F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95E4905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41C2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5A08F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7006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6BE3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B2AA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1169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0DDC18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FB15BD" w:rsidRPr="00A8307A" w14:paraId="10819C2B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E2CC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7B10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EDC8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F7E2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AA7D78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4B18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031AA30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D962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6B9C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2D79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4DDA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38DCF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FB15BD" w:rsidRPr="00A8307A" w14:paraId="24059411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0C615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F0C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0609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5CB4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6B467D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179E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E6CF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7BFE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A289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4AFC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384D9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B15BD" w:rsidRPr="00A8307A" w14:paraId="3628E0F1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E0D8C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A5E4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F4F8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C20A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F8C87B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07A5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207C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296D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1C60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76B3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FB15BD" w:rsidRPr="00A8307A" w14:paraId="0A8526C2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A5C17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BC8E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72B0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953C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E6EC1C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D7FC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CF3C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1E3E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FF17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08F4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FB15BD" w:rsidRPr="00A8307A" w14:paraId="03FDB5C5" w14:textId="77777777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C880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BBDE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016D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8EF1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FDA813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C8FC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44629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7158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160E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FC36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254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19131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FB15BD" w:rsidRPr="00A8307A" w14:paraId="5D6368F6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EF5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43C2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4D82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4E8D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E9490F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48B057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C829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A99B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810E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CEE2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8C9D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21F37363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7FE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CC4C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5478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4F17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ED00E4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EC0FF3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C45D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F0C3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450A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7EDC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947C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1951B238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6B7E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E8209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14:paraId="591F752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D2F0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61262A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001C2D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CAB0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A7EEA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3C08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D0B7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E0F6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303DD7F3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D2F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0B4DA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14:paraId="3A06B9F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9A12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8669C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595117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ADA5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62D18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CB921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6F571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2AA59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:rsidRPr="00A8307A" w14:paraId="201C7A08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40EB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167B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3AF7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04578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EA5FE7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0B87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233ED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F04DB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14:paraId="528A25D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A929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7148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4E5A5177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54B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86863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9867D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95228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5511C62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CEA7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AC41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0CA45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14:paraId="730C89D6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0CF9A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92055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3767F02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3458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9065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3E5B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1196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6347DEB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73877C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746C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B4369C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DF28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EDD5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E55C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E9BB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66BB99B7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D99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88D1C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13BA213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8539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B3B7D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1BB62BB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8B8E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ADF3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33F7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782D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24EAF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D189B5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9CC19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FB15BD" w:rsidRPr="00A8307A" w14:paraId="622C1735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F5D8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83CAE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CB78E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A7BFC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2C332B45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14:paraId="420FBCCD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AC9E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197E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DA793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02B29BC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DFD9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5CEAA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62D91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075EFD67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1FC60DB9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2E56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56A2A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6ADB1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2305F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07D69AE3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098E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4F7D19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002E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CB747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00AB0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6F15A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6E283786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27C9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7F8A0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14:paraId="2219EB38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175B2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D09E6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1AD6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5EAA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82F9C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741D3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50070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AE98C9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71B7C8DB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0E16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425F4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0D1D1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E000A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4538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632D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97484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14:paraId="3267C2F2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E9355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7006B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B15BD" w:rsidRPr="00A8307A" w14:paraId="4126870B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7E68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B3791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14:paraId="2A0FA313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FCADF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6A4FA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3EE1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228D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5D8A9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59E58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84C5F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B15BD" w:rsidRPr="00A8307A" w14:paraId="19A87252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831D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DF2BC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5F23D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ABCC4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8844B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8B809F5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4762FE9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E4AD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ACFDB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50104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4C50E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FB15BD" w:rsidRPr="00A8307A" w14:paraId="2895773C" w14:textId="77777777" w:rsidTr="006365AA">
        <w:trPr>
          <w:cantSplit/>
          <w:trHeight w:val="1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6B29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9E6A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257B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C6A3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14:paraId="1E038C2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5B69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D9F48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14:paraId="7286B1B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345B943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50DAF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0ED144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03D9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69F9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6563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6C323" w14:textId="77777777" w:rsidR="00FB15BD" w:rsidRPr="00A8307A" w:rsidRDefault="00FB15BD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14:paraId="18A90E47" w14:textId="77777777" w:rsidR="00FB15BD" w:rsidRPr="00A8307A" w:rsidRDefault="00FB15BD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FB15BD" w:rsidRPr="00A8307A" w14:paraId="318B8907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108B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34C8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AF0E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F92B1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12F78C7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3988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F45D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717E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5BDDE29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AD8F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1EC8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7608A8F4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9BCC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9BB2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E6D8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DFA57" w14:textId="77777777" w:rsidR="00FB15BD" w:rsidRPr="00A8307A" w:rsidRDefault="00FB15BD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0DB9AAF5" w14:textId="77777777" w:rsidR="00FB15BD" w:rsidRPr="00A8307A" w:rsidRDefault="00FB15BD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03A3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544B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8FA70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043C871D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827A6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5C30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1112C93B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93AC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C113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D3BC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A2D9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14:paraId="1AB492F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7BB2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4307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543BE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14:paraId="60948E10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AE4F0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D9EF6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57F9B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0D1DCC43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8C5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9B58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5B51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10096C" w14:textId="77777777" w:rsidR="00FB15BD" w:rsidRPr="00A8307A" w:rsidRDefault="00FB15BD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B462936" w14:textId="77777777" w:rsidR="00FB15BD" w:rsidRPr="00A8307A" w:rsidRDefault="00FB15BD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7C03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55E9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A7635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5C7A9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99AA1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FB15BD" w:rsidRPr="00A8307A" w14:paraId="3C5A396D" w14:textId="77777777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1DB8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C0159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0A627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6FF95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5BD92D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B61A5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91D613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072713C9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12EBE3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94426A8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468C03B4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476DB6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CB84B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AF1DD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18DE9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20B2C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378622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4F8B8FFC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9DA78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1F1F8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0A956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1366B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35763F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A23E5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4D3E67A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6E1BC72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B3768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D64F8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B633B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EA60A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5B94C426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F86CC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83083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DE0F9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94B95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AA5554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C5E0A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477E2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BF1C5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B0349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DD602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BEFBA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C9321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FB15BD" w:rsidRPr="00A8307A" w14:paraId="3112EFF2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5CD6D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16D6D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3BF27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146E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098C715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1A5AF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2012D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7E9D0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5B5C8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FA77D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D4858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FB15BD" w:rsidRPr="00A8307A" w14:paraId="23366378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BEC55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F6556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37A9D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7C3B6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7FFE07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54283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9711F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99A1E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E5CF8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580E8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31C3E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FB15BD" w:rsidRPr="00A8307A" w14:paraId="74E22226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2BC8B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582B6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4186525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12468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857E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FBFF40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00BD1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6285B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B0114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9394E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C4401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17DC0BA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B7AFD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FB15BD" w:rsidRPr="00A8307A" w14:paraId="30DC8972" w14:textId="77777777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4F1A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F6A7F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97BAC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62A2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EC18A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7A632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7F3AE10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D8A2B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E7FF9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45BA1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00196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FB15BD" w:rsidRPr="00A8307A" w14:paraId="5A77586F" w14:textId="77777777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1B74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2FEE1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CE9C8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810F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90458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C8057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088578C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770AA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E0E13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2CE36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1DD4B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FB15BD" w:rsidRPr="00A8307A" w14:paraId="219D5B08" w14:textId="77777777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88B3E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52991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C82A2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6CEE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93B28A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92D71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51AFE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D6B72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3DBC9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77FFB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98C3D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FB15BD" w:rsidRPr="00A8307A" w14:paraId="1BC70C88" w14:textId="77777777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A1288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65AFF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1C784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F758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58D13F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44971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42663B4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FDFE4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107C3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7A8AC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2A8F4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FB15BD" w:rsidRPr="00A8307A" w14:paraId="7479CB99" w14:textId="77777777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754E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8F82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46FD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47BF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62507F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FD9B6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3FF76E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4F040868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8C368A0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2B91C314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11F5A0E6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A47B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EC94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C2AF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929D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66C3F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FB15BD" w:rsidRPr="00A8307A" w14:paraId="3FC10AB5" w14:textId="77777777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B519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47E7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5456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31DB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766AA0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688A4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4E63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01E9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1C46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82C1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36C4DE4C" w14:textId="77777777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A81B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1F24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9030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6376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6A7462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C0032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03B8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8A12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C343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BAE9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745AAC02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D98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7158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16F9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32A15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01237E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67AD3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D29A3C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3973E8BB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EB42E38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15DDD7B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190687EF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A99A3E8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6331CB14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0848A944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669257DD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1A20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20A9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C013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8739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16B64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FB15BD" w:rsidRPr="00A8307A" w14:paraId="76869470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C51B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78AB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1ED5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A1DE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91A332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A6D1C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14:paraId="3FA8BF9C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BA7D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32A6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F04A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1E33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078CC780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7643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ABFA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674C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AE8B5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6CE4F9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0BDB5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14:paraId="6A0A9EC5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9D97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955C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D2E3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34CF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6F0C72DF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2136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CF8C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17E5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83CA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65B87D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82824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14:paraId="6CA8B468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DF6F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90F7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333F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DDF4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5DF45158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D66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16EA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F0E2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3FCAD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45447B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FC2CC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14:paraId="7EF0CFFE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32D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34DC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BA5E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799C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3764D32D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9130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B875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441E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1987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77384C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A3EFC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EF7D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749C7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5BE61A2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53EB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43E24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90930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:rsidRPr="00A8307A" w14:paraId="235F1090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2D3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10526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6C2F53C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EC6D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104C5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64CFAFA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14:paraId="5244EEB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778B1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DE25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0D463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096F5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C094C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5D8FB6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:rsidRPr="00A8307A" w14:paraId="080C1E96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16D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713B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CFBE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86FE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790A10D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3FB9E" w14:textId="77777777" w:rsidR="00FB15BD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48A035" w14:textId="77777777" w:rsidR="00FB15BD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036F9DA" w14:textId="77777777" w:rsidR="00FB15BD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681C0FE9" w14:textId="77777777" w:rsidR="00FB15BD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179B572E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C4B0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6A0FB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AB6CC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35C18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10D01A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FB15BD" w:rsidRPr="00A8307A" w14:paraId="79D04420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094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5D54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32C3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4927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73F3166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F48FB" w14:textId="77777777" w:rsidR="00FB15BD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8F9DD4" w14:textId="77777777" w:rsidR="00FB15BD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AA67CEC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3385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5037A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316B2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A670F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E06D5C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FB15BD" w:rsidRPr="00A8307A" w14:paraId="7DF2FD64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7A6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FC31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B861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3360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3D2CB46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2025F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F1FBBD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333A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0D3F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0D68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3593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FB15BD" w:rsidRPr="00A8307A" w14:paraId="4B9A0768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FDC76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993E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ADFB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4C26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E61A96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BB32C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5D057D05" w14:textId="77777777" w:rsidR="00FB15BD" w:rsidRPr="00A8307A" w:rsidRDefault="00FB15B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A011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85B6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7FB1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7F4A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F0671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09B04D8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B15BD" w:rsidRPr="00A8307A" w14:paraId="3A668469" w14:textId="77777777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B0DCD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D565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59AD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34C6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38F7F59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6B08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7EFFD84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816F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519F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18FE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9E70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D1098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FB15BD" w:rsidRPr="00A8307A" w14:paraId="013C17FB" w14:textId="77777777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2953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386D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7FB5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1CBE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14998AC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DF75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B6B8E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46DFFF6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721C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7FB6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4810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69E8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FB15BD" w:rsidRPr="00A8307A" w14:paraId="6B4C966F" w14:textId="77777777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0AC7B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5E2A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4B1F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C9C2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498FB0B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BB5A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F37DB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142B817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413A3B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BFD9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B80F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F3CA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7947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68388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FB15BD" w:rsidRPr="00A8307A" w14:paraId="21997032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41DE7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C113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62DE47C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43F0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225E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3994607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5776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2201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5768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216E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81C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0D40A3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1CF3676D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2042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746A2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2AFD7A3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7314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A56B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281CC5B4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2D95877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1723B16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9DD7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0F8C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534D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85B8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BC121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BFCD13A" w14:textId="77777777" w:rsidR="00FB15BD" w:rsidRPr="00CA7415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B15BD" w:rsidRPr="00A8307A" w14:paraId="7B8FA17B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393C5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8B7D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2AE8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EDDB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684D944B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33EEC06" w14:textId="77777777" w:rsidR="00FB15BD" w:rsidRDefault="00FB15BD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14:paraId="1FF14F70" w14:textId="77777777" w:rsidR="00FB15BD" w:rsidRPr="00A8307A" w:rsidRDefault="00FB15BD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14A7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197D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B9F5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2F1CFDA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C1EA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FBEFC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18FEA1BD" w14:textId="77777777" w:rsidR="00FB15BD" w:rsidRPr="00CA7415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B15BD" w:rsidRPr="00A8307A" w14:paraId="31DD411F" w14:textId="77777777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2D30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5E02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4E54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C959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376439B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71C9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7AE0910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142911B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6994E4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25DE25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6C14C4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7C80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1DA5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2D42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11EF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2E9A790B" w14:textId="77777777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80AD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5C0D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4AC7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8097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0310370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201CF49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11E0434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13C3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0639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8C47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5B66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3C85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0120FED1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26BFE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5D6A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977C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55BBE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481765B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6DA0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80F1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8EF6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525C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6F13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1603B0E3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C39A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C3EB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FCF1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9B8C4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14:paraId="3D12359C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14:paraId="7E9F65A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440AC80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875C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C41B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105D4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5DB990B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2DD9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C6491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41ADFA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:rsidRPr="00A8307A" w14:paraId="034925ED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5C16B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9EE41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5F8EB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9B504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L3 directă Cap X și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26AE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C474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8734C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14:paraId="66ABFD0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6EE4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EFEFD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740AAF71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0ABCC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B7B84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E4F98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04F7E" w14:textId="77777777" w:rsidR="00FB15BD" w:rsidRDefault="00FB15BD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00463D04" w14:textId="77777777" w:rsidR="00FB15BD" w:rsidRDefault="00FB15BD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F645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87B8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7B4D2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14:paraId="68B0C0EA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5CF09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47A0B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14D75F19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6BC6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8702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3979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3AFC14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66E57A0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68A8D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207E0550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1D9E897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D0F1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8FCA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0C8C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3C37A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05EEDD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FB15BD" w:rsidRPr="00A8307A" w14:paraId="276BBAF8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FD9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7D2C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E2F7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F4517" w14:textId="77777777" w:rsidR="00FB15BD" w:rsidRDefault="00FB15BD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249A55EE" w14:textId="77777777" w:rsidR="00FB15BD" w:rsidRPr="00A8307A" w:rsidRDefault="00FB15BD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F4561" w14:textId="77777777" w:rsidR="00FB15BD" w:rsidRPr="00A8307A" w:rsidRDefault="00FB15BD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437583BD" w14:textId="77777777" w:rsidR="00FB15BD" w:rsidRDefault="00FB15BD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BB9E9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7E7B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19A5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BF32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FB15BD" w:rsidRPr="00A8307A" w14:paraId="6F0A8D5C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7E7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10BF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FA540D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4B1A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0F73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21E8C9C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0C39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D10F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1812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4D751E7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FB9E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B2BC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683C5EB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4887091C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FE6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68D1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0727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53E4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02327F2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5142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3B26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F0E48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245387D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04AD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33C8F" w14:textId="77777777" w:rsidR="00FB15BD" w:rsidRPr="00B943BB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B15BD" w:rsidRPr="00A8307A" w14:paraId="7AC348D2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5608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4B6F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CFEA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2E28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16E8366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57C929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198E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2D5A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ACF9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BAE8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41C0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1A1EDC6F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DA729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2A7E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1661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5B01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2071E76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75FC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2AE8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DA12C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1D7CD6B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54FF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9A6B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1FD32D1D" w14:textId="77777777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B4925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1DA7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14:paraId="7697191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B607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0F45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03CBC85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2682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3A91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AC54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EFA2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071D4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14:paraId="030BB7F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14:paraId="739E6D4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3AFA3696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686BC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B7B9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0360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587F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273E6F1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7B29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A6B3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1326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14:paraId="1778075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D7D1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51DA4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FF1CA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FB15BD" w:rsidRPr="00A8307A" w14:paraId="2C1A6772" w14:textId="77777777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CFA20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46B1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D973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FF45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6ADDD77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B9FE7F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2D2C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C492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E12A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DD20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F361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3AEEAD58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F5383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38CE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1DB22CC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B949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16D8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6444B99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11AB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9D8A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9958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91BA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5B7F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ABE8B3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18193A6F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CDAF0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81E7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505F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25C3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6638D6D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6D1A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6659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4FF5E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14:paraId="14E58FF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1CAC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C32E5" w14:textId="77777777" w:rsidR="00FB15BD" w:rsidRPr="00D0015E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A8307A" w14:paraId="34AA5863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737E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260F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EECC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2E4A3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34E2C5A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45F3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5A84D35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D544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7ECA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FBFD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F022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C27FB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B15BD" w:rsidRPr="00A8307A" w14:paraId="51430243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D9DB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74CF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8C6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6274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41EC9D1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24E5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4994768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352A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7EE4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CC01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1B88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CFDC4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FB15BD" w:rsidRPr="00A8307A" w14:paraId="747D36AB" w14:textId="77777777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A9617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CAA5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008C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E6C9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6139186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9F3B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09B6CA0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2657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C1D3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89DC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A493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D6AB7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B15BD" w:rsidRPr="00A8307A" w14:paraId="6AAD2F59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725AD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D128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C6CC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05234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5627E5C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64AD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32F7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0DC0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4917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D552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99931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B15BD" w:rsidRPr="00A8307A" w14:paraId="27C6D77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E608C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A8DF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4EB9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DBAF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0EB9A245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292E81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D941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7870DE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C1AD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ED3D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0E2B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6BF5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6351D8FF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5349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06E5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14:paraId="1F94AF8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EBE4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6D41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5DB3E4A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6BFA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2D78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37E4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F7B9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488D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536389B0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EA060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B78B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3B9C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B26A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3CB72F0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3451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5ECEED6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43777FE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5A71E2A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5E1133E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0FBD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A0F3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5AB7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F8D7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41D62C17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6154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A432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F995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E9AA65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063AA2B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281C91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B183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CF90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A75D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7429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3AA3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13C0782C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65109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FA89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2532F53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6AC8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44B17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0E58416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2B25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1635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DCF0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B72F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6558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5B25A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FB15BD" w:rsidRPr="00A8307A" w14:paraId="0E41DAB5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EF72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CF586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14:paraId="64940BC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4423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DBE15" w14:textId="77777777" w:rsidR="00FB15BD" w:rsidRPr="00A8307A" w:rsidRDefault="00FB15BD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14:paraId="6231EDA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6876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4E6D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9767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2865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808DA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7AB85FD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40A4799E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00156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000D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CB4E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4233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411791AE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14:paraId="403C897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372F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10EB04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C290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F61C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6683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8FD9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61E54AC6" w14:textId="77777777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A895B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40B3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E84A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32FB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227B4D4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F50CB6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7044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18B1E7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D51F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E3F2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AB3D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1D06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3B90897D" w14:textId="77777777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66D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143C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280D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6680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7D11311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7958F8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F38C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022203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83B4D8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A029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15C4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ED7D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AC26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2910B82B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7505C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2ABF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311D0F8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AA41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5B03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7567029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BC41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F2AE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CE93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C611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47A7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14:paraId="282B881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051E2E19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60CFC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CDE5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A6B5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42B9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5108957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A179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848129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ED63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C08B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82CE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05A1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8CDD9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FB15BD" w:rsidRPr="00A8307A" w14:paraId="1185A603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B1DB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EFA5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7FE1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B30F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302141B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25A0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4A57F6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4CA9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BC8B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0A6A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5D35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C8C04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FB15BD" w:rsidRPr="00A8307A" w14:paraId="353BB838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E6D5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6BCC4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1CB46A3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BB6F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70CA7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CFD443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F2B9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7A3C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21EE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813B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9ACE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025615CD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180E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2B78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7020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6379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672F5C4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EF48B2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C26B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9B5635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0D0E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098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5B25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7A5F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190A0C2D" w14:textId="77777777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F07B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7610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1415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3DE9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CAF7E8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4FC7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5A7619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896D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F383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C000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9DDE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233DE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FB15BD" w:rsidRPr="00A8307A" w14:paraId="76D42755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1E49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BC20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EAD4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0B565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0FFCFD2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7E8E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33FEC0C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7856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6008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F571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E017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1A73A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FB15BD" w:rsidRPr="00A8307A" w14:paraId="240BA67E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5DB45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9B56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18B1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0995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75EB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156A8B7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337467E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13C2304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2F23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289A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6F66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78C2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01A7CF7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1DCEDD4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FB15BD" w:rsidRPr="00A8307A" w14:paraId="6510074E" w14:textId="77777777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E98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0E51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2C40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744B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63740A3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5B8520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0521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7C99A4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C2FE3B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0BCF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E8B3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F0F5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CB1D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55727125" w14:textId="77777777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538FE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8333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11DF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68E6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2A61D5D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65488F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6737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1C58AE5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5213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8EEA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7B60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E5FE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62A1A3A4" w14:textId="77777777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B69D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7347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3B1C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7501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350882C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28E193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ADFD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F19710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0F48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2A01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538B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EEAC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56976EEA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FB220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176E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A55F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03EB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3C63D55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C4E0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564A8A8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1666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1BBC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DBD0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87E9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AC6B2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FB15BD" w:rsidRPr="00A8307A" w14:paraId="1C46BD45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6E63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BAD3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3070146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AB68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8A14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60E0B50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EA8C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D100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D293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4390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C344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1D2E823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A8307A" w14:paraId="28301472" w14:textId="77777777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7BD8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DFBF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1508277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DF004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AB44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5D82033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5FC3555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63AEA39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3DC659F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7D75C2C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E1DA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4E6C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699A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1F74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86DF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5AC4AFD1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D2038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9F72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AB7A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5705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77449E3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581B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D064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73E6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0F525A2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A38E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4E2F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22635CB2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9CFB3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1D9A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7840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21E34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4180A1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7948914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B8C4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1F82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ADBF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7034A79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DE2B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F230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9AFA54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FB15BD" w:rsidRPr="00A8307A" w14:paraId="66711471" w14:textId="77777777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E756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2C3C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E8F7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211E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545D70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7415E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7573AFD4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722D3B71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4C4E5FC0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5BC32C5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FF4B098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788F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E4C1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9D89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7B2C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139CB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FB15BD" w:rsidRPr="00A8307A" w14:paraId="28B3E5D0" w14:textId="77777777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10B7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FF1E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0185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319665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378A7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18A84F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4FDD276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FEB2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C514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6765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6E33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6869E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FB15BD" w:rsidRPr="00A8307A" w14:paraId="5FFD82F9" w14:textId="77777777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4320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1269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2511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DD97D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E175E6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CCDC9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BF7F58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5A853F50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44DAD314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19E07924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53940982" w14:textId="77777777" w:rsidR="00FB15BD" w:rsidRPr="00A8307A" w:rsidRDefault="00FB15B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D993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CB14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9848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CF39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99166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FB15BD" w:rsidRPr="00A8307A" w14:paraId="0A6DBC64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799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2E48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6E17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58AB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268916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09F42B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E0FB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3E892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129B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A04F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CFCA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6523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5F77EA7A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EDB8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C77D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D942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A308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DF39A8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57B384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BE25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669C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42EF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B6EE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9BF2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2193DD7D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2EF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4F7F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8C65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3D159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572784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E2D7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A3F67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410B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15D1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D592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21B8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8745F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FB15BD" w:rsidRPr="00A8307A" w14:paraId="52BFFC11" w14:textId="77777777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C633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4587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1863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701C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4AB738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AD17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2C18AA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1281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D05F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B240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31DE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FB15BD" w:rsidRPr="00A8307A" w14:paraId="42F4BD76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5F277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3945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F015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63F6F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5066C0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BEE0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197BBC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B28A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2FEB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24B8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7877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C537A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FB15BD" w:rsidRPr="00A8307A" w14:paraId="60D7B8F2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52FC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601CA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14:paraId="4A0F73D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B76D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BD6D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F1F1A00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14:paraId="67356EE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C8C5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0486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5B79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0C31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A36A2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AEAB70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14:paraId="51F39F3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2FA4F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FB15BD" w:rsidRPr="00A8307A" w14:paraId="13B9FFB2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EFE5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14FE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38FD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1D7B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41C57B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D42EC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DD29D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B936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2658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EC69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545B4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4FE2B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B15BD" w:rsidRPr="00A8307A" w14:paraId="059CE8FC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3086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5931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7BBB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8E1F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A12EC4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EFDD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5CF4B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825525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6AD3E9F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3317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EB8B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12DA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246F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38BC4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FB15BD" w:rsidRPr="00A8307A" w14:paraId="7E187636" w14:textId="77777777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CDB5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A818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7094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CCE3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27F64B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70FA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2F5CD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3D099DA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167E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B11A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0471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5C5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17D37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FB15BD" w:rsidRPr="00A8307A" w14:paraId="5E96122C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BEABC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8DE2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1FA040D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3249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F4AB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19E2E9A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3129D5C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2CFBED2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6605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ABBA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DCB8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626E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F477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6AD62789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40FAE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A5D0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0A99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260475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885BBB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04D8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5E2BF8C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57F3F35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B0C8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D3CB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E000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31EE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3EC9A8A0" w14:textId="77777777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7B0E0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94FD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8325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EE6A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0A45CD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B078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4CAC112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001A892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150BF59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06DA18C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77F42CA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6D613FA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42FB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6E93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E31E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E6BD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AB5AD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FB15BD" w:rsidRPr="00A8307A" w14:paraId="7D74B1D5" w14:textId="77777777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6E1F5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75A0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6B41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268FB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376471B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C661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5083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94F5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4C3C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650B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58CD67E8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741B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12E1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2516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96C9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6A9832C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0C62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F639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BACE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61EF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E06C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15CFB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FB15BD" w:rsidRPr="00A8307A" w14:paraId="158DFB7E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8085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5FD3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0764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77F2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03B6D05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28DA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09AB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CBCB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0AEF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4340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66D4952B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5D4A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C209A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396+750</w:t>
            </w:r>
          </w:p>
          <w:p w14:paraId="1CAB792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396+850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4C44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9FD0E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Cernei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86DDD4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Topleţ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EA27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AA4F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852E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05AD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94FB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0E7DDF21" w14:textId="77777777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B838B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214B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139D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5085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7EE72A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2856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5AF5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4896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8045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C5CB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20B0D983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5B82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573E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B207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8F84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3B4A8CF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EEE9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E50C2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FE51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4BB1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A0E1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B4CB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D9EEF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FB15BD" w:rsidRPr="00A8307A" w14:paraId="31384939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54C63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03B9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C0B7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FCF3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7BEDFAD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C5C2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8F70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88DF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A59A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F16B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FB15BD" w:rsidRPr="00A8307A" w14:paraId="0807F417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DCD26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4028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2833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16E7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0458753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5CDF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A864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DD83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D677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708C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1DDC2918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BC24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86F1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B7F2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9F049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55F3D05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BD5A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FFE7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13DA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6C1C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5ADA9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64249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FB15BD" w:rsidRPr="00A8307A" w14:paraId="01A311EF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143C7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1FCC3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25BAAC0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5F3F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4C19E7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098A72F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9ECA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800C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3C5A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1E02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0D4D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330D91B6" w14:textId="77777777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3A3A9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A803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45EB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1A16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447A35A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A035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10F041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D886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6B64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B9A2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4EA1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B6134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FB15BD" w:rsidRPr="00A8307A" w14:paraId="2B39E40D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BB89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4C7D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3D7F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316D3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1F38615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B894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CDF22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FDD6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E397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09EF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058A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55EB8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B15BD" w:rsidRPr="00A8307A" w14:paraId="0C6B6FF1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E952C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D99A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C0E8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73F9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14:paraId="163F742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8A08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39ED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11CE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ECDB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6D2B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EEFCF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FB15BD" w:rsidRPr="00A8307A" w14:paraId="2C98716E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22CB9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A633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CFCA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6BF4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1B84203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4C4A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884ED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5A60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0756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3BB3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30B6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AE9F63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FB15BD" w:rsidRPr="00A8307A" w14:paraId="26157178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458C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DF57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2E8F0B7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8566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8B79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6708F35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BA99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5078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E967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E431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FD119" w14:textId="77777777" w:rsidR="00FB15BD" w:rsidRPr="00A8307A" w:rsidRDefault="00FB15B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10BC1E51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EC3B7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7030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BB1D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C2ECA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2AFCE70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7F22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095C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E0F0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3CB2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451F5" w14:textId="77777777" w:rsidR="00FB15BD" w:rsidRPr="00A8307A" w:rsidRDefault="00FB15B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EF8FAD8" w14:textId="77777777" w:rsidR="00FB15BD" w:rsidRPr="00A8307A" w:rsidRDefault="00FB15B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FB15BD" w:rsidRPr="00A8307A" w14:paraId="2FD33724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3C7D8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668B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BCD4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F21B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65D4C2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FA33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5864C15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C5A942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1883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256E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BCD7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6B61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10FA5E98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723D0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5C43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47FA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1896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DFFF6B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80E2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5D3432A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72E5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AAAD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9842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08C7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5817AD08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BB61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6B95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16F5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A091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4E6AB9B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2F0C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BD99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71A7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04D2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CDB4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746A1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FB15BD" w:rsidRPr="00A8307A" w14:paraId="16A71393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5E539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782F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80D9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EBEE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15DED52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2F65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26D1D0B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08CD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6F85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1968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8244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64F8B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FB15BD" w:rsidRPr="00A8307A" w14:paraId="1FFF043C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6A8A0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FBAC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CFDB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D5F5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0EAE957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9093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21D4518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6948CF9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295066A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0C7F51F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0B77374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7790AFD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4B7313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7B79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9EC1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269C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1A03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ECF1A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FB15BD" w:rsidRPr="00A8307A" w14:paraId="73613103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23B9B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5599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9C24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E0264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285E9AC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5C0E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73A1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D213C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71A0C53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A1D8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BA26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765D506E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22EC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8AD4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B7C4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EC0F61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1816D6A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68DE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EB5B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D8B9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1DBF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0ECC6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08317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FB15BD" w:rsidRPr="00A8307A" w14:paraId="44292874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3756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B205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3BD0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7D48A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38519CE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D43E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2C3A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94D4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6E56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A7762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32A67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FB15BD" w:rsidRPr="00A8307A" w14:paraId="72839AA5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1C25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908B4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14:paraId="141FA25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4430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ACC97F" w14:textId="77777777" w:rsidR="00FB15BD" w:rsidRPr="00A8307A" w:rsidRDefault="00FB15BD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53BAF86F" w14:textId="77777777" w:rsidR="00FB15BD" w:rsidRDefault="00FB15BD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9985C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6D9B0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A0DB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D7BC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247A8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FB15BD" w:rsidRPr="00A8307A" w14:paraId="34212B8B" w14:textId="77777777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D0A900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02C6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46F9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99DD9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67D65BE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133E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1874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F7E8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571F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296D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FB15BD" w:rsidRPr="00A8307A" w14:paraId="61F87531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9035E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FF66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C4BB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0BEC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05A3032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DA20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AFCACD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2A80BCC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27D803D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893F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064E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C08C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879E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74110662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B4CB85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06451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3645375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8DC2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1711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C8BC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AED8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7B35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7827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41C97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B49AA2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FB15BD" w:rsidRPr="00A8307A" w14:paraId="380F44B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2EDF9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4F67B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516+600</w:t>
            </w:r>
          </w:p>
          <w:p w14:paraId="19B096D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86F6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F5C6F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DB1D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C57F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7E79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D4B0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50378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D62F2F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FB15BD" w:rsidRPr="00A8307A" w14:paraId="59744580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CD1F8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ED36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12F6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518A0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14:paraId="484E9C8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797D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836A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52C3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EE0E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6AEF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06EAFC7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9B29AC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A941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FD95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1FE8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14:paraId="457D662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5482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6DD36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45BD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4ABF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4E5A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C601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FE187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14:paraId="2CFD27C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B15BD" w:rsidRPr="00A8307A" w14:paraId="19CA4DE0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E53E65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7939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6CFA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9A09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14:paraId="0372E06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6B81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A01AF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6ADA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09D3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AF2C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0D34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060A0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24BA4A8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B15BD" w:rsidRPr="00A8307A" w14:paraId="51EA8A99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1A57A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0796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D596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C9212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CB6D3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BE80E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456B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E9B4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861A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7934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FB15BD" w:rsidRPr="00A8307A" w14:paraId="2FBB8B9A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D3EE1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0DDE4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14:paraId="3D2D33E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561+063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C974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47CBF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14:paraId="0622923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F1D5E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6888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F58F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4B3A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BEE4B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31A609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FB15BD" w:rsidRPr="00A8307A" w14:paraId="40FE4ED2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E74ED0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7606B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14:paraId="37CAE76D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D127E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B5A12" w14:textId="77777777" w:rsidR="00FB15BD" w:rsidRDefault="00FB15BD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B2667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D0A4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0C70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FFA9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E0CD0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B15BD" w:rsidRPr="00A8307A" w14:paraId="1039C01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229E29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A7CDD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14:paraId="4134E867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48126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B5E73" w14:textId="77777777" w:rsidR="00FB15BD" w:rsidRDefault="00FB15BD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9836534" w14:textId="77777777" w:rsidR="00FB15BD" w:rsidRPr="00A8307A" w:rsidRDefault="00FB15BD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E4672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152F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98A0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016F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DC9F6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FB15BD" w:rsidRPr="00A8307A" w14:paraId="5828A83A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B8834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4F5C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69B2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C082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5ED1B53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1817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7018C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2873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B3B4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DDFE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32A8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E2A0A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3E3A284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FB15BD" w:rsidRPr="00A8307A" w14:paraId="426AC6B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CA90E3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529CF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04C1BFC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6ACA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B46F6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1F5E043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56CD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CE49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A847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9B77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0BE2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40F8574E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5716D5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3988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E96B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9662B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6351381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2AF1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3D72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2C0A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672D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021E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B0A00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FB15BD" w:rsidRPr="00A8307A" w14:paraId="56E4B5CE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A239B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4A3BC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14:paraId="24BA468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F893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018B0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31AFEEA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2766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4EDB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043F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C6DD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DB3E9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FBA1F9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14:paraId="3181AD5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FB15BD" w:rsidRPr="00A8307A" w14:paraId="0DF5B67E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F84B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2408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19CA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2D1C9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4576EB4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BF147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D43AB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E279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0EDD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06CB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6FFF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FB15BD" w:rsidRPr="00A8307A" w14:paraId="558DDA93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6AF8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7B66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CDB9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111B6" w14:textId="77777777" w:rsidR="00FB15BD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08E1558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9D60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3E1A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4456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6EE1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7A26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FB15BD" w:rsidRPr="00A8307A" w14:paraId="77CB1423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72A18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6BBC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D973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E99A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59398DD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403D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5386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1E90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5F6C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826F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FB15BD" w:rsidRPr="00A8307A" w14:paraId="1CBB4BFB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0773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AD74C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572+150</w:t>
            </w:r>
          </w:p>
          <w:p w14:paraId="5FA22F5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DEC7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4D032" w14:textId="77777777" w:rsidR="00FB15BD" w:rsidRPr="00A8307A" w:rsidRDefault="00FB15BD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193CE8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6EC0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8CFD6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A06A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F150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79DBD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56F84F76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E9A73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8057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5ADD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A2F1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6DBBC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AB2F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C4175F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8623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BF89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CD6A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3B30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3A9EC041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D50FD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8BBB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587E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CC7B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B6CD4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D6100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30AF18C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6C46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9F7D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5CB1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C54D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BEC99D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1497741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A70F61E" w14:textId="77777777" w:rsidR="00FB15BD" w:rsidRPr="00DC4AFE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FB15BD" w:rsidRPr="00A8307A" w14:paraId="5104EA1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251E8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D186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D3F0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861D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AF1F1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8C451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A0472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629B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173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9370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0DB2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54A90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2E487E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43E31B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B15BD" w:rsidRPr="00A8307A" w14:paraId="6C6FD3F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4E37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85E0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AD7D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6B1D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41461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9E686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7D6F3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F230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EE1C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7E51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D32E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B65F3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B15BD" w:rsidRPr="00A8307A" w14:paraId="1AA9A69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4794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DC06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B3C4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A4829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323B5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A33D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3BFC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04A9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A903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C915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C1536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B15BD" w:rsidRPr="00A8307A" w14:paraId="00C282FF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867E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64D6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5200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B30D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ADA90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B6F1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128C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75F3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DC9C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1D11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AF79B5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DDCF57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B15BD" w:rsidRPr="00A8307A" w14:paraId="02200929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82829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9773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FB23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44F5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C42C9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EBBD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85EDF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C8D5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6437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6899D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3A2906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5448E9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B15BD" w:rsidRPr="00A8307A" w14:paraId="3D8513BB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C217E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DB01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8967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0B9E7" w14:textId="77777777" w:rsidR="00FB15BD" w:rsidRPr="00A8307A" w:rsidRDefault="00FB15BD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8C423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3937CC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E1E7916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7EAA7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1E23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FE76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DB762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FF0F754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A4D2B5B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FB15BD" w:rsidRPr="00A8307A" w14:paraId="19407811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2C653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F2C6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650F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DEC4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DD3423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5D0D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AD0A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3881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9742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A288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A0AE0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FB15BD" w:rsidRPr="00A8307A" w14:paraId="1F88DB08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AE909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AD55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720A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B98E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5BCA6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532E0E8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BEAEB6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51D4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08D8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3178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9ECC2" w14:textId="77777777" w:rsidR="00FB15BD" w:rsidRDefault="00FB15BD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CBCBC18" w14:textId="77777777" w:rsidR="00FB15BD" w:rsidRPr="00A8307A" w:rsidRDefault="00FB15BD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B15BD" w:rsidRPr="00A8307A" w14:paraId="21FF1897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7948D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ACC7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3235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F6AD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38B35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8051C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F5F1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F0C7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DB2F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71B4C" w14:textId="77777777" w:rsidR="00FB15BD" w:rsidRPr="00A8307A" w:rsidRDefault="00FB15BD" w:rsidP="003F6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FB15BD" w:rsidRPr="00A8307A" w14:paraId="2E751E3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F147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23C7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612B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38075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7F466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C285F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6B65874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5C3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4ED5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2E4A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A824D" w14:textId="77777777" w:rsidR="00FB15BD" w:rsidRPr="00A8307A" w:rsidRDefault="00FB15BD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75C78C" w14:textId="77777777" w:rsidR="00FB15BD" w:rsidRPr="00A8307A" w:rsidRDefault="00FB15BD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B15BD" w:rsidRPr="00A8307A" w14:paraId="5F43CF1F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46A49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E519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D6E0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3617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BE879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4A4A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CF9E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CC47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A4BF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14628" w14:textId="77777777" w:rsidR="00FB15BD" w:rsidRPr="00A8307A" w:rsidRDefault="00FB15BD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D4DF0" w14:textId="77777777" w:rsidR="00FB15BD" w:rsidRPr="00A8307A" w:rsidRDefault="00FB15BD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B15BD" w:rsidRPr="00A8307A" w14:paraId="0EF32CA3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DB76C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277E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FF38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E448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66E72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D7D6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1D7C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EC51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B726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1712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5DB4E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B15BD" w:rsidRPr="00A8307A" w14:paraId="23E367FA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42DC7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CE67D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30FE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6814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1AC254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E178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9C8E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CE92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8A56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F2BF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A6E67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B15BD" w:rsidRPr="00A8307A" w14:paraId="3D55864E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89D03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C68F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37C4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3CAF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AE6CC0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EE7E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26C6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5275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448B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59EB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A5D7D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B15BD" w:rsidRPr="00A8307A" w14:paraId="2CAA5B4C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E3136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2940C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14:paraId="1876696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559A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C091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1B36B45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2465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1BA1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DFF6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C82B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F6DF6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0B2D4A5B" w14:textId="77777777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D3FCA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4DF4E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14:paraId="43F792A5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19F9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3D03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7928044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9156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5C7D6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02CE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7F47D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B0CF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5BBB8464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A4ABD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2320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950</w:t>
            </w:r>
          </w:p>
          <w:p w14:paraId="112598E0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67F8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380435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75066A1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Cărpiniş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1433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D1BE8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4553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6193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12A2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A8307A" w14:paraId="68B283AC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2E930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8AFC1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14:paraId="388B465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77A62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EF391" w14:textId="77777777" w:rsidR="00FB15BD" w:rsidRPr="00A8307A" w:rsidRDefault="00FB15BD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5D92E614" w14:textId="77777777" w:rsidR="00FB15BD" w:rsidRPr="00A8307A" w:rsidRDefault="00FB15BD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17663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AE19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ED1C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2407E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0F803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7878DEB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165C298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FB15BD" w:rsidRPr="00A8307A" w14:paraId="21776B49" w14:textId="77777777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256F2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E463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9D1E7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D65DD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4DDBC40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CD542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88DF0BC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93923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1C037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7E94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D26D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FB15BD" w:rsidRPr="00A8307A" w14:paraId="48EBAFBB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81F1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5041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BDFA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E9FBF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345312B8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1ED61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EFC9D4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BB3B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97EE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5D8C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93B7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3B95A627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6ECE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48E7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9EC22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048EB9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53E415C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4C444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A5565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AE4B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56FA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99A28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DBE2B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FB15BD" w:rsidRPr="00A8307A" w14:paraId="3038A6B2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02ED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1395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22A41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BE36A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5B0579E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DF069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CC5D5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E667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E37F4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5591D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29499B5C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C97E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19D8B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5D53B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921C51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1F5507C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80130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24223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01F4A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D4D4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A45C7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3CAD9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FB15BD" w:rsidRPr="00A8307A" w14:paraId="678CCC14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D890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5D25F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459FC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ACD95D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A1B7CD6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0CC1F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3ABCF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3094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7C3E7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37053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F90049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FB15BD" w:rsidRPr="00A8307A" w14:paraId="13DA423A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1A1F" w14:textId="77777777" w:rsidR="00FB15BD" w:rsidRPr="00A75A00" w:rsidRDefault="00FB15BD" w:rsidP="00FB15B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CDE98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44410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3E14C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706DF07" w14:textId="77777777" w:rsidR="00FB15BD" w:rsidRPr="00A8307A" w:rsidRDefault="00FB15B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6CEC9" w14:textId="77777777" w:rsidR="00FB15BD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7BFAF" w14:textId="77777777" w:rsidR="00FB15BD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189C9" w14:textId="77777777" w:rsidR="00FB15BD" w:rsidRPr="00A8307A" w:rsidRDefault="00FB15B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FA0CA" w14:textId="77777777" w:rsidR="00FB15BD" w:rsidRPr="00A8307A" w:rsidRDefault="00FB15B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824C6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A78D09" w14:textId="77777777" w:rsidR="00FB15BD" w:rsidRDefault="00FB15B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372B6824" w14:textId="77777777" w:rsidR="00FB15BD" w:rsidRPr="00A8307A" w:rsidRDefault="00FB15BD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6073F8B1" w14:textId="77777777" w:rsidR="00FB15BD" w:rsidRDefault="00FB15BD" w:rsidP="004C7D25">
      <w:pPr>
        <w:pStyle w:val="Heading1"/>
        <w:spacing w:line="360" w:lineRule="auto"/>
      </w:pPr>
      <w:r>
        <w:t>LINIA 101</w:t>
      </w:r>
    </w:p>
    <w:p w14:paraId="5C1884B0" w14:textId="77777777" w:rsidR="00FB15BD" w:rsidRDefault="00FB15BD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15BD" w14:paraId="65D45582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74920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2DC3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15C16337" w14:textId="77777777" w:rsidR="00FB15BD" w:rsidRDefault="00FB15BD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F27F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D0D9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52CEDF16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1290E" w14:textId="77777777" w:rsidR="00FB15BD" w:rsidRPr="009E41CA" w:rsidRDefault="00FB15B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E4A9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1AC9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605E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DDB4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73F6EA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120E1B7C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148A6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DBC6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1078221C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4437" w14:textId="77777777" w:rsidR="00FB15BD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ED16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1E2E4F9E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12627" w14:textId="77777777" w:rsidR="00FB15BD" w:rsidRPr="009E41CA" w:rsidRDefault="00FB15B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AA7E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7539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D030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C264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344109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AFAD6A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2C9CAFB9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FB15BD" w14:paraId="66FEDE92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11E44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F5B6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2D3E" w14:textId="77777777" w:rsidR="00FB15BD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9377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03B244F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7ECA9A3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4C23C" w14:textId="77777777" w:rsidR="00FB15BD" w:rsidRPr="009E41CA" w:rsidRDefault="00FB15B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4EEF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308A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697C18F0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A44D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F425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00EAEB11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D6A8B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38BA" w14:textId="77777777" w:rsidR="00FB15BD" w:rsidRDefault="00FB15BD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166E" w14:textId="77777777" w:rsidR="00FB15BD" w:rsidRPr="000625F2" w:rsidRDefault="00FB15BD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5227" w14:textId="77777777" w:rsidR="00FB15BD" w:rsidRDefault="00FB15BD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658773FD" w14:textId="77777777" w:rsidR="00FB15BD" w:rsidRDefault="00FB15BD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1879983D" w14:textId="77777777" w:rsidR="00FB15BD" w:rsidRDefault="00FB15BD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22226" w14:textId="77777777" w:rsidR="00FB15BD" w:rsidRDefault="00FB15BD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1774B1F2" w14:textId="77777777" w:rsidR="00FB15BD" w:rsidRDefault="00FB15BD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55D8" w14:textId="77777777" w:rsidR="00FB15BD" w:rsidRPr="000625F2" w:rsidRDefault="00FB15BD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43DD" w14:textId="77777777" w:rsidR="00FB15BD" w:rsidRDefault="00FB15BD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73FD" w14:textId="77777777" w:rsidR="00FB15BD" w:rsidRPr="000625F2" w:rsidRDefault="00FB15BD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90AA" w14:textId="77777777" w:rsidR="00FB15BD" w:rsidRDefault="00FB15BD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05CF35" w14:textId="77777777" w:rsidR="00FB15BD" w:rsidRDefault="00FB15BD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FB15BD" w14:paraId="28644F70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8913D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B57E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6A08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84C7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871B843" w14:textId="77777777" w:rsidR="00FB15BD" w:rsidRDefault="00FB15BD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6A062" w14:textId="77777777" w:rsidR="00FB15BD" w:rsidRDefault="00FB15B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5233925D" w14:textId="77777777" w:rsidR="00FB15BD" w:rsidRDefault="00FB15B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CD8F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9D45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545B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FD4E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FB15BD" w14:paraId="55A2D809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834B6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E65D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F0432C2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266C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F771" w14:textId="77777777" w:rsidR="00FB15BD" w:rsidRDefault="00FB15BD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7F38DB5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7590228E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A9E91" w14:textId="77777777" w:rsidR="00FB15BD" w:rsidRPr="009E41CA" w:rsidRDefault="00FB15B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F99E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ED2D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BBD3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7DC0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5C4ACE2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6AE54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BD49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5B28" w14:textId="77777777" w:rsidR="00FB15BD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EBDD" w14:textId="77777777" w:rsidR="00FB15BD" w:rsidRDefault="00FB15BD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A62716C" w14:textId="77777777" w:rsidR="00FB15BD" w:rsidRDefault="00FB15BD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3DA62AE7" w14:textId="77777777" w:rsidR="00FB15BD" w:rsidRDefault="00FB15BD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8C4A0" w14:textId="77777777" w:rsidR="00FB15BD" w:rsidRPr="009E41CA" w:rsidRDefault="00FB15B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E665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9A56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0E57D9F2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C066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FEB1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29701D1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9391C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CD4D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CC8D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254D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2D7B9EA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40FA9" w14:textId="77777777" w:rsidR="00FB15BD" w:rsidRDefault="00FB15B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BD9B571" w14:textId="77777777" w:rsidR="00FB15BD" w:rsidRDefault="00FB15B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6B05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76C9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B9F0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F984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CF816DB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D5FA0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7FE1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1EC8A3CC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8069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F191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20623513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AD4DE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46FA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C840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1A84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F692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1EB4516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1A4E7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077D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3EDC0A85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6E6E" w14:textId="77777777" w:rsidR="00FB15BD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2AD6" w14:textId="77777777" w:rsidR="00FB15BD" w:rsidRDefault="00FB15BD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61F9020C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28D069F1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D0563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81B3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AEF5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BB75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31CC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4F2CA2F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63EFF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BACF4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6F132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FDC03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4AD8388E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3FE74C7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2E44A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CB73C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E5627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C22CF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036C9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171BFDE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34F02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AC2B7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7F4CA8CA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44F92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D71C6" w14:textId="77777777" w:rsidR="00FB15BD" w:rsidRDefault="00FB15BD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38229BB0" w14:textId="77777777" w:rsidR="00FB15BD" w:rsidRDefault="00FB15BD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B71DA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B738B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C4994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F8171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59B40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E4AF351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A646A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B1C43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80398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E9C1C" w14:textId="77777777" w:rsidR="00FB15BD" w:rsidRDefault="00FB15BD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6B7B95D" w14:textId="77777777" w:rsidR="00FB15BD" w:rsidRDefault="00FB15BD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EDA70" w14:textId="77777777" w:rsidR="00FB15BD" w:rsidRPr="00A165AE" w:rsidRDefault="00FB15B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EB042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CCF4F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9E2CA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E3819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1F77A01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55B45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B2EAC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75EA56B2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CDF2E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AAC93" w14:textId="77777777" w:rsidR="00FB15BD" w:rsidRDefault="00FB15BD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21B341B" w14:textId="77777777" w:rsidR="00FB15BD" w:rsidRDefault="00FB15BD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ACC31" w14:textId="77777777" w:rsidR="00FB15BD" w:rsidRDefault="00FB15B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87294" w14:textId="77777777" w:rsidR="00FB15BD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07E7F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182BD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153C4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FB15BD" w14:paraId="707A5D9E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05AD2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8F7B0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30D20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B7DEF" w14:textId="77777777" w:rsidR="00FB15BD" w:rsidRDefault="00FB15BD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77B1695" w14:textId="77777777" w:rsidR="00FB15BD" w:rsidRDefault="00FB15BD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E4D63" w14:textId="77777777" w:rsidR="00FB15BD" w:rsidRDefault="00FB15B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BA129" w14:textId="77777777" w:rsidR="00FB15BD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285B4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FFBC4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A82F1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EE3CB4" w14:textId="77777777" w:rsidR="00FB15BD" w:rsidRDefault="00FB15B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BA79F" w14:textId="77777777" w:rsidR="00FB15BD" w:rsidRDefault="00FB15BD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FB15BD" w14:paraId="038E1A64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674F4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18689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32411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B620A" w14:textId="77777777" w:rsidR="00FB15BD" w:rsidRDefault="00FB15BD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06CE683" w14:textId="77777777" w:rsidR="00FB15BD" w:rsidRDefault="00FB15BD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3F101" w14:textId="77777777" w:rsidR="00FB15BD" w:rsidRDefault="00FB15B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17CCB" w14:textId="77777777" w:rsidR="00FB15BD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D51E3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B38A5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90136" w14:textId="77777777" w:rsidR="00FB15BD" w:rsidRDefault="00FB15B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20446B" w14:textId="77777777" w:rsidR="00FB15BD" w:rsidRDefault="00FB15B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ED8182" w14:textId="77777777" w:rsidR="00FB15BD" w:rsidRDefault="00FB15B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FB15BD" w14:paraId="0A2A9C81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730B6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4B3C6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17DEE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90CD8" w14:textId="77777777" w:rsidR="00FB15BD" w:rsidRDefault="00FB15BD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D5E9E32" w14:textId="77777777" w:rsidR="00FB15BD" w:rsidRDefault="00FB15BD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7DB60" w14:textId="77777777" w:rsidR="00FB15BD" w:rsidRDefault="00FB15B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7CB6B" w14:textId="77777777" w:rsidR="00FB15BD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37DAC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8F2FE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EED5E" w14:textId="77777777" w:rsidR="00FB15BD" w:rsidRDefault="00FB15B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54E2A1" w14:textId="77777777" w:rsidR="00FB15BD" w:rsidRDefault="00FB15B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86E5CD" w14:textId="77777777" w:rsidR="00FB15BD" w:rsidRDefault="00FB15B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FB15BD" w14:paraId="4A76B36E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2A8BA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FB354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F4322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F29DF" w14:textId="77777777" w:rsidR="00FB15BD" w:rsidRDefault="00FB15BD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FD62488" w14:textId="77777777" w:rsidR="00FB15BD" w:rsidRDefault="00FB15BD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45970" w14:textId="77777777" w:rsidR="00FB15BD" w:rsidRDefault="00FB15B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7E3F8" w14:textId="77777777" w:rsidR="00FB15BD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18977" w14:textId="77777777" w:rsidR="00FB15BD" w:rsidRDefault="00FB15B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39B7C" w14:textId="77777777" w:rsidR="00FB15BD" w:rsidRPr="000625F2" w:rsidRDefault="00FB15B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0A42F" w14:textId="77777777" w:rsidR="00FB15BD" w:rsidRDefault="00FB15B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378B7E" w14:textId="77777777" w:rsidR="00FB15BD" w:rsidRDefault="00FB15B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EF5AB0" w14:textId="77777777" w:rsidR="00FB15BD" w:rsidRDefault="00FB15B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FB15BD" w14:paraId="6D1A8328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E6438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78957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CB602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F37AD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E77D698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04A88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E7F78E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0EC9D" w14:textId="77777777" w:rsidR="00FB15BD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1F76A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D4FB5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7C76C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EA2697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D75D12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B15BD" w14:paraId="4F8C35FF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68D0B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DAE0C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ACE0A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F1AA5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AFDEA95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D2A46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BEB9899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6849DEE6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4F91C08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3B55020" w14:textId="77777777" w:rsidR="00FB15BD" w:rsidRPr="00A165AE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FA0C9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80B99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1B87B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F46F7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E22403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FB15BD" w14:paraId="01755CF5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0463C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5A65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8C10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2492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5C60B7F3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DC6FD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85FE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2FF2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4C79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BDF0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B38EDCF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BE266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09CB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0CE99292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905A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B812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34C04941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71DBA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3D9E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9018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BD51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82AC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F8E1CC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7D247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AA7D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170B35D6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FD9A" w14:textId="77777777" w:rsidR="00FB15BD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D2E4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05C356A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A135F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2AFB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C89D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D207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29B7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6179ADC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3138D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DB77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5CDD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750F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2079413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8454A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FE0C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0E38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1FB7377D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7247" w14:textId="77777777" w:rsidR="00FB15BD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ECA7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568AA97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CBBBE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4F5A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F5AE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E0B6" w14:textId="77777777" w:rsidR="00FB15BD" w:rsidRDefault="00FB15BD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1B9916B" w14:textId="77777777" w:rsidR="00FB15BD" w:rsidRDefault="00FB15BD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C6D8C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45C3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22A2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34C55DB2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3C06" w14:textId="77777777" w:rsidR="00FB15BD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7B29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F126008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51C66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6214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57D6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538E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24BDF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4C597B5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D199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A210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2496" w14:textId="77777777" w:rsidR="00FB15BD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9A75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ACA9793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AF177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44EA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3A768107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AFF9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D9C5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ECE2D37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957DE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C508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6E2A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2C2E" w14:textId="77777777" w:rsidR="00FB15BD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C245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C61E96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5B952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4D3C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FDD1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210D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B24DFBD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844C8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6E84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B132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7C01980A" w14:textId="77777777" w:rsidR="00FB15BD" w:rsidRDefault="00FB15B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9F68" w14:textId="77777777" w:rsidR="00FB15BD" w:rsidRPr="000625F2" w:rsidRDefault="00FB15B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48A7" w14:textId="77777777" w:rsidR="00FB15BD" w:rsidRDefault="00FB15B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1F25705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44A92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8C51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F1FD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6CB3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EF2D72F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5FCD7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331AAFC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73794815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ECF32DC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3DDEE4AF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AF7E158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C9A9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FFF4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3041" w14:textId="77777777" w:rsidR="00FB15BD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D459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42D0613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10899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AEC0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CC13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C3F3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4823351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795F2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57DB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389D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A086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0514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B9A649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FB15BD" w14:paraId="0389E091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EF2A6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ABCA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23EB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EFC7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20F4D14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CE36A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7D299A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FFD1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CCF8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09FA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AB64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0A7278B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8C7DB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0AB4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75AE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6955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C7FA28B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78B7EF9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2CD15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53D26210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EBEF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0DC8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A950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656A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D05704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FB15BD" w14:paraId="7F105AAE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4D955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89EA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AF66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AA47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71B57E8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6F08519F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021CC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8D4B47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B72A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8DF7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100C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9BF6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31319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FB15BD" w14:paraId="6EEAFF22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B2AF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A596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464E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FDDF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0C01E30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55310E6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C0BF7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F23D659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0973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30A8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797E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B629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FB15BD" w14:paraId="7B82EF37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BD0D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85BE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CB0E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8379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77072F4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3FF6C4BF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69F83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42825369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AF80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7880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866B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6806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068E04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FB15BD" w14:paraId="54956075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00EC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45F7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BB3E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214C" w14:textId="77777777" w:rsidR="00FB15BD" w:rsidRDefault="00FB15BD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80E5066" w14:textId="77777777" w:rsidR="00FB15BD" w:rsidRDefault="00FB15BD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F598F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1B8B8A22" w14:textId="77777777" w:rsidR="00FB15BD" w:rsidRPr="009E41CA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0342" w14:textId="77777777" w:rsidR="00FB15BD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CAB4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190E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1ABB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1008095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5142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01E8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EC36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AB23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D1730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8AF4C21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5C19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25EE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DA66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6B13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FB15BD" w14:paraId="4A2E1D33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1B550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882B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A5C0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7F36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2E0E087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297CD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5795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CD3D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7C65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035D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AAC400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FB15BD" w14:paraId="375A9306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30843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F144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B25D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92DE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52E3CDE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1F1E7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0A2248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E532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7C1D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5347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B676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5FCDBF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64DC0D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FB15BD" w14:paraId="51537922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71EC7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8AB6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60D4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7078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DA48210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E6AD0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A6F2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75A5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0BB8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3DF9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1B7BAC3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FAFA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F254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727B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BD16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140DDE1F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EF8AA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94CF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9734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5CBE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9700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FB15BD" w14:paraId="51071B78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8390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F20C" w14:textId="77777777" w:rsidR="00FB15BD" w:rsidRDefault="00FB15BD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7BD2" w14:textId="77777777" w:rsidR="00FB15BD" w:rsidRPr="000625F2" w:rsidRDefault="00FB15BD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E960" w14:textId="77777777" w:rsidR="00FB15BD" w:rsidRDefault="00FB15BD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55ECE9A8" w14:textId="77777777" w:rsidR="00FB15BD" w:rsidRDefault="00FB15BD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CAD71" w14:textId="77777777" w:rsidR="00FB15BD" w:rsidRDefault="00FB15BD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B8F8" w14:textId="77777777" w:rsidR="00FB15BD" w:rsidRPr="000625F2" w:rsidRDefault="00FB15BD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D1BF" w14:textId="77777777" w:rsidR="00FB15BD" w:rsidRDefault="00FB15BD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E854316" w14:textId="77777777" w:rsidR="00FB15BD" w:rsidRDefault="00FB15BD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6D66" w14:textId="77777777" w:rsidR="00FB15BD" w:rsidRDefault="00FB15BD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A3B2" w14:textId="77777777" w:rsidR="00FB15BD" w:rsidRDefault="00FB15BD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A49BA3" w14:textId="77777777" w:rsidR="00FB15BD" w:rsidRDefault="00FB15BD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56F389FD" w14:textId="77777777" w:rsidR="00FB15BD" w:rsidRDefault="00FB15BD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58019D94" w14:textId="77777777" w:rsidR="00FB15BD" w:rsidRDefault="00FB15BD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FB15BD" w14:paraId="4C87D4C0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A93B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FFB9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42441407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36BF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0DEF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2E496DC8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520550F8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02697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494B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A54E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59E8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F870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FB15BD" w14:paraId="48A09203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B187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5179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6918" w14:textId="77777777" w:rsidR="00FB15BD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AB45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531189B" w14:textId="77777777" w:rsidR="00FB15BD" w:rsidRDefault="00FB15B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9E864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A54EBA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0C9D590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3A12E4A8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E331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8054" w14:textId="77777777" w:rsidR="00FB15BD" w:rsidRDefault="00FB15B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F2D4" w14:textId="77777777" w:rsidR="00FB15BD" w:rsidRPr="000625F2" w:rsidRDefault="00FB15B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9778" w14:textId="77777777" w:rsidR="00FB15BD" w:rsidRDefault="00FB15BD" w:rsidP="004B6B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FB15BD" w14:paraId="0F3B196A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5880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176A" w14:textId="77777777" w:rsidR="00FB15BD" w:rsidRDefault="00FB15BD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2F9D3372" w14:textId="77777777" w:rsidR="00FB15BD" w:rsidRDefault="00FB15BD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7282" w14:textId="77777777" w:rsidR="00FB15BD" w:rsidRDefault="00FB15BD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B3C0" w14:textId="77777777" w:rsidR="00FB15BD" w:rsidRDefault="00FB15BD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3DA0B460" w14:textId="77777777" w:rsidR="00FB15BD" w:rsidRDefault="00FB15BD" w:rsidP="003B18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4A8BB" w14:textId="77777777" w:rsidR="00FB15BD" w:rsidRDefault="00FB15BD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F050" w14:textId="77777777" w:rsidR="00FB15BD" w:rsidRPr="000625F2" w:rsidRDefault="00FB15BD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19DC" w14:textId="77777777" w:rsidR="00FB15BD" w:rsidRDefault="00FB15BD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DCDF" w14:textId="77777777" w:rsidR="00FB15BD" w:rsidRPr="000625F2" w:rsidRDefault="00FB15BD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2996" w14:textId="77777777" w:rsidR="00FB15BD" w:rsidRDefault="00FB15BD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FB15BD" w14:paraId="7869743C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BAA4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27B0" w14:textId="77777777" w:rsidR="00FB15BD" w:rsidRDefault="00FB15BD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8812" w14:textId="77777777" w:rsidR="00FB15BD" w:rsidRDefault="00FB15BD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DB34" w14:textId="77777777" w:rsidR="00FB15BD" w:rsidRDefault="00FB15BD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9502A5C" w14:textId="77777777" w:rsidR="00FB15BD" w:rsidRDefault="00FB15BD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60EC6" w14:textId="77777777" w:rsidR="00FB15BD" w:rsidRDefault="00FB15BD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218571" w14:textId="77777777" w:rsidR="00FB15BD" w:rsidRDefault="00FB15BD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8090CC7" w14:textId="77777777" w:rsidR="00FB15BD" w:rsidRDefault="00FB15BD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0821" w14:textId="77777777" w:rsidR="00FB15BD" w:rsidRPr="000625F2" w:rsidRDefault="00FB15BD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D206" w14:textId="77777777" w:rsidR="00FB15BD" w:rsidRDefault="00FB15BD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09B9" w14:textId="77777777" w:rsidR="00FB15BD" w:rsidRPr="000625F2" w:rsidRDefault="00FB15BD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B401" w14:textId="77777777" w:rsidR="00FB15BD" w:rsidRDefault="00FB15BD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FB15BD" w14:paraId="54599B5A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235A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E96C" w14:textId="77777777" w:rsidR="00FB15BD" w:rsidRDefault="00FB15BD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724490C6" w14:textId="77777777" w:rsidR="00FB15BD" w:rsidRDefault="00FB15BD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FEA4" w14:textId="77777777" w:rsidR="00FB15BD" w:rsidRDefault="00FB15BD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C1CE" w14:textId="77777777" w:rsidR="00FB15BD" w:rsidRDefault="00FB15BD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AC8B7" w14:textId="77777777" w:rsidR="00FB15BD" w:rsidRDefault="00FB15BD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D5E4" w14:textId="77777777" w:rsidR="00FB15BD" w:rsidRPr="000625F2" w:rsidRDefault="00FB15BD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7B9F" w14:textId="77777777" w:rsidR="00FB15BD" w:rsidRDefault="00FB15BD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5CE7" w14:textId="77777777" w:rsidR="00FB15BD" w:rsidRPr="000625F2" w:rsidRDefault="00FB15BD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D11A" w14:textId="77777777" w:rsidR="00FB15BD" w:rsidRDefault="00FB15BD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FB15BD" w14:paraId="08EF934E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9B6C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3BE6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0D52D334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33E7" w14:textId="77777777" w:rsidR="00FB15BD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FFBC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A2B8878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F2DC7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D806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48E1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C364" w14:textId="77777777" w:rsidR="00FB15BD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C37F" w14:textId="77777777" w:rsidR="00FB15BD" w:rsidRDefault="00FB15BD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45CBB5D4" w14:textId="77777777" w:rsidR="00FB15BD" w:rsidRDefault="00FB15BD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30B65ED" w14:textId="77777777" w:rsidR="00FB15BD" w:rsidRDefault="00FB15BD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751FBC1" w14:textId="77777777" w:rsidR="00FB15BD" w:rsidRDefault="00FB15BD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7F33FFF7" w14:textId="77777777" w:rsidR="00FB15BD" w:rsidRPr="002C6BE4" w:rsidRDefault="00FB15BD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FB15BD" w14:paraId="3D5F9719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2D274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920C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8B09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A658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53B6226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2312006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6664F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7AFE6A1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60C4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A01478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E348E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1A42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C31451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73EF460F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FB15BD" w14:paraId="6358B700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4786B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6EA5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9E9C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AB61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DFD6082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C44E1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2390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0B27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A7B7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FB70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14C7C2A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1677F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4D93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E376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DE49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3CE8E1B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E77C0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FB4E7B3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A29ADE5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0C010B60" w14:textId="77777777" w:rsidR="00FB15BD" w:rsidRPr="00164983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2BE8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2870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43A0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4365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D82D3E" w14:textId="77777777" w:rsidR="00FB15BD" w:rsidRPr="0058349B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FB15BD" w14:paraId="5DC1C46C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42C87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05A5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532C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9CB8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90E2199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BD3DB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6B5A44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B725" w14:textId="77777777" w:rsidR="00FB15BD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FB7A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6CE2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F3B7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7F969C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FB15BD" w14:paraId="6E0E4E22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956D9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A716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D255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CA77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A900AEC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2FFFBD2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C52F9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23B7F054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9723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04A4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C2C6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EC70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6F5B9A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721A17C1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B15BD" w14:paraId="2184DE01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547B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BC57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1E49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B7B4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13E93E6C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C7A64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7C04144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594C01F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26C0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6425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DBD2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F536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6BD3609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877C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5F96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D888" w14:textId="77777777" w:rsidR="00FB15BD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B2F1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54AECA13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B24ED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1472C4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746F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BF1B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6785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24B1" w14:textId="77777777" w:rsidR="00FB15BD" w:rsidRPr="00860983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7A902B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02F96A76" w14:textId="77777777" w:rsidR="00FB15BD" w:rsidRDefault="00FB15BD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3575E41E" w14:textId="77777777" w:rsidR="00FB15BD" w:rsidRDefault="00FB15BD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FB15BD" w14:paraId="17A8A1E6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A74D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F902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560198DE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6002" w14:textId="77777777" w:rsidR="00FB15BD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DAA8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64622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5DCB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0D9D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03D8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5E11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A376954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A15D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3817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92E3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E1B6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4E94D563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B21BD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DA2349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4FE7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4D73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0A6C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9C50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3333830D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FB15BD" w14:paraId="1A041B83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B307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E284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CD07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4EAC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1263011E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B2E8D33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BCB4C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007F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D277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0043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ECCC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B740932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03C6B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A7D1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D9B0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09D4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8660280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AC556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501A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E9CF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877C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7F5A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1E1CA1B3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B15BD" w14:paraId="008F9AC5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1B3B5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F9DA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E487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020F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B5FCC53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52E3B94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09C26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630930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56CC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9A36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FC1C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86A1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FC001C8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12799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DC9F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7C0A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7DA3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DFBAAF6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ADA638E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9FD4C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4E16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7709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7454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8F1B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620E1D33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142FB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4B43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0609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3FB1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327F3A86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5F4FC9F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C46B7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A3FC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DBA7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7F17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8500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7B1B947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32350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A296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04E5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AC12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485DF113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64B21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AD1A0A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BE70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8921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AAE7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39AF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B7A1EBE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DB64D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9C31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ACB5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A2B3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D7B8C1D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AFB45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4B86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3C21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9FC5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23FB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6A70D1F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A083B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BBE4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E85B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AC52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3DBA7A5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B4753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7AC0196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0CC5A772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6CA0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F00B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BF7E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3B62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FB15BD" w14:paraId="1EA32172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F351A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144A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3FD0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DBBD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39EBEF2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3C102939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A4B58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4E6D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952D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9033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DEDA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D761B28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DA7E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09F1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00E6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40B0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2486C97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AAFBA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60B4485D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F0CC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BA39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D6C7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615D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FB15BD" w14:paraId="0C31A6F1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C965E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368B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3448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9A6D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EB1337F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15832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712D77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E3A8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6B11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2625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3169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8B460F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4F0BA123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FB15BD" w14:paraId="0DCA63A0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E1C41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C600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C66B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B73C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24853C2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226F3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25CFA37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E3D4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F94F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1581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CC7C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FB15BD" w14:paraId="0B0ED527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CBBE8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7167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1FC9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31AB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7D64A2F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8B77B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AB53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471F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6466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8BB9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4BB21CFC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FB15BD" w14:paraId="6C28FEEE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3F855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B370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B25E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A274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60F221F7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40DFB2A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94C74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A6E1F2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D8A8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7368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3679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83B2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42F684F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8E44C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30EB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2DC08435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C11E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69E7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B5079C4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95C2C8B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25B040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8CB2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75D5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5F3E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B8E5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EA0E32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FB15BD" w14:paraId="51AFDB99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177DE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38F8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5A36" w14:textId="77777777" w:rsidR="00FB15BD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9479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FAB0B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318A9B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59F2C55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674926B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EF09" w14:textId="77777777" w:rsidR="00FB15BD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EFC8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9861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C172" w14:textId="77777777" w:rsidR="00FB15BD" w:rsidRDefault="00FB15BD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227DDDBA" w14:textId="77777777" w:rsidR="00FB15BD" w:rsidRDefault="00FB15BD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FB15BD" w14:paraId="5E313423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84ACE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B2F4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069F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BC49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C85EAAE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8C47F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E6E0DB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114CE530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4E011BAF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F0BA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D57A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9537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4E66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9257CCA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FB15BD" w14:paraId="236EB0F8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A0BFE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CA9E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E3D7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A425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DE5EECB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6A2EE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EA585B6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7D9E" w14:textId="77777777" w:rsidR="00FB15BD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02D3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05D5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AA87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FB15BD" w14:paraId="52374D7A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7EF36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D1A5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776A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FA7F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6429D92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3D62A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C0DB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62DC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4879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066D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FB15BD" w14:paraId="054C9D25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41EE8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7F19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D399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7589" w14:textId="77777777" w:rsidR="00FB15BD" w:rsidRDefault="00FB15BD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8460A9E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24749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4586F8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D4ED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5319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DF78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BBF5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6338E24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54092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20B9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FA1A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8753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44112BDB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C4CF2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B0CF54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CD8B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0312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9E83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BA51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FB15BD" w14:paraId="37A1F230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0D751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08E7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60AF74E3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02AE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9B5C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3600391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5C849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86F7" w14:textId="77777777" w:rsidR="00FB15BD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81AD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C2C9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52F1" w14:textId="77777777" w:rsidR="00FB15BD" w:rsidRPr="006064A3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CF5AAB0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18A13BA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4E384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351E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220+850</w:t>
            </w:r>
          </w:p>
          <w:p w14:paraId="2BE78489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3DEE" w14:textId="77777777" w:rsidR="00FB15BD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BC36" w14:textId="77777777" w:rsidR="00FB15BD" w:rsidRDefault="00FB15BD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F393B10" w14:textId="77777777" w:rsidR="00FB15BD" w:rsidRDefault="00FB15BD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B8751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F23C" w14:textId="77777777" w:rsidR="00FB15BD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D066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A269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6950" w14:textId="77777777" w:rsidR="00FB15BD" w:rsidRPr="005521CB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FB15BD" w14:paraId="398BB23E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3B58A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496C" w14:textId="77777777" w:rsidR="00FB15BD" w:rsidRPr="006064A3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5525895A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28B9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11AF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4C91D33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1F0F7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F97D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0E5F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23D0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991C" w14:textId="77777777" w:rsidR="00FB15BD" w:rsidRPr="006064A3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EC9AA01" w14:textId="77777777" w:rsidR="00FB15BD" w:rsidRPr="001D28D8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7592D85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1D21C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50FD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67FDEB6D" w14:textId="77777777" w:rsidR="00FB15BD" w:rsidRPr="006064A3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958F" w14:textId="77777777" w:rsidR="00FB15BD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4413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45035E6D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A470D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9431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E6CF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3FDA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9849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FB15BD" w14:paraId="69C99B90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0AAD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7401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0614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248E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3BBE15A8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06519F1C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196D2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1398C1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133C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A695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8E66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CB07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F54952F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E336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9125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280AFC1A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4C1C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9FC4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65C81AFC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02E42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655C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238F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F412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4F8C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0A24A18A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186C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B3BC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1E98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8B41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48D614E1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BD487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D452240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B79C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A4A8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715C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B655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FB15BD" w14:paraId="0B65A3B5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E9A0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6556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7D6C4F48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8274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7B60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B18E68B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14614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302E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100D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BD88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D914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04E2C9D5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FB15BD" w14:paraId="74AF46B9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1A7D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0F0A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E679" w14:textId="77777777" w:rsidR="00FB15BD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82E7" w14:textId="77777777" w:rsidR="00FB15BD" w:rsidRDefault="00FB15BD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CB4AD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90C4C1A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17D07A02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5C2B" w14:textId="77777777" w:rsidR="00FB15BD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B55E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7F2A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2195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FB15BD" w14:paraId="77821FD7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0FE3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2180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0185" w14:textId="77777777" w:rsidR="00FB15BD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29E0" w14:textId="77777777" w:rsidR="00FB15BD" w:rsidRDefault="00FB15BD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F590F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C385064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F228" w14:textId="77777777" w:rsidR="00FB15BD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BC9A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3224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72E3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FB15BD" w14:paraId="1DF91DA4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C6FD8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8B4F" w14:textId="77777777" w:rsidR="00FB15BD" w:rsidRDefault="00FB15BD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275F" w14:textId="77777777" w:rsidR="00FB15BD" w:rsidRPr="000625F2" w:rsidRDefault="00FB15BD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40E6" w14:textId="77777777" w:rsidR="00FB15BD" w:rsidRDefault="00FB15BD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FF9AC24" w14:textId="77777777" w:rsidR="00FB15BD" w:rsidRDefault="00FB15BD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DD331" w14:textId="77777777" w:rsidR="00FB15BD" w:rsidRDefault="00FB15BD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ABF138" w14:textId="77777777" w:rsidR="00FB15BD" w:rsidRDefault="00FB15BD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B2D5" w14:textId="77777777" w:rsidR="00FB15BD" w:rsidRDefault="00FB15BD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65C6" w14:textId="77777777" w:rsidR="00FB15BD" w:rsidRDefault="00FB15BD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5950" w14:textId="77777777" w:rsidR="00FB15BD" w:rsidRPr="000625F2" w:rsidRDefault="00FB15BD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199F" w14:textId="77777777" w:rsidR="00FB15BD" w:rsidRDefault="00FB15BD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09AE25" w14:textId="77777777" w:rsidR="00FB15BD" w:rsidRDefault="00FB15BD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286AA2ED" w14:textId="77777777" w:rsidR="00FB15BD" w:rsidRDefault="00FB15BD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FB15BD" w14:paraId="3D147968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D140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78B1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DC43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FEDC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FA015F7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7689E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F53E9B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416F858B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6E62F90A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E2C7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C6BC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D6FD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86B1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042BE2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FB15BD" w14:paraId="2E8591DB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71BB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02CE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5394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3E32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997A715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19CD6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14:paraId="151A66CE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B4FE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4B0B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A583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5520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3AF80DF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413E" w14:textId="77777777" w:rsidR="00FB15BD" w:rsidRDefault="00FB15B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DAB1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72BE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D6EF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6528F08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5D149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14:paraId="297AE43E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E8C6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F45C" w14:textId="77777777" w:rsidR="00FB15BD" w:rsidRDefault="00FB15B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2DA4" w14:textId="77777777" w:rsidR="00FB15BD" w:rsidRPr="000625F2" w:rsidRDefault="00FB15B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933E" w14:textId="77777777" w:rsidR="00FB15BD" w:rsidRDefault="00FB15B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EEFD291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4092E377" w14:textId="77777777" w:rsidR="00FB15BD" w:rsidRDefault="00FB15BD" w:rsidP="00F22BF3">
      <w:pPr>
        <w:pStyle w:val="Heading1"/>
        <w:spacing w:line="360" w:lineRule="auto"/>
      </w:pPr>
      <w:r>
        <w:t xml:space="preserve">LINIA 103 </w:t>
      </w:r>
    </w:p>
    <w:p w14:paraId="5E2D289E" w14:textId="77777777" w:rsidR="00FB15BD" w:rsidRDefault="00FB15BD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B15BD" w14:paraId="7EC6C3BD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0DD1" w14:textId="77777777" w:rsidR="00FB15BD" w:rsidRDefault="00FB15B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CB4B" w14:textId="77777777" w:rsidR="00FB15BD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1BC5B0D9" w14:textId="77777777" w:rsidR="00FB15BD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3BF2" w14:textId="77777777" w:rsidR="00FB15BD" w:rsidRDefault="00FB15B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657E" w14:textId="77777777" w:rsidR="00FB15BD" w:rsidRPr="009E41CA" w:rsidRDefault="00FB15BD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08B85D8E" w14:textId="77777777" w:rsidR="00FB15BD" w:rsidRPr="009E41CA" w:rsidRDefault="00FB15BD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CEB4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991E" w14:textId="77777777" w:rsidR="00FB15BD" w:rsidRPr="006307B2" w:rsidRDefault="00FB15B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09E9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0CB4" w14:textId="77777777" w:rsidR="00FB15BD" w:rsidRPr="006307B2" w:rsidRDefault="00FB15B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4629" w14:textId="77777777" w:rsidR="00FB15BD" w:rsidRDefault="00FB15B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5B5488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FB15BD" w14:paraId="646B324D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1DCD" w14:textId="77777777" w:rsidR="00FB15BD" w:rsidRDefault="00FB15B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09ED" w14:textId="77777777" w:rsidR="00FB15BD" w:rsidRDefault="00FB15BD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BBBC" w14:textId="77777777" w:rsidR="00FB15BD" w:rsidRPr="006307B2" w:rsidRDefault="00FB15BD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180D" w14:textId="77777777" w:rsidR="00FB15BD" w:rsidRPr="009E41CA" w:rsidRDefault="00FB15BD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9533" w14:textId="77777777" w:rsidR="00FB15BD" w:rsidRDefault="00FB15BD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7D58" w14:textId="77777777" w:rsidR="00FB15BD" w:rsidRPr="006307B2" w:rsidRDefault="00FB15BD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A588" w14:textId="77777777" w:rsidR="00FB15BD" w:rsidRPr="009E41CA" w:rsidRDefault="00FB15BD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4952" w14:textId="77777777" w:rsidR="00FB15BD" w:rsidRPr="006307B2" w:rsidRDefault="00FB15BD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8C61" w14:textId="77777777" w:rsidR="00FB15BD" w:rsidRDefault="00FB15BD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E24AEA" w14:textId="77777777" w:rsidR="00FB15BD" w:rsidRDefault="00FB15BD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60DF82" w14:textId="77777777" w:rsidR="00FB15BD" w:rsidRPr="009E41CA" w:rsidRDefault="00FB15BD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B15BD" w14:paraId="091820A9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9706" w14:textId="77777777" w:rsidR="00FB15BD" w:rsidRDefault="00FB15B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C653" w14:textId="77777777" w:rsidR="00FB15BD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55D1" w14:textId="77777777" w:rsidR="00FB15BD" w:rsidRPr="006307B2" w:rsidRDefault="00FB15B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E979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3AE9A9CA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7443" w14:textId="77777777" w:rsidR="00FB15BD" w:rsidRPr="009E41CA" w:rsidRDefault="00FB15BD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0BED" w14:textId="77777777" w:rsidR="00FB15BD" w:rsidRPr="006307B2" w:rsidRDefault="00FB15B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57EB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9D85" w14:textId="77777777" w:rsidR="00FB15BD" w:rsidRPr="006307B2" w:rsidRDefault="00FB15B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FEA4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FF8EDB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B15BD" w14:paraId="7E28C650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99E9E" w14:textId="77777777" w:rsidR="00FB15BD" w:rsidRDefault="00FB15B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FCEC" w14:textId="77777777" w:rsidR="00FB15BD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E7D7" w14:textId="77777777" w:rsidR="00FB15BD" w:rsidRPr="006307B2" w:rsidRDefault="00FB15B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F18F" w14:textId="77777777" w:rsidR="00FB15BD" w:rsidRPr="009E41CA" w:rsidRDefault="00FB15BD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B53E" w14:textId="77777777" w:rsidR="00FB15BD" w:rsidRPr="009E41CA" w:rsidRDefault="00FB15BD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F180" w14:textId="77777777" w:rsidR="00FB15BD" w:rsidRPr="006307B2" w:rsidRDefault="00FB15B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9D94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2E0D" w14:textId="77777777" w:rsidR="00FB15BD" w:rsidRPr="006307B2" w:rsidRDefault="00FB15B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8929" w14:textId="77777777" w:rsidR="00FB15BD" w:rsidRPr="009E41CA" w:rsidRDefault="00FB15BD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C3949B" w14:textId="77777777" w:rsidR="00FB15BD" w:rsidRPr="009E41CA" w:rsidRDefault="00FB15BD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B15BD" w14:paraId="0F2AF8FE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CDA41" w14:textId="77777777" w:rsidR="00FB15BD" w:rsidRDefault="00FB15B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DEBC" w14:textId="77777777" w:rsidR="00FB15BD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9429" w14:textId="77777777" w:rsidR="00FB15BD" w:rsidRPr="006307B2" w:rsidRDefault="00FB15B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B5C6" w14:textId="77777777" w:rsidR="00FB15BD" w:rsidRPr="009E41CA" w:rsidRDefault="00FB15BD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2E57" w14:textId="77777777" w:rsidR="00FB15BD" w:rsidRDefault="00FB15BD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2EAF66" w14:textId="77777777" w:rsidR="00FB15BD" w:rsidRDefault="00FB15BD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350BB632" w14:textId="77777777" w:rsidR="00FB15BD" w:rsidRDefault="00FB15BD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D596359" w14:textId="77777777" w:rsidR="00FB15BD" w:rsidRDefault="00FB15BD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945163E" w14:textId="77777777" w:rsidR="00FB15BD" w:rsidRPr="009E41CA" w:rsidRDefault="00FB15BD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F1E2" w14:textId="77777777" w:rsidR="00FB15BD" w:rsidRDefault="00FB15B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4F21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91A2" w14:textId="77777777" w:rsidR="00FB15BD" w:rsidRPr="006307B2" w:rsidRDefault="00FB15B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DC3A" w14:textId="77777777" w:rsidR="00FB15BD" w:rsidRDefault="00FB15BD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C677F6" w14:textId="77777777" w:rsidR="00FB15BD" w:rsidRDefault="00FB15BD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F4D882" w14:textId="77777777" w:rsidR="00FB15BD" w:rsidRDefault="00FB15BD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4022B949" w14:textId="77777777" w:rsidR="00FB15BD" w:rsidRPr="009E41CA" w:rsidRDefault="00FB15BD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FB15BD" w14:paraId="12168FAF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EE915" w14:textId="77777777" w:rsidR="00FB15BD" w:rsidRDefault="00FB15B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CF67" w14:textId="77777777" w:rsidR="00FB15BD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7729" w14:textId="77777777" w:rsidR="00FB15BD" w:rsidRPr="006307B2" w:rsidRDefault="00FB15B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4A71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E45B621" w14:textId="77777777" w:rsidR="00FB15BD" w:rsidRPr="009E41CA" w:rsidRDefault="00FB15BD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EB1A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197D" w14:textId="77777777" w:rsidR="00FB15BD" w:rsidRPr="006307B2" w:rsidRDefault="00FB15B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B079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C030" w14:textId="77777777" w:rsidR="00FB15BD" w:rsidRPr="006307B2" w:rsidRDefault="00FB15B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CE0D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C6E5574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2E094" w14:textId="77777777" w:rsidR="00FB15BD" w:rsidRDefault="00FB15B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437D" w14:textId="77777777" w:rsidR="00FB15BD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F550" w14:textId="77777777" w:rsidR="00FB15BD" w:rsidRPr="006307B2" w:rsidRDefault="00FB15B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F547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4E857E6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C162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4687BA99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4BEF" w14:textId="77777777" w:rsidR="00FB15BD" w:rsidRPr="006307B2" w:rsidRDefault="00FB15B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ED30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0A5A" w14:textId="77777777" w:rsidR="00FB15BD" w:rsidRPr="006307B2" w:rsidRDefault="00FB15B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F636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B15BD" w14:paraId="13F7A96B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102D5" w14:textId="77777777" w:rsidR="00FB15BD" w:rsidRDefault="00FB15B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67FE" w14:textId="77777777" w:rsidR="00FB15BD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411B" w14:textId="77777777" w:rsidR="00FB15BD" w:rsidRPr="006307B2" w:rsidRDefault="00FB15B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8DBC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85058D6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E72E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75ED9697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189D" w14:textId="77777777" w:rsidR="00FB15BD" w:rsidRPr="006307B2" w:rsidRDefault="00FB15B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1F52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4FEC" w14:textId="77777777" w:rsidR="00FB15BD" w:rsidRPr="006307B2" w:rsidRDefault="00FB15B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0759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B15BD" w14:paraId="49FFE5E4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B174F" w14:textId="77777777" w:rsidR="00FB15BD" w:rsidRDefault="00FB15B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F655" w14:textId="77777777" w:rsidR="00FB15BD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0368" w14:textId="77777777" w:rsidR="00FB15BD" w:rsidRPr="006307B2" w:rsidRDefault="00FB15B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6F2C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9BEA" w14:textId="77777777" w:rsidR="00FB15BD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42BE2AF0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053E" w14:textId="77777777" w:rsidR="00FB15BD" w:rsidRPr="006307B2" w:rsidRDefault="00FB15B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DD02" w14:textId="77777777" w:rsidR="00FB15BD" w:rsidRPr="009E41CA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8C7E" w14:textId="77777777" w:rsidR="00FB15BD" w:rsidRPr="006307B2" w:rsidRDefault="00FB15B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6D6D" w14:textId="77777777" w:rsidR="00FB15BD" w:rsidRDefault="00FB15B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F2DC84" w14:textId="77777777" w:rsidR="00FB15BD" w:rsidRDefault="00FB15BD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029FC7" w14:textId="77777777" w:rsidR="00FB15BD" w:rsidRDefault="00FB15BD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5BB85774" w14:textId="77777777" w:rsidR="00FB15BD" w:rsidRPr="009E41CA" w:rsidRDefault="00FB15BD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FB15BD" w14:paraId="08AB4948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3331E" w14:textId="77777777" w:rsidR="00FB15BD" w:rsidRDefault="00FB15B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F730" w14:textId="77777777" w:rsidR="00FB15BD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2D53DEDB" w14:textId="77777777" w:rsidR="00FB15BD" w:rsidRDefault="00FB15B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390D" w14:textId="77777777" w:rsidR="00FB15BD" w:rsidRPr="006307B2" w:rsidRDefault="00FB15B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51C1" w14:textId="77777777" w:rsidR="00FB15BD" w:rsidRDefault="00FB15BD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2603557F" w14:textId="77777777" w:rsidR="00FB15BD" w:rsidRPr="009E41CA" w:rsidRDefault="00FB15BD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B0B1" w14:textId="77777777" w:rsidR="00FB15BD" w:rsidRPr="009E41CA" w:rsidRDefault="00FB15BD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620C" w14:textId="77777777" w:rsidR="00FB15BD" w:rsidRPr="006307B2" w:rsidRDefault="00FB15BD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47D7" w14:textId="77777777" w:rsidR="00FB15BD" w:rsidRPr="009E41CA" w:rsidRDefault="00FB15BD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E903" w14:textId="77777777" w:rsidR="00FB15BD" w:rsidRPr="006307B2" w:rsidRDefault="00FB15BD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CCC3" w14:textId="77777777" w:rsidR="00FB15BD" w:rsidRPr="009E41CA" w:rsidRDefault="00FB15BD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E270CF9" w14:textId="77777777" w:rsidR="00FB15BD" w:rsidRPr="007C0989" w:rsidRDefault="00FB15BD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B7D62E4" w14:textId="77777777" w:rsidR="00FB15BD" w:rsidRDefault="00FB15BD" w:rsidP="00E15E78">
      <w:pPr>
        <w:pStyle w:val="Heading1"/>
        <w:spacing w:line="360" w:lineRule="auto"/>
      </w:pPr>
      <w:r>
        <w:t>LINIA 105</w:t>
      </w:r>
    </w:p>
    <w:p w14:paraId="2447AF14" w14:textId="77777777" w:rsidR="00FB15BD" w:rsidRDefault="00FB15BD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FB15BD" w14:paraId="4C8740AE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45B78" w14:textId="77777777" w:rsidR="00FB15BD" w:rsidRDefault="00FB15B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F631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1CC28959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E31C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A9D3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6553D8D8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C476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D595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927E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ABB0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5675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698E5C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FB15BD" w14:paraId="6AB6A4DF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92435" w14:textId="77777777" w:rsidR="00FB15BD" w:rsidRDefault="00FB15B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ECA7" w14:textId="77777777" w:rsidR="00FB15BD" w:rsidRDefault="00FB15BD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1649B5FC" w14:textId="77777777" w:rsidR="00FB15BD" w:rsidRDefault="00FB15BD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4D01" w14:textId="77777777" w:rsidR="00FB15BD" w:rsidRDefault="00FB15BD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EBA3" w14:textId="77777777" w:rsidR="00FB15BD" w:rsidRDefault="00FB15BD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2EA9C8F9" w14:textId="77777777" w:rsidR="00FB15BD" w:rsidRDefault="00FB15BD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BC91" w14:textId="77777777" w:rsidR="00FB15BD" w:rsidRDefault="00FB15BD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E4CA" w14:textId="77777777" w:rsidR="00FB15BD" w:rsidRDefault="00FB15BD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D241" w14:textId="77777777" w:rsidR="00FB15BD" w:rsidRDefault="00FB15BD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DC49" w14:textId="77777777" w:rsidR="00FB15BD" w:rsidRPr="004A2897" w:rsidRDefault="00FB15BD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99BC" w14:textId="77777777" w:rsidR="00FB15BD" w:rsidRDefault="00FB15BD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C1AA7F" w14:textId="77777777" w:rsidR="00FB15BD" w:rsidRDefault="00FB15BD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FB15BD" w14:paraId="76EF08F2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FFDF0" w14:textId="77777777" w:rsidR="00FB15BD" w:rsidRDefault="00FB15B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D4D9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81FE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BC18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E839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0B7DCB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09E5993C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48344706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7BD0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8ABE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6CFE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4189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4A7DF23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7267F" w14:textId="77777777" w:rsidR="00FB15BD" w:rsidRDefault="00FB15B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B646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50A1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08FB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4C84" w14:textId="77777777" w:rsidR="00FB15BD" w:rsidRDefault="00FB15BD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443ACB" w14:textId="77777777" w:rsidR="00FB15BD" w:rsidRDefault="00FB15BD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1C906B98" w14:textId="77777777" w:rsidR="00FB15BD" w:rsidRDefault="00FB15BD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B7C64A2" w14:textId="77777777" w:rsidR="00FB15BD" w:rsidRDefault="00FB15BD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8075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C7AB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C9AE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FAE4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7AD3C08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8012E" w14:textId="77777777" w:rsidR="00FB15BD" w:rsidRDefault="00FB15B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15C8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6BDB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6E00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6C0CDBD" w14:textId="77777777" w:rsidR="00FB15BD" w:rsidRDefault="00FB15BD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C066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E2BF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7D20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EFE5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FD2B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B15BD" w14:paraId="256AE0E7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4B77A" w14:textId="77777777" w:rsidR="00FB15BD" w:rsidRDefault="00FB15B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A27B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1661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954E" w14:textId="77777777" w:rsidR="00FB15BD" w:rsidRDefault="00FB15BD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9C893CB" w14:textId="77777777" w:rsidR="00FB15BD" w:rsidRDefault="00FB15BD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D75F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4C851E78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BBF5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8217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8F44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CE2F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A4A6F5B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2D344" w14:textId="77777777" w:rsidR="00FB15BD" w:rsidRDefault="00FB15B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86E8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5CC1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364D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4745E7D0" w14:textId="77777777" w:rsidR="00FB15BD" w:rsidRDefault="00FB15BD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E71C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6BE10120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0E4E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8C8C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91E8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29DA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4F7D3F3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EC3C3" w14:textId="77777777" w:rsidR="00FB15BD" w:rsidRDefault="00FB15B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D12D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942D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3A52" w14:textId="77777777" w:rsidR="00FB15BD" w:rsidRDefault="00FB15BD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399C2991" w14:textId="77777777" w:rsidR="00FB15BD" w:rsidRDefault="00FB15BD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67FC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32E8ECE3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9F1A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6BBA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C31F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3C2C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F461DE" w14:textId="77777777" w:rsidR="00FB15BD" w:rsidRDefault="00FB15BD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B3B1F" w14:textId="77777777" w:rsidR="00FB15BD" w:rsidRDefault="00FB15BD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FB15BD" w14:paraId="0423D830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AFA41" w14:textId="77777777" w:rsidR="00FB15BD" w:rsidRDefault="00FB15B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5571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DB57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8C39" w14:textId="77777777" w:rsidR="00FB15BD" w:rsidRDefault="00FB15BD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260424AD" w14:textId="77777777" w:rsidR="00FB15BD" w:rsidRDefault="00FB15BD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BCA5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8F4B777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52E7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5FBB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4D6B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DC76" w14:textId="77777777" w:rsidR="00FB15BD" w:rsidRDefault="00FB15BD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6D657E" w14:textId="77777777" w:rsidR="00FB15BD" w:rsidRDefault="00FB15BD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DB8FAD" w14:textId="77777777" w:rsidR="00FB15BD" w:rsidRDefault="00FB15BD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FB15BD" w14:paraId="446A9A97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9521F" w14:textId="77777777" w:rsidR="00FB15BD" w:rsidRDefault="00FB15B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614E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B27F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7EB6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58CEFE62" w14:textId="77777777" w:rsidR="00FB15BD" w:rsidRDefault="00FB15BD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CF98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1885B377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AD60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3137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CFB1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826F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6A80AF3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96A85" w14:textId="77777777" w:rsidR="00FB15BD" w:rsidRDefault="00FB15B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5E17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4FCD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5533" w14:textId="77777777" w:rsidR="00FB15BD" w:rsidRDefault="00FB15BD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79794450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B982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5F8139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4F1B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B220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3E02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980A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9E6BC8" w14:textId="77777777" w:rsidR="00FB15BD" w:rsidRDefault="00FB15BD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99C1AE" w14:textId="77777777" w:rsidR="00FB15BD" w:rsidRDefault="00FB15BD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FB15BD" w14:paraId="039E8365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E4D9" w14:textId="77777777" w:rsidR="00FB15BD" w:rsidRDefault="00FB15B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00C4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5849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D6BD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04EFF1EC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955F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710F1E8C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D42C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8ACD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CD31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87CC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BAC9214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35B7B" w14:textId="77777777" w:rsidR="00FB15BD" w:rsidRDefault="00FB15B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7AD1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6498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C554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64530480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FE08C4C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2BBB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6182E6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5C7D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0453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A09E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BDA4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441A2B" w14:textId="77777777" w:rsidR="00FB15BD" w:rsidRDefault="00FB15BD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B15BD" w14:paraId="150974E3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CD46C" w14:textId="77777777" w:rsidR="00FB15BD" w:rsidRDefault="00FB15B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EDD4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B980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5B63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2454B06B" w14:textId="77777777" w:rsidR="00FB15BD" w:rsidRPr="00CA6A06" w:rsidRDefault="00FB15BD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CF56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A1F079D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BEB2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7007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B3AD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ECDC" w14:textId="77777777" w:rsidR="00FB15BD" w:rsidRDefault="00FB15BD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A969811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5EE73" w14:textId="77777777" w:rsidR="00FB15BD" w:rsidRDefault="00FB15B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7E47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5517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3163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43AA1AB" w14:textId="77777777" w:rsidR="00FB15BD" w:rsidRDefault="00FB15BD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FCF4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38ED02B2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778D2946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4E9F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350E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2756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F27E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9ECD54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37C53D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FB15BD" w14:paraId="5DA42DBD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49507" w14:textId="77777777" w:rsidR="00FB15BD" w:rsidRDefault="00FB15B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E0A4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EF22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D959" w14:textId="77777777" w:rsidR="00FB15BD" w:rsidRDefault="00FB15BD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6617F7AF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D1EF" w14:textId="77777777" w:rsidR="00FB15BD" w:rsidRDefault="00FB15B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A419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50F7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CD33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0394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A5CCDC0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B97DA" w14:textId="77777777" w:rsidR="00FB15BD" w:rsidRDefault="00FB15B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917C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35A8" w14:textId="77777777" w:rsidR="00FB15BD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78A5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4C1753A4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A49A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829B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6C45" w14:textId="77777777" w:rsidR="00FB15BD" w:rsidRDefault="00FB15B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658F" w14:textId="77777777" w:rsidR="00FB15BD" w:rsidRPr="004A2897" w:rsidRDefault="00FB15B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1EA0" w14:textId="77777777" w:rsidR="00FB15BD" w:rsidRDefault="00FB15B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54DE843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5361B13E" w14:textId="77777777" w:rsidR="00FB15BD" w:rsidRDefault="00FB15BD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65D96E10" w14:textId="77777777" w:rsidR="00FB15BD" w:rsidRDefault="00FB15BD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FB15BD" w14:paraId="68BC884C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05425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04B4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517E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4264" w14:textId="77777777" w:rsidR="00FB15BD" w:rsidRDefault="00FB15BD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0F8CB44C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8367" w14:textId="77777777" w:rsidR="00FB15BD" w:rsidRDefault="00FB15B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9D6DE4E" w14:textId="77777777" w:rsidR="00FB15BD" w:rsidRDefault="00FB15B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5902" w14:textId="77777777" w:rsidR="00FB15BD" w:rsidRPr="00C83AE9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9989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07B1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F2EF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588BAB0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5C4C5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8863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15EF4178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43AE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2EB2" w14:textId="77777777" w:rsidR="00FB15BD" w:rsidRDefault="00FB15BD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6D403D40" w14:textId="77777777" w:rsidR="00FB15BD" w:rsidRDefault="00FB15BD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B13E" w14:textId="77777777" w:rsidR="00FB15BD" w:rsidRDefault="00FB15B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6E12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5426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04B5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687F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1F01F43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EB0A7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D1C7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BAB3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4516" w14:textId="77777777" w:rsidR="00FB15BD" w:rsidRDefault="00FB15BD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3CB53196" w14:textId="77777777" w:rsidR="00FB15BD" w:rsidRDefault="00FB15BD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241B" w14:textId="77777777" w:rsidR="00FB15BD" w:rsidRDefault="00FB15B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E6C4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C791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067AE1C4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D8BF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E83B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479957B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C2289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A968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A0C5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82EC" w14:textId="77777777" w:rsidR="00FB15BD" w:rsidRDefault="00FB15BD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9AFA460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CE78" w14:textId="77777777" w:rsidR="00FB15BD" w:rsidRDefault="00FB15B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9208" w14:textId="77777777" w:rsidR="00FB15BD" w:rsidRPr="00C83AE9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1ED7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2468E118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1807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BB3B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CD54F66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881B9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8194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0888EFC6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2CB7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1B48" w14:textId="77777777" w:rsidR="00FB15BD" w:rsidRDefault="00FB15BD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E9E78D8" w14:textId="77777777" w:rsidR="00FB15BD" w:rsidRDefault="00FB15BD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A838" w14:textId="77777777" w:rsidR="00FB15BD" w:rsidRDefault="00FB15B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5D90" w14:textId="77777777" w:rsidR="00FB15BD" w:rsidRPr="00C83AE9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2279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4889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7BAC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58E4713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3D4B2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85EE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F06D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4DD5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AE79BC0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F781" w14:textId="77777777" w:rsidR="00FB15BD" w:rsidRDefault="00FB15B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79F94A" w14:textId="77777777" w:rsidR="00FB15BD" w:rsidRDefault="00FB15B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5529" w14:textId="77777777" w:rsidR="00FB15BD" w:rsidRPr="00C83AE9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F876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965D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6346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D9EB579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98B27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3C8B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15B977C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349C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FFDE" w14:textId="77777777" w:rsidR="00FB15BD" w:rsidRDefault="00FB15BD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461AE28" w14:textId="77777777" w:rsidR="00FB15BD" w:rsidRDefault="00FB15BD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0B73" w14:textId="77777777" w:rsidR="00FB15BD" w:rsidRDefault="00FB15B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093A" w14:textId="77777777" w:rsidR="00FB15BD" w:rsidRPr="00C83AE9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D6BA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838D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73F1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B8274C1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4C365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A467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CB6D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DD6E" w14:textId="77777777" w:rsidR="00FB15BD" w:rsidRDefault="00FB15BD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1928DB8" w14:textId="77777777" w:rsidR="00FB15BD" w:rsidRDefault="00FB15BD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8DA2" w14:textId="77777777" w:rsidR="00FB15BD" w:rsidRDefault="00FB15B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45C3" w14:textId="77777777" w:rsidR="00FB15BD" w:rsidRPr="00C83AE9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0F60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7CC9EEF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EE20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F70C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11D037F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F173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7A61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BE85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C1A4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85D9BCE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DE9E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1F1064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A0A0" w14:textId="77777777" w:rsidR="00FB15BD" w:rsidRPr="00C83AE9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DADD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27BA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E36F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A94D192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07D1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86E2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8183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70B6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6009BBC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35D1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72F1" w14:textId="77777777" w:rsidR="00FB15BD" w:rsidRPr="00C83AE9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643E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58344616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903C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35B8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1B3A3F7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C64D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3FFB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69CF4903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E735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C467" w14:textId="77777777" w:rsidR="00FB15BD" w:rsidRDefault="00FB15BD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3D58FB0" w14:textId="77777777" w:rsidR="00FB15BD" w:rsidRDefault="00FB15BD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3EE8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40BF" w14:textId="77777777" w:rsidR="00FB15BD" w:rsidRPr="00C83AE9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9988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CE72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D5A9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24590AB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FFF7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7A47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BD93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8AB0" w14:textId="77777777" w:rsidR="00FB15BD" w:rsidRDefault="00FB15BD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9AA7D6C" w14:textId="77777777" w:rsidR="00FB15BD" w:rsidRDefault="00FB15BD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58E7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4008" w14:textId="77777777" w:rsidR="00FB15BD" w:rsidRPr="00C83AE9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2989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53D009D7" w14:textId="77777777" w:rsidR="00FB15BD" w:rsidRDefault="00FB15B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693A" w14:textId="77777777" w:rsidR="00FB15BD" w:rsidRDefault="00FB15B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C1AB" w14:textId="77777777" w:rsidR="00FB15BD" w:rsidRDefault="00FB15B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6E857B50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B7E8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F334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0D60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F39D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5C0C2C6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FFC4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ECFA3C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CFB2" w14:textId="77777777" w:rsidR="00FB15BD" w:rsidRPr="00C83AE9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E244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1542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548D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6FC265B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A0F4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71E7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8CC7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6A50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1294580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E916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09C391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5718" w14:textId="77777777" w:rsidR="00FB15BD" w:rsidRPr="00C83AE9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2BDE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B459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85DC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E7F444E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5E4D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A9BB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4B38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667A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34C4CF0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34E8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6A7815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9943" w14:textId="77777777" w:rsidR="00FB15BD" w:rsidRPr="00C83AE9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A529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FF9E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358E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293AB4B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3542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0569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5E37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525A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8130F86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76CC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A55842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037C866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C487" w14:textId="77777777" w:rsidR="00FB15BD" w:rsidRPr="00C83AE9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2FDC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C2F8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78D7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FD494FE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F3843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17E9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40F9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900F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C90762D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774F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2877FF2C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FCEC" w14:textId="77777777" w:rsidR="00FB15BD" w:rsidRPr="00C83AE9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BD94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BA6B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8B30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FB15BD" w14:paraId="5C3DB450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4A4F9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AFFC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33FC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116D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F0D7C5B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8F45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D4D063B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002B" w14:textId="77777777" w:rsidR="00FB15BD" w:rsidRPr="00C83AE9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397A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DE93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A4C3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8656500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B5B58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2997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71E7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820F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9D45CCD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1F47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31DBE9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2973" w14:textId="77777777" w:rsidR="00FB15BD" w:rsidRPr="00C83AE9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F645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9891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FB44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ACADB10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0903C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2276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12CF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787A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7F219BBC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7D13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AB0C74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B414" w14:textId="77777777" w:rsidR="00FB15BD" w:rsidRPr="00C83AE9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395C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4CF2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C78B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3DF8AAE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2DE29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B392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B85D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96D6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37725B6C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033E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4688" w14:textId="77777777" w:rsidR="00FB15BD" w:rsidRPr="00C83AE9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7D30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7399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BAA1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6F43D6C8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80708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A53C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B4DB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0906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48F338B8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C954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DF773B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D27F" w14:textId="77777777" w:rsidR="00FB15BD" w:rsidRPr="00C83AE9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3796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7373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C34A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8321B2F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9BE3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1639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82D7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4EF2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3A224F6A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6382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4F71" w14:textId="77777777" w:rsidR="00FB15BD" w:rsidRPr="00C83AE9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5408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704D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1910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9CEDA53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99F88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185D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4B73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664C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435D648D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4146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0247" w14:textId="77777777" w:rsidR="00FB15BD" w:rsidRPr="00C83AE9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54B4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616B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3284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1903ED6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AA355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AD0D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429395E7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9204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67C9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00CA7D0A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9536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3BBE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C874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0193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52C5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A655B0F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6778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2442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E4A0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9024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0D296988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3F95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0DDAF2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4902" w14:textId="77777777" w:rsidR="00FB15BD" w:rsidRPr="00C83AE9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BC6E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6E40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601F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DF31EC6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30119" w14:textId="77777777" w:rsidR="00FB15BD" w:rsidRDefault="00FB15B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1432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7C3C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DADE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556C6504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39A6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5E0F" w14:textId="77777777" w:rsidR="00FB15BD" w:rsidRPr="00C83AE9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4D99" w14:textId="77777777" w:rsidR="00FB15BD" w:rsidRDefault="00FB15B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D2DB" w14:textId="77777777" w:rsidR="00FB15BD" w:rsidRDefault="00FB15B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E117" w14:textId="77777777" w:rsidR="00FB15BD" w:rsidRDefault="00FB15B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2F06FAA" w14:textId="77777777" w:rsidR="00FB15BD" w:rsidRDefault="00FB15BD">
      <w:pPr>
        <w:rPr>
          <w:sz w:val="20"/>
          <w:lang w:val="ro-RO"/>
        </w:rPr>
      </w:pPr>
    </w:p>
    <w:p w14:paraId="13AA3755" w14:textId="77777777" w:rsidR="00FB15BD" w:rsidRDefault="00FB15BD" w:rsidP="000507C8">
      <w:pPr>
        <w:pStyle w:val="Heading1"/>
        <w:spacing w:line="360" w:lineRule="auto"/>
      </w:pPr>
      <w:r>
        <w:t>LINIA 107 A</w:t>
      </w:r>
    </w:p>
    <w:p w14:paraId="04198522" w14:textId="77777777" w:rsidR="00FB15BD" w:rsidRDefault="00FB15BD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FB15BD" w14:paraId="26A40E17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273E" w14:textId="77777777" w:rsidR="00FB15BD" w:rsidRDefault="00FB15B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50B6" w14:textId="77777777" w:rsidR="00FB15BD" w:rsidRDefault="00FB15B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3220" w14:textId="77777777" w:rsidR="00FB15BD" w:rsidRPr="004659BE" w:rsidRDefault="00FB15B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F7ED" w14:textId="77777777" w:rsidR="00FB15BD" w:rsidRDefault="00FB15BD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2FFF1424" w14:textId="77777777" w:rsidR="00FB15BD" w:rsidRDefault="00FB15BD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8922" w14:textId="77777777" w:rsidR="00FB15BD" w:rsidRDefault="00FB15B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FDD850" w14:textId="77777777" w:rsidR="00FB15BD" w:rsidRDefault="00FB15B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2B50" w14:textId="77777777" w:rsidR="00FB15BD" w:rsidRPr="004659BE" w:rsidRDefault="00FB15B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6305" w14:textId="77777777" w:rsidR="00FB15BD" w:rsidRDefault="00FB15B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912D" w14:textId="77777777" w:rsidR="00FB15BD" w:rsidRPr="004659BE" w:rsidRDefault="00FB15B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6DCD" w14:textId="77777777" w:rsidR="00FB15BD" w:rsidRDefault="00FB15BD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EBD602B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1E2ACF75" w14:textId="77777777" w:rsidR="00FB15BD" w:rsidRDefault="00FB15BD" w:rsidP="00410133">
      <w:pPr>
        <w:pStyle w:val="Heading1"/>
        <w:spacing w:line="360" w:lineRule="auto"/>
      </w:pPr>
      <w:r>
        <w:t>LINIA 108</w:t>
      </w:r>
    </w:p>
    <w:p w14:paraId="6B657798" w14:textId="77777777" w:rsidR="00FB15BD" w:rsidRDefault="00FB15BD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15BD" w14:paraId="2A0A3DF1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9F5FC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9073" w14:textId="77777777" w:rsidR="00FB15BD" w:rsidRDefault="00FB15B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660865B0" w14:textId="77777777" w:rsidR="00FB15BD" w:rsidRDefault="00FB15B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0FF0" w14:textId="77777777" w:rsidR="00FB15BD" w:rsidRPr="000625F2" w:rsidRDefault="00FB15B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65D1" w14:textId="77777777" w:rsidR="00FB15BD" w:rsidRDefault="00FB15BD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040F80B" w14:textId="77777777" w:rsidR="00FB15BD" w:rsidRDefault="00FB15B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86DE1" w14:textId="77777777" w:rsidR="00FB15BD" w:rsidRDefault="00FB15B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06D6" w14:textId="77777777" w:rsidR="00FB15BD" w:rsidRDefault="00FB15B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1F21" w14:textId="77777777" w:rsidR="00FB15BD" w:rsidRDefault="00FB15B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F13B" w14:textId="77777777" w:rsidR="00FB15BD" w:rsidRPr="000625F2" w:rsidRDefault="00FB15B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3FC5" w14:textId="77777777" w:rsidR="00FB15BD" w:rsidRDefault="00FB15BD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21435284" w14:textId="77777777" w:rsidR="00FB15BD" w:rsidRDefault="00FB15BD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2EC165A6" w14:textId="77777777" w:rsidR="00FB15BD" w:rsidRDefault="00FB15BD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C656706" w14:textId="77777777" w:rsidR="00FB15BD" w:rsidRDefault="00FB15BD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92E2339" w14:textId="77777777" w:rsidR="00FB15BD" w:rsidRDefault="00FB15BD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FB15BD" w14:paraId="094C1902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7002B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659C" w14:textId="77777777" w:rsidR="00FB15BD" w:rsidRDefault="00FB15BD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F268" w14:textId="77777777" w:rsidR="00FB15BD" w:rsidRDefault="00FB15BD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465D" w14:textId="77777777" w:rsidR="00FB15BD" w:rsidRDefault="00FB15BD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9743BAC" w14:textId="77777777" w:rsidR="00FB15BD" w:rsidRDefault="00FB15BD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1FFD1" w14:textId="77777777" w:rsidR="00FB15BD" w:rsidRDefault="00FB15BD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5FAF99" w14:textId="77777777" w:rsidR="00FB15BD" w:rsidRDefault="00FB15BD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BE03CAD" w14:textId="77777777" w:rsidR="00FB15BD" w:rsidRDefault="00FB15BD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8641" w14:textId="77777777" w:rsidR="00FB15BD" w:rsidRDefault="00FB15BD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1113" w14:textId="77777777" w:rsidR="00FB15BD" w:rsidRDefault="00FB15BD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FF37" w14:textId="77777777" w:rsidR="00FB15BD" w:rsidRPr="000625F2" w:rsidRDefault="00FB15BD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9775" w14:textId="77777777" w:rsidR="00FB15BD" w:rsidRDefault="00FB15BD" w:rsidP="007A10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FB15BD" w14:paraId="30B6D44D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8095E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28FC" w14:textId="77777777" w:rsidR="00FB15BD" w:rsidRDefault="00FB15B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5844" w14:textId="77777777" w:rsidR="00FB15BD" w:rsidRPr="000625F2" w:rsidRDefault="00FB15B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E0FA" w14:textId="77777777" w:rsidR="00FB15BD" w:rsidRDefault="00FB15B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0D69A1B" w14:textId="77777777" w:rsidR="00FB15BD" w:rsidRDefault="00FB15B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2DBFE" w14:textId="77777777" w:rsidR="00FB15BD" w:rsidRDefault="00FB15B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1E857A" w14:textId="77777777" w:rsidR="00FB15BD" w:rsidRDefault="00FB15B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4AF369DE" w14:textId="77777777" w:rsidR="00FB15BD" w:rsidRPr="00164983" w:rsidRDefault="00FB15B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4D9A" w14:textId="77777777" w:rsidR="00FB15BD" w:rsidRPr="000625F2" w:rsidRDefault="00FB15B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F2A0" w14:textId="77777777" w:rsidR="00FB15BD" w:rsidRDefault="00FB15B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AA55" w14:textId="77777777" w:rsidR="00FB15BD" w:rsidRPr="000625F2" w:rsidRDefault="00FB15B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6049" w14:textId="77777777" w:rsidR="00FB15BD" w:rsidRDefault="00FB15BD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EBAF75" w14:textId="77777777" w:rsidR="00FB15BD" w:rsidRPr="0058349B" w:rsidRDefault="00FB15BD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FB15BD" w14:paraId="36C293EC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B5BAC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BD2F" w14:textId="77777777" w:rsidR="00FB15BD" w:rsidRDefault="00FB15B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9CE6" w14:textId="77777777" w:rsidR="00FB15BD" w:rsidRPr="000625F2" w:rsidRDefault="00FB15B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01E4" w14:textId="77777777" w:rsidR="00FB15BD" w:rsidRDefault="00FB15B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493559B" w14:textId="77777777" w:rsidR="00FB15BD" w:rsidRDefault="00FB15B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7E39E" w14:textId="77777777" w:rsidR="00FB15BD" w:rsidRDefault="00FB15B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F3E2BD" w14:textId="77777777" w:rsidR="00FB15BD" w:rsidRDefault="00FB15BD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4B4B" w14:textId="77777777" w:rsidR="00FB15BD" w:rsidRDefault="00FB15B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65E5" w14:textId="77777777" w:rsidR="00FB15BD" w:rsidRDefault="00FB15B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E088" w14:textId="77777777" w:rsidR="00FB15BD" w:rsidRPr="000625F2" w:rsidRDefault="00FB15B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68D2" w14:textId="77777777" w:rsidR="00FB15BD" w:rsidRDefault="00FB15BD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5C0899" w14:textId="77777777" w:rsidR="00FB15BD" w:rsidRDefault="00FB15BD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FB15BD" w14:paraId="2788F9AE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1A35E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36CB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0E4B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3985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53CA145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203BAF1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9873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E105902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646A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0350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CE82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1EC8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278F920F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49E31427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B15BD" w14:paraId="0A795378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F5610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7317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194CF394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2D6A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FB46" w14:textId="77777777" w:rsidR="00FB15BD" w:rsidRDefault="00FB15BD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46177602" w14:textId="77777777" w:rsidR="00FB15BD" w:rsidRDefault="00FB15BD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12CE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27C7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C6F3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20F6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382F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7A1A7B78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3E7C0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A3B1" w14:textId="77777777" w:rsidR="00FB15BD" w:rsidRDefault="00FB15BD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4FBA895A" w14:textId="77777777" w:rsidR="00FB15BD" w:rsidRPr="001571B7" w:rsidRDefault="00FB15BD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298C" w14:textId="77777777" w:rsidR="00FB15BD" w:rsidRDefault="00FB15BD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B041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0EB8A9FF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6331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3A8D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EE57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6582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0743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7D8889C6" w14:textId="77777777" w:rsidR="00FB15BD" w:rsidRPr="00F80ACE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EE1B641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FA540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6F6D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6D868701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2C78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E237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1B374408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97B0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F7ED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39C1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8837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7D6D" w14:textId="77777777" w:rsidR="00FB15BD" w:rsidRDefault="00FB15BD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4C4A7119" w14:textId="77777777" w:rsidR="00FB15BD" w:rsidRDefault="00FB15BD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BD3386D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9C437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3B56" w14:textId="77777777" w:rsidR="00FB15BD" w:rsidRPr="00346EDA" w:rsidRDefault="00FB15BD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256A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1ECF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398DA18" w14:textId="77777777" w:rsidR="00FB15BD" w:rsidRDefault="00FB15BD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9F39DF6" w14:textId="77777777" w:rsidR="00FB15BD" w:rsidRDefault="00FB15BD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DF00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01AEDC7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42098A0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118C07D9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4415C9E7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12EF73FE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9F49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55FC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93AB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C8FC" w14:textId="77777777" w:rsidR="00FB15BD" w:rsidRDefault="00FB15BD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15BD" w14:paraId="1010410B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86F03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8F84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BB75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3EC3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6198EB7" w14:textId="77777777" w:rsidR="00FB15BD" w:rsidRDefault="00FB15BD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D84CE15" w14:textId="77777777" w:rsidR="00FB15BD" w:rsidRDefault="00FB15BD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E008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B97C07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12AC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53AF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3C83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4290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597E0BC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BF559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3392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3284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E0ED" w14:textId="77777777" w:rsidR="00FB15BD" w:rsidRDefault="00FB15BD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A0697F2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136D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FF627BE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9A7D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67A1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6A7F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7044" w14:textId="77777777" w:rsidR="00FB15BD" w:rsidRDefault="00FB15BD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5BAA49" w14:textId="77777777" w:rsidR="00FB15BD" w:rsidRDefault="00FB15BD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1BA0743C" w14:textId="77777777" w:rsidR="00FB15BD" w:rsidRDefault="00FB15BD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FB15BD" w14:paraId="1535E855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57C50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F82F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E4DC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B831" w14:textId="77777777" w:rsidR="00FB15BD" w:rsidRDefault="00FB15BD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F8A1BB3" w14:textId="77777777" w:rsidR="00FB15BD" w:rsidRDefault="00FB15BD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6B15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7F9E24A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0CAC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E985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4E48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1E7D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FE5E53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17589D9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FB15BD" w14:paraId="7FAAE863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EB595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FD04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698E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4407" w14:textId="77777777" w:rsidR="00FB15BD" w:rsidRDefault="00FB15BD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29B9969" w14:textId="77777777" w:rsidR="00FB15BD" w:rsidRDefault="00FB15BD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465914F4" w14:textId="77777777" w:rsidR="00FB15BD" w:rsidRDefault="00FB15BD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6285BD3D" w14:textId="77777777" w:rsidR="00FB15BD" w:rsidRDefault="00FB15BD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BCE1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38FD6E8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503473F2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F9D0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4D72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E0AF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8458" w14:textId="77777777" w:rsidR="00FB15BD" w:rsidRDefault="00FB15BD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951DF3" w14:textId="77777777" w:rsidR="00FB15BD" w:rsidRDefault="00FB15BD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FB15BD" w14:paraId="6FEDEC1D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21A92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2F94" w14:textId="77777777" w:rsidR="00FB15BD" w:rsidRPr="00E804A9" w:rsidRDefault="00FB15BD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5B4800C1" w14:textId="77777777" w:rsidR="00FB15BD" w:rsidRDefault="00FB15BD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CA98" w14:textId="77777777" w:rsidR="00FB15BD" w:rsidRPr="00D16CE1" w:rsidRDefault="00FB15B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2B4C" w14:textId="77777777" w:rsidR="00FB15BD" w:rsidRDefault="00FB15B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3347C2AD" w14:textId="77777777" w:rsidR="00FB15BD" w:rsidRDefault="00FB15B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25F0" w14:textId="77777777" w:rsidR="00FB15BD" w:rsidRDefault="00FB15B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4B48" w14:textId="77777777" w:rsidR="00FB15BD" w:rsidRPr="00D16CE1" w:rsidRDefault="00FB15B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D848" w14:textId="77777777" w:rsidR="00FB15BD" w:rsidRDefault="00FB15B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14CE" w14:textId="77777777" w:rsidR="00FB15BD" w:rsidRPr="00D16CE1" w:rsidRDefault="00FB15B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E3B9" w14:textId="77777777" w:rsidR="00FB15BD" w:rsidRPr="00E804A9" w:rsidRDefault="00FB15BD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3E91597" w14:textId="77777777" w:rsidR="00FB15BD" w:rsidRPr="00884DD1" w:rsidRDefault="00FB15BD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98BD1A3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7FF76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0D23" w14:textId="77777777" w:rsidR="00FB15BD" w:rsidRPr="00DD4D10" w:rsidRDefault="00FB15BD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08E4C532" w14:textId="77777777" w:rsidR="00FB15BD" w:rsidRDefault="00FB15BD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BB99" w14:textId="77777777" w:rsidR="00FB15BD" w:rsidRPr="00D16CE1" w:rsidRDefault="00FB15B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AB68" w14:textId="77777777" w:rsidR="00FB15BD" w:rsidRDefault="00FB15B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063691EC" w14:textId="77777777" w:rsidR="00FB15BD" w:rsidRDefault="00FB15B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B5BD" w14:textId="77777777" w:rsidR="00FB15BD" w:rsidRDefault="00FB15B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1DE6" w14:textId="77777777" w:rsidR="00FB15BD" w:rsidRPr="00D16CE1" w:rsidRDefault="00FB15B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05B4" w14:textId="77777777" w:rsidR="00FB15BD" w:rsidRDefault="00FB15B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9BB0" w14:textId="77777777" w:rsidR="00FB15BD" w:rsidRPr="00D16CE1" w:rsidRDefault="00FB15B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8BD9" w14:textId="77777777" w:rsidR="00FB15BD" w:rsidRPr="00DD4D10" w:rsidRDefault="00FB15BD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0C6E6AB" w14:textId="77777777" w:rsidR="00FB15BD" w:rsidRPr="00054DFC" w:rsidRDefault="00FB15BD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A090133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637CD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93C2" w14:textId="77777777" w:rsidR="00FB15BD" w:rsidRPr="00535AB9" w:rsidRDefault="00FB15BD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0E7C3C9E" w14:textId="77777777" w:rsidR="00FB15BD" w:rsidRDefault="00FB15BD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2348" w14:textId="77777777" w:rsidR="00FB15BD" w:rsidRPr="00D16CE1" w:rsidRDefault="00FB15B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6F9A" w14:textId="77777777" w:rsidR="00FB15BD" w:rsidRDefault="00FB15B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502236BE" w14:textId="77777777" w:rsidR="00FB15BD" w:rsidRDefault="00FB15B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0205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6258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8C5B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565A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859F" w14:textId="77777777" w:rsidR="00FB15BD" w:rsidRPr="00535AB9" w:rsidRDefault="00FB15BD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B5F172E" w14:textId="77777777" w:rsidR="00FB15BD" w:rsidRPr="00884DD1" w:rsidRDefault="00FB15BD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0E7B38E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FD1ED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471F" w14:textId="77777777" w:rsidR="00FB15BD" w:rsidRPr="00535AB9" w:rsidRDefault="00FB15BD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1174" w14:textId="77777777" w:rsidR="00FB15BD" w:rsidRDefault="00FB15B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7AE5" w14:textId="77777777" w:rsidR="00FB15BD" w:rsidRDefault="00FB15BD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578F4369" w14:textId="77777777" w:rsidR="00FB15BD" w:rsidRDefault="00FB15B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E19F108" w14:textId="77777777" w:rsidR="00FB15BD" w:rsidRDefault="00FB15B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95B3" w14:textId="77777777" w:rsidR="00FB15BD" w:rsidRDefault="00FB15BD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BBCD0B" w14:textId="77777777" w:rsidR="00FB15BD" w:rsidRDefault="00FB15BD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F0BE" w14:textId="77777777" w:rsidR="00FB15BD" w:rsidRPr="00D16CE1" w:rsidRDefault="00FB15BD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8961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3EB4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71E1" w14:textId="77777777" w:rsidR="00FB15BD" w:rsidRDefault="00FB15BD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15BD" w14:paraId="4C72F003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0413A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2477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AD43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E0D9" w14:textId="77777777" w:rsidR="00FB15BD" w:rsidRDefault="00FB15BD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38AFA1E6" w14:textId="77777777" w:rsidR="00FB15BD" w:rsidRDefault="00FB15BD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44E2CFD1" w14:textId="77777777" w:rsidR="00FB15BD" w:rsidRDefault="00FB15BD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67E8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DE071A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1F6C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6E2B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2BE3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42CA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6911606A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E86E2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7AEB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472D7C16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355B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A3F9" w14:textId="77777777" w:rsidR="00FB15BD" w:rsidRDefault="00FB15BD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440C5EF9" w14:textId="77777777" w:rsidR="00FB15BD" w:rsidRDefault="00FB15BD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29A4564B" w14:textId="77777777" w:rsidR="00FB15BD" w:rsidRDefault="00FB15BD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208F3AF0" w14:textId="77777777" w:rsidR="00FB15BD" w:rsidRDefault="00FB15BD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31D4CBCD" w14:textId="77777777" w:rsidR="00FB15BD" w:rsidRDefault="00FB15BD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4B9B3D4E" w14:textId="77777777" w:rsidR="00FB15BD" w:rsidRDefault="00FB15BD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BE44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03E2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AC05" w14:textId="77777777" w:rsidR="00FB15BD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417D" w14:textId="77777777" w:rsidR="00FB15BD" w:rsidRPr="00D16CE1" w:rsidRDefault="00FB15B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340B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5FFA8FD1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2A6C2EA7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13467B76" w14:textId="77777777" w:rsidR="00FB15BD" w:rsidRPr="00326D39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FB1997" w14:textId="77777777" w:rsidR="00FB15BD" w:rsidRDefault="00FB15B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0A42202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CA2F0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C8A0" w14:textId="77777777" w:rsidR="00FB15BD" w:rsidRDefault="00FB15B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6A22" w14:textId="77777777" w:rsidR="00FB15BD" w:rsidRPr="00D16CE1" w:rsidRDefault="00FB15B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632F" w14:textId="77777777" w:rsidR="00FB15BD" w:rsidRDefault="00FB15B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7111CAD4" w14:textId="77777777" w:rsidR="00FB15BD" w:rsidRDefault="00FB15B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29F0F2A" w14:textId="77777777" w:rsidR="00FB15BD" w:rsidRDefault="00FB15BD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AAAE" w14:textId="77777777" w:rsidR="00FB15BD" w:rsidRDefault="00FB15B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41A8AE" w14:textId="77777777" w:rsidR="00FB15BD" w:rsidRDefault="00FB15B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0262" w14:textId="77777777" w:rsidR="00FB15BD" w:rsidRPr="00D16CE1" w:rsidRDefault="00FB15B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6E61" w14:textId="77777777" w:rsidR="00FB15BD" w:rsidRDefault="00FB15B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2D9E" w14:textId="77777777" w:rsidR="00FB15BD" w:rsidRPr="00D16CE1" w:rsidRDefault="00FB15B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F0F2" w14:textId="77777777" w:rsidR="00FB15BD" w:rsidRDefault="00FB15BD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9A58FE" w14:textId="77777777" w:rsidR="00FB15BD" w:rsidRDefault="00FB15BD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2154E363" w14:textId="77777777" w:rsidR="00FB15BD" w:rsidRDefault="00FB15BD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FB15BD" w14:paraId="70E4CDF2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986C9" w14:textId="77777777" w:rsidR="00FB15BD" w:rsidRDefault="00FB15B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A19D" w14:textId="77777777" w:rsidR="00FB15BD" w:rsidRDefault="00FB15B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E0A5" w14:textId="77777777" w:rsidR="00FB15BD" w:rsidRPr="00D16CE1" w:rsidRDefault="00FB15B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0742" w14:textId="77777777" w:rsidR="00FB15BD" w:rsidRDefault="00FB15B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26466FC8" w14:textId="77777777" w:rsidR="00FB15BD" w:rsidRDefault="00FB15B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773B0858" w14:textId="77777777" w:rsidR="00FB15BD" w:rsidRDefault="00FB15B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1D1E" w14:textId="77777777" w:rsidR="00FB15BD" w:rsidRDefault="00FB15B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B5D933" w14:textId="77777777" w:rsidR="00FB15BD" w:rsidRDefault="00FB15B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3013" w14:textId="77777777" w:rsidR="00FB15BD" w:rsidRPr="00D16CE1" w:rsidRDefault="00FB15B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2BBB" w14:textId="77777777" w:rsidR="00FB15BD" w:rsidRDefault="00FB15B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AC2D" w14:textId="77777777" w:rsidR="00FB15BD" w:rsidRPr="00D16CE1" w:rsidRDefault="00FB15B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354F" w14:textId="77777777" w:rsidR="00FB15BD" w:rsidRDefault="00FB15BD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4BDAA3D" w14:textId="77777777" w:rsidR="00FB15BD" w:rsidRPr="00FE25BC" w:rsidRDefault="00FB15BD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1A1056EE" w14:textId="77777777" w:rsidR="00FB15BD" w:rsidRDefault="00FB15BD" w:rsidP="00815695">
      <w:pPr>
        <w:pStyle w:val="Heading1"/>
        <w:spacing w:line="360" w:lineRule="auto"/>
      </w:pPr>
      <w:r>
        <w:t>LINIA 109</w:t>
      </w:r>
    </w:p>
    <w:p w14:paraId="7FE3B256" w14:textId="77777777" w:rsidR="00FB15BD" w:rsidRDefault="00FB15BD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FB15BD" w14:paraId="4512A5E6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D9131" w14:textId="77777777" w:rsidR="00FB15BD" w:rsidRDefault="00FB15B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D9B2" w14:textId="77777777" w:rsidR="00FB15BD" w:rsidRDefault="00FB15B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53C9" w14:textId="77777777" w:rsidR="00FB15BD" w:rsidRPr="001B30CD" w:rsidRDefault="00FB15B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22DB" w14:textId="77777777" w:rsidR="00FB15BD" w:rsidRDefault="00FB15BD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974076B" w14:textId="77777777" w:rsidR="00FB15BD" w:rsidRDefault="00FB15BD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883D" w14:textId="77777777" w:rsidR="00FB15BD" w:rsidRDefault="00FB15BD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704301" w14:textId="77777777" w:rsidR="00FB15BD" w:rsidRDefault="00FB15BD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7C12" w14:textId="77777777" w:rsidR="00FB15BD" w:rsidRPr="001B30CD" w:rsidRDefault="00FB15BD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7803" w14:textId="77777777" w:rsidR="00FB15BD" w:rsidRDefault="00FB15B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CAC7" w14:textId="77777777" w:rsidR="00FB15BD" w:rsidRPr="001B30CD" w:rsidRDefault="00FB15B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1D45" w14:textId="77777777" w:rsidR="00FB15BD" w:rsidRDefault="00FB15BD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31390C7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34D7B" w14:textId="77777777" w:rsidR="00FB15BD" w:rsidRDefault="00FB15B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5B3A" w14:textId="77777777" w:rsidR="00FB15BD" w:rsidRDefault="00FB15B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7724" w14:textId="77777777" w:rsidR="00FB15BD" w:rsidRPr="001B30CD" w:rsidRDefault="00FB15B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8D54" w14:textId="77777777" w:rsidR="00FB15BD" w:rsidRDefault="00FB15BD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2DCD7CB3" w14:textId="77777777" w:rsidR="00FB15BD" w:rsidRDefault="00FB15BD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A6CF" w14:textId="77777777" w:rsidR="00FB15BD" w:rsidRDefault="00FB15B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4D2D7E" w14:textId="77777777" w:rsidR="00FB15BD" w:rsidRDefault="00FB15B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E988" w14:textId="77777777" w:rsidR="00FB15BD" w:rsidRPr="001B30CD" w:rsidRDefault="00FB15B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C712" w14:textId="77777777" w:rsidR="00FB15BD" w:rsidRDefault="00FB15B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CE02" w14:textId="77777777" w:rsidR="00FB15BD" w:rsidRPr="001B30CD" w:rsidRDefault="00FB15B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2614" w14:textId="77777777" w:rsidR="00FB15BD" w:rsidRDefault="00FB15BD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0F180E0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5EF04" w14:textId="77777777" w:rsidR="00FB15BD" w:rsidRDefault="00FB15B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6CA8" w14:textId="77777777" w:rsidR="00FB15BD" w:rsidRDefault="00FB15B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3AC7" w14:textId="77777777" w:rsidR="00FB15BD" w:rsidRPr="001B30CD" w:rsidRDefault="00FB15B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C4A6" w14:textId="77777777" w:rsidR="00FB15BD" w:rsidRDefault="00FB15BD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0BDC04C7" w14:textId="77777777" w:rsidR="00FB15BD" w:rsidRDefault="00FB15BD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EC0F" w14:textId="77777777" w:rsidR="00FB15BD" w:rsidRDefault="00FB15B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C3E9" w14:textId="77777777" w:rsidR="00FB15BD" w:rsidRPr="001B30CD" w:rsidRDefault="00FB15B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678F" w14:textId="77777777" w:rsidR="00FB15BD" w:rsidRDefault="00FB15B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AF57" w14:textId="77777777" w:rsidR="00FB15BD" w:rsidRPr="001B30CD" w:rsidRDefault="00FB15B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9E03" w14:textId="77777777" w:rsidR="00FB15BD" w:rsidRDefault="00FB15BD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BE9FC85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4E1B46E1" w14:textId="77777777" w:rsidR="00FB15BD" w:rsidRDefault="00FB15BD" w:rsidP="00DB78D2">
      <w:pPr>
        <w:pStyle w:val="Heading1"/>
        <w:spacing w:line="360" w:lineRule="auto"/>
      </w:pPr>
      <w:r>
        <w:t>LINIA 112</w:t>
      </w:r>
    </w:p>
    <w:p w14:paraId="077B068D" w14:textId="77777777" w:rsidR="00FB15BD" w:rsidRDefault="00FB15BD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FB15BD" w14:paraId="29DF2291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6F66A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F3E9" w14:textId="77777777" w:rsidR="00FB15BD" w:rsidRDefault="00FB15B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FC59" w14:textId="77777777" w:rsidR="00FB15BD" w:rsidRPr="00483148" w:rsidRDefault="00FB15B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BFD8" w14:textId="77777777" w:rsidR="00FB15BD" w:rsidRDefault="00FB15BD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8F52" w14:textId="77777777" w:rsidR="00FB15BD" w:rsidRDefault="00FB15B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EC0C10" w14:textId="77777777" w:rsidR="00FB15BD" w:rsidRDefault="00FB15B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E97A265" w14:textId="77777777" w:rsidR="00FB15BD" w:rsidRDefault="00FB15B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0A3DDBB4" w14:textId="77777777" w:rsidR="00FB15BD" w:rsidRDefault="00FB15B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4829" w14:textId="77777777" w:rsidR="00FB15BD" w:rsidRDefault="00FB15B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F01C" w14:textId="77777777" w:rsidR="00FB15BD" w:rsidRDefault="00FB15B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4A3F" w14:textId="77777777" w:rsidR="00FB15BD" w:rsidRPr="00483148" w:rsidRDefault="00FB15B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4F30" w14:textId="77777777" w:rsidR="00FB15BD" w:rsidRDefault="00FB15BD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14:paraId="2199F1D4" w14:textId="77777777" w:rsidR="00FB15BD" w:rsidRDefault="00FB15BD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FB15BD" w14:paraId="3503AA8F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DD244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6062" w14:textId="77777777" w:rsidR="00FB15BD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55CF" w14:textId="77777777" w:rsidR="00FB15BD" w:rsidRPr="00483148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C79B" w14:textId="77777777" w:rsidR="00FB15BD" w:rsidRDefault="00FB15BD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BC4643E" w14:textId="77777777" w:rsidR="00FB15BD" w:rsidRDefault="00FB15BD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7DAF" w14:textId="77777777" w:rsidR="00FB15BD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3507046" w14:textId="77777777" w:rsidR="00FB15BD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4FF01521" w14:textId="77777777" w:rsidR="00FB15BD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7BD0" w14:textId="77777777" w:rsidR="00FB15BD" w:rsidRPr="00483148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B8D3" w14:textId="77777777" w:rsidR="00FB15BD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3D77" w14:textId="77777777" w:rsidR="00FB15BD" w:rsidRPr="00483148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A44B" w14:textId="77777777" w:rsidR="00FB15BD" w:rsidRDefault="00FB15B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BB5B593" w14:textId="77777777" w:rsidR="00FB15BD" w:rsidRDefault="00FB15B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FB15BD" w14:paraId="187B97EE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307FD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5F29" w14:textId="77777777" w:rsidR="00FB15BD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711A" w14:textId="77777777" w:rsidR="00FB15BD" w:rsidRPr="00483148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B7AD" w14:textId="77777777" w:rsidR="00FB15BD" w:rsidRDefault="00FB15BD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29B61C2" w14:textId="77777777" w:rsidR="00FB15BD" w:rsidRDefault="00FB15BD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1755" w14:textId="77777777" w:rsidR="00FB15BD" w:rsidRDefault="00FB15BD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F922" w14:textId="77777777" w:rsidR="00FB15BD" w:rsidRPr="00483148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84DC" w14:textId="77777777" w:rsidR="00FB15BD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E142" w14:textId="77777777" w:rsidR="00FB15BD" w:rsidRPr="00483148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8C0C" w14:textId="77777777" w:rsidR="00FB15BD" w:rsidRDefault="00FB15B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FB15BD" w14:paraId="7AAD663A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04AB2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6235" w14:textId="77777777" w:rsidR="00FB15BD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7966" w14:textId="77777777" w:rsidR="00FB15BD" w:rsidRPr="00483148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1857" w14:textId="77777777" w:rsidR="00FB15BD" w:rsidRDefault="00FB15BD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0D2BD17" w14:textId="77777777" w:rsidR="00FB15BD" w:rsidRDefault="00FB15BD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DC05" w14:textId="77777777" w:rsidR="00FB15BD" w:rsidRDefault="00FB15BD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817C4A" w14:textId="77777777" w:rsidR="00FB15BD" w:rsidRDefault="00FB15BD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FFDF" w14:textId="77777777" w:rsidR="00FB15BD" w:rsidRPr="00483148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D173" w14:textId="77777777" w:rsidR="00FB15BD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EE89" w14:textId="77777777" w:rsidR="00FB15BD" w:rsidRPr="00483148" w:rsidRDefault="00FB15B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DBBC" w14:textId="77777777" w:rsidR="00FB15BD" w:rsidRDefault="00FB15B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FB15BD" w14:paraId="1DEF907A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7C258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8CCD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5E5A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8047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04F1EFA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27FA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5E5C6B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2A00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ED2A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0959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71CC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C020646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66B58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CC55" w14:textId="77777777" w:rsidR="00FB15BD" w:rsidRDefault="00FB15BD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14:paraId="223BD004" w14:textId="77777777" w:rsidR="00FB15BD" w:rsidRDefault="00FB15BD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FBF2" w14:textId="77777777" w:rsidR="00FB15BD" w:rsidRPr="00483148" w:rsidRDefault="00FB15BD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7298" w14:textId="77777777" w:rsidR="00FB15BD" w:rsidRDefault="00FB15BD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14:paraId="1C2DF87A" w14:textId="77777777" w:rsidR="00FB15BD" w:rsidRDefault="00FB15BD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3032" w14:textId="77777777" w:rsidR="00FB15BD" w:rsidRDefault="00FB15BD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B9C5" w14:textId="77777777" w:rsidR="00FB15BD" w:rsidRPr="00483148" w:rsidRDefault="00FB15BD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789B" w14:textId="77777777" w:rsidR="00FB15BD" w:rsidRDefault="00FB15BD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BB70" w14:textId="77777777" w:rsidR="00FB15BD" w:rsidRPr="00483148" w:rsidRDefault="00FB15BD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652B" w14:textId="77777777" w:rsidR="00FB15BD" w:rsidRDefault="00FB15BD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56D4E7D1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79BC0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D2F2" w14:textId="77777777" w:rsidR="00FB15BD" w:rsidRDefault="00FB15BD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3841" w14:textId="77777777" w:rsidR="00FB15BD" w:rsidRDefault="00FB15BD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BAC7" w14:textId="77777777" w:rsidR="00FB15BD" w:rsidRDefault="00FB15BD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586341BA" w14:textId="77777777" w:rsidR="00FB15BD" w:rsidRDefault="00FB15BD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69D0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314A52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0C13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F809" w14:textId="77777777" w:rsidR="00FB15BD" w:rsidRDefault="00FB15BD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67E1" w14:textId="77777777" w:rsidR="00FB15BD" w:rsidRPr="00483148" w:rsidRDefault="00FB15BD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1141" w14:textId="77777777" w:rsidR="00FB15BD" w:rsidRDefault="00FB15BD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6105606B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E2AC5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AC58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9193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7392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77FE603B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4BEC07A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F916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62A911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D67B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F657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304A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41B4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01648C2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0D465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F346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69F9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2902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44A10A5E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8D6A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991079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BA44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810B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61A1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4724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DDE7E7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B15BD" w14:paraId="46D365E6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20B07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C922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14:paraId="693A0308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270A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A25F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7E5AD42D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AEFE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2ECC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30EF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1F16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55CC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7C218958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90CE2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1C43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66F8E7DE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0BF5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ADD0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7D37EF7B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499A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85F8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3997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F5B3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B570" w14:textId="77777777" w:rsidR="00FB15BD" w:rsidRPr="00EB0A86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163B4DBA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E93B24C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EFEB0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7A62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7F6CD046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02FF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A3F6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1D78FE78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FCDD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77C2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46A4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AA1D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FEA4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50786573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BC37B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3686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14:paraId="36F3A1A6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3785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B778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E663B60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C857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6BC1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7CCA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3BA2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7F35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14E76D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14:paraId="21FF0BE7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FB15BD" w14:paraId="72E85DF8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8C006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7873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BE8E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FAD8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9ADFF37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DD83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52C03B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88DF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D35D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7679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B1B6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FB15BD" w14:paraId="3B62D3E1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9DE8A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4042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DB92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67B3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28C71AF1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79614C04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25B3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FB66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5ACF" w14:textId="77777777" w:rsidR="00FB15BD" w:rsidRDefault="00FB15BD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5F05A079" w14:textId="77777777" w:rsidR="00FB15BD" w:rsidRDefault="00FB15BD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23A9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0534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53F6AA4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EAEBBF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FB15BD" w14:paraId="46D96724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7423E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26C1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98F8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60A5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8E99221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BCF3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1F38A2A0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A0C6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C52B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B20D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75BD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DFA568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B15BD" w14:paraId="3983F993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69A2F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C934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9859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5A9B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D61E911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F548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6CCFA2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46632B8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B4B7E1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F01B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0C95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82A0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0D71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D6F4F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FB15BD" w14:paraId="619F17F7" w14:textId="7777777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A4802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32C5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7254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D449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3D7DCAB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7864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CC803A" w14:textId="77777777" w:rsidR="00FB15BD" w:rsidRPr="000A20AF" w:rsidRDefault="00FB15BD" w:rsidP="008660C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FA20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7B4A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7B4E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4CBC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049A46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FB15BD" w14:paraId="79D327B6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742D6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D8FF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6C87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523C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2AF7D71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5A5A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03BD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49B7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EC71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6160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A6DCD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FB15BD" w14:paraId="58BC5D5F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773F1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C416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4A2D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4D15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6D75E2F6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EA61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87C848B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CB9F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67CD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29E6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0AEF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FB15BD" w14:paraId="3F33CA15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6EA97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7DF9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6823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E6C5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229C0E87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075D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6F13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0226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21E7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7A4E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FB15BD" w14:paraId="248D49B0" w14:textId="7777777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C4B37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50AD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D292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D6B8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39DD4D13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B1E2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CF1F18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9617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B6F0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F313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EA3B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DBBA77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FB15BD" w14:paraId="3EF6B768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B256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7F6F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9845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6BD4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21678E9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732954C3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C00B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C51B92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8503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76D0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08A5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57D0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55245DC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D964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852E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03DD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FA12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51E54A3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7A1D1B9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7E3F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B32123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04EB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96F8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7BA3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0A5D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C21904D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EEBFB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C23D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97FD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D272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57606443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27F33A21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909CB05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6026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7B69C5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8DD9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8B3C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48A1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F512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2F36F2D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9AEDF" w14:textId="77777777" w:rsidR="00FB15BD" w:rsidRDefault="00FB15B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4CC6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FE66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9148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0CC1454F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6D8CAC7B" w14:textId="77777777" w:rsidR="00FB15BD" w:rsidRPr="007D0C03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E125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E72906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F1DAA30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D991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5941" w14:textId="77777777" w:rsidR="00FB15BD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FAB1" w14:textId="77777777" w:rsidR="00FB15BD" w:rsidRPr="00483148" w:rsidRDefault="00FB15BD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173F" w14:textId="77777777" w:rsidR="00FB15BD" w:rsidRDefault="00FB15BD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14:paraId="5FFD0064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299DAB8F" w14:textId="77777777" w:rsidR="00FB15BD" w:rsidRPr="005905D7" w:rsidRDefault="00FB15BD" w:rsidP="006B4CB8">
      <w:pPr>
        <w:pStyle w:val="Heading1"/>
        <w:spacing w:line="360" w:lineRule="auto"/>
      </w:pPr>
      <w:r w:rsidRPr="005905D7">
        <w:t>LINIA 116</w:t>
      </w:r>
    </w:p>
    <w:p w14:paraId="20CB53D5" w14:textId="77777777" w:rsidR="00FB15BD" w:rsidRPr="005905D7" w:rsidRDefault="00FB15BD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FB15BD" w:rsidRPr="00743905" w14:paraId="02A94518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BE5C6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BD2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CA3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A74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36256A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4AE5" w14:textId="77777777" w:rsidR="00FB15BD" w:rsidRDefault="00FB15BD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FDA0C6E" w14:textId="77777777" w:rsidR="00FB15BD" w:rsidRPr="00743905" w:rsidRDefault="00FB15BD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BE9D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610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3B2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6F47" w14:textId="77777777" w:rsidR="00FB15BD" w:rsidRDefault="00FB15BD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C09E529" w14:textId="77777777" w:rsidR="00FB15BD" w:rsidRPr="00743905" w:rsidRDefault="00FB15BD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FB15BD" w:rsidRPr="00743905" w14:paraId="4020AB31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C4C1D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B65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6B1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27A5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91CAED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8BD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44E1E53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7A52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566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C91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48E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B15BD" w:rsidRPr="00743905" w14:paraId="5FB1DBC6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44D45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1B1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549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D5A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DD644F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10214A0C" w14:textId="77777777" w:rsidR="00FB15BD" w:rsidRPr="00743905" w:rsidRDefault="00FB15BD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614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0153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76A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235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64D4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43905" w14:paraId="3C1EBCE5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93510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8EF7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14:paraId="32CA5FA4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DC1D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0D9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3784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9EBE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A60D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486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08E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476B5DBF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6667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1C4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166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58B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7A2689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FE9D" w14:textId="77777777" w:rsidR="00FB15BD" w:rsidRPr="00743905" w:rsidRDefault="00FB15BD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B3FE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BA9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155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253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E17858D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B15BD" w:rsidRPr="00743905" w14:paraId="444AB274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34F6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B3A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A3C27D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42B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37A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1D7EA7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9BF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35AF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38D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67C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ECB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1494E3A" w14:textId="77777777" w:rsidR="00FB15BD" w:rsidRPr="0007721B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43905" w14:paraId="0573D2A1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EC81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B49C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7A926A6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1EA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4CF9" w14:textId="77777777" w:rsidR="00FB15BD" w:rsidRPr="00743905" w:rsidRDefault="00FB15BD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503CCAA" w14:textId="77777777" w:rsidR="00FB15BD" w:rsidRPr="00743905" w:rsidRDefault="00FB15BD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784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8340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1C7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08D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6458" w14:textId="77777777" w:rsidR="00FB15BD" w:rsidRPr="00743905" w:rsidRDefault="00FB15BD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44D52F1" w14:textId="77777777" w:rsidR="00FB15BD" w:rsidRDefault="00FB15BD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43905" w14:paraId="4D3C2066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0D41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5B3D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14:paraId="6C823130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EC35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8B23" w14:textId="77777777" w:rsidR="00FB15BD" w:rsidRDefault="00FB15BD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14:paraId="7EDDAE67" w14:textId="77777777" w:rsidR="00FB15BD" w:rsidRPr="00743905" w:rsidRDefault="00FB15BD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ACD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8A18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8F1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2D1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9235" w14:textId="77777777" w:rsidR="00FB15BD" w:rsidRPr="008D4C6D" w:rsidRDefault="00FB15BD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14:paraId="29BCDB77" w14:textId="77777777" w:rsidR="00FB15BD" w:rsidRDefault="00FB15BD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5FE476A6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BD6D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C64F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FA271A8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1346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24B7" w14:textId="77777777" w:rsidR="00FB15BD" w:rsidRPr="00743905" w:rsidRDefault="00FB15BD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C647AD6" w14:textId="77777777" w:rsidR="00FB15BD" w:rsidRPr="00743905" w:rsidRDefault="00FB15BD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555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85CD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073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27C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3864" w14:textId="77777777" w:rsidR="00FB15BD" w:rsidRPr="00743905" w:rsidRDefault="00FB15BD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8CD1D29" w14:textId="77777777" w:rsidR="00FB15BD" w:rsidRPr="00743905" w:rsidRDefault="00FB15BD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43905" w14:paraId="4727B567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A674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9C6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7FAB540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F30D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1774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DA0C642" w14:textId="77777777" w:rsidR="00FB15BD" w:rsidRPr="00743905" w:rsidRDefault="00FB15BD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BB6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27C6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AA1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72B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F848" w14:textId="77777777" w:rsidR="00FB15BD" w:rsidRPr="00537749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FB15BD" w:rsidRPr="00743905" w14:paraId="6E44100C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02B0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04B5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14:paraId="09C48DB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5A6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4451" w14:textId="77777777" w:rsidR="00FB15BD" w:rsidRPr="00743905" w:rsidRDefault="00FB15BD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7CC868D" w14:textId="77777777" w:rsidR="00FB15BD" w:rsidRPr="00743905" w:rsidRDefault="00FB15BD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D91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2997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3E6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BAC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722E" w14:textId="77777777" w:rsidR="00FB15BD" w:rsidRPr="008640F6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33B86B35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852F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3A6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0EEF9BE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750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E556" w14:textId="77777777" w:rsidR="00FB15BD" w:rsidRDefault="00FB15BD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0DCDF2E1" w14:textId="77777777" w:rsidR="00FB15BD" w:rsidRPr="00743905" w:rsidRDefault="00FB15BD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650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755D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56F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F87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8476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0879622F" w14:textId="77777777" w:rsidR="00FB15BD" w:rsidRPr="005A7670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43905" w14:paraId="2BCD0094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5AAB1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2B5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20D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CFB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85A8F3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1536247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25D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E11F0C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2BE6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063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9EB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3B5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43905" w14:paraId="3FE70351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0488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BC4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FF2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812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029CD0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6C9C" w14:textId="77777777" w:rsidR="00FB15BD" w:rsidRPr="00743905" w:rsidRDefault="00FB15BD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A749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9D3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575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8BD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94B7C2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B15BD" w:rsidRPr="00743905" w14:paraId="2E54CAAC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70CC6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D34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4D3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6CA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3A5F155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6CC1855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337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2D646C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164FF48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AA2243A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954B25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149A0D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0AB788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82AB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AE7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DF7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4500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147109A" w14:textId="77777777" w:rsidR="00FB15BD" w:rsidRPr="00743905" w:rsidRDefault="00FB15BD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FB15BD" w:rsidRPr="00743905" w14:paraId="3B262D5A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00374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19E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DB6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D24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982380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3AB128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4CD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6E7A836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380A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D82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7DF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896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FB15BD" w:rsidRPr="00743905" w14:paraId="353ADEF5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6B5FA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215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170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A2B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2B21647" w14:textId="77777777" w:rsidR="00FB15BD" w:rsidRPr="00743905" w:rsidRDefault="00FB15BD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8CCA" w14:textId="77777777" w:rsidR="00FB15BD" w:rsidRPr="00743905" w:rsidRDefault="00FB15BD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09E8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F20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F43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1374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F383B8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6B519E8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FB15BD" w:rsidRPr="00743905" w14:paraId="54021643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82F0D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DB9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5D20FD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78B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7EAB" w14:textId="77777777" w:rsidR="00FB15BD" w:rsidRPr="00743905" w:rsidRDefault="00FB15BD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F022CB4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D34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151F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274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562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7514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21468B8" w14:textId="77777777" w:rsidR="00FB15BD" w:rsidRPr="001D7D9E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443A5280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CE3C0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2DA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C8C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0AA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C218CE5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EEE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6A7F93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510C95D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009BD7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5F69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2F8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864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B7D3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773E58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FB15BD" w:rsidRPr="00743905" w14:paraId="4BC293BD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BD125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275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4FE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4C0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75E92D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650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8B84045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78C5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185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E9A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754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43905" w14:paraId="7A6BF1A0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A9D2B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367D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3845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9E4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3918" w14:textId="77777777" w:rsidR="00FB15BD" w:rsidRPr="00743905" w:rsidRDefault="00FB15BD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49135DF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21CC7212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B40F00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63E7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735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324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F89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FB15BD" w:rsidRPr="00743905" w14:paraId="69138E6D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1847C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382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84BF9D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026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EE74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452D6D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FC4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FC07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5B2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D35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7BB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830F428" w14:textId="77777777" w:rsidR="00FB15BD" w:rsidRPr="0007721B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43905" w14:paraId="6B883F46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BDB04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061D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DDD6253" w14:textId="77777777" w:rsidR="00FB15BD" w:rsidRPr="00743905" w:rsidRDefault="00FB15BD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D13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D96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3AB42B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7CA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7986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D58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AF2D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07BF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B82FF47" w14:textId="77777777" w:rsidR="00FB15BD" w:rsidRPr="00951746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43905" w14:paraId="7E8A8A0E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063A1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F36C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14:paraId="0BC9719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A0E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17A8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14:paraId="5A208263" w14:textId="77777777" w:rsidR="00FB15BD" w:rsidRPr="00743905" w:rsidRDefault="00FB15BD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018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8C83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54F5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0CE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C1D9" w14:textId="77777777" w:rsidR="00FB15BD" w:rsidRPr="005C672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517BA838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F2E67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EDE0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65C976A6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BB0F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18D9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7AC813F8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1AC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7202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856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8F9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7A03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5577C697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1521A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562F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40E21F64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22C2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47BE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69BA00A3" w14:textId="77777777" w:rsidR="00FB15BD" w:rsidRPr="00743905" w:rsidRDefault="00FB15BD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6B65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D709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49D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813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F918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2FFE3C4F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A6386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EF42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14:paraId="121FA04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990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A352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7E04B58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14:paraId="12B73E8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309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DF62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73DD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C725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9276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14:paraId="54517F4D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58D7CEC" w14:textId="77777777" w:rsidR="00FB15BD" w:rsidRPr="00575A1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FB15BD" w:rsidRPr="00743905" w14:paraId="2AA2557A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C5C9E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02E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01C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03E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78B1E2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429F" w14:textId="77777777" w:rsidR="00FB15BD" w:rsidRDefault="00FB15BD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4358FED" w14:textId="77777777" w:rsidR="00FB15BD" w:rsidRPr="00743905" w:rsidRDefault="00FB15BD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397C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215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D18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40D2" w14:textId="77777777" w:rsidR="00FB15BD" w:rsidRDefault="00FB15BD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08EA023" w14:textId="77777777" w:rsidR="00FB15BD" w:rsidRPr="00743905" w:rsidRDefault="00FB15BD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FB15BD" w:rsidRPr="00743905" w14:paraId="248B5A51" w14:textId="77777777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5FF6A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5408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14:paraId="13E89E8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A94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51B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B13ECA5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1F8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509E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775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47E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2DBC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14:paraId="1336489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575583EF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9545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224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D535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119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337D42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FD3766D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FBC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C30F1E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2B9E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0F0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ABED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61A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43905" w14:paraId="51F7C894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5380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09A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455A0F54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E42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8A4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026CB1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369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CA0E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245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2D9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2AF5" w14:textId="77777777" w:rsidR="00FB15BD" w:rsidRPr="00351657" w:rsidRDefault="00FB15BD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FB15BD" w:rsidRPr="00743905" w14:paraId="763B9CA2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6ABDC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E57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2E0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177D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26B6F8C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4734A2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96A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02DA3F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1B03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2B9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1E7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8B0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43905" w14:paraId="66A54A80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4D90D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BEA2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709930C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3484" w14:textId="77777777" w:rsidR="00FB15BD" w:rsidRPr="00743905" w:rsidRDefault="00FB15BD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7229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1C89704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18E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5B72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CBC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6C7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779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24737F82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FE7E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1A7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0AD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EDB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1DC58E1" w14:textId="77777777" w:rsidR="00FB15BD" w:rsidRPr="00743905" w:rsidRDefault="00FB15BD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699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AC15BA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36C3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C4E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F20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49E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43905" w14:paraId="5FBB5435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6E79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0666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48F86D5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81B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5020" w14:textId="77777777" w:rsidR="00FB15BD" w:rsidRDefault="00FB15BD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03FC534" w14:textId="77777777" w:rsidR="00FB15BD" w:rsidRPr="00743905" w:rsidRDefault="00FB15BD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0CD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9F38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F36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518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11E5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5D486DF3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632D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7ABC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800396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7D6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0030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3AAD92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6AF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19C4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545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42E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9132" w14:textId="77777777" w:rsidR="00FB15BD" w:rsidRDefault="00FB15BD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9A014BE" w14:textId="77777777" w:rsidR="00FB15BD" w:rsidRPr="003B409E" w:rsidRDefault="00FB15BD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43905" w14:paraId="591ACF24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F492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5117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09D8C736" w14:textId="77777777" w:rsidR="00FB15BD" w:rsidRDefault="00FB15BD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0CA7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38B0" w14:textId="77777777" w:rsidR="00FB15BD" w:rsidRDefault="00FB15BD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D0C7F7F" w14:textId="77777777" w:rsidR="00FB15BD" w:rsidRPr="00743905" w:rsidRDefault="00FB15BD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F08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FFCD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1B0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1D2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4910" w14:textId="77777777" w:rsidR="00FB15BD" w:rsidRDefault="00FB15BD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691557AA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7A3B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27B0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34B6675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B39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A868" w14:textId="77777777" w:rsidR="00FB15BD" w:rsidRDefault="00FB15BD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0A05262" w14:textId="77777777" w:rsidR="00FB15BD" w:rsidRPr="00743905" w:rsidRDefault="00FB15BD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40B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480E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14E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D21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92B4" w14:textId="77777777" w:rsidR="00FB15BD" w:rsidRDefault="00FB15BD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301DA02" w14:textId="77777777" w:rsidR="00FB15BD" w:rsidRPr="00743905" w:rsidRDefault="00FB15BD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43905" w14:paraId="2EEAF7CD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05E6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2D08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14:paraId="34B87C13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BB85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B641" w14:textId="77777777" w:rsidR="00FB15BD" w:rsidRPr="00743905" w:rsidRDefault="00FB15BD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486CCC2" w14:textId="77777777" w:rsidR="00FB15BD" w:rsidRDefault="00FB15BD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14:paraId="1269EC98" w14:textId="77777777" w:rsidR="00FB15BD" w:rsidRPr="00743905" w:rsidRDefault="00FB15BD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4CF4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D5EC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C22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6974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306D" w14:textId="77777777" w:rsidR="00FB15BD" w:rsidRPr="00B42B20" w:rsidRDefault="00FB15BD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14:paraId="7596A2A8" w14:textId="77777777" w:rsidR="00FB15BD" w:rsidRPr="00B42B20" w:rsidRDefault="00FB15BD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1725B150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13530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316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1FE4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5CD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160B85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68CDFF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B71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CB8542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8794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E97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7CF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819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43905" w14:paraId="12648342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FFEAA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86D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7EA7B495" w14:textId="77777777" w:rsidR="00FB15BD" w:rsidRPr="00743905" w:rsidRDefault="00FB15BD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B25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70F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227D13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ADE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7A12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F2F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7D5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83F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FB15BD" w:rsidRPr="00743905" w14:paraId="2946EE8B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C3D70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CFF3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6417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6C6C" w14:textId="77777777" w:rsidR="00FB15BD" w:rsidRDefault="00FB15BD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C1F2933" w14:textId="77777777" w:rsidR="00FB15BD" w:rsidRDefault="00FB15BD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27C6BB0" w14:textId="77777777" w:rsidR="00FB15BD" w:rsidRDefault="00FB15BD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F09D" w14:textId="77777777" w:rsidR="00FB15BD" w:rsidRPr="00743905" w:rsidRDefault="00FB15BD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88AA149" w14:textId="77777777" w:rsidR="00FB15BD" w:rsidRPr="00743905" w:rsidRDefault="00FB15BD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4DCE" w14:textId="77777777" w:rsidR="00FB15BD" w:rsidRPr="00743905" w:rsidRDefault="00FB15BD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9AF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12B5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71D5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43905" w14:paraId="67011B87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A0F22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4D83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14:paraId="3BA18357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77E6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7D7C" w14:textId="77777777" w:rsidR="00FB15BD" w:rsidRDefault="00FB15BD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CA19" w14:textId="77777777" w:rsidR="00FB15BD" w:rsidRPr="00743905" w:rsidRDefault="00FB15BD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08F0" w14:textId="77777777" w:rsidR="00FB15BD" w:rsidRPr="00743905" w:rsidRDefault="00FB15BD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893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25B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23AB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FB15BD" w:rsidRPr="00743905" w14:paraId="4831596F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A0407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4F4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C66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A60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74603194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95AE40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356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06CFEE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6E4A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DC75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4A9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9E1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43905" w14:paraId="08DB8CEA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0D92F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9C17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42E90B2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A71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FC79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24267E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F15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B7CE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421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2CB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43B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65DEBE9D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9A0C8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0634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C1C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7ED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875956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A36D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E1774F8" w14:textId="77777777" w:rsidR="00FB15BD" w:rsidRPr="00743905" w:rsidRDefault="00FB15BD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4F46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E99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831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35B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FB15BD" w:rsidRPr="00743905" w14:paraId="6B581DA9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38718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797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8FB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F52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0E92C65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D3E4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AA51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D31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231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8A4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FB15BD" w:rsidRPr="00743905" w14:paraId="2C5FFCD6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6C200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392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DED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DA9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8B54E9D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C2D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2616C5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B142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EE6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569D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936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FB15BD" w:rsidRPr="00743905" w14:paraId="2D549B3F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36179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66F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6C3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6D9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1E8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0C7D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0362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69BE969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51A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C2E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FB15BD" w:rsidRPr="00743905" w14:paraId="159C8E2E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8C9E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3CD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2F0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B8E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5122BB7" w14:textId="77777777" w:rsidR="00FB15BD" w:rsidRPr="00743905" w:rsidRDefault="00FB15BD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F55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F8870C9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A8DC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D19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8D9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67F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43905" w14:paraId="3F7A4DF4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4291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95E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C2D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D9B1" w14:textId="77777777" w:rsidR="00FB15BD" w:rsidRPr="00743905" w:rsidRDefault="00FB15BD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44AB2841" w14:textId="77777777" w:rsidR="00FB15BD" w:rsidRPr="00D73778" w:rsidRDefault="00FB15BD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0DFE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909B4F1" w14:textId="77777777" w:rsidR="00FB15BD" w:rsidRPr="00743905" w:rsidRDefault="00FB15BD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8281" w14:textId="77777777" w:rsidR="00FB15BD" w:rsidRPr="00D73778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597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0D51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AE6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43905" w14:paraId="4F623ECA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6DBE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05A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227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30C7" w14:textId="77777777" w:rsidR="00FB15BD" w:rsidRDefault="00FB15BD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13C44AB" w14:textId="77777777" w:rsidR="00FB15BD" w:rsidRPr="00743905" w:rsidRDefault="00FB15BD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300F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0F7846C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529FD5F6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58E01715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7E25CDE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7B21" w14:textId="77777777" w:rsidR="00FB15BD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699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C67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5E79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6B2331C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D5F62E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FB15BD" w:rsidRPr="00743905" w14:paraId="7C1E39DD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A36D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507B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7A056E4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78EC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D053" w14:textId="77777777" w:rsidR="00FB15BD" w:rsidRDefault="00FB15BD" w:rsidP="00222B0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E9ECAC8" w14:textId="77777777" w:rsidR="00FB15BD" w:rsidRPr="00743905" w:rsidRDefault="00FB15BD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3133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4381" w14:textId="77777777" w:rsidR="00FB15BD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546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B12A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4D89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FB15BD" w:rsidRPr="00743905" w14:paraId="0DA8A67B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BCDC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1B3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D7E8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D1B3" w14:textId="77777777" w:rsidR="00FB15BD" w:rsidRDefault="00FB15BD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EC48184" w14:textId="77777777" w:rsidR="00FB15BD" w:rsidRPr="00743905" w:rsidRDefault="00FB15BD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755A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D3B6" w14:textId="77777777" w:rsidR="00FB15BD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DB09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794CD403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7EF0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7CC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FB15BD" w:rsidRPr="00743905" w14:paraId="7F06CF74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86A4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FFC5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F943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713B" w14:textId="77777777" w:rsidR="00FB15BD" w:rsidRDefault="00FB15BD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4A3C1DF" w14:textId="77777777" w:rsidR="00FB15BD" w:rsidRPr="00743905" w:rsidRDefault="00FB15BD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4EE4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7A96" w14:textId="77777777" w:rsidR="00FB15BD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ACB3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15793190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0F51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847E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77A41A9A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94BE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23C0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E9C57B7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CE96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38CB" w14:textId="77777777" w:rsidR="00FB15BD" w:rsidRPr="00743905" w:rsidRDefault="00FB15BD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6CE9797" w14:textId="77777777" w:rsidR="00FB15BD" w:rsidRPr="00743905" w:rsidRDefault="00FB15BD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5F83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EE64" w14:textId="77777777" w:rsidR="00FB15BD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6F4F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BE702A3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185B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3FB0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00431E3A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73B6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115D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0D8E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C23A" w14:textId="77777777" w:rsidR="00FB15BD" w:rsidRPr="00743905" w:rsidRDefault="00FB15BD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9ABE30A" w14:textId="77777777" w:rsidR="00FB15BD" w:rsidRPr="00743905" w:rsidRDefault="00FB15BD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EAC5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0087662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3FB2803E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DEEA0EB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1B69" w14:textId="77777777" w:rsidR="00FB15BD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3BEC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B017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36A6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5D46568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FB15BD" w:rsidRPr="00743905" w14:paraId="735F0040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B4993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503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1E9B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E4D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A8EFA35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89C2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D4C1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E4EE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38D5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09F7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43905" w14:paraId="00CFD6A3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987F2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0996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7B95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F6E6" w14:textId="77777777" w:rsidR="00FB15BD" w:rsidRDefault="00FB15BD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41A9206" w14:textId="77777777" w:rsidR="00FB15BD" w:rsidRDefault="00FB15BD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A60BA0F" w14:textId="77777777" w:rsidR="00FB15BD" w:rsidRDefault="00FB15BD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BCEAF09" w14:textId="77777777" w:rsidR="00FB15BD" w:rsidRDefault="00FB15BD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C11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5A82" w14:textId="77777777" w:rsidR="00FB15BD" w:rsidRPr="00743905" w:rsidRDefault="00FB15B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0E30" w14:textId="77777777" w:rsidR="00FB15BD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74A2FC8F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F1D6" w14:textId="77777777" w:rsidR="00FB15BD" w:rsidRPr="00743905" w:rsidRDefault="00FB15B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6A31" w14:textId="77777777" w:rsidR="00FB15BD" w:rsidRDefault="00FB15B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38A5A8C5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9D001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9753" w14:textId="77777777" w:rsidR="00FB15BD" w:rsidRPr="00743905" w:rsidRDefault="00FB15B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0BBE" w14:textId="77777777" w:rsidR="00FB15BD" w:rsidRPr="00743905" w:rsidRDefault="00FB15B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4188" w14:textId="77777777" w:rsidR="00FB15BD" w:rsidRPr="00743905" w:rsidRDefault="00FB15BD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6AECB926" w14:textId="77777777" w:rsidR="00FB15BD" w:rsidRPr="00743905" w:rsidRDefault="00FB15BD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D03B" w14:textId="77777777" w:rsidR="00FB15BD" w:rsidRDefault="00FB15B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734C30C9" w14:textId="77777777" w:rsidR="00FB15BD" w:rsidRDefault="00FB15B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CF8888E" w14:textId="77777777" w:rsidR="00FB15BD" w:rsidRPr="00743905" w:rsidRDefault="00FB15B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7B09" w14:textId="77777777" w:rsidR="00FB15BD" w:rsidRPr="00743905" w:rsidRDefault="00FB15BD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0519" w14:textId="77777777" w:rsidR="00FB15BD" w:rsidRPr="00743905" w:rsidRDefault="00FB15B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8198" w14:textId="77777777" w:rsidR="00FB15BD" w:rsidRPr="00743905" w:rsidRDefault="00FB15B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AB8B" w14:textId="77777777" w:rsidR="00FB15BD" w:rsidRPr="00743905" w:rsidRDefault="00FB15BD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43905" w14:paraId="64260236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86D06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68C0" w14:textId="77777777" w:rsidR="00FB15BD" w:rsidRPr="00743905" w:rsidRDefault="00FB15B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8B54" w14:textId="77777777" w:rsidR="00FB15BD" w:rsidRPr="00743905" w:rsidRDefault="00FB15B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FFD6" w14:textId="77777777" w:rsidR="00FB15BD" w:rsidRDefault="00FB15BD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52AAB5A" w14:textId="77777777" w:rsidR="00FB15BD" w:rsidRPr="00743905" w:rsidRDefault="00FB15BD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8A25" w14:textId="77777777" w:rsidR="00FB15BD" w:rsidRPr="00743905" w:rsidRDefault="00FB15B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5706" w14:textId="77777777" w:rsidR="00FB15BD" w:rsidRPr="00743905" w:rsidRDefault="00FB15BD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7A1D" w14:textId="77777777" w:rsidR="00FB15BD" w:rsidRDefault="00FB15B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A60965B" w14:textId="77777777" w:rsidR="00FB15BD" w:rsidRPr="00743905" w:rsidRDefault="00FB15B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0981" w14:textId="77777777" w:rsidR="00FB15BD" w:rsidRPr="00743905" w:rsidRDefault="00FB15B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A203" w14:textId="77777777" w:rsidR="00FB15BD" w:rsidRPr="00743905" w:rsidRDefault="00FB15BD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2476F766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FC982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3C52" w14:textId="77777777" w:rsidR="00FB15BD" w:rsidRDefault="00FB15B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0AE0E332" w14:textId="77777777" w:rsidR="00FB15BD" w:rsidRPr="00743905" w:rsidRDefault="00FB15B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9AA0" w14:textId="77777777" w:rsidR="00FB15BD" w:rsidRPr="00743905" w:rsidRDefault="00FB15B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E56F" w14:textId="77777777" w:rsidR="00FB15BD" w:rsidRDefault="00FB15B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1FEB029" w14:textId="77777777" w:rsidR="00FB15BD" w:rsidRDefault="00FB15B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F0C2" w14:textId="77777777" w:rsidR="00FB15BD" w:rsidRDefault="00FB15B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107A" w14:textId="77777777" w:rsidR="00FB15BD" w:rsidRDefault="00FB15BD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F587" w14:textId="77777777" w:rsidR="00FB15BD" w:rsidRPr="00743905" w:rsidRDefault="00FB15B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3AC0" w14:textId="77777777" w:rsidR="00FB15BD" w:rsidRPr="00743905" w:rsidRDefault="00FB15B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9138" w14:textId="77777777" w:rsidR="00FB15BD" w:rsidRDefault="00FB15BD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3219302E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DC6AC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53F4" w14:textId="77777777" w:rsidR="00FB15BD" w:rsidRDefault="00FB15B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19909C93" w14:textId="77777777" w:rsidR="00FB15BD" w:rsidRDefault="00FB15B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7138" w14:textId="77777777" w:rsidR="00FB15BD" w:rsidRDefault="00FB15B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4590" w14:textId="77777777" w:rsidR="00FB15BD" w:rsidRDefault="00FB15B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A988573" w14:textId="77777777" w:rsidR="00FB15BD" w:rsidRDefault="00FB15B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41F9" w14:textId="77777777" w:rsidR="00FB15BD" w:rsidRDefault="00FB15B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EC50" w14:textId="77777777" w:rsidR="00FB15BD" w:rsidRDefault="00FB15BD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8065" w14:textId="77777777" w:rsidR="00FB15BD" w:rsidRPr="00743905" w:rsidRDefault="00FB15B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7988" w14:textId="77777777" w:rsidR="00FB15BD" w:rsidRPr="00743905" w:rsidRDefault="00FB15B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4441" w14:textId="77777777" w:rsidR="00FB15BD" w:rsidRDefault="00FB15BD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2CA83760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A21E4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DEC1" w14:textId="77777777" w:rsidR="00FB15BD" w:rsidRPr="00743905" w:rsidRDefault="00FB15B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4B10" w14:textId="77777777" w:rsidR="00FB15BD" w:rsidRPr="00743905" w:rsidRDefault="00FB15B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5A16" w14:textId="77777777" w:rsidR="00FB15BD" w:rsidRDefault="00FB15B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DA0DD74" w14:textId="77777777" w:rsidR="00FB15BD" w:rsidRDefault="00FB15B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6E5A" w14:textId="77777777" w:rsidR="00FB15BD" w:rsidRDefault="00FB15B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49E9" w14:textId="77777777" w:rsidR="00FB15BD" w:rsidRDefault="00FB15BD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59F7" w14:textId="77777777" w:rsidR="00FB15BD" w:rsidRPr="00743905" w:rsidRDefault="00FB15B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4F44" w14:textId="77777777" w:rsidR="00FB15BD" w:rsidRPr="00743905" w:rsidRDefault="00FB15B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CB54" w14:textId="77777777" w:rsidR="00FB15BD" w:rsidRDefault="00FB15BD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43905" w14:paraId="04B498FE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119E4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2CA0" w14:textId="77777777" w:rsidR="00FB15BD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75BC613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997A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973D" w14:textId="77777777" w:rsidR="00FB15BD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EACE8A9" w14:textId="77777777" w:rsidR="00FB15BD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0A666BA5" w14:textId="77777777" w:rsidR="00FB15BD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163C6106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F2FB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4BD1" w14:textId="77777777" w:rsidR="00FB15BD" w:rsidRPr="00743905" w:rsidRDefault="00FB15B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7973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1986" w14:textId="77777777" w:rsidR="00FB15BD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277D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7AE54929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DECB1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006A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D299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2D98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00FFD48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7D8F" w14:textId="77777777" w:rsidR="00FB15BD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001BEF3" w14:textId="77777777" w:rsidR="00FB15BD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1E074E9D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AAD0" w14:textId="77777777" w:rsidR="00FB15BD" w:rsidRPr="00743905" w:rsidRDefault="00FB15B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B5DF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EA5A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5D54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FB15BD" w:rsidRPr="00743905" w14:paraId="1879F1FB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4AE71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0B55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6D09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ABBD" w14:textId="77777777" w:rsidR="00FB15BD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402057B6" w14:textId="77777777" w:rsidR="00FB15BD" w:rsidRPr="00CD295A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CA3E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804C" w14:textId="77777777" w:rsidR="00FB15BD" w:rsidRPr="00743905" w:rsidRDefault="00FB15B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99F0" w14:textId="77777777" w:rsidR="00FB15BD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81433BF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22FE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5DBD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43905" w14:paraId="1A9D41F5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E741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5D84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4D92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B1DA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8C7F3E7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9E4BA7D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1184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A53F96E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294A9D5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250C" w14:textId="77777777" w:rsidR="00FB15BD" w:rsidRPr="00743905" w:rsidRDefault="00FB15B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20F1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8063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30B4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43905" w14:paraId="02C167B8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8224E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DD0E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504F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A198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CA21537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114C661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6A8E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20391F8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9C68" w14:textId="77777777" w:rsidR="00FB15BD" w:rsidRPr="00743905" w:rsidRDefault="00FB15B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F5EF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957C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90B6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43905" w14:paraId="6FEDB59B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4A9E7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D544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7415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366D" w14:textId="77777777" w:rsidR="00FB15BD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8AEC38B" w14:textId="77777777" w:rsidR="00FB15BD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A46F" w14:textId="77777777" w:rsidR="00FB15BD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F03F" w14:textId="77777777" w:rsidR="00FB15BD" w:rsidRDefault="00FB15B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6406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0A6D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E60A" w14:textId="77777777" w:rsidR="00FB15BD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04D03CB" w14:textId="77777777" w:rsidR="00FB15BD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5976DBE" w14:textId="77777777" w:rsidR="00FB15BD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D59FA8D" w14:textId="77777777" w:rsidR="00FB15BD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FB15BD" w:rsidRPr="00743905" w14:paraId="72C9650E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CF8F7" w14:textId="77777777" w:rsidR="00FB15BD" w:rsidRPr="00743905" w:rsidRDefault="00FB15B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E6BC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8D52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4028" w14:textId="77777777" w:rsidR="00FB15BD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E3F0F4F" w14:textId="77777777" w:rsidR="00FB15BD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F5D6" w14:textId="77777777" w:rsidR="00FB15BD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04F5C5B3" w14:textId="77777777" w:rsidR="00FB15BD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3AE04EB" w14:textId="77777777" w:rsidR="00FB15BD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5FFA19C" w14:textId="77777777" w:rsidR="00FB15BD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A946" w14:textId="77777777" w:rsidR="00FB15BD" w:rsidRDefault="00FB15B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C6D6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C280" w14:textId="77777777" w:rsidR="00FB15BD" w:rsidRPr="00743905" w:rsidRDefault="00FB15B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A2A3" w14:textId="77777777" w:rsidR="00FB15BD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0D6FD8A" w14:textId="77777777" w:rsidR="00FB15BD" w:rsidRDefault="00FB15B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336C6B1" w14:textId="77777777" w:rsidR="00FB15BD" w:rsidRPr="005905D7" w:rsidRDefault="00FB15BD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1D44DB1" w14:textId="77777777" w:rsidR="00FB15BD" w:rsidRDefault="00FB15BD" w:rsidP="00740BAB">
      <w:pPr>
        <w:pStyle w:val="Heading1"/>
        <w:spacing w:line="360" w:lineRule="auto"/>
      </w:pPr>
      <w:r>
        <w:t>LINIA 136</w:t>
      </w:r>
    </w:p>
    <w:p w14:paraId="68B5468E" w14:textId="77777777" w:rsidR="00FB15BD" w:rsidRDefault="00FB15BD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B15BD" w14:paraId="3D187152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0ABD4" w14:textId="77777777" w:rsidR="00FB15BD" w:rsidRDefault="00FB15B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8941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6705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ED94" w14:textId="77777777" w:rsidR="00FB15BD" w:rsidRDefault="00FB15BD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121D1A8A" w14:textId="77777777" w:rsidR="00FB15BD" w:rsidRDefault="00FB15BD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D676" w14:textId="77777777" w:rsidR="00FB15BD" w:rsidRDefault="00FB15BD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23146F" w14:textId="77777777" w:rsidR="00FB15BD" w:rsidRDefault="00FB15BD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0AD39635" w14:textId="77777777" w:rsidR="00FB15BD" w:rsidRDefault="00FB15BD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30D9" w14:textId="77777777" w:rsidR="00FB15BD" w:rsidRDefault="00FB15BD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DB3E" w14:textId="77777777" w:rsidR="00FB15BD" w:rsidRDefault="00FB15BD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A07B" w14:textId="77777777" w:rsidR="00FB15BD" w:rsidRDefault="00FB15BD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690D" w14:textId="77777777" w:rsidR="00FB15BD" w:rsidRDefault="00FB15BD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2ACD73" w14:textId="77777777" w:rsidR="00FB15BD" w:rsidRDefault="00FB15BD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FB15BD" w14:paraId="387DF8A5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027A2" w14:textId="77777777" w:rsidR="00FB15BD" w:rsidRDefault="00FB15B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71AD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F58E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1E3B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4B978883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E395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93845F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2806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3D3A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CC1D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398B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E4A6E7F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FB15BD" w14:paraId="03305D76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8AB2E" w14:textId="77777777" w:rsidR="00FB15BD" w:rsidRDefault="00FB15B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EA5C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C5C9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54F6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2F3229E6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2FCD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DFC9DBF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6CCC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A1BA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51AF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7CBF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5AF5A85" w14:textId="77777777" w:rsidR="00FB15BD" w:rsidRDefault="00FB15BD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FB15BD" w14:paraId="16B444A4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E33BB" w14:textId="77777777" w:rsidR="00FB15BD" w:rsidRDefault="00FB15B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9229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F7CC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4332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75DBB931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95C7987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D2BC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CD753F5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B9CB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67C8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1EA1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B818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AE4EA4B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A0BD7" w14:textId="77777777" w:rsidR="00FB15BD" w:rsidRDefault="00FB15B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FCCA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4542A860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404C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59C8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4E63403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0F5C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2613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5EBA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C569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1DB2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4AB4F341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179D2D4A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0561" w14:textId="77777777" w:rsidR="00FB15BD" w:rsidRDefault="00FB15B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34AD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B3E6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83B4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2C9061B0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79D9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4F5CAA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AFA3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DDCE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D64B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C666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6161803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08A40695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FB15BD" w14:paraId="7F12A92B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3B57" w14:textId="77777777" w:rsidR="00FB15BD" w:rsidRDefault="00FB15B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28B6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991F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0D48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34766E4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E33D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6DA8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9F59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E098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D0BA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488618A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FB15BD" w14:paraId="469C1A0C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0E61D" w14:textId="77777777" w:rsidR="00FB15BD" w:rsidRDefault="00FB15B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9403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411C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9921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7BC0452D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1A2AC669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75BF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5404CB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A282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2900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9B52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8D14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C985D63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19C5" w14:textId="77777777" w:rsidR="00FB15BD" w:rsidRDefault="00FB15B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8B7C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E3B2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00BA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6B1CA9F9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9D75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F26FD7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58E1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9E69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E090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B38D" w14:textId="77777777" w:rsidR="00FB15BD" w:rsidRDefault="00FB15BD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AC0DC1" w14:textId="77777777" w:rsidR="00FB15BD" w:rsidRDefault="00FB15BD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FB15BD" w14:paraId="3F80590E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36241" w14:textId="77777777" w:rsidR="00FB15BD" w:rsidRDefault="00FB15B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0F6F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FB87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3A97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5EA796CF" w14:textId="77777777" w:rsidR="00FB15BD" w:rsidRDefault="00FB15B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6906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7437059C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DDF2A3A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7563FD4F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C4D9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8A21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F0E7" w14:textId="77777777" w:rsidR="00FB15BD" w:rsidRDefault="00FB15B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8A63" w14:textId="77777777" w:rsidR="00FB15BD" w:rsidRDefault="00FB15BD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93C1D9" w14:textId="77777777" w:rsidR="00FB15BD" w:rsidRDefault="00FB15BD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39E542E8" w14:textId="77777777" w:rsidR="00FB15BD" w:rsidRDefault="00FB15BD">
      <w:pPr>
        <w:spacing w:line="192" w:lineRule="auto"/>
        <w:ind w:right="57"/>
        <w:rPr>
          <w:sz w:val="20"/>
          <w:lang w:val="ro-RO"/>
        </w:rPr>
      </w:pPr>
    </w:p>
    <w:p w14:paraId="5D6F52AC" w14:textId="77777777" w:rsidR="00FB15BD" w:rsidRDefault="00FB15BD" w:rsidP="00C83010">
      <w:pPr>
        <w:pStyle w:val="Heading1"/>
        <w:spacing w:line="360" w:lineRule="auto"/>
      </w:pPr>
      <w:r>
        <w:lastRenderedPageBreak/>
        <w:t>LINIA 143</w:t>
      </w:r>
    </w:p>
    <w:p w14:paraId="12C37BA3" w14:textId="77777777" w:rsidR="00FB15BD" w:rsidRDefault="00FB15BD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FB15BD" w14:paraId="118697F9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AD169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A7FF" w14:textId="77777777" w:rsidR="00FB15BD" w:rsidRDefault="00FB15B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4769CF68" w14:textId="77777777" w:rsidR="00FB15BD" w:rsidRDefault="00FB15B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A697" w14:textId="77777777" w:rsidR="00FB15BD" w:rsidRPr="00984839" w:rsidRDefault="00FB15BD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D894" w14:textId="77777777" w:rsidR="00FB15BD" w:rsidRDefault="00FB15BD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08E8AEC" w14:textId="77777777" w:rsidR="00FB15BD" w:rsidRDefault="00FB15BD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3B73" w14:textId="77777777" w:rsidR="00FB15BD" w:rsidRDefault="00FB15B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A211" w14:textId="77777777" w:rsidR="00FB15BD" w:rsidRDefault="00FB15B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2BCA" w14:textId="77777777" w:rsidR="00FB15BD" w:rsidRDefault="00FB15B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8E0C" w14:textId="77777777" w:rsidR="00FB15BD" w:rsidRPr="00984839" w:rsidRDefault="00FB15B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158A" w14:textId="77777777" w:rsidR="00FB15BD" w:rsidRDefault="00FB15B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661804EE" w14:textId="77777777" w:rsidR="00FB15BD" w:rsidRDefault="00FB15B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42820856" w14:textId="77777777" w:rsidR="00FB15BD" w:rsidRDefault="00FB15B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3B66FB17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0DEEE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487F" w14:textId="77777777" w:rsidR="00FB15BD" w:rsidRDefault="00FB15B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09AD" w14:textId="77777777" w:rsidR="00FB15BD" w:rsidRDefault="00FB15B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0E03" w14:textId="77777777" w:rsidR="00FB15BD" w:rsidRDefault="00FB15BD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60294C99" w14:textId="77777777" w:rsidR="00FB15BD" w:rsidRDefault="00FB15BD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7CAC" w14:textId="77777777" w:rsidR="00FB15BD" w:rsidRDefault="00FB15B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AC52" w14:textId="77777777" w:rsidR="00FB15BD" w:rsidRDefault="00FB15B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BDD2" w14:textId="77777777" w:rsidR="00FB15BD" w:rsidRDefault="00FB15B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36712131" w14:textId="77777777" w:rsidR="00FB15BD" w:rsidRDefault="00FB15B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30F7" w14:textId="77777777" w:rsidR="00FB15BD" w:rsidRPr="00984839" w:rsidRDefault="00FB15B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373D" w14:textId="77777777" w:rsidR="00FB15BD" w:rsidRDefault="00FB15B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361240" w14:textId="77777777" w:rsidR="00FB15BD" w:rsidRDefault="00FB15B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FB15BD" w14:paraId="2EC2AD51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B7306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ACEF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1B1F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6D59" w14:textId="77777777" w:rsidR="00FB15BD" w:rsidRDefault="00FB15BD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AFFB730" w14:textId="77777777" w:rsidR="00FB15BD" w:rsidRDefault="00FB15B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6F238DB1" w14:textId="77777777" w:rsidR="00FB15BD" w:rsidRDefault="00FB15BD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B6D0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189E" w14:textId="77777777" w:rsidR="00FB15BD" w:rsidRDefault="00FB15B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0AB6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40CDD37D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476A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81A6" w14:textId="77777777" w:rsidR="00FB15BD" w:rsidRDefault="00FB15BD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69BCD5" w14:textId="77777777" w:rsidR="00FB15BD" w:rsidRDefault="00FB15BD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117E1711" w14:textId="77777777" w:rsidR="00FB15BD" w:rsidRDefault="00FB15BD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2D4798EE" w14:textId="77777777" w:rsidR="00FB15BD" w:rsidRDefault="00FB15BD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0197CDAC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FC182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8433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68A1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A2A2" w14:textId="77777777" w:rsidR="00FB15BD" w:rsidRDefault="00FB15BD" w:rsidP="00A944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1A4F8E5" w14:textId="77777777" w:rsidR="00FB15BD" w:rsidRDefault="00FB15BD" w:rsidP="00A9441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2D15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2179" w14:textId="77777777" w:rsidR="00FB15BD" w:rsidRDefault="00FB15B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E431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14+940</w:t>
            </w:r>
          </w:p>
          <w:p w14:paraId="106E0ADA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15+010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FD42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CE0A" w14:textId="77777777" w:rsidR="00FB15BD" w:rsidRDefault="00FB15BD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81F3DF0" w14:textId="77777777" w:rsidR="00FB15BD" w:rsidRDefault="00FB15BD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6.</w:t>
            </w:r>
          </w:p>
        </w:tc>
      </w:tr>
      <w:tr w:rsidR="00FB15BD" w14:paraId="497C248C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9FCC7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2818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2929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0142" w14:textId="77777777" w:rsidR="00FB15BD" w:rsidRDefault="00FB15BD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60B0204" w14:textId="77777777" w:rsidR="00FB15BD" w:rsidRDefault="00FB15BD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2068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3CFE29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5691" w14:textId="77777777" w:rsidR="00FB15BD" w:rsidRDefault="00FB15B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D330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C275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039B" w14:textId="77777777" w:rsidR="00FB15BD" w:rsidRDefault="00FB15B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5E29F3" w14:textId="77777777" w:rsidR="00FB15BD" w:rsidRDefault="00FB15B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FB15BD" w14:paraId="554F1D79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2DD76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C019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5CD1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A0AF" w14:textId="77777777" w:rsidR="00FB15BD" w:rsidRDefault="00FB15B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3861C7C" w14:textId="77777777" w:rsidR="00FB15BD" w:rsidRDefault="00FB15B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A2C2" w14:textId="77777777" w:rsidR="00FB15BD" w:rsidRDefault="00FB15B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13A606" w14:textId="77777777" w:rsidR="00FB15BD" w:rsidRDefault="00FB15BD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FAD7" w14:textId="77777777" w:rsidR="00FB15BD" w:rsidRDefault="00FB15B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C898" w14:textId="77777777" w:rsidR="00FB15BD" w:rsidRDefault="00FB15B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5BCA" w14:textId="77777777" w:rsidR="00FB15BD" w:rsidRDefault="00FB15B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35DD" w14:textId="77777777" w:rsidR="00FB15BD" w:rsidRDefault="00FB15B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344530" w14:textId="77777777" w:rsidR="00FB15BD" w:rsidRDefault="00FB15B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B15BD" w14:paraId="077F07BC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A9F65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C9E0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443C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6B91" w14:textId="77777777" w:rsidR="00FB15BD" w:rsidRDefault="00FB15BD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603753D" w14:textId="77777777" w:rsidR="00FB15BD" w:rsidRDefault="00FB15BD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7DA7" w14:textId="77777777" w:rsidR="00FB15BD" w:rsidRDefault="00FB15BD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A236FF" w14:textId="77777777" w:rsidR="00FB15BD" w:rsidRDefault="00FB15BD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824D1D7" w14:textId="77777777" w:rsidR="00FB15BD" w:rsidRDefault="00FB15BD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1306" w14:textId="77777777" w:rsidR="00FB15BD" w:rsidRDefault="00FB15B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B8ED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3D94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3CBF" w14:textId="77777777" w:rsidR="00FB15BD" w:rsidRDefault="00FB15BD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8E271B" w14:textId="77777777" w:rsidR="00FB15BD" w:rsidRDefault="00FB15BD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FB15BD" w14:paraId="52F857E9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87CDE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305E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74EE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AA8B" w14:textId="77777777" w:rsidR="00FB15BD" w:rsidRDefault="00FB15BD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6F89FC3" w14:textId="77777777" w:rsidR="00FB15BD" w:rsidRDefault="00FB15BD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F30C" w14:textId="77777777" w:rsidR="00FB15BD" w:rsidRDefault="00FB15BD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1A1330" w14:textId="77777777" w:rsidR="00FB15BD" w:rsidRDefault="00FB15BD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75EEDC8" w14:textId="77777777" w:rsidR="00FB15BD" w:rsidRDefault="00FB15BD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E739" w14:textId="77777777" w:rsidR="00FB15BD" w:rsidRDefault="00FB15B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602E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A2D2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3187" w14:textId="77777777" w:rsidR="00FB15BD" w:rsidRDefault="00FB15BD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78B65A" w14:textId="77777777" w:rsidR="00FB15BD" w:rsidRDefault="00FB15BD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FB15BD" w14:paraId="043B1248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16ED9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2F34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DCD2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32BE" w14:textId="77777777" w:rsidR="00FB15BD" w:rsidRDefault="00FB15B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8805D52" w14:textId="77777777" w:rsidR="00FB15BD" w:rsidRDefault="00FB15B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D268" w14:textId="77777777" w:rsidR="00FB15BD" w:rsidRDefault="00FB15B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FC9B6D" w14:textId="77777777" w:rsidR="00FB15BD" w:rsidRDefault="00FB15B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BE36E8E" w14:textId="77777777" w:rsidR="00FB15BD" w:rsidRDefault="00FB15B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F14FBC7" w14:textId="77777777" w:rsidR="00FB15BD" w:rsidRDefault="00FB15B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30BD1FD" w14:textId="77777777" w:rsidR="00FB15BD" w:rsidRDefault="00FB15B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0783C8CE" w14:textId="77777777" w:rsidR="00FB15BD" w:rsidRDefault="00FB15B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5BB3DE8" w14:textId="77777777" w:rsidR="00FB15BD" w:rsidRDefault="00FB15BD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B42DA86" w14:textId="77777777" w:rsidR="00FB15BD" w:rsidRDefault="00FB15BD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4071" w14:textId="77777777" w:rsidR="00FB15BD" w:rsidRDefault="00FB15B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E8E6" w14:textId="77777777" w:rsidR="00FB15BD" w:rsidRDefault="00FB15B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7BB9" w14:textId="77777777" w:rsidR="00FB15BD" w:rsidRDefault="00FB15B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3C94" w14:textId="77777777" w:rsidR="00FB15BD" w:rsidRDefault="00FB15BD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F0C179" w14:textId="77777777" w:rsidR="00FB15BD" w:rsidRDefault="00FB15BD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FB15BD" w14:paraId="74D559F2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90708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A48F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D5F1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7025" w14:textId="77777777" w:rsidR="00FB15BD" w:rsidRDefault="00FB15BD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A2EFD01" w14:textId="77777777" w:rsidR="00FB15BD" w:rsidRDefault="00FB15BD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E6BB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7F1C65D4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644E" w14:textId="77777777" w:rsidR="00FB15BD" w:rsidRDefault="00FB15B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12ED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DB0C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4A1A" w14:textId="77777777" w:rsidR="00FB15BD" w:rsidRDefault="00FB15BD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CDB344" w14:textId="77777777" w:rsidR="00FB15BD" w:rsidRDefault="00FB15BD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0B632028" w14:textId="77777777" w:rsidR="00FB15BD" w:rsidRDefault="00FB15BD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FB15BD" w14:paraId="2D9BEAC9" w14:textId="7777777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89AB1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42DA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9B22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3D99" w14:textId="77777777" w:rsidR="00FB15BD" w:rsidRDefault="00FB15BD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8CBCCAE" w14:textId="77777777" w:rsidR="00FB15BD" w:rsidRDefault="00FB15BD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0E98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D4BFD3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DCFD" w14:textId="77777777" w:rsidR="00FB15BD" w:rsidRDefault="00FB15B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BFDC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2E9F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391E" w14:textId="77777777" w:rsidR="00FB15BD" w:rsidRDefault="00FB15BD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705F3" w14:textId="77777777" w:rsidR="00FB15BD" w:rsidRDefault="00FB15BD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FB15BD" w14:paraId="0BF07562" w14:textId="7777777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ADAA3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9334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12A0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4AB6" w14:textId="77777777" w:rsidR="00FB15BD" w:rsidRDefault="00FB15B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50FDFA3" w14:textId="77777777" w:rsidR="00FB15BD" w:rsidRDefault="00FB15B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60E9" w14:textId="77777777" w:rsidR="00FB15BD" w:rsidRDefault="00FB15B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A9854F" w14:textId="77777777" w:rsidR="00FB15BD" w:rsidRDefault="00FB15B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3086" w14:textId="77777777" w:rsidR="00FB15BD" w:rsidRDefault="00FB15BD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2BDD" w14:textId="77777777" w:rsidR="00FB15BD" w:rsidRDefault="00FB15B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BD6A" w14:textId="77777777" w:rsidR="00FB15BD" w:rsidRDefault="00FB15B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5635" w14:textId="77777777" w:rsidR="00FB15BD" w:rsidRDefault="00FB15B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E83322" w14:textId="77777777" w:rsidR="00FB15BD" w:rsidRDefault="00FB15B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4EFE46D7" w14:textId="77777777" w:rsidR="00FB15BD" w:rsidRDefault="00FB15B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FB15BD" w14:paraId="556B0942" w14:textId="7777777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3EAD3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594D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9EBC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823E" w14:textId="77777777" w:rsidR="00FB15BD" w:rsidRDefault="00FB15BD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1214663" w14:textId="77777777" w:rsidR="00FB15BD" w:rsidRDefault="00FB15BD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10D7" w14:textId="77777777" w:rsidR="00FB15BD" w:rsidRDefault="00FB15B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10EFE1" w14:textId="77777777" w:rsidR="00FB15BD" w:rsidRDefault="00FB15B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7A88" w14:textId="77777777" w:rsidR="00FB15BD" w:rsidRDefault="00FB15B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8D8B" w14:textId="77777777" w:rsidR="00FB15BD" w:rsidRDefault="00FB15B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FB0A" w14:textId="77777777" w:rsidR="00FB15BD" w:rsidRDefault="00FB15B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9E0D" w14:textId="77777777" w:rsidR="00FB15BD" w:rsidRDefault="00FB15B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B93675" w14:textId="77777777" w:rsidR="00FB15BD" w:rsidRDefault="00FB15B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FB15BD" w14:paraId="49223277" w14:textId="7777777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F1241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02F5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4574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1B73" w14:textId="77777777" w:rsidR="00FB15BD" w:rsidRDefault="00FB15B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1050057" w14:textId="77777777" w:rsidR="00FB15BD" w:rsidRDefault="00FB15B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E34B" w14:textId="77777777" w:rsidR="00FB15BD" w:rsidRDefault="00FB15B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1E9E59" w14:textId="77777777" w:rsidR="00FB15BD" w:rsidRDefault="00FB15B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76AD7799" w14:textId="77777777" w:rsidR="00FB15BD" w:rsidRDefault="00FB15B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1C6B" w14:textId="77777777" w:rsidR="00FB15BD" w:rsidRDefault="00FB15B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2E2E" w14:textId="77777777" w:rsidR="00FB15BD" w:rsidRDefault="00FB15B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778C" w14:textId="77777777" w:rsidR="00FB15BD" w:rsidRDefault="00FB15B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11B9" w14:textId="77777777" w:rsidR="00FB15BD" w:rsidRDefault="00FB15B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24B436" w14:textId="77777777" w:rsidR="00FB15BD" w:rsidRDefault="00FB15B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FB15BD" w14:paraId="5EA4B8F6" w14:textId="7777777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6D792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DBCB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0031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44F8" w14:textId="77777777" w:rsidR="00FB15BD" w:rsidRDefault="00FB15B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0E3D0F7" w14:textId="77777777" w:rsidR="00FB15BD" w:rsidRDefault="00FB15B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3260" w14:textId="77777777" w:rsidR="00FB15BD" w:rsidRDefault="00FB15B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9D71E1" w14:textId="77777777" w:rsidR="00FB15BD" w:rsidRDefault="00FB15B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A459" w14:textId="77777777" w:rsidR="00FB15BD" w:rsidRDefault="00FB15BD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BB7C" w14:textId="77777777" w:rsidR="00FB15BD" w:rsidRDefault="00FB15B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2CA9" w14:textId="77777777" w:rsidR="00FB15BD" w:rsidRDefault="00FB15B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141B" w14:textId="77777777" w:rsidR="00FB15BD" w:rsidRDefault="00FB15B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8A2470" w14:textId="77777777" w:rsidR="00FB15BD" w:rsidRDefault="00FB15B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FB15BD" w14:paraId="298780AF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89679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8962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3DF6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B32C" w14:textId="77777777" w:rsidR="00FB15BD" w:rsidRDefault="00FB15B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49790A6" w14:textId="77777777" w:rsidR="00FB15BD" w:rsidRDefault="00FB15B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1F47" w14:textId="77777777" w:rsidR="00FB15BD" w:rsidRDefault="00FB15B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4DD9AA4" w14:textId="77777777" w:rsidR="00FB15BD" w:rsidRDefault="00FB15B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24827A18" w14:textId="77777777" w:rsidR="00FB15BD" w:rsidRDefault="00FB15B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AF81" w14:textId="77777777" w:rsidR="00FB15BD" w:rsidRDefault="00FB15BD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B7F6" w14:textId="77777777" w:rsidR="00FB15BD" w:rsidRDefault="00FB15B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38E0" w14:textId="77777777" w:rsidR="00FB15BD" w:rsidRDefault="00FB15B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C16A" w14:textId="77777777" w:rsidR="00FB15BD" w:rsidRDefault="00FB15BD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FE9C2" w14:textId="77777777" w:rsidR="00FB15BD" w:rsidRDefault="00FB15BD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FB15BD" w14:paraId="6817DD4C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07ECF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9EBE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CD2B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C4E9" w14:textId="77777777" w:rsidR="00FB15BD" w:rsidRDefault="00FB15BD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BF4F3C3" w14:textId="77777777" w:rsidR="00FB15BD" w:rsidRDefault="00FB15BD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66DE" w14:textId="77777777" w:rsidR="00FB15BD" w:rsidRDefault="00FB15BD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21CF2333" w14:textId="77777777" w:rsidR="00FB15BD" w:rsidRDefault="00FB15BD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191F" w14:textId="77777777" w:rsidR="00FB15BD" w:rsidRDefault="00FB15BD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7994" w14:textId="77777777" w:rsidR="00FB15BD" w:rsidRDefault="00FB15B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E8E6" w14:textId="77777777" w:rsidR="00FB15BD" w:rsidRDefault="00FB15B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99FE" w14:textId="77777777" w:rsidR="00FB15BD" w:rsidRDefault="00FB15BD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18854" w14:textId="77777777" w:rsidR="00FB15BD" w:rsidRDefault="00FB15BD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FB15BD" w14:paraId="5F7E390D" w14:textId="7777777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1A431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E81B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3AD5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F438" w14:textId="77777777" w:rsidR="00FB15BD" w:rsidRDefault="00FB15B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FCFBF1D" w14:textId="77777777" w:rsidR="00FB15BD" w:rsidRDefault="00FB15BD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B345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D614219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7317F5D" w14:textId="77777777" w:rsidR="00FB15BD" w:rsidRDefault="00FB15BD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FB2A" w14:textId="77777777" w:rsidR="00FB15BD" w:rsidRPr="00B53EFA" w:rsidRDefault="00FB15B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2EB5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B54A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A20F" w14:textId="77777777" w:rsidR="00FB15BD" w:rsidRDefault="00FB15B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4C12E8" w14:textId="77777777" w:rsidR="00FB15BD" w:rsidRDefault="00FB15B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FB15BD" w14:paraId="2944FEE4" w14:textId="7777777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FA1C9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4B60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73EC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FA9A" w14:textId="77777777" w:rsidR="00FB15BD" w:rsidRDefault="00FB15B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F97C5ED" w14:textId="77777777" w:rsidR="00FB15BD" w:rsidRDefault="00FB15BD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0915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1671B9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B33A" w14:textId="77777777" w:rsidR="00FB15BD" w:rsidRPr="00B53EFA" w:rsidRDefault="00FB15B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9CED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F674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AF7C" w14:textId="77777777" w:rsidR="00FB15BD" w:rsidRDefault="00FB15B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84A1260" w14:textId="7777777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3384F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137A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14EC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8744" w14:textId="77777777" w:rsidR="00FB15BD" w:rsidRDefault="00FB15BD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AF0F3E6" w14:textId="77777777" w:rsidR="00FB15BD" w:rsidRDefault="00FB15BD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A13C" w14:textId="77777777" w:rsidR="00FB15BD" w:rsidRDefault="00FB15BD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3B741C" w14:textId="77777777" w:rsidR="00FB15BD" w:rsidRDefault="00FB15BD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0C91" w14:textId="77777777" w:rsidR="00FB15BD" w:rsidRPr="00B53EFA" w:rsidRDefault="00FB15B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11EE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D006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33B1" w14:textId="77777777" w:rsidR="00FB15BD" w:rsidRDefault="00FB15B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B402D9D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FCE35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9F38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0AA0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6987" w14:textId="77777777" w:rsidR="00FB15BD" w:rsidRDefault="00FB15B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6002BDF" w14:textId="77777777" w:rsidR="00FB15BD" w:rsidRDefault="00FB15B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DCF6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2EC7FC5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5719" w14:textId="77777777" w:rsidR="00FB15BD" w:rsidRPr="00B53EFA" w:rsidRDefault="00FB15B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2C34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BABB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6ABA" w14:textId="77777777" w:rsidR="00FB15BD" w:rsidRDefault="00FB15B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CF56C2" w14:textId="77777777" w:rsidR="00FB15BD" w:rsidRDefault="00FB15B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FB15BD" w14:paraId="53E03C3D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2B167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C6A9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202E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55F0" w14:textId="77777777" w:rsidR="00FB15BD" w:rsidRDefault="00FB15BD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ABE87C4" w14:textId="77777777" w:rsidR="00FB15BD" w:rsidRDefault="00FB15BD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5127" w14:textId="77777777" w:rsidR="00FB15BD" w:rsidRDefault="00FB15B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153509" w14:textId="77777777" w:rsidR="00FB15BD" w:rsidRDefault="00FB15B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2A07B60" w14:textId="77777777" w:rsidR="00FB15BD" w:rsidRDefault="00FB15B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41A9FB4D" w14:textId="77777777" w:rsidR="00FB15BD" w:rsidRDefault="00FB15B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11A8241" w14:textId="77777777" w:rsidR="00FB15BD" w:rsidRDefault="00FB15B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C3D0" w14:textId="77777777" w:rsidR="00FB15BD" w:rsidRDefault="00FB15B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F859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5CD9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EDF6" w14:textId="77777777" w:rsidR="00FB15BD" w:rsidRDefault="00FB15B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DEDD64" w14:textId="77777777" w:rsidR="00FB15BD" w:rsidRDefault="00FB15B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FB15BD" w14:paraId="0D8FD88F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3D430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2215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4486801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C92D" w14:textId="77777777" w:rsidR="00FB15BD" w:rsidRPr="00984839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A2E1" w14:textId="77777777" w:rsidR="00FB15BD" w:rsidRDefault="00FB15BD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3F398248" w14:textId="77777777" w:rsidR="00FB15BD" w:rsidRDefault="00FB15BD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D767" w14:textId="77777777" w:rsidR="00FB15BD" w:rsidRDefault="00FB15B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5CB1" w14:textId="77777777" w:rsidR="00FB15BD" w:rsidRDefault="00FB15B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B6B6" w14:textId="77777777" w:rsidR="00FB15BD" w:rsidRDefault="00FB15B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3F537BC" w14:textId="77777777" w:rsidR="00FB15BD" w:rsidRDefault="00FB15B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1C6A" w14:textId="77777777" w:rsidR="00FB15BD" w:rsidRPr="00984839" w:rsidRDefault="00FB15B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BE51" w14:textId="77777777" w:rsidR="00FB15BD" w:rsidRDefault="00FB15B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1FFFA19D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3AE97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C7BD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25+650</w:t>
            </w:r>
          </w:p>
          <w:p w14:paraId="44E4569B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53F3" w14:textId="77777777" w:rsidR="00FB15BD" w:rsidRDefault="00FB15B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4A60" w14:textId="77777777" w:rsidR="00FB15BD" w:rsidRDefault="00FB15BD" w:rsidP="00026E3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02A20817" w14:textId="77777777" w:rsidR="00FB15BD" w:rsidRDefault="00FB15BD" w:rsidP="00026E3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0B36" w14:textId="77777777" w:rsidR="00FB15BD" w:rsidRDefault="00FB15B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DA93" w14:textId="77777777" w:rsidR="00FB15BD" w:rsidRDefault="00FB15B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46F2" w14:textId="77777777" w:rsidR="00FB15BD" w:rsidRDefault="00FB15B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6A0A" w14:textId="77777777" w:rsidR="00FB15BD" w:rsidRDefault="00FB15B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B6FC" w14:textId="77777777" w:rsidR="00FB15BD" w:rsidRDefault="00FB15B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62653428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7C320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7A37" w14:textId="77777777" w:rsidR="00FB15BD" w:rsidRDefault="00FB15B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689E76C8" w14:textId="77777777" w:rsidR="00FB15BD" w:rsidRDefault="00FB15B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B897" w14:textId="77777777" w:rsidR="00FB15BD" w:rsidRDefault="00FB15B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3BD8" w14:textId="77777777" w:rsidR="00FB15BD" w:rsidRDefault="00FB15B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6E998FC7" w14:textId="77777777" w:rsidR="00FB15BD" w:rsidRDefault="00FB15B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BBFC" w14:textId="77777777" w:rsidR="00FB15BD" w:rsidRDefault="00FB15B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66C6" w14:textId="77777777" w:rsidR="00FB15BD" w:rsidRDefault="00FB15B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8490" w14:textId="77777777" w:rsidR="00FB15BD" w:rsidRDefault="00FB15B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387D" w14:textId="77777777" w:rsidR="00FB15BD" w:rsidRDefault="00FB15B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0BC0" w14:textId="77777777" w:rsidR="00FB15BD" w:rsidRDefault="00FB15B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1D6D70" w14:textId="77777777" w:rsidR="00FB15BD" w:rsidRDefault="00FB15B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21FC2D5E" w14:textId="77777777" w:rsidR="00FB15BD" w:rsidRDefault="00FB15B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2737FA2B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EC788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A6EB" w14:textId="77777777" w:rsidR="00FB15BD" w:rsidRDefault="00FB15B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382C" w14:textId="77777777" w:rsidR="00FB15BD" w:rsidRDefault="00FB15B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CFAB" w14:textId="77777777" w:rsidR="00FB15BD" w:rsidRDefault="00FB15B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10A3AB3D" w14:textId="77777777" w:rsidR="00FB15BD" w:rsidRDefault="00FB15B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0E03" w14:textId="77777777" w:rsidR="00FB15BD" w:rsidRDefault="00FB15B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748A" w14:textId="77777777" w:rsidR="00FB15BD" w:rsidRDefault="00FB15B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97E4" w14:textId="77777777" w:rsidR="00FB15BD" w:rsidRDefault="00FB15B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21DDE3CA" w14:textId="77777777" w:rsidR="00FB15BD" w:rsidRDefault="00FB15B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8DAE" w14:textId="77777777" w:rsidR="00FB15BD" w:rsidRDefault="00FB15B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2920" w14:textId="77777777" w:rsidR="00FB15BD" w:rsidRDefault="00FB15B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966D17" w14:textId="77777777" w:rsidR="00FB15BD" w:rsidRDefault="00FB15B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4AE3FB99" w14:textId="77777777" w:rsidR="00FB15BD" w:rsidRDefault="00FB15B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35AF7725" w14:textId="7777777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51871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7233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15DA" w14:textId="77777777" w:rsidR="00FB15BD" w:rsidRPr="00984839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0179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5289380D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7538344B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1ED4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5F1A6EF9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3CFF" w14:textId="77777777" w:rsidR="00FB15BD" w:rsidRPr="00B53EFA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C3C0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70AB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3ABE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6A25F45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AA47A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B496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B747" w14:textId="77777777" w:rsidR="00FB15BD" w:rsidRPr="00984839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285D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121D3E25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06E5DA6D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37ED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5F02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9661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1275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D8DD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BA5E97D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D8A65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2499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EE9B" w14:textId="77777777" w:rsidR="00FB15BD" w:rsidRPr="00984839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6ECD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4FF474AE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189D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4456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501D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33363D35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D778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FFCB" w14:textId="77777777" w:rsidR="00FB15BD" w:rsidRPr="006611B7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FB15BD" w14:paraId="72C8080D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B129C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DF57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B90B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8376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7BC7FCA3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F0F3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7E4E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62FC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3B1B1F8F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8BC4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9760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14:paraId="418F763D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9D42E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D37B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55270FBE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C1D1" w14:textId="77777777" w:rsidR="00FB15BD" w:rsidRPr="00984839" w:rsidRDefault="00FB15BD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47F0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6F7BA4D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D60B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3512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BB8B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B2B1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F90F" w14:textId="77777777" w:rsidR="00FB15BD" w:rsidRPr="003B25AA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14:paraId="4A036050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7C812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2013" w14:textId="77777777" w:rsidR="00FB15BD" w:rsidRPr="00CB3DC4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617241F5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31A9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228C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45E11BF7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BB07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F5C1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AA68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2196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4E1B" w14:textId="77777777" w:rsidR="00FB15BD" w:rsidRPr="00CB3DC4" w:rsidRDefault="00FB15BD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97D611D" w14:textId="77777777" w:rsidR="00FB15BD" w:rsidRPr="00F11CE2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D070D71" w14:textId="7777777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C18A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BB39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6FB8" w14:textId="77777777" w:rsidR="00FB15BD" w:rsidRPr="00984839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C2E7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234A08B0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6A3C0993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2ABD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9C6270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2AFE" w14:textId="77777777" w:rsidR="00FB15BD" w:rsidRPr="00B53EFA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36F9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F375" w14:textId="77777777" w:rsidR="00FB15BD" w:rsidRPr="00984839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92DD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1220404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B7AC7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C5CA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9148" w14:textId="77777777" w:rsidR="00FB15BD" w:rsidRPr="00984839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38CB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6ECEA214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CD69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D0D73D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BDE0B71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30699E15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EE24FAA" w14:textId="77777777" w:rsidR="00FB15BD" w:rsidRPr="00260477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03E7" w14:textId="77777777" w:rsidR="00FB15BD" w:rsidRPr="00B53EFA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71E9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CBF1" w14:textId="77777777" w:rsidR="00FB15BD" w:rsidRPr="00984839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9D4A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C9F754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FB15BD" w14:paraId="607F05E1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0F7A1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9DBA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B1ED" w14:textId="77777777" w:rsidR="00FB15BD" w:rsidRPr="00984839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A445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2AF7B65F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230A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303D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8CDE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2FF51264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55D3" w14:textId="77777777" w:rsidR="00FB15BD" w:rsidRPr="00984839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7525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16C6B8BA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60A97875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FB15BD" w14:paraId="2D566B0E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17FBA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C722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1E8B" w14:textId="77777777" w:rsidR="00FB15BD" w:rsidRPr="00984839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A75E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00169812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929F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09E4C8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C06C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BB0F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27C2" w14:textId="77777777" w:rsidR="00FB15BD" w:rsidRPr="00984839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1A3D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FB15BD" w14:paraId="34F5A8A4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5CA35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3017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36B0BE38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3858" w14:textId="77777777" w:rsidR="00FB15BD" w:rsidRPr="00984839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652E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48EA6E0D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648CC87B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07F3F5C5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4D4D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486E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8C68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79EC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5496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5FD018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75BED4C6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FB15BD" w14:paraId="11240FE8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36708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745F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14:paraId="391151E1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F7C2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B134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14:paraId="44E20F07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520A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22F3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8B89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D6A6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438B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64411B47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2DF38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3A10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6608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222A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03287642" w14:textId="77777777" w:rsidR="00FB15BD" w:rsidRDefault="00FB15BD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424D8304" w14:textId="77777777" w:rsidR="00FB15BD" w:rsidRDefault="00FB15BD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FD68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B15E2A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53DD" w14:textId="77777777" w:rsidR="00FB15BD" w:rsidRPr="00B53EFA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20A0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5DB7" w14:textId="77777777" w:rsidR="00FB15BD" w:rsidRPr="00984839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E2D1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48602F8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06B35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96C2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14:paraId="2FED8DC2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19ED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79C1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14:paraId="45A2C717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9F5D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7CBE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4336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65AD" w14:textId="77777777" w:rsidR="00FB15BD" w:rsidRPr="00984839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8FD1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62FFBBAD" w14:textId="7777777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CA6DB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F355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BA34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2AD1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6D2377D2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04B8B080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3C57BFB2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D50D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370ED6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3402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0BC4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2C47" w14:textId="77777777" w:rsidR="00FB15BD" w:rsidRPr="00984839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83F8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33B4618" w14:textId="7777777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FBBFC" w14:textId="77777777" w:rsidR="00FB15BD" w:rsidRDefault="00FB15B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67BF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E2E0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9912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4DC81E61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5D16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F9D368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14:paraId="40302262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EF22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A38C" w14:textId="77777777" w:rsidR="00FB15BD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148A" w14:textId="77777777" w:rsidR="00FB15BD" w:rsidRPr="00984839" w:rsidRDefault="00FB15B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D46F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46B284" w14:textId="77777777" w:rsidR="00FB15BD" w:rsidRDefault="00FB15B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43FD063F" w14:textId="77777777" w:rsidR="00FB15BD" w:rsidRDefault="00FB15BD">
      <w:pPr>
        <w:spacing w:after="40" w:line="192" w:lineRule="auto"/>
        <w:ind w:right="57"/>
        <w:rPr>
          <w:sz w:val="20"/>
          <w:lang w:val="ro-RO"/>
        </w:rPr>
      </w:pPr>
    </w:p>
    <w:p w14:paraId="1894415D" w14:textId="77777777" w:rsidR="00FB15BD" w:rsidRDefault="00FB15BD" w:rsidP="00EF6A64">
      <w:pPr>
        <w:pStyle w:val="Heading1"/>
        <w:spacing w:line="360" w:lineRule="auto"/>
      </w:pPr>
      <w:r>
        <w:t>LINIA 144</w:t>
      </w:r>
    </w:p>
    <w:p w14:paraId="0A9C3D7E" w14:textId="77777777" w:rsidR="00FB15BD" w:rsidRDefault="00FB15BD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FB15BD" w14:paraId="1D578DF5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FC0CC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2A86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3EA03D68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99BF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FB7F" w14:textId="77777777" w:rsidR="00FB15BD" w:rsidRDefault="00FB15BD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61AF913" w14:textId="77777777" w:rsidR="00FB15BD" w:rsidRDefault="00FB15BD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21BF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800A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EFF3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21D4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B914" w14:textId="77777777" w:rsidR="00FB15BD" w:rsidRDefault="00FB15B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13E1FFCC" w14:textId="77777777" w:rsidR="00FB15BD" w:rsidRDefault="00FB15B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601EEC2E" w14:textId="77777777" w:rsidR="00FB15BD" w:rsidRDefault="00FB15B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FB15BD" w14:paraId="7C18E06A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DC366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0043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ECDF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FB61" w14:textId="77777777" w:rsidR="00FB15BD" w:rsidRDefault="00FB15BD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1DA3A64F" w14:textId="77777777" w:rsidR="00FB15BD" w:rsidRDefault="00FB15BD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F805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B10F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4CBE" w14:textId="77777777" w:rsidR="00FB15BD" w:rsidRDefault="00FB15BD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4CC7C2A8" w14:textId="77777777" w:rsidR="00FB15BD" w:rsidRDefault="00FB15BD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7243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35E8" w14:textId="77777777" w:rsidR="00FB15BD" w:rsidRDefault="00FB15B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F7B649" w14:textId="77777777" w:rsidR="00FB15BD" w:rsidRDefault="00FB15B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FB15BD" w14:paraId="42E9876C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630CD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10B3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6FE8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D8B2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B3EEE18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1840E8DC" w14:textId="77777777" w:rsidR="00FB15BD" w:rsidRDefault="00FB15BD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071B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5FB7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BF34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66C711EB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5117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CEB2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280C7FDF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02925593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2CD7797B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D1BB9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3862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FFF0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693C" w14:textId="77777777" w:rsidR="00FB15BD" w:rsidRDefault="00FB15BD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18514D7" w14:textId="77777777" w:rsidR="00FB15BD" w:rsidRDefault="00FB15BD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4143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53D9A48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8810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815E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A56C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1BDF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FE240" w14:textId="77777777" w:rsidR="00FB15BD" w:rsidRDefault="00FB15BD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FB15BD" w14:paraId="5ACA6413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C416B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88A1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4B66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69C2" w14:textId="77777777" w:rsidR="00FB15BD" w:rsidRDefault="00FB15BD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5CF3249" w14:textId="77777777" w:rsidR="00FB15BD" w:rsidRDefault="00FB15BD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E945" w14:textId="77777777" w:rsidR="00FB15BD" w:rsidRDefault="00FB15BD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A9D23B" w14:textId="77777777" w:rsidR="00FB15BD" w:rsidRDefault="00FB15BD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1D4B" w14:textId="77777777" w:rsidR="00FB15BD" w:rsidRDefault="00FB15BD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8364" w14:textId="77777777" w:rsidR="00FB15BD" w:rsidRDefault="00FB15BD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4F32" w14:textId="77777777" w:rsidR="00FB15BD" w:rsidRDefault="00FB15BD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1005" w14:textId="77777777" w:rsidR="00FB15BD" w:rsidRDefault="00FB15BD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A8E86" w14:textId="77777777" w:rsidR="00FB15BD" w:rsidRDefault="00FB15BD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FB15BD" w14:paraId="6727C305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E0BFD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AFA5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1267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BB81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69925A6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065B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656E9B9C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A59B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27C4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58BA" w14:textId="77777777" w:rsidR="00FB15BD" w:rsidRPr="00984839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BF33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FB15BD" w14:paraId="61877AA2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17932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5FF6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3050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6600" w14:textId="77777777" w:rsidR="00FB15BD" w:rsidRDefault="00FB15BD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8E4C812" w14:textId="77777777" w:rsidR="00FB15BD" w:rsidRDefault="00FB15BD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2B9C" w14:textId="77777777" w:rsidR="00FB15BD" w:rsidRDefault="00FB15BD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81EE0A" w14:textId="77777777" w:rsidR="00FB15BD" w:rsidRDefault="00FB15BD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E4E7" w14:textId="77777777" w:rsidR="00FB15BD" w:rsidRDefault="00FB15BD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41B8" w14:textId="77777777" w:rsidR="00FB15BD" w:rsidRDefault="00FB15BD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F47B" w14:textId="77777777" w:rsidR="00FB15BD" w:rsidRPr="00984839" w:rsidRDefault="00FB15BD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D4D9" w14:textId="77777777" w:rsidR="00FB15BD" w:rsidRDefault="00FB15BD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B94B37" w14:textId="77777777" w:rsidR="00FB15BD" w:rsidRDefault="00FB15BD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FB15BD" w14:paraId="33784C32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88A25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797F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BEA1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D087" w14:textId="77777777" w:rsidR="00FB15BD" w:rsidRDefault="00FB15BD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F167AB3" w14:textId="77777777" w:rsidR="00FB15BD" w:rsidRDefault="00FB15BD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EC95" w14:textId="77777777" w:rsidR="00FB15BD" w:rsidRDefault="00FB15BD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19FBE0" w14:textId="77777777" w:rsidR="00FB15BD" w:rsidRDefault="00FB15BD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A203" w14:textId="77777777" w:rsidR="00FB15BD" w:rsidRPr="00DA0087" w:rsidRDefault="00FB15BD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F434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41B1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CBC4" w14:textId="77777777" w:rsidR="00FB15BD" w:rsidRDefault="00FB15BD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75D4FA" w14:textId="77777777" w:rsidR="00FB15BD" w:rsidRDefault="00FB15BD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FB15BD" w14:paraId="3ACDC89C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FD7AF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0CEB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83FE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5AF9" w14:textId="77777777" w:rsidR="00FB15BD" w:rsidRDefault="00FB15BD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0A8E908" w14:textId="77777777" w:rsidR="00FB15BD" w:rsidRDefault="00FB15BD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CB4C" w14:textId="77777777" w:rsidR="00FB15BD" w:rsidRDefault="00FB15BD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83F1F5" w14:textId="77777777" w:rsidR="00FB15BD" w:rsidRDefault="00FB15BD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2B8D" w14:textId="77777777" w:rsidR="00FB15BD" w:rsidRDefault="00FB15BD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C1A0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E546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9993" w14:textId="77777777" w:rsidR="00FB15BD" w:rsidRDefault="00FB15BD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0D9305" w14:textId="77777777" w:rsidR="00FB15BD" w:rsidRDefault="00FB15BD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FB15BD" w14:paraId="51A7CB0D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5DF72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C992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9F83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2448" w14:textId="77777777" w:rsidR="00FB15BD" w:rsidRDefault="00FB15BD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A76A0C5" w14:textId="77777777" w:rsidR="00FB15BD" w:rsidRDefault="00FB15BD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6B66" w14:textId="77777777" w:rsidR="00FB15BD" w:rsidRDefault="00FB15B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DF0CFB" w14:textId="77777777" w:rsidR="00FB15BD" w:rsidRDefault="00FB15B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701ECB9" w14:textId="77777777" w:rsidR="00FB15BD" w:rsidRDefault="00FB15B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FE352A4" w14:textId="77777777" w:rsidR="00FB15BD" w:rsidRDefault="00FB15B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2EE64AD3" w14:textId="77777777" w:rsidR="00FB15BD" w:rsidRDefault="00FB15B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3D1540C" w14:textId="77777777" w:rsidR="00FB15BD" w:rsidRDefault="00FB15B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20923092" w14:textId="77777777" w:rsidR="00FB15BD" w:rsidRDefault="00FB15B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35E0D35" w14:textId="77777777" w:rsidR="00FB15BD" w:rsidRDefault="00FB15B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7E9F" w14:textId="77777777" w:rsidR="00FB15BD" w:rsidRPr="00DA0087" w:rsidRDefault="00FB15BD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87D4" w14:textId="77777777" w:rsidR="00FB15BD" w:rsidRDefault="00FB15B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C9B3" w14:textId="77777777" w:rsidR="00FB15BD" w:rsidRPr="00DA0087" w:rsidRDefault="00FB15BD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B145" w14:textId="77777777" w:rsidR="00FB15BD" w:rsidRDefault="00FB15BD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C5645C" w14:textId="77777777" w:rsidR="00FB15BD" w:rsidRDefault="00FB15BD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FB15BD" w14:paraId="5E577862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5A351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1BFE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9046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C5B0" w14:textId="77777777" w:rsidR="00FB15BD" w:rsidRDefault="00FB15BD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64CDF50" w14:textId="77777777" w:rsidR="00FB15BD" w:rsidRDefault="00FB15BD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A287" w14:textId="77777777" w:rsidR="00FB15BD" w:rsidRDefault="00FB15BD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AB042A" w14:textId="77777777" w:rsidR="00FB15BD" w:rsidRDefault="00FB15BD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810B" w14:textId="77777777" w:rsidR="00FB15BD" w:rsidRDefault="00FB15BD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6F45" w14:textId="77777777" w:rsidR="00FB15BD" w:rsidRDefault="00FB15B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6FAC" w14:textId="77777777" w:rsidR="00FB15BD" w:rsidRPr="00DA0087" w:rsidRDefault="00FB15BD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0FDF" w14:textId="77777777" w:rsidR="00FB15BD" w:rsidRDefault="00FB15BD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5DB78E" w14:textId="77777777" w:rsidR="00FB15BD" w:rsidRDefault="00FB15BD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FB15BD" w14:paraId="6E1EAD3A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23179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E20C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C032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3632" w14:textId="77777777" w:rsidR="00FB15BD" w:rsidRDefault="00FB15BD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24A1C12" w14:textId="77777777" w:rsidR="00FB15BD" w:rsidRDefault="00FB15BD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9469" w14:textId="77777777" w:rsidR="00FB15BD" w:rsidRDefault="00FB15BD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70FE" w14:textId="77777777" w:rsidR="00FB15BD" w:rsidRDefault="00FB15BD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7997" w14:textId="77777777" w:rsidR="00FB15BD" w:rsidRDefault="00FB15B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9456" w14:textId="77777777" w:rsidR="00FB15BD" w:rsidRPr="00DA0087" w:rsidRDefault="00FB15BD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7219" w14:textId="77777777" w:rsidR="00FB15BD" w:rsidRDefault="00FB15BD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D5EE2B" w14:textId="77777777" w:rsidR="00FB15BD" w:rsidRDefault="00FB15BD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FB15BD" w14:paraId="4E599C9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88075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E20B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9C29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9467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E412681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2311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A114EC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CAC8217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9CD4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16DB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9EFB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FD35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7A9957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FB15BD" w14:paraId="62C754BA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817C1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1FFB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A3FE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2FDF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D8C6DBB" w14:textId="77777777" w:rsidR="00FB15BD" w:rsidRDefault="00FB15BD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722D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DB20FB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281C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755E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5DA8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CCF3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59EF6A8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A443B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4B0C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ED5E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F91A" w14:textId="77777777" w:rsidR="00FB15BD" w:rsidRDefault="00FB15BD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0323F00" w14:textId="77777777" w:rsidR="00FB15BD" w:rsidRDefault="00FB15BD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B3DA" w14:textId="77777777" w:rsidR="00FB15BD" w:rsidRDefault="00FB15BD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AB654C" w14:textId="77777777" w:rsidR="00FB15BD" w:rsidRDefault="00FB15BD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E9CE" w14:textId="77777777" w:rsidR="00FB15BD" w:rsidRPr="00DA0087" w:rsidRDefault="00FB15BD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4B77" w14:textId="77777777" w:rsidR="00FB15BD" w:rsidRDefault="00FB15BD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06F2" w14:textId="77777777" w:rsidR="00FB15BD" w:rsidRPr="00DA0087" w:rsidRDefault="00FB15BD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4F59" w14:textId="77777777" w:rsidR="00FB15BD" w:rsidRDefault="00FB15BD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5E01853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93F08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F1FE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802E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358E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C0C886A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1FD9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04C3C4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FA4F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AD2D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5038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4904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08DBAC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FB15BD" w14:paraId="721272A5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1DC89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169B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EE4A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4AE3" w14:textId="77777777" w:rsidR="00FB15BD" w:rsidRDefault="00FB15BD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144B8ED" w14:textId="77777777" w:rsidR="00FB15BD" w:rsidRDefault="00FB15BD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1EC9" w14:textId="77777777" w:rsidR="00FB15BD" w:rsidRDefault="00FB15B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E4D1D3" w14:textId="77777777" w:rsidR="00FB15BD" w:rsidRDefault="00FB15B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D52518F" w14:textId="77777777" w:rsidR="00FB15BD" w:rsidRDefault="00FB15B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0A0FC6D9" w14:textId="77777777" w:rsidR="00FB15BD" w:rsidRDefault="00FB15B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A4C3BE4" w14:textId="77777777" w:rsidR="00FB15BD" w:rsidRDefault="00FB15B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511F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1469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ED9D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8857" w14:textId="77777777" w:rsidR="00FB15BD" w:rsidRDefault="00FB15BD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11F17" w14:textId="77777777" w:rsidR="00FB15BD" w:rsidRDefault="00FB15BD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FB15BD" w14:paraId="3C8689DB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5141C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4CDD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060E9A32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36D1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FB24" w14:textId="77777777" w:rsidR="00FB15BD" w:rsidRDefault="00FB15BD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79B480CC" w14:textId="77777777" w:rsidR="00FB15BD" w:rsidRPr="00B61351" w:rsidRDefault="00FB15BD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0175" w14:textId="77777777" w:rsidR="00FB15BD" w:rsidRDefault="00FB15B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95FC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AC08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6D53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C865" w14:textId="77777777" w:rsidR="00FB15BD" w:rsidRDefault="00FB15BD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7A24120A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3751F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E294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2A13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DA5F" w14:textId="77777777" w:rsidR="00FB15BD" w:rsidRDefault="00FB15BD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75111C37" w14:textId="77777777" w:rsidR="00FB15BD" w:rsidRDefault="00FB15BD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628B" w14:textId="77777777" w:rsidR="00FB15BD" w:rsidRDefault="00FB15BD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07F52C04" w14:textId="77777777" w:rsidR="00FB15BD" w:rsidRDefault="00FB15BD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4DCC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7BB9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68A2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F594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0A09BA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B15BD" w14:paraId="04B46B2E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4F202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119E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9A8A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6630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16773946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6DCF33D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6FF0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C0EF891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BD39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18F0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71E0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74F67CB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07E28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9216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57150964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3265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2A34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6397DABD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7A4C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DF39632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B4CF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4F54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1319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3E45F985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DBC0C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0860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303239EC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CD8E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8A9E" w14:textId="77777777" w:rsidR="00FB15BD" w:rsidRDefault="00FB15BD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7008948E" w14:textId="77777777" w:rsidR="00FB15BD" w:rsidRDefault="00FB15BD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FE87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32C4D18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7993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A670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ECB4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9C0A350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FB15BD" w14:paraId="72C4534E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24BC5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7FFC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10B7C1F6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C4EB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614F" w14:textId="77777777" w:rsidR="00FB15BD" w:rsidRDefault="00FB15BD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32ECE9F1" w14:textId="77777777" w:rsidR="00FB15BD" w:rsidRDefault="00FB15BD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9F03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BFC1578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A591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60A7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AA40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63CA2488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CD37D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61DE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3414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A01B" w14:textId="77777777" w:rsidR="00FB15BD" w:rsidRDefault="00FB15BD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571E1887" w14:textId="77777777" w:rsidR="00FB15BD" w:rsidRDefault="00FB15B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E276" w14:textId="77777777" w:rsidR="00FB15BD" w:rsidRDefault="00FB15B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BFA687" w14:textId="77777777" w:rsidR="00FB15BD" w:rsidRDefault="00FB15B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1B6464D5" w14:textId="77777777" w:rsidR="00FB15BD" w:rsidRDefault="00FB15B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0668" w14:textId="77777777" w:rsidR="00FB15BD" w:rsidRPr="00DA0087" w:rsidRDefault="00FB15BD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CB7A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DF5D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B6AC" w14:textId="77777777" w:rsidR="00FB15BD" w:rsidRDefault="00FB15BD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2EADB0" w14:textId="77777777" w:rsidR="00FB15BD" w:rsidRDefault="00FB15BD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FB15BD" w14:paraId="002B9D28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86F50" w14:textId="77777777" w:rsidR="00FB15BD" w:rsidRDefault="00FB15B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3E35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518C" w14:textId="77777777" w:rsidR="00FB15BD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169D" w14:textId="77777777" w:rsidR="00FB15BD" w:rsidRDefault="00FB15BD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6C0F" w14:textId="77777777" w:rsidR="00FB15BD" w:rsidRDefault="00FB15B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6169725C" w14:textId="77777777" w:rsidR="00FB15BD" w:rsidRDefault="00FB15B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25551774" w14:textId="77777777" w:rsidR="00FB15BD" w:rsidRDefault="00FB15B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4C71836C" w14:textId="77777777" w:rsidR="00FB15BD" w:rsidRDefault="00FB15B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39CBAE9C" w14:textId="77777777" w:rsidR="00FB15BD" w:rsidRDefault="00FB15B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5F6717C" w14:textId="77777777" w:rsidR="00FB15BD" w:rsidRDefault="00FB15B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A6C8194" w14:textId="77777777" w:rsidR="00FB15BD" w:rsidRDefault="00FB15B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FB4E" w14:textId="77777777" w:rsidR="00FB15BD" w:rsidRDefault="00FB15BD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D8CC" w14:textId="77777777" w:rsidR="00FB15BD" w:rsidRDefault="00FB15B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CE71" w14:textId="77777777" w:rsidR="00FB15BD" w:rsidRPr="00DA0087" w:rsidRDefault="00FB15B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B811" w14:textId="77777777" w:rsidR="00FB15BD" w:rsidRDefault="00FB15BD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6B370B" w14:textId="77777777" w:rsidR="00FB15BD" w:rsidRDefault="00FB15BD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2438BA2F" w14:textId="77777777" w:rsidR="00FB15BD" w:rsidRDefault="00FB15BD">
      <w:pPr>
        <w:spacing w:before="40" w:line="192" w:lineRule="auto"/>
        <w:ind w:right="57"/>
        <w:rPr>
          <w:sz w:val="20"/>
          <w:lang w:val="ro-RO"/>
        </w:rPr>
      </w:pPr>
    </w:p>
    <w:p w14:paraId="0B864ED2" w14:textId="77777777" w:rsidR="00FB15BD" w:rsidRDefault="00FB15BD" w:rsidP="00E56A6A">
      <w:pPr>
        <w:pStyle w:val="Heading1"/>
        <w:spacing w:line="360" w:lineRule="auto"/>
      </w:pPr>
      <w:r>
        <w:t>LINIA 200</w:t>
      </w:r>
    </w:p>
    <w:p w14:paraId="3A8A8DAE" w14:textId="77777777" w:rsidR="00FB15BD" w:rsidRDefault="00FB15BD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15BD" w14:paraId="7BCCD1A9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A194F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E862" w14:textId="77777777" w:rsidR="00FB15BD" w:rsidRDefault="00FB15B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134B4AB" w14:textId="77777777" w:rsidR="00FB15BD" w:rsidRDefault="00FB15B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DF62" w14:textId="77777777" w:rsidR="00FB15BD" w:rsidRPr="00032DF2" w:rsidRDefault="00FB15B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9595" w14:textId="77777777" w:rsidR="00FB15BD" w:rsidRDefault="00FB15B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79804CF1" w14:textId="77777777" w:rsidR="00FB15BD" w:rsidRDefault="00FB15B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B542" w14:textId="77777777" w:rsidR="00FB15BD" w:rsidRDefault="00FB15B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7A9F" w14:textId="77777777" w:rsidR="00FB15BD" w:rsidRDefault="00FB15B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F0D7" w14:textId="77777777" w:rsidR="00FB15BD" w:rsidRDefault="00FB15B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4218" w14:textId="77777777" w:rsidR="00FB15BD" w:rsidRPr="00032DF2" w:rsidRDefault="00FB15B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7254" w14:textId="77777777" w:rsidR="00FB15BD" w:rsidRPr="00F716C0" w:rsidRDefault="00FB15B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FB15BD" w14:paraId="07764C30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435BB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3227" w14:textId="77777777" w:rsidR="00FB15BD" w:rsidRDefault="00FB15B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FFAD" w14:textId="77777777" w:rsidR="00FB15BD" w:rsidRDefault="00FB15B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4CE9" w14:textId="77777777" w:rsidR="00FB15BD" w:rsidRDefault="00FB15B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15C28846" w14:textId="77777777" w:rsidR="00FB15BD" w:rsidRDefault="00FB15B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A232" w14:textId="77777777" w:rsidR="00FB15BD" w:rsidRDefault="00FB15B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3DEB" w14:textId="77777777" w:rsidR="00FB15BD" w:rsidRDefault="00FB15B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2D79" w14:textId="77777777" w:rsidR="00FB15BD" w:rsidRDefault="00FB15B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5146" w14:textId="77777777" w:rsidR="00FB15BD" w:rsidRPr="00032DF2" w:rsidRDefault="00FB15B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CDDD" w14:textId="77777777" w:rsidR="00FB15BD" w:rsidRDefault="00FB15B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05DE4B5C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58A0E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12E7" w14:textId="77777777" w:rsidR="00FB15BD" w:rsidRDefault="00FB15B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6747FD42" w14:textId="77777777" w:rsidR="00FB15BD" w:rsidRDefault="00FB15B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C8E8" w14:textId="77777777" w:rsidR="00FB15BD" w:rsidRPr="00032DF2" w:rsidRDefault="00FB15B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56C1" w14:textId="77777777" w:rsidR="00FB15BD" w:rsidRDefault="00FB15B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60F80839" w14:textId="77777777" w:rsidR="00FB15BD" w:rsidRDefault="00FB15B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51F1" w14:textId="77777777" w:rsidR="00FB15BD" w:rsidRDefault="00FB15B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5F38" w14:textId="77777777" w:rsidR="00FB15BD" w:rsidRDefault="00FB15B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CAEC" w14:textId="77777777" w:rsidR="00FB15BD" w:rsidRDefault="00FB15B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66B6A8EF" w14:textId="77777777" w:rsidR="00FB15BD" w:rsidRDefault="00FB15B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B391" w14:textId="77777777" w:rsidR="00FB15BD" w:rsidRPr="00032DF2" w:rsidRDefault="00FB15B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73E2" w14:textId="77777777" w:rsidR="00FB15BD" w:rsidRPr="00C2058A" w:rsidRDefault="00FB15B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BFE4D0A" w14:textId="77777777" w:rsidR="00FB15BD" w:rsidRPr="00F716C0" w:rsidRDefault="00FB15B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FB15BD" w14:paraId="528B8248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DA9EA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5745" w14:textId="77777777" w:rsidR="00FB15BD" w:rsidRDefault="00FB15B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105C9CB4" w14:textId="77777777" w:rsidR="00FB15BD" w:rsidRDefault="00FB15B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666E" w14:textId="77777777" w:rsidR="00FB15BD" w:rsidRPr="00032DF2" w:rsidRDefault="00FB15B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56E9" w14:textId="77777777" w:rsidR="00FB15BD" w:rsidRDefault="00FB15B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79B51763" w14:textId="77777777" w:rsidR="00FB15BD" w:rsidRDefault="00FB15B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1CCA" w14:textId="77777777" w:rsidR="00FB15BD" w:rsidRDefault="00FB15B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338B" w14:textId="77777777" w:rsidR="00FB15BD" w:rsidRDefault="00FB15B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443E" w14:textId="77777777" w:rsidR="00FB15BD" w:rsidRDefault="00FB15B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FC54" w14:textId="77777777" w:rsidR="00FB15BD" w:rsidRDefault="00FB15B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FB75" w14:textId="77777777" w:rsidR="00FB15BD" w:rsidRDefault="00FB15B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4593C44C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1E8A2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7EF2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110D990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4660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9B48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DACC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7C16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FF68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0117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8DB3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280CC7B8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E8142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9F2A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CE18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65A2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CC72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5810E07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E981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ADDE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D35F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C66B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FB15BD" w14:paraId="1117D91B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6B750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26E4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E6D3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F901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14:paraId="7C4378B8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377C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67A3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BF05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DE62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3EF4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31E5B938" w14:textId="7777777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098B4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1E8F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46BD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A4FC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37186011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4438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987DC3B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14:paraId="0C188CA4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14:paraId="24D834D0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156EE31C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70F4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1AEF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F195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A1CB" w14:textId="77777777" w:rsidR="00FB15BD" w:rsidRPr="00F716C0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1238D9E8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F7654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5E50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0F30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5C09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7FC9691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1596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2DFE54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8009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907F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1D99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38AC" w14:textId="77777777" w:rsidR="00FB15BD" w:rsidRPr="00F716C0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7562CF1C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C4E55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DD6F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08ACBAE7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DFA5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B1D5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315CF9A5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EA6F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86B5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942F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0490C564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399C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FCED" w14:textId="77777777" w:rsidR="00FB15BD" w:rsidRPr="00F716C0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32A4A35A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05C28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60FF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D0C8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60B3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5BC176E9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B837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D6DB36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A087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22E7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B2D0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A690" w14:textId="77777777" w:rsidR="00FB15BD" w:rsidRPr="00F716C0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FB15BD" w14:paraId="70C7C5B6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B80A5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28AF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AD66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E424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43E11ADC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4569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039EAB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D192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CADF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9805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A47A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4F99B1" w14:textId="77777777" w:rsidR="00FB15BD" w:rsidRPr="00F716C0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FB15BD" w14:paraId="05A82398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8C09C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E1C8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AFF1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74D0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3871540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E8E0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D527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3C10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3E9A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7F7A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27CBDE06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A4182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D00C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4291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5EDC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64D701E0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D40E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26E339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B5C8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9CB7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D0E7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FF24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FB15BD" w14:paraId="609C0853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14CC4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EB12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F2A5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8D5F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72F91880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E008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F884B9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83AE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4EDA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D438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25B7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DA87E4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FB15BD" w14:paraId="3292E0DD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83177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8FDA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6E11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7425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436C6D7B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F0CF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08F7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EEC8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3CA8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D63E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6A3FA7E9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95E0B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AB15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0B5D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B43F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5DCC96F9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B03E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EF94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A4F5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7DD11A93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75DB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4786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FB15BD" w14:paraId="64347BC0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97362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32FF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238C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9391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6E1EF61E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D1F0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B389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7652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02AE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8D5A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36ED56A6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C6E95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314E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14:paraId="2E8F5BBF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8321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7389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A5B33D8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E6F3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A6F6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E510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6B69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5165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3FC59D36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1F8AB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9436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14:paraId="7F3B9828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2DBE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AB91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14:paraId="79FE8F79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FED5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FE2D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0B85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BADE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B069" w14:textId="77777777" w:rsidR="00FB15BD" w:rsidRPr="00F716C0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78F6103A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CFE21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05D7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D862" w14:textId="77777777" w:rsidR="00FB15BD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E1D3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EBB144D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8DBC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78553D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ED3C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FC19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3B1A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1D21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DAD35CE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FB15BD" w14:paraId="146D01E9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96C98" w14:textId="77777777" w:rsidR="00FB15BD" w:rsidRDefault="00FB15B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CFDF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70E2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63E5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408E2135" w14:textId="77777777" w:rsidR="00FB15BD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C001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437EA05C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B386" w14:textId="77777777" w:rsidR="00FB15BD" w:rsidRPr="00032DF2" w:rsidRDefault="00FB15BD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0E2C" w14:textId="77777777" w:rsidR="00FB15BD" w:rsidRDefault="00FB15B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7671" w14:textId="77777777" w:rsidR="00FB15BD" w:rsidRPr="00032DF2" w:rsidRDefault="00FB15B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9954" w14:textId="77777777" w:rsidR="00FB15BD" w:rsidRPr="00F716C0" w:rsidRDefault="00FB15B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34EF0BAE" w14:textId="77777777" w:rsidR="00FB15BD" w:rsidRDefault="00FB15BD" w:rsidP="00623FF6">
      <w:pPr>
        <w:spacing w:before="40" w:after="40" w:line="192" w:lineRule="auto"/>
        <w:ind w:right="57"/>
        <w:rPr>
          <w:lang w:val="ro-RO"/>
        </w:rPr>
      </w:pPr>
    </w:p>
    <w:p w14:paraId="73B1F861" w14:textId="77777777" w:rsidR="00FB15BD" w:rsidRDefault="00FB15BD" w:rsidP="006D4098">
      <w:pPr>
        <w:pStyle w:val="Heading1"/>
        <w:spacing w:line="360" w:lineRule="auto"/>
      </w:pPr>
      <w:r>
        <w:t>LINIA 201</w:t>
      </w:r>
    </w:p>
    <w:p w14:paraId="0D928725" w14:textId="77777777" w:rsidR="00FB15BD" w:rsidRDefault="00FB15BD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FB15BD" w14:paraId="4DD4EF02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74B1E" w14:textId="77777777" w:rsidR="00FB15BD" w:rsidRDefault="00FB15B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8BFA" w14:textId="77777777" w:rsidR="00FB15BD" w:rsidRDefault="00FB15B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B3A2" w14:textId="77777777" w:rsidR="00FB15BD" w:rsidRPr="00C937B4" w:rsidRDefault="00FB15B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4870" w14:textId="77777777" w:rsidR="00FB15BD" w:rsidRDefault="00FB15BD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442AA75" w14:textId="77777777" w:rsidR="00FB15BD" w:rsidRDefault="00FB15BD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2611" w14:textId="77777777" w:rsidR="00FB15BD" w:rsidRDefault="00FB15B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DCB32AB" w14:textId="77777777" w:rsidR="00FB15BD" w:rsidRDefault="00FB15B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17639175" w14:textId="77777777" w:rsidR="00FB15BD" w:rsidRDefault="00FB15B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1CFE5FB" w14:textId="77777777" w:rsidR="00FB15BD" w:rsidRDefault="00FB15B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BC06" w14:textId="77777777" w:rsidR="00FB15BD" w:rsidRPr="00C937B4" w:rsidRDefault="00FB15B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3D53" w14:textId="77777777" w:rsidR="00FB15BD" w:rsidRDefault="00FB15B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5877" w14:textId="77777777" w:rsidR="00FB15BD" w:rsidRPr="00C937B4" w:rsidRDefault="00FB15B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B9BA" w14:textId="77777777" w:rsidR="00FB15BD" w:rsidRDefault="00FB15BD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503D323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202C7" w14:textId="77777777" w:rsidR="00FB15BD" w:rsidRDefault="00FB15B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9172" w14:textId="77777777" w:rsidR="00FB15BD" w:rsidRDefault="00FB15B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6D59" w14:textId="77777777" w:rsidR="00FB15BD" w:rsidRPr="00C937B4" w:rsidRDefault="00FB15B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CC3E" w14:textId="77777777" w:rsidR="00FB15BD" w:rsidRDefault="00FB15BD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068495B" w14:textId="77777777" w:rsidR="00FB15BD" w:rsidRDefault="00FB15BD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F1F0" w14:textId="77777777" w:rsidR="00FB15BD" w:rsidRDefault="00FB15B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9861C6" w14:textId="77777777" w:rsidR="00FB15BD" w:rsidRDefault="00FB15B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BDC0" w14:textId="77777777" w:rsidR="00FB15BD" w:rsidRDefault="00FB15B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39E8" w14:textId="77777777" w:rsidR="00FB15BD" w:rsidRDefault="00FB15B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33E1" w14:textId="77777777" w:rsidR="00FB15BD" w:rsidRPr="00C937B4" w:rsidRDefault="00FB15B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F3DC" w14:textId="77777777" w:rsidR="00FB15BD" w:rsidRDefault="00FB15BD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3336CF" w14:textId="77777777" w:rsidR="00FB15BD" w:rsidRDefault="00FB15BD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CA6EA6" w14:textId="77777777" w:rsidR="00FB15BD" w:rsidRDefault="00FB15BD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3EC7B0B8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5B5C56D5" w14:textId="77777777" w:rsidR="00FB15BD" w:rsidRDefault="00FB15BD" w:rsidP="002A4CB1">
      <w:pPr>
        <w:pStyle w:val="Heading1"/>
        <w:spacing w:line="360" w:lineRule="auto"/>
      </w:pPr>
      <w:r>
        <w:lastRenderedPageBreak/>
        <w:t>LINIA 203</w:t>
      </w:r>
    </w:p>
    <w:p w14:paraId="007C20E5" w14:textId="77777777" w:rsidR="00FB15BD" w:rsidRDefault="00FB15BD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FB15BD" w:rsidRPr="007126D7" w14:paraId="3614575F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699CE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388C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277E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D9A6" w14:textId="77777777" w:rsidR="00FB15BD" w:rsidRPr="007126D7" w:rsidRDefault="00FB15BD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67FE9D14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F823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11281176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49329EEE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607D9BE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1A39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F27F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BA4A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A603" w14:textId="77777777" w:rsidR="00FB15BD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7FCEA81D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FB15BD" w:rsidRPr="007126D7" w14:paraId="626AD619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8B4A6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15AD" w14:textId="77777777" w:rsidR="00FB15BD" w:rsidRPr="007126D7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71BB" w14:textId="77777777" w:rsidR="00FB15BD" w:rsidRPr="007126D7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CB47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560D5369" w14:textId="77777777" w:rsidR="00FB15BD" w:rsidRPr="007126D7" w:rsidRDefault="00FB15B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BD48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067B60B5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4639A24C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2C140D56" w14:textId="77777777" w:rsidR="00FB15BD" w:rsidRPr="007126D7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59E9" w14:textId="77777777" w:rsidR="00FB15BD" w:rsidRPr="007126D7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05ED" w14:textId="77777777" w:rsidR="00FB15BD" w:rsidRPr="007126D7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3D79" w14:textId="77777777" w:rsidR="00FB15BD" w:rsidRPr="007126D7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25C6" w14:textId="77777777" w:rsidR="00FB15BD" w:rsidRPr="007126D7" w:rsidRDefault="00FB15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FB15BD" w:rsidRPr="007126D7" w14:paraId="1826E9CF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46DA0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6639" w14:textId="77777777" w:rsidR="00FB15BD" w:rsidRPr="007126D7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5D0A" w14:textId="77777777" w:rsidR="00FB15BD" w:rsidRPr="007126D7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3BA5" w14:textId="77777777" w:rsidR="00FB15BD" w:rsidRDefault="00FB15BD" w:rsidP="007F53F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7857222C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EE4A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toata</w:t>
            </w:r>
          </w:p>
          <w:p w14:paraId="07B073EA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821F" w14:textId="77777777" w:rsidR="00FB15BD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95E3" w14:textId="77777777" w:rsidR="00FB15BD" w:rsidRPr="007126D7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E8E6" w14:textId="77777777" w:rsidR="00FB15BD" w:rsidRPr="007126D7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ABAC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126D7" w14:paraId="1973839F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47BA6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53CB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14:paraId="546346F8" w14:textId="77777777" w:rsidR="00FB15BD" w:rsidRPr="007126D7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8915" w14:textId="77777777" w:rsidR="00FB15BD" w:rsidRPr="007126D7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E789" w14:textId="77777777" w:rsidR="00FB15BD" w:rsidRPr="007126D7" w:rsidRDefault="00FB15BD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14:paraId="38F044D1" w14:textId="77777777" w:rsidR="00FB15BD" w:rsidRDefault="00FB15BD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DBCA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DABA" w14:textId="77777777" w:rsidR="00FB15BD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05A2" w14:textId="77777777" w:rsidR="00FB15BD" w:rsidRPr="007126D7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FF8E" w14:textId="77777777" w:rsidR="00FB15BD" w:rsidRPr="007126D7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AD0C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126D7" w14:paraId="32304C71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D3191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7A77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0B90" w14:textId="77777777" w:rsidR="00FB15BD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4F1B" w14:textId="77777777" w:rsidR="00FB15BD" w:rsidRDefault="00FB15BD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96B3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14:paraId="16BB2D58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340E" w14:textId="77777777" w:rsidR="00FB15BD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C192" w14:textId="77777777" w:rsidR="00FB15BD" w:rsidRPr="007126D7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D8A1" w14:textId="77777777" w:rsidR="00FB15BD" w:rsidRPr="007126D7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631D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126D7" w14:paraId="3F3CE8A8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15D1A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5DF4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015A1344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D5F7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62C4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3BCBA5C9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ECC9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898D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B857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E4CE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8EC6" w14:textId="77777777" w:rsidR="00FB15BD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1F816E7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5934EA5" w14:textId="77777777" w:rsidR="00FB15BD" w:rsidRPr="00744E1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126D7" w14:paraId="43498968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65145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8E8B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07615978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0472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5791" w14:textId="77777777" w:rsidR="00FB15BD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5691A75" w14:textId="77777777" w:rsidR="00FB15BD" w:rsidRPr="007126D7" w:rsidRDefault="00FB15BD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F0F7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1451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2013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38AC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C1B4" w14:textId="77777777" w:rsidR="00FB15BD" w:rsidRDefault="00FB15B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621D81A" w14:textId="77777777" w:rsidR="00FB15BD" w:rsidRPr="007126D7" w:rsidRDefault="00FB15B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B6C42C0" w14:textId="77777777" w:rsidR="00FB15BD" w:rsidRPr="00744E1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126D7" w14:paraId="06CD4216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92375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470E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09AC87D5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9C25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0E46" w14:textId="77777777" w:rsidR="00FB15BD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63271FD" w14:textId="77777777" w:rsidR="00FB15BD" w:rsidRPr="007126D7" w:rsidRDefault="00FB15BD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D997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5829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02BA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4747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40FD" w14:textId="77777777" w:rsidR="00FB15BD" w:rsidRDefault="00FB15B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A7C0DB8" w14:textId="77777777" w:rsidR="00FB15BD" w:rsidRPr="007126D7" w:rsidRDefault="00FB15B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426FD39" w14:textId="77777777" w:rsidR="00FB15BD" w:rsidRPr="008F5A6B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126D7" w14:paraId="5D0B9F93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CF952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8286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5E8D304F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3A9C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72CC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5D7CED2D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B4DC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29C6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6034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8B79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7FF7" w14:textId="77777777" w:rsidR="00FB15BD" w:rsidRDefault="00FB15B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1390CDC" w14:textId="77777777" w:rsidR="00FB15BD" w:rsidRPr="007126D7" w:rsidRDefault="00FB15B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4AF1D80" w14:textId="77777777" w:rsidR="00FB15BD" w:rsidRPr="00744E1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126D7" w14:paraId="65BBC70D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5AFB5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7C68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024B90D4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CFD6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0EC7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57A49E17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C23A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1E2A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E4BC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D1F9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F07D" w14:textId="77777777" w:rsidR="00FB15BD" w:rsidRDefault="00FB15B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A529346" w14:textId="77777777" w:rsidR="00FB15BD" w:rsidRPr="007126D7" w:rsidRDefault="00FB15B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CE8B02E" w14:textId="77777777" w:rsidR="00FB15BD" w:rsidRPr="00744E1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126D7" w14:paraId="6BDB2A2E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01E9A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F4D5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23E73EA9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A478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8FF2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5BBC1699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C3B2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74E2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C72F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420C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9662" w14:textId="77777777" w:rsidR="00FB15BD" w:rsidRDefault="00FB15B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F650723" w14:textId="77777777" w:rsidR="00FB15BD" w:rsidRPr="007126D7" w:rsidRDefault="00FB15B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1CFCC3E" w14:textId="77777777" w:rsidR="00FB15BD" w:rsidRPr="00744E1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126D7" w14:paraId="306813EF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E27BD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4F68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542E2923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1430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1B33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221C6259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BC9C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8311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E735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D9C2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CAD4" w14:textId="77777777" w:rsidR="00FB15BD" w:rsidRDefault="00FB15B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7FB21AD" w14:textId="77777777" w:rsidR="00FB15BD" w:rsidRPr="007126D7" w:rsidRDefault="00FB15B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847AA96" w14:textId="77777777" w:rsidR="00FB15BD" w:rsidRPr="00744E1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126D7" w14:paraId="378C74AC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190B1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9A1D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142D0CC6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D149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B0B0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6BB3419A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9FD7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CE5A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24F7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0281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E27D" w14:textId="77777777" w:rsidR="00FB15BD" w:rsidRDefault="00FB15BD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E6D7DCB" w14:textId="77777777" w:rsidR="00FB15BD" w:rsidRPr="007126D7" w:rsidRDefault="00FB15BD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97FD146" w14:textId="77777777" w:rsidR="00FB15BD" w:rsidRPr="00744E1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126D7" w14:paraId="31DB2198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4C945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2D4B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42F845D3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969B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81D0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6299E9AB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2E8C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7A24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8348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3095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8C4A" w14:textId="77777777" w:rsidR="00FB15BD" w:rsidRDefault="00FB15BD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B2DA34A" w14:textId="77777777" w:rsidR="00FB15BD" w:rsidRPr="007126D7" w:rsidRDefault="00FB15BD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0DE0E66" w14:textId="77777777" w:rsidR="00FB15BD" w:rsidRPr="00744E1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126D7" w14:paraId="2D93FC9F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48316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A5AE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32F1D103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40E7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851B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2D393694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871D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119E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A912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0D1A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7823" w14:textId="77777777" w:rsidR="00FB15BD" w:rsidRDefault="00FB15B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69E9A74" w14:textId="77777777" w:rsidR="00FB15BD" w:rsidRPr="007126D7" w:rsidRDefault="00FB15B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D980F68" w14:textId="77777777" w:rsidR="00FB15BD" w:rsidRPr="00744E1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126D7" w14:paraId="5FBDE6D4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F328F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66C5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9710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389F" w14:textId="77777777" w:rsidR="00FB15BD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14:paraId="336316AF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1921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052F3DC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15E9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876D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3D22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27B4" w14:textId="77777777" w:rsidR="00FB15BD" w:rsidRPr="00993BAB" w:rsidRDefault="00FB15BD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7610306" w14:textId="77777777" w:rsidR="00FB15BD" w:rsidRDefault="00FB15B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FB15BD" w:rsidRPr="007126D7" w14:paraId="714A2D9C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D315A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1779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0E704544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000C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84A2" w14:textId="77777777" w:rsidR="00FB15BD" w:rsidRPr="007126D7" w:rsidRDefault="00FB15BD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7890FE22" w14:textId="77777777" w:rsidR="00FB15BD" w:rsidRPr="007126D7" w:rsidRDefault="00FB15BD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62E6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F7D5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7DF9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79E6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2820" w14:textId="77777777" w:rsidR="00FB15BD" w:rsidRPr="00F13EC0" w:rsidRDefault="00FB15BD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126D7" w14:paraId="2E7F0B72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4BFA5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EE17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13D2B755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FC97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F5FC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69FEA92C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FB03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8FDC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C8BB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97A9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ED2E" w14:textId="77777777" w:rsidR="00FB15BD" w:rsidRDefault="00FB15B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F7C0628" w14:textId="77777777" w:rsidR="00FB15BD" w:rsidRPr="007126D7" w:rsidRDefault="00FB15B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404FD87" w14:textId="77777777" w:rsidR="00FB15BD" w:rsidRPr="00744E1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126D7" w14:paraId="0CA64C4B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6E15D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9B87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233B75B8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C7FF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454C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68974F45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0208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98F7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0E14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E0A4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E970" w14:textId="77777777" w:rsidR="00FB15BD" w:rsidRDefault="00FB15B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1FA6341" w14:textId="77777777" w:rsidR="00FB15BD" w:rsidRPr="007126D7" w:rsidRDefault="00FB15B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DBE67F0" w14:textId="77777777" w:rsidR="00FB15BD" w:rsidRPr="00744E1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126D7" w14:paraId="6B5D511A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9853A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F3CF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14:paraId="3A7E4210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2EF1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7FD6" w14:textId="77777777" w:rsidR="00FB15BD" w:rsidRPr="007126D7" w:rsidRDefault="00FB15BD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2C16F5A2" w14:textId="77777777" w:rsidR="00FB15BD" w:rsidRPr="007126D7" w:rsidRDefault="00FB15BD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06DF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4345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98FD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0377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D941" w14:textId="77777777" w:rsidR="00FB15BD" w:rsidRDefault="00FB15B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126D7" w14:paraId="3D33DDB6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D3F03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5DF0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0B8B7FCE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BD7C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E1A3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65AC0EC5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8345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B088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094D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BC24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A3DF" w14:textId="77777777" w:rsidR="00FB15BD" w:rsidRDefault="00FB15B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36A5FFA" w14:textId="77777777" w:rsidR="00FB15BD" w:rsidRPr="007126D7" w:rsidRDefault="00FB15B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2F0DBFB" w14:textId="77777777" w:rsidR="00FB15BD" w:rsidRPr="00744E1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126D7" w14:paraId="4B3ECBA0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D6B6F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2C69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7D777CA0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0713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54F8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2A518BAE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6708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690F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4568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8245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6297" w14:textId="77777777" w:rsidR="00FB15BD" w:rsidRDefault="00FB15B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974064F" w14:textId="77777777" w:rsidR="00FB15BD" w:rsidRPr="007126D7" w:rsidRDefault="00FB15B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322DB2A" w14:textId="77777777" w:rsidR="00FB15BD" w:rsidRPr="00744E1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126D7" w14:paraId="7F9208B5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68C25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4B2C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734FA7C1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8FF9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1CD9" w14:textId="77777777" w:rsidR="00FB15BD" w:rsidRPr="007126D7" w:rsidRDefault="00FB15BD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6BBA7F0E" w14:textId="77777777" w:rsidR="00FB15BD" w:rsidRPr="007126D7" w:rsidRDefault="00FB15BD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2E33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4CF2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A17B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9CB0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DDD6" w14:textId="77777777" w:rsidR="00FB15BD" w:rsidRPr="00E9314B" w:rsidRDefault="00FB15BD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616F22AC" w14:textId="77777777" w:rsidR="00FB15BD" w:rsidRDefault="00FB15B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126D7" w14:paraId="5A854DB2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FAFF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CA33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DDE6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6C17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360A764A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4A68B6BF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8A44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23C0141E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1AD08C55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4DA44CA7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331D9037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56E4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1230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9F77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84F5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126D7" w14:paraId="7E0CDADE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28353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E2F0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FE96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7B75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355635D6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0FCF" w14:textId="77777777" w:rsidR="00FB15BD" w:rsidRPr="007126D7" w:rsidRDefault="00FB15B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31D75377" w14:textId="77777777" w:rsidR="00FB15BD" w:rsidRPr="007126D7" w:rsidRDefault="00FB15B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2CA9B8D9" w14:textId="77777777" w:rsidR="00FB15BD" w:rsidRPr="007126D7" w:rsidRDefault="00FB15B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062534A7" w14:textId="77777777" w:rsidR="00FB15BD" w:rsidRPr="007126D7" w:rsidRDefault="00FB15B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99A6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4AE0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377C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6E28" w14:textId="77777777" w:rsidR="00FB15BD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1414D3C5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FB15BD" w:rsidRPr="007126D7" w14:paraId="1EC7401B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8097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0A20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75B2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021B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1605BAD9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E62E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FD45A42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10979762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22973264" w14:textId="77777777" w:rsidR="00FB15BD" w:rsidRPr="007126D7" w:rsidRDefault="00FB15BD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EB1D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87A3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325C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CB76" w14:textId="77777777" w:rsidR="00FB15BD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C3E581E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FB15BD" w:rsidRPr="007126D7" w14:paraId="3E8865E9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110A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A68A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EA47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803B" w14:textId="77777777" w:rsidR="00FB15BD" w:rsidRPr="007126D7" w:rsidRDefault="00FB15B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4FFA3A7D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AC32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4B4CB62" w14:textId="77777777" w:rsidR="00FB15BD" w:rsidRDefault="00FB15B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56EB6AE8" w14:textId="77777777" w:rsidR="00FB15BD" w:rsidRDefault="00FB15B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20712D4F" w14:textId="77777777" w:rsidR="00FB15BD" w:rsidRDefault="00FB15B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30E4002C" w14:textId="77777777" w:rsidR="00FB15BD" w:rsidRDefault="00FB15B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5E774F9" w14:textId="77777777" w:rsidR="00FB15BD" w:rsidRDefault="00FB15B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0B7F37E5" w14:textId="77777777" w:rsidR="00FB15BD" w:rsidRDefault="00FB15B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2A9011F4" w14:textId="77777777" w:rsidR="00FB15BD" w:rsidRPr="007126D7" w:rsidRDefault="00FB15B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753C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7675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437E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FC35" w14:textId="77777777" w:rsidR="00FB15BD" w:rsidRDefault="00FB15BD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5656961" w14:textId="77777777" w:rsidR="00FB15BD" w:rsidRPr="007126D7" w:rsidRDefault="00FB15BD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FB15BD" w:rsidRPr="007126D7" w14:paraId="0651FFB4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73EA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8A6F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A787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D2C4" w14:textId="77777777" w:rsidR="00FB15BD" w:rsidRDefault="00FB15B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21217243" w14:textId="77777777" w:rsidR="00FB15BD" w:rsidRPr="007126D7" w:rsidRDefault="00FB15B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2BA4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57BE801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4D803565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4A8D4506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289DCF26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4920A1B9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3E90389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63A2" w14:textId="77777777" w:rsidR="00FB15BD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EE8E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99FA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BDDF" w14:textId="77777777" w:rsidR="00FB15BD" w:rsidRDefault="00FB15BD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D5AFABD" w14:textId="77777777" w:rsidR="00FB15BD" w:rsidRDefault="00FB15BD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FB15BD" w:rsidRPr="007126D7" w14:paraId="449E13CB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441B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7DA1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3757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0B1A" w14:textId="77777777" w:rsidR="00FB15BD" w:rsidRDefault="00FB15B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6F8EC014" w14:textId="77777777" w:rsidR="00FB15BD" w:rsidRDefault="00FB15B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526BC516" w14:textId="77777777" w:rsidR="00FB15BD" w:rsidRDefault="00FB15B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C6B8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19F83FA3" w14:textId="77777777" w:rsidR="00FB15BD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0BEE" w14:textId="77777777" w:rsidR="00FB15BD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A0C0" w14:textId="77777777" w:rsidR="00FB15BD" w:rsidRPr="007126D7" w:rsidRDefault="00FB15B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9FD2" w14:textId="77777777" w:rsidR="00FB15BD" w:rsidRPr="007126D7" w:rsidRDefault="00FB15B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0C5C" w14:textId="77777777" w:rsidR="00FB15BD" w:rsidRDefault="00FB15BD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126D7" w14:paraId="514FC40C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A1BA6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A565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D15C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7CB5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71B4EDC3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5304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9FFC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7717" w14:textId="77777777" w:rsidR="00FB15BD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4D92809A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6638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36C0" w14:textId="77777777" w:rsidR="00FB15BD" w:rsidRDefault="00FB15BD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77A35DBB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126D7" w14:paraId="6014D515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0D699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AE69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AB51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0C9C" w14:textId="77777777" w:rsidR="00FB15BD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75356967" w14:textId="77777777" w:rsidR="00FB15BD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D197F1E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6E8C" w14:textId="77777777" w:rsidR="00FB15BD" w:rsidRDefault="00FB15BD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6E53EA17" w14:textId="77777777" w:rsidR="00FB15BD" w:rsidRDefault="00FB15BD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244870AA" w14:textId="77777777" w:rsidR="00FB15BD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0A16EA6D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01B5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59BE" w14:textId="77777777" w:rsidR="00FB15BD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9175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21A1" w14:textId="77777777" w:rsidR="00FB15BD" w:rsidRDefault="00FB15BD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126D7" w14:paraId="62CC72D0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F7E4B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B9CC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7ED08393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8EA6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2DAD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4D72289A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8539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970D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A22A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1A4C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A4CF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126D7" w14:paraId="5B756DF1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78B1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040E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5A30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B9C1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5AB7048B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A3623C2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AC75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D12DC51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0B22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ECFE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BDB8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EF9E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126D7" w14:paraId="2D474E20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A5D2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3904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0C1E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C78B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6ACA0805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90A4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C1E9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FBC9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1679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1299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FB15BD" w:rsidRPr="007126D7" w14:paraId="3E113938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CF399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037B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69CB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37A3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7A02261A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B4FF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76BA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7A1D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036C7B63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3810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B95F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126D7" w14:paraId="6E55238A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CECAA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0F00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334A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71E2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27358FF8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DEA8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AA65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DCF4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14:paraId="25E44493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7D44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6695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126D7" w14:paraId="4916BFD3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154ED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E23D" w14:textId="77777777" w:rsidR="00FB15BD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0557" w14:textId="77777777" w:rsidR="00FB15BD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C9E0" w14:textId="77777777" w:rsidR="00FB15BD" w:rsidRDefault="00FB15BD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22A5662D" w14:textId="77777777" w:rsidR="00FB15BD" w:rsidRDefault="00FB15BD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3E4D90FB" w14:textId="77777777" w:rsidR="00FB15BD" w:rsidRPr="007126D7" w:rsidRDefault="00FB15BD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D5B5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6982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5128" w14:textId="77777777" w:rsidR="00FB15BD" w:rsidRDefault="00FB15BD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45C83676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18EC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D738" w14:textId="77777777" w:rsidR="00FB15BD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14:paraId="3A43761B" w14:textId="77777777" w:rsidR="00FB15BD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FB15BD" w:rsidRPr="007126D7" w14:paraId="4B8226C7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9EF93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9FC9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C380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EB66" w14:textId="77777777" w:rsidR="00FB15BD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7391A974" w14:textId="77777777" w:rsidR="00FB15BD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361EBBA8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E0E4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61E5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6A94" w14:textId="77777777" w:rsidR="00FB15BD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01F2882F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3370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2AA6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FB15BD" w:rsidRPr="007126D7" w14:paraId="513933E4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67F87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32B7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53B2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BCDD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6B4E4505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CFBF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A0D5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1266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B92E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09A8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126D7" w14:paraId="51F15B84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8A512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64F5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AE13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C2AE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53DD5464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6F98" w14:textId="77777777" w:rsidR="00FB15BD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14:paraId="04F5104F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645D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306E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D457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C20E" w14:textId="77777777" w:rsidR="00FB15BD" w:rsidRPr="007126D7" w:rsidRDefault="00FB15BD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2727729F" w14:textId="77777777" w:rsidR="00FB15BD" w:rsidRDefault="00FB15BD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F650804" w14:textId="77777777" w:rsidR="00FB15BD" w:rsidRPr="007126D7" w:rsidRDefault="00FB15BD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FB15BD" w:rsidRPr="007126D7" w14:paraId="1E2D9A26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0BD88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D76F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8CAC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8A09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6A055628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2308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D655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27FD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D5BA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F89E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FB15BD" w:rsidRPr="007126D7" w14:paraId="7C69C84A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F58A1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F47F" w14:textId="77777777" w:rsidR="00FB15BD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14:paraId="0AEBAE71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D3BC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8CFE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C0DF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E142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8E4C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D40C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B36A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FB15BD" w:rsidRPr="007126D7" w14:paraId="072E184C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5B679" w14:textId="77777777" w:rsidR="00FB15BD" w:rsidRPr="007126D7" w:rsidRDefault="00FB15B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EF8A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41B8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2B35" w14:textId="77777777" w:rsidR="00FB15BD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14:paraId="424F787B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D38E" w14:textId="77777777" w:rsidR="00FB15BD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5C39FCB9" w14:textId="77777777" w:rsidR="00FB15BD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14:paraId="37A13513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FB03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6528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5273" w14:textId="77777777" w:rsidR="00FB15BD" w:rsidRPr="007126D7" w:rsidRDefault="00FB15B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D1FC" w14:textId="77777777" w:rsidR="00FB15BD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BEB709B" w14:textId="77777777" w:rsidR="00FB15BD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24BF621" w14:textId="77777777" w:rsidR="00FB15BD" w:rsidRPr="007126D7" w:rsidRDefault="00FB15B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14:paraId="0E66D9F4" w14:textId="77777777" w:rsidR="00FB15BD" w:rsidRDefault="00FB15BD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0AA1C6EA" w14:textId="77777777" w:rsidR="00FB15BD" w:rsidRDefault="00FB15BD" w:rsidP="00CC0982">
      <w:pPr>
        <w:pStyle w:val="Heading1"/>
        <w:spacing w:line="360" w:lineRule="auto"/>
      </w:pPr>
      <w:r>
        <w:t>LINIA 205</w:t>
      </w:r>
    </w:p>
    <w:p w14:paraId="7B58B5A1" w14:textId="77777777" w:rsidR="00FB15BD" w:rsidRDefault="00FB15BD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FB15BD" w14:paraId="06EADF56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CCB4A" w14:textId="77777777" w:rsidR="00FB15BD" w:rsidRDefault="00FB15B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9BA4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C08B" w14:textId="77777777" w:rsidR="00FB15BD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3F6E" w14:textId="77777777" w:rsidR="00FB15BD" w:rsidRDefault="00FB15B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5E9B3BDF" w14:textId="77777777" w:rsidR="00FB15BD" w:rsidRPr="00985789" w:rsidRDefault="00FB15B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C84F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3954090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4FDAA130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9637" w14:textId="77777777" w:rsidR="00FB15BD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8569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E748" w14:textId="77777777" w:rsidR="00FB15BD" w:rsidRPr="0073437A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A2B3" w14:textId="77777777" w:rsidR="00FB15BD" w:rsidRDefault="00FB15B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1A9C4C" w14:textId="77777777" w:rsidR="00FB15BD" w:rsidRDefault="00FB15BD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FB15BD" w14:paraId="4B9F654D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6A3E8" w14:textId="77777777" w:rsidR="00FB15BD" w:rsidRDefault="00FB15B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E7ED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0FB057A0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5795" w14:textId="77777777" w:rsidR="00FB15BD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F3C0" w14:textId="77777777" w:rsidR="00FB15BD" w:rsidRDefault="00FB15B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301DFA12" w14:textId="77777777" w:rsidR="00FB15BD" w:rsidRDefault="00FB15B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5EE8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A002" w14:textId="77777777" w:rsidR="00FB15BD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2945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0CE9" w14:textId="77777777" w:rsidR="00FB15BD" w:rsidRPr="0073437A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4678" w14:textId="77777777" w:rsidR="00FB15BD" w:rsidRDefault="00FB15B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587B0260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E109E" w14:textId="77777777" w:rsidR="00FB15BD" w:rsidRDefault="00FB15B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4879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46794A4F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9862" w14:textId="77777777" w:rsidR="00FB15BD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BFB8" w14:textId="77777777" w:rsidR="00FB15BD" w:rsidRDefault="00FB15BD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7925C0B2" w14:textId="77777777" w:rsidR="00FB15BD" w:rsidRDefault="00FB15BD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581D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164C" w14:textId="77777777" w:rsidR="00FB15BD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1936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D78E" w14:textId="77777777" w:rsidR="00FB15BD" w:rsidRPr="0073437A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1922" w14:textId="77777777" w:rsidR="00FB15BD" w:rsidRDefault="00FB15BD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39102E" w14:textId="77777777" w:rsidR="00FB15BD" w:rsidRDefault="00FB15BD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2EA4F4" w14:textId="77777777" w:rsidR="00FB15BD" w:rsidRDefault="00FB15BD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FB15BD" w14:paraId="0E90F006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6FFA2" w14:textId="77777777" w:rsidR="00FB15BD" w:rsidRDefault="00FB15B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ACC3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968C" w14:textId="77777777" w:rsidR="00FB15BD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644E" w14:textId="77777777" w:rsidR="00FB15BD" w:rsidRDefault="00FB15B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F050" w14:textId="77777777" w:rsidR="00FB15BD" w:rsidRDefault="00FB15BD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D6B9" w14:textId="77777777" w:rsidR="00FB15BD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50BF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8B8D" w14:textId="77777777" w:rsidR="00FB15BD" w:rsidRPr="0073437A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63BC" w14:textId="77777777" w:rsidR="00FB15BD" w:rsidRDefault="00FB15B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FCF005" w14:textId="77777777" w:rsidR="00FB15BD" w:rsidRDefault="00FB15B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FB15BD" w14:paraId="48CC882A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4C190" w14:textId="77777777" w:rsidR="00FB15BD" w:rsidRDefault="00FB15B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91AB" w14:textId="77777777" w:rsidR="00FB15BD" w:rsidRDefault="00FB15BD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58EB3D96" w14:textId="77777777" w:rsidR="00FB15BD" w:rsidRDefault="00FB15BD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960F" w14:textId="77777777" w:rsidR="00FB15BD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8CE0" w14:textId="77777777" w:rsidR="00FB15BD" w:rsidRDefault="00FB15BD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40443588" w14:textId="77777777" w:rsidR="00FB15BD" w:rsidRDefault="00FB15BD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792D" w14:textId="77777777" w:rsidR="00FB15BD" w:rsidRDefault="00FB15BD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73DC" w14:textId="77777777" w:rsidR="00FB15BD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A7D3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0885" w14:textId="77777777" w:rsidR="00FB15BD" w:rsidRPr="0073437A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9901" w14:textId="77777777" w:rsidR="00FB15BD" w:rsidRDefault="00FB15B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79521635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09410" w14:textId="77777777" w:rsidR="00FB15BD" w:rsidRDefault="00FB15B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1DB9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42BA4256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A7F1" w14:textId="77777777" w:rsidR="00FB15BD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CC6C" w14:textId="77777777" w:rsidR="00FB15BD" w:rsidRDefault="00FB15B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4CF13F73" w14:textId="77777777" w:rsidR="00FB15BD" w:rsidRDefault="00FB15B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EE0D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494D" w14:textId="77777777" w:rsidR="00FB15BD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1459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5A1A" w14:textId="77777777" w:rsidR="00FB15BD" w:rsidRPr="0073437A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3AA9" w14:textId="77777777" w:rsidR="00FB15BD" w:rsidRDefault="00FB15B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E64D78" w14:textId="77777777" w:rsidR="00FB15BD" w:rsidRDefault="00FB15B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E36D9E5" w14:textId="77777777" w:rsidR="00FB15BD" w:rsidRDefault="00FB15BD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FB15BD" w14:paraId="1F4D4E40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ADE4C" w14:textId="77777777" w:rsidR="00FB15BD" w:rsidRDefault="00FB15B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EAF1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F783" w14:textId="77777777" w:rsidR="00FB15BD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663B" w14:textId="77777777" w:rsidR="00FB15BD" w:rsidRDefault="00FB15BD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D933" w14:textId="77777777" w:rsidR="00FB15BD" w:rsidRDefault="00FB15BD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456D" w14:textId="77777777" w:rsidR="00FB15BD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66E0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7803" w14:textId="77777777" w:rsidR="00FB15BD" w:rsidRPr="0073437A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06B8" w14:textId="77777777" w:rsidR="00FB15BD" w:rsidRDefault="00FB15B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2CB5F6" w14:textId="77777777" w:rsidR="00FB15BD" w:rsidRDefault="00FB15BD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FB15BD" w14:paraId="7004E9DF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FA358" w14:textId="77777777" w:rsidR="00FB15BD" w:rsidRDefault="00FB15B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6CB8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51598B29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8633" w14:textId="77777777" w:rsidR="00FB15BD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385A" w14:textId="77777777" w:rsidR="00FB15BD" w:rsidRDefault="00FB15BD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217FCF35" w14:textId="77777777" w:rsidR="00FB15BD" w:rsidRDefault="00FB15BD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D721" w14:textId="77777777" w:rsidR="00FB15BD" w:rsidRDefault="00FB15BD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F3A4" w14:textId="77777777" w:rsidR="00FB15BD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AE93" w14:textId="77777777" w:rsidR="00FB15BD" w:rsidRDefault="00FB15B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08A2" w14:textId="77777777" w:rsidR="00FB15BD" w:rsidRPr="0073437A" w:rsidRDefault="00FB15B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F069" w14:textId="77777777" w:rsidR="00FB15BD" w:rsidRDefault="00FB15B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34852894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D0847" w14:textId="77777777" w:rsidR="00FB15BD" w:rsidRDefault="00FB15B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2D70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EA84" w14:textId="77777777" w:rsidR="00FB15BD" w:rsidRDefault="00FB15B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B913" w14:textId="77777777" w:rsidR="00FB15BD" w:rsidRDefault="00FB15B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1B17CFC4" w14:textId="77777777" w:rsidR="00FB15BD" w:rsidRDefault="00FB15B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5F14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6A0C" w14:textId="77777777" w:rsidR="00FB15BD" w:rsidRDefault="00FB15B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F180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9C9C" w14:textId="77777777" w:rsidR="00FB15BD" w:rsidRPr="0073437A" w:rsidRDefault="00FB15B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CFBC" w14:textId="77777777" w:rsidR="00FB15BD" w:rsidRDefault="00FB15B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B3F7FE8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281F7" w14:textId="77777777" w:rsidR="00FB15BD" w:rsidRDefault="00FB15B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D685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7479" w14:textId="77777777" w:rsidR="00FB15BD" w:rsidRDefault="00FB15B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1CB9" w14:textId="77777777" w:rsidR="00FB15BD" w:rsidRDefault="00FB15B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0B29CC16" w14:textId="77777777" w:rsidR="00FB15BD" w:rsidRDefault="00FB15B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2A87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776246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DA1D" w14:textId="77777777" w:rsidR="00FB15BD" w:rsidRDefault="00FB15B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7DB4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1CE8" w14:textId="77777777" w:rsidR="00FB15BD" w:rsidRPr="0073437A" w:rsidRDefault="00FB15B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EB2A" w14:textId="77777777" w:rsidR="00FB15BD" w:rsidRDefault="00FB15B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64C29D7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A8C00" w14:textId="77777777" w:rsidR="00FB15BD" w:rsidRDefault="00FB15B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8F9F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CCBD" w14:textId="77777777" w:rsidR="00FB15BD" w:rsidRDefault="00FB15B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1972" w14:textId="77777777" w:rsidR="00FB15BD" w:rsidRDefault="00FB15B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37CAF964" w14:textId="77777777" w:rsidR="00FB15BD" w:rsidRDefault="00FB15B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4181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B3B2FB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F4BE" w14:textId="77777777" w:rsidR="00FB15BD" w:rsidRDefault="00FB15B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ECC7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8158" w14:textId="77777777" w:rsidR="00FB15BD" w:rsidRPr="0073437A" w:rsidRDefault="00FB15B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F678" w14:textId="77777777" w:rsidR="00FB15BD" w:rsidRDefault="00FB15B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59BB72D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0B8E" w14:textId="77777777" w:rsidR="00FB15BD" w:rsidRDefault="00FB15B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F005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DAD0" w14:textId="77777777" w:rsidR="00FB15BD" w:rsidRDefault="00FB15B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4617" w14:textId="77777777" w:rsidR="00FB15BD" w:rsidRDefault="00FB15B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78FDA2BD" w14:textId="77777777" w:rsidR="00FB15BD" w:rsidRDefault="00FB15B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2A51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8B9306E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BEFC" w14:textId="77777777" w:rsidR="00FB15BD" w:rsidRDefault="00FB15B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86E9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8FC7" w14:textId="77777777" w:rsidR="00FB15BD" w:rsidRPr="0073437A" w:rsidRDefault="00FB15B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BE27" w14:textId="77777777" w:rsidR="00FB15BD" w:rsidRDefault="00FB15B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3071B78F" w14:textId="77777777" w:rsidR="00FB15BD" w:rsidRDefault="00FB15B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FB15BD" w14:paraId="16261677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051A" w14:textId="77777777" w:rsidR="00FB15BD" w:rsidRDefault="00FB15B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826C" w14:textId="77777777" w:rsidR="00FB15BD" w:rsidRDefault="00FB15BD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4A1D" w14:textId="77777777" w:rsidR="00FB15BD" w:rsidRDefault="00FB15BD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356C" w14:textId="77777777" w:rsidR="00FB15BD" w:rsidRDefault="00FB15BD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1AFD1F84" w14:textId="77777777" w:rsidR="00FB15BD" w:rsidRDefault="00FB15BD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D607" w14:textId="77777777" w:rsidR="00FB15BD" w:rsidRDefault="00FB15BD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CAE4" w14:textId="77777777" w:rsidR="00FB15BD" w:rsidRDefault="00FB15BD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92E0" w14:textId="77777777" w:rsidR="00FB15BD" w:rsidRDefault="00FB15BD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7390" w14:textId="77777777" w:rsidR="00FB15BD" w:rsidRPr="0073437A" w:rsidRDefault="00FB15BD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537F" w14:textId="77777777" w:rsidR="00FB15BD" w:rsidRDefault="00FB15BD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5CADA9E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9937" w14:textId="77777777" w:rsidR="00FB15BD" w:rsidRDefault="00FB15B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9F7B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1CFB" w14:textId="77777777" w:rsidR="00FB15BD" w:rsidRDefault="00FB15B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A738" w14:textId="77777777" w:rsidR="00FB15BD" w:rsidRDefault="00FB15B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E7AF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510456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0FF7" w14:textId="77777777" w:rsidR="00FB15BD" w:rsidRDefault="00FB15B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3D76" w14:textId="77777777" w:rsidR="00FB15BD" w:rsidRDefault="00FB15B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C3B1" w14:textId="77777777" w:rsidR="00FB15BD" w:rsidRPr="0073437A" w:rsidRDefault="00FB15B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1F76" w14:textId="77777777" w:rsidR="00FB15BD" w:rsidRDefault="00FB15B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231B6D8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1B105DD5" w14:textId="77777777" w:rsidR="00FB15BD" w:rsidRDefault="00FB15BD" w:rsidP="005B00A7">
      <w:pPr>
        <w:pStyle w:val="Heading1"/>
        <w:spacing w:line="360" w:lineRule="auto"/>
      </w:pPr>
      <w:r>
        <w:t>LINIA 218</w:t>
      </w:r>
    </w:p>
    <w:p w14:paraId="5DEC7F9B" w14:textId="77777777" w:rsidR="00FB15BD" w:rsidRDefault="00FB15BD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15BD" w14:paraId="487C2B7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8453C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E629" w14:textId="77777777" w:rsidR="00FB15BD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AB27" w14:textId="77777777" w:rsidR="00FB15BD" w:rsidRPr="00CF787F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E58A" w14:textId="77777777" w:rsidR="00FB15BD" w:rsidRDefault="00FB15BD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FAA7F7" w14:textId="77777777" w:rsidR="00FB15BD" w:rsidRDefault="00FB15BD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777D" w14:textId="77777777" w:rsidR="00FB15BD" w:rsidRPr="00465A98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7896B832" w14:textId="77777777" w:rsidR="00FB15BD" w:rsidRPr="00465A98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426F" w14:textId="77777777" w:rsidR="00FB15BD" w:rsidRPr="00CF787F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884C" w14:textId="77777777" w:rsidR="00FB15BD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9BA3" w14:textId="77777777" w:rsidR="00FB15BD" w:rsidRPr="00984D71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6F65" w14:textId="77777777" w:rsidR="00FB15BD" w:rsidRDefault="00FB15B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A8307A" w14:paraId="1E4B1599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D4448" w14:textId="77777777" w:rsidR="00FB15BD" w:rsidRPr="00A75A00" w:rsidRDefault="00FB15B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713F" w14:textId="77777777" w:rsidR="00FB15BD" w:rsidRPr="00A8307A" w:rsidRDefault="00FB15B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57BA" w14:textId="77777777" w:rsidR="00FB15BD" w:rsidRPr="00A8307A" w:rsidRDefault="00FB15B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4C3E" w14:textId="77777777" w:rsidR="00FB15BD" w:rsidRPr="00A8307A" w:rsidRDefault="00FB15BD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25BFEA" w14:textId="77777777" w:rsidR="00FB15BD" w:rsidRPr="00A8307A" w:rsidRDefault="00FB15BD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423C" w14:textId="77777777" w:rsidR="00FB15BD" w:rsidRDefault="00FB15B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C39C38D" w14:textId="77777777" w:rsidR="00FB15BD" w:rsidRPr="00664FA3" w:rsidRDefault="00FB15B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C433" w14:textId="77777777" w:rsidR="00FB15BD" w:rsidRPr="00A8307A" w:rsidRDefault="00FB15B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B969" w14:textId="77777777" w:rsidR="00FB15BD" w:rsidRPr="00A8307A" w:rsidRDefault="00FB15B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C5A9" w14:textId="77777777" w:rsidR="00FB15BD" w:rsidRPr="00A8307A" w:rsidRDefault="00FB15B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E066" w14:textId="77777777" w:rsidR="00FB15BD" w:rsidRPr="00A8307A" w:rsidRDefault="00FB15B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879A7E" w14:textId="77777777" w:rsidR="00FB15BD" w:rsidRDefault="00FB15B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23ED446" w14:textId="77777777" w:rsidR="00FB15BD" w:rsidRDefault="00FB15B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F626F0D" w14:textId="77777777" w:rsidR="00FB15BD" w:rsidRPr="00664FA3" w:rsidRDefault="00FB15B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FB15BD" w:rsidRPr="00A8307A" w14:paraId="5D82FE0C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85A2F" w14:textId="77777777" w:rsidR="00FB15BD" w:rsidRPr="00A75A00" w:rsidRDefault="00FB15B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A17B" w14:textId="77777777" w:rsidR="00FB15BD" w:rsidRPr="00A8307A" w:rsidRDefault="00FB15B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AE72" w14:textId="77777777" w:rsidR="00FB15BD" w:rsidRPr="00A8307A" w:rsidRDefault="00FB15B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1F2F" w14:textId="77777777" w:rsidR="00FB15BD" w:rsidRPr="00A8307A" w:rsidRDefault="00FB15BD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D52AC2" w14:textId="77777777" w:rsidR="00FB15BD" w:rsidRPr="00A8307A" w:rsidRDefault="00FB15BD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48C4" w14:textId="77777777" w:rsidR="00FB15BD" w:rsidRPr="00664FA3" w:rsidRDefault="00FB15B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DB25D72" w14:textId="77777777" w:rsidR="00FB15BD" w:rsidRPr="00664FA3" w:rsidRDefault="00FB15B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BAE1" w14:textId="77777777" w:rsidR="00FB15BD" w:rsidRPr="00A8307A" w:rsidRDefault="00FB15B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02C3" w14:textId="77777777" w:rsidR="00FB15BD" w:rsidRPr="00A8307A" w:rsidRDefault="00FB15B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AF14" w14:textId="77777777" w:rsidR="00FB15BD" w:rsidRPr="00A8307A" w:rsidRDefault="00FB15B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93F7" w14:textId="77777777" w:rsidR="00FB15BD" w:rsidRPr="00A8307A" w:rsidRDefault="00FB15B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154AE" w14:textId="77777777" w:rsidR="00FB15BD" w:rsidRPr="00A8307A" w:rsidRDefault="00FB15B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BEA6AE8" w14:textId="77777777" w:rsidR="00FB15BD" w:rsidRPr="00A8307A" w:rsidRDefault="00FB15B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B141C00" w14:textId="77777777" w:rsidR="00FB15BD" w:rsidRPr="00A8307A" w:rsidRDefault="00FB15B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FB15BD" w:rsidRPr="00A8307A" w14:paraId="003D4DB1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8E83B" w14:textId="77777777" w:rsidR="00FB15BD" w:rsidRPr="00A75A00" w:rsidRDefault="00FB15B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D90E" w14:textId="77777777" w:rsidR="00FB15BD" w:rsidRPr="00A8307A" w:rsidRDefault="00FB15B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BBB7" w14:textId="77777777" w:rsidR="00FB15BD" w:rsidRPr="003F40D2" w:rsidRDefault="00FB15B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15D9" w14:textId="77777777" w:rsidR="00FB15BD" w:rsidRPr="00A8307A" w:rsidRDefault="00FB15BD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8912C7" w14:textId="77777777" w:rsidR="00FB15BD" w:rsidRPr="00A8307A" w:rsidRDefault="00FB15BD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3A2E" w14:textId="77777777" w:rsidR="00FB15BD" w:rsidRPr="00A8307A" w:rsidRDefault="00FB15B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C10A" w14:textId="77777777" w:rsidR="00FB15BD" w:rsidRPr="003F40D2" w:rsidRDefault="00FB15B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7DA9" w14:textId="77777777" w:rsidR="00FB15BD" w:rsidRPr="00A8307A" w:rsidRDefault="00FB15B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C537" w14:textId="77777777" w:rsidR="00FB15BD" w:rsidRPr="003F40D2" w:rsidRDefault="00FB15B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9C88" w14:textId="77777777" w:rsidR="00FB15BD" w:rsidRPr="00A8307A" w:rsidRDefault="00FB15BD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FCE72D" w14:textId="77777777" w:rsidR="00FB15BD" w:rsidRPr="00A8307A" w:rsidRDefault="00FB15BD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FB15BD" w:rsidRPr="00A8307A" w14:paraId="6976919A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A3673" w14:textId="77777777" w:rsidR="00FB15BD" w:rsidRPr="00A75A00" w:rsidRDefault="00FB15B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A7A1" w14:textId="77777777" w:rsidR="00FB15BD" w:rsidRPr="00A8307A" w:rsidRDefault="00FB15B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A927" w14:textId="77777777" w:rsidR="00FB15BD" w:rsidRPr="003F40D2" w:rsidRDefault="00FB15B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F298" w14:textId="77777777" w:rsidR="00FB15BD" w:rsidRPr="00A8307A" w:rsidRDefault="00FB15BD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DE7840" w14:textId="77777777" w:rsidR="00FB15BD" w:rsidRPr="00A8307A" w:rsidRDefault="00FB15BD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1095" w14:textId="77777777" w:rsidR="00FB15BD" w:rsidRDefault="00FB15B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60FC18" w14:textId="77777777" w:rsidR="00FB15BD" w:rsidRPr="00A8307A" w:rsidRDefault="00FB15B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0800" w14:textId="77777777" w:rsidR="00FB15BD" w:rsidRPr="003F40D2" w:rsidRDefault="00FB15B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B553" w14:textId="77777777" w:rsidR="00FB15BD" w:rsidRPr="00A8307A" w:rsidRDefault="00FB15B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1C61" w14:textId="77777777" w:rsidR="00FB15BD" w:rsidRPr="003F40D2" w:rsidRDefault="00FB15B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65F1" w14:textId="77777777" w:rsidR="00FB15BD" w:rsidRPr="00A8307A" w:rsidRDefault="00FB15BD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3CAAF0" w14:textId="77777777" w:rsidR="00FB15BD" w:rsidRPr="00A8307A" w:rsidRDefault="00FB15BD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FB15BD" w:rsidRPr="00A8307A" w14:paraId="583354E4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CA7AD" w14:textId="77777777" w:rsidR="00FB15BD" w:rsidRPr="00A75A00" w:rsidRDefault="00FB15B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4C72" w14:textId="77777777" w:rsidR="00FB15BD" w:rsidRPr="00A8307A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9EE2" w14:textId="77777777" w:rsidR="00FB15BD" w:rsidRPr="00732832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2C66" w14:textId="77777777" w:rsidR="00FB15BD" w:rsidRPr="00A8307A" w:rsidRDefault="00FB15BD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463F43" w14:textId="77777777" w:rsidR="00FB15BD" w:rsidRPr="00A8307A" w:rsidRDefault="00FB15BD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D112" w14:textId="77777777" w:rsidR="00FB15BD" w:rsidRPr="00A8307A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7050" w14:textId="77777777" w:rsidR="00FB15BD" w:rsidRPr="007B4F6A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7F8F" w14:textId="77777777" w:rsidR="00FB15BD" w:rsidRPr="00A8307A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6A44" w14:textId="77777777" w:rsidR="00FB15BD" w:rsidRPr="00732832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79F6" w14:textId="77777777" w:rsidR="00FB15BD" w:rsidRDefault="00FB15BD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29A23F" w14:textId="77777777" w:rsidR="00FB15BD" w:rsidRDefault="00FB15BD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A41F01F" w14:textId="77777777" w:rsidR="00FB15BD" w:rsidRDefault="00FB15BD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A5E007" w14:textId="77777777" w:rsidR="00FB15BD" w:rsidRDefault="00FB15BD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C9055AB" w14:textId="77777777" w:rsidR="00FB15BD" w:rsidRPr="00A8307A" w:rsidRDefault="00FB15BD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FB15BD" w:rsidRPr="00A8307A" w14:paraId="0FAC0073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C8B84" w14:textId="77777777" w:rsidR="00FB15BD" w:rsidRPr="00A75A00" w:rsidRDefault="00FB15B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14E1" w14:textId="77777777" w:rsidR="00FB15BD" w:rsidRPr="00A8307A" w:rsidRDefault="00FB15BD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D1FC" w14:textId="77777777" w:rsidR="00FB15BD" w:rsidRPr="00B26991" w:rsidRDefault="00FB15BD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66A6" w14:textId="77777777" w:rsidR="00FB15BD" w:rsidRPr="00A8307A" w:rsidRDefault="00FB15BD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8CA754" w14:textId="77777777" w:rsidR="00FB15BD" w:rsidRPr="00A8307A" w:rsidRDefault="00FB15BD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FDC2" w14:textId="77777777" w:rsidR="00FB15BD" w:rsidRPr="00A8307A" w:rsidRDefault="00FB15BD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D6D1" w14:textId="77777777" w:rsidR="00FB15BD" w:rsidRPr="00B26991" w:rsidRDefault="00FB15BD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D382" w14:textId="77777777" w:rsidR="00FB15BD" w:rsidRPr="00A8307A" w:rsidRDefault="00FB15BD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1C49" w14:textId="77777777" w:rsidR="00FB15BD" w:rsidRPr="00B26991" w:rsidRDefault="00FB15BD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F250" w14:textId="77777777" w:rsidR="00FB15BD" w:rsidRPr="00A8307A" w:rsidRDefault="00FB15BD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EBC014" w14:textId="77777777" w:rsidR="00FB15BD" w:rsidRDefault="00FB15BD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4349104" w14:textId="77777777" w:rsidR="00FB15BD" w:rsidRPr="00A8307A" w:rsidRDefault="00FB15BD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B15BD" w:rsidRPr="00A8307A" w14:paraId="72839D9A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A05E1" w14:textId="77777777" w:rsidR="00FB15BD" w:rsidRPr="00A75A00" w:rsidRDefault="00FB15B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7B3B" w14:textId="77777777" w:rsidR="00FB15BD" w:rsidRPr="00A8307A" w:rsidRDefault="00FB15BD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4EE4" w14:textId="77777777" w:rsidR="00FB15BD" w:rsidRPr="00B26991" w:rsidRDefault="00FB15BD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4D1A" w14:textId="77777777" w:rsidR="00FB15BD" w:rsidRPr="00A8307A" w:rsidRDefault="00FB15BD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DB34" w14:textId="77777777" w:rsidR="00FB15BD" w:rsidRDefault="00FB15BD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631DED" w14:textId="77777777" w:rsidR="00FB15BD" w:rsidRDefault="00FB15BD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C7FE43D" w14:textId="77777777" w:rsidR="00FB15BD" w:rsidRPr="00A8307A" w:rsidRDefault="00FB15BD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DB83" w14:textId="77777777" w:rsidR="00FB15BD" w:rsidRDefault="00FB15BD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2B3F" w14:textId="77777777" w:rsidR="00FB15BD" w:rsidRPr="00A8307A" w:rsidRDefault="00FB15BD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F6FC" w14:textId="77777777" w:rsidR="00FB15BD" w:rsidRPr="00B26991" w:rsidRDefault="00FB15BD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1F59" w14:textId="77777777" w:rsidR="00FB15BD" w:rsidRDefault="00FB15BD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61B988F" w14:textId="77777777" w:rsidR="00FB15BD" w:rsidRDefault="00FB15BD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BB89045" w14:textId="77777777" w:rsidR="00FB15BD" w:rsidRPr="00A8307A" w:rsidRDefault="00FB15BD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B15BD" w:rsidRPr="00A8307A" w14:paraId="67E862A7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20492" w14:textId="77777777" w:rsidR="00FB15BD" w:rsidRPr="00A75A00" w:rsidRDefault="00FB15B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36F9" w14:textId="77777777" w:rsidR="00FB15BD" w:rsidRPr="00A8307A" w:rsidRDefault="00FB15BD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B172" w14:textId="77777777" w:rsidR="00FB15BD" w:rsidRPr="00B26991" w:rsidRDefault="00FB15BD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24BA" w14:textId="77777777" w:rsidR="00FB15BD" w:rsidRPr="00A8307A" w:rsidRDefault="00FB15BD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C3E4" w14:textId="77777777" w:rsidR="00FB15BD" w:rsidRDefault="00FB15BD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67F73E" w14:textId="77777777" w:rsidR="00FB15BD" w:rsidRDefault="00FB15BD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A84D133" w14:textId="77777777" w:rsidR="00FB15BD" w:rsidRPr="00A8307A" w:rsidRDefault="00FB15BD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7CE6" w14:textId="77777777" w:rsidR="00FB15BD" w:rsidRDefault="00FB15BD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68A2" w14:textId="77777777" w:rsidR="00FB15BD" w:rsidRPr="00A8307A" w:rsidRDefault="00FB15BD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E9F8" w14:textId="77777777" w:rsidR="00FB15BD" w:rsidRPr="00B26991" w:rsidRDefault="00FB15BD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7DC5" w14:textId="77777777" w:rsidR="00FB15BD" w:rsidRDefault="00FB15BD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C69F4FD" w14:textId="77777777" w:rsidR="00FB15BD" w:rsidRPr="00A8307A" w:rsidRDefault="00FB15BD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FB15BD" w:rsidRPr="00A8307A" w14:paraId="05CD742C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D8B37" w14:textId="77777777" w:rsidR="00FB15BD" w:rsidRPr="00A75A00" w:rsidRDefault="00FB15B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A20F" w14:textId="77777777" w:rsidR="00FB15BD" w:rsidRPr="00A8307A" w:rsidRDefault="00FB15BD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F491" w14:textId="77777777" w:rsidR="00FB15BD" w:rsidRPr="00B26991" w:rsidRDefault="00FB15BD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0D5C" w14:textId="77777777" w:rsidR="00FB15BD" w:rsidRPr="00A8307A" w:rsidRDefault="00FB15BD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3C1E" w14:textId="77777777" w:rsidR="00FB15BD" w:rsidRDefault="00FB15BD" w:rsidP="00BC71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1F7E" w14:textId="77777777" w:rsidR="00FB15BD" w:rsidRDefault="00FB15BD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0162" w14:textId="77777777" w:rsidR="00FB15BD" w:rsidRPr="00A8307A" w:rsidRDefault="00FB15BD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F9EC" w14:textId="77777777" w:rsidR="00FB15BD" w:rsidRPr="00B26991" w:rsidRDefault="00FB15BD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AD19" w14:textId="77777777" w:rsidR="00FB15BD" w:rsidRDefault="00FB15BD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B15BD" w:rsidRPr="00A8307A" w14:paraId="7FCFE098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E7887" w14:textId="77777777" w:rsidR="00FB15BD" w:rsidRPr="00A75A00" w:rsidRDefault="00FB15B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A3E5" w14:textId="77777777" w:rsidR="00FB15BD" w:rsidRPr="00A8307A" w:rsidRDefault="00FB15BD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3B4B" w14:textId="77777777" w:rsidR="00FB15BD" w:rsidRPr="000D3BBC" w:rsidRDefault="00FB15BD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8171" w14:textId="77777777" w:rsidR="00FB15BD" w:rsidRPr="00A8307A" w:rsidRDefault="00FB15BD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9B93AE" w14:textId="77777777" w:rsidR="00FB15BD" w:rsidRPr="00A8307A" w:rsidRDefault="00FB15BD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6CED" w14:textId="77777777" w:rsidR="00FB15BD" w:rsidRDefault="00FB15BD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C89D88" w14:textId="77777777" w:rsidR="00FB15BD" w:rsidRPr="00A8307A" w:rsidRDefault="00FB15BD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57A6" w14:textId="77777777" w:rsidR="00FB15BD" w:rsidRPr="000D3BBC" w:rsidRDefault="00FB15BD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7511" w14:textId="77777777" w:rsidR="00FB15BD" w:rsidRPr="00A8307A" w:rsidRDefault="00FB15BD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C719" w14:textId="77777777" w:rsidR="00FB15BD" w:rsidRPr="000D3BBC" w:rsidRDefault="00FB15BD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CD38" w14:textId="77777777" w:rsidR="00FB15BD" w:rsidRPr="00A8307A" w:rsidRDefault="00FB15BD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1C499" w14:textId="77777777" w:rsidR="00FB15BD" w:rsidRPr="00A8307A" w:rsidRDefault="00FB15BD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B15BD" w:rsidRPr="00A8307A" w14:paraId="71CA4543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81E34" w14:textId="77777777" w:rsidR="00FB15BD" w:rsidRPr="00A75A00" w:rsidRDefault="00FB15B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9BD0" w14:textId="77777777" w:rsidR="00FB15BD" w:rsidRPr="00A8307A" w:rsidRDefault="00FB15BD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5C1E" w14:textId="77777777" w:rsidR="00FB15BD" w:rsidRPr="009658E6" w:rsidRDefault="00FB15BD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D7C5" w14:textId="77777777" w:rsidR="00FB15BD" w:rsidRPr="00A8307A" w:rsidRDefault="00FB15BD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F1778E" w14:textId="77777777" w:rsidR="00FB15BD" w:rsidRPr="00A8307A" w:rsidRDefault="00FB15BD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7E5E" w14:textId="77777777" w:rsidR="00FB15BD" w:rsidRPr="00A8307A" w:rsidRDefault="00FB15BD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B8AE" w14:textId="77777777" w:rsidR="00FB15BD" w:rsidRPr="009658E6" w:rsidRDefault="00FB15BD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F7ED" w14:textId="77777777" w:rsidR="00FB15BD" w:rsidRPr="00A8307A" w:rsidRDefault="00FB15BD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1DBB" w14:textId="77777777" w:rsidR="00FB15BD" w:rsidRPr="009658E6" w:rsidRDefault="00FB15BD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7896" w14:textId="77777777" w:rsidR="00FB15BD" w:rsidRPr="00A8307A" w:rsidRDefault="00FB15BD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5CCA50" w14:textId="77777777" w:rsidR="00FB15BD" w:rsidRPr="00A8307A" w:rsidRDefault="00FB15BD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FB15BD" w:rsidRPr="00A8307A" w14:paraId="19443195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0123F" w14:textId="77777777" w:rsidR="00FB15BD" w:rsidRPr="00A75A00" w:rsidRDefault="00FB15B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0549" w14:textId="77777777" w:rsidR="00FB15BD" w:rsidRPr="00A8307A" w:rsidRDefault="00FB15BD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6183" w14:textId="77777777" w:rsidR="00FB15BD" w:rsidRPr="00472E19" w:rsidRDefault="00FB15BD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CDEF" w14:textId="77777777" w:rsidR="00FB15BD" w:rsidRPr="00A8307A" w:rsidRDefault="00FB15BD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DA2085" w14:textId="77777777" w:rsidR="00FB15BD" w:rsidRPr="00A8307A" w:rsidRDefault="00FB15BD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47DD" w14:textId="77777777" w:rsidR="00FB15BD" w:rsidRPr="00A8307A" w:rsidRDefault="00FB15BD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AFF1" w14:textId="77777777" w:rsidR="00FB15BD" w:rsidRPr="00472E19" w:rsidRDefault="00FB15BD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9567" w14:textId="77777777" w:rsidR="00FB15BD" w:rsidRPr="00A8307A" w:rsidRDefault="00FB15BD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7CFD" w14:textId="77777777" w:rsidR="00FB15BD" w:rsidRPr="00472E19" w:rsidRDefault="00FB15BD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D752" w14:textId="77777777" w:rsidR="00FB15BD" w:rsidRPr="00A8307A" w:rsidRDefault="00FB15BD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051D5D" w14:textId="77777777" w:rsidR="00FB15BD" w:rsidRPr="00A8307A" w:rsidRDefault="00FB15BD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B15BD" w:rsidRPr="00A8307A" w14:paraId="232996EE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EEED4" w14:textId="77777777" w:rsidR="00FB15BD" w:rsidRPr="00A75A00" w:rsidRDefault="00FB15B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39B8" w14:textId="77777777" w:rsidR="00FB15BD" w:rsidRPr="00A8307A" w:rsidRDefault="00FB15B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279B" w14:textId="77777777" w:rsidR="00FB15BD" w:rsidRPr="00530A8D" w:rsidRDefault="00FB15B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1E2E" w14:textId="77777777" w:rsidR="00FB15BD" w:rsidRPr="00A8307A" w:rsidRDefault="00FB15BD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6A9F61" w14:textId="77777777" w:rsidR="00FB15BD" w:rsidRPr="00A8307A" w:rsidRDefault="00FB15BD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2FD1" w14:textId="77777777" w:rsidR="00FB15BD" w:rsidRPr="00A8307A" w:rsidRDefault="00FB15B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4E32" w14:textId="77777777" w:rsidR="00FB15BD" w:rsidRPr="00530A8D" w:rsidRDefault="00FB15B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DC3C" w14:textId="77777777" w:rsidR="00FB15BD" w:rsidRPr="00A8307A" w:rsidRDefault="00FB15B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BE3D" w14:textId="77777777" w:rsidR="00FB15BD" w:rsidRPr="00530A8D" w:rsidRDefault="00FB15B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1F33" w14:textId="77777777" w:rsidR="00FB15BD" w:rsidRPr="00A8307A" w:rsidRDefault="00FB15BD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39B6E0" w14:textId="77777777" w:rsidR="00FB15BD" w:rsidRPr="00A8307A" w:rsidRDefault="00FB15BD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B15BD" w:rsidRPr="00A8307A" w14:paraId="5863F841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FDCFD" w14:textId="77777777" w:rsidR="00FB15BD" w:rsidRPr="00A75A00" w:rsidRDefault="00FB15B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960C" w14:textId="77777777" w:rsidR="00FB15BD" w:rsidRPr="00A8307A" w:rsidRDefault="00FB15B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36C9" w14:textId="77777777" w:rsidR="00FB15BD" w:rsidRPr="00530A8D" w:rsidRDefault="00FB15B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6A21" w14:textId="77777777" w:rsidR="00FB15BD" w:rsidRPr="00A8307A" w:rsidRDefault="00FB15BD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1034CD" w14:textId="77777777" w:rsidR="00FB15BD" w:rsidRPr="00A8307A" w:rsidRDefault="00FB15BD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8662" w14:textId="77777777" w:rsidR="00FB15BD" w:rsidRPr="00A8307A" w:rsidRDefault="00FB15B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40F5" w14:textId="77777777" w:rsidR="00FB15BD" w:rsidRPr="00530A8D" w:rsidRDefault="00FB15B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CB72" w14:textId="77777777" w:rsidR="00FB15BD" w:rsidRPr="00A8307A" w:rsidRDefault="00FB15B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C974" w14:textId="77777777" w:rsidR="00FB15BD" w:rsidRPr="00530A8D" w:rsidRDefault="00FB15B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367E" w14:textId="77777777" w:rsidR="00FB15BD" w:rsidRPr="00A8307A" w:rsidRDefault="00FB15BD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5740F6" w14:textId="77777777" w:rsidR="00FB15BD" w:rsidRPr="00A8307A" w:rsidRDefault="00FB15BD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FB15BD" w14:paraId="4B836B1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7BC1E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90F6" w14:textId="77777777" w:rsidR="00FB15BD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DA7A" w14:textId="77777777" w:rsidR="00FB15BD" w:rsidRPr="00CF787F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3B22" w14:textId="77777777" w:rsidR="00FB15BD" w:rsidRDefault="00FB15BD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C1065C4" w14:textId="77777777" w:rsidR="00FB15BD" w:rsidRDefault="00FB15BD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C1CBE95" w14:textId="77777777" w:rsidR="00FB15BD" w:rsidRDefault="00FB15BD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44AE" w14:textId="77777777" w:rsidR="00FB15BD" w:rsidRDefault="00FB15BD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0EFF8614" w14:textId="77777777" w:rsidR="00FB15BD" w:rsidRPr="00465A98" w:rsidRDefault="00FB15BD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6FF3" w14:textId="77777777" w:rsidR="00FB15BD" w:rsidRPr="00CF787F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B072" w14:textId="77777777" w:rsidR="00FB15BD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BFF0" w14:textId="77777777" w:rsidR="00FB15BD" w:rsidRPr="00984D71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0858" w14:textId="77777777" w:rsidR="00FB15BD" w:rsidRDefault="00FB15B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97ED9C" w14:textId="77777777" w:rsidR="00FB15BD" w:rsidRDefault="00FB15B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FB15BD" w14:paraId="6E81CA39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1187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214A" w14:textId="77777777" w:rsidR="00FB15BD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E507" w14:textId="77777777" w:rsidR="00FB15BD" w:rsidRPr="00CF787F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32E2" w14:textId="77777777" w:rsidR="00FB15BD" w:rsidRDefault="00FB15B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322CCF6" w14:textId="77777777" w:rsidR="00FB15BD" w:rsidRDefault="00FB15B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91DD06E" w14:textId="77777777" w:rsidR="00FB15BD" w:rsidRDefault="00FB15B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0EB7" w14:textId="77777777" w:rsidR="00FB15BD" w:rsidRPr="00465A98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349C" w14:textId="77777777" w:rsidR="00FB15BD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0C02" w14:textId="77777777" w:rsidR="00FB15BD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5934" w14:textId="77777777" w:rsidR="00FB15BD" w:rsidRPr="00984D71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0DBC" w14:textId="77777777" w:rsidR="00FB15BD" w:rsidRDefault="00FB15B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FB15BD" w14:paraId="211566D4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E053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8E1E" w14:textId="77777777" w:rsidR="00FB15BD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6049F70E" w14:textId="77777777" w:rsidR="00FB15BD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AC21" w14:textId="77777777" w:rsidR="00FB15BD" w:rsidRPr="00CF787F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31E0" w14:textId="77777777" w:rsidR="00FB15BD" w:rsidRDefault="00FB15BD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68D2794" w14:textId="77777777" w:rsidR="00FB15BD" w:rsidRDefault="00FB15BD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5034445D" w14:textId="77777777" w:rsidR="00FB15BD" w:rsidRDefault="00FB15BD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7756" w14:textId="77777777" w:rsidR="00FB15BD" w:rsidRPr="00465A98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BFA9" w14:textId="77777777" w:rsidR="00FB15BD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90AF" w14:textId="77777777" w:rsidR="00FB15BD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6D14" w14:textId="77777777" w:rsidR="00FB15BD" w:rsidRPr="00984D71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7A7F" w14:textId="77777777" w:rsidR="00FB15BD" w:rsidRDefault="00FB15B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9638FF" w14:textId="77777777" w:rsidR="00FB15BD" w:rsidRDefault="00FB15B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FB15BD" w14:paraId="0298714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A4D6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8D11" w14:textId="77777777" w:rsidR="00FB15BD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B186" w14:textId="77777777" w:rsidR="00FB15BD" w:rsidRPr="00CF787F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2E54" w14:textId="77777777" w:rsidR="00FB15BD" w:rsidRDefault="00FB15BD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B0F45BF" w14:textId="77777777" w:rsidR="00FB15BD" w:rsidRDefault="00FB15BD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AC8C" w14:textId="77777777" w:rsidR="00FB15BD" w:rsidRPr="00465A98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2997" w14:textId="77777777" w:rsidR="00FB15BD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3835" w14:textId="77777777" w:rsidR="00FB15BD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257D" w14:textId="77777777" w:rsidR="00FB15BD" w:rsidRPr="00984D71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1D41" w14:textId="77777777" w:rsidR="00FB15BD" w:rsidRDefault="00FB15B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560F5E" w14:textId="77777777" w:rsidR="00FB15BD" w:rsidRDefault="00FB15B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FB15BD" w14:paraId="6D5E5C2C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5CE2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0FA2" w14:textId="77777777" w:rsidR="00FB15BD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C046" w14:textId="77777777" w:rsidR="00FB15BD" w:rsidRPr="00CF787F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122D" w14:textId="77777777" w:rsidR="00FB15BD" w:rsidRDefault="00FB15BD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4DA0C88" w14:textId="77777777" w:rsidR="00FB15BD" w:rsidRDefault="00FB15BD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A27B" w14:textId="77777777" w:rsidR="00FB15BD" w:rsidRPr="00465A98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4A3D" w14:textId="77777777" w:rsidR="00FB15BD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BBE2" w14:textId="77777777" w:rsidR="00FB15BD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B002" w14:textId="77777777" w:rsidR="00FB15BD" w:rsidRPr="00984D71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0D93" w14:textId="77777777" w:rsidR="00FB15BD" w:rsidRDefault="00FB15BD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5799DD" w14:textId="77777777" w:rsidR="00FB15BD" w:rsidRDefault="00FB15BD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1AB6AED8" w14:textId="77777777" w:rsidR="00FB15BD" w:rsidRDefault="00FB15BD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FB15BD" w14:paraId="484C4A6C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FDAB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625D" w14:textId="77777777" w:rsidR="00FB15BD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402C4A13" w14:textId="77777777" w:rsidR="00FB15BD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8EE5" w14:textId="77777777" w:rsidR="00FB15BD" w:rsidRPr="00CF787F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D8C9" w14:textId="77777777" w:rsidR="00FB15BD" w:rsidRDefault="00FB15BD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D195894" w14:textId="77777777" w:rsidR="00FB15BD" w:rsidRDefault="00FB15BD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237F" w14:textId="77777777" w:rsidR="00FB15BD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912F" w14:textId="77777777" w:rsidR="00FB15BD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8DF1" w14:textId="77777777" w:rsidR="00FB15BD" w:rsidRDefault="00FB15B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3689" w14:textId="77777777" w:rsidR="00FB15BD" w:rsidRPr="00984D71" w:rsidRDefault="00FB15B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F365" w14:textId="77777777" w:rsidR="00FB15BD" w:rsidRDefault="00FB15BD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04C279A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FE2E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0899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9FEA" w14:textId="77777777" w:rsidR="00FB15BD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8EAE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0BE654E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2EBC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D47D" w14:textId="77777777" w:rsidR="00FB15BD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925A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89D1" w14:textId="77777777" w:rsidR="00FB15BD" w:rsidRPr="00984D71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1255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812703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FB15BD" w14:paraId="37DD372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D429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F03A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B7EA" w14:textId="77777777" w:rsidR="00FB15BD" w:rsidRPr="00CF787F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537E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86BC731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620B" w14:textId="77777777" w:rsidR="00FB15BD" w:rsidRPr="00465A98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44EFF2A" w14:textId="77777777" w:rsidR="00FB15BD" w:rsidRPr="00465A98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A674" w14:textId="77777777" w:rsidR="00FB15BD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92D2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6498" w14:textId="77777777" w:rsidR="00FB15BD" w:rsidRPr="00984D71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010D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CEFD6D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FB15BD" w14:paraId="616E2E9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DD69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E3DA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436512D0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8FB4" w14:textId="77777777" w:rsidR="00FB15BD" w:rsidRPr="00CF787F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B392" w14:textId="77777777" w:rsidR="00FB15BD" w:rsidRDefault="00FB15BD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C5DD750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C180" w14:textId="77777777" w:rsidR="00FB15BD" w:rsidRPr="00465A98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1023" w14:textId="77777777" w:rsidR="00FB15BD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D0E0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0A21" w14:textId="77777777" w:rsidR="00FB15BD" w:rsidRPr="00984D71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5BEB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6760803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7088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0026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9D7A" w14:textId="77777777" w:rsidR="00FB15BD" w:rsidRPr="00CF787F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2BE9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5446" w14:textId="77777777" w:rsidR="00FB15BD" w:rsidRPr="00465A98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D7F8" w14:textId="77777777" w:rsidR="00FB15BD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3D6D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7402" w14:textId="77777777" w:rsidR="00FB15BD" w:rsidRPr="00984D71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62C4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71E4B9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FB15BD" w14:paraId="321CB43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DDA6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2C6F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4D01" w14:textId="77777777" w:rsidR="00FB15BD" w:rsidRPr="00CF787F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FF6D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5CD5A6FA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AF5F" w14:textId="77777777" w:rsidR="00FB15BD" w:rsidRPr="00465A98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01B8E39" w14:textId="77777777" w:rsidR="00FB15BD" w:rsidRPr="00465A98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222E" w14:textId="77777777" w:rsidR="00FB15BD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3A1D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7108" w14:textId="77777777" w:rsidR="00FB15BD" w:rsidRPr="00984D71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1B8B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3082F4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FB15BD" w14:paraId="3B954C2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7946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3D5B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24+000</w:t>
            </w:r>
          </w:p>
          <w:p w14:paraId="297DBE7A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0FCE" w14:textId="77777777" w:rsidR="00FB15BD" w:rsidRPr="00CF787F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4899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0D95EB9A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B7C3A80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2C3E" w14:textId="77777777" w:rsidR="00FB15BD" w:rsidRPr="00465A98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4E5D" w14:textId="77777777" w:rsidR="00FB15BD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521F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77B5" w14:textId="77777777" w:rsidR="00FB15BD" w:rsidRPr="00984D71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2BC1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255CC1F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411E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0AA4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2141" w14:textId="77777777" w:rsidR="00FB15BD" w:rsidRPr="00CF787F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6EC3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26D18DD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B0F3" w14:textId="77777777" w:rsidR="00FB15BD" w:rsidRPr="00465A98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8142BE0" w14:textId="77777777" w:rsidR="00FB15BD" w:rsidRPr="00465A98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02CD" w14:textId="77777777" w:rsidR="00FB15BD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1E74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39E2" w14:textId="77777777" w:rsidR="00FB15BD" w:rsidRPr="00984D71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62C0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CF3CD0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FB15BD" w14:paraId="7E0942A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08BA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CC45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40EA" w14:textId="77777777" w:rsidR="00FB15BD" w:rsidRPr="00CF787F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46A6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5100886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DBB1" w14:textId="77777777" w:rsidR="00FB15BD" w:rsidRPr="00465A98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D510" w14:textId="77777777" w:rsidR="00FB15BD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B6C2" w14:textId="77777777" w:rsidR="00FB15BD" w:rsidRDefault="00FB15B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F231" w14:textId="77777777" w:rsidR="00FB15BD" w:rsidRPr="00984D71" w:rsidRDefault="00FB15B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00BF" w14:textId="77777777" w:rsidR="00FB15BD" w:rsidRDefault="00FB15B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FB15BD" w14:paraId="5CC347D5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FD5E5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7B65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703BD49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936D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AAD1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5602F52F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4A84DD12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621E2F0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 Șag și</w:t>
            </w:r>
          </w:p>
          <w:p w14:paraId="3D0C0481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14:paraId="1115913F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E333" w14:textId="77777777" w:rsidR="00FB15BD" w:rsidRPr="00465A98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CFAD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09E0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8AAD" w14:textId="77777777" w:rsidR="00FB15BD" w:rsidRPr="00984D71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E071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FB15BD" w14:paraId="40CCEECE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7AF17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D0BC" w14:textId="77777777" w:rsidR="00FB15BD" w:rsidRDefault="00FB15BD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8BCB" w14:textId="77777777" w:rsidR="00FB15BD" w:rsidRDefault="00FB15BD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E03D" w14:textId="77777777" w:rsidR="00FB15BD" w:rsidRDefault="00FB15BD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0C023072" w14:textId="77777777" w:rsidR="00FB15BD" w:rsidRDefault="00FB15BD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464E" w14:textId="77777777" w:rsidR="00FB15BD" w:rsidRDefault="00FB15BD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DDAE8DA" w14:textId="77777777" w:rsidR="00FB15BD" w:rsidRPr="00465A98" w:rsidRDefault="00FB15BD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D282" w14:textId="77777777" w:rsidR="00FB15BD" w:rsidRDefault="00FB15BD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7A81" w14:textId="77777777" w:rsidR="00FB15BD" w:rsidRDefault="00FB15BD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5FF6" w14:textId="77777777" w:rsidR="00FB15BD" w:rsidRPr="00984D71" w:rsidRDefault="00FB15BD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2396" w14:textId="77777777" w:rsidR="00FB15BD" w:rsidRDefault="00FB15BD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8AD2FC" w14:textId="77777777" w:rsidR="00FB15BD" w:rsidRDefault="00FB15BD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FB15BD" w14:paraId="47984E4A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225D6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43C8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1C9B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550D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BF65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6048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74C8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198F" w14:textId="77777777" w:rsidR="00FB15BD" w:rsidRPr="00984D71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7B5B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FB15BD" w14:paraId="06BE5A37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04CDE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AE46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9429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D5D7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7723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7859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A0E8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D56D" w14:textId="77777777" w:rsidR="00FB15BD" w:rsidRPr="00984D71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74B7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FB15BD" w14:paraId="3238FC26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79944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A2C5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039B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394F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6A09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A90C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F9AA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D376" w14:textId="77777777" w:rsidR="00FB15BD" w:rsidRPr="00984D71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3480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FB15BD" w14:paraId="359032FA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E1C24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5EDB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BFDD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65FD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1D4B798C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B324" w14:textId="77777777" w:rsidR="00FB15BD" w:rsidRPr="00465A98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70A0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9066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9703" w14:textId="77777777" w:rsidR="00FB15BD" w:rsidRPr="00984D71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0E88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860337B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063CE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BE83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77FD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FAEE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54584404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3933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3B03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A1A2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7886" w14:textId="77777777" w:rsidR="00FB15BD" w:rsidRPr="00984D71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A11F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CBE015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FB15BD" w14:paraId="534FA0A6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3FC2F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4C59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3A93D1CB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1BF5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5D38" w14:textId="77777777" w:rsidR="00FB15BD" w:rsidRDefault="00FB15BD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23217AB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CB5F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C398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6E05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7A73" w14:textId="77777777" w:rsidR="00FB15BD" w:rsidRPr="00984D71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764D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3250BA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FB15BD" w14:paraId="1C77EFEA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2D92C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30CC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C459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53AF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B325A1C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AF79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52D3A3DA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14:paraId="1C41B571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14:paraId="1FDA8253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6E90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5DF0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6893" w14:textId="77777777" w:rsidR="00FB15BD" w:rsidRPr="00984D71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A593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90A788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FB15BD" w14:paraId="7E32BCB8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BAE43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1A67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C7FF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4EAA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76D9F1C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B65D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C250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3734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8BF3" w14:textId="77777777" w:rsidR="00FB15BD" w:rsidRPr="00984D71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BCBF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78D290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FB15BD" w14:paraId="53FABFFE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ED9F3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29E6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48AD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F2CF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4FFC07F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A50C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A030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41AE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8DCB" w14:textId="77777777" w:rsidR="00FB15BD" w:rsidRPr="00984D71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9FEE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1A389D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FB15BD" w14:paraId="0A75265F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44EC3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605D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9B3C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49A1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27070A5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2489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7742" w14:textId="77777777" w:rsidR="00FB15BD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F080" w14:textId="77777777" w:rsidR="00FB15BD" w:rsidRDefault="00FB15B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29F3" w14:textId="77777777" w:rsidR="00FB15BD" w:rsidRPr="00984D71" w:rsidRDefault="00FB15B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4C1B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04992D" w14:textId="77777777" w:rsidR="00FB15BD" w:rsidRDefault="00FB15B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FB15BD" w14:paraId="18E68D31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DC7E1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D384" w14:textId="77777777" w:rsidR="00FB15BD" w:rsidRDefault="00FB15BD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1B15" w14:textId="77777777" w:rsidR="00FB15BD" w:rsidRDefault="00FB15BD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F44F" w14:textId="77777777" w:rsidR="00FB15BD" w:rsidRDefault="00FB15BD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34C58F6" w14:textId="77777777" w:rsidR="00FB15BD" w:rsidRDefault="00FB15BD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9C2C" w14:textId="77777777" w:rsidR="00FB15BD" w:rsidRDefault="00FB15BD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36C7" w14:textId="77777777" w:rsidR="00FB15BD" w:rsidRDefault="00FB15BD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2E43" w14:textId="77777777" w:rsidR="00FB15BD" w:rsidRDefault="00FB15BD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7C23" w14:textId="77777777" w:rsidR="00FB15BD" w:rsidRPr="00984D71" w:rsidRDefault="00FB15BD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FC3E" w14:textId="77777777" w:rsidR="00FB15BD" w:rsidRDefault="00FB15BD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71B2D7" w14:textId="77777777" w:rsidR="00FB15BD" w:rsidRDefault="00FB15BD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FB15BD" w14:paraId="3C5661A2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35549" w14:textId="77777777" w:rsidR="00FB15BD" w:rsidRDefault="00FB15B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AC1B" w14:textId="77777777" w:rsidR="00FB15BD" w:rsidRDefault="00FB15BD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78CD" w14:textId="77777777" w:rsidR="00FB15BD" w:rsidRDefault="00FB15BD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2704" w14:textId="77777777" w:rsidR="00FB15BD" w:rsidRDefault="00FB15BD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436966D" w14:textId="77777777" w:rsidR="00FB15BD" w:rsidRDefault="00FB15BD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A280" w14:textId="77777777" w:rsidR="00FB15BD" w:rsidRDefault="00FB15BD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C63D" w14:textId="77777777" w:rsidR="00FB15BD" w:rsidRDefault="00FB15BD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05C7" w14:textId="77777777" w:rsidR="00FB15BD" w:rsidRDefault="00FB15BD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612F" w14:textId="77777777" w:rsidR="00FB15BD" w:rsidRPr="00984D71" w:rsidRDefault="00FB15BD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2344" w14:textId="77777777" w:rsidR="00FB15BD" w:rsidRDefault="00FB15BD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99D5B" w14:textId="77777777" w:rsidR="00FB15BD" w:rsidRDefault="00FB15BD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58EC58D2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665FB861" w14:textId="77777777" w:rsidR="00FB15BD" w:rsidRDefault="00FB15BD" w:rsidP="0095691E">
      <w:pPr>
        <w:pStyle w:val="Heading1"/>
        <w:spacing w:line="360" w:lineRule="auto"/>
      </w:pPr>
      <w:r>
        <w:t>LINIA 300</w:t>
      </w:r>
    </w:p>
    <w:p w14:paraId="01314B57" w14:textId="77777777" w:rsidR="00FB15BD" w:rsidRDefault="00FB15BD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FB15BD" w14:paraId="00CD880D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03DF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75DB" w14:textId="77777777" w:rsidR="00FB15BD" w:rsidRDefault="00FB15BD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0A75" w14:textId="77777777" w:rsidR="00FB15BD" w:rsidRPr="00600D25" w:rsidRDefault="00FB15BD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F14F" w14:textId="77777777" w:rsidR="00FB15BD" w:rsidRDefault="00FB15B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AE567E" w14:textId="77777777" w:rsidR="00FB15BD" w:rsidRDefault="00FB15B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DDBD" w14:textId="77777777" w:rsidR="00FB15BD" w:rsidRDefault="00FB15BD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7DD0" w14:textId="77777777" w:rsidR="00FB15BD" w:rsidRPr="00600D25" w:rsidRDefault="00FB15BD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92D2" w14:textId="77777777" w:rsidR="00FB15BD" w:rsidRDefault="00FB15BD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3850" w14:textId="77777777" w:rsidR="00FB15BD" w:rsidRPr="00600D25" w:rsidRDefault="00FB15BD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2D7B" w14:textId="77777777" w:rsidR="00FB15BD" w:rsidRPr="00D344C9" w:rsidRDefault="00FB15BD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442C623E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0F52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AA42" w14:textId="77777777" w:rsidR="00FB15BD" w:rsidRDefault="00FB15B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99BF" w14:textId="77777777" w:rsidR="00FB15BD" w:rsidRPr="00600D25" w:rsidRDefault="00FB15B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D9ED" w14:textId="77777777" w:rsidR="00FB15BD" w:rsidRDefault="00FB15B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B43303" w14:textId="77777777" w:rsidR="00FB15BD" w:rsidRDefault="00FB15B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D2BA" w14:textId="77777777" w:rsidR="00FB15BD" w:rsidRDefault="00FB15B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2533" w14:textId="77777777" w:rsidR="00FB15BD" w:rsidRPr="00600D25" w:rsidRDefault="00FB15B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0AA4" w14:textId="77777777" w:rsidR="00FB15BD" w:rsidRDefault="00FB15B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0BBF" w14:textId="77777777" w:rsidR="00FB15BD" w:rsidRPr="00600D25" w:rsidRDefault="00FB15B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73E1" w14:textId="77777777" w:rsidR="00FB15BD" w:rsidRPr="00D344C9" w:rsidRDefault="00FB15BD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7870377A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C6C0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B8F9" w14:textId="77777777" w:rsidR="00FB15BD" w:rsidRDefault="00FB15B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00CC" w14:textId="77777777" w:rsidR="00FB15BD" w:rsidRPr="00600D25" w:rsidRDefault="00FB15B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71DE" w14:textId="77777777" w:rsidR="00FB15BD" w:rsidRDefault="00FB15B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C2330E2" w14:textId="77777777" w:rsidR="00FB15BD" w:rsidRDefault="00FB15B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22C5" w14:textId="77777777" w:rsidR="00FB15BD" w:rsidRDefault="00FB15B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9DC325" w14:textId="77777777" w:rsidR="00FB15BD" w:rsidRDefault="00FB15B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4BA4" w14:textId="77777777" w:rsidR="00FB15BD" w:rsidRPr="00600D25" w:rsidRDefault="00FB15B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AD52" w14:textId="77777777" w:rsidR="00FB15BD" w:rsidRDefault="00FB15B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D4FE" w14:textId="77777777" w:rsidR="00FB15BD" w:rsidRPr="00600D25" w:rsidRDefault="00FB15B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E292" w14:textId="77777777" w:rsidR="00FB15BD" w:rsidRPr="00D344C9" w:rsidRDefault="00FB15BD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26F420" w14:textId="77777777" w:rsidR="00FB15BD" w:rsidRPr="00D344C9" w:rsidRDefault="00FB15BD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FB15BD" w14:paraId="6A6401E5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D4AF2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D0B4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3200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1512" w14:textId="77777777" w:rsidR="00FB15BD" w:rsidRDefault="00FB15BD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DF431C" w14:textId="77777777" w:rsidR="00FB15BD" w:rsidRDefault="00FB15BD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4E68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BF53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C14D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5AE5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FEAD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945626A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9A03C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E2CF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DDD6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553F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67517D" w14:textId="77777777" w:rsidR="00FB15BD" w:rsidRDefault="00FB15BD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0F22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1878CC1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82F9644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737E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5283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25BD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7557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5EB4E7E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F2F00FA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B15BD" w14:paraId="314DEAC9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D766A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AEBA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F6E7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D3E2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DE06862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44ED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2351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D7DC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C7EC8F3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C455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C83E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9863F1A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4E907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7A60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7DA2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71A4" w14:textId="77777777" w:rsidR="00FB15BD" w:rsidRDefault="00FB15BD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17B667E" w14:textId="77777777" w:rsidR="00FB15BD" w:rsidRDefault="00FB15BD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8EF1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A2F9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ED5E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14:paraId="2DE210DC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8177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9F41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B3146F9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FB505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3BDC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45DB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C1B8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E357D8C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2533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085D7FC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E32B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D5F2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58EA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E519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3EFEACA0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4F330A00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C97EC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0DEE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2B18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0412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1AF03E6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74D5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CFE6E6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BF07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2F3B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D369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28FA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C9E3C1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FB15BD" w14:paraId="111464AD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38640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46CD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5433028F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0ADB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4468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233F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FD14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D643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94B2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27A9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6966D3B6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6F200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C9D5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D66F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22EF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45151705" w14:textId="77777777" w:rsidR="00FB15BD" w:rsidRDefault="00FB15BD" w:rsidP="0084420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2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FFBE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0F8F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E49A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  <w:p w14:paraId="2D8BA0F8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0656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EC95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2AF0C58E" w14:textId="7777777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4E72D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7F12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8138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3D93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561108A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3354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1C5F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2FEB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282E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566E" w14:textId="77777777" w:rsidR="00FB15BD" w:rsidRPr="00D344C9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2BF3EAB7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79B58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7919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B749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2118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9636AAF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BB06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513D456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4C5A429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D378639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624FD90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7ABF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A78F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FF4D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0B9B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53A22F4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25BEF30" w14:textId="77777777" w:rsidR="00FB15BD" w:rsidRPr="004870EE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FB15BD" w14:paraId="78AF2E56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045FF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2779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52+300</w:t>
            </w:r>
          </w:p>
          <w:p w14:paraId="63990CA5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FEEC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4335" w14:textId="77777777" w:rsidR="00FB15BD" w:rsidRDefault="00FB15BD" w:rsidP="001B24D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18</w:t>
            </w:r>
          </w:p>
          <w:p w14:paraId="799506D1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7EF7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B5B5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8A6A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DE0B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4E85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47C87D55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19A57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FA9C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2CD0803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5706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4570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C5BB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944A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B061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3662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0978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C91F75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FB15BD" w14:paraId="23E3C347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CF7B3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755A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EA1F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545F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8153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2B91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080E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8F3EBA2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9665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73EF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E59076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FB15BD" w14:paraId="1410FDD5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74E69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0742" w14:textId="77777777" w:rsidR="00FB15BD" w:rsidRDefault="00FB15BD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4DB4537" w14:textId="77777777" w:rsidR="00FB15BD" w:rsidRDefault="00FB15BD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51CF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2B5F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A5B1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4A65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EF64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9BFB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BF0D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CB51E0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FB15BD" w14:paraId="4A8C1490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686CE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700B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1C5B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980B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8E53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E610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BA78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86A7273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6BFD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83F4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5F0694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FB15BD" w14:paraId="4385BBC3" w14:textId="77777777" w:rsidTr="00321BDE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DA603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A8CA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3636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6D98" w14:textId="77777777" w:rsidR="00FB15BD" w:rsidRDefault="00FB15BD" w:rsidP="00321BD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07A1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9A29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D53D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3EF3D6F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8E9C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D4DC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7D282A84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0F862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D1EA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0A34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1AAB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0BB11A6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ED24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FB63DC5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712E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B78C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346C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06C6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0CB737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1DD984B" w14:textId="77777777" w:rsidR="00FB15BD" w:rsidRPr="00D344C9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FB15BD" w14:paraId="11E219A8" w14:textId="7777777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40FC7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08A8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D3D2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015F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05E6A70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04C2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578D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843A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9444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BD76" w14:textId="77777777" w:rsidR="00FB15BD" w:rsidRPr="00D344C9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5C845C70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F07F1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6E16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7EC0B0C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A904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009A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016A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57B027E2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1BF6E3FE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69954769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E17391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5525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539F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5FAB2CE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83F2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9F2E" w14:textId="77777777" w:rsidR="00FB15BD" w:rsidRDefault="00FB15B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AB4708" w14:textId="77777777" w:rsidR="00FB15BD" w:rsidRDefault="00FB15B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ED0D4E6" w14:textId="77777777" w:rsidR="00FB15BD" w:rsidRPr="00D344C9" w:rsidRDefault="00FB15B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FB15BD" w14:paraId="313B5BCD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B0948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EBC4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AB86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0E0B" w14:textId="77777777" w:rsidR="00FB15BD" w:rsidRDefault="00FB15BD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E689814" w14:textId="77777777" w:rsidR="00FB15BD" w:rsidRDefault="00FB15BD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408A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7B989E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BEDC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F97A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AB63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EEA6" w14:textId="77777777" w:rsidR="00FB15BD" w:rsidRDefault="00FB15B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DE2F8B" w14:textId="77777777" w:rsidR="00FB15BD" w:rsidRDefault="00FB15B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D2CE27" w14:textId="77777777" w:rsidR="00FB15BD" w:rsidRDefault="00FB15B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FB15BD" w14:paraId="4646B94D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D92B3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C4F4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9C01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CAA0" w14:textId="77777777" w:rsidR="00FB15BD" w:rsidRDefault="00FB15BD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108240E" w14:textId="77777777" w:rsidR="00FB15BD" w:rsidRDefault="00FB15BD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154F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6AF1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611C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6CE7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ABF7" w14:textId="77777777" w:rsidR="00FB15BD" w:rsidRDefault="00FB15B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D0AF89A" w14:textId="77777777" w:rsidR="00FB15BD" w:rsidRDefault="00FB15B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EFE591" w14:textId="77777777" w:rsidR="00FB15BD" w:rsidRDefault="00FB15B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FB15BD" w14:paraId="2CA0E450" w14:textId="7777777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F9FB5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A955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2620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8A65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08C0655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A2D9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30352F9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E2C4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378A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AE23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1D41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D1045B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FB15BD" w14:paraId="4AB3C477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38EF4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01D5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FE08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2E7C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E7BF9A6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52554C1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34316F45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66FB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9EE0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BC3D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20220DE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9AAB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90E6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560AE48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90ADB1E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4084FB5E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8AC2D73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105868A0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AB27F6B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CCEF5AE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FB15BD" w14:paraId="533CF686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4E22B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7CC4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2979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B843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970A9C0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E232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81E3" w14:textId="77777777" w:rsidR="00FB15BD" w:rsidRPr="00600D25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C69E" w14:textId="77777777" w:rsidR="00FB15BD" w:rsidRDefault="00FB15B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7DA1" w14:textId="77777777" w:rsidR="00FB15BD" w:rsidRDefault="00FB15B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685A" w14:textId="77777777" w:rsidR="00FB15BD" w:rsidRDefault="00FB15B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54D578E2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A4480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C9D4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8FFF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1C80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42C45DF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6104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AA9A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88BF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E713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75A8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151F2792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B618D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23D5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7267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B2F4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F803D2B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5E49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A8CAD2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479ABE4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C3F5E3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D7CF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11F1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1A0E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33DA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4ADE79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45D592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FB15BD" w14:paraId="1C20805A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DC43C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147A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6EA1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D5F3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5E0C5B5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A977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2B05AE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E10B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2DFF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8905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688C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8493A1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FB15BD" w14:paraId="2FFB14B9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8AFB9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1A6E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E014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2B3F" w14:textId="77777777" w:rsidR="00FB15BD" w:rsidRDefault="00FB15BD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45E8CA68" w14:textId="77777777" w:rsidR="00FB15BD" w:rsidRDefault="00FB15BD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CC4E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7B9E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277B" w14:textId="77777777" w:rsidR="00FB15BD" w:rsidRPr="00E731A9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B254D50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113AF50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3AD8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65D0" w14:textId="77777777" w:rsidR="00FB15BD" w:rsidRDefault="00FB15BD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6AB58672" w14:textId="77777777" w:rsidR="00FB15BD" w:rsidRDefault="00FB15BD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50F3B1DC" w14:textId="77777777" w:rsidR="00FB15BD" w:rsidRPr="001D4392" w:rsidRDefault="00FB15BD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B15BD" w14:paraId="6EDDAE86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6C1D7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3DA1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323D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259A" w14:textId="77777777" w:rsidR="00FB15BD" w:rsidRDefault="00FB15BD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9775DD0" w14:textId="77777777" w:rsidR="00FB15BD" w:rsidRDefault="00FB15BD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B860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FD1D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0AE5" w14:textId="77777777" w:rsidR="00FB15BD" w:rsidRPr="00E731A9" w:rsidRDefault="00FB15B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51609FFF" w14:textId="77777777" w:rsidR="00FB15BD" w:rsidRPr="00E731A9" w:rsidRDefault="00FB15B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2E6EB4F" w14:textId="77777777" w:rsidR="00FB15BD" w:rsidRDefault="00FB15B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FDDD7DD" w14:textId="77777777" w:rsidR="00FB15BD" w:rsidRDefault="00FB15B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32E6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6477" w14:textId="77777777" w:rsidR="00FB15BD" w:rsidRPr="00616BAF" w:rsidRDefault="00FB15BD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5B0AF0" w14:textId="77777777" w:rsidR="00FB15BD" w:rsidRDefault="00FB15BD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4BF6DA1" w14:textId="77777777" w:rsidR="00FB15BD" w:rsidRPr="003B726B" w:rsidRDefault="00FB15BD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FB15BD" w14:paraId="3BF2FAF2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D4064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23F4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2980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CF85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955E7BF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80B3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259A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3EDE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BD98DC9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2845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A726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A32C9B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73D75B2E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1D813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39A7" w14:textId="77777777" w:rsidR="00FB15BD" w:rsidRDefault="00FB15B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931C" w14:textId="77777777" w:rsidR="00FB15BD" w:rsidRDefault="00FB15BD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720A" w14:textId="77777777" w:rsidR="00FB15BD" w:rsidRDefault="00FB15BD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092AD71" w14:textId="77777777" w:rsidR="00FB15BD" w:rsidRDefault="00FB15BD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B0A7" w14:textId="77777777" w:rsidR="00FB15BD" w:rsidRDefault="00FB15B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C007" w14:textId="77777777" w:rsidR="00FB15BD" w:rsidRDefault="00FB15BD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795A" w14:textId="77777777" w:rsidR="00FB15BD" w:rsidRDefault="00FB15B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BB43D00" w14:textId="77777777" w:rsidR="00FB15BD" w:rsidRPr="00E731A9" w:rsidRDefault="00FB15B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C950889" w14:textId="77777777" w:rsidR="00FB15BD" w:rsidRPr="00E731A9" w:rsidRDefault="00FB15B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C7539F2" w14:textId="77777777" w:rsidR="00FB15BD" w:rsidRPr="001D4392" w:rsidRDefault="00FB15B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F25F" w14:textId="77777777" w:rsidR="00FB15BD" w:rsidRDefault="00FB15BD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114A" w14:textId="77777777" w:rsidR="00FB15BD" w:rsidRDefault="00FB15BD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42F123" w14:textId="77777777" w:rsidR="00FB15BD" w:rsidRDefault="00FB15BD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329C0D5" w14:textId="77777777" w:rsidR="00FB15BD" w:rsidRPr="003B726B" w:rsidRDefault="00FB15BD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B15BD" w14:paraId="17C19C9B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1EF92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882F" w14:textId="77777777" w:rsidR="00FB15BD" w:rsidRDefault="00FB15B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4C3D" w14:textId="77777777" w:rsidR="00FB15BD" w:rsidRDefault="00FB15BD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9FD8" w14:textId="77777777" w:rsidR="00FB15BD" w:rsidRDefault="00FB15BD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232F995" w14:textId="77777777" w:rsidR="00FB15BD" w:rsidRDefault="00FB15BD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BA59" w14:textId="77777777" w:rsidR="00FB15BD" w:rsidRDefault="00FB15B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AD7E" w14:textId="77777777" w:rsidR="00FB15BD" w:rsidRDefault="00FB15BD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8759" w14:textId="77777777" w:rsidR="00FB15BD" w:rsidRDefault="00FB15B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E435399" w14:textId="77777777" w:rsidR="00FB15BD" w:rsidRPr="00E731A9" w:rsidRDefault="00FB15B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67EAEE92" w14:textId="77777777" w:rsidR="00FB15BD" w:rsidRPr="00E731A9" w:rsidRDefault="00FB15B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ACF36A6" w14:textId="77777777" w:rsidR="00FB15BD" w:rsidRPr="001D4392" w:rsidRDefault="00FB15B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4F74" w14:textId="77777777" w:rsidR="00FB15BD" w:rsidRDefault="00FB15BD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E41F" w14:textId="77777777" w:rsidR="00FB15BD" w:rsidRPr="00616BAF" w:rsidRDefault="00FB15BD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D0179C" w14:textId="77777777" w:rsidR="00FB15BD" w:rsidRDefault="00FB15BD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32684CE" w14:textId="77777777" w:rsidR="00FB15BD" w:rsidRPr="003B726B" w:rsidRDefault="00FB15BD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FB15BD" w14:paraId="7D7D94B6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1A642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2029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8F9A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BE19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5CC86C91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EC51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99A6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2DF3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559A969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DB5C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5DCB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6BB1ADF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302CCF4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FB15BD" w14:paraId="7AA620BE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F15C8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89AD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7A87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6E3A" w14:textId="77777777" w:rsidR="00FB15BD" w:rsidRDefault="00FB15BD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7D3711A" w14:textId="77777777" w:rsidR="00FB15BD" w:rsidRDefault="00FB15BD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B79B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81E4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AD5D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FECC911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4374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8E6A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B15BD" w14:paraId="7C7F4A9D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3079E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1622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F91C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6A3B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6E24913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5079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DB05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16F9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6362539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E296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5707" w14:textId="77777777" w:rsidR="00FB15BD" w:rsidRPr="00D344C9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4228CC5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0EA1702D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E5C33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F169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1DAA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D868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3D9B27F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8C21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D89873B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D9F2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E7F8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BA68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1327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ACAFCA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BE08C28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006DC815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FB15BD" w14:paraId="31AF9B66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917B5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6A4A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477E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5F81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6288A38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3C37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FAD2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3968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3301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A0AD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DCFBAB" w14:textId="77777777" w:rsidR="00FB15BD" w:rsidRPr="00D344C9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FB15BD" w14:paraId="3A3CBF5C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96E73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F5CF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06903B5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F3D2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9A8D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7AB0496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6DBE7F3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400C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066B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0CAA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AEC6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B3AD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0BFD434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18BA15E7" w14:textId="7777777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5F88D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01AD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7563C7E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5DF3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2B9C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105F4EF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58EE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6FB6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7D5E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80B3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2F1E" w14:textId="77777777" w:rsidR="00FB15BD" w:rsidRPr="00D344C9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2DC4E71" w14:textId="77777777" w:rsidR="00FB15BD" w:rsidRPr="00D344C9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15069DDE" w14:textId="7777777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6F205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7F02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5DB8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4E8F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6362A14F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9D339FA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7640357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DA13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F0F5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A9C4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0B6F97FA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0824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415D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EBF8963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7FF4BA46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30DB6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E492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8CA2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E34A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5A96FD0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67EA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263E52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A01D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4796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112B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89FE" w14:textId="77777777" w:rsidR="00FB15BD" w:rsidRPr="00D344C9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0454F6B8" w14:textId="7777777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B09EF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156D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DD41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B43E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D02A01E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6076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663D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DDB1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6B8DBD98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5872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DA5D" w14:textId="77777777" w:rsidR="00FB15BD" w:rsidRPr="00D344C9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9261088" w14:textId="77777777" w:rsidR="00FB15BD" w:rsidRPr="00D344C9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717078AE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9A4FE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8E4D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D447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5307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AB805F6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A715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75B8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EA50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94CD588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8D69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C82B" w14:textId="77777777" w:rsidR="00FB15BD" w:rsidRPr="00D344C9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41CD6FD" w14:textId="77777777" w:rsidR="00FB15BD" w:rsidRPr="00D344C9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22EB208F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2A413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1FED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BBB0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31B1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0B63C93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B51C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C79E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C712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D25F31A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0623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3074" w14:textId="77777777" w:rsidR="00FB15BD" w:rsidRPr="00D344C9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BB38D6A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244C2A0" w14:textId="77777777" w:rsidR="00FB15BD" w:rsidRPr="00D344C9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FB15BD" w14:paraId="4A319123" w14:textId="7777777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CDCC7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8C11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56D8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813F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5CB337D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27F1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00C0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8211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14:paraId="2D0FA87C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5C83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E1A8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479E297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2F69EAA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FB15BD" w14:paraId="2DD97504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9BA17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F50D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AE64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14C9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D7E306C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6B0F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5C17C3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F084A50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17BAEE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E41A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704A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C597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EB53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1E9B534" w14:textId="77777777" w:rsidR="00FB15BD" w:rsidRPr="00D344C9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2B1E4BB7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AEE4D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BD44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3F1DA382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88D7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9F68" w14:textId="77777777" w:rsidR="00FB15BD" w:rsidRDefault="00FB15BD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3CC4A00" w14:textId="77777777" w:rsidR="00FB15BD" w:rsidRDefault="00FB15BD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4F3FA715" w14:textId="77777777" w:rsidR="00FB15BD" w:rsidRDefault="00FB15BD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BC99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2FF9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16A3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2103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59F7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EA3C75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5F87D160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B8505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ECFB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1CB2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A564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14:paraId="2D5CC72B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14:paraId="5B518E4B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62CCACA2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B770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35CF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EBD0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390C6B72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D692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76EE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2D564C6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7519852F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83AB8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A5CC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4DD1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0212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C7C60C0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9B77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90E56B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14C2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3CFA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2F3E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30FF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FC6773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B15BD" w14:paraId="39E4B848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7572E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6A55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2B00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7D09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BC39A89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528F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C81B28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93E5" w14:textId="77777777" w:rsidR="00FB15BD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5ACF" w14:textId="77777777" w:rsidR="00FB15BD" w:rsidRDefault="00FB15B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8DE5" w14:textId="77777777" w:rsidR="00FB15BD" w:rsidRPr="00600D25" w:rsidRDefault="00FB15B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43BD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DF7050" w14:textId="77777777" w:rsidR="00FB15BD" w:rsidRDefault="00FB15B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B15BD" w14:paraId="3B7D25CB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E6884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58F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224+300</w:t>
            </w:r>
          </w:p>
          <w:p w14:paraId="5F6C9F8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6ADC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66F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11FA106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2BF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6A51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845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9C94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CDD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FB15BD" w14:paraId="67B10C6B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FA62D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E67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228+400</w:t>
            </w:r>
          </w:p>
          <w:p w14:paraId="0D35109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6020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7B5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 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E95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5B11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83B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52C7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739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7B891CB3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6574A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735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D3E9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67A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DACAC5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64E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1A8D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752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4298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8A7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0C682C3F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EF4D0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BE1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0A63026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C3B9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3A5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D9E126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2FF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1CAC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D07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76B7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011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43C71935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632A6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C1E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64F88C3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F6E5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6BA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3F29FC4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E70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5947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9D9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3E16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AD7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44C8640B" w14:textId="7777777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ED1B5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E33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CCB6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352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411637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DD2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D24CF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4623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9A5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A51D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3B8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1481E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FB15BD" w14:paraId="3E5C186D" w14:textId="7777777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CDC4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CBE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876D50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2AC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63C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07654F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07E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509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37C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0C4B59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5C11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B577" w14:textId="77777777" w:rsidR="00FB15BD" w:rsidRPr="0019324E" w:rsidRDefault="00FB15BD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2258666" w14:textId="77777777" w:rsidR="00FB15BD" w:rsidRPr="000160B5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4A1CDAC" w14:textId="77777777" w:rsidR="00FB15BD" w:rsidRPr="006B78FD" w:rsidRDefault="00FB15BD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F190ADC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1D860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BF5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1D97CFD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27E6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A1D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1D73FB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9A8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36F4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24A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F7B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8B5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DC4A3F" w14:textId="77777777" w:rsidR="00FB15BD" w:rsidRPr="00ED17B8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53B36286" w14:textId="7777777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27EB3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7EA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CC04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940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34319C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7CD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5035CD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8F2D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A0D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3CB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CFF7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1C5FE22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FB15BD" w14:paraId="0E4AB5C6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79868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8C9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9F1E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392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38AA08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83C6C4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8DF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9F05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253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4A68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3DB1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3174D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25BFECC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FB15BD" w14:paraId="32D929F4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C225A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C41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87B0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42E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5BA7B3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20DA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9A366A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6267DF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BA3CB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6B8F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2B6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1D0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C8B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843A1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B668A4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FB15BD" w14:paraId="63BADB59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4F54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339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EFA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409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849006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582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09621AD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B78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0D6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6A27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362D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E8B5EA6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FB15BD" w14:paraId="0062C2F8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C565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61E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7758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584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28DE95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D1D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2A40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D0D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77AF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5B87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588138B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FB15BD" w14:paraId="70AD4B58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6727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32D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3026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12C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4D3F2A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210C2A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807DC7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186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DADA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9B2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560E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089C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39053103" w14:textId="7777777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7491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B36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FA6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BFF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3A2A86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222D95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DF9F1A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228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875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756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542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E378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0F19BFF6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FF55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1F0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360C78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7545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940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D71F68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90A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6C86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354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B5FEF7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9080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5F3B" w14:textId="77777777" w:rsidR="00FB15BD" w:rsidRPr="0019324E" w:rsidRDefault="00FB15BD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26F4762" w14:textId="77777777" w:rsidR="00FB15BD" w:rsidRPr="000160B5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02123221" w14:textId="77777777" w:rsidR="00FB15BD" w:rsidRPr="005C2BB7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ECB018C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EBAB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F74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6BB02AB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825B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B3E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2A76C6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69D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F5F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83B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BBAE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BE88" w14:textId="77777777" w:rsidR="00FB15BD" w:rsidRPr="00EC155E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D1A235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B15BD" w14:paraId="753F5D52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2735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03C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0536D0E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EF74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F2F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EDA753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EBD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72A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E29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685D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B4FE" w14:textId="77777777" w:rsidR="00FB15BD" w:rsidRPr="00EC155E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61C3BD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74301FC2" w14:textId="77777777" w:rsidR="00FB15BD" w:rsidRPr="00EC155E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FB15BD" w14:paraId="1F3CB80A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F8C5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594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075167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CD7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DF1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951704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CFE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734F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85D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C241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0B15" w14:textId="77777777" w:rsidR="00FB15BD" w:rsidRPr="00DE4F3A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D420BC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9CBBC4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80191A1" w14:textId="77777777" w:rsidR="00FB15BD" w:rsidRPr="00DE4F3A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B15BD" w14:paraId="67BDB02F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1658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2F7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0ECBFD7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5190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D5E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66B01E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752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0D2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06B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30A9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943D" w14:textId="77777777" w:rsidR="00FB15BD" w:rsidRPr="00DE4F3A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4A9E7F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535AA4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6D1552E" w14:textId="77777777" w:rsidR="00FB15BD" w:rsidRPr="00DE4F3A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B15BD" w14:paraId="3381D768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D92E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BF4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AEC0E7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EF99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A5D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E8BDF3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700670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3E8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B4F4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F4C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F46B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9852" w14:textId="77777777" w:rsidR="00FB15BD" w:rsidRPr="00DE4F3A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196478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D43A3D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6F08096" w14:textId="77777777" w:rsidR="00FB15BD" w:rsidRPr="00DE4F3A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B15BD" w14:paraId="48E482BD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16D40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FA2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A193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593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3A2AAD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9AE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853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D3AA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199D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9BB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459B2202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5C8A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BF6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14:paraId="0FF483E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9CA2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BE4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EBE1CD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E6650D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14:paraId="6638C41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7AC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D926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560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3DFB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82F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16B8A0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4098276B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7D1E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D24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7C084C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9D2F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C8F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615DB7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2F9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1D14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59B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85F8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2F5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60DE6E7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0A6A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567A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9037B9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E73C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B60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B43CE9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383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BEB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74C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F1A0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603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9DF6B1" w14:textId="77777777" w:rsidR="00FB15BD" w:rsidRPr="00CB2A72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647BABBF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F678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4F8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EAA7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BEC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CAB449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111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C76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3DD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74F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BD44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785296BF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BA9D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1F6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C04E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31B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3F35C2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2AD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88CB46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B64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38E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F812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919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C36F5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094677B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B15BD" w14:paraId="1D2D3F6C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E1F04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993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DF1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8F2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760AEB6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5C0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6153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77A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56354A7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44B7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14FF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6A75A4E0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6E255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B76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2902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F59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709513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7CC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84F20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97F5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92A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0C3A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D4B4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997C9BE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F235B62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B15BD" w14:paraId="581DA554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32341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547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7F77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E13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84A741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54E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D4AAEE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FDEF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72C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CB34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695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B364E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732EF92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B15BD" w14:paraId="03D168D0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C79EF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874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D876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FCE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9DF580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A39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2CFACC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CDA7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345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E20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A42C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212692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FB15BD" w14:paraId="00252437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EA8C4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195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9935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837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5D30D6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D3F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CEF25AA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D0B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9E4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E04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5B71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3AA863" w14:textId="77777777" w:rsidR="00FB15BD" w:rsidRPr="00D344C9" w:rsidRDefault="00FB15BD" w:rsidP="001F42D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1B5AA97F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B15BD" w14:paraId="72CE1B63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AF280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EBE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9EC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62C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36068D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F5E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4071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038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25E1EDD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13C2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F97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0BDBA4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99FCED2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FB15BD" w14:paraId="3EB7E8D8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DA1A5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1A6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89C7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53E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F34E97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4BED293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6452D22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3F8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BBF7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F85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638E834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6586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AAC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38AFA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161D19BB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C8960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F8B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AAA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5DA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A3D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D1061D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92A6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D09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BBA6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88C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1BF9F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51FB2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FB15BD" w14:paraId="53F69951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0D97F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D0A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5A4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696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FA267D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76C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95A461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0173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86D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0627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DF6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057F6F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FB15BD" w14:paraId="4E764F96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4AA05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436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B79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873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EF3C42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8BA274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81E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297A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18F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E76A2C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E30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F7B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4BDBFD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6A4F9283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80037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05D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C3FF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04F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E15921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4C93367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469CEAC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26E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A976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C2E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73B2B44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A16C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648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17198563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489EE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16D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57AE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92F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0D9D98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5C1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C989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502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ADAE72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3229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1FE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F3553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56B7E6A3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EEF58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EEA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E417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306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1452D3E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168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9861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6D3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EF16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EEA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56660861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7EBFB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E42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BD6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32F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17862FE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DE3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3615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836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8346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D62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2C00FBDC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C6142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E9A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B337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0F0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175BAB4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82D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CAEB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734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902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4A2A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FB15BD" w14:paraId="56EF706B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AEF27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88E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E8AD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F7C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1B98AF3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728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8726F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AD79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D49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C82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FF7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08B2D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C20C7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3B661990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FB15BD" w14:paraId="0DD45D7A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8A12C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E8D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F0A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C04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150DAD8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E07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4019D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BE7F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D7D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2F4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53A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F76C35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7A3133A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4C9867D6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FB15BD" w14:paraId="5CBDF699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2D7E8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96C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272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574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14:paraId="4D8B945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9B0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678E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858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8F2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398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694F1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0B68BC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FB15BD" w14:paraId="619C4A65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A209F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7A2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31D1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097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6224C0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D06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0614A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DE01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7A9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F5D4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B35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EDC49A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FB15BD" w14:paraId="5769576C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EE799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A96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BA6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BCC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BD67F7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587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22801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7276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ED0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6542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4E4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3E91BB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FB15BD" w14:paraId="52D1B4DF" w14:textId="7777777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BB5AE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C02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9B2D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C77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3E504D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89D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411B9C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7FC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AF0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1A9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3A05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470E9A10" w14:textId="7777777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4ADF2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FC1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329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25B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E1DF3A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8E5A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F1A003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136E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32A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479A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CB97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3D4862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FB15BD" w14:paraId="30BEA43A" w14:textId="77777777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93613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3DB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3B383B8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27D2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ABC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46D8FC3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9A7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573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E6D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DA35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0DE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712366D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FB15BD" w14:paraId="7E14554D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F1A7E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09F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6F44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623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34AA72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433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4F13E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C30F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EDE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1CB1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9C7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9CB68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FB15BD" w14:paraId="71E365D4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96481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9AA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DBC1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4D1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7482AE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6E3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6B9B8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AE6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A00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0022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F3E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BA308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FB15BD" w14:paraId="1E1135C3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67339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194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5AB90B1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2C7A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03D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3B9EE9F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507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E33B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22A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40CC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D40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625A58F7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8412D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1A3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72AA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D6E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4AD7FC8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2E0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5C20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025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2E07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9065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13D4BCB2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3F99C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B58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54EFBEA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2922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D11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737C6EF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2E3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5722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8FD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FDF1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0F8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653CA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FB15BD" w14:paraId="38678F79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ACF6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515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D5EF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2A8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093953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823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21A33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90C2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2E3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5968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F207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6ACB2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EFFDA53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FB15BD" w14:paraId="3CF55177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EF64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D8B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F653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870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3E8C5D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F96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1A58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7CB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4CD7045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8C16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211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6F5C41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71BA8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F0D514F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FB15BD" w14:paraId="30287562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0F2F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467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BBD0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F51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898C3E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35C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4B71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DA1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  <w:p w14:paraId="33C6368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57B1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172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60690A13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0340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6F2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14:paraId="5405771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A457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9F8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14:paraId="03B3FD0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8AA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1117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679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C33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6AD3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4884248E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6A8C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490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BA3D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7E5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14:paraId="493AC03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14:paraId="6DEBFEA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1BC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539D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971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14:paraId="33FFF3C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938D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7C22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3A32CD9E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B2D56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F63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4C44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98D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EBD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3D06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BF5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FE65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379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6A4D7FF5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FB15BD" w14:paraId="049839C0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70AA7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83D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4492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70F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898FBC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4D7A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A8F3A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E9B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367A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98BF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BA9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B101F94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FB15BD" w14:paraId="7B37188F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C2B14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7E2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4B01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4A3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39C0C8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5EB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054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E94A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639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A26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DCCF746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FB15BD" w14:paraId="661C483F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627E1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950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8FB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7AC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1F6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9CB2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3B6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6126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AA26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FB15BD" w14:paraId="4D10856A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C8DEC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8C4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193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82D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317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88FA23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94FEB7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A09A80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F80B07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E852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62A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E0AE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486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03639F1C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AFFDD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784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4870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A1D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91194F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A13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1B58A2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268C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ADCA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EB8F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AA3B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FB15BD" w14:paraId="5690DF7C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BAA73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B6D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7295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BBB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F91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BFB447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317D642A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732E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6FF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6924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611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65C4F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6041C78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5DD1C3B8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A7689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1B1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3453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39A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554A6C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B8EB64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713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4AA0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D6A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DE18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FF0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0F68D166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E5B6F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994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7E02039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964C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B742" w14:textId="77777777" w:rsidR="00FB15BD" w:rsidRDefault="00FB15BD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F2603B2" w14:textId="77777777" w:rsidR="00FB15BD" w:rsidRDefault="00FB15BD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774A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317F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7FE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4FB7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D4E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4A8F5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22.00.</w:t>
            </w:r>
          </w:p>
        </w:tc>
      </w:tr>
      <w:tr w:rsidR="00FB15BD" w14:paraId="56F1DB05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5E7A8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FB5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0829F96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3630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A68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E387F4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92A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6A7C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F20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2432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7A8B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6301C824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C3552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50D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684C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392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D2B454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039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C4A6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D36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450+900</w:t>
            </w:r>
          </w:p>
          <w:p w14:paraId="01BAA14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2E08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D1CF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5213EA4C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7F407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A06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BD41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29A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BE39B2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0D3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E03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D93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5CD6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649F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4DAA5D15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04AD7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F3C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9CD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EC1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6EE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C3268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FE3B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FA9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846A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940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E288E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FB15BD" w14:paraId="11DEE8A6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1C8B2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14E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C8C3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D68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 linia 3 directă</w:t>
            </w:r>
          </w:p>
          <w:p w14:paraId="6013C6C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3 și călcâi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74D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5C6E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AE0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472+770</w:t>
            </w:r>
          </w:p>
          <w:p w14:paraId="66DDC94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DCB2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771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2FF1293F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FEC91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3C5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6C6A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F3E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A7A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D835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215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3F473B9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CFEC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4FD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0B0BA79A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81654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671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9747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41E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1BE17B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693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8F0995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136F02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CA55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E14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C4FE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35A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44823921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97C4F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D9D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47BBB93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327A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399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EE4B2A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06A6092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2ABB0E1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651957A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C22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A1F2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8ED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A459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C6CB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382ECC76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D68998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678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9C88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077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B4B35F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14:paraId="0F617D5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2A11AF1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14:paraId="037712A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19F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E004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E2E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410F9B0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DB2C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DDFC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2CC88E5A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6A261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696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2589AD7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04B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EEEC" w14:textId="77777777" w:rsidR="00FB15BD" w:rsidRDefault="00FB15BD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14:paraId="024792AE" w14:textId="77777777" w:rsidR="00FB15BD" w:rsidRDefault="00FB15BD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C08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DD8C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15A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9B89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C31E" w14:textId="77777777" w:rsidR="00FB15BD" w:rsidRDefault="00FB15BD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A42266" w14:textId="77777777" w:rsidR="00FB15BD" w:rsidRDefault="00FB15BD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6.00 – 21.00.</w:t>
            </w:r>
          </w:p>
        </w:tc>
      </w:tr>
      <w:tr w:rsidR="00FB15BD" w14:paraId="6635EDBB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9F0BB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0E3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9352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6DA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14:paraId="7C68A63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2E9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7A6C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6F1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485+600</w:t>
            </w:r>
          </w:p>
          <w:p w14:paraId="1C5C370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869A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811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27200891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E01C4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861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5112B13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5FE0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E68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302672F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E15965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2D3495C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439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F68F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ABB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1DD7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87D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48DBC1CC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564D7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4E7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0F10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CA2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19B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D4FEA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 și 23 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9087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83E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0E4E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BB0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40D2C111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7DEF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16F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ACBD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B28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36D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68CC6B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1B0814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B5C1AA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F90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F15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6D7E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560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42047A40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FB15BD" w14:paraId="45451015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57E84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89E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8DB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DE4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2253A9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21B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B91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273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9180E3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84D8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12FC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14:paraId="6D958367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6DADC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EC9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E979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A7C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D7C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3CDE0E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E271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E6A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D009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B46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8E6743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1C04574A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5326FA59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EF83D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EC5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9794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D7A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78D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B2838A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0306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D85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6A29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82D6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74DEE58F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F016D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64F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9A84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848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49FF3EC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149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CD33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052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8B05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47B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545E4243" w14:textId="7777777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993FD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204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6B86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F4E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350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1368DA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4E55BB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DFD6FA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EB1152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A86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320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9EA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FBAF" w14:textId="77777777" w:rsidR="00FB15BD" w:rsidRPr="00D344C9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B15BD" w14:paraId="4CAE5693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0EE70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205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B744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7EA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2EAA831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F81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A39CA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EBDDC3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9F5E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D47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4BC7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C3A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68096D2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FB15BD" w14:paraId="3DFA4AB9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C2F93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030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06B8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940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4B328C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631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F6D7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8A9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262CBA9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3CE8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4D4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33E95B3E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1824F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E82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0B9685F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58BA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99C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14:paraId="3656638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11C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0AC7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633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FBB0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3AD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FB15BD" w14:paraId="4EFB3274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E2D25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B33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784534F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E397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D51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015AFCB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B96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569F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EB9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D4B9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75C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63326F2B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B59FE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348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E14BF7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310F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F29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53DE16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B4E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5631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5FD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338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01B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2E574F76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FAC79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6E5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6F13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19D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790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1A72FC1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BEA7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E7B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D8D4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213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B15BD" w14:paraId="1AFFC536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0229A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6BC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7D9E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DA3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0BD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F099E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792F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B08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8F21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DEF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B15BD" w14:paraId="1B00EA7B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D586B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FCB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4F14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6E2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ED36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08CF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BF0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0A24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F38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BB48F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0EB394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B15BD" w14:paraId="4696DE68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01F11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935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1580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AA9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1E1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C553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D5E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9CB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E3B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D1A4D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2ADF4D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B15BD" w14:paraId="41C799B8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F27C1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E72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0340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B0C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B9385F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BC4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CDEF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1C3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6F3C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1C4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FB15BD" w14:paraId="07D4B9D4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0F2D9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41D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0B582BE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F3DF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848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1641488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C3C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92FC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BF8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E8FF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416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B15BD" w14:paraId="0B0C6B22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9B058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C78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82A7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F6C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9C9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EC092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0528BF4B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</w:t>
            </w:r>
          </w:p>
          <w:p w14:paraId="073F5FB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5479D3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4/8, sch. 6, </w:t>
            </w:r>
          </w:p>
          <w:p w14:paraId="47660CA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0FF86A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10/14 și</w:t>
            </w:r>
          </w:p>
          <w:p w14:paraId="55DDB2C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520244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12/16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9E07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364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236D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DA1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04DDB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  <w:p w14:paraId="40B9EAD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738A5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Oradea Episcopia Bihor </w:t>
            </w:r>
          </w:p>
          <w:p w14:paraId="668EB04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 I și liniile 3A și 4A.</w:t>
            </w:r>
          </w:p>
        </w:tc>
      </w:tr>
      <w:tr w:rsidR="00FB15BD" w14:paraId="7836DF6B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6AFB2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304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144C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6EC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78E2AA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187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783B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319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7CF8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0D6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62359E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753C723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F79C6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B15BD" w14:paraId="449DDAF3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61630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1545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A5D9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4F0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1D06C5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5DE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5824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12CD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2560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CB17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16A8E48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854119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32D18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B15BD" w14:paraId="473D819A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5761D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2E92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7094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B9EE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37CA2F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F72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9FEB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A5AE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DD9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2B2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46902B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B9AD8A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75C61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B15BD" w14:paraId="7287B3B5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1C697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59E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FFD1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AE2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9F2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AA54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1D3A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0333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A02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6CD3F632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98C9F0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B15BD" w14:paraId="63A6FE73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61772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517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64E0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8C69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F188A55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D83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8634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276C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2C5B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92E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E89545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75CF86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B15BD" w14:paraId="3B394522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C7984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7A7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2C4E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7698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E2758E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15F3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D84D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F7A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DC33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726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1B9FBFB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04B8FA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B15BD" w14:paraId="32087995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DFBED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6D0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1BF3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2FE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ECC05FC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6B50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C2F1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5A17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E339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C46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B2237F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FB15BD" w14:paraId="331A1430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D16AF" w14:textId="77777777" w:rsidR="00FB15BD" w:rsidRDefault="00FB15B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EAF9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4385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4944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8A98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829E1B4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933A" w14:textId="77777777" w:rsidR="00FB15BD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F3EF" w14:textId="77777777" w:rsidR="00FB15BD" w:rsidRDefault="00FB15BD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E5D3" w14:textId="77777777" w:rsidR="00FB15BD" w:rsidRPr="00600D25" w:rsidRDefault="00FB15BD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ACDD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D772A1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5543E3" w14:textId="77777777" w:rsidR="00FB15BD" w:rsidRDefault="00FB15BD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14:paraId="0A853C2C" w14:textId="77777777" w:rsidR="00FB15BD" w:rsidRPr="00836022" w:rsidRDefault="00FB15BD" w:rsidP="0095691E">
      <w:pPr>
        <w:spacing w:before="40" w:line="192" w:lineRule="auto"/>
        <w:ind w:right="57"/>
        <w:rPr>
          <w:sz w:val="20"/>
          <w:lang w:val="en-US"/>
        </w:rPr>
      </w:pPr>
    </w:p>
    <w:p w14:paraId="34DCBC80" w14:textId="77777777" w:rsidR="00FB15BD" w:rsidRPr="0095691E" w:rsidRDefault="00FB15BD" w:rsidP="0095691E"/>
    <w:p w14:paraId="6548689C" w14:textId="77777777" w:rsidR="00FB15BD" w:rsidRDefault="00FB15BD" w:rsidP="00E512BA">
      <w:pPr>
        <w:pStyle w:val="Heading1"/>
        <w:spacing w:line="360" w:lineRule="auto"/>
      </w:pPr>
      <w:r>
        <w:t>LINIA 301 B</w:t>
      </w:r>
    </w:p>
    <w:p w14:paraId="25E213BF" w14:textId="77777777" w:rsidR="00FB15BD" w:rsidRDefault="00FB15BD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B15BD" w14:paraId="75409D42" w14:textId="77777777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4F84" w14:textId="77777777" w:rsidR="00FB15BD" w:rsidRDefault="00FB15BD">
            <w:pPr>
              <w:numPr>
                <w:ilvl w:val="0"/>
                <w:numId w:val="5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5F94" w14:textId="77777777" w:rsidR="00FB15BD" w:rsidRDefault="00FB15BD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5216AEDF" w14:textId="77777777" w:rsidR="00FB15BD" w:rsidRDefault="00FB15BD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6F76" w14:textId="77777777" w:rsidR="00FB15BD" w:rsidRPr="004856FC" w:rsidRDefault="00FB15BD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E286" w14:textId="77777777" w:rsidR="00FB15BD" w:rsidRDefault="00FB15BD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393614A8" w14:textId="77777777" w:rsidR="00FB15BD" w:rsidRDefault="00FB15BD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5309" w14:textId="77777777" w:rsidR="00FB15BD" w:rsidRDefault="00FB15BD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7096" w14:textId="77777777" w:rsidR="00FB15BD" w:rsidRDefault="00FB15BD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0F0D" w14:textId="77777777" w:rsidR="00FB15BD" w:rsidRDefault="00FB15BD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100F" w14:textId="77777777" w:rsidR="00FB15BD" w:rsidRDefault="00FB15BD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DAFA" w14:textId="77777777" w:rsidR="00FB15BD" w:rsidRDefault="00FB15BD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ADDD128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489F0A0D" w14:textId="77777777" w:rsidR="00FB15BD" w:rsidRDefault="00FB15BD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1851625A" w14:textId="77777777" w:rsidR="00FB15BD" w:rsidRDefault="00FB15BD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B15BD" w14:paraId="5EFCC8E6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6D112" w14:textId="77777777" w:rsidR="00FB15BD" w:rsidRDefault="00FB15B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3FC3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D35D" w14:textId="77777777" w:rsidR="00FB15BD" w:rsidRPr="00244AE6" w:rsidRDefault="00FB15B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611E" w14:textId="77777777" w:rsidR="00FB15BD" w:rsidRDefault="00FB15B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7691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357B23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06C194C2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7BF1" w14:textId="77777777" w:rsidR="00FB15BD" w:rsidRPr="00771A06" w:rsidRDefault="00FB15B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9F7F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A7E6" w14:textId="77777777" w:rsidR="00FB15BD" w:rsidRPr="00244AE6" w:rsidRDefault="00FB15B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F774" w14:textId="77777777" w:rsidR="00FB15BD" w:rsidRDefault="00FB15B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B15BD" w14:paraId="75736E81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3FC65" w14:textId="77777777" w:rsidR="00FB15BD" w:rsidRDefault="00FB15B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6430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79CD" w14:textId="77777777" w:rsidR="00FB15BD" w:rsidRPr="00244AE6" w:rsidRDefault="00FB15B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8AC2" w14:textId="77777777" w:rsidR="00FB15BD" w:rsidRDefault="00FB15B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13C9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06E1A9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160BC97E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5D3DA9FC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1AEFFC4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C62A" w14:textId="77777777" w:rsidR="00FB15BD" w:rsidRPr="00771A06" w:rsidRDefault="00FB15B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096F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A86F" w14:textId="77777777" w:rsidR="00FB15BD" w:rsidRPr="00244AE6" w:rsidRDefault="00FB15B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A49B" w14:textId="77777777" w:rsidR="00FB15BD" w:rsidRDefault="00FB15B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6E70B8EE" w14:textId="77777777" w:rsidR="00FB15BD" w:rsidRDefault="00FB15B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B15BD" w14:paraId="213B16B9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3485E" w14:textId="77777777" w:rsidR="00FB15BD" w:rsidRDefault="00FB15B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2194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6F010607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1D87" w14:textId="77777777" w:rsidR="00FB15BD" w:rsidRPr="00244AE6" w:rsidRDefault="00FB15B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7592" w14:textId="77777777" w:rsidR="00FB15BD" w:rsidRDefault="00FB15B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1B393E5A" w14:textId="77777777" w:rsidR="00FB15BD" w:rsidRDefault="00FB15B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D424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53ED" w14:textId="77777777" w:rsidR="00FB15BD" w:rsidRDefault="00FB15B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85D5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3B4F" w14:textId="77777777" w:rsidR="00FB15BD" w:rsidRPr="00244AE6" w:rsidRDefault="00FB15B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1400" w14:textId="77777777" w:rsidR="00FB15BD" w:rsidRDefault="00FB15B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B15BD" w14:paraId="256AEEE9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37F0F" w14:textId="77777777" w:rsidR="00FB15BD" w:rsidRDefault="00FB15B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6A12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05B0" w14:textId="77777777" w:rsidR="00FB15BD" w:rsidRPr="00244AE6" w:rsidRDefault="00FB15B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FFE9" w14:textId="77777777" w:rsidR="00FB15BD" w:rsidRDefault="00FB15B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8BC78B7" w14:textId="77777777" w:rsidR="00FB15BD" w:rsidRDefault="00FB15B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F3FA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EF7C16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24782FA9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2DCD" w14:textId="77777777" w:rsidR="00FB15BD" w:rsidRPr="00771A06" w:rsidRDefault="00FB15B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EF49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86E2" w14:textId="77777777" w:rsidR="00FB15BD" w:rsidRPr="00244AE6" w:rsidRDefault="00FB15B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4AE5" w14:textId="77777777" w:rsidR="00FB15BD" w:rsidRDefault="00FB15B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B15BD" w14:paraId="5371FA1D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C3192" w14:textId="77777777" w:rsidR="00FB15BD" w:rsidRDefault="00FB15B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681B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CB3F" w14:textId="77777777" w:rsidR="00FB15BD" w:rsidRPr="00244AE6" w:rsidRDefault="00FB15B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F80B" w14:textId="77777777" w:rsidR="00FB15BD" w:rsidRDefault="00FB15B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51E994C3" w14:textId="77777777" w:rsidR="00FB15BD" w:rsidRDefault="00FB15B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E3B8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68B8CC61" w14:textId="77777777" w:rsidR="00FB15BD" w:rsidRPr="00964B09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8A78" w14:textId="77777777" w:rsidR="00FB15BD" w:rsidRPr="00771A06" w:rsidRDefault="00FB15B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E047" w14:textId="77777777" w:rsidR="00FB15BD" w:rsidRDefault="00FB15B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F6F6" w14:textId="77777777" w:rsidR="00FB15BD" w:rsidRPr="00244AE6" w:rsidRDefault="00FB15B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F5D0" w14:textId="77777777" w:rsidR="00FB15BD" w:rsidRDefault="00FB15B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5695044C" w14:textId="77777777" w:rsidR="00FB15BD" w:rsidRDefault="00FB15BD">
      <w:pPr>
        <w:spacing w:before="40" w:line="192" w:lineRule="auto"/>
        <w:ind w:right="57"/>
        <w:rPr>
          <w:sz w:val="20"/>
          <w:lang w:val="ro-RO"/>
        </w:rPr>
      </w:pPr>
    </w:p>
    <w:p w14:paraId="3EA8A679" w14:textId="77777777" w:rsidR="00FB15BD" w:rsidRDefault="00FB15BD" w:rsidP="009E1E10">
      <w:pPr>
        <w:pStyle w:val="Heading1"/>
        <w:spacing w:line="360" w:lineRule="auto"/>
      </w:pPr>
      <w:r>
        <w:lastRenderedPageBreak/>
        <w:t>LINIA 301 Bb</w:t>
      </w:r>
    </w:p>
    <w:p w14:paraId="6707587B" w14:textId="77777777" w:rsidR="00FB15BD" w:rsidRDefault="00FB15BD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B15BD" w14:paraId="28BA5ED7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A4F70" w14:textId="77777777" w:rsidR="00FB15BD" w:rsidRDefault="00FB15BD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2C9E" w14:textId="77777777" w:rsidR="00FB15BD" w:rsidRDefault="00FB15BD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7453" w14:textId="77777777" w:rsidR="00FB15BD" w:rsidRDefault="00FB15BD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8690" w14:textId="77777777" w:rsidR="00FB15BD" w:rsidRDefault="00FB15BD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7C405099" w14:textId="77777777" w:rsidR="00FB15BD" w:rsidRDefault="00FB15BD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FB63" w14:textId="77777777" w:rsidR="00FB15BD" w:rsidRDefault="00FB15BD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DDE9" w14:textId="77777777" w:rsidR="00FB15BD" w:rsidRDefault="00FB15BD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D80F" w14:textId="77777777" w:rsidR="00FB15BD" w:rsidRDefault="00FB15BD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2DBE9BEE" w14:textId="77777777" w:rsidR="00FB15BD" w:rsidRDefault="00FB15BD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C332" w14:textId="77777777" w:rsidR="00FB15BD" w:rsidRDefault="00FB15BD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FE72" w14:textId="77777777" w:rsidR="00FB15BD" w:rsidRDefault="00FB15BD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0D528AA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15787056" w14:textId="77777777" w:rsidR="00FB15BD" w:rsidRDefault="00FB15BD" w:rsidP="00CF0E71">
      <w:pPr>
        <w:pStyle w:val="Heading1"/>
        <w:spacing w:line="276" w:lineRule="auto"/>
      </w:pPr>
      <w:r>
        <w:t>LINIA 301 D</w:t>
      </w:r>
    </w:p>
    <w:p w14:paraId="487A528E" w14:textId="77777777" w:rsidR="00FB15BD" w:rsidRDefault="00FB15BD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B15BD" w14:paraId="4BB644B3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FE16" w14:textId="77777777" w:rsidR="00FB15BD" w:rsidRDefault="00FB15B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4611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3A91DD3B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FF5F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984F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4A2CDC66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1CC2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00F1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D572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6395" w14:textId="77777777" w:rsidR="00FB15BD" w:rsidRPr="00935D4F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3DEB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63371C93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692F" w14:textId="77777777" w:rsidR="00FB15BD" w:rsidRDefault="00FB15B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07F8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6B0A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5671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67017FA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8D04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B298F7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EC48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7AF9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5CC0" w14:textId="77777777" w:rsidR="00FB15BD" w:rsidRPr="00935D4F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17BA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A3D2C62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23B8" w14:textId="77777777" w:rsidR="00FB15BD" w:rsidRDefault="00FB15B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2E66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CFC0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EAA4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63F7304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2756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EDE1A2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0A6B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B3C4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3AA6" w14:textId="77777777" w:rsidR="00FB15BD" w:rsidRPr="00935D4F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C0FC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53E3E2B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8538" w14:textId="77777777" w:rsidR="00FB15BD" w:rsidRDefault="00FB15B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721C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81EC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2E33" w14:textId="77777777" w:rsidR="00FB15BD" w:rsidRDefault="00FB15BD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30D8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1DB1E6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9FD2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F7E9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5719" w14:textId="77777777" w:rsidR="00FB15BD" w:rsidRPr="00935D4F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2F6D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4311AF6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BBBC" w14:textId="77777777" w:rsidR="00FB15BD" w:rsidRDefault="00FB15B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D30B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2C3B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A81B" w14:textId="77777777" w:rsidR="00FB15BD" w:rsidRDefault="00FB15BD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A24D107" w14:textId="77777777" w:rsidR="00FB15BD" w:rsidRDefault="00FB15BD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BC61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0EAFFA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E264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BE44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096C" w14:textId="77777777" w:rsidR="00FB15BD" w:rsidRPr="00935D4F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6274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E9DD78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5E24300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FB15BD" w14:paraId="3B03E28A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41F8A" w14:textId="77777777" w:rsidR="00FB15BD" w:rsidRDefault="00FB15B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D89C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ACAA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E759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1882943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A058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334B21DE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45F0994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CFF5AFE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8F26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8C96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F990" w14:textId="77777777" w:rsidR="00FB15BD" w:rsidRPr="00935D4F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BD16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9BC3DCC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69131" w14:textId="77777777" w:rsidR="00FB15BD" w:rsidRDefault="00FB15B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BC19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E6DF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C00B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4753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B06397B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78D806F6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28FFF0F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A74F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58C4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3396" w14:textId="77777777" w:rsidR="00FB15BD" w:rsidRPr="00935D4F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0045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FB15BD" w14:paraId="46FA0DDB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B6FB6" w14:textId="77777777" w:rsidR="00FB15BD" w:rsidRDefault="00FB15B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603A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738D5301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4793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8FC4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016C4958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611A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FBC3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3A99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DE23" w14:textId="77777777" w:rsidR="00FB15BD" w:rsidRPr="00935D4F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EDC3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679807E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2775C" w14:textId="77777777" w:rsidR="00FB15BD" w:rsidRDefault="00FB15B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AE02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554D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3BE6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A0A0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B52EB33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CB88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0F99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4FB3" w14:textId="77777777" w:rsidR="00FB15BD" w:rsidRPr="00935D4F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6E40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5F7840A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232F" w14:textId="77777777" w:rsidR="00FB15BD" w:rsidRDefault="00FB15B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B1DD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6BCA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EBA4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B84C274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A7BE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086D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26B9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5B0E" w14:textId="77777777" w:rsidR="00FB15BD" w:rsidRPr="00935D4F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E560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37E44AB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1709D" w14:textId="77777777" w:rsidR="00FB15BD" w:rsidRDefault="00FB15B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0FF9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B498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360F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86ACD9E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FD04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0B1D5B66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0047FC79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6C12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DEA2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CAE2" w14:textId="77777777" w:rsidR="00FB15BD" w:rsidRPr="00935D4F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3ECF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7B93576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D3A2C" w14:textId="77777777" w:rsidR="00FB15BD" w:rsidRDefault="00FB15B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92F6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AD34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6274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5CDEFAE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C3A6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590E7E30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1C0BCAD6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0B712D97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B607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D88C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60EF" w14:textId="77777777" w:rsidR="00FB15BD" w:rsidRPr="00935D4F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5DC7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7EE9AE5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86AB513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4A37E" w14:textId="77777777" w:rsidR="00FB15BD" w:rsidRDefault="00FB15B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F861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98BF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CCB9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157C048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5349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491FFC26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6B191578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3C598A5D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EFAB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63D0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0399" w14:textId="77777777" w:rsidR="00FB15BD" w:rsidRPr="00935D4F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C0AD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5E7C7A3F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E9BB2F4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19336" w14:textId="77777777" w:rsidR="00FB15BD" w:rsidRDefault="00FB15B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5B62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6D22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837A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D6695CA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689B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F6D2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C16F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B5CA" w14:textId="77777777" w:rsidR="00FB15BD" w:rsidRPr="00935D4F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C09A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C4CF9D0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D20C5" w14:textId="77777777" w:rsidR="00FB15BD" w:rsidRDefault="00FB15B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EF25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4684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1B42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2497CA1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1B89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11BC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57A1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788E" w14:textId="77777777" w:rsidR="00FB15BD" w:rsidRPr="00935D4F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BAD9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5338CD2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87862" w14:textId="77777777" w:rsidR="00FB15BD" w:rsidRDefault="00FB15B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F696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87B3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A224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2F8F6D4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DBE2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6822" w14:textId="77777777" w:rsidR="00FB15BD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C416" w14:textId="77777777" w:rsidR="00FB15BD" w:rsidRDefault="00FB15B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2A67" w14:textId="77777777" w:rsidR="00FB15BD" w:rsidRPr="00935D4F" w:rsidRDefault="00FB15B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83EB" w14:textId="77777777" w:rsidR="00FB15BD" w:rsidRDefault="00FB15B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5AE5090" w14:textId="77777777" w:rsidR="00FB15BD" w:rsidRDefault="00FB15BD" w:rsidP="00CF0E71">
      <w:pPr>
        <w:spacing w:before="40" w:line="276" w:lineRule="auto"/>
        <w:ind w:right="57"/>
        <w:rPr>
          <w:sz w:val="20"/>
          <w:lang w:val="ro-RO"/>
        </w:rPr>
      </w:pPr>
    </w:p>
    <w:p w14:paraId="21D8DF4D" w14:textId="77777777" w:rsidR="00FB15BD" w:rsidRDefault="00FB15BD" w:rsidP="008F15F5">
      <w:pPr>
        <w:pStyle w:val="Heading1"/>
        <w:spacing w:line="360" w:lineRule="auto"/>
      </w:pPr>
      <w:r>
        <w:t>LINIA 301 De</w:t>
      </w:r>
    </w:p>
    <w:p w14:paraId="17FB4C11" w14:textId="77777777" w:rsidR="00FB15BD" w:rsidRDefault="00FB15BD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B15BD" w14:paraId="21364D15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1D968" w14:textId="77777777" w:rsidR="00FB15BD" w:rsidRDefault="00FB15B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2B38" w14:textId="77777777" w:rsidR="00FB15BD" w:rsidRDefault="00FB15BD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E547" w14:textId="77777777" w:rsidR="00FB15BD" w:rsidRPr="00A5601C" w:rsidRDefault="00FB15BD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97C7" w14:textId="77777777" w:rsidR="00FB15BD" w:rsidRDefault="00FB15BD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6B5F95F7" w14:textId="77777777" w:rsidR="00FB15BD" w:rsidRDefault="00FB15BD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1B6B" w14:textId="77777777" w:rsidR="00FB15BD" w:rsidRDefault="00FB15BD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A6EB" w14:textId="77777777" w:rsidR="00FB15BD" w:rsidRPr="00A5601C" w:rsidRDefault="00FB15BD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776A" w14:textId="77777777" w:rsidR="00FB15BD" w:rsidRDefault="00FB15BD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E2AA" w14:textId="77777777" w:rsidR="00FB15BD" w:rsidRPr="00A5601C" w:rsidRDefault="00FB15BD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86B2" w14:textId="77777777" w:rsidR="00FB15BD" w:rsidRDefault="00FB15BD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B37E01E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42050F1D" w14:textId="77777777" w:rsidR="00FB15BD" w:rsidRDefault="00FB15BD" w:rsidP="00125915">
      <w:pPr>
        <w:pStyle w:val="Heading1"/>
        <w:spacing w:line="360" w:lineRule="auto"/>
      </w:pPr>
      <w:r>
        <w:lastRenderedPageBreak/>
        <w:t>LINIA 301 E1</w:t>
      </w:r>
    </w:p>
    <w:p w14:paraId="57219E54" w14:textId="77777777" w:rsidR="00FB15BD" w:rsidRDefault="00FB15BD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B15BD" w14:paraId="0289BD3C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F1B4" w14:textId="77777777" w:rsidR="00FB15BD" w:rsidRDefault="00FB15B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6386" w14:textId="77777777" w:rsidR="00FB15BD" w:rsidRDefault="00FB15BD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B23036A" w14:textId="77777777" w:rsidR="00FB15BD" w:rsidRDefault="00FB15BD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DD63" w14:textId="77777777" w:rsidR="00FB15BD" w:rsidRPr="00C61E1A" w:rsidRDefault="00FB15BD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FDBF" w14:textId="77777777" w:rsidR="00FB15BD" w:rsidRDefault="00FB15BD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3DBE7FF9" w14:textId="77777777" w:rsidR="00FB15BD" w:rsidRDefault="00FB15BD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4966" w14:textId="77777777" w:rsidR="00FB15BD" w:rsidRDefault="00FB15BD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B501" w14:textId="77777777" w:rsidR="00FB15BD" w:rsidRDefault="00FB15BD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D73C" w14:textId="77777777" w:rsidR="00FB15BD" w:rsidRDefault="00FB15BD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D38B" w14:textId="77777777" w:rsidR="00FB15BD" w:rsidRDefault="00FB15BD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3E8F" w14:textId="77777777" w:rsidR="00FB15BD" w:rsidRDefault="00FB15BD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92D4CA2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3A5BC80A" w14:textId="77777777" w:rsidR="00FB15BD" w:rsidRDefault="00FB15BD" w:rsidP="001D4EEA">
      <w:pPr>
        <w:pStyle w:val="Heading1"/>
        <w:spacing w:line="360" w:lineRule="auto"/>
      </w:pPr>
      <w:r>
        <w:t>LINIA 301 Eb</w:t>
      </w:r>
    </w:p>
    <w:p w14:paraId="6E15ED77" w14:textId="77777777" w:rsidR="00FB15BD" w:rsidRDefault="00FB15BD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15BD" w14:paraId="7819D771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3D328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9924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04B3" w14:textId="77777777" w:rsidR="00FB15BD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FC01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AB875F3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0191BEFA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2C2D" w14:textId="77777777" w:rsidR="00FB15BD" w:rsidRDefault="00FB15B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8C66" w14:textId="77777777" w:rsidR="00FB15BD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E007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73981E25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54B9" w14:textId="77777777" w:rsidR="00FB15BD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0A9C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D7CE80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FB15BD" w14:paraId="77948AB9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B0D2E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4C64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7864" w14:textId="77777777" w:rsidR="00FB15BD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428F" w14:textId="77777777" w:rsidR="00FB15BD" w:rsidRDefault="00FB15BD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44914490" w14:textId="77777777" w:rsidR="00FB15BD" w:rsidRDefault="00FB15BD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0F46" w14:textId="77777777" w:rsidR="00FB15BD" w:rsidRDefault="00FB15B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A46E" w14:textId="77777777" w:rsidR="00FB15BD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EC0C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0FE26B45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E08C" w14:textId="77777777" w:rsidR="00FB15BD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5AB0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6BE747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FB15BD" w14:paraId="000BC283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AC5AF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8266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4FFD42E5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1BBD" w14:textId="77777777" w:rsidR="00FB15BD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059C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2B013DB7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5BB0" w14:textId="77777777" w:rsidR="00FB15BD" w:rsidRDefault="00FB15B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5059" w14:textId="77777777" w:rsidR="00FB15BD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1EE7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6313" w14:textId="77777777" w:rsidR="00FB15BD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C3F8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1E3391E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1BEA8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0D2C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25CE" w14:textId="77777777" w:rsidR="00FB15BD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1AFD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E653CDE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EC23" w14:textId="77777777" w:rsidR="00FB15BD" w:rsidRDefault="00FB15B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5BCC3C" w14:textId="77777777" w:rsidR="00FB15BD" w:rsidRDefault="00FB15B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0B9C" w14:textId="77777777" w:rsidR="00FB15BD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5C80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8C04" w14:textId="77777777" w:rsidR="00FB15BD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5669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31D5C8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FB15BD" w14:paraId="218DC1AF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2F71C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C463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F449" w14:textId="77777777" w:rsidR="00FB15BD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8B0E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BCB7F91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8B3C" w14:textId="77777777" w:rsidR="00FB15BD" w:rsidRDefault="00FB15B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8F410E" w14:textId="77777777" w:rsidR="00FB15BD" w:rsidRDefault="00FB15B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A222" w14:textId="77777777" w:rsidR="00FB15BD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C958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0A63" w14:textId="77777777" w:rsidR="00FB15BD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5481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6D98DA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FB15BD" w14:paraId="1C8FEF5E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C0BEC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4329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6159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6AED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248C689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57B3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5760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E68D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7F9F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CCC7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5FDC36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FB15BD" w14:paraId="6D1D4544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EA46A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6A58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AB21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DFE3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470EB91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0D4B" w14:textId="77777777" w:rsidR="00FB15BD" w:rsidRDefault="00FB15B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BACB424" w14:textId="77777777" w:rsidR="00FB15BD" w:rsidRDefault="00FB15B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7DE7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E2EF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A066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3E06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9518E20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740C9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14E5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5FAC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1216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948D691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6D31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B596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0B97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805E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47D4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5A53E7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FB15BD" w14:paraId="678EB64D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626DD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9979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5860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352A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FB06160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86E7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081C65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0551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B7DD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5F0C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06F4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ECBD99A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484F5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94CE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6898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6D2E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8904F02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DCA4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3C0B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623D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B2D4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1B73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F6379B2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7C615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E501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6C2C14E1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DA72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3808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18A8650C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0F39448B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5167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AC24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C51B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8987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EF76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DF5F9A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FB15BD" w14:paraId="5CA3218D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0B14E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B8C2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6D629F86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C898" w14:textId="77777777" w:rsidR="00FB15BD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653B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69E26591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636A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9706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9FE4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B815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D7B2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B687E0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25878FC4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B15BD" w14:paraId="37DDF517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B05C5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57D1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231AD381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C8E3" w14:textId="77777777" w:rsidR="00FB15BD" w:rsidRPr="00521173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A22E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25357FE7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7572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568D" w14:textId="77777777" w:rsidR="00FB15BD" w:rsidRPr="00521173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4BA6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CC7D" w14:textId="77777777" w:rsidR="00FB15BD" w:rsidRPr="00521173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9F32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DFACE97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04879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30FB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0405" w14:textId="77777777" w:rsidR="00FB15BD" w:rsidRPr="00521173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10CD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335D7246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AD31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E866" w14:textId="77777777" w:rsidR="00FB15BD" w:rsidRPr="00521173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625A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17F2F39C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6423" w14:textId="77777777" w:rsidR="00FB15BD" w:rsidRPr="00521173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82F5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FC2700A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44BAD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F700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9BF5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E17F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704C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A65DF11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12B3F47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782A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8FEB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E7BD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256F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56031E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FB15BD" w14:paraId="6F0AF6D4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0F6D1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78D6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531B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F079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F7B3E9A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8252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5E99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197C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4DF1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CA40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5764841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C0D58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92DA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A3A4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9A88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7E4FF9D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0A53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BA64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5690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89AF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E156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D23E854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EBF4E" w14:textId="77777777" w:rsidR="00FB15BD" w:rsidRDefault="00FB15B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D712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AF2C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F88A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B577989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477A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CA77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2B71" w14:textId="77777777" w:rsidR="00FB15BD" w:rsidRDefault="00FB15B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83B0" w14:textId="77777777" w:rsidR="00FB15BD" w:rsidRPr="00521173" w:rsidRDefault="00FB15B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D786" w14:textId="77777777" w:rsidR="00FB15BD" w:rsidRDefault="00FB15B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5949E48" w14:textId="77777777" w:rsidR="00FB15BD" w:rsidRPr="007972D9" w:rsidRDefault="00FB15B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91C118E" w14:textId="77777777" w:rsidR="00FB15BD" w:rsidRDefault="00FB15BD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14DA3195" w14:textId="77777777" w:rsidR="00FB15BD" w:rsidRPr="005D215B" w:rsidRDefault="00FB15BD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15BD" w14:paraId="5E85E4F5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CCF10" w14:textId="77777777" w:rsidR="00FB15BD" w:rsidRDefault="00FB15BD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598D" w14:textId="77777777" w:rsidR="00FB15BD" w:rsidRDefault="00FB15B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4DAB" w14:textId="77777777" w:rsidR="00FB15BD" w:rsidRPr="00B3607C" w:rsidRDefault="00FB15B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4BA0" w14:textId="77777777" w:rsidR="00FB15BD" w:rsidRDefault="00FB15BD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FCF0" w14:textId="77777777" w:rsidR="00FB15BD" w:rsidRDefault="00FB15B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456D" w14:textId="77777777" w:rsidR="00FB15BD" w:rsidRDefault="00FB15B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2FF4" w14:textId="77777777" w:rsidR="00FB15BD" w:rsidRDefault="00FB15B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0B176D0" w14:textId="77777777" w:rsidR="00FB15BD" w:rsidRDefault="00FB15B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D4DF" w14:textId="77777777" w:rsidR="00FB15BD" w:rsidRDefault="00FB15B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112E" w14:textId="77777777" w:rsidR="00FB15BD" w:rsidRDefault="00FB15BD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FB15BD" w14:paraId="241AFD48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D7447" w14:textId="77777777" w:rsidR="00FB15BD" w:rsidRDefault="00FB15BD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A981" w14:textId="77777777" w:rsidR="00FB15BD" w:rsidRDefault="00FB15B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67F2" w14:textId="77777777" w:rsidR="00FB15BD" w:rsidRPr="00B3607C" w:rsidRDefault="00FB15B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7D97" w14:textId="77777777" w:rsidR="00FB15BD" w:rsidRDefault="00FB15BD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D90E" w14:textId="77777777" w:rsidR="00FB15BD" w:rsidRDefault="00FB15B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60AC7B2" w14:textId="77777777" w:rsidR="00FB15BD" w:rsidRDefault="00FB15B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0129" w14:textId="77777777" w:rsidR="00FB15BD" w:rsidRDefault="00FB15B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415B" w14:textId="77777777" w:rsidR="00FB15BD" w:rsidRDefault="00FB15B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3A7D" w14:textId="77777777" w:rsidR="00FB15BD" w:rsidRDefault="00FB15B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C61E" w14:textId="77777777" w:rsidR="00FB15BD" w:rsidRDefault="00FB15BD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5E5EB7" w14:textId="77777777" w:rsidR="00FB15BD" w:rsidRDefault="00FB15BD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216468F3" w14:textId="77777777" w:rsidR="00FB15BD" w:rsidRDefault="00FB15BD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FB15BD" w14:paraId="48F6C172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3862D" w14:textId="77777777" w:rsidR="00FB15BD" w:rsidRDefault="00FB15BD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5013" w14:textId="77777777" w:rsidR="00FB15BD" w:rsidRDefault="00FB15B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E00B" w14:textId="77777777" w:rsidR="00FB15BD" w:rsidRPr="00B3607C" w:rsidRDefault="00FB15B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B247" w14:textId="77777777" w:rsidR="00FB15BD" w:rsidRDefault="00FB15BD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29E350C" w14:textId="77777777" w:rsidR="00FB15BD" w:rsidRDefault="00FB15BD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CC61" w14:textId="77777777" w:rsidR="00FB15BD" w:rsidRDefault="00FB15B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E5E4F7F" w14:textId="77777777" w:rsidR="00FB15BD" w:rsidRDefault="00FB15B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BD0F" w14:textId="77777777" w:rsidR="00FB15BD" w:rsidRDefault="00FB15B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8B72" w14:textId="77777777" w:rsidR="00FB15BD" w:rsidRDefault="00FB15B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4139" w14:textId="77777777" w:rsidR="00FB15BD" w:rsidRDefault="00FB15B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0A03" w14:textId="77777777" w:rsidR="00FB15BD" w:rsidRDefault="00FB15BD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FB15BD" w14:paraId="408AAB04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820A2" w14:textId="77777777" w:rsidR="00FB15BD" w:rsidRDefault="00FB15BD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C81B" w14:textId="77777777" w:rsidR="00FB15BD" w:rsidRDefault="00FB15B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AB2B" w14:textId="77777777" w:rsidR="00FB15BD" w:rsidRPr="00B3607C" w:rsidRDefault="00FB15B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7805" w14:textId="77777777" w:rsidR="00FB15BD" w:rsidRDefault="00FB15BD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6AB94B21" w14:textId="77777777" w:rsidR="00FB15BD" w:rsidRDefault="00FB15BD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1841FCE" w14:textId="77777777" w:rsidR="00FB15BD" w:rsidRDefault="00FB15BD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147A" w14:textId="77777777" w:rsidR="00FB15BD" w:rsidRDefault="00FB15B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62B7" w14:textId="77777777" w:rsidR="00FB15BD" w:rsidRDefault="00FB15B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CA84" w14:textId="77777777" w:rsidR="00FB15BD" w:rsidRDefault="00FB15B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1E80118" w14:textId="77777777" w:rsidR="00FB15BD" w:rsidRDefault="00FB15B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D912" w14:textId="77777777" w:rsidR="00FB15BD" w:rsidRDefault="00FB15B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8233" w14:textId="77777777" w:rsidR="00FB15BD" w:rsidRDefault="00FB15BD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419F58" w14:textId="77777777" w:rsidR="00FB15BD" w:rsidRDefault="00FB15BD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22CF8D33" w14:textId="77777777" w:rsidR="00FB15BD" w:rsidRDefault="00FB15BD">
      <w:pPr>
        <w:spacing w:before="40" w:after="40" w:line="192" w:lineRule="auto"/>
        <w:ind w:right="57"/>
        <w:rPr>
          <w:sz w:val="20"/>
          <w:lang w:val="en-US"/>
        </w:rPr>
      </w:pPr>
    </w:p>
    <w:p w14:paraId="1601A915" w14:textId="77777777" w:rsidR="00FB15BD" w:rsidRDefault="00FB15BD" w:rsidP="00F14E3C">
      <w:pPr>
        <w:pStyle w:val="Heading1"/>
        <w:spacing w:line="360" w:lineRule="auto"/>
      </w:pPr>
      <w:r>
        <w:t>LINIA 301 F1</w:t>
      </w:r>
    </w:p>
    <w:p w14:paraId="58C04A18" w14:textId="77777777" w:rsidR="00FB15BD" w:rsidRDefault="00FB15BD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FB15BD" w14:paraId="200B76D5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74EC9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6D94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AA92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7AC7" w14:textId="77777777" w:rsidR="00FB15BD" w:rsidRDefault="00FB15BD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351909" w14:textId="77777777" w:rsidR="00FB15BD" w:rsidRDefault="00FB15BD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21BF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6E0F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0ED6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1C54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B4A1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C5461A0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A840C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A2D1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F97B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9716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ADF1B2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172D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E732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5ECD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BF35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1AD6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1B46081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227D1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5DF6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6277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1645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0820E5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C422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4F7A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D05D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5FD7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B60F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C110468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6DC80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F7B5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D976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3D43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6E126D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A655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88AD057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70675BB1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7715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3C1E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1C6C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26B1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073BCD5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2D4C9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F60A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C15D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DD8F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1E8972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B3BA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D431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2BAE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5772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BB2F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0FF11D7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03184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4B6E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7076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2CDE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D31DDB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5943" w14:textId="77777777" w:rsidR="00FB15BD" w:rsidRDefault="00FB15B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3F1A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812B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155A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2084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2DABA72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C2D31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5A3D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9ACC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4645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4FADD1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025E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583A904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C244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6CF1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22E9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F173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1DF0793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6FF3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6A2A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792B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2B08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9BA587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FACC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88713EA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5113CD80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FBF8B00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8797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B127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0467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B816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64CCD61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553D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DFE6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531E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9A91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E95909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7620" w14:textId="77777777" w:rsidR="00FB15BD" w:rsidRDefault="00FB15B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8AE1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D119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937B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C8FF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B87D303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FEDE9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DE28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8E8E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B852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3E20B7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0126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38ABB2A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6C3B021D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F3CB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83E6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B72B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B154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44B0949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6D85B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F2BA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90F9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A4A2" w14:textId="77777777" w:rsidR="00FB15BD" w:rsidRDefault="00FB15BD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609E37" w14:textId="77777777" w:rsidR="00FB15BD" w:rsidRDefault="00FB15BD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62C4" w14:textId="77777777" w:rsidR="00FB15BD" w:rsidRDefault="00FB15BD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01A5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0E4E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8773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1AB3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BE30817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02192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8EAB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0B89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89AB" w14:textId="77777777" w:rsidR="00FB15BD" w:rsidRDefault="00FB15BD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6B4B8D" w14:textId="77777777" w:rsidR="00FB15BD" w:rsidRDefault="00FB15BD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1F50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17A8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4877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0587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CF1A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CBCE23B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A268F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0B5F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2A08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4BAD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3FEC5D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6E52" w14:textId="77777777" w:rsidR="00FB15BD" w:rsidRDefault="00FB15B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2505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F381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68A9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2290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C27159E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FA4D6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7072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A2ED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2BF3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A2D88C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79CE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52FFB2EB" w14:textId="77777777" w:rsidR="00FB15BD" w:rsidRDefault="00FB15B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CE78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970D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B62C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97C4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8E1F0D7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518F4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1837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CC12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C36E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1F143A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B091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491D66B1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07F9811A" w14:textId="77777777" w:rsidR="00FB15BD" w:rsidRDefault="00FB15B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6C09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417B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C59B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8E72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B17BA9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FB15BD" w14:paraId="019310D9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1380D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43A9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6477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FA4D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A14A58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DACD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46AFB33A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D7BA038" w14:textId="77777777" w:rsidR="00FB15BD" w:rsidRDefault="00FB15B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709D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22EF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F3E1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DC67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FB15BD" w14:paraId="432259A8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9F581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10D5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9ED9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9F83" w14:textId="77777777" w:rsidR="00FB15BD" w:rsidRDefault="00FB15BD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440C4E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CA27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0E63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CC19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B6A6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B06E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A8C010A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658E0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50DC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C655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B6D8" w14:textId="77777777" w:rsidR="00FB15BD" w:rsidRDefault="00FB15BD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8A6200" w14:textId="77777777" w:rsidR="00FB15BD" w:rsidRDefault="00FB15BD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5246" w14:textId="77777777" w:rsidR="00FB15BD" w:rsidRDefault="00FB15BD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0AB7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ECAA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1BF5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7CEB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8313EF1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0A2EB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D363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316A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8F0A" w14:textId="77777777" w:rsidR="00FB15BD" w:rsidRDefault="00FB15BD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08632D" w14:textId="77777777" w:rsidR="00FB15BD" w:rsidRDefault="00FB15BD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8872" w14:textId="77777777" w:rsidR="00FB15BD" w:rsidRDefault="00FB15BD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41BF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2F66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5549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CDAD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5428086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855E7" w14:textId="77777777" w:rsidR="00FB15BD" w:rsidRDefault="00FB15B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5B28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D803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B3B2" w14:textId="77777777" w:rsidR="00FB15BD" w:rsidRDefault="00FB15BD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5A8DE1" w14:textId="77777777" w:rsidR="00FB15BD" w:rsidRDefault="00FB15BD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BEE4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F59D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5823" w14:textId="77777777" w:rsidR="00FB15BD" w:rsidRDefault="00FB15B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F0DC" w14:textId="77777777" w:rsidR="00FB15BD" w:rsidRDefault="00FB15B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FFF7" w14:textId="77777777" w:rsidR="00FB15BD" w:rsidRDefault="00FB15B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0A106A9E" w14:textId="77777777" w:rsidR="00FB15BD" w:rsidRDefault="00FB15B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32D6F89B" w14:textId="77777777" w:rsidR="00FB15BD" w:rsidRDefault="00FB15B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7C0C178A" w14:textId="77777777" w:rsidR="00FB15BD" w:rsidRDefault="00FB15B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6F0030A" w14:textId="77777777" w:rsidR="00FB15BD" w:rsidRDefault="00FB15B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70B184DA" w14:textId="77777777" w:rsidR="00FB15BD" w:rsidRDefault="00FB15B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43499315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665F8908" w14:textId="77777777" w:rsidR="00FB15BD" w:rsidRDefault="00FB15BD" w:rsidP="007E3B63">
      <w:pPr>
        <w:pStyle w:val="Heading1"/>
        <w:spacing w:line="360" w:lineRule="auto"/>
      </w:pPr>
      <w:r>
        <w:lastRenderedPageBreak/>
        <w:t>LINIA 301 G</w:t>
      </w:r>
    </w:p>
    <w:p w14:paraId="7A18F4F5" w14:textId="77777777" w:rsidR="00FB15BD" w:rsidRDefault="00FB15BD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FB15BD" w14:paraId="4496A74A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7A6147" w14:textId="77777777" w:rsidR="00FB15BD" w:rsidRDefault="00FB15B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2A774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ECBA1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6CC0E" w14:textId="77777777" w:rsidR="00FB15BD" w:rsidRDefault="00FB15BD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EF3CEF" w14:textId="77777777" w:rsidR="00FB15BD" w:rsidRDefault="00FB15BD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15C70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4416B2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6127749E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41B1B5F4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E2256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82F23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508CA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EF444" w14:textId="77777777" w:rsidR="00FB15BD" w:rsidRDefault="00FB15BD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2DA818" w14:textId="77777777" w:rsidR="00FB15BD" w:rsidRDefault="00FB15BD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FB15BD" w14:paraId="3B2F9925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9CA469" w14:textId="77777777" w:rsidR="00FB15BD" w:rsidRDefault="00FB15B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C4AE1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16172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425BD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587689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84C6C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289F3B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57165A9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2A55EC52" w14:textId="77777777" w:rsidR="00FB15BD" w:rsidRDefault="00FB15B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7DD28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C196D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858E5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70B0E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EFE4F7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FB15BD" w14:paraId="4C860C14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12E9DF" w14:textId="77777777" w:rsidR="00FB15BD" w:rsidRDefault="00FB15B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2EA26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DA15A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3C2C0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F31D69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C20EE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4837DC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593ADE4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2DBCC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6DE07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07FDF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652E0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12259E7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8A37A7" w14:textId="77777777" w:rsidR="00FB15BD" w:rsidRDefault="00FB15B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5DA15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C3E5C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10405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C4214A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DD5D2" w14:textId="77777777" w:rsidR="00FB15BD" w:rsidRDefault="00FB15B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0AD21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ED502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E77AE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232C3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4690D3A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DFBE85" w14:textId="77777777" w:rsidR="00FB15BD" w:rsidRDefault="00FB15B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CD8B8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2F3F7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644F0" w14:textId="77777777" w:rsidR="00FB15BD" w:rsidRDefault="00FB15BD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4F8EEC" w14:textId="77777777" w:rsidR="00FB15BD" w:rsidRDefault="00FB15BD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A9E38" w14:textId="77777777" w:rsidR="00FB15BD" w:rsidRDefault="00FB15B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4A3CF" w14:textId="77777777" w:rsidR="00FB15BD" w:rsidRDefault="00FB15BD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D1164" w14:textId="77777777" w:rsidR="00FB15BD" w:rsidRDefault="00FB15BD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11753" w14:textId="77777777" w:rsidR="00FB15BD" w:rsidRDefault="00FB15BD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89782" w14:textId="77777777" w:rsidR="00FB15BD" w:rsidRDefault="00FB15BD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19EE426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2D29FC" w14:textId="77777777" w:rsidR="00FB15BD" w:rsidRDefault="00FB15B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08010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DC5A6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430FF" w14:textId="77777777" w:rsidR="00FB15BD" w:rsidRDefault="00FB15BD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D86940" w14:textId="77777777" w:rsidR="00FB15BD" w:rsidRDefault="00FB15BD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A8216" w14:textId="77777777" w:rsidR="00FB15BD" w:rsidRDefault="00FB15B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D448F" w14:textId="77777777" w:rsidR="00FB15BD" w:rsidRDefault="00FB15BD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BEF1F" w14:textId="77777777" w:rsidR="00FB15BD" w:rsidRDefault="00FB15BD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17BEA" w14:textId="77777777" w:rsidR="00FB15BD" w:rsidRDefault="00FB15BD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B7908" w14:textId="77777777" w:rsidR="00FB15BD" w:rsidRDefault="00FB15BD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A566477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6125" w14:textId="77777777" w:rsidR="00FB15BD" w:rsidRDefault="00FB15B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977E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8873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8F25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7D89CE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9E59" w14:textId="77777777" w:rsidR="00FB15BD" w:rsidRDefault="00FB15B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F36F35" w14:textId="77777777" w:rsidR="00FB15BD" w:rsidRDefault="00FB15BD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2AE8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DA47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A104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24BD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4160962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9022C" w14:textId="77777777" w:rsidR="00FB15BD" w:rsidRDefault="00FB15B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1CC3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4952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9884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F1F5F6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E1CB" w14:textId="77777777" w:rsidR="00FB15BD" w:rsidRDefault="00FB15B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63F34C" w14:textId="77777777" w:rsidR="00FB15BD" w:rsidRDefault="00FB15B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A79A08B" w14:textId="77777777" w:rsidR="00FB15BD" w:rsidRDefault="00FB15B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F0F3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8F2A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25E2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30F5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C0899F3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2E167" w14:textId="77777777" w:rsidR="00FB15BD" w:rsidRDefault="00FB15B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D601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B6F0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CF1B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B3284F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2EF3" w14:textId="77777777" w:rsidR="00FB15BD" w:rsidRDefault="00FB15B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AFBE85C" w14:textId="77777777" w:rsidR="00FB15BD" w:rsidRDefault="00FB15B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E138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0C58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4E22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30BE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749DE30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6F091" w14:textId="77777777" w:rsidR="00FB15BD" w:rsidRDefault="00FB15B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DD18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A349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D886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F45E94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1BB2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7C63E3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810EEB5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5751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95CA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5EA4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A7F3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CD21364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D80CC" w14:textId="77777777" w:rsidR="00FB15BD" w:rsidRDefault="00FB15B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F623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895C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76CC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854AED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1F44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643E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9822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229F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1889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F327FFA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EB215" w14:textId="77777777" w:rsidR="00FB15BD" w:rsidRDefault="00FB15B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7F70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9AD2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276E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8C8931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FBA8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FE5A96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FE63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0A43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6E34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8DC4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65DDC53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4899D" w14:textId="77777777" w:rsidR="00FB15BD" w:rsidRDefault="00FB15B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262D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5389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5150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9639C9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B80C" w14:textId="77777777" w:rsidR="00FB15BD" w:rsidRDefault="00FB15B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9115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9B9D" w14:textId="77777777" w:rsidR="00FB15BD" w:rsidRDefault="00FB15B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865C" w14:textId="77777777" w:rsidR="00FB15BD" w:rsidRDefault="00FB15B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7DB1" w14:textId="77777777" w:rsidR="00FB15BD" w:rsidRDefault="00FB15B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9DA1AA4" w14:textId="77777777" w:rsidR="00FB15BD" w:rsidRDefault="00FB15BD">
      <w:pPr>
        <w:spacing w:before="40" w:line="192" w:lineRule="auto"/>
        <w:ind w:right="57"/>
        <w:rPr>
          <w:sz w:val="20"/>
          <w:lang w:val="ro-RO"/>
        </w:rPr>
      </w:pPr>
    </w:p>
    <w:p w14:paraId="37264578" w14:textId="77777777" w:rsidR="00FB15BD" w:rsidRDefault="00FB15BD" w:rsidP="00C87A96">
      <w:pPr>
        <w:pStyle w:val="Heading1"/>
        <w:spacing w:line="360" w:lineRule="auto"/>
      </w:pPr>
      <w:r>
        <w:t>LINIA 301 J</w:t>
      </w:r>
    </w:p>
    <w:p w14:paraId="5243D7F9" w14:textId="77777777" w:rsidR="00FB15BD" w:rsidRDefault="00FB15BD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B15BD" w14:paraId="756DC517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13AF6" w14:textId="77777777" w:rsidR="00FB15BD" w:rsidRDefault="00FB15B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9822" w14:textId="77777777" w:rsidR="00FB15BD" w:rsidRDefault="00FB15BD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FCA3" w14:textId="77777777" w:rsidR="00FB15BD" w:rsidRDefault="00FB15BD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BA1C" w14:textId="77777777" w:rsidR="00FB15BD" w:rsidRDefault="00FB15BD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73D4" w14:textId="77777777" w:rsidR="00FB15BD" w:rsidRPr="007C4752" w:rsidRDefault="00FB15BD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5392" w14:textId="77777777" w:rsidR="00FB15BD" w:rsidRPr="007C4752" w:rsidRDefault="00FB15BD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F3C9" w14:textId="77777777" w:rsidR="00FB15BD" w:rsidRDefault="00FB15BD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4781" w14:textId="77777777" w:rsidR="00FB15BD" w:rsidRDefault="00FB15BD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DF68" w14:textId="77777777" w:rsidR="00FB15BD" w:rsidRDefault="00FB15BD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7E0C4D74" w14:textId="77777777" w:rsidR="00FB15BD" w:rsidRDefault="00FB15BD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39044F94" w14:textId="77777777" w:rsidR="00FB15BD" w:rsidRDefault="00FB15BD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0F2F0BE1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4E45D7E3" w14:textId="77777777" w:rsidR="00FB15BD" w:rsidRDefault="00FB15BD" w:rsidP="00A04CFB">
      <w:pPr>
        <w:pStyle w:val="Heading1"/>
        <w:spacing w:line="360" w:lineRule="auto"/>
      </w:pPr>
      <w:r>
        <w:t>LINIA 301 K</w:t>
      </w:r>
    </w:p>
    <w:p w14:paraId="6877EE53" w14:textId="77777777" w:rsidR="00FB15BD" w:rsidRDefault="00FB15BD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B15BD" w14:paraId="42D90CD1" w14:textId="77777777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D9FD" w14:textId="77777777" w:rsidR="00FB15BD" w:rsidRDefault="00FB15B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B811" w14:textId="77777777" w:rsidR="00FB15BD" w:rsidRDefault="00FB15BD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595D" w14:textId="77777777" w:rsidR="00FB15BD" w:rsidRDefault="00FB15BD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21EC" w14:textId="77777777" w:rsidR="00FB15BD" w:rsidRDefault="00FB15BD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2C1C" w14:textId="77777777" w:rsidR="00FB15BD" w:rsidRDefault="00FB15BD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EBB0" w14:textId="77777777" w:rsidR="00FB15BD" w:rsidRPr="00DC00E9" w:rsidRDefault="00FB15BD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9DA6" w14:textId="77777777" w:rsidR="00FB15BD" w:rsidRDefault="00FB15BD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B38E" w14:textId="77777777" w:rsidR="00FB15BD" w:rsidRDefault="00FB15BD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4F03" w14:textId="77777777" w:rsidR="00FB15BD" w:rsidRDefault="00FB15BD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BCD88E4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1AACF876" w14:textId="77777777" w:rsidR="00FB15BD" w:rsidRDefault="00FB15BD" w:rsidP="00956F37">
      <w:pPr>
        <w:pStyle w:val="Heading1"/>
        <w:spacing w:line="360" w:lineRule="auto"/>
      </w:pPr>
      <w:r>
        <w:lastRenderedPageBreak/>
        <w:t>LINIA 301 N</w:t>
      </w:r>
    </w:p>
    <w:p w14:paraId="78C48953" w14:textId="77777777" w:rsidR="00FB15BD" w:rsidRDefault="00FB15B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B15BD" w14:paraId="3DE94AE1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539C7" w14:textId="77777777" w:rsidR="00FB15BD" w:rsidRDefault="00FB15B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4E40" w14:textId="77777777" w:rsidR="00FB15BD" w:rsidRDefault="00FB15BD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C79D" w14:textId="77777777" w:rsidR="00FB15BD" w:rsidRDefault="00FB15BD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AE20" w14:textId="77777777" w:rsidR="00FB15BD" w:rsidRDefault="00FB15B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66BE2C" w14:textId="77777777" w:rsidR="00FB15BD" w:rsidRDefault="00FB15B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4877" w14:textId="77777777" w:rsidR="00FB15BD" w:rsidRDefault="00FB15BD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FD0F" w14:textId="77777777" w:rsidR="00FB15BD" w:rsidRDefault="00FB15BD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FDCB" w14:textId="77777777" w:rsidR="00FB15BD" w:rsidRDefault="00FB15BD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2A51" w14:textId="77777777" w:rsidR="00FB15BD" w:rsidRPr="0022092F" w:rsidRDefault="00FB15BD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298A" w14:textId="77777777" w:rsidR="00FB15BD" w:rsidRDefault="00FB15BD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5294DCB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A78F9" w14:textId="77777777" w:rsidR="00FB15BD" w:rsidRDefault="00FB15B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BD20" w14:textId="77777777" w:rsidR="00FB15BD" w:rsidRDefault="00FB15B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5835" w14:textId="77777777" w:rsidR="00FB15BD" w:rsidRDefault="00FB15B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AC2A" w14:textId="77777777" w:rsidR="00FB15BD" w:rsidRDefault="00FB15B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FCA8F7" w14:textId="77777777" w:rsidR="00FB15BD" w:rsidRDefault="00FB15B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E02D" w14:textId="77777777" w:rsidR="00FB15BD" w:rsidRDefault="00FB15B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ED05" w14:textId="77777777" w:rsidR="00FB15BD" w:rsidRDefault="00FB15B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CE62" w14:textId="77777777" w:rsidR="00FB15BD" w:rsidRDefault="00FB15B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38ED" w14:textId="77777777" w:rsidR="00FB15BD" w:rsidRPr="0022092F" w:rsidRDefault="00FB15B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C632" w14:textId="77777777" w:rsidR="00FB15BD" w:rsidRDefault="00FB15BD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9219A1F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A5896" w14:textId="77777777" w:rsidR="00FB15BD" w:rsidRDefault="00FB15B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454A" w14:textId="77777777" w:rsidR="00FB15BD" w:rsidRDefault="00FB15B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F6B5" w14:textId="77777777" w:rsidR="00FB15BD" w:rsidRDefault="00FB15B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5AE4" w14:textId="77777777" w:rsidR="00FB15BD" w:rsidRDefault="00FB15B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33AE33" w14:textId="77777777" w:rsidR="00FB15BD" w:rsidRDefault="00FB15B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BE68" w14:textId="77777777" w:rsidR="00FB15BD" w:rsidRDefault="00FB15B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7A7E" w14:textId="77777777" w:rsidR="00FB15BD" w:rsidRDefault="00FB15B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FE07" w14:textId="77777777" w:rsidR="00FB15BD" w:rsidRDefault="00FB15B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2C9C" w14:textId="77777777" w:rsidR="00FB15BD" w:rsidRPr="0022092F" w:rsidRDefault="00FB15B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1CE3" w14:textId="77777777" w:rsidR="00FB15BD" w:rsidRDefault="00FB15BD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F8FD7E" w14:textId="77777777" w:rsidR="00FB15BD" w:rsidRPr="00474FB0" w:rsidRDefault="00FB15BD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FB15BD" w14:paraId="61108270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27ED0" w14:textId="77777777" w:rsidR="00FB15BD" w:rsidRDefault="00FB15B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CC73" w14:textId="77777777" w:rsidR="00FB15BD" w:rsidRDefault="00FB15B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3E47" w14:textId="77777777" w:rsidR="00FB15BD" w:rsidRDefault="00FB15B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1636" w14:textId="77777777" w:rsidR="00FB15BD" w:rsidRDefault="00FB15BD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2E0F74" w14:textId="77777777" w:rsidR="00FB15BD" w:rsidRDefault="00FB15BD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961B" w14:textId="77777777" w:rsidR="00FB15BD" w:rsidRDefault="00FB15B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4FCB" w14:textId="77777777" w:rsidR="00FB15BD" w:rsidRDefault="00FB15B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EB40" w14:textId="77777777" w:rsidR="00FB15BD" w:rsidRDefault="00FB15B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BB2F" w14:textId="77777777" w:rsidR="00FB15BD" w:rsidRPr="0022092F" w:rsidRDefault="00FB15B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D81D" w14:textId="77777777" w:rsidR="00FB15BD" w:rsidRDefault="00FB15B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8C3C1C4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8DB7A" w14:textId="77777777" w:rsidR="00FB15BD" w:rsidRDefault="00FB15B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C82A" w14:textId="77777777" w:rsidR="00FB15BD" w:rsidRDefault="00FB15B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BBDD" w14:textId="77777777" w:rsidR="00FB15BD" w:rsidRDefault="00FB15B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E780" w14:textId="77777777" w:rsidR="00FB15BD" w:rsidRDefault="00FB15B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7FE7A7" w14:textId="77777777" w:rsidR="00FB15BD" w:rsidRDefault="00FB15BD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B674" w14:textId="77777777" w:rsidR="00FB15BD" w:rsidRDefault="00FB15B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5F2503D" w14:textId="77777777" w:rsidR="00FB15BD" w:rsidRDefault="00FB15B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BFD14AB" w14:textId="77777777" w:rsidR="00FB15BD" w:rsidRDefault="00FB15B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BC2A" w14:textId="77777777" w:rsidR="00FB15BD" w:rsidRDefault="00FB15B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5B24" w14:textId="77777777" w:rsidR="00FB15BD" w:rsidRDefault="00FB15B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63A6" w14:textId="77777777" w:rsidR="00FB15BD" w:rsidRPr="0022092F" w:rsidRDefault="00FB15B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9C9C" w14:textId="77777777" w:rsidR="00FB15BD" w:rsidRDefault="00FB15B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C7A0D8D" w14:textId="77777777" w:rsidR="00FB15BD" w:rsidRDefault="00FB15B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1669DE3" w14:textId="77777777" w:rsidR="00FB15BD" w:rsidRDefault="00FB15B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B15BD" w14:paraId="103C0A0C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D4DCC" w14:textId="77777777" w:rsidR="00FB15BD" w:rsidRDefault="00FB15B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83E5" w14:textId="77777777" w:rsidR="00FB15BD" w:rsidRDefault="00FB15B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7A6BA8B" w14:textId="77777777" w:rsidR="00FB15BD" w:rsidRDefault="00FB15B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0B83" w14:textId="77777777" w:rsidR="00FB15BD" w:rsidRDefault="00FB15B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7017" w14:textId="77777777" w:rsidR="00FB15BD" w:rsidRDefault="00FB15B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6CDF17B" w14:textId="77777777" w:rsidR="00FB15BD" w:rsidRDefault="00FB15B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CE54" w14:textId="77777777" w:rsidR="00FB15BD" w:rsidRDefault="00FB15B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53C5" w14:textId="77777777" w:rsidR="00FB15BD" w:rsidRDefault="00FB15B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6B96" w14:textId="77777777" w:rsidR="00FB15BD" w:rsidRDefault="00FB15B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03C0" w14:textId="77777777" w:rsidR="00FB15BD" w:rsidRPr="0022092F" w:rsidRDefault="00FB15B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C7AC" w14:textId="77777777" w:rsidR="00FB15BD" w:rsidRDefault="00FB15B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4116738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A2BCC" w14:textId="77777777" w:rsidR="00FB15BD" w:rsidRDefault="00FB15B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2F37" w14:textId="77777777" w:rsidR="00FB15BD" w:rsidRDefault="00FB15B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1F5C" w14:textId="77777777" w:rsidR="00FB15BD" w:rsidRDefault="00FB15B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BFBF" w14:textId="77777777" w:rsidR="00FB15BD" w:rsidRDefault="00FB15B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ED6EC7C" w14:textId="77777777" w:rsidR="00FB15BD" w:rsidRDefault="00FB15B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32AD" w14:textId="77777777" w:rsidR="00FB15BD" w:rsidRDefault="00FB15B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140AB0" w14:textId="77777777" w:rsidR="00FB15BD" w:rsidRDefault="00FB15B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D4E3" w14:textId="77777777" w:rsidR="00FB15BD" w:rsidRDefault="00FB15B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BEDD" w14:textId="77777777" w:rsidR="00FB15BD" w:rsidRDefault="00FB15B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F92E" w14:textId="77777777" w:rsidR="00FB15BD" w:rsidRPr="0022092F" w:rsidRDefault="00FB15B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2BD4" w14:textId="77777777" w:rsidR="00FB15BD" w:rsidRDefault="00FB15B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AB184EB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1AB4F6B1" w14:textId="77777777" w:rsidR="00FB15BD" w:rsidRDefault="00FB15BD" w:rsidP="007F72A5">
      <w:pPr>
        <w:pStyle w:val="Heading1"/>
        <w:spacing w:line="360" w:lineRule="auto"/>
      </w:pPr>
      <w:r>
        <w:t>LINIA 301 O</w:t>
      </w:r>
    </w:p>
    <w:p w14:paraId="2B6891B5" w14:textId="77777777" w:rsidR="00FB15BD" w:rsidRDefault="00FB15BD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15BD" w14:paraId="6FA31D69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A970" w14:textId="77777777" w:rsidR="00FB15BD" w:rsidRDefault="00FB15B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21FA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4A10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2447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48D70D1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BE2B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52F6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6AF4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E656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46F5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C2CBCE3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C4160" w14:textId="77777777" w:rsidR="00FB15BD" w:rsidRDefault="00FB15B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E001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884A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5786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2D184F2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2CE1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7BF9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B6D4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C5C5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FFD7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0CA5DEA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2BE1" w14:textId="77777777" w:rsidR="00FB15BD" w:rsidRDefault="00FB15B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214A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09D1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9362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074E535" w14:textId="77777777" w:rsidR="00FB15BD" w:rsidRDefault="00FB15BD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C420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B701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42E5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1CC2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EAD5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D9DB99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FB15BD" w14:paraId="56F42682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B1F8" w14:textId="77777777" w:rsidR="00FB15BD" w:rsidRDefault="00FB15B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80BD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A010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51A4" w14:textId="77777777" w:rsidR="00FB15BD" w:rsidRDefault="00FB15BD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FC5D387" w14:textId="77777777" w:rsidR="00FB15BD" w:rsidRDefault="00FB15BD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9872" w14:textId="77777777" w:rsidR="00FB15BD" w:rsidRDefault="00FB15BD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F4FBF2" w14:textId="77777777" w:rsidR="00FB15BD" w:rsidRDefault="00FB15BD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4509" w14:textId="77777777" w:rsidR="00FB15BD" w:rsidRPr="00F1029A" w:rsidRDefault="00FB15BD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5E1C" w14:textId="77777777" w:rsidR="00FB15BD" w:rsidRDefault="00FB15BD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2AF8" w14:textId="77777777" w:rsidR="00FB15BD" w:rsidRPr="00F1029A" w:rsidRDefault="00FB15BD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3AEB" w14:textId="77777777" w:rsidR="00FB15BD" w:rsidRDefault="00FB15BD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3ED08B4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61A99" w14:textId="77777777" w:rsidR="00FB15BD" w:rsidRDefault="00FB15B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4377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E4A6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ABE5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BCA1FC6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AF86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274AD3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3B65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7B1E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02A4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381F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D996BFE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3BC95" w14:textId="77777777" w:rsidR="00FB15BD" w:rsidRDefault="00FB15B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55C8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8F3B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9F67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A540B81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52F1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5CC3C9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E6DD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750A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E8C8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2CED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92615BD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DEB2" w14:textId="77777777" w:rsidR="00FB15BD" w:rsidRDefault="00FB15B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09F7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FE28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0B91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BC574A6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B5E9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076890" w14:textId="77777777" w:rsidR="00FB15BD" w:rsidRDefault="00FB15BD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29A3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3D70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C8C2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7081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70B6EA" w14:textId="77777777" w:rsidR="00FB15BD" w:rsidRDefault="00FB15B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FB15BD" w14:paraId="7C51E071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A842" w14:textId="77777777" w:rsidR="00FB15BD" w:rsidRDefault="00FB15B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D973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D2B7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8A53" w14:textId="77777777" w:rsidR="00FB15BD" w:rsidRDefault="00FB15BD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75CE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685001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0CFB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D220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E066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B3E5" w14:textId="77777777" w:rsidR="00FB15BD" w:rsidRDefault="00FB15BD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D4485D" w14:textId="77777777" w:rsidR="00FB15BD" w:rsidRDefault="00FB15BD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E8C81E" w14:textId="77777777" w:rsidR="00FB15BD" w:rsidRDefault="00FB15BD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FB15BD" w14:paraId="09FDD4E9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3C12" w14:textId="77777777" w:rsidR="00FB15BD" w:rsidRDefault="00FB15B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6378" w14:textId="77777777" w:rsidR="00FB15BD" w:rsidRDefault="00FB15B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BFD8" w14:textId="77777777" w:rsidR="00FB15BD" w:rsidRPr="00F1029A" w:rsidRDefault="00FB15B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A5BA" w14:textId="77777777" w:rsidR="00FB15BD" w:rsidRDefault="00FB15BD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8565" w14:textId="77777777" w:rsidR="00FB15BD" w:rsidRDefault="00FB15BD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409D4FB4" w14:textId="77777777" w:rsidR="00FB15BD" w:rsidRDefault="00FB15BD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6E078853" w14:textId="77777777" w:rsidR="00FB15BD" w:rsidRDefault="00FB15BD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D37C" w14:textId="77777777" w:rsidR="00FB15BD" w:rsidRPr="00F1029A" w:rsidRDefault="00FB15BD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154A" w14:textId="77777777" w:rsidR="00FB15BD" w:rsidRDefault="00FB15BD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782C" w14:textId="77777777" w:rsidR="00FB15BD" w:rsidRPr="00F1029A" w:rsidRDefault="00FB15BD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03FA" w14:textId="77777777" w:rsidR="00FB15BD" w:rsidRDefault="00FB15BD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C87F69" w14:textId="77777777" w:rsidR="00FB15BD" w:rsidRDefault="00FB15BD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4BCCC712" w14:textId="77777777" w:rsidR="00FB15BD" w:rsidRDefault="00FB15BD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69DD9A2D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70CDFC05" w14:textId="77777777" w:rsidR="00FB15BD" w:rsidRDefault="00FB15BD" w:rsidP="003260D9">
      <w:pPr>
        <w:pStyle w:val="Heading1"/>
        <w:spacing w:line="360" w:lineRule="auto"/>
      </w:pPr>
      <w:r>
        <w:t>LINIA 301 P</w:t>
      </w:r>
    </w:p>
    <w:p w14:paraId="294A3E4F" w14:textId="77777777" w:rsidR="00FB15BD" w:rsidRDefault="00FB15B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15BD" w14:paraId="159940EC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52528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3BD0" w14:textId="77777777" w:rsidR="00FB15BD" w:rsidRDefault="00FB15BD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4A98" w14:textId="77777777" w:rsidR="00FB15BD" w:rsidRPr="001B37B8" w:rsidRDefault="00FB15BD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6D40" w14:textId="77777777" w:rsidR="00FB15BD" w:rsidRDefault="00FB15B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442DC1" w14:textId="77777777" w:rsidR="00FB15BD" w:rsidRDefault="00FB15B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288C" w14:textId="77777777" w:rsidR="00FB15BD" w:rsidRDefault="00FB15BD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37C2" w14:textId="77777777" w:rsidR="00FB15BD" w:rsidRDefault="00FB15BD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F075" w14:textId="77777777" w:rsidR="00FB15BD" w:rsidRDefault="00FB15BD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9052" w14:textId="77777777" w:rsidR="00FB15BD" w:rsidRPr="001B37B8" w:rsidRDefault="00FB15BD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6F23" w14:textId="77777777" w:rsidR="00FB15BD" w:rsidRDefault="00FB15BD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A437804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C61D8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7993" w14:textId="77777777" w:rsidR="00FB15BD" w:rsidRDefault="00FB15BD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0201" w14:textId="77777777" w:rsidR="00FB15BD" w:rsidRPr="001B37B8" w:rsidRDefault="00FB15B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8EBE" w14:textId="77777777" w:rsidR="00FB15BD" w:rsidRDefault="00FB15B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49CF992" w14:textId="77777777" w:rsidR="00FB15BD" w:rsidRDefault="00FB15B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3B1E" w14:textId="77777777" w:rsidR="00FB15BD" w:rsidRDefault="00FB15B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C903" w14:textId="77777777" w:rsidR="00FB15BD" w:rsidRDefault="00FB15B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4D22" w14:textId="77777777" w:rsidR="00FB15BD" w:rsidRDefault="00FB15B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F169" w14:textId="77777777" w:rsidR="00FB15BD" w:rsidRPr="001B37B8" w:rsidRDefault="00FB15B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1DE4" w14:textId="77777777" w:rsidR="00FB15BD" w:rsidRDefault="00FB15BD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8D0B9F3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FF02A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7CBB" w14:textId="77777777" w:rsidR="00FB15BD" w:rsidRDefault="00FB15BD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0D56" w14:textId="77777777" w:rsidR="00FB15BD" w:rsidRPr="001B37B8" w:rsidRDefault="00FB15B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A2BD" w14:textId="77777777" w:rsidR="00FB15BD" w:rsidRDefault="00FB15B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084D" w14:textId="77777777" w:rsidR="00FB15BD" w:rsidRDefault="00FB15B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2B12" w14:textId="77777777" w:rsidR="00FB15BD" w:rsidRDefault="00FB15B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14C1" w14:textId="77777777" w:rsidR="00FB15BD" w:rsidRDefault="00FB15B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E0F9" w14:textId="77777777" w:rsidR="00FB15BD" w:rsidRPr="001B37B8" w:rsidRDefault="00FB15B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4E0E" w14:textId="77777777" w:rsidR="00FB15BD" w:rsidRDefault="00FB15BD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DD3F43" w14:textId="77777777" w:rsidR="00FB15BD" w:rsidRDefault="00FB15BD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FB15BD" w:rsidRPr="00A8307A" w14:paraId="5D814289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AA835" w14:textId="77777777" w:rsidR="00FB15BD" w:rsidRPr="00A75A00" w:rsidRDefault="00FB15BD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E453" w14:textId="77777777" w:rsidR="00FB15BD" w:rsidRPr="00A8307A" w:rsidRDefault="00FB15BD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33B9" w14:textId="77777777" w:rsidR="00FB15BD" w:rsidRPr="00A8307A" w:rsidRDefault="00FB15BD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0571" w14:textId="77777777" w:rsidR="00FB15BD" w:rsidRDefault="00FB15BD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D999398" w14:textId="77777777" w:rsidR="00FB15BD" w:rsidRPr="00A8307A" w:rsidRDefault="00FB15BD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1C5C" w14:textId="77777777" w:rsidR="00FB15BD" w:rsidRDefault="00FB15BD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F613" w14:textId="77777777" w:rsidR="00FB15BD" w:rsidRDefault="00FB15BD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0C06" w14:textId="77777777" w:rsidR="00FB15BD" w:rsidRPr="00A8307A" w:rsidRDefault="00FB15BD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02D8" w14:textId="77777777" w:rsidR="00FB15BD" w:rsidRPr="00A8307A" w:rsidRDefault="00FB15BD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E8F2" w14:textId="77777777" w:rsidR="00FB15BD" w:rsidRPr="00A8307A" w:rsidRDefault="00FB15BD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3E8EC9B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26B92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85CD" w14:textId="77777777" w:rsidR="00FB15BD" w:rsidRDefault="00FB15BD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C112" w14:textId="77777777" w:rsidR="00FB15BD" w:rsidRPr="001B37B8" w:rsidRDefault="00FB15B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A0D8" w14:textId="77777777" w:rsidR="00FB15BD" w:rsidRDefault="00FB15BD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35025A8" w14:textId="77777777" w:rsidR="00FB15BD" w:rsidRDefault="00FB15BD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77CC" w14:textId="77777777" w:rsidR="00FB15BD" w:rsidRDefault="00FB15B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D1D97D0" w14:textId="77777777" w:rsidR="00FB15BD" w:rsidRDefault="00FB15B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E412" w14:textId="77777777" w:rsidR="00FB15BD" w:rsidRDefault="00FB15B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7AC0" w14:textId="77777777" w:rsidR="00FB15BD" w:rsidRDefault="00FB15B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0D63" w14:textId="77777777" w:rsidR="00FB15BD" w:rsidRPr="001B37B8" w:rsidRDefault="00FB15B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6FB2" w14:textId="77777777" w:rsidR="00FB15BD" w:rsidRDefault="00FB15BD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13739B4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9FA8F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0A5A" w14:textId="77777777" w:rsidR="00FB15BD" w:rsidRDefault="00FB15BD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06B3" w14:textId="77777777" w:rsidR="00FB15BD" w:rsidRPr="001B37B8" w:rsidRDefault="00FB15B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B901" w14:textId="77777777" w:rsidR="00FB15BD" w:rsidRDefault="00FB15BD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7F02C6" w14:textId="77777777" w:rsidR="00FB15BD" w:rsidRDefault="00FB15BD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549B" w14:textId="77777777" w:rsidR="00FB15BD" w:rsidRDefault="00FB15B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AC6D4A" w14:textId="77777777" w:rsidR="00FB15BD" w:rsidRDefault="00FB15B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8573" w14:textId="77777777" w:rsidR="00FB15BD" w:rsidRPr="001B37B8" w:rsidRDefault="00FB15B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773F" w14:textId="77777777" w:rsidR="00FB15BD" w:rsidRDefault="00FB15B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B05C" w14:textId="77777777" w:rsidR="00FB15BD" w:rsidRPr="001B37B8" w:rsidRDefault="00FB15B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98A8" w14:textId="77777777" w:rsidR="00FB15BD" w:rsidRDefault="00FB15BD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FB15BD" w14:paraId="351974CF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D6B9C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0282" w14:textId="77777777" w:rsidR="00FB15BD" w:rsidRDefault="00FB15BD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0FF7" w14:textId="77777777" w:rsidR="00FB15BD" w:rsidRPr="001B37B8" w:rsidRDefault="00FB15B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4F4B" w14:textId="77777777" w:rsidR="00FB15BD" w:rsidRDefault="00FB15BD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AEE4E9" w14:textId="77777777" w:rsidR="00FB15BD" w:rsidRDefault="00FB15BD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9172" w14:textId="77777777" w:rsidR="00FB15BD" w:rsidRDefault="00FB15B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286AE0" w14:textId="77777777" w:rsidR="00FB15BD" w:rsidRDefault="00FB15B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F083" w14:textId="77777777" w:rsidR="00FB15BD" w:rsidRDefault="00FB15B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A2F6" w14:textId="77777777" w:rsidR="00FB15BD" w:rsidRDefault="00FB15B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9B3F" w14:textId="77777777" w:rsidR="00FB15BD" w:rsidRPr="001B37B8" w:rsidRDefault="00FB15B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9E99" w14:textId="77777777" w:rsidR="00FB15BD" w:rsidRDefault="00FB15B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A41DD5" w14:textId="77777777" w:rsidR="00FB15BD" w:rsidRDefault="00FB15B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FB15BD" w14:paraId="62FE8219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2E96A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548A" w14:textId="77777777" w:rsidR="00FB15BD" w:rsidRDefault="00FB15BD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DB1E" w14:textId="77777777" w:rsidR="00FB15BD" w:rsidRPr="001B37B8" w:rsidRDefault="00FB15B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F574" w14:textId="77777777" w:rsidR="00FB15BD" w:rsidRDefault="00FB15BD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032322" w14:textId="77777777" w:rsidR="00FB15BD" w:rsidRDefault="00FB15BD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8779" w14:textId="77777777" w:rsidR="00FB15BD" w:rsidRDefault="00FB15BD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0C508AC" w14:textId="77777777" w:rsidR="00FB15BD" w:rsidRDefault="00FB15B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6E8D" w14:textId="77777777" w:rsidR="00FB15BD" w:rsidRDefault="00FB15B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D650" w14:textId="77777777" w:rsidR="00FB15BD" w:rsidRDefault="00FB15B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9E28" w14:textId="77777777" w:rsidR="00FB15BD" w:rsidRPr="001B37B8" w:rsidRDefault="00FB15B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33A9" w14:textId="77777777" w:rsidR="00FB15BD" w:rsidRDefault="00FB15BD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9F86AD" w14:textId="77777777" w:rsidR="00FB15BD" w:rsidRDefault="00FB15BD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FB15BD" w14:paraId="47871A5A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1DE75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257E" w14:textId="77777777" w:rsidR="00FB15BD" w:rsidRDefault="00FB15BD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1755" w14:textId="77777777" w:rsidR="00FB15BD" w:rsidRPr="001B37B8" w:rsidRDefault="00FB15B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F96F" w14:textId="77777777" w:rsidR="00FB15BD" w:rsidRDefault="00FB15BD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C00431" w14:textId="77777777" w:rsidR="00FB15BD" w:rsidRDefault="00FB15BD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C916" w14:textId="77777777" w:rsidR="00FB15BD" w:rsidRDefault="00FB15B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C7F915" w14:textId="77777777" w:rsidR="00FB15BD" w:rsidRDefault="00FB15B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54EC" w14:textId="77777777" w:rsidR="00FB15BD" w:rsidRDefault="00FB15B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C7B6" w14:textId="77777777" w:rsidR="00FB15BD" w:rsidRDefault="00FB15B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8A21" w14:textId="77777777" w:rsidR="00FB15BD" w:rsidRPr="001B37B8" w:rsidRDefault="00FB15B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D4DF" w14:textId="77777777" w:rsidR="00FB15BD" w:rsidRDefault="00FB15B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197AC2" w14:textId="77777777" w:rsidR="00FB15BD" w:rsidRDefault="00FB15B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FB15BD" w14:paraId="2DEF09B7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AB92D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BBF4" w14:textId="77777777" w:rsidR="00FB15BD" w:rsidRDefault="00FB15BD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59DA" w14:textId="77777777" w:rsidR="00FB15BD" w:rsidRPr="001B37B8" w:rsidRDefault="00FB15B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F4B6" w14:textId="77777777" w:rsidR="00FB15BD" w:rsidRDefault="00FB15BD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A4AEE8" w14:textId="77777777" w:rsidR="00FB15BD" w:rsidRDefault="00FB15BD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A405" w14:textId="77777777" w:rsidR="00FB15BD" w:rsidRDefault="00FB15B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5F0DF6" w14:textId="77777777" w:rsidR="00FB15BD" w:rsidRDefault="00FB15B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6E68" w14:textId="77777777" w:rsidR="00FB15BD" w:rsidRDefault="00FB15B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7608" w14:textId="77777777" w:rsidR="00FB15BD" w:rsidRDefault="00FB15B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DA1C" w14:textId="77777777" w:rsidR="00FB15BD" w:rsidRPr="001B37B8" w:rsidRDefault="00FB15B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4FC4" w14:textId="77777777" w:rsidR="00FB15BD" w:rsidRDefault="00FB15B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380C1D" w14:textId="77777777" w:rsidR="00FB15BD" w:rsidRDefault="00FB15B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357C51" w14:textId="77777777" w:rsidR="00FB15BD" w:rsidRDefault="00FB15B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FB15BD" w14:paraId="45C63EA0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48699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829C" w14:textId="77777777" w:rsidR="00FB15BD" w:rsidRDefault="00FB15BD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6B25" w14:textId="77777777" w:rsidR="00FB15BD" w:rsidRPr="001B37B8" w:rsidRDefault="00FB15BD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476E" w14:textId="77777777" w:rsidR="00FB15BD" w:rsidRDefault="00FB15BD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130A66" w14:textId="77777777" w:rsidR="00FB15BD" w:rsidRDefault="00FB15BD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B0D0" w14:textId="77777777" w:rsidR="00FB15BD" w:rsidRDefault="00FB15BD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C5F986" w14:textId="77777777" w:rsidR="00FB15BD" w:rsidRDefault="00FB15BD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8025AFB" w14:textId="77777777" w:rsidR="00FB15BD" w:rsidRDefault="00FB15BD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05BB" w14:textId="77777777" w:rsidR="00FB15BD" w:rsidRDefault="00FB15BD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B9C4" w14:textId="77777777" w:rsidR="00FB15BD" w:rsidRDefault="00FB15BD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5E16" w14:textId="77777777" w:rsidR="00FB15BD" w:rsidRPr="001B37B8" w:rsidRDefault="00FB15BD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2937" w14:textId="77777777" w:rsidR="00FB15BD" w:rsidRDefault="00FB15BD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83F7CD" w14:textId="77777777" w:rsidR="00FB15BD" w:rsidRDefault="00FB15BD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FB15BD" w14:paraId="78DD75BF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D6115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3E1E" w14:textId="77777777" w:rsidR="00FB15BD" w:rsidRDefault="00FB15BD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D66C" w14:textId="77777777" w:rsidR="00FB15BD" w:rsidRPr="001B37B8" w:rsidRDefault="00FB15B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B8B1" w14:textId="77777777" w:rsidR="00FB15BD" w:rsidRDefault="00FB15B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CD0E69" w14:textId="77777777" w:rsidR="00FB15BD" w:rsidRDefault="00FB15B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76C9" w14:textId="77777777" w:rsidR="00FB15BD" w:rsidRDefault="00FB15B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0FD00A" w14:textId="77777777" w:rsidR="00FB15BD" w:rsidRDefault="00FB15B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F35E" w14:textId="77777777" w:rsidR="00FB15BD" w:rsidRDefault="00FB15B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078F" w14:textId="77777777" w:rsidR="00FB15BD" w:rsidRDefault="00FB15B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CB72" w14:textId="77777777" w:rsidR="00FB15BD" w:rsidRPr="001B37B8" w:rsidRDefault="00FB15B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ADBA" w14:textId="77777777" w:rsidR="00FB15BD" w:rsidRDefault="00FB15B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FDA631" w14:textId="77777777" w:rsidR="00FB15BD" w:rsidRDefault="00FB15B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FB15BD" w14:paraId="1F3C7E06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B1952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3F39" w14:textId="77777777" w:rsidR="00FB15BD" w:rsidRDefault="00FB15BD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3EC7" w14:textId="77777777" w:rsidR="00FB15BD" w:rsidRPr="001B37B8" w:rsidRDefault="00FB15B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46AB" w14:textId="77777777" w:rsidR="00FB15BD" w:rsidRDefault="00FB15B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37DB0AB" w14:textId="77777777" w:rsidR="00FB15BD" w:rsidRDefault="00FB15B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397C" w14:textId="77777777" w:rsidR="00FB15BD" w:rsidRDefault="00FB15B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F7D07B6" w14:textId="77777777" w:rsidR="00FB15BD" w:rsidRDefault="00FB15B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BDC3" w14:textId="77777777" w:rsidR="00FB15BD" w:rsidRDefault="00FB15B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CA5E" w14:textId="77777777" w:rsidR="00FB15BD" w:rsidRDefault="00FB15B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3A9B" w14:textId="77777777" w:rsidR="00FB15BD" w:rsidRPr="001B37B8" w:rsidRDefault="00FB15B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50EE" w14:textId="77777777" w:rsidR="00FB15BD" w:rsidRDefault="00FB15B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87A7C7" w14:textId="77777777" w:rsidR="00FB15BD" w:rsidRDefault="00FB15B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FB15BD" w14:paraId="1E31CA68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B620D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7D91" w14:textId="77777777" w:rsidR="00FB15BD" w:rsidRDefault="00FB15BD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EC6F" w14:textId="77777777" w:rsidR="00FB15BD" w:rsidRPr="001B37B8" w:rsidRDefault="00FB15B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201E" w14:textId="77777777" w:rsidR="00FB15BD" w:rsidRDefault="00FB15B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471BE72" w14:textId="77777777" w:rsidR="00FB15BD" w:rsidRDefault="00FB15B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E0F3" w14:textId="77777777" w:rsidR="00FB15BD" w:rsidRDefault="00FB15B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9355" w14:textId="77777777" w:rsidR="00FB15BD" w:rsidRDefault="00FB15B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0189" w14:textId="77777777" w:rsidR="00FB15BD" w:rsidRDefault="00FB15B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E6EC" w14:textId="77777777" w:rsidR="00FB15BD" w:rsidRPr="001B37B8" w:rsidRDefault="00FB15B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B2D7" w14:textId="77777777" w:rsidR="00FB15BD" w:rsidRDefault="00FB15B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E1171B3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ECB9F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9CC7" w14:textId="77777777" w:rsidR="00FB15BD" w:rsidRDefault="00FB15BD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6E9D" w14:textId="77777777" w:rsidR="00FB15BD" w:rsidRPr="001B37B8" w:rsidRDefault="00FB15B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3B39" w14:textId="77777777" w:rsidR="00FB15BD" w:rsidRDefault="00FB15B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98DF0C4" w14:textId="77777777" w:rsidR="00FB15BD" w:rsidRDefault="00FB15B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812B" w14:textId="77777777" w:rsidR="00FB15BD" w:rsidRDefault="00FB15B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1A331A" w14:textId="77777777" w:rsidR="00FB15BD" w:rsidRDefault="00FB15B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362C" w14:textId="77777777" w:rsidR="00FB15BD" w:rsidRDefault="00FB15B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2BFF" w14:textId="77777777" w:rsidR="00FB15BD" w:rsidRDefault="00FB15B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B2B3" w14:textId="77777777" w:rsidR="00FB15BD" w:rsidRPr="001B37B8" w:rsidRDefault="00FB15B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476F" w14:textId="77777777" w:rsidR="00FB15BD" w:rsidRDefault="00FB15B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372EF6" w14:textId="77777777" w:rsidR="00FB15BD" w:rsidRDefault="00FB15B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FB15BD" w14:paraId="44D03928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3D42B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3E13" w14:textId="77777777" w:rsidR="00FB15BD" w:rsidRDefault="00FB15BD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518B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180A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4D099B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4E35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A32B5D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35AC" w14:textId="77777777" w:rsidR="00FB15BD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EBBD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8D00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FC96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45DA30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FB15BD" w14:paraId="411F28F4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8595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54A3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AAD5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B85D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1E0903E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66CD" w14:textId="77777777" w:rsidR="00FB15BD" w:rsidRDefault="00FB15BD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D169CDE" w14:textId="77777777" w:rsidR="00FB15BD" w:rsidRDefault="00FB15BD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78CB4AF" w14:textId="77777777" w:rsidR="00FB15BD" w:rsidRDefault="00FB15BD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74B8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73D7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AD09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195F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AAB891D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2F181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CC09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5DDE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FD5F" w14:textId="77777777" w:rsidR="00FB15BD" w:rsidRDefault="00FB15BD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F70D265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36443EF7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4E23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328EB3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37C6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A377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BB83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5BAA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3A00A1E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7D6C9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87CD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B8D0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C846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4BEEE8F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C894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65AD82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229B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47A2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FBF4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7AE9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B63E74C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11A0E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8059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BA6F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27F0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6BF0672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F83D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4E182C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2BEC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D1B4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BF7C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AA66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98A84CE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CF2BA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922E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A28F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3C76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A5D6605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77B4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3FFC79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7DC2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401D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5AB2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4769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09116A6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57767" w14:textId="77777777" w:rsidR="00FB15BD" w:rsidRDefault="00FB15B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7679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C173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02D0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E9BB94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0AB0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77CC752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7645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1AF7" w14:textId="77777777" w:rsidR="00FB15BD" w:rsidRDefault="00FB15B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7723" w14:textId="77777777" w:rsidR="00FB15BD" w:rsidRPr="001B37B8" w:rsidRDefault="00FB15B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2181" w14:textId="77777777" w:rsidR="00FB15BD" w:rsidRDefault="00FB15B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91EAE68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15B2DF1F" w14:textId="77777777" w:rsidR="00FB15BD" w:rsidRDefault="00FB15BD" w:rsidP="00F260DA">
      <w:pPr>
        <w:pStyle w:val="Heading1"/>
        <w:spacing w:line="360" w:lineRule="auto"/>
      </w:pPr>
      <w:r>
        <w:t>LINIA 301 X</w:t>
      </w:r>
    </w:p>
    <w:p w14:paraId="0A267631" w14:textId="77777777" w:rsidR="00FB15BD" w:rsidRDefault="00FB15BD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B15BD" w14:paraId="6A835752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0E5AF" w14:textId="77777777" w:rsidR="00FB15BD" w:rsidRDefault="00FB15B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20AC" w14:textId="77777777" w:rsidR="00FB15BD" w:rsidRDefault="00FB15B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59A45E0" w14:textId="77777777" w:rsidR="00FB15BD" w:rsidRDefault="00FB15BD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43B9" w14:textId="77777777" w:rsidR="00FB15BD" w:rsidRPr="00F620E8" w:rsidRDefault="00FB15B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BD2B" w14:textId="77777777" w:rsidR="00FB15BD" w:rsidRDefault="00FB15BD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38FECD80" w14:textId="77777777" w:rsidR="00FB15BD" w:rsidRDefault="00FB15BD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67CA" w14:textId="77777777" w:rsidR="00FB15BD" w:rsidRDefault="00FB15B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8462" w14:textId="77777777" w:rsidR="00FB15BD" w:rsidRPr="00F620E8" w:rsidRDefault="00FB15B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4877" w14:textId="77777777" w:rsidR="00FB15BD" w:rsidRDefault="00FB15B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E529" w14:textId="77777777" w:rsidR="00FB15BD" w:rsidRPr="00F620E8" w:rsidRDefault="00FB15B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06F8" w14:textId="77777777" w:rsidR="00FB15BD" w:rsidRDefault="00FB15BD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2669A08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9CF1D" w14:textId="77777777" w:rsidR="00FB15BD" w:rsidRDefault="00FB15B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5BB6" w14:textId="77777777" w:rsidR="00FB15BD" w:rsidRDefault="00FB15B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163C" w14:textId="77777777" w:rsidR="00FB15BD" w:rsidRDefault="00FB15B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A95A" w14:textId="77777777" w:rsidR="00FB15BD" w:rsidRDefault="00FB15BD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1D84CC52" w14:textId="77777777" w:rsidR="00FB15BD" w:rsidRDefault="00FB15BD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2B8D" w14:textId="77777777" w:rsidR="00FB15BD" w:rsidRDefault="00FB15B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5677D2" w14:textId="77777777" w:rsidR="00FB15BD" w:rsidRDefault="00FB15B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6B3F8495" w14:textId="77777777" w:rsidR="00FB15BD" w:rsidRDefault="00FB15B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ECE4B66" w14:textId="77777777" w:rsidR="00FB15BD" w:rsidRDefault="00FB15B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913F" w14:textId="77777777" w:rsidR="00FB15BD" w:rsidRPr="00F620E8" w:rsidRDefault="00FB15B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0E33" w14:textId="77777777" w:rsidR="00FB15BD" w:rsidRDefault="00FB15B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C572" w14:textId="77777777" w:rsidR="00FB15BD" w:rsidRPr="00F620E8" w:rsidRDefault="00FB15B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7743" w14:textId="77777777" w:rsidR="00FB15BD" w:rsidRDefault="00FB15BD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EC1ECF" w14:textId="77777777" w:rsidR="00FB15BD" w:rsidRDefault="00FB15BD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052FEC8B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4B3E0E9F" w14:textId="77777777" w:rsidR="00FB15BD" w:rsidRDefault="00FB15BD" w:rsidP="00100E16">
      <w:pPr>
        <w:pStyle w:val="Heading1"/>
        <w:spacing w:line="360" w:lineRule="auto"/>
      </w:pPr>
      <w:r>
        <w:t>LINIA 301 Z2</w:t>
      </w:r>
    </w:p>
    <w:p w14:paraId="26C3CEFE" w14:textId="77777777" w:rsidR="00FB15BD" w:rsidRDefault="00FB15BD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B15BD" w14:paraId="0B2BBEEC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A8F6" w14:textId="77777777" w:rsidR="00FB15BD" w:rsidRDefault="00FB15B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B22B" w14:textId="77777777" w:rsidR="00FB15BD" w:rsidRDefault="00FB15B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FC6D" w14:textId="77777777" w:rsidR="00FB15BD" w:rsidRPr="00353356" w:rsidRDefault="00FB15BD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D583" w14:textId="77777777" w:rsidR="00FB15BD" w:rsidRDefault="00FB15BD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0DA0DC6F" w14:textId="77777777" w:rsidR="00FB15BD" w:rsidRDefault="00FB15BD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39A1" w14:textId="77777777" w:rsidR="00FB15BD" w:rsidRDefault="00FB15B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F0D53D" w14:textId="77777777" w:rsidR="00FB15BD" w:rsidRDefault="00FB15B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1D3179D3" w14:textId="77777777" w:rsidR="00FB15BD" w:rsidRDefault="00FB15B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E1B6660" w14:textId="77777777" w:rsidR="00FB15BD" w:rsidRDefault="00FB15B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38BB" w14:textId="77777777" w:rsidR="00FB15BD" w:rsidRPr="00353356" w:rsidRDefault="00FB15BD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3F30" w14:textId="77777777" w:rsidR="00FB15BD" w:rsidRDefault="00FB15B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0BCC" w14:textId="77777777" w:rsidR="00FB15BD" w:rsidRPr="00353356" w:rsidRDefault="00FB15BD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7882" w14:textId="77777777" w:rsidR="00FB15BD" w:rsidRDefault="00FB15BD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DA068B" w14:textId="77777777" w:rsidR="00FB15BD" w:rsidRDefault="00FB15BD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39CAF3" w14:textId="77777777" w:rsidR="00FB15BD" w:rsidRDefault="00FB15BD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284813EA" w14:textId="77777777" w:rsidR="00FB15BD" w:rsidRDefault="00FB15BD">
      <w:pPr>
        <w:spacing w:before="40" w:line="192" w:lineRule="auto"/>
        <w:ind w:right="57"/>
        <w:rPr>
          <w:sz w:val="20"/>
          <w:lang w:val="ro-RO"/>
        </w:rPr>
      </w:pPr>
    </w:p>
    <w:p w14:paraId="792481B4" w14:textId="77777777" w:rsidR="00FB15BD" w:rsidRDefault="00FB15B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0890DCF7" w14:textId="77777777" w:rsidR="00FB15BD" w:rsidRDefault="00FB15BD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B15BD" w14:paraId="486312A2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ABE6" w14:textId="77777777" w:rsidR="00FB15BD" w:rsidRDefault="00FB15B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6AED" w14:textId="77777777" w:rsidR="00FB15BD" w:rsidRDefault="00FB15B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CDCE" w14:textId="77777777" w:rsidR="00FB15BD" w:rsidRPr="00594E5B" w:rsidRDefault="00FB15B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2B27" w14:textId="77777777" w:rsidR="00FB15BD" w:rsidRDefault="00FB15BD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64E76C6" w14:textId="77777777" w:rsidR="00FB15BD" w:rsidRDefault="00FB15BD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B2F4A4B" w14:textId="77777777" w:rsidR="00FB15BD" w:rsidRDefault="00FB15BD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FA35" w14:textId="77777777" w:rsidR="00FB15BD" w:rsidRDefault="00FB15B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E28B0BA" w14:textId="77777777" w:rsidR="00FB15BD" w:rsidRDefault="00FB15B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4A109182" w14:textId="77777777" w:rsidR="00FB15BD" w:rsidRDefault="00FB15B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8AAFC11" w14:textId="77777777" w:rsidR="00FB15BD" w:rsidRDefault="00FB15B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2231" w14:textId="77777777" w:rsidR="00FB15BD" w:rsidRPr="00594E5B" w:rsidRDefault="00FB15B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A21E" w14:textId="77777777" w:rsidR="00FB15BD" w:rsidRDefault="00FB15B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3D74" w14:textId="77777777" w:rsidR="00FB15BD" w:rsidRPr="00594E5B" w:rsidRDefault="00FB15B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5BD7" w14:textId="77777777" w:rsidR="00FB15BD" w:rsidRDefault="00FB15BD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271D44C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AE4A" w14:textId="77777777" w:rsidR="00FB15BD" w:rsidRDefault="00FB15B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13C3" w14:textId="77777777" w:rsidR="00FB15BD" w:rsidRDefault="00FB15B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1999" w14:textId="77777777" w:rsidR="00FB15BD" w:rsidRPr="00594E5B" w:rsidRDefault="00FB15B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E2CA" w14:textId="77777777" w:rsidR="00FB15BD" w:rsidRDefault="00FB15BD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F8341E9" w14:textId="77777777" w:rsidR="00FB15BD" w:rsidRDefault="00FB15BD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9848273" w14:textId="77777777" w:rsidR="00FB15BD" w:rsidRDefault="00FB15BD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6AE5" w14:textId="77777777" w:rsidR="00FB15BD" w:rsidRDefault="00FB15B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8300" w14:textId="77777777" w:rsidR="00FB15BD" w:rsidRPr="00594E5B" w:rsidRDefault="00FB15B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4622" w14:textId="77777777" w:rsidR="00FB15BD" w:rsidRDefault="00FB15B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437D" w14:textId="77777777" w:rsidR="00FB15BD" w:rsidRPr="00594E5B" w:rsidRDefault="00FB15B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1B00" w14:textId="77777777" w:rsidR="00FB15BD" w:rsidRDefault="00FB15BD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53B2DB9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A46D7" w14:textId="77777777" w:rsidR="00FB15BD" w:rsidRDefault="00FB15B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A122" w14:textId="77777777" w:rsidR="00FB15BD" w:rsidRDefault="00FB15B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9F71" w14:textId="77777777" w:rsidR="00FB15BD" w:rsidRPr="00594E5B" w:rsidRDefault="00FB15B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A943" w14:textId="77777777" w:rsidR="00FB15BD" w:rsidRDefault="00FB15BD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C9548CD" w14:textId="77777777" w:rsidR="00FB15BD" w:rsidRDefault="00FB15BD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616DC08" w14:textId="77777777" w:rsidR="00FB15BD" w:rsidRDefault="00FB15BD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2603E69D" w14:textId="77777777" w:rsidR="00FB15BD" w:rsidRDefault="00FB15BD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E85A" w14:textId="77777777" w:rsidR="00FB15BD" w:rsidRDefault="00FB15B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C44D" w14:textId="77777777" w:rsidR="00FB15BD" w:rsidRDefault="00FB15B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7E57" w14:textId="77777777" w:rsidR="00FB15BD" w:rsidRDefault="00FB15B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8434" w14:textId="77777777" w:rsidR="00FB15BD" w:rsidRPr="00594E5B" w:rsidRDefault="00FB15B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AC5D" w14:textId="77777777" w:rsidR="00FB15BD" w:rsidRDefault="00FB15BD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DFBF6B9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5E60D" w14:textId="77777777" w:rsidR="00FB15BD" w:rsidRDefault="00FB15B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6461" w14:textId="77777777" w:rsidR="00FB15BD" w:rsidRDefault="00FB15B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A70A" w14:textId="77777777" w:rsidR="00FB15BD" w:rsidRPr="00594E5B" w:rsidRDefault="00FB15BD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279D" w14:textId="77777777" w:rsidR="00FB15BD" w:rsidRDefault="00FB15B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7AF8AF9" w14:textId="77777777" w:rsidR="00FB15BD" w:rsidRDefault="00FB15B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54736399" w14:textId="77777777" w:rsidR="00FB15BD" w:rsidRDefault="00FB15B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C90F" w14:textId="77777777" w:rsidR="00FB15BD" w:rsidRDefault="00FB15B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3EE348B" w14:textId="77777777" w:rsidR="00FB15BD" w:rsidRDefault="00FB15B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8826" w14:textId="77777777" w:rsidR="00FB15BD" w:rsidRDefault="00FB15BD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D080" w14:textId="77777777" w:rsidR="00FB15BD" w:rsidRDefault="00FB15B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AF44" w14:textId="77777777" w:rsidR="00FB15BD" w:rsidRPr="00594E5B" w:rsidRDefault="00FB15BD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ABB4" w14:textId="77777777" w:rsidR="00FB15BD" w:rsidRDefault="00FB15BD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27D4F5B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50B59" w14:textId="77777777" w:rsidR="00FB15BD" w:rsidRDefault="00FB15B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1DA3" w14:textId="77777777" w:rsidR="00FB15BD" w:rsidRDefault="00FB15BD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DAEB" w14:textId="77777777" w:rsidR="00FB15BD" w:rsidRPr="00594E5B" w:rsidRDefault="00FB15BD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4802" w14:textId="77777777" w:rsidR="00FB15BD" w:rsidRDefault="00FB15B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C903802" w14:textId="77777777" w:rsidR="00FB15BD" w:rsidRDefault="00FB15B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A946" w14:textId="77777777" w:rsidR="00FB15BD" w:rsidRDefault="00FB15BD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7787C8B4" w14:textId="77777777" w:rsidR="00FB15BD" w:rsidRDefault="00FB15BD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9F46" w14:textId="77777777" w:rsidR="00FB15BD" w:rsidRDefault="00FB15BD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F9E7" w14:textId="77777777" w:rsidR="00FB15BD" w:rsidRDefault="00FB15BD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D29B" w14:textId="77777777" w:rsidR="00FB15BD" w:rsidRPr="00594E5B" w:rsidRDefault="00FB15BD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6D49" w14:textId="77777777" w:rsidR="00FB15BD" w:rsidRDefault="00FB15BD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DF8CF68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A14A0" w14:textId="77777777" w:rsidR="00FB15BD" w:rsidRDefault="00FB15B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0B4D" w14:textId="77777777" w:rsidR="00FB15BD" w:rsidRDefault="00FB15BD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6642" w14:textId="77777777" w:rsidR="00FB15BD" w:rsidRPr="00594E5B" w:rsidRDefault="00FB15BD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D14A" w14:textId="77777777" w:rsidR="00FB15BD" w:rsidRDefault="00FB15BD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248B928" w14:textId="77777777" w:rsidR="00FB15BD" w:rsidRDefault="00FB15BD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7AF412FD" w14:textId="77777777" w:rsidR="00FB15BD" w:rsidRDefault="00FB15BD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5D7D" w14:textId="77777777" w:rsidR="00FB15BD" w:rsidRDefault="00FB15BD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30D43557" w14:textId="77777777" w:rsidR="00FB15BD" w:rsidRDefault="00FB15BD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1589" w14:textId="77777777" w:rsidR="00FB15BD" w:rsidRDefault="00FB15BD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0052" w14:textId="77777777" w:rsidR="00FB15BD" w:rsidRDefault="00FB15BD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4053" w14:textId="77777777" w:rsidR="00FB15BD" w:rsidRPr="00594E5B" w:rsidRDefault="00FB15BD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97A1" w14:textId="77777777" w:rsidR="00FB15BD" w:rsidRDefault="00FB15BD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D39B368" w14:textId="77777777" w:rsidR="00FB15BD" w:rsidRDefault="00FB15BD">
      <w:pPr>
        <w:spacing w:before="40" w:after="40" w:line="192" w:lineRule="auto"/>
        <w:ind w:right="57"/>
        <w:rPr>
          <w:sz w:val="20"/>
          <w:lang w:val="en-US"/>
        </w:rPr>
      </w:pPr>
    </w:p>
    <w:p w14:paraId="03970D10" w14:textId="77777777" w:rsidR="00FB15BD" w:rsidRDefault="00FB15BD" w:rsidP="00125C01">
      <w:pPr>
        <w:pStyle w:val="Heading1"/>
        <w:spacing w:line="360" w:lineRule="auto"/>
      </w:pPr>
      <w:r>
        <w:lastRenderedPageBreak/>
        <w:t>LINIA 304 A</w:t>
      </w:r>
    </w:p>
    <w:p w14:paraId="54DCD9B5" w14:textId="77777777" w:rsidR="00FB15BD" w:rsidRDefault="00FB15BD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B15BD" w14:paraId="30555F45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8C5C1" w14:textId="77777777" w:rsidR="00FB15BD" w:rsidRDefault="00FB15BD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3E26" w14:textId="77777777" w:rsidR="00FB15BD" w:rsidRDefault="00FB15BD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14482B1F" w14:textId="77777777" w:rsidR="00FB15BD" w:rsidRDefault="00FB15BD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0CB8" w14:textId="77777777" w:rsidR="00FB15BD" w:rsidRPr="00300070" w:rsidRDefault="00FB15BD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BB1F" w14:textId="77777777" w:rsidR="00FB15BD" w:rsidRDefault="00FB15BD" w:rsidP="00BF3A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6AA8" w14:textId="77777777" w:rsidR="00FB15BD" w:rsidRDefault="00FB15BD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7310" w14:textId="77777777" w:rsidR="00FB15BD" w:rsidRPr="00300070" w:rsidRDefault="00FB15BD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2A52" w14:textId="77777777" w:rsidR="00FB15BD" w:rsidRDefault="00FB15BD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48DC" w14:textId="77777777" w:rsidR="00FB15BD" w:rsidRPr="00300070" w:rsidRDefault="00FB15BD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D4D3" w14:textId="77777777" w:rsidR="00FB15BD" w:rsidRDefault="00FB15BD" w:rsidP="00B655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634B1E2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24A9C74A" w14:textId="77777777" w:rsidR="00FB15BD" w:rsidRDefault="00FB15BD" w:rsidP="000F5238">
      <w:pPr>
        <w:pStyle w:val="Heading1"/>
        <w:spacing w:line="360" w:lineRule="auto"/>
      </w:pPr>
      <w:r>
        <w:t>LINIA 304 E</w:t>
      </w:r>
    </w:p>
    <w:p w14:paraId="204F30DC" w14:textId="77777777" w:rsidR="00FB15BD" w:rsidRDefault="00FB15BD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FB15BD" w:rsidRPr="00A8307A" w14:paraId="2D59EB0D" w14:textId="77777777" w:rsidTr="00CB219B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2CA2" w14:textId="77777777" w:rsidR="00FB15BD" w:rsidRPr="00A75A00" w:rsidRDefault="00FB15B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70BFB" w14:textId="77777777" w:rsidR="00FB15BD" w:rsidRDefault="00FB15BD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65A380CF" w14:textId="77777777" w:rsidR="00FB15BD" w:rsidRPr="00A8307A" w:rsidRDefault="00FB15BD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1833A" w14:textId="77777777" w:rsidR="00FB15BD" w:rsidRPr="00A8307A" w:rsidRDefault="00FB15BD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6435D8" w14:textId="77777777" w:rsidR="00FB15BD" w:rsidRPr="00A8307A" w:rsidRDefault="00FB15BD" w:rsidP="00CB21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256EA" w14:textId="77777777" w:rsidR="00FB15BD" w:rsidRPr="00A8307A" w:rsidRDefault="00FB15BD" w:rsidP="00CB219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D38BB" w14:textId="77777777" w:rsidR="00FB15BD" w:rsidRPr="00A8307A" w:rsidRDefault="00FB15BD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64329" w14:textId="77777777" w:rsidR="00FB15BD" w:rsidRPr="00A8307A" w:rsidRDefault="00FB15BD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B6505" w14:textId="77777777" w:rsidR="00FB15BD" w:rsidRPr="00A8307A" w:rsidRDefault="00FB15BD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F44A9" w14:textId="77777777" w:rsidR="00FB15BD" w:rsidRPr="00A8307A" w:rsidRDefault="00FB15BD" w:rsidP="00CB21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D9B1B86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73C28FFD" w14:textId="77777777" w:rsidR="00FB15BD" w:rsidRDefault="00FB15BD" w:rsidP="00125C01">
      <w:pPr>
        <w:pStyle w:val="Heading1"/>
        <w:spacing w:line="360" w:lineRule="auto"/>
      </w:pPr>
      <w:r>
        <w:t>LINIA 304 I</w:t>
      </w:r>
    </w:p>
    <w:p w14:paraId="0A1AE01D" w14:textId="77777777" w:rsidR="00FB15BD" w:rsidRDefault="00FB15BD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B15BD" w14:paraId="7C016E80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46E1C" w14:textId="77777777" w:rsidR="00FB15BD" w:rsidRDefault="00FB15BD">
            <w:pPr>
              <w:numPr>
                <w:ilvl w:val="0"/>
                <w:numId w:val="6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FD24" w14:textId="77777777" w:rsidR="00FB15BD" w:rsidRDefault="00FB15BD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28C272C" w14:textId="77777777" w:rsidR="00FB15BD" w:rsidRDefault="00FB15BD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7557" w14:textId="77777777" w:rsidR="00FB15BD" w:rsidRPr="00300070" w:rsidRDefault="00FB15BD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407A" w14:textId="77777777" w:rsidR="00FB15BD" w:rsidRDefault="00FB15BD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7929" w14:textId="77777777" w:rsidR="00FB15BD" w:rsidRDefault="00FB15BD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0903" w14:textId="77777777" w:rsidR="00FB15BD" w:rsidRPr="00300070" w:rsidRDefault="00FB15BD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A050" w14:textId="77777777" w:rsidR="00FB15BD" w:rsidRDefault="00FB15BD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104D" w14:textId="77777777" w:rsidR="00FB15BD" w:rsidRPr="00300070" w:rsidRDefault="00FB15BD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41E6" w14:textId="77777777" w:rsidR="00FB15BD" w:rsidRDefault="00FB15BD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83EBFF" w14:textId="77777777" w:rsidR="00FB15BD" w:rsidRDefault="00FB15BD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5DF90EAC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2150178A" w14:textId="77777777" w:rsidR="00FB15BD" w:rsidRDefault="00FB15BD" w:rsidP="00125C01">
      <w:pPr>
        <w:pStyle w:val="Heading1"/>
        <w:spacing w:line="360" w:lineRule="auto"/>
      </w:pPr>
      <w:r>
        <w:t>LINIA 304 J</w:t>
      </w:r>
    </w:p>
    <w:p w14:paraId="18A3C5C1" w14:textId="77777777" w:rsidR="00FB15BD" w:rsidRDefault="00FB15BD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B15BD" w14:paraId="6F3D9ACF" w14:textId="77777777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62E91" w14:textId="77777777" w:rsidR="00FB15BD" w:rsidRDefault="00FB15B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4604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13AC0363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B113" w14:textId="77777777" w:rsidR="00FB15BD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0403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11FEC654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32D1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85DF" w14:textId="77777777" w:rsidR="00FB15BD" w:rsidRPr="00300070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7EEC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0572" w14:textId="77777777" w:rsidR="00FB15BD" w:rsidRPr="00300070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947E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4358AB3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8ECEA" w14:textId="77777777" w:rsidR="00FB15BD" w:rsidRDefault="00FB15B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8E45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23FCEED" w14:textId="77777777" w:rsidR="00FB15BD" w:rsidRDefault="00FB15BD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161F" w14:textId="77777777" w:rsidR="00FB15BD" w:rsidRPr="00300070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4354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E3D5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0E97" w14:textId="77777777" w:rsidR="00FB15BD" w:rsidRPr="00300070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70C6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456D" w14:textId="77777777" w:rsidR="00FB15BD" w:rsidRPr="00300070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5D35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76A8C6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3516B58B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37ACBBA6" w14:textId="77777777" w:rsidR="00FB15BD" w:rsidRDefault="00FB15BD" w:rsidP="000F79E0">
      <w:pPr>
        <w:pStyle w:val="Heading1"/>
        <w:spacing w:line="360" w:lineRule="auto"/>
      </w:pPr>
      <w:r>
        <w:lastRenderedPageBreak/>
        <w:t>LINIA 305</w:t>
      </w:r>
    </w:p>
    <w:p w14:paraId="78A7967C" w14:textId="77777777" w:rsidR="00FB15BD" w:rsidRDefault="00FB15BD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15BD" w14:paraId="0DDE47A6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50251" w14:textId="77777777" w:rsidR="00FB15BD" w:rsidRDefault="00FB15B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AD3A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4EB5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37EB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24C60BC3" w14:textId="77777777" w:rsidR="00FB15BD" w:rsidRDefault="00FB15BD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0610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00FB85EF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C4DC770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EE8F492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6506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64CF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1391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8E9F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5D46DE4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F75A3" w14:textId="77777777" w:rsidR="00FB15BD" w:rsidRDefault="00FB15B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A8E3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C88E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E359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003BF86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4A9F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B8E2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B181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A848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CD43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494B37A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8828C" w14:textId="77777777" w:rsidR="00FB15BD" w:rsidRDefault="00FB15B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E99C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DAB8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7E8A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1BBC48BB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EFA6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067C7240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6F37A48A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44B0312D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65B6CAE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272D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CCA0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09E4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3BBC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7B234ED8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809384A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5FE4D" w14:textId="77777777" w:rsidR="00FB15BD" w:rsidRDefault="00FB15B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A58B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899C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DD6B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18DA311C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AD7B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04E7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D4C1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CAD9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E5C2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250C72A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14F8A" w14:textId="77777777" w:rsidR="00FB15BD" w:rsidRDefault="00FB15B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471D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2655DF2E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B1AA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AB50" w14:textId="77777777" w:rsidR="00FB15BD" w:rsidRDefault="00FB15BD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ECC2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C05D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B396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4873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3E23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42FF989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793D" w14:textId="77777777" w:rsidR="00FB15BD" w:rsidRDefault="00FB15B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F0FB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7C29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2CD3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38158547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BA7A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B151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1F7C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8E38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E0B3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9A2D594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D3B0" w14:textId="77777777" w:rsidR="00FB15BD" w:rsidRDefault="00FB15B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D564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17A0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14BD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1D1F78AB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0213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7775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9434" w14:textId="77777777" w:rsidR="00FB15BD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5A6B" w14:textId="77777777" w:rsidR="00FB15BD" w:rsidRPr="00023C54" w:rsidRDefault="00FB15B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984F" w14:textId="77777777" w:rsidR="00FB15BD" w:rsidRDefault="00FB15B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6E88887" w14:textId="77777777" w:rsidR="00FB15BD" w:rsidRDefault="00FB15BD">
      <w:pPr>
        <w:spacing w:line="192" w:lineRule="auto"/>
        <w:ind w:right="57"/>
        <w:rPr>
          <w:sz w:val="20"/>
          <w:lang w:val="ro-RO"/>
        </w:rPr>
      </w:pPr>
    </w:p>
    <w:p w14:paraId="165E9EB1" w14:textId="77777777" w:rsidR="00FB15BD" w:rsidRDefault="00FB15BD" w:rsidP="00DE0660">
      <w:pPr>
        <w:pStyle w:val="Heading1"/>
        <w:spacing w:line="360" w:lineRule="auto"/>
      </w:pPr>
      <w:r>
        <w:lastRenderedPageBreak/>
        <w:t>LINIA 306</w:t>
      </w:r>
    </w:p>
    <w:p w14:paraId="46FAA386" w14:textId="77777777" w:rsidR="00FB15BD" w:rsidRDefault="00FB15BD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15BD" w14:paraId="08AB1251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02080" w14:textId="77777777" w:rsidR="00FB15BD" w:rsidRDefault="00FB15B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99A7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7CA0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E19D" w14:textId="77777777" w:rsidR="00FB15BD" w:rsidRDefault="00FB15BD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158E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C8EDA67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F5D77E2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FCD0A77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70B1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FAB6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EBBD" w14:textId="77777777" w:rsidR="00FB15BD" w:rsidRPr="00BE3917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8069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007F72F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A5C8F" w14:textId="77777777" w:rsidR="00FB15BD" w:rsidRDefault="00FB15B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9718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2F95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6C5B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1999910A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E607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4E79A1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DC39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3C2B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FFB6" w14:textId="77777777" w:rsidR="00FB15BD" w:rsidRPr="00BE3917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A48A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0E250DE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290A1" w14:textId="77777777" w:rsidR="00FB15BD" w:rsidRDefault="00FB15B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4010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7BE9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41CF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9846377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9EBA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1E1EE3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B1B8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D615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AF3C" w14:textId="77777777" w:rsidR="00FB15BD" w:rsidRPr="00BE3917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4ED6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D0DB9FE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5286A" w14:textId="77777777" w:rsidR="00FB15BD" w:rsidRDefault="00FB15B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6D8E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D4F3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4B90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4F08B29F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5967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A77D84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F42A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C679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FA48" w14:textId="77777777" w:rsidR="00FB15BD" w:rsidRPr="00BE3917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6C55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687FD17A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51931" w14:textId="77777777" w:rsidR="00FB15BD" w:rsidRDefault="00FB15B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576D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B647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BF25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EA3A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4E3A693E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31E455E0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50DD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E3A3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A448" w14:textId="77777777" w:rsidR="00FB15BD" w:rsidRPr="00BE3917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1D40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0EBED90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41C20" w14:textId="77777777" w:rsidR="00FB15BD" w:rsidRDefault="00FB15B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B331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4827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C2A1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78C0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248E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4E60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9D34" w14:textId="77777777" w:rsidR="00FB15BD" w:rsidRPr="00BE3917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B60C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FC241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FB15BD" w14:paraId="6B1D338D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57EC3" w14:textId="77777777" w:rsidR="00FB15BD" w:rsidRDefault="00FB15B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C352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21BE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40BA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FD16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C5DC7A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45A829F5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5F5E7C96" w14:textId="77777777" w:rsidR="00FB15BD" w:rsidRDefault="00FB15BD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6580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C5A0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7B11" w14:textId="77777777" w:rsidR="00FB15BD" w:rsidRPr="00BE3917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2340" w14:textId="77777777" w:rsidR="00FB15BD" w:rsidRDefault="00FB15BD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FB15BD" w14:paraId="1078EAC2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F983D" w14:textId="77777777" w:rsidR="00FB15BD" w:rsidRDefault="00FB15B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4B48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CAF1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6BD2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4FD7432F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517F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F82C70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7A1D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7191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C003" w14:textId="77777777" w:rsidR="00FB15BD" w:rsidRPr="00BE3917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0225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17D06C1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2D97D" w14:textId="77777777" w:rsidR="00FB15BD" w:rsidRDefault="00FB15B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4F0C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79DD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12E3" w14:textId="77777777" w:rsidR="00FB15BD" w:rsidRDefault="00FB15BD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B64751E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37EDD40B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8329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41709B94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54E2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2CF4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7816" w14:textId="77777777" w:rsidR="00FB15BD" w:rsidRPr="00BE3917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CFF8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CB73D53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F3A8" w14:textId="77777777" w:rsidR="00FB15BD" w:rsidRDefault="00FB15B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29D4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93E3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5E8F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F37476D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16BBF246" w14:textId="77777777" w:rsidR="00FB15BD" w:rsidRDefault="00FB15BD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2818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F132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C1C9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25D1" w14:textId="77777777" w:rsidR="00FB15BD" w:rsidRPr="00BE3917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AF0D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FDF9263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4416" w14:textId="77777777" w:rsidR="00FB15BD" w:rsidRDefault="00FB15B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EB47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F80D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1544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EA7A5FF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0EBD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7A401A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FE4F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06DF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81AF" w14:textId="77777777" w:rsidR="00FB15BD" w:rsidRPr="00BE3917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0D44" w14:textId="77777777" w:rsidR="00FB15BD" w:rsidRDefault="00FB15B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E5F264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D201" w14:textId="77777777" w:rsidR="00FB15BD" w:rsidRDefault="00FB15B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5BE2" w14:textId="77777777" w:rsidR="00FB15BD" w:rsidRDefault="00FB15B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1259E01F" w14:textId="77777777" w:rsidR="00FB15BD" w:rsidRDefault="00FB15B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B1C6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A85B" w14:textId="77777777" w:rsidR="00FB15BD" w:rsidRDefault="00FB15BD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AA6F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5C6F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EEC2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598C" w14:textId="77777777" w:rsidR="00FB15BD" w:rsidRPr="00BE3917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3E3B" w14:textId="77777777" w:rsidR="00FB15BD" w:rsidRDefault="00FB15BD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1FDF33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C775" w14:textId="77777777" w:rsidR="00FB15BD" w:rsidRDefault="00FB15B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BBA8" w14:textId="77777777" w:rsidR="00FB15BD" w:rsidRDefault="00FB15B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6B3EE216" w14:textId="77777777" w:rsidR="00FB15BD" w:rsidRDefault="00FB15B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5FD3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08FB" w14:textId="77777777" w:rsidR="00FB15BD" w:rsidRDefault="00FB15BD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4B2A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7D20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F98E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C0FC" w14:textId="77777777" w:rsidR="00FB15BD" w:rsidRPr="00BE3917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5BE3" w14:textId="77777777" w:rsidR="00FB15BD" w:rsidRDefault="00FB15BD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2DE31E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B0CB" w14:textId="77777777" w:rsidR="00FB15BD" w:rsidRDefault="00FB15B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227A" w14:textId="77777777" w:rsidR="00FB15BD" w:rsidRDefault="00FB15B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155E8E25" w14:textId="77777777" w:rsidR="00FB15BD" w:rsidRDefault="00FB15B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E387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93D3" w14:textId="77777777" w:rsidR="00FB15BD" w:rsidRDefault="00FB15BD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E110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13BB" w14:textId="77777777" w:rsidR="00FB15BD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BC95" w14:textId="77777777" w:rsidR="00FB15BD" w:rsidRDefault="00FB15B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7D31" w14:textId="77777777" w:rsidR="00FB15BD" w:rsidRPr="00BE3917" w:rsidRDefault="00FB15B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8B35" w14:textId="77777777" w:rsidR="00FB15BD" w:rsidRDefault="00FB15BD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12CD629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29F9D20A" w14:textId="77777777" w:rsidR="00FB15BD" w:rsidRDefault="00FB15BD" w:rsidP="008D7570">
      <w:pPr>
        <w:pStyle w:val="Heading1"/>
        <w:spacing w:line="360" w:lineRule="auto"/>
      </w:pPr>
      <w:r>
        <w:t>LINIA 311</w:t>
      </w:r>
    </w:p>
    <w:p w14:paraId="6FFB87BF" w14:textId="77777777" w:rsidR="00FB15BD" w:rsidRDefault="00FB15BD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15BD" w14:paraId="5FC93FA9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39A7B" w14:textId="77777777" w:rsidR="00FB15BD" w:rsidRDefault="00FB15B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3054" w14:textId="77777777" w:rsidR="00FB15BD" w:rsidRDefault="00FB15BD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423D09F1" w14:textId="77777777" w:rsidR="00FB15BD" w:rsidRDefault="00FB15BD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2D1B" w14:textId="77777777" w:rsidR="00FB15BD" w:rsidRDefault="00FB15BD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3463" w14:textId="77777777" w:rsidR="00FB15BD" w:rsidRDefault="00FB15BD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69B1" w14:textId="77777777" w:rsidR="00FB15BD" w:rsidRDefault="00FB15BD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A030" w14:textId="77777777" w:rsidR="00FB15BD" w:rsidRPr="003004A8" w:rsidRDefault="00FB15BD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3911" w14:textId="77777777" w:rsidR="00FB15BD" w:rsidRDefault="00FB15BD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FCAC" w14:textId="77777777" w:rsidR="00FB15BD" w:rsidRPr="003004A8" w:rsidRDefault="00FB15BD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0E82" w14:textId="77777777" w:rsidR="00FB15BD" w:rsidRPr="006F7065" w:rsidRDefault="00FB15BD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469C2FC2" w14:textId="77777777" w:rsidR="00FB15BD" w:rsidRDefault="00FB15BD">
      <w:pPr>
        <w:tabs>
          <w:tab w:val="left" w:pos="4560"/>
        </w:tabs>
        <w:rPr>
          <w:sz w:val="20"/>
          <w:lang w:val="ro-RO"/>
        </w:rPr>
      </w:pPr>
    </w:p>
    <w:p w14:paraId="5031AE73" w14:textId="77777777" w:rsidR="00FB15BD" w:rsidRDefault="00FB15BD" w:rsidP="00E81B3B">
      <w:pPr>
        <w:pStyle w:val="Heading1"/>
        <w:spacing w:line="360" w:lineRule="auto"/>
      </w:pPr>
      <w:r>
        <w:t>LINIA 314 G</w:t>
      </w:r>
    </w:p>
    <w:p w14:paraId="1CFE53F0" w14:textId="77777777" w:rsidR="00FB15BD" w:rsidRDefault="00FB15BD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B15BD" w14:paraId="39FF5CBF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6CFB7" w14:textId="77777777" w:rsidR="00FB15BD" w:rsidRDefault="00FB15B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7BCB" w14:textId="77777777" w:rsidR="00FB15BD" w:rsidRDefault="00FB15B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EC32" w14:textId="77777777" w:rsidR="00FB15BD" w:rsidRPr="00DF53C6" w:rsidRDefault="00FB15B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FEA7" w14:textId="77777777" w:rsidR="00FB15BD" w:rsidRDefault="00FB15BD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C0B00E4" w14:textId="77777777" w:rsidR="00FB15BD" w:rsidRDefault="00FB15BD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D2E1BD2" w14:textId="77777777" w:rsidR="00FB15BD" w:rsidRDefault="00FB15BD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1DD4" w14:textId="77777777" w:rsidR="00FB15BD" w:rsidRDefault="00FB15B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465A" w14:textId="77777777" w:rsidR="00FB15BD" w:rsidRPr="00DF53C6" w:rsidRDefault="00FB15B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B999" w14:textId="77777777" w:rsidR="00FB15BD" w:rsidRDefault="00FB15B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E052" w14:textId="77777777" w:rsidR="00FB15BD" w:rsidRPr="00DF53C6" w:rsidRDefault="00FB15B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9D66" w14:textId="77777777" w:rsidR="00FB15BD" w:rsidRDefault="00FB15BD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52CF66C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5ED9F" w14:textId="77777777" w:rsidR="00FB15BD" w:rsidRDefault="00FB15B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A542" w14:textId="77777777" w:rsidR="00FB15BD" w:rsidRDefault="00FB15B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AD2C" w14:textId="77777777" w:rsidR="00FB15BD" w:rsidRPr="00DF53C6" w:rsidRDefault="00FB15B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1C71" w14:textId="77777777" w:rsidR="00FB15BD" w:rsidRDefault="00FB15BD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88D0260" w14:textId="77777777" w:rsidR="00FB15BD" w:rsidRDefault="00FB15BD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4A1094C" w14:textId="77777777" w:rsidR="00FB15BD" w:rsidRDefault="00FB15BD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7C15" w14:textId="77777777" w:rsidR="00FB15BD" w:rsidRDefault="00FB15B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F270" w14:textId="77777777" w:rsidR="00FB15BD" w:rsidRPr="00DF53C6" w:rsidRDefault="00FB15B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B776" w14:textId="77777777" w:rsidR="00FB15BD" w:rsidRDefault="00FB15B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FE9D" w14:textId="77777777" w:rsidR="00FB15BD" w:rsidRPr="00DF53C6" w:rsidRDefault="00FB15B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9139" w14:textId="77777777" w:rsidR="00FB15BD" w:rsidRDefault="00FB15BD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639987F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66859" w14:textId="77777777" w:rsidR="00FB15BD" w:rsidRDefault="00FB15B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F360" w14:textId="77777777" w:rsidR="00FB15BD" w:rsidRDefault="00FB15B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89F0" w14:textId="77777777" w:rsidR="00FB15BD" w:rsidRPr="00DF53C6" w:rsidRDefault="00FB15B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6A6C" w14:textId="77777777" w:rsidR="00FB15BD" w:rsidRDefault="00FB15BD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985677B" w14:textId="77777777" w:rsidR="00FB15BD" w:rsidRDefault="00FB15BD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C701" w14:textId="77777777" w:rsidR="00FB15BD" w:rsidRDefault="00FB15B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4BBA" w14:textId="77777777" w:rsidR="00FB15BD" w:rsidRPr="00DF53C6" w:rsidRDefault="00FB15B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FAA9" w14:textId="77777777" w:rsidR="00FB15BD" w:rsidRDefault="00FB15B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E1EF" w14:textId="77777777" w:rsidR="00FB15BD" w:rsidRPr="00DF53C6" w:rsidRDefault="00FB15B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850A" w14:textId="77777777" w:rsidR="00FB15BD" w:rsidRDefault="00FB15BD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03B83BD" w14:textId="77777777" w:rsidR="00FB15BD" w:rsidRDefault="00FB15BD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3330CE6E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BE167" w14:textId="77777777" w:rsidR="00FB15BD" w:rsidRDefault="00FB15B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2D81" w14:textId="77777777" w:rsidR="00FB15BD" w:rsidRDefault="00FB15BD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95F0" w14:textId="77777777" w:rsidR="00FB15BD" w:rsidRPr="00DF53C6" w:rsidRDefault="00FB15BD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FD90" w14:textId="77777777" w:rsidR="00FB15BD" w:rsidRDefault="00FB15BD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8FD744D" w14:textId="77777777" w:rsidR="00FB15BD" w:rsidRDefault="00FB15BD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7287" w14:textId="77777777" w:rsidR="00FB15BD" w:rsidRDefault="00FB15BD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ACF6" w14:textId="77777777" w:rsidR="00FB15BD" w:rsidRPr="00DF53C6" w:rsidRDefault="00FB15BD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4664" w14:textId="77777777" w:rsidR="00FB15BD" w:rsidRDefault="00FB15BD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28D2" w14:textId="77777777" w:rsidR="00FB15BD" w:rsidRPr="00DF53C6" w:rsidRDefault="00FB15BD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C67F" w14:textId="77777777" w:rsidR="00FB15BD" w:rsidRDefault="00FB15BD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BC3D78B" w14:textId="77777777" w:rsidR="00FB15BD" w:rsidRDefault="00FB15BD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2207F305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C311E" w14:textId="77777777" w:rsidR="00FB15BD" w:rsidRDefault="00FB15B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3FF7" w14:textId="77777777" w:rsidR="00FB15BD" w:rsidRDefault="00FB15B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A824" w14:textId="77777777" w:rsidR="00FB15BD" w:rsidRPr="00DF53C6" w:rsidRDefault="00FB15B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5CDF" w14:textId="77777777" w:rsidR="00FB15BD" w:rsidRDefault="00FB15BD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D45B126" w14:textId="77777777" w:rsidR="00FB15BD" w:rsidRDefault="00FB15BD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5A9EC5A" w14:textId="77777777" w:rsidR="00FB15BD" w:rsidRDefault="00FB15BD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2DD01C1" w14:textId="77777777" w:rsidR="00FB15BD" w:rsidRDefault="00FB15BD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0068" w14:textId="77777777" w:rsidR="00FB15BD" w:rsidRDefault="00FB15BD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97EF" w14:textId="77777777" w:rsidR="00FB15BD" w:rsidRPr="00DF53C6" w:rsidRDefault="00FB15BD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89DB" w14:textId="77777777" w:rsidR="00FB15BD" w:rsidRDefault="00FB15BD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9531" w14:textId="77777777" w:rsidR="00FB15BD" w:rsidRPr="00DF53C6" w:rsidRDefault="00FB15BD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2B61" w14:textId="77777777" w:rsidR="00FB15BD" w:rsidRDefault="00FB15BD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0B1773A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2C4EF" w14:textId="77777777" w:rsidR="00FB15BD" w:rsidRDefault="00FB15B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CE8E" w14:textId="77777777" w:rsidR="00FB15BD" w:rsidRDefault="00FB15B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ED3C" w14:textId="77777777" w:rsidR="00FB15BD" w:rsidRPr="00DF53C6" w:rsidRDefault="00FB15B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F3DC" w14:textId="77777777" w:rsidR="00FB15BD" w:rsidRDefault="00FB15BD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59A0953" w14:textId="77777777" w:rsidR="00FB15BD" w:rsidRDefault="00FB15BD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1649D27" w14:textId="77777777" w:rsidR="00FB15BD" w:rsidRDefault="00FB15BD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BEDBF80" w14:textId="77777777" w:rsidR="00FB15BD" w:rsidRDefault="00FB15BD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85A4" w14:textId="77777777" w:rsidR="00FB15BD" w:rsidRDefault="00FB15BD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AD08" w14:textId="77777777" w:rsidR="00FB15BD" w:rsidRPr="00DF53C6" w:rsidRDefault="00FB15BD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FE8C" w14:textId="77777777" w:rsidR="00FB15BD" w:rsidRDefault="00FB15BD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1766" w14:textId="77777777" w:rsidR="00FB15BD" w:rsidRPr="00DF53C6" w:rsidRDefault="00FB15BD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9C63" w14:textId="77777777" w:rsidR="00FB15BD" w:rsidRDefault="00FB15BD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337D041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74D40433" w14:textId="77777777" w:rsidR="00FB15BD" w:rsidRDefault="00FB15BD" w:rsidP="003A5387">
      <w:pPr>
        <w:pStyle w:val="Heading1"/>
        <w:spacing w:line="360" w:lineRule="auto"/>
      </w:pPr>
      <w:r>
        <w:t>LINIA 316</w:t>
      </w:r>
    </w:p>
    <w:p w14:paraId="04B20E65" w14:textId="77777777" w:rsidR="00FB15BD" w:rsidRDefault="00FB15BD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15BD" w14:paraId="04D01B11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EE187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D1A9" w14:textId="77777777" w:rsidR="00FB15BD" w:rsidRDefault="00FB15B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FD29" w14:textId="77777777" w:rsidR="00FB15BD" w:rsidRDefault="00FB15B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F3A7" w14:textId="77777777" w:rsidR="00FB15BD" w:rsidRDefault="00FB15B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A00F468" w14:textId="77777777" w:rsidR="00FB15BD" w:rsidRDefault="00FB15B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101A" w14:textId="77777777" w:rsidR="00FB15BD" w:rsidRDefault="00FB15BD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7284" w14:textId="77777777" w:rsidR="00FB15BD" w:rsidRDefault="00FB15BD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E6DB" w14:textId="77777777" w:rsidR="00FB15BD" w:rsidRDefault="00FB15B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1C2D" w14:textId="77777777" w:rsidR="00FB15BD" w:rsidRPr="00F6236C" w:rsidRDefault="00FB15B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C22A" w14:textId="77777777" w:rsidR="00FB15BD" w:rsidRDefault="00FB15B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4B9A9B" w14:textId="77777777" w:rsidR="00FB15BD" w:rsidRDefault="00FB15B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76DB83" w14:textId="77777777" w:rsidR="00FB15BD" w:rsidRDefault="00FB15B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FB15BD" w14:paraId="703E7320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B12EC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C6F8" w14:textId="77777777" w:rsidR="00FB15BD" w:rsidRDefault="00FB15B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ECC4" w14:textId="77777777" w:rsidR="00FB15BD" w:rsidRDefault="00FB15B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D86B" w14:textId="77777777" w:rsidR="00FB15BD" w:rsidRDefault="00FB15B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6A11" w14:textId="77777777" w:rsidR="00FB15BD" w:rsidRDefault="00FB15B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7BC20F46" w14:textId="77777777" w:rsidR="00FB15BD" w:rsidRDefault="00FB15B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ED0EF5B" w14:textId="77777777" w:rsidR="00FB15BD" w:rsidRDefault="00FB15B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07B6AE0" w14:textId="77777777" w:rsidR="00FB15BD" w:rsidRDefault="00FB15B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9BFCDAB" w14:textId="77777777" w:rsidR="00FB15BD" w:rsidRDefault="00FB15B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7E41FF18" w14:textId="77777777" w:rsidR="00FB15BD" w:rsidRDefault="00FB15B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4E44417" w14:textId="77777777" w:rsidR="00FB15BD" w:rsidRDefault="00FB15B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F050" w14:textId="77777777" w:rsidR="00FB15BD" w:rsidRDefault="00FB15BD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EB41" w14:textId="77777777" w:rsidR="00FB15BD" w:rsidRDefault="00FB15B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ED4F" w14:textId="77777777" w:rsidR="00FB15BD" w:rsidRPr="00F6236C" w:rsidRDefault="00FB15B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E198" w14:textId="77777777" w:rsidR="00FB15BD" w:rsidRDefault="00FB15B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9B3B4B" w14:textId="77777777" w:rsidR="00FB15BD" w:rsidRDefault="00FB15B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FB15BD" w14:paraId="62F99D29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38C63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6BE3" w14:textId="77777777" w:rsidR="00FB15BD" w:rsidRDefault="00FB15B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A69A" w14:textId="77777777" w:rsidR="00FB15BD" w:rsidRDefault="00FB15B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3232" w14:textId="77777777" w:rsidR="00FB15BD" w:rsidRDefault="00FB15B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0E6703E" w14:textId="77777777" w:rsidR="00FB15BD" w:rsidRDefault="00FB15B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F0B0" w14:textId="77777777" w:rsidR="00FB15BD" w:rsidRDefault="00FB15B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5A5493" w14:textId="77777777" w:rsidR="00FB15BD" w:rsidRDefault="00FB15B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4D90" w14:textId="77777777" w:rsidR="00FB15BD" w:rsidRDefault="00FB15BD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7610" w14:textId="77777777" w:rsidR="00FB15BD" w:rsidRDefault="00FB15B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1B40" w14:textId="77777777" w:rsidR="00FB15BD" w:rsidRPr="00F6236C" w:rsidRDefault="00FB15B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657A" w14:textId="77777777" w:rsidR="00FB15BD" w:rsidRDefault="00FB15B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80E3A4" w14:textId="77777777" w:rsidR="00FB15BD" w:rsidRDefault="00FB15B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AA011E" w14:textId="77777777" w:rsidR="00FB15BD" w:rsidRDefault="00FB15B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FB15BD" w14:paraId="5881887E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F0FC1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1B21" w14:textId="77777777" w:rsidR="00FB15BD" w:rsidRDefault="00FB15B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ADC9" w14:textId="77777777" w:rsidR="00FB15BD" w:rsidRDefault="00FB15B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C7F8" w14:textId="77777777" w:rsidR="00FB15BD" w:rsidRDefault="00FB15B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07047AB" w14:textId="77777777" w:rsidR="00FB15BD" w:rsidRDefault="00FB15B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250B" w14:textId="77777777" w:rsidR="00FB15BD" w:rsidRDefault="00FB15B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DA21" w14:textId="77777777" w:rsidR="00FB15BD" w:rsidRDefault="00FB15BD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1A9A" w14:textId="77777777" w:rsidR="00FB15BD" w:rsidRDefault="00FB15B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4E1B" w14:textId="77777777" w:rsidR="00FB15BD" w:rsidRPr="00F6236C" w:rsidRDefault="00FB15B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1236" w14:textId="77777777" w:rsidR="00FB15BD" w:rsidRDefault="00FB15B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AF3B543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E32AB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D5B6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903E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6E4C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6330FEF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11C1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C8FF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94BC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CFAF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28D0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AD2804D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DB55C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8B86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6C52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5B0F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C661D0D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43F4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C561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D6A2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C7C3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658D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CF0052C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0FF02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E54A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3DD0217F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E844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5E76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32C7BC2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7F5F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2B57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7B8D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ACFD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1471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7C8427D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345D1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6527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14:paraId="2D275752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A992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3C81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14:paraId="2D70DB02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B3C4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5074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3B59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8A91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B038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44B45AC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B8FB4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9B26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13B0C179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E910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0E29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24C6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665E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04F5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0405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0590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38AC4BE6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CA197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E9FB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75103100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BFA5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CD1F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F03C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FCB2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1CC4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7ED2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FC2F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2723716D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89291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A09D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14:paraId="555D7C01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0B73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39DA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14:paraId="6FEF62CB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F6AA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A769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1DD8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B1DF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A003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7FF2861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33060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9B2D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  <w:p w14:paraId="7D051869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7924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43CE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–</w:t>
            </w:r>
          </w:p>
          <w:p w14:paraId="5F4FF4A0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8035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422D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98C8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01BA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2AF0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486928A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005C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8B48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3C66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D69F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196642C4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2B1B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4C60" w14:textId="77777777" w:rsidR="00FB15BD" w:rsidRPr="00514DA4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E71A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B454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B2DD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5D3AD85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9233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6EBD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3C0C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8E13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302A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A799D1D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68D43EA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47354CF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78932C9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1B97" w14:textId="77777777" w:rsidR="00FB15BD" w:rsidRPr="00514DA4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5024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3837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663B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77A59BD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470C1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60C0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67E9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3E66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3C37FFD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B179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7D26160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CEE6170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DD0E" w14:textId="77777777" w:rsidR="00FB15BD" w:rsidRPr="00514DA4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33FB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127A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BA8C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FB15BD" w14:paraId="30666750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16913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C755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0AC3E205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A100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45E8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C31A501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FB65" w14:textId="77777777" w:rsidR="00FB15BD" w:rsidRPr="00273EC0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17F9" w14:textId="77777777" w:rsidR="00FB15BD" w:rsidRPr="00514DA4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93D5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2D45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7035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31511EF9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63B88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B796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066DAD8B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5BE1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8AED" w14:textId="77777777" w:rsidR="00FB15BD" w:rsidRDefault="00FB15BD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FEA64D0" w14:textId="77777777" w:rsidR="00FB15BD" w:rsidRDefault="00FB15BD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5AAC" w14:textId="77777777" w:rsidR="00FB15BD" w:rsidRPr="00273EC0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73E4" w14:textId="77777777" w:rsidR="00FB15BD" w:rsidRPr="00514DA4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D1F7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A5EE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73F5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64206BB7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E0D4E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2174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6138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6168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C50B83D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AD63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95C4" w14:textId="77777777" w:rsidR="00FB15BD" w:rsidRPr="00514DA4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6223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9BB4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0AB3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B00215A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3188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1761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D070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1740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6C0E5CB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53AC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A66F" w14:textId="77777777" w:rsidR="00FB15BD" w:rsidRPr="00514DA4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A59A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C98A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945B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F999D3C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C5FAB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2B91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2AAC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EFE3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FFBA46A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6540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3412" w14:textId="77777777" w:rsidR="00FB15BD" w:rsidRPr="00514DA4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7F11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718F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789A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59F2421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1F936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7478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0DAAEFFF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B94A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39CD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5850594B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7AB3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E073" w14:textId="77777777" w:rsidR="00FB15BD" w:rsidRPr="00514DA4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50D3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9F92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739D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B0E68CC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9D484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8D38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58D6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EC20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9434E22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4544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3683" w14:textId="77777777" w:rsidR="00FB15BD" w:rsidRPr="00514DA4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469D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B4CC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E60D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BFBD3D6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73F6B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8F2A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06F0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1D60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15FACD7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7A18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90DB" w14:textId="77777777" w:rsidR="00FB15BD" w:rsidRPr="00514DA4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0CDB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0B98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9E7C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3D8BBAC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A9BF3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7FA3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D565931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A9DA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168C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A032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85DD" w14:textId="77777777" w:rsidR="00FB15BD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581C" w14:textId="77777777" w:rsidR="00FB15BD" w:rsidRDefault="00FB15B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0882" w14:textId="77777777" w:rsidR="00FB15BD" w:rsidRPr="00F6236C" w:rsidRDefault="00FB15B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3100" w14:textId="77777777" w:rsidR="00FB15BD" w:rsidRDefault="00FB15B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1DC49B4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473D4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444A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57D48E2B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E5CF" w14:textId="77777777" w:rsidR="00FB15BD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F60A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DC5AE2E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63B7FEAA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4B1A570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4E247FD2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75BA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43A1" w14:textId="77777777" w:rsidR="00FB15BD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2FE8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CEDE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F097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14:paraId="4C14B7CE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FB15BD" w14:paraId="66BCF5C9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45F80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7490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8197" w14:textId="77777777" w:rsidR="00FB15BD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706C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E31AEBD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316C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CEE2" w14:textId="77777777" w:rsidR="00FB15BD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74FE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F34A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2E82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A504F81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E0193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5146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C16C" w14:textId="77777777" w:rsidR="00FB15BD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21A7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1E1E034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113F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5603" w14:textId="77777777" w:rsidR="00FB15BD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6671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BD1D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E6FC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AC83596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6C861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F3C7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D829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5F95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0E5A3EF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C244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9E9F" w14:textId="77777777" w:rsidR="00FB15BD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ED29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2EF6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70E1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8B5D713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CB121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1F92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030B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C97E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F978A10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76DB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90BE" w14:textId="77777777" w:rsidR="00FB15BD" w:rsidRPr="00514DA4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930D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453E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4E8A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F6C0E1D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8F706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9C96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06A0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03AF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51A4F6E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F64B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7216" w14:textId="77777777" w:rsidR="00FB15BD" w:rsidRPr="00514DA4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A3D7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2D85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2CEC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F418E7" w14:textId="77777777" w:rsidR="00FB15BD" w:rsidRPr="000D7AA7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FB15BD" w14:paraId="5EF520EF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65136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8D4A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0F5A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9D66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4174A9E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4CD7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ABDA" w14:textId="77777777" w:rsidR="00FB15BD" w:rsidRPr="00514DA4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7236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34F1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EBA6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44CD37E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D64A9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A08E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367B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1727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8B3006C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ED21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BFD0" w14:textId="77777777" w:rsidR="00FB15BD" w:rsidRPr="00514DA4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6A93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6557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8F94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546B380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A617D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D4A5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479CAEC9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1DA0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5D58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12CA0C3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F743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9570" w14:textId="77777777" w:rsidR="00FB15BD" w:rsidRPr="00514DA4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D5B3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F463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7B4A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39AE52E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12BBD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BD6A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058A577D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10EE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4EFC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343C8D3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3818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CAB5" w14:textId="77777777" w:rsidR="00FB15BD" w:rsidRPr="00514DA4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615D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FDEF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88CD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3DA1241C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70533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8085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460E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7BD3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3A9277E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DE71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CE94CE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7122" w14:textId="77777777" w:rsidR="00FB15BD" w:rsidRPr="00514DA4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1E6F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768C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93C1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0CBE836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32D92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2D5B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6D60C470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E85C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EC02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44CF9B8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DE64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4DF0" w14:textId="77777777" w:rsidR="00FB15BD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BF16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9318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F355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6B93A3F6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81B7B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42E8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96A0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3185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7159A67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2826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25A1" w14:textId="77777777" w:rsidR="00FB15BD" w:rsidRPr="00514DA4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5394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102F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B67D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A2FA4BD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0A4F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2893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9239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9A9A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75CF690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CC74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4552" w14:textId="77777777" w:rsidR="00FB15BD" w:rsidRPr="00514DA4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4A0F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F12C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0904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1297A53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A8AC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A94D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A824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5DA0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4986FDB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0F41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B3E23A2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AA6F" w14:textId="77777777" w:rsidR="00FB15BD" w:rsidRPr="00514DA4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4116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BDE3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7F96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0A13BE0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6C460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8B64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401D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68A3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BBAEF5D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7476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BD1F" w14:textId="77777777" w:rsidR="00FB15BD" w:rsidRPr="00514DA4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F141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1DC9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7ED2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FB15BD" w14:paraId="59B4B3D3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29DF9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29A1" w14:textId="77777777" w:rsidR="00FB15BD" w:rsidRDefault="00FB15BD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4890F86E" w14:textId="77777777" w:rsidR="00FB15BD" w:rsidRDefault="00FB15BD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5FDC" w14:textId="77777777" w:rsidR="00FB15BD" w:rsidRPr="00F6236C" w:rsidRDefault="00FB15BD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7B33" w14:textId="77777777" w:rsidR="00FB15BD" w:rsidRDefault="00FB15BD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42942C2B" w14:textId="77777777" w:rsidR="00FB15BD" w:rsidRDefault="00FB15BD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42E4" w14:textId="77777777" w:rsidR="00FB15BD" w:rsidRDefault="00FB15BD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F36D" w14:textId="77777777" w:rsidR="00FB15BD" w:rsidRPr="00514DA4" w:rsidRDefault="00FB15BD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8B30" w14:textId="77777777" w:rsidR="00FB15BD" w:rsidRDefault="00FB15BD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B489" w14:textId="77777777" w:rsidR="00FB15BD" w:rsidRPr="00F6236C" w:rsidRDefault="00FB15BD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CE99" w14:textId="77777777" w:rsidR="00FB15BD" w:rsidRDefault="00FB15BD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1C4F0D6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38364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4FB8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2F1E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73AE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549B5A0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85AE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33CA" w14:textId="77777777" w:rsidR="00FB15BD" w:rsidRPr="00514DA4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7C1D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330F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AE13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B15BD" w14:paraId="294DDA59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804BB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3C3F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75A60D35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9FAA" w14:textId="77777777" w:rsidR="00FB15BD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2EE0" w14:textId="77777777" w:rsidR="00FB15BD" w:rsidRDefault="00FB15BD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34A2136E" w14:textId="77777777" w:rsidR="00FB15BD" w:rsidRDefault="00FB15BD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2473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202C" w14:textId="77777777" w:rsidR="00FB15BD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345E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C1B4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0224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99F62A8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E55CF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B8FE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DD75" w14:textId="77777777" w:rsidR="00FB15BD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D501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58CF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B6E80B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EEF3" w14:textId="77777777" w:rsidR="00FB15BD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AAFB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3CB2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4683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1452053B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9022C3C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87FAD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F5FA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4166" w14:textId="77777777" w:rsidR="00FB15BD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CE21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AD5F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6BBFC5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D37F" w14:textId="77777777" w:rsidR="00FB15BD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5AF8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BFE7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B24C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3516DBFC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477931A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7E3E4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A9D2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D134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91BC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8BE849B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07B2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1E2C42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855E" w14:textId="77777777" w:rsidR="00FB15BD" w:rsidRPr="00514DA4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3320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4A82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4F0C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C72F8A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FB15BD" w14:paraId="2A90B03C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341B5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A0DC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E52C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AD3D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231D85A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AA59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4A4CDE9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1241" w14:textId="77777777" w:rsidR="00FB15BD" w:rsidRPr="00514DA4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FA57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B453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8A07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79F907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5323C9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B15BD" w14:paraId="7A348FE1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5C76A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EA46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652E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892D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A1C59BD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920F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0F2098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2435" w14:textId="77777777" w:rsidR="00FB15BD" w:rsidRPr="00514DA4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FFEA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74BF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9AD5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58492CD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094EA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A2DB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A132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DBC0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7C440D64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C1D1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F925EF2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3298" w14:textId="77777777" w:rsidR="00FB15BD" w:rsidRPr="00514DA4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D267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8373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97F0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AE9EC3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0D911A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B15BD" w14:paraId="1BB98DA8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7BB7" w14:textId="77777777" w:rsidR="00FB15BD" w:rsidRDefault="00FB15B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12FE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693F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80F5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86A267F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BAC3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30C8DE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DA92" w14:textId="77777777" w:rsidR="00FB15BD" w:rsidRPr="00514DA4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D86C" w14:textId="77777777" w:rsidR="00FB15BD" w:rsidRDefault="00FB15B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88B6" w14:textId="77777777" w:rsidR="00FB15BD" w:rsidRPr="00F6236C" w:rsidRDefault="00FB15B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BA62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CA1CA4" w14:textId="77777777" w:rsidR="00FB15BD" w:rsidRDefault="00FB15B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387C23D9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756C1146" w14:textId="77777777" w:rsidR="00FB15BD" w:rsidRDefault="00FB15BD" w:rsidP="00503CFC">
      <w:pPr>
        <w:pStyle w:val="Heading1"/>
        <w:spacing w:line="360" w:lineRule="auto"/>
      </w:pPr>
      <w:r>
        <w:t>LINIA 412</w:t>
      </w:r>
    </w:p>
    <w:p w14:paraId="4DDFA4F0" w14:textId="77777777" w:rsidR="00FB15BD" w:rsidRDefault="00FB15BD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B15BD" w14:paraId="6E0DCF31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646E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9040" w14:textId="77777777" w:rsidR="00FB15BD" w:rsidRDefault="00FB15BD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BB3F" w14:textId="77777777" w:rsidR="00FB15BD" w:rsidRPr="005C35B0" w:rsidRDefault="00FB15BD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2B1E" w14:textId="77777777" w:rsidR="00FB15BD" w:rsidRDefault="00FB15BD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DF76" w14:textId="77777777" w:rsidR="00FB15BD" w:rsidRDefault="00FB15BD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7DB5893B" w14:textId="77777777" w:rsidR="00FB15BD" w:rsidRDefault="00FB15BD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94B2" w14:textId="77777777" w:rsidR="00FB15BD" w:rsidRPr="00396332" w:rsidRDefault="00FB15BD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38AC" w14:textId="77777777" w:rsidR="00FB15BD" w:rsidRDefault="00FB15BD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E750" w14:textId="77777777" w:rsidR="00FB15BD" w:rsidRPr="00396332" w:rsidRDefault="00FB15BD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D72F" w14:textId="77777777" w:rsidR="00FB15BD" w:rsidRDefault="00FB15BD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292AE7DD" w14:textId="77777777" w:rsidR="00FB15BD" w:rsidRDefault="00FB15BD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FB15BD" w14:paraId="5552222B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76B3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7A14" w14:textId="77777777" w:rsidR="00FB15BD" w:rsidRDefault="00FB15B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1BF8554B" w14:textId="77777777" w:rsidR="00FB15BD" w:rsidRDefault="00FB15B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D3D2" w14:textId="77777777" w:rsidR="00FB15BD" w:rsidRDefault="00FB15B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F442" w14:textId="77777777" w:rsidR="00FB15BD" w:rsidRDefault="00FB15BD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6111" w14:textId="77777777" w:rsidR="00FB15BD" w:rsidRDefault="00FB15B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A1E4" w14:textId="77777777" w:rsidR="00FB15BD" w:rsidRPr="00396332" w:rsidRDefault="00FB15B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8410" w14:textId="77777777" w:rsidR="00FB15BD" w:rsidRDefault="00FB15B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4AA8" w14:textId="77777777" w:rsidR="00FB15BD" w:rsidRPr="00396332" w:rsidRDefault="00FB15B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D7CA" w14:textId="77777777" w:rsidR="00FB15BD" w:rsidRDefault="00FB15BD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3AACBE7E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B7E4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91B9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55A0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B8C9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0C1D2D0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163C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7EB6C4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60AC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7204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BA87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93EE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1BB1E07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C7FC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CAB8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A2D9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4CE6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8B40D51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9644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B79A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3D06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7E860437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A7B1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18ED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079BA043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DBE4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A281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00F9FF31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A37D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BE16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B5C48DE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3A0D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D08D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842B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4262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7E7F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6A297557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FE0CF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676E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8EBF" w14:textId="77777777" w:rsidR="00FB15BD" w:rsidRPr="005C35B0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2089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925F805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9FE5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0B0A5B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09B2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B3D3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8E68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F3B7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9AABCC0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77DD8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AF3F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CD52" w14:textId="77777777" w:rsidR="00FB15BD" w:rsidRPr="005C35B0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7691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9845FDC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43D4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5CEBBD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5CCC95B0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F976D96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D581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90AE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1C61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A5C8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EAB2158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FC73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946E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1C1712D6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4B2C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B000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1C06C1C0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4A439CBF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157E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4EE7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BC60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7B28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5D90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6B247708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2A79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4763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4C047C3A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A00C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EA8A" w14:textId="77777777" w:rsidR="00FB15BD" w:rsidRDefault="00FB15BD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0A88579" w14:textId="77777777" w:rsidR="00FB15BD" w:rsidRDefault="00FB15BD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6EE4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E517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690A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7BA0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7E8A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96DC9F2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5455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2668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426B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C628" w14:textId="77777777" w:rsidR="00FB15BD" w:rsidRDefault="00FB15BD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293CAB7" w14:textId="77777777" w:rsidR="00FB15BD" w:rsidRDefault="00FB15BD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5AD4B4AE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6E20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7F37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46A8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00958788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207C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F1BD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480AF609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FAE5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DC96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4594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0581" w14:textId="77777777" w:rsidR="00FB15BD" w:rsidRDefault="00FB15BD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Bonțida</w:t>
            </w:r>
          </w:p>
          <w:p w14:paraId="4905C4F5" w14:textId="77777777" w:rsidR="00FB15BD" w:rsidRDefault="00FB15BD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D373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EAEC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3B3A" w14:textId="77777777" w:rsidR="00FB15BD" w:rsidRDefault="00FB15BD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0C0ACB3C" w14:textId="77777777" w:rsidR="00FB15BD" w:rsidRDefault="00FB15BD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61E4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17F0" w14:textId="77777777" w:rsidR="00FB15BD" w:rsidRDefault="00FB15BD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F5F6D5" w14:textId="77777777" w:rsidR="00FB15BD" w:rsidRDefault="00FB15BD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06.00 - 21.00.</w:t>
            </w:r>
          </w:p>
        </w:tc>
      </w:tr>
      <w:tr w:rsidR="00FB15BD" w14:paraId="0F5B0E48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9AFF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1FC6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C16D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4BEA" w14:textId="77777777" w:rsidR="00FB15BD" w:rsidRDefault="00FB15BD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CB91743" w14:textId="77777777" w:rsidR="00FB15BD" w:rsidRDefault="00FB15BD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5B94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085D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E28D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67252458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3E1B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4822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F7ED089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9009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85BC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5683652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A408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A23E" w14:textId="77777777" w:rsidR="00FB15BD" w:rsidRDefault="00FB15BD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6920E78" w14:textId="77777777" w:rsidR="00FB15BD" w:rsidRDefault="00FB15BD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0BA8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DB62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3703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43F5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EDFC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B15BD" w14:paraId="2B81F72C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F880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3385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5A3E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F010" w14:textId="77777777" w:rsidR="00FB15BD" w:rsidRDefault="00FB15BD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3 directă Cap X sch. 7 și Cap Y TDJ 8/10 și sch. 2A.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733F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2521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5CC0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CC2EBAB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23+260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E89F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EC03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31C37791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22C9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3DA8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1832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F88D" w14:textId="77777777" w:rsidR="00FB15BD" w:rsidRDefault="00FB15BD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1084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3762E1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3D94428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7418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9417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E1E4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AFC3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A8A4B5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FB15BD" w14:paraId="7AAE34E9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B7EA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555D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14:paraId="2041A3F5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B94F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D43B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14:paraId="411AAEAE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14:paraId="37AC1B7C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2874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E421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6E61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2F0B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8E7D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012ECA15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D73E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1E18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1C955DE1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4E71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0663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  <w:p w14:paraId="2E4EECCA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DFB8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639F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9311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D7E1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B15F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60732A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06.00 - 20.00.</w:t>
            </w:r>
          </w:p>
        </w:tc>
      </w:tr>
      <w:tr w:rsidR="00FB15BD" w14:paraId="46838347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4777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9724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6FD02FA5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B89E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39A0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4EA79C1" w14:textId="77777777" w:rsidR="00FB15BD" w:rsidRDefault="00FB15BD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B7A8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7A02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4744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B972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17AB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E1B903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6489D47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16CE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B8C6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58E5" w14:textId="77777777" w:rsidR="00FB15BD" w:rsidRPr="005C35B0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48A6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D7ABABC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7B24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32DA71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C3AA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4DD1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1B79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D4E9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6649E85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FA1B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909C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905A" w14:textId="77777777" w:rsidR="00FB15BD" w:rsidRPr="005C35B0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CB40" w14:textId="77777777" w:rsidR="00FB15BD" w:rsidRDefault="00FB15BD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14:paraId="26FB2826" w14:textId="77777777" w:rsidR="00FB15BD" w:rsidRDefault="00FB15BD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01BD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7187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EE8F" w14:textId="77777777" w:rsidR="00FB15BD" w:rsidRDefault="00FB15BD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14:paraId="7B86A55C" w14:textId="77777777" w:rsidR="00FB15BD" w:rsidRDefault="00FB15BD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AA36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DA1E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34F9818D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2444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1746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B8B6" w14:textId="77777777" w:rsidR="00FB15BD" w:rsidRPr="005C35B0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079E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07DF08A7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9064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F5C3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24D7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14:paraId="1B7D0E45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2F75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6370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687E09C6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CB19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65DC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725B" w14:textId="77777777" w:rsidR="00FB15BD" w:rsidRPr="005C35B0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C0D6" w14:textId="77777777" w:rsidR="00FB15BD" w:rsidRDefault="00FB15BD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561C98EC" w14:textId="77777777" w:rsidR="00FB15BD" w:rsidRDefault="00FB15BD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8501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4716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FB06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973DB77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263E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F357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6E0AC02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E179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B20E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7CA876C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06E3" w14:textId="77777777" w:rsidR="00FB15BD" w:rsidRPr="005C35B0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0556" w14:textId="77777777" w:rsidR="00FB15BD" w:rsidRDefault="00FB15BD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28848A09" w14:textId="77777777" w:rsidR="00FB15BD" w:rsidRDefault="00FB15BD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5448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4645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7F24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32C9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3764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FB15BD" w14:paraId="76016969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ADA7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A187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AB48" w14:textId="77777777" w:rsidR="00FB15BD" w:rsidRPr="005C35B0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D0EF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5D42A55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0768B9A0" w14:textId="77777777" w:rsidR="00FB15BD" w:rsidRDefault="00FB15BD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F22F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48E4B8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330C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22C8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412D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321D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67A4491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CA0C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ED3A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155D8CC2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BB47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7399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A87E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E9FB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ED92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B40A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8760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083A01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14:paraId="17A600D2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B15BD" w14:paraId="65580C19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4512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8792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7EF8E98A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5CED" w14:textId="77777777" w:rsidR="00FB15BD" w:rsidRPr="005C35B0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CB6F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60424B45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901F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F157" w14:textId="77777777" w:rsidR="00FB15BD" w:rsidRPr="00396332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8F03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6252" w14:textId="77777777" w:rsidR="00FB15BD" w:rsidRPr="00396332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C3EC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A2104B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53B392F1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08D9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7101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48191D16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BA39" w14:textId="77777777" w:rsidR="00FB15BD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DF65" w14:textId="77777777" w:rsidR="00FB15BD" w:rsidRDefault="00FB15BD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4C4FF27E" w14:textId="77777777" w:rsidR="00FB15BD" w:rsidRDefault="00FB15BD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AC95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9DAE" w14:textId="77777777" w:rsidR="00FB15BD" w:rsidRPr="00396332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F5FA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4287" w14:textId="77777777" w:rsidR="00FB15BD" w:rsidRPr="00396332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EC31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CEE1A7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5B4C7D90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0823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DF5B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64DAB28C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94E1" w14:textId="77777777" w:rsidR="00FB15BD" w:rsidRPr="005C35B0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446A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58B99E0D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4930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A8EE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7AEC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55A7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97B3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3251D2A6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E31B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403F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74FAEFE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14B9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DDDE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8F84D44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E55A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5149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4214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A39A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1678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BCFD65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5074A8B3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B04AC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F036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1D120429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69BE" w14:textId="77777777" w:rsidR="00FB15BD" w:rsidRPr="005C35B0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777D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78BCB9B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C0F0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A9E6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E047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EA39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4BCD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727E57F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8C1D5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C3F3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0443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6705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6F16EBC7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1DA3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E93B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4F4D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3922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8015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8772480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22B6C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B62A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14:paraId="0A811A57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2E1C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ABFC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E8FA4C8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7C5F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421F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7188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592F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0D68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0933191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0148B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14BA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71E503B3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EBF3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C848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543B4780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CF13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A9A7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236B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843F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21D7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5F18D75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6AA1A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6F00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3EBF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0704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508D184B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C831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DC90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5536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A461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D3B7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0095309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A4262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9FD7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14:paraId="367DC6B6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F229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D1A8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EDCE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AE29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28D2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D688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FBDF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3C17C0A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33C84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48ED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68FB960B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1E35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948C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A2E88AA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B860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13D1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03B5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F4DE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D8BD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191DC8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7638B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BC44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  <w:p w14:paraId="68BD3E6A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4DD0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EE37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A307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FE84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BF8E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9B87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2B8A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850807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3A09CE7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642D1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3DF7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6F9C2390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4ED0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5303" w14:textId="77777777" w:rsidR="00FB15BD" w:rsidRDefault="00FB15BD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49E5E94" w14:textId="77777777" w:rsidR="00FB15BD" w:rsidRDefault="00FB15BD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07FE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65E7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2576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F1D8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9402" w14:textId="77777777" w:rsidR="00FB15BD" w:rsidRDefault="00FB15BD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563E7C1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29ED9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A8BA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119+000</w:t>
            </w:r>
          </w:p>
          <w:p w14:paraId="04599C66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AAB3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9755" w14:textId="77777777" w:rsidR="00FB15BD" w:rsidRDefault="00FB15BD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3504690" w14:textId="77777777" w:rsidR="00FB15BD" w:rsidRPr="0075484B" w:rsidRDefault="00FB15BD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BC02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6D53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D668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11AD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CEAC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57F7880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2F30367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AB9DF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791B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14:paraId="7217B328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0822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CAE7" w14:textId="77777777" w:rsidR="00FB15BD" w:rsidRDefault="00FB15BD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831F5DA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A8A6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DD31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886D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9F74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0786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CE661C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04B4F3D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7059E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5EAF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22B6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705D" w14:textId="77777777" w:rsidR="00FB15BD" w:rsidRDefault="00FB15BD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8D38E3B" w14:textId="77777777" w:rsidR="00FB15BD" w:rsidRDefault="00FB15BD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3D3B" w14:textId="77777777" w:rsidR="00FB15BD" w:rsidRDefault="00FB15BD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78ADEB6E" w14:textId="77777777" w:rsidR="00FB15BD" w:rsidRDefault="00FB15BD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32DC37C" w14:textId="77777777" w:rsidR="00FB15BD" w:rsidRDefault="00FB15BD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54DF" w14:textId="77777777" w:rsidR="00FB15BD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CD46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BD3C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9997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C16E363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A172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6A4F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0EA5" w14:textId="77777777" w:rsidR="00FB15BD" w:rsidRPr="005C35B0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C7C1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8E4FB99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6394F72B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1D9C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0BE694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8DBC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5A8F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0421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3A35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2A35A86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2886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9B89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9E2C" w14:textId="77777777" w:rsidR="00FB15BD" w:rsidRPr="005C35B0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0229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A241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7CC5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4D70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7A2F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3544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FB15BD" w14:paraId="71D0C660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D4CB60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8B1617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DB3FB4" w14:textId="77777777" w:rsidR="00FB15BD" w:rsidRPr="005C35B0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27C3F1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594CF97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ECA1EF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0D0BA3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8466CD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68803E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0CA616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4C727B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62C4CD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4E14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4330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712D4DE5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32A4" w14:textId="77777777" w:rsidR="00FB15BD" w:rsidRPr="005C35B0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9F83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44D27A6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FAF3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087B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261D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C853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1549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99522F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4CF2A58C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13C5C8D9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5B6F045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FB15BD" w14:paraId="79942E2C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C189D" w14:textId="77777777" w:rsidR="00FB15BD" w:rsidRDefault="00FB15B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107B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1C1A2989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20FF" w14:textId="77777777" w:rsidR="00FB15BD" w:rsidRPr="005C35B0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A144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0F5843F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36DB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64D2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B065" w14:textId="77777777" w:rsidR="00FB15BD" w:rsidRDefault="00FB15B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DFF0" w14:textId="77777777" w:rsidR="00FB15BD" w:rsidRPr="00396332" w:rsidRDefault="00FB15B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04CD" w14:textId="77777777" w:rsidR="00FB15BD" w:rsidRDefault="00FB15B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4BC3802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0FF5F8E5" w14:textId="77777777" w:rsidR="00FB15BD" w:rsidRDefault="00FB15BD" w:rsidP="0002281B">
      <w:pPr>
        <w:pStyle w:val="Heading1"/>
        <w:spacing w:line="360" w:lineRule="auto"/>
      </w:pPr>
      <w:r>
        <w:t>LINIA 416</w:t>
      </w:r>
    </w:p>
    <w:p w14:paraId="6A5A2A87" w14:textId="77777777" w:rsidR="00FB15BD" w:rsidRDefault="00FB15BD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15BD" w14:paraId="7DDF720E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65DF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D3E8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5873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2691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8F66D01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0C0A198" w14:textId="77777777" w:rsidR="00FB15BD" w:rsidRDefault="00FB15BD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2314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C28E76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F053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877B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3FAA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4F9F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6D2D293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877D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7864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26684DBA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9FAC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3C2D" w14:textId="77777777" w:rsidR="00FB15BD" w:rsidRDefault="00FB15BD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4C66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B02B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5246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3820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DE4B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1DC5B3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133657CB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FB15BD" w14:paraId="785B0AEE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245A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4717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389E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BCC5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682B453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F4C9710" w14:textId="77777777" w:rsidR="00FB15BD" w:rsidRDefault="00FB15BD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2286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3BD51CC3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79BD3383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A6E1E26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D8797DC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96A7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8CAA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234F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6776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CD258E2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F5069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A109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CEC2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9EF3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450AC23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05E8AF15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4A916F7A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73A9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5057FA27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5A248940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46B24958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0B4A0CA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C894DD5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6A7BC628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96DEE62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F71F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5214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9FCF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9A2B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0EF6652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8BA34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5082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4932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BEF5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DCF94E5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F180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030B350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575BC88C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77297D72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DBE6F69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BF52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A51F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8B87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77C9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002745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FB15BD" w14:paraId="13C4BAFC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532FA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7CD6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D351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9F65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BEC9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D760" w14:textId="77777777" w:rsidR="00FB15BD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33C1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2038173B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FB0B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88DA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562FE683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61A54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FEFB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9D67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576E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D6BA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6726" w14:textId="77777777" w:rsidR="00FB15BD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04E1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3A03110B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9CA7" w14:textId="77777777" w:rsidR="00FB15BD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7B5A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3B092258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B1FFC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CBB4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AB55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A7EE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62A53D4F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F675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54E2E3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E605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3990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2ACC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93A6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6AF38E75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7580B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822D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14:paraId="6183CC91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B6D0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FEC3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14:paraId="402A5755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1F36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3175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435A" w14:textId="77777777" w:rsidR="00FB15BD" w:rsidRDefault="00FB15B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921C" w14:textId="77777777" w:rsidR="00FB15BD" w:rsidRPr="00C4423F" w:rsidRDefault="00FB15B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21C6" w14:textId="77777777" w:rsidR="00FB15BD" w:rsidRDefault="00FB15B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2A2E7AA0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CFD11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31A5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31FE50D2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65E1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1732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721AA450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9863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C33D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DA9E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482DDFFA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47F9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E03D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FB15BD" w14:paraId="7CE5C694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30645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5D1B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14:paraId="4864BF0F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6BA7" w14:textId="77777777" w:rsidR="00FB15BD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D143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75B0F13F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EC09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C959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1806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7CF6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E0F5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028611A4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02915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D449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BD33" w14:textId="77777777" w:rsidR="00FB15BD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2EB6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6B37C625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64F6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2462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9679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14:paraId="48D475C0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1FC4" w14:textId="77777777" w:rsidR="00FB15BD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73F2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DD0738D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F6477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29A9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8B10FB0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9DDE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19B4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F32CFE0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BB23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03BC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0ADA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38F2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572F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0680AE9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DBB06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7DA4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D9B7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1E52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82CE549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15E3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5C50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4167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9E0EC2D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596F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BE0F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03654C0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74EBC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3DB7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619070E4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CBBE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2DF6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2D00C9B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9922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8CE4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AAA4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4F09" w14:textId="77777777" w:rsidR="00FB15BD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F6F7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456E00D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DF643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17C6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B995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5AE0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8C423BC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AD67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148C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0751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7AB5" w14:textId="77777777" w:rsidR="00FB15BD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21C9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3E58D4D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E503A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A480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408B9DC3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24D2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641C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Nimigea - Salva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3527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EEBC" w14:textId="77777777" w:rsidR="00FB15BD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8CC5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3FAE" w14:textId="77777777" w:rsidR="00FB15BD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AF14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0B01801C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A8031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9AA3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39F4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1E35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1274A58F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0B4F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CBE9D8E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31D7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FC78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48B6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1BAC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FB15BD" w14:paraId="62036670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C77DB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E38D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345C6DA4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091D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83E3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15B179F4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3AFD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E257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E2B3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9E41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0A6A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607B168E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DC00A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01F1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713D" w14:textId="77777777" w:rsidR="00FB15BD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0036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865E34B" w14:textId="77777777" w:rsidR="00FB15BD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9F9E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06715568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44E62490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C15817A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70150500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CF7A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6C8A" w14:textId="77777777" w:rsidR="00FB15BD" w:rsidRDefault="00FB15B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AF4B" w14:textId="77777777" w:rsidR="00FB15BD" w:rsidRPr="00C4423F" w:rsidRDefault="00FB15B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9CD2" w14:textId="77777777" w:rsidR="00FB15BD" w:rsidRPr="00620605" w:rsidRDefault="00FB15BD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15BD" w14:paraId="33B8E154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D1F93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2A04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71C5863C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A123" w14:textId="77777777" w:rsidR="00FB15BD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8093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E4E5E78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FDFA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5E9A" w14:textId="77777777" w:rsidR="00FB15BD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FA4E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83A9" w14:textId="77777777" w:rsidR="00FB15BD" w:rsidRPr="00C4423F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D804" w14:textId="77777777" w:rsidR="00FB15BD" w:rsidRPr="0029205F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B15BD" w14:paraId="604A9838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A91F1E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A64E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C11A" w14:textId="77777777" w:rsidR="00FB15BD" w:rsidRPr="00C4423F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AFDA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7321AE1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1E08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C8C9" w14:textId="77777777" w:rsidR="00FB15BD" w:rsidRPr="00C4423F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A37B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8511" w14:textId="77777777" w:rsidR="00FB15BD" w:rsidRPr="00C4423F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BFC9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0036FE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FB15BD" w14:paraId="07DAEBB8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E9667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C323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E7C3" w14:textId="77777777" w:rsidR="00FB15BD" w:rsidRPr="00C4423F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F9B6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CE974BC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4449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8540" w14:textId="77777777" w:rsidR="00FB15BD" w:rsidRPr="00C4423F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D533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BD32" w14:textId="77777777" w:rsidR="00FB15BD" w:rsidRPr="00C4423F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25CC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A4B5AF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FB15BD" w14:paraId="44FF7A08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1AFF5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3A1A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A0BC" w14:textId="77777777" w:rsidR="00FB15BD" w:rsidRPr="00C4423F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02FE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537BB0B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621A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332F66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3F7C" w14:textId="77777777" w:rsidR="00FB15BD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5350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E0AE" w14:textId="77777777" w:rsidR="00FB15BD" w:rsidRPr="00C4423F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4B07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C920E3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FB15BD" w14:paraId="2FC9A38B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6F62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BA59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C791" w14:textId="77777777" w:rsidR="00FB15BD" w:rsidRPr="00C4423F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DA59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6E4458C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F50F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1B30" w14:textId="77777777" w:rsidR="00FB15BD" w:rsidRPr="00C4423F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D900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C9AA" w14:textId="77777777" w:rsidR="00FB15BD" w:rsidRPr="00C4423F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517B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03665A6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C663" w14:textId="77777777" w:rsidR="00FB15BD" w:rsidRDefault="00FB15B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BB53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468E" w14:textId="77777777" w:rsidR="00FB15BD" w:rsidRPr="00C4423F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828A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39CB083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7D42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4DDA" w14:textId="77777777" w:rsidR="00FB15BD" w:rsidRPr="00C4423F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8E38" w14:textId="77777777" w:rsidR="00FB15BD" w:rsidRDefault="00FB15B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D501" w14:textId="77777777" w:rsidR="00FB15BD" w:rsidRPr="00C4423F" w:rsidRDefault="00FB15B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7F53" w14:textId="77777777" w:rsidR="00FB15BD" w:rsidRDefault="00FB15B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1E66A9E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353DC582" w14:textId="77777777" w:rsidR="00FB15BD" w:rsidRDefault="00FB15BD" w:rsidP="003146F4">
      <w:pPr>
        <w:pStyle w:val="Heading1"/>
        <w:spacing w:line="360" w:lineRule="auto"/>
      </w:pPr>
      <w:r>
        <w:t>LINIA 417</w:t>
      </w:r>
    </w:p>
    <w:p w14:paraId="1DCEED09" w14:textId="77777777" w:rsidR="00FB15BD" w:rsidRDefault="00FB15BD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B15BD" w14:paraId="7BAB8589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3FD2" w14:textId="77777777" w:rsidR="00FB15BD" w:rsidRDefault="00FB15B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350F" w14:textId="77777777" w:rsidR="00FB15BD" w:rsidRDefault="00FB15BD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24CA" w14:textId="77777777" w:rsidR="00FB15BD" w:rsidRPr="002D7BD3" w:rsidRDefault="00FB15B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36E4" w14:textId="77777777" w:rsidR="00FB15BD" w:rsidRDefault="00FB15BD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48FBD0A" w14:textId="77777777" w:rsidR="00FB15BD" w:rsidRDefault="00FB15BD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79541E58" w14:textId="77777777" w:rsidR="00FB15BD" w:rsidRDefault="00FB15BD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FD85" w14:textId="77777777" w:rsidR="00FB15BD" w:rsidRDefault="00FB15B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1236B25B" w14:textId="77777777" w:rsidR="00FB15BD" w:rsidRDefault="00FB15B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1B22" w14:textId="77777777" w:rsidR="00FB15BD" w:rsidRPr="00655FB7" w:rsidRDefault="00FB15B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CB87" w14:textId="77777777" w:rsidR="00FB15BD" w:rsidRDefault="00FB15B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F4A1" w14:textId="77777777" w:rsidR="00FB15BD" w:rsidRPr="002D7BD3" w:rsidRDefault="00FB15B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7E42" w14:textId="77777777" w:rsidR="00FB15BD" w:rsidRDefault="00FB15BD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7E2ED79F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2D67BB85" w14:textId="77777777" w:rsidR="00FB15BD" w:rsidRDefault="00FB15BD" w:rsidP="00D37279">
      <w:pPr>
        <w:pStyle w:val="Heading1"/>
        <w:spacing w:line="276" w:lineRule="auto"/>
      </w:pPr>
      <w:r>
        <w:t>LINIA 418</w:t>
      </w:r>
    </w:p>
    <w:p w14:paraId="7F919822" w14:textId="77777777" w:rsidR="00FB15BD" w:rsidRDefault="00FB15BD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15BD" w14:paraId="51778A41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640BF" w14:textId="77777777" w:rsidR="00FB15BD" w:rsidRDefault="00FB15B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A48C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2BAB5B70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A396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B1C6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0217AB36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E585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1448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ED64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E9FE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BF37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824AD6A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FC164" w14:textId="77777777" w:rsidR="00FB15BD" w:rsidRDefault="00FB15B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1B1A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A55C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B070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1CD46F76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D33E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BA8B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2D7E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0566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16F5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54E32FD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D9161" w14:textId="77777777" w:rsidR="00FB15BD" w:rsidRDefault="00FB15B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EFDB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14:paraId="4C24988C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1398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74CD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14:paraId="4ABEBA5C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20025C1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17C9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361E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C3F0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9A05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6CC9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32AF53A3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6D0D4" w14:textId="77777777" w:rsidR="00FB15BD" w:rsidRDefault="00FB15B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2257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38E04ED4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F216" w14:textId="77777777" w:rsidR="00FB15BD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EC05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1CAE2DDF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8460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31D8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CC37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1BEB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DA38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30C96F9D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85E06" w14:textId="77777777" w:rsidR="00FB15BD" w:rsidRDefault="00FB15B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BC6F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2568C744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467B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C12A" w14:textId="77777777" w:rsidR="00FB15BD" w:rsidRDefault="00FB15BD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8A431FD" w14:textId="77777777" w:rsidR="00FB15BD" w:rsidRDefault="00FB15BD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E1E8690" w14:textId="77777777" w:rsidR="00FB15BD" w:rsidRDefault="00FB15BD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441CF903" w14:textId="77777777" w:rsidR="00FB15BD" w:rsidRDefault="00FB15BD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B27F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73C7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5143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6B7B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15FE" w14:textId="77777777" w:rsidR="00FB15BD" w:rsidRDefault="00FB15BD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0FC3F21C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BB8AC" w14:textId="77777777" w:rsidR="00FB15BD" w:rsidRDefault="00FB15B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61C5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A0C1" w14:textId="77777777" w:rsidR="00FB15BD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CBF4" w14:textId="77777777" w:rsidR="00FB15BD" w:rsidRDefault="00FB15BD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A372031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B565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A302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49DD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575D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477A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81DA72F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BC707" w14:textId="77777777" w:rsidR="00FB15BD" w:rsidRDefault="00FB15B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53DA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74C092DB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D266" w14:textId="77777777" w:rsidR="00FB15BD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49D5" w14:textId="77777777" w:rsidR="00FB15BD" w:rsidRDefault="00FB15BD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079F1B64" w14:textId="77777777" w:rsidR="00FB15BD" w:rsidRDefault="00FB15BD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88D7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A52E" w14:textId="77777777" w:rsidR="00FB15BD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9FF7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A0CB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7253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55EBDC43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35F0F" w14:textId="77777777" w:rsidR="00FB15BD" w:rsidRDefault="00FB15B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AA00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14:paraId="41C09D0A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56B6" w14:textId="77777777" w:rsidR="00FB15BD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41F0" w14:textId="77777777" w:rsidR="00FB15BD" w:rsidRDefault="00FB15BD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53AA420B" w14:textId="77777777" w:rsidR="00FB15BD" w:rsidRDefault="00FB15BD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8021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4D8D" w14:textId="77777777" w:rsidR="00FB15BD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F2B7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1DD0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8B68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0D4B4F1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DDB1E" w14:textId="77777777" w:rsidR="00FB15BD" w:rsidRDefault="00FB15B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F381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5B07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FA1A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71389A20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9FEF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56D534A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6E2111F3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BA8FD7" w14:textId="77777777" w:rsidR="00FB15BD" w:rsidRDefault="00FB15BD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E89F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FA79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BE35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F7AE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FB15BD" w14:paraId="7F4A3FCE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E363A" w14:textId="77777777" w:rsidR="00FB15BD" w:rsidRDefault="00FB15B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1D25" w14:textId="77777777" w:rsidR="00FB15BD" w:rsidRDefault="00FB15B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F8A0" w14:textId="77777777" w:rsidR="00FB15BD" w:rsidRPr="00896D96" w:rsidRDefault="00FB15B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BFFC" w14:textId="77777777" w:rsidR="00FB15BD" w:rsidRDefault="00FB15B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ED0E051" w14:textId="77777777" w:rsidR="00FB15BD" w:rsidRDefault="00FB15B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5EFD" w14:textId="77777777" w:rsidR="00FB15BD" w:rsidRDefault="00FB15B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E866" w14:textId="77777777" w:rsidR="00FB15BD" w:rsidRPr="00896D96" w:rsidRDefault="00FB15B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7EC1" w14:textId="77777777" w:rsidR="00FB15BD" w:rsidRDefault="00FB15B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6299" w14:textId="77777777" w:rsidR="00FB15BD" w:rsidRPr="00896D96" w:rsidRDefault="00FB15B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28B4" w14:textId="77777777" w:rsidR="00FB15BD" w:rsidRDefault="00FB15BD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20A2055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EB2F0" w14:textId="77777777" w:rsidR="00FB15BD" w:rsidRDefault="00FB15B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9567" w14:textId="77777777" w:rsidR="00FB15BD" w:rsidRDefault="00FB15B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5FB1" w14:textId="77777777" w:rsidR="00FB15BD" w:rsidRPr="00896D96" w:rsidRDefault="00FB15B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E9E1" w14:textId="77777777" w:rsidR="00FB15BD" w:rsidRDefault="00FB15B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62F621D" w14:textId="77777777" w:rsidR="00FB15BD" w:rsidRDefault="00FB15B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B24C" w14:textId="77777777" w:rsidR="00FB15BD" w:rsidRDefault="00FB15B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FD8D" w14:textId="77777777" w:rsidR="00FB15BD" w:rsidRPr="00896D96" w:rsidRDefault="00FB15B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F24C" w14:textId="77777777" w:rsidR="00FB15BD" w:rsidRDefault="00FB15B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32FD" w14:textId="77777777" w:rsidR="00FB15BD" w:rsidRPr="00896D96" w:rsidRDefault="00FB15B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E489" w14:textId="77777777" w:rsidR="00FB15BD" w:rsidRDefault="00FB15BD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339CB92F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71812" w14:textId="77777777" w:rsidR="00FB15BD" w:rsidRDefault="00FB15B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5769" w14:textId="77777777" w:rsidR="00FB15BD" w:rsidRDefault="00FB15B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212D2E10" w14:textId="77777777" w:rsidR="00FB15BD" w:rsidRDefault="00FB15B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EA43" w14:textId="77777777" w:rsidR="00FB15BD" w:rsidRPr="00896D96" w:rsidRDefault="00FB15B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ECFF" w14:textId="77777777" w:rsidR="00FB15BD" w:rsidRDefault="00FB15B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967D89C" w14:textId="77777777" w:rsidR="00FB15BD" w:rsidRDefault="00FB15B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E10B" w14:textId="77777777" w:rsidR="00FB15BD" w:rsidRDefault="00FB15B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2CF4" w14:textId="77777777" w:rsidR="00FB15BD" w:rsidRPr="00896D96" w:rsidRDefault="00FB15B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4AD5" w14:textId="77777777" w:rsidR="00FB15BD" w:rsidRDefault="00FB15B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9E13" w14:textId="77777777" w:rsidR="00FB15BD" w:rsidRPr="00896D96" w:rsidRDefault="00FB15B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30CB" w14:textId="77777777" w:rsidR="00FB15BD" w:rsidRDefault="00FB15BD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B1ED300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906F5" w14:textId="77777777" w:rsidR="00FB15BD" w:rsidRDefault="00FB15B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B867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0144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49E0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FEAC461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AB4E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C905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9E0E" w14:textId="77777777" w:rsidR="00FB15BD" w:rsidRDefault="00FB15B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65BE" w14:textId="77777777" w:rsidR="00FB15BD" w:rsidRPr="00896D96" w:rsidRDefault="00FB15B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D7CE" w14:textId="77777777" w:rsidR="00FB15BD" w:rsidRDefault="00FB15B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89186AF" w14:textId="77777777" w:rsidR="00FB15BD" w:rsidRDefault="00FB15BD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5886FC11" w14:textId="77777777" w:rsidR="00FB15BD" w:rsidRDefault="00FB15BD" w:rsidP="00380064">
      <w:pPr>
        <w:pStyle w:val="Heading1"/>
        <w:spacing w:line="360" w:lineRule="auto"/>
      </w:pPr>
      <w:r>
        <w:t>LINIA 500</w:t>
      </w:r>
    </w:p>
    <w:p w14:paraId="4D80F9CF" w14:textId="77777777" w:rsidR="00FB15BD" w:rsidRPr="00071303" w:rsidRDefault="00FB15BD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B15BD" w14:paraId="68A42119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47AC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8AA4" w14:textId="77777777" w:rsidR="00FB15BD" w:rsidRDefault="00FB15B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1711AAC5" w14:textId="77777777" w:rsidR="00FB15BD" w:rsidRDefault="00FB15B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FE57" w14:textId="77777777" w:rsidR="00FB15BD" w:rsidRPr="00D33E71" w:rsidRDefault="00FB15B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20FA" w14:textId="77777777" w:rsidR="00FB15BD" w:rsidRDefault="00FB15B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6E8FFAB2" w14:textId="77777777" w:rsidR="00FB15BD" w:rsidRDefault="00FB15B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83BD" w14:textId="77777777" w:rsidR="00FB15BD" w:rsidRDefault="00FB15B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B3E9" w14:textId="77777777" w:rsidR="00FB15BD" w:rsidRPr="00D33E71" w:rsidRDefault="00FB15B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F212" w14:textId="77777777" w:rsidR="00FB15BD" w:rsidRDefault="00FB15B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8345" w14:textId="77777777" w:rsidR="00FB15BD" w:rsidRPr="00D33E71" w:rsidRDefault="00FB15B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A2BE" w14:textId="77777777" w:rsidR="00FB15BD" w:rsidRDefault="00FB15BD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7A1788B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A042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FE8F" w14:textId="77777777" w:rsidR="00FB15BD" w:rsidRDefault="00FB15B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9414" w14:textId="77777777" w:rsidR="00FB15BD" w:rsidRPr="00D33E71" w:rsidRDefault="00FB15B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C531" w14:textId="77777777" w:rsidR="00FB15BD" w:rsidRDefault="00FB15B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02CAC172" w14:textId="77777777" w:rsidR="00FB15BD" w:rsidRDefault="00FB15B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376BE152" w14:textId="77777777" w:rsidR="00FB15BD" w:rsidRDefault="00FB15B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D564" w14:textId="77777777" w:rsidR="00FB15BD" w:rsidRDefault="00FB15B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49A3C90" w14:textId="77777777" w:rsidR="00FB15BD" w:rsidRDefault="00FB15BD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34FC" w14:textId="77777777" w:rsidR="00FB15BD" w:rsidRPr="00D33E71" w:rsidRDefault="00FB15B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64C4" w14:textId="77777777" w:rsidR="00FB15BD" w:rsidRDefault="00FB15B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760A" w14:textId="77777777" w:rsidR="00FB15BD" w:rsidRPr="00D33E71" w:rsidRDefault="00FB15B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385E" w14:textId="77777777" w:rsidR="00FB15BD" w:rsidRDefault="00FB15BD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F4674E9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32DB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C48A" w14:textId="77777777" w:rsidR="00FB15BD" w:rsidRDefault="00FB15B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B8D3" w14:textId="77777777" w:rsidR="00FB15BD" w:rsidRPr="00D33E71" w:rsidRDefault="00FB15B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568F" w14:textId="77777777" w:rsidR="00FB15BD" w:rsidRDefault="00FB15BD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22F998F9" w14:textId="77777777" w:rsidR="00FB15BD" w:rsidRDefault="00FB15B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5C6E46F2" w14:textId="77777777" w:rsidR="00FB15BD" w:rsidRDefault="00FB15B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9E7D" w14:textId="77777777" w:rsidR="00FB15BD" w:rsidRDefault="00FB15B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7F60DC73" w14:textId="77777777" w:rsidR="00FB15BD" w:rsidRDefault="00FB15B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2D13" w14:textId="77777777" w:rsidR="00FB15BD" w:rsidRPr="00D33E71" w:rsidRDefault="00FB15B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1124" w14:textId="77777777" w:rsidR="00FB15BD" w:rsidRDefault="00FB15B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4062" w14:textId="77777777" w:rsidR="00FB15BD" w:rsidRPr="00D33E71" w:rsidRDefault="00FB15B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D32E" w14:textId="77777777" w:rsidR="00FB15BD" w:rsidRDefault="00FB15BD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955364B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E962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2D2A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553698EC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6875" w14:textId="77777777" w:rsidR="00FB15BD" w:rsidRPr="00D33E71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185C" w14:textId="77777777" w:rsidR="00FB15BD" w:rsidRPr="0008670B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4A1462AE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0B1A7E36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9EA8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5FFB" w14:textId="77777777" w:rsidR="00FB15BD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0EEE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85C4" w14:textId="77777777" w:rsidR="00FB15BD" w:rsidRPr="00D33E71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B114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96386F2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8F8B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BF76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BE00" w14:textId="77777777" w:rsidR="00FB15BD" w:rsidRPr="00D33E71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DF52" w14:textId="77777777" w:rsidR="00FB15BD" w:rsidRPr="0008670B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1F14EDAF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00EF2274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7861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22F2" w14:textId="77777777" w:rsidR="00FB15BD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46C0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55680D5D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8BEB" w14:textId="77777777" w:rsidR="00FB15BD" w:rsidRPr="00D33E71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75C4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:rsidRPr="00456545" w14:paraId="006B9BC9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CA1DF" w14:textId="77777777" w:rsidR="00FB15BD" w:rsidRPr="00456545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BC13" w14:textId="77777777" w:rsidR="00FB15BD" w:rsidRPr="00456545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E7D1" w14:textId="77777777" w:rsidR="00FB15BD" w:rsidRPr="00D33E71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F845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241B4383" w14:textId="77777777" w:rsidR="00FB15BD" w:rsidRPr="00456545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C744" w14:textId="77777777" w:rsidR="00FB15BD" w:rsidRPr="00456545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4AE7" w14:textId="77777777" w:rsidR="00FB15BD" w:rsidRPr="00D33E71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5988" w14:textId="77777777" w:rsidR="00FB15BD" w:rsidRPr="00456545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998A" w14:textId="77777777" w:rsidR="00FB15BD" w:rsidRPr="00D33E71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0285" w14:textId="77777777" w:rsidR="00FB15BD" w:rsidRPr="00456545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:rsidRPr="00456545" w14:paraId="0EB4C515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41E0D" w14:textId="77777777" w:rsidR="00FB15BD" w:rsidRPr="00456545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9CC2" w14:textId="77777777" w:rsidR="00FB15BD" w:rsidRPr="00456545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A115" w14:textId="77777777" w:rsidR="00FB15BD" w:rsidRPr="00D33E71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7DF8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7AFC56AD" w14:textId="77777777" w:rsidR="00FB15BD" w:rsidRPr="00456545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24E8" w14:textId="77777777" w:rsidR="00FB15BD" w:rsidRPr="00456545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AE13" w14:textId="77777777" w:rsidR="00FB15BD" w:rsidRPr="00D33E71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E7EB" w14:textId="77777777" w:rsidR="00FB15BD" w:rsidRPr="00456545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F41E" w14:textId="77777777" w:rsidR="00FB15BD" w:rsidRPr="00D33E71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0341" w14:textId="77777777" w:rsidR="00FB15BD" w:rsidRPr="00456545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:rsidRPr="00456545" w14:paraId="344B3BA3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982C2" w14:textId="77777777" w:rsidR="00FB15BD" w:rsidRPr="00456545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14EF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65A1E119" w14:textId="77777777" w:rsidR="00FB15BD" w:rsidRPr="00456545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78D7" w14:textId="77777777" w:rsidR="00FB15BD" w:rsidRPr="00D33E71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9425" w14:textId="77777777" w:rsidR="00FB15BD" w:rsidRDefault="00FB15BD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2DF50039" w14:textId="77777777" w:rsidR="00FB15BD" w:rsidRDefault="00FB15BD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47B3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7253" w14:textId="77777777" w:rsidR="00FB15BD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9AE5" w14:textId="77777777" w:rsidR="00FB15BD" w:rsidRPr="00456545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F445" w14:textId="77777777" w:rsidR="00FB15BD" w:rsidRPr="00D33E71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D3EE" w14:textId="77777777" w:rsidR="00FB15BD" w:rsidRPr="00456545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B15BD" w:rsidRPr="00456545" w14:paraId="1424E640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B9E74" w14:textId="77777777" w:rsidR="00FB15BD" w:rsidRPr="00456545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917F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30EC884F" w14:textId="77777777" w:rsidR="00FB15BD" w:rsidRPr="00456545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0A00" w14:textId="77777777" w:rsidR="00FB15BD" w:rsidRPr="00D33E71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90E5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05057471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BEF6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A7C6" w14:textId="77777777" w:rsidR="00FB15BD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50E9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4C03EFC2" w14:textId="77777777" w:rsidR="00FB15BD" w:rsidRPr="00456545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BBA5" w14:textId="77777777" w:rsidR="00FB15BD" w:rsidRPr="00D33E71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7E70" w14:textId="77777777" w:rsidR="00FB15BD" w:rsidRPr="004143AF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2F74BD4" w14:textId="77777777" w:rsidR="00FB15BD" w:rsidRPr="00A3090B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:rsidRPr="00456545" w14:paraId="4789C1BA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1DDD2" w14:textId="77777777" w:rsidR="00FB15BD" w:rsidRPr="00456545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A072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297B" w14:textId="77777777" w:rsidR="00FB15BD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151A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2FA52983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6E3660BA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3729C41F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992D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2ADD" w14:textId="77777777" w:rsidR="00FB15BD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401F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650FA4F3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E741" w14:textId="77777777" w:rsidR="00FB15BD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6E73" w14:textId="77777777" w:rsidR="00FB15BD" w:rsidRPr="00377D08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2CF057" w14:textId="77777777" w:rsidR="00FB15BD" w:rsidRPr="00377D08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4F0D2D25" w14:textId="77777777" w:rsidR="00FB15BD" w:rsidRPr="004143AF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FB15BD" w:rsidRPr="00456545" w14:paraId="2C246A2C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9DBE2" w14:textId="77777777" w:rsidR="00FB15BD" w:rsidRPr="00456545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2260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9C56" w14:textId="77777777" w:rsidR="00FB15BD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5274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5EEE035B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A461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62C613C6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7A8E" w14:textId="77777777" w:rsidR="00FB15BD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7B71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806E" w14:textId="77777777" w:rsidR="00FB15BD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E8C2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EC2A6E" w14:textId="77777777" w:rsidR="00FB15BD" w:rsidRPr="005F21B7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FB15BD" w:rsidRPr="00456545" w14:paraId="726BA652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9D3E8" w14:textId="77777777" w:rsidR="00FB15BD" w:rsidRPr="00456545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2E6A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8F1F" w14:textId="77777777" w:rsidR="00FB15BD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606B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19CABFA4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B718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724AD641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60D8" w14:textId="77777777" w:rsidR="00FB15BD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013A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0835" w14:textId="77777777" w:rsidR="00FB15BD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8FBA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77AE70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FB15BD" w:rsidRPr="00456545" w14:paraId="50B6CDED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89B5D" w14:textId="77777777" w:rsidR="00FB15BD" w:rsidRPr="00456545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1720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0661" w14:textId="77777777" w:rsidR="00FB15BD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BCB0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755572BE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D5D0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625A70E4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BCFC" w14:textId="77777777" w:rsidR="00FB15BD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E771" w14:textId="77777777" w:rsidR="00FB15BD" w:rsidRDefault="00FB15B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8FFF" w14:textId="77777777" w:rsidR="00FB15BD" w:rsidRDefault="00FB15B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2173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2EFD43" w14:textId="77777777" w:rsidR="00FB15BD" w:rsidRDefault="00FB15B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FB15BD" w:rsidRPr="00456545" w14:paraId="6D1BB855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6EE18" w14:textId="77777777" w:rsidR="00FB15BD" w:rsidRPr="00456545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BEE5" w14:textId="77777777" w:rsidR="00FB15BD" w:rsidRDefault="00FB15B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4F87" w14:textId="77777777" w:rsidR="00FB15BD" w:rsidRDefault="00FB15B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BD17" w14:textId="77777777" w:rsidR="00FB15BD" w:rsidRDefault="00FB15BD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4C8E0D65" w14:textId="77777777" w:rsidR="00FB15BD" w:rsidRDefault="00FB15BD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C711" w14:textId="77777777" w:rsidR="00FB15BD" w:rsidRDefault="00FB15B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4C7595D1" w14:textId="77777777" w:rsidR="00FB15BD" w:rsidRDefault="00FB15B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4712" w14:textId="77777777" w:rsidR="00FB15BD" w:rsidRDefault="00FB15B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622C" w14:textId="77777777" w:rsidR="00FB15BD" w:rsidRDefault="00FB15B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E34A" w14:textId="77777777" w:rsidR="00FB15BD" w:rsidRDefault="00FB15B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554A" w14:textId="77777777" w:rsidR="00FB15BD" w:rsidRDefault="00FB15B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A2D5B2" w14:textId="77777777" w:rsidR="00FB15BD" w:rsidRDefault="00FB15B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59ECD106" w14:textId="77777777" w:rsidR="00FB15BD" w:rsidRDefault="00FB15B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FB15BD" w:rsidRPr="00456545" w14:paraId="01179028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B76F5" w14:textId="77777777" w:rsidR="00FB15BD" w:rsidRPr="00456545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8C5E" w14:textId="77777777" w:rsidR="00FB15BD" w:rsidRDefault="00FB15B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113+050</w:t>
            </w:r>
          </w:p>
          <w:p w14:paraId="6008B32F" w14:textId="77777777" w:rsidR="00FB15BD" w:rsidRDefault="00FB15B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0563" w14:textId="77777777" w:rsidR="00FB15BD" w:rsidRDefault="00FB15B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95B5" w14:textId="77777777" w:rsidR="00FB15BD" w:rsidRDefault="00FB15BD" w:rsidP="00162E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4F922C6D" w14:textId="77777777" w:rsidR="00FB15BD" w:rsidRDefault="00FB15BD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Cap. Y, </w:t>
            </w:r>
          </w:p>
          <w:p w14:paraId="35BF2C1D" w14:textId="77777777" w:rsidR="00FB15BD" w:rsidRDefault="00FB15BD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1833" w14:textId="77777777" w:rsidR="00FB15BD" w:rsidRDefault="00FB15B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10D4" w14:textId="77777777" w:rsidR="00FB15BD" w:rsidRDefault="00FB15B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669D" w14:textId="77777777" w:rsidR="00FB15BD" w:rsidRDefault="00FB15B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7E75" w14:textId="77777777" w:rsidR="00FB15BD" w:rsidRDefault="00FB15B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3E27" w14:textId="77777777" w:rsidR="00FB15BD" w:rsidRDefault="00FB15B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2 Cap. Y.</w:t>
            </w:r>
          </w:p>
          <w:p w14:paraId="22250402" w14:textId="77777777" w:rsidR="00FB15BD" w:rsidRDefault="00FB15B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:rsidRPr="00456545" w14:paraId="1EA74E4E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1F054" w14:textId="77777777" w:rsidR="00FB15BD" w:rsidRPr="00456545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76EB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337807C0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0D4B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C718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0742BD30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8945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E3B2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1660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2851649A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2802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BA2E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2700C05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3C6C7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7BDC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9045" w14:textId="77777777" w:rsidR="00FB15BD" w:rsidRPr="00D33E71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8FBE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2E433C59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F161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0F2F0848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1A5D772B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6B44" w14:textId="77777777" w:rsidR="00FB15BD" w:rsidRPr="00D33E71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BD7C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1736" w14:textId="77777777" w:rsidR="00FB15BD" w:rsidRPr="00D33E71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524C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0B2C17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7A73936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354A91B4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8C46C01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FB15BD" w14:paraId="3BE6DAEF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A1BB8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3E16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761D" w14:textId="77777777" w:rsidR="00FB15BD" w:rsidRPr="00D33E71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D8C6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054432E3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E8B0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4CB6096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79451A41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1F8E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72CF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6283" w14:textId="77777777" w:rsidR="00FB15BD" w:rsidRPr="00D33E71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2A6A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80CA6C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58E267A0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00AE5B07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FB15BD" w14:paraId="442C9D67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9CFEE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98E1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3EA7CB27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61B9" w14:textId="77777777" w:rsidR="00FB15BD" w:rsidRPr="00D33E71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C5C8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7F2E5FBF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311C1747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C00F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BAF1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91EE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4441" w14:textId="77777777" w:rsidR="00FB15BD" w:rsidRPr="00D33E71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67ED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E2C1AC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FB15BD" w14:paraId="4384C5BC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F61EA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449F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4FEC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C123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0B554298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60E883C1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6857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BAA8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8BD4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14:paraId="18984B30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3DFD" w14:textId="77777777" w:rsidR="00FB15BD" w:rsidRPr="00D33E71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ECAD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53738D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FB15BD" w14:paraId="7DE1AB89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28B25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0015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342CDFD9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66D8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2C3C" w14:textId="77777777" w:rsidR="00FB15BD" w:rsidRDefault="00FB15BD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42BFC360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21F3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4C94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B9C9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1CC7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C014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6F9F39C9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E92AA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732C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2BC86302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1FAA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91BB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74C565A8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DD1C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5768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21A0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BFBA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4325" w14:textId="77777777" w:rsidR="00FB15BD" w:rsidRPr="004143AF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80CD6F5" w14:textId="77777777" w:rsidR="00FB15BD" w:rsidRPr="004143AF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FF13551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8CA7B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B145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5CB6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9840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2B9B728B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072E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2A89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6D6F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586D26D9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3669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4359" w14:textId="77777777" w:rsidR="00FB15BD" w:rsidRPr="004143AF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B4061B4" w14:textId="77777777" w:rsidR="00FB15BD" w:rsidRPr="004143AF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4CFF7D1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7593E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59E5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6CC6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C5D0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18D6AD42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77A4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D765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319B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E113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609A" w14:textId="77777777" w:rsidR="00FB15BD" w:rsidRPr="004143AF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15BD" w14:paraId="18C72F28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30124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9159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0A48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24E0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0C969279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F16B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57F6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33C9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4639816F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49E1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0C50" w14:textId="77777777" w:rsidR="00FB15BD" w:rsidRPr="004143AF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15BD" w14:paraId="4A92C0B1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8E00F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60B6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14:paraId="155307FA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BDD7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A78A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6C982914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DD34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CDF5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2770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E235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E205" w14:textId="77777777" w:rsidR="00FB15BD" w:rsidRPr="004143AF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15BD" w14:paraId="57BF5DA4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72F32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9CC1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813E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D502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0B166B05" w14:textId="77777777" w:rsidR="00FB15BD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689E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7262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CC2E" w14:textId="77777777" w:rsidR="00FB15BD" w:rsidRDefault="00FB15B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CB7E" w14:textId="77777777" w:rsidR="00FB15BD" w:rsidRDefault="00FB15B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5EE3" w14:textId="77777777" w:rsidR="00FB15BD" w:rsidRPr="00534A55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B9F1A8E" w14:textId="77777777" w:rsidR="00FB15BD" w:rsidRPr="00534A55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1CAAF9A" w14:textId="77777777" w:rsidR="00FB15BD" w:rsidRPr="004143AF" w:rsidRDefault="00FB15B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FB15BD" w14:paraId="22AD9FAD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84D59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27FA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50BA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BE2C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1F036638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29B7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343D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CB12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533E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6C55" w14:textId="77777777" w:rsidR="00FB15BD" w:rsidRPr="00534A55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D17C7A0" w14:textId="77777777" w:rsidR="00FB15BD" w:rsidRPr="00534A55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45241A8" w14:textId="77777777" w:rsidR="00FB15BD" w:rsidRPr="00534A55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FB15BD" w14:paraId="1F6B8281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37AEC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B016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1BAC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93F7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14EE3596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8094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7361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F9E6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7208C617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62E1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3BC4" w14:textId="77777777" w:rsidR="00FB15BD" w:rsidRPr="004143AF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15BD" w14:paraId="496DE21A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A6075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614A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263B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70D0" w14:textId="77777777" w:rsidR="00FB15BD" w:rsidRPr="000C4604" w:rsidRDefault="00FB15BD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AB0F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7FA53EF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14:paraId="0972F0D6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02A2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BFDD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7845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D9FD" w14:textId="77777777" w:rsidR="00FB15BD" w:rsidRPr="000C4604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059A078" w14:textId="77777777" w:rsidR="00FB15BD" w:rsidRPr="004143AF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FB15BD" w14:paraId="02A9F2AF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7D65D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7C3C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EA74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4A1E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21C842E8" w14:textId="77777777" w:rsidR="00FB15BD" w:rsidRDefault="00FB15BD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883D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4A5A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2F65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050A0139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9EC7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258A" w14:textId="77777777" w:rsidR="00FB15BD" w:rsidRPr="004143AF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15BD" w14:paraId="033379FF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FC4FE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1E90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7A32666E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8E48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57F8" w14:textId="77777777" w:rsidR="00FB15BD" w:rsidRDefault="00FB15BD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5FCE89A7" w14:textId="77777777" w:rsidR="00FB15BD" w:rsidRDefault="00FB15BD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1183AD3A" w14:textId="77777777" w:rsidR="00FB15BD" w:rsidRDefault="00FB15BD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03995095" w14:textId="77777777" w:rsidR="00FB15BD" w:rsidRDefault="00FB15BD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14AF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4C06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62D7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91B8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21D9" w14:textId="77777777" w:rsidR="00FB15BD" w:rsidRPr="00BB30B6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01E7227" w14:textId="77777777" w:rsidR="00FB15BD" w:rsidRDefault="00FB15BD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1B0E0070" w14:textId="77777777" w:rsidR="00FB15BD" w:rsidRPr="004143AF" w:rsidRDefault="00FB15BD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FB15BD" w14:paraId="53E26127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BCCAE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0D06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798C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A595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3C9C2809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B21E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025D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7EFB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2AD1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6047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4A39F4F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5FB72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1BEF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594C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784D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5391E495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1454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9915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87CE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720EC71E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CF92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EFAC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659D5E98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35D0F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ED9A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4D690F07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5077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C5AB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DBD4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4264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98CB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92DE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106F" w14:textId="77777777" w:rsidR="00FB15BD" w:rsidRPr="000C4604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FB15BD" w14:paraId="1FB8A0C1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2D930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FCD3" w14:textId="77777777" w:rsidR="00FB15BD" w:rsidRDefault="00FB15BD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0432" w14:textId="77777777" w:rsidR="00FB15BD" w:rsidRDefault="00FB15BD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A7F6" w14:textId="77777777" w:rsidR="00FB15BD" w:rsidRDefault="00FB15BD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723D" w14:textId="77777777" w:rsidR="00FB15BD" w:rsidRDefault="00FB15BD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813F" w14:textId="77777777" w:rsidR="00FB15BD" w:rsidRDefault="00FB15BD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4E17" w14:textId="77777777" w:rsidR="00FB15BD" w:rsidRDefault="00FB15BD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53299A1A" w14:textId="77777777" w:rsidR="00FB15BD" w:rsidRDefault="00FB15BD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B7CD" w14:textId="77777777" w:rsidR="00FB15BD" w:rsidRDefault="00FB15BD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23F0" w14:textId="77777777" w:rsidR="00FB15BD" w:rsidRPr="000C4604" w:rsidRDefault="00FB15BD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FB15BD" w14:paraId="5A16B814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BDB8A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054A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5131BEA6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CD2E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469C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1BC0B3E7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679B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721D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7CFA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55CA76BC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E40F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0483" w14:textId="77777777" w:rsidR="00FB15BD" w:rsidRPr="004143AF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28D1976" w14:textId="77777777" w:rsidR="00FB15BD" w:rsidRPr="006C1F61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C2DFD6A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0CCE7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9A81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44F0FF82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045A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E0A4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3FBCB571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7CED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77E0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95CE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41F0D9FA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1300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D644" w14:textId="77777777" w:rsidR="00FB15BD" w:rsidRPr="004143AF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CB8E4CA" w14:textId="77777777" w:rsidR="00FB15BD" w:rsidRPr="00D84BDE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FCA5010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F91CA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DAC2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4D9D1F4A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396B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880E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0D912DD2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95A0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E7C6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9029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7134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988D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15BD" w14:paraId="0C1D8809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E2C70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8820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F962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028F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00841F9D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8095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B6F5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D0B7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06D8ABC4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22EB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6B5D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15BD" w14:paraId="1347CC05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86C0D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240F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3E86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63D0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13A2E0D5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FCAE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C58CFB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56FF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3800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16CA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2577" w14:textId="77777777" w:rsidR="00FB15BD" w:rsidRPr="00534C03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E2A1728" w14:textId="77777777" w:rsidR="00FB15BD" w:rsidRPr="00534C03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FC71399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FB15BD" w14:paraId="46FC02F2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AA3F9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5E39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7D289795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1808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A9C6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7377D39D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2133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8268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CAAB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45F2B167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8780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ED20" w14:textId="77777777" w:rsidR="00FB15BD" w:rsidRPr="004143AF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233C43B" w14:textId="77777777" w:rsidR="00FB15BD" w:rsidRPr="00D84BDE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ACEE7DB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9CCF7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EB69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4D3BE027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1D2D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F521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692CC27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58AED3DA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2A50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09EA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4175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EB1D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878E" w14:textId="77777777" w:rsidR="00FB15BD" w:rsidRPr="001F07B1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BA3527C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43A061A6" w14:textId="77777777" w:rsidR="00FB15BD" w:rsidRPr="004143AF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FB15BD" w14:paraId="6C2ED8A9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1B27E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8861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CDC6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0B49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FFDA7A4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1A4B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9E6F50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0F28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22C2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5348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ACBA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13571E8F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103C1644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FB15BD" w14:paraId="20D56DBA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AC0CE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90F3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AC9F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0A48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4B240AC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027D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23466ED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7322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9B71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31D2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EAC0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57C10F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759644AC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B15BD" w14:paraId="41A845F7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F3A22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01B8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C1BE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5DF5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CDE41DE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AE87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E13275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7BEF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59F6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1FE9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1CEA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4F0CBC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FB15BD" w14:paraId="5330E20B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0DB03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EA78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B21E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0F66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D2EA879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23CB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E3B6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831B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5FF4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CF83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EF8D17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5B0468AF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B15BD" w14:paraId="029774DA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CA7B3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407E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D9AC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624B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2CEA3AC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E1D0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CAB7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CCBD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249B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461F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CFD7D3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FB15BD" w14:paraId="151E6F52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A6F58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3387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8121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70F8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6EBAF1A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58D8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DC210EA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AE8F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7DB7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A02F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0895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0AEF3059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FB15BD" w14:paraId="073859D9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15DFA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1AB6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7841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420A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DCC26BE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07D6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EF47B26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5BEA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E445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F0C0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CCBE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B36A72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64074D96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B15BD" w14:paraId="5AB4DA35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B91F5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195A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781F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22B7" w14:textId="77777777" w:rsidR="00FB15BD" w:rsidRPr="006D3CE2" w:rsidRDefault="00FB15BD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14:paraId="44C19E12" w14:textId="77777777" w:rsidR="00FB15BD" w:rsidRPr="006D3CE2" w:rsidRDefault="00FB15BD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FF57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8E8A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071F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F293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C1BB" w14:textId="77777777" w:rsidR="00FB15BD" w:rsidRPr="006D3CE2" w:rsidRDefault="00FB15BD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29CB9E" w14:textId="77777777" w:rsidR="00FB15BD" w:rsidRPr="006D3CE2" w:rsidRDefault="00FB15BD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14:paraId="3D755E71" w14:textId="77777777" w:rsidR="00FB15BD" w:rsidRDefault="00FB15BD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FB15BD" w14:paraId="19D7508A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41631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4810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8E16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E100" w14:textId="77777777" w:rsidR="00FB15BD" w:rsidRPr="00AD0C48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6B046BFA" w14:textId="77777777" w:rsidR="00FB15BD" w:rsidRPr="00AD0C48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51C2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7E0344E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49FD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247C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7E05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388C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5F0536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57C4DB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5427E70A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B15BD" w14:paraId="35DE93AF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972CE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3D46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8AC2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16A2" w14:textId="77777777" w:rsidR="00FB15BD" w:rsidRDefault="00FB15BD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080A1CBF" w14:textId="77777777" w:rsidR="00FB15BD" w:rsidRDefault="00FB15BD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06FD8157" w14:textId="77777777" w:rsidR="00FB15BD" w:rsidRDefault="00FB15BD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465791B0" w14:textId="77777777" w:rsidR="00FB15BD" w:rsidRPr="002532C4" w:rsidRDefault="00FB15BD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F7C9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B49B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8F4D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5384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C0ED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671300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3850A4BE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08CCDA47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FB15BD" w14:paraId="4FE42955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47BC3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C3DB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5E21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1353" w14:textId="77777777" w:rsidR="00FB15BD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A9C09E1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D574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AAD7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E2EE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A2B9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5A04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A917E2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1005F712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B15BD" w14:paraId="54167395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279C4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56E2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C72F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40EE" w14:textId="77777777" w:rsidR="00FB15BD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34DC8F67" w14:textId="77777777" w:rsidR="00FB15BD" w:rsidRPr="0037264C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2AF4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7F86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09F4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9A0D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B858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A7D6B9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4AE52703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B15BD" w14:paraId="23BB29AD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CFEA1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6F16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5790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0E79" w14:textId="77777777" w:rsidR="00FB15BD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F1B05A9" w14:textId="77777777" w:rsidR="00FB15BD" w:rsidRPr="003A070D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E5BC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1FC2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33BD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A079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E805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C7EC26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FB15BD" w14:paraId="4BFA51B5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A8A58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2A2A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38B7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ABCF" w14:textId="77777777" w:rsidR="00FB15BD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1B7EA41" w14:textId="77777777" w:rsidR="00FB15BD" w:rsidRPr="00F401CD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B973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78B131BD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0C02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7561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DD1C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50F7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A7ECBF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1C322D23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B15BD" w14:paraId="26053C48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D7D38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BFD5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3D33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99CE" w14:textId="77777777" w:rsidR="00FB15BD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A5A4A3B" w14:textId="77777777" w:rsidR="00FB15BD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64DE7D77" w14:textId="77777777" w:rsidR="00FB15BD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3BBC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7EA7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A0F7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E479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A709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FFDD23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55D34B86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B15BD" w14:paraId="2F8A78AD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65F83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F7C2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BF24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B70C" w14:textId="77777777" w:rsidR="00FB15BD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9AF2193" w14:textId="77777777" w:rsidR="00FB15BD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5EA7D28D" w14:textId="77777777" w:rsidR="00FB15BD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6745565E" w14:textId="77777777" w:rsidR="00FB15BD" w:rsidRPr="002532C4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4A9C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232D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73C1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76FF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0435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BD2A90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0616B0D4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FB15BD" w14:paraId="79373E84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45F82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F630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35C161EF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E723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1757" w14:textId="77777777" w:rsidR="00FB15BD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53820E1D" w14:textId="77777777" w:rsidR="00FB15BD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3F646080" w14:textId="77777777" w:rsidR="00FB15BD" w:rsidRDefault="00FB15BD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F2E8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710B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86C4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E9E4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9DC1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65CB5B" w14:textId="77777777" w:rsidR="00FB15BD" w:rsidRDefault="00FB15BD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FB15BD" w14:paraId="30217ECA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653B3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DCB6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EE0F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9B47" w14:textId="77777777" w:rsidR="00FB15BD" w:rsidRPr="002D1130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2B16C6F0" w14:textId="77777777" w:rsidR="00FB15BD" w:rsidRPr="002D1130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23DABE5B" w14:textId="77777777" w:rsidR="00FB15BD" w:rsidRPr="002D1130" w:rsidRDefault="00FB15B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6262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FB5B" w14:textId="77777777" w:rsidR="00FB15BD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9CEA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397E8218" w14:textId="77777777" w:rsidR="00FB15BD" w:rsidRDefault="00FB15B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9854" w14:textId="77777777" w:rsidR="00FB15BD" w:rsidRPr="00D33E71" w:rsidRDefault="00FB15B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9E89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C7EDAC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72F5BBA5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582C92D0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410928BA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176C4861" w14:textId="77777777" w:rsidR="00FB15BD" w:rsidRDefault="00FB15B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B15BD" w14:paraId="50FFB4AD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9E526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AD82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268+500</w:t>
            </w:r>
          </w:p>
          <w:p w14:paraId="701531BC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ED82" w14:textId="77777777" w:rsidR="00FB15BD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89F0" w14:textId="77777777" w:rsidR="00FB15BD" w:rsidRPr="002D1130" w:rsidRDefault="00FB15BD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Orbeni - Faraoani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A3CF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446B" w14:textId="77777777" w:rsidR="00FB15BD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9F67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06C9" w14:textId="77777777" w:rsidR="00FB15BD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3B16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FB15BD" w14:paraId="69D3E091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32A15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74A4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38B1B216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CF29" w14:textId="77777777" w:rsidR="00FB15BD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1137" w14:textId="77777777" w:rsidR="00FB15BD" w:rsidRPr="002D1130" w:rsidRDefault="00FB15BD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Linia 3 directă Cap Y Valea Seacă, linia curentă Valea Seacă  - Bacău, linia 1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4319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E0F0" w14:textId="77777777" w:rsidR="00FB15BD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1C46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6F09" w14:textId="77777777" w:rsidR="00FB15BD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A2A7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FB15BD" w14:paraId="7B49B5B3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B1D48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F746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010A" w14:textId="77777777" w:rsidR="00FB15BD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9EDF" w14:textId="77777777" w:rsidR="00FB15BD" w:rsidRDefault="00FB15BD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Linia 2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9A5E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DB52" w14:textId="77777777" w:rsidR="00FB15BD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A417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300+600</w:t>
            </w:r>
          </w:p>
          <w:p w14:paraId="52CBF540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6B7E" w14:textId="77777777" w:rsidR="00FB15BD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B969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FB15BD" w14:paraId="74E3A547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9BF2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7FF0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D8AD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516A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5A2C5747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1DB9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47BA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9EC9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544C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A1D4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02412107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179CC94F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FB15BD" w14:paraId="6C94CBE6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893DF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AE3F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97BB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A989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4F7BED59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3D7B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82D6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F57A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29D3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820F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103C3D6A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720CB551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FB15BD" w14:paraId="462A79E3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F30EA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4C50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6197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D778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37A2C294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7324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21F1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E9C0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445D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86E9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2172A4D6" w14:textId="77777777" w:rsidR="00FB15BD" w:rsidRPr="00CB3447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FB15BD" w14:paraId="405EF63D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2D2A1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4A2C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521A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7A4D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164FA10F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8210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497A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8080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5F85644C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A17C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DEC7" w14:textId="77777777" w:rsidR="00FB15BD" w:rsidRPr="004143AF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79F2BC5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A53711C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95B8D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FE72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4D87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2662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5EA2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14:paraId="48064F4F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571A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4C46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EC60" w14:textId="77777777" w:rsidR="00FB15BD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FBA3" w14:textId="77777777" w:rsidR="00FB15BD" w:rsidRPr="004143AF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15BD" w14:paraId="094BB954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7114B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4716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14:paraId="79E6CC7D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CBC7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4836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14:paraId="5FD4454A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0385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E4C6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69A7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10E6" w14:textId="77777777" w:rsidR="00FB15BD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0A3E" w14:textId="77777777" w:rsidR="00FB15BD" w:rsidRPr="00E34077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FB15BD" w14:paraId="2CF7EA2D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185F6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FBEA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4022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4991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Săcuieni Roman</w:t>
            </w:r>
          </w:p>
          <w:p w14:paraId="58E92B1F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303D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3DD3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7AD3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F32D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EF5F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127B9CC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F91F2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C356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8C97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483C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Săcuieni Roman – </w:t>
            </w:r>
          </w:p>
          <w:p w14:paraId="1FCDF54C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33BC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85F1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55CD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SM 1000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7ED9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41E5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pe perioada lucrărilor RPc, fără S+D+Sărbători legale</w:t>
            </w:r>
          </w:p>
        </w:tc>
      </w:tr>
      <w:tr w:rsidR="00FB15BD" w14:paraId="03565FCD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F8526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EBEF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E8D8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8912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2C42793E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0330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FCBD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B041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A666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6966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F868C8A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5E4C3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C38A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4F89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22C5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185DBDE7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14B1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B8F8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E6CB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FEBE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A8C0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E73E5A3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A6C37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4AE8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605A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2DC5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3785A693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1E3C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AC8D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8560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79C9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D98D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235B949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DA23D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DA19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C60D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B9D0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6FE33946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3507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143E77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0484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1904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78DB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518E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D8FFCE2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1F35F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52CA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C99A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F7F4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43BD31C5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1C25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E39F85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7042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5DA2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D889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BA96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B3A5CA7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555A0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A7B4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704A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C72A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1BBD488A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850A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C09F3C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3A98908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39FAAF47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123198C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F923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6F0F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66E4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2DDE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AE6D00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18985A31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27C8BE54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FB15BD" w14:paraId="49C8F89A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15F16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C8D3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2DD4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FC80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4D3F9636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7C0C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9774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EE5F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72F3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B636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FB15BD" w14:paraId="31E2E378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149F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E816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630B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68AC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488979DB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ABA3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096753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D68F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0C15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5D45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D929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C982595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49E2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5465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72BE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CAE1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3023C3ED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18B0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55FFD9D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14:paraId="5E915C88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14:paraId="0997A7D9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EC87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AF77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3973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ED16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9E3EF0B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8EA2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BDF5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496D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CA51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4F9D58AC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90C1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74126E4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97DA615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145968BF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1731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884C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88C1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0FFB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8AED14C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5130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7042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464+900</w:t>
            </w:r>
          </w:p>
          <w:p w14:paraId="2E607B4E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465+350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2552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874A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Dărmănești -</w:t>
            </w:r>
          </w:p>
          <w:p w14:paraId="34C60D2E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7BBF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26A7" w14:textId="77777777" w:rsidR="00FB15BD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AD76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44B6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C07A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1000Hz.</w:t>
            </w:r>
          </w:p>
        </w:tc>
      </w:tr>
      <w:tr w:rsidR="00FB15BD" w14:paraId="0CE9804C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4DAB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52AB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30C7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2725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3456A32A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4B3C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39D9" w14:textId="77777777" w:rsidR="00FB15BD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402F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F26A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8DD8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7DED384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B9B94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70E8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3CBD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EAF1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4673CF94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4B2A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237866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61CEE1B4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8B5B1F2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4D787EE9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7D00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1FFF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5FE9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6B87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D75E0DE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52EA5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328E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376B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E8CD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7AE8CDA5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3697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091E3D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ECC4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F68B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F616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5753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068D0ED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9D0F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1E63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C947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98CF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2FA92C3F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27DC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61ECD486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FBF5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D9B2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4685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59BF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0C80FD05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D416" w14:textId="77777777" w:rsidR="00FB15BD" w:rsidRDefault="00FB15B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2E7B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E86B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3280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7E724C56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01E77868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D652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C589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D6A9" w14:textId="77777777" w:rsidR="00FB15BD" w:rsidRDefault="00FB15BD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EC95" w14:textId="77777777" w:rsidR="00FB15BD" w:rsidRPr="00D33E71" w:rsidRDefault="00FB15BD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EC24" w14:textId="77777777" w:rsidR="00FB15BD" w:rsidRDefault="00FB15BD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77576C" w14:textId="77777777" w:rsidR="00FB15BD" w:rsidRPr="00BA7DAE" w:rsidRDefault="00FB15BD" w:rsidP="000A5D7E">
      <w:pPr>
        <w:tabs>
          <w:tab w:val="left" w:pos="2748"/>
        </w:tabs>
        <w:rPr>
          <w:sz w:val="20"/>
          <w:lang w:val="ro-RO"/>
        </w:rPr>
      </w:pPr>
    </w:p>
    <w:p w14:paraId="4BA4034A" w14:textId="77777777" w:rsidR="00FB15BD" w:rsidRDefault="00FB15BD" w:rsidP="00E7698F">
      <w:pPr>
        <w:pStyle w:val="Heading1"/>
        <w:spacing w:line="360" w:lineRule="auto"/>
      </w:pPr>
      <w:r>
        <w:t>LINIA 504</w:t>
      </w:r>
    </w:p>
    <w:p w14:paraId="6E1F1DC0" w14:textId="77777777" w:rsidR="00FB15BD" w:rsidRPr="00A16A49" w:rsidRDefault="00FB15BD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15BD" w14:paraId="7E66E15B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52FDC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CDFC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DF005D5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6238" w14:textId="77777777" w:rsidR="00FB15BD" w:rsidRDefault="00FB15BD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CDC4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C12C6B8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7E0D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8047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0F8A" w14:textId="77777777" w:rsidR="00FB15BD" w:rsidRDefault="00FB15B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02C4" w14:textId="77777777" w:rsidR="00FB15BD" w:rsidRDefault="00FB15BD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E6AF" w14:textId="77777777" w:rsidR="00FB15BD" w:rsidRDefault="00FB15BD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0BF97403" w14:textId="77777777" w:rsidR="00FB15BD" w:rsidRDefault="00FB15BD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7BE43F8C" w14:textId="77777777" w:rsidR="00FB15BD" w:rsidRPr="004C4194" w:rsidRDefault="00FB15BD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FB15BD" w14:paraId="10E90482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057DE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CA91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2432498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C83E" w14:textId="77777777" w:rsidR="00FB15BD" w:rsidRDefault="00FB15BD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B116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9C38C89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1AB2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D79C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574F" w14:textId="77777777" w:rsidR="00FB15BD" w:rsidRDefault="00FB15B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AB95128" w14:textId="77777777" w:rsidR="00FB15BD" w:rsidRDefault="00FB15B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551C" w14:textId="77777777" w:rsidR="00FB15BD" w:rsidRDefault="00FB15BD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C407" w14:textId="77777777" w:rsidR="00FB15BD" w:rsidRPr="004C4194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15BD" w14:paraId="5B3EE63C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E9909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D5C0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D44E" w14:textId="77777777" w:rsidR="00FB15BD" w:rsidRDefault="00FB15BD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9EF5" w14:textId="77777777" w:rsidR="00FB15BD" w:rsidRDefault="00FB15BD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081090C" w14:textId="77777777" w:rsidR="00FB15BD" w:rsidRDefault="00FB15BD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0EB7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57F9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CEF5" w14:textId="77777777" w:rsidR="00FB15BD" w:rsidRDefault="00FB15B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1CE1959A" w14:textId="77777777" w:rsidR="00FB15BD" w:rsidRDefault="00FB15B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ED85" w14:textId="77777777" w:rsidR="00FB15BD" w:rsidRDefault="00FB15BD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C01D" w14:textId="77777777" w:rsidR="00FB15BD" w:rsidRPr="004C4194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15BD" w14:paraId="11D6FE35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37380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B7F6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A9836A0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854C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811C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2A7FA78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ABA1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17C0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1FE8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C6DC420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C5FB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1D88" w14:textId="77777777" w:rsidR="00FB15BD" w:rsidRPr="004C4194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70629ABB" w14:textId="77777777" w:rsidR="00FB15BD" w:rsidRPr="00D0576C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155DB8E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2FDE8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B880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CCDB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DCE7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F4B609D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59C62094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BACA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95DF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7895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CD8A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DFB5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A641F78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47DEC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AE6F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CC9D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7948" w14:textId="77777777" w:rsidR="00FB15BD" w:rsidRDefault="00FB15BD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6B27541" w14:textId="77777777" w:rsidR="00FB15BD" w:rsidRDefault="00FB15BD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1DFE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A23E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FFDC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84DF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32B4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FB15BD" w14:paraId="74AD3A24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83700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F74F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525D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8A42" w14:textId="77777777" w:rsidR="00FB15BD" w:rsidRDefault="00FB15BD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31EE2F6" w14:textId="77777777" w:rsidR="00FB15BD" w:rsidRDefault="00FB15BD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E12B" w14:textId="77777777" w:rsidR="00FB15BD" w:rsidRDefault="00FB15BD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F462" w14:textId="77777777" w:rsidR="00FB15BD" w:rsidRPr="00D0473F" w:rsidRDefault="00FB15B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0B33" w14:textId="77777777" w:rsidR="00FB15BD" w:rsidRDefault="00FB15B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74D4" w14:textId="77777777" w:rsidR="00FB15BD" w:rsidRPr="00D0473F" w:rsidRDefault="00FB15B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9F90" w14:textId="77777777" w:rsidR="00FB15BD" w:rsidRDefault="00FB15B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FB15BD" w14:paraId="49890D37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C6752" w14:textId="77777777" w:rsidR="00FB15BD" w:rsidRDefault="00FB15B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9286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016F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E8BF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7DAD707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1A1D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7398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7CBE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410B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096E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458990E9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B15BD" w14:paraId="31CC2D80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CD744" w14:textId="77777777" w:rsidR="00FB15BD" w:rsidRDefault="00FB15B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0ED7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1E5A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5124" w14:textId="77777777" w:rsidR="00FB15BD" w:rsidRDefault="00FB15B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5D7A1E1" w14:textId="77777777" w:rsidR="00FB15BD" w:rsidRDefault="00FB15B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F960" w14:textId="77777777" w:rsidR="00FB15BD" w:rsidRDefault="00FB15B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9A09" w14:textId="77777777" w:rsidR="00FB15BD" w:rsidRPr="00D0473F" w:rsidRDefault="00FB15B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3405" w14:textId="77777777" w:rsidR="00FB15BD" w:rsidRDefault="00FB15B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7B1C" w14:textId="77777777" w:rsidR="00FB15BD" w:rsidRPr="00D0473F" w:rsidRDefault="00FB15B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AC1A" w14:textId="77777777" w:rsidR="00FB15BD" w:rsidRDefault="00FB15B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FB15BD" w14:paraId="25A35D4D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A48FE" w14:textId="77777777" w:rsidR="00FB15BD" w:rsidRDefault="00FB15B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E250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C6B8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53E8" w14:textId="77777777" w:rsidR="00FB15BD" w:rsidRDefault="00FB15B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FCF98FD" w14:textId="77777777" w:rsidR="00FB15BD" w:rsidRDefault="00FB15B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F41C" w14:textId="77777777" w:rsidR="00FB15BD" w:rsidRDefault="00FB15BD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939D" w14:textId="77777777" w:rsidR="00FB15BD" w:rsidRPr="00D0473F" w:rsidRDefault="00FB15B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C5C7" w14:textId="77777777" w:rsidR="00FB15BD" w:rsidRDefault="00FB15B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31AB" w14:textId="77777777" w:rsidR="00FB15BD" w:rsidRPr="00D0473F" w:rsidRDefault="00FB15B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46CF" w14:textId="77777777" w:rsidR="00FB15BD" w:rsidRDefault="00FB15BD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FB15BD" w14:paraId="1DAA9051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F0E3F" w14:textId="77777777" w:rsidR="00FB15BD" w:rsidRDefault="00FB15B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2E01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88CB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C8EF" w14:textId="77777777" w:rsidR="00FB15BD" w:rsidRDefault="00FB15B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79855F5" w14:textId="77777777" w:rsidR="00FB15BD" w:rsidRDefault="00FB15B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8FBD" w14:textId="77777777" w:rsidR="00FB15BD" w:rsidRDefault="00FB15BD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65298B" w14:textId="77777777" w:rsidR="00FB15BD" w:rsidRDefault="00FB15BD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71D9" w14:textId="77777777" w:rsidR="00FB15BD" w:rsidRPr="00D0473F" w:rsidRDefault="00FB15B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35B9" w14:textId="77777777" w:rsidR="00FB15BD" w:rsidRDefault="00FB15B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D445" w14:textId="77777777" w:rsidR="00FB15BD" w:rsidRPr="00D0473F" w:rsidRDefault="00FB15B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41A5" w14:textId="77777777" w:rsidR="00FB15BD" w:rsidRDefault="00FB15B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0A3240B" w14:textId="77777777" w:rsidR="00FB15BD" w:rsidRDefault="00FB15B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FB15BD" w14:paraId="2053CC89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F307E" w14:textId="77777777" w:rsidR="00FB15BD" w:rsidRDefault="00FB15B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2D09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953F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9011" w14:textId="77777777" w:rsidR="00FB15BD" w:rsidRDefault="00FB15BD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F85B185" w14:textId="77777777" w:rsidR="00FB15BD" w:rsidRDefault="00FB15BD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10E2" w14:textId="77777777" w:rsidR="00FB15BD" w:rsidRDefault="00FB15BD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AC9893" w14:textId="77777777" w:rsidR="00FB15BD" w:rsidRDefault="00FB15BD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1D83" w14:textId="77777777" w:rsidR="00FB15BD" w:rsidRPr="00D0473F" w:rsidRDefault="00FB15B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09D3" w14:textId="77777777" w:rsidR="00FB15BD" w:rsidRDefault="00FB15B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B853" w14:textId="77777777" w:rsidR="00FB15BD" w:rsidRPr="00D0473F" w:rsidRDefault="00FB15B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055E" w14:textId="77777777" w:rsidR="00FB15BD" w:rsidRDefault="00FB15B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166D059" w14:textId="77777777" w:rsidR="00FB15BD" w:rsidRDefault="00FB15BD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FB15BD" w14:paraId="3EB32B5F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A7451" w14:textId="77777777" w:rsidR="00FB15BD" w:rsidRDefault="00FB15B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2B61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0DEA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B681" w14:textId="77777777" w:rsidR="00FB15BD" w:rsidRDefault="00FB15BD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3FD64D4D" w14:textId="77777777" w:rsidR="00FB15BD" w:rsidRDefault="00FB15BD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6608" w14:textId="77777777" w:rsidR="00FB15BD" w:rsidRDefault="00FB15BD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F953" w14:textId="77777777" w:rsidR="00FB15BD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DCBD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7CAC1499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3EE5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C736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DA07701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3C3A9" w14:textId="77777777" w:rsidR="00FB15BD" w:rsidRDefault="00FB15B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16AB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776063BA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CCF5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AC8B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60D2CA8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12E7" w14:textId="77777777" w:rsidR="00FB15BD" w:rsidRDefault="00FB15BD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1B15" w14:textId="77777777" w:rsidR="00FB15BD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D583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D71D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22D1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A3F7C2E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23B59" w14:textId="77777777" w:rsidR="00FB15BD" w:rsidRDefault="00FB15B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CB4E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407B" w14:textId="77777777" w:rsidR="00FB15BD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A406" w14:textId="77777777" w:rsidR="00FB15BD" w:rsidRDefault="00FB15BD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5BA3F09" w14:textId="77777777" w:rsidR="00FB15BD" w:rsidRDefault="00FB15BD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39B3" w14:textId="77777777" w:rsidR="00FB15BD" w:rsidRDefault="00FB15BD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DF6469" w14:textId="77777777" w:rsidR="00FB15BD" w:rsidRDefault="00FB15BD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0EEC" w14:textId="77777777" w:rsidR="00FB15BD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5A76" w14:textId="77777777" w:rsidR="00FB15BD" w:rsidRDefault="00FB15B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3BD5" w14:textId="77777777" w:rsidR="00FB15BD" w:rsidRPr="00D0473F" w:rsidRDefault="00FB15B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217D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817A58" w14:textId="77777777" w:rsidR="00FB15BD" w:rsidRDefault="00FB15B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FB15BD" w14:paraId="4AD7C31A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BC502" w14:textId="77777777" w:rsidR="00FB15BD" w:rsidRDefault="00FB15B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9E78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12AB" w14:textId="77777777" w:rsidR="00FB15BD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34DA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84E61B1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9C9E" w14:textId="77777777" w:rsidR="00FB15BD" w:rsidRDefault="00FB15B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B320A8" w14:textId="77777777" w:rsidR="00FB15BD" w:rsidRDefault="00FB15B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9CE7" w14:textId="77777777" w:rsidR="00FB15BD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3BE3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3196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EADD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8EC992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FB15BD" w14:paraId="0A8CC082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9250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E70B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84FD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9848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33DC8BE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EF8D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B57C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37E8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7B4D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FF68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41E508BB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FB15BD" w14:paraId="68E540A6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F525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75F1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7476ECD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768E" w14:textId="77777777" w:rsidR="00FB15BD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F563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04E49B9A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251B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6590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F63D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7374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F531" w14:textId="77777777" w:rsidR="00FB15BD" w:rsidRPr="004C4194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15BD" w14:paraId="500C9E39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E1711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BD31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4821EEB8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F4AA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0635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8FD0108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91AF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B122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0E90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8067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E44F" w14:textId="77777777" w:rsidR="00FB15BD" w:rsidRPr="004C4194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6FA6BF7" w14:textId="77777777" w:rsidR="00FB15BD" w:rsidRPr="00D0576C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9F14B20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ED317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DFCA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665A1854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4774" w14:textId="77777777" w:rsidR="00FB15BD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E710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E4E13F2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2187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0033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7B4C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D320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352A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15BD" w14:paraId="35A4994C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BCD51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42DC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4EF1F918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DB45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BFD5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9291916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1824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EAEE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7BBB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BBE0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85D3" w14:textId="77777777" w:rsidR="00FB15BD" w:rsidRPr="004C4194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840B677" w14:textId="77777777" w:rsidR="00FB15BD" w:rsidRPr="00D0576C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6AFDE02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9B694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078F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1974D0D8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A46B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6E52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8E10445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CC04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A684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19E8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87D1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08AF" w14:textId="77777777" w:rsidR="00FB15BD" w:rsidRPr="004C4194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D5FFE68" w14:textId="77777777" w:rsidR="00FB15BD" w:rsidRPr="00D0576C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7166ED0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4C0E0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3C86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01C6B0EF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628B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3E4D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23DC53E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E158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D6B2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2975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2939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40A1" w14:textId="77777777" w:rsidR="00FB15BD" w:rsidRPr="004C4194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89B40EC" w14:textId="77777777" w:rsidR="00FB15BD" w:rsidRPr="00D0576C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BFE843E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5C336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9116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C1BF" w14:textId="77777777" w:rsidR="00FB15BD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BB8A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8069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2FE8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C98C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D9C5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5991" w14:textId="77777777" w:rsidR="00FB15BD" w:rsidRPr="00E03C2B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E610B62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FB15BD" w14:paraId="1A3E7117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42FF7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F0B8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052FA275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0D4B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9EDC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78B522A1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69FB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A6D0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513B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0BD7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14EA" w14:textId="77777777" w:rsidR="00FB15BD" w:rsidRPr="004C4194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A473EBA" w14:textId="77777777" w:rsidR="00FB15BD" w:rsidRPr="00D0576C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BF1B173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53B39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D891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11AA0ADF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B878" w14:textId="77777777" w:rsidR="00FB15BD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BAEC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4083B5B8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2059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BB44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FDBD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13ED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43E3" w14:textId="77777777" w:rsidR="00FB15BD" w:rsidRPr="00E4349C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15D3EAD" w14:textId="77777777" w:rsidR="00FB15BD" w:rsidRPr="00E4349C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713A12D7" w14:textId="77777777" w:rsidR="00FB15BD" w:rsidRPr="00E4349C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FB15BD" w14:paraId="598E47E6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16B02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0A97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4D19F4AF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AF65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9D06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8EDF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FAD9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2EA7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6BA5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E94DF" w14:textId="77777777" w:rsidR="00FB15BD" w:rsidRPr="004C4194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6B219A2" w14:textId="77777777" w:rsidR="00FB15BD" w:rsidRPr="00D0576C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94A3DB4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9198C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E547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5E39B154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C9DE" w14:textId="77777777" w:rsidR="00FB15BD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2822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3BFD7C10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583E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019C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BBA0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D001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F78E7" w14:textId="77777777" w:rsidR="00FB15BD" w:rsidRPr="000D6FC2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59DF4C8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7C485B5" w14:textId="77777777" w:rsidR="00FB15BD" w:rsidRPr="000D6FC2" w:rsidRDefault="00FB15BD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B15BD" w14:paraId="40E10464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E1123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3106" w14:textId="77777777" w:rsidR="00FB15BD" w:rsidRDefault="00FB15BD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02E98DB2" w14:textId="77777777" w:rsidR="00FB15BD" w:rsidRDefault="00FB15BD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A953" w14:textId="77777777" w:rsidR="00FB15BD" w:rsidRPr="00D0473F" w:rsidRDefault="00FB15BD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AFD2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FB6CD86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7D66" w14:textId="77777777" w:rsidR="00FB15BD" w:rsidRDefault="00FB15B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854C" w14:textId="77777777" w:rsidR="00FB15BD" w:rsidRDefault="00FB15BD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AD3F" w14:textId="77777777" w:rsidR="00FB15BD" w:rsidRDefault="00FB15B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0E71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0CF9" w14:textId="77777777" w:rsidR="00FB15BD" w:rsidRPr="004C4194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5A4731D" w14:textId="77777777" w:rsidR="00FB15BD" w:rsidRPr="00D0576C" w:rsidRDefault="00FB15BD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456FB65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236B0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C6EC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8E3FC11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D1B8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6CDE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19003F24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0E49" w14:textId="77777777" w:rsidR="00FB15BD" w:rsidRDefault="00FB15B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E7EC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4E08" w14:textId="77777777" w:rsidR="00FB15BD" w:rsidRDefault="00FB15B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6825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01BF" w14:textId="77777777" w:rsidR="00FB15BD" w:rsidRPr="004C4194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702DFF7" w14:textId="77777777" w:rsidR="00FB15BD" w:rsidRPr="00D0576C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DEF97F6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7247C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9E3C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06A640F0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E233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7C0B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5A0A90B4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3A02" w14:textId="77777777" w:rsidR="00FB15BD" w:rsidRDefault="00FB15B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38CA" w14:textId="77777777" w:rsidR="00FB15BD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83F5" w14:textId="77777777" w:rsidR="00FB15BD" w:rsidRDefault="00FB15B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4166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8F0B" w14:textId="77777777" w:rsidR="00FB15BD" w:rsidRPr="004C4194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6EB5A2E" w14:textId="77777777" w:rsidR="00FB15BD" w:rsidRPr="00D0576C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23A2C69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9EF2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76F2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3112CAE7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C11B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03B3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45F1AA2A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F9AD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5BAE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0964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F973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8C7E" w14:textId="77777777" w:rsidR="00FB15BD" w:rsidRPr="004C4194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F62894E" w14:textId="77777777" w:rsidR="00FB15BD" w:rsidRPr="00D0576C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58AB93A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7F07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02F0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9165" w14:textId="77777777" w:rsidR="00FB15BD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B239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3B90926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EBD8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8CAB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55BB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F06D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6B6D" w14:textId="77777777" w:rsidR="00FB15BD" w:rsidRPr="00423757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5A008AB" w14:textId="77777777" w:rsidR="00FB15BD" w:rsidRPr="00423757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7795A52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FB15BD" w14:paraId="17CD281B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E42C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60CC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52C4" w14:textId="77777777" w:rsidR="00FB15BD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0F2F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C1B39B8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11CD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A3AA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8175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3107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DD57" w14:textId="77777777" w:rsidR="00FB15BD" w:rsidRPr="00F94F88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D43FEC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0DA54177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FB15BD" w14:paraId="2AA3C09D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5E4A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057C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0C5D66A1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D646" w14:textId="77777777" w:rsidR="00FB15BD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2694" w14:textId="77777777" w:rsidR="00FB15BD" w:rsidRDefault="00FB15BD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31FCC03" w14:textId="77777777" w:rsidR="00FB15BD" w:rsidRDefault="00FB15BD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7D88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C091" w14:textId="77777777" w:rsidR="00FB15BD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65AC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6003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157A" w14:textId="77777777" w:rsidR="00FB15BD" w:rsidRPr="00F94F88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AAAA97E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111F6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FCC8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72806C81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87C6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9AF6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87D95A6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E9AF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931A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0C95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9C8C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A0C4" w14:textId="77777777" w:rsidR="00FB15BD" w:rsidRPr="004C4194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8986D6C" w14:textId="77777777" w:rsidR="00FB15BD" w:rsidRPr="00D0576C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2881D90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517C6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C7F7" w14:textId="77777777" w:rsidR="00FB15BD" w:rsidRDefault="00FB15BD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420B" w14:textId="77777777" w:rsidR="00FB15BD" w:rsidRDefault="00FB15BD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8EBD" w14:textId="77777777" w:rsidR="00FB15BD" w:rsidRDefault="00FB15BD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D455" w14:textId="77777777" w:rsidR="00FB15BD" w:rsidRDefault="00FB15BD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B119B65" w14:textId="77777777" w:rsidR="00FB15BD" w:rsidRDefault="00FB15BD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3D83355A" w14:textId="77777777" w:rsidR="00FB15BD" w:rsidRDefault="00FB15BD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DA2985B" w14:textId="77777777" w:rsidR="00FB15BD" w:rsidRDefault="00FB15BD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1BBD306" w14:textId="77777777" w:rsidR="00FB15BD" w:rsidRDefault="00FB15BD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394F" w14:textId="77777777" w:rsidR="00FB15BD" w:rsidRPr="00D0473F" w:rsidRDefault="00FB15BD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8B60" w14:textId="77777777" w:rsidR="00FB15BD" w:rsidRDefault="00FB15BD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CF7F" w14:textId="77777777" w:rsidR="00FB15BD" w:rsidRPr="00D0473F" w:rsidRDefault="00FB15BD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0B16" w14:textId="77777777" w:rsidR="00FB15BD" w:rsidRPr="006E4685" w:rsidRDefault="00FB15BD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3E87D6C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2FD99" w14:textId="77777777" w:rsidR="00FB15BD" w:rsidRDefault="00FB15B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99B7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F818" w14:textId="77777777" w:rsidR="00FB15BD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78CD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F792045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7E210" w14:textId="77777777" w:rsidR="00FB15BD" w:rsidRDefault="00FB15BD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9086857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9410" w14:textId="77777777" w:rsidR="00FB15BD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2E70" w14:textId="77777777" w:rsidR="00FB15BD" w:rsidRDefault="00FB15B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45A6" w14:textId="77777777" w:rsidR="00FB15BD" w:rsidRPr="00D0473F" w:rsidRDefault="00FB15B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A54E" w14:textId="77777777" w:rsidR="00FB15BD" w:rsidRDefault="00FB15B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19207B24" w14:textId="77777777" w:rsidR="00FB15BD" w:rsidRDefault="00FB15BD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7ACFD9C" w14:textId="77777777" w:rsidR="00FB15BD" w:rsidRDefault="00FB15BD" w:rsidP="00EE4C95">
      <w:pPr>
        <w:pStyle w:val="Heading1"/>
        <w:spacing w:line="360" w:lineRule="auto"/>
      </w:pPr>
      <w:r>
        <w:t>LINIA 507</w:t>
      </w:r>
    </w:p>
    <w:p w14:paraId="428A357E" w14:textId="77777777" w:rsidR="00FB15BD" w:rsidRPr="006A4B24" w:rsidRDefault="00FB15BD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15BD" w14:paraId="69611EAE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30B4C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4B5D" w14:textId="77777777" w:rsidR="00FB15BD" w:rsidRDefault="00FB15B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DFB6" w14:textId="77777777" w:rsidR="00FB15BD" w:rsidRPr="002761C4" w:rsidRDefault="00FB15B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3A69" w14:textId="77777777" w:rsidR="00FB15BD" w:rsidRDefault="00FB15B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35DCA895" w14:textId="77777777" w:rsidR="00FB15BD" w:rsidRDefault="00FB15B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3F2F" w14:textId="77777777" w:rsidR="00FB15BD" w:rsidRDefault="00FB15B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50CCDC" w14:textId="77777777" w:rsidR="00FB15BD" w:rsidRDefault="00FB15B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E539" w14:textId="77777777" w:rsidR="00FB15BD" w:rsidRPr="00E1695C" w:rsidRDefault="00FB15B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7242" w14:textId="77777777" w:rsidR="00FB15BD" w:rsidRDefault="00FB15B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0A72" w14:textId="77777777" w:rsidR="00FB15BD" w:rsidRPr="002761C4" w:rsidRDefault="00FB15B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814C" w14:textId="77777777" w:rsidR="00FB15BD" w:rsidRDefault="00FB15B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15FEF7D6" w14:textId="77777777" w:rsidR="00FB15BD" w:rsidRDefault="00FB15B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71767B32" w14:textId="77777777" w:rsidR="00FB15BD" w:rsidRDefault="00FB15BD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FB15BD" w14:paraId="65C9F042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2DA3E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5EFB" w14:textId="77777777" w:rsidR="00FB15BD" w:rsidRDefault="00FB15B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9097" w14:textId="77777777" w:rsidR="00FB15BD" w:rsidRPr="002761C4" w:rsidRDefault="00FB15B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9651" w14:textId="77777777" w:rsidR="00FB15BD" w:rsidRDefault="00FB15BD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15DD9ABD" w14:textId="77777777" w:rsidR="00FB15BD" w:rsidRDefault="00FB15BD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FB0E" w14:textId="77777777" w:rsidR="00FB15BD" w:rsidRDefault="00FB15BD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FD4358" w14:textId="77777777" w:rsidR="00FB15BD" w:rsidRDefault="00FB15BD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5929" w14:textId="77777777" w:rsidR="00FB15BD" w:rsidRPr="00E1695C" w:rsidRDefault="00FB15B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8410" w14:textId="77777777" w:rsidR="00FB15BD" w:rsidRDefault="00FB15B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318F" w14:textId="77777777" w:rsidR="00FB15BD" w:rsidRPr="002761C4" w:rsidRDefault="00FB15B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E2F5" w14:textId="77777777" w:rsidR="00FB15BD" w:rsidRDefault="00FB15B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307DD10F" w14:textId="77777777" w:rsidR="00FB15BD" w:rsidRDefault="00FB15B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FB15BD" w14:paraId="34DDD7B2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2FC94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831E" w14:textId="77777777" w:rsidR="00FB15BD" w:rsidRDefault="00FB15B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0F70" w14:textId="77777777" w:rsidR="00FB15BD" w:rsidRPr="002761C4" w:rsidRDefault="00FB15B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E0A1" w14:textId="77777777" w:rsidR="00FB15BD" w:rsidRDefault="00FB15B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60DD4904" w14:textId="77777777" w:rsidR="00FB15BD" w:rsidRDefault="00FB15B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24471810" w14:textId="77777777" w:rsidR="00FB15BD" w:rsidRDefault="00FB15B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F015" w14:textId="77777777" w:rsidR="00FB15BD" w:rsidRDefault="00FB15BD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4068" w14:textId="77777777" w:rsidR="00FB15BD" w:rsidRPr="00E1695C" w:rsidRDefault="00FB15B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830A" w14:textId="77777777" w:rsidR="00FB15BD" w:rsidRDefault="00FB15B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E561" w14:textId="77777777" w:rsidR="00FB15BD" w:rsidRPr="002761C4" w:rsidRDefault="00FB15B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B6C5" w14:textId="77777777" w:rsidR="00FB15BD" w:rsidRDefault="00FB15B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D37935" w14:textId="77777777" w:rsidR="00FB15BD" w:rsidRDefault="00FB15B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FB15BD" w14:paraId="42D989FE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8A1CE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2305" w14:textId="77777777" w:rsidR="00FB15BD" w:rsidRDefault="00FB15B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3FB8" w14:textId="77777777" w:rsidR="00FB15BD" w:rsidRDefault="00FB15B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6BED" w14:textId="77777777" w:rsidR="00FB15BD" w:rsidRDefault="00FB15B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731E6D7D" w14:textId="77777777" w:rsidR="00FB15BD" w:rsidRDefault="00FB15B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4121" w14:textId="77777777" w:rsidR="00FB15BD" w:rsidRDefault="00FB15BD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7E68" w14:textId="77777777" w:rsidR="00FB15BD" w:rsidRPr="00E1695C" w:rsidRDefault="00FB15B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3983" w14:textId="77777777" w:rsidR="00FB15BD" w:rsidRDefault="00FB15B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5FB6" w14:textId="77777777" w:rsidR="00FB15BD" w:rsidRPr="002761C4" w:rsidRDefault="00FB15B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8C2E" w14:textId="77777777" w:rsidR="00FB15BD" w:rsidRDefault="00FB15B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56FC734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FA17A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94BE" w14:textId="77777777" w:rsidR="00FB15BD" w:rsidRDefault="00FB15B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A812B8B" w14:textId="77777777" w:rsidR="00FB15BD" w:rsidRDefault="00FB15B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8704A43" w14:textId="77777777" w:rsidR="00FB15BD" w:rsidRDefault="00FB15B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66DDD337" w14:textId="77777777" w:rsidR="00FB15BD" w:rsidRDefault="00FB15B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CDE1" w14:textId="77777777" w:rsidR="00FB15BD" w:rsidRDefault="00FB15B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15F8" w14:textId="77777777" w:rsidR="00FB15BD" w:rsidRDefault="00FB15B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591E8DC7" w14:textId="77777777" w:rsidR="00FB15BD" w:rsidRDefault="00FB15B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FE76" w14:textId="77777777" w:rsidR="00FB15BD" w:rsidRDefault="00FB15BD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AF51" w14:textId="77777777" w:rsidR="00FB15BD" w:rsidRDefault="00FB15B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5D9D" w14:textId="77777777" w:rsidR="00FB15BD" w:rsidRDefault="00FB15B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29CD" w14:textId="77777777" w:rsidR="00FB15BD" w:rsidRPr="002761C4" w:rsidRDefault="00FB15B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682D" w14:textId="77777777" w:rsidR="00FB15BD" w:rsidRDefault="00FB15B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59F263DB" w14:textId="77777777" w:rsidR="00FB15BD" w:rsidRDefault="00FB15B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2EDBCC6" w14:textId="77777777" w:rsidR="00FB15BD" w:rsidRDefault="00FB15B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BE1B419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9F67A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5EF7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D950FDC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A8E3494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2C83DA73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2898" w14:textId="77777777" w:rsidR="00FB15BD" w:rsidRDefault="00FB15B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3F9C" w14:textId="77777777" w:rsidR="00FB15BD" w:rsidRDefault="00FB15BD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464F2F32" w14:textId="77777777" w:rsidR="00FB15BD" w:rsidRDefault="00FB15BD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5DBD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0DED" w14:textId="77777777" w:rsidR="00FB15BD" w:rsidRDefault="00FB15B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1704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A6BB" w14:textId="77777777" w:rsidR="00FB15BD" w:rsidRPr="002761C4" w:rsidRDefault="00FB15B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2934" w14:textId="77777777" w:rsidR="00FB15BD" w:rsidRDefault="00FB15B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01B77E7F" w14:textId="77777777" w:rsidR="00FB15BD" w:rsidRDefault="00FB15B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77C7000" w14:textId="77777777" w:rsidR="00FB15BD" w:rsidRDefault="00FB15B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03A69E5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71CD8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4464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280E7377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6C7A" w14:textId="77777777" w:rsidR="00FB15BD" w:rsidRDefault="00FB15B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72C3" w14:textId="77777777" w:rsidR="00FB15BD" w:rsidRDefault="00FB15BD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78859900" w14:textId="77777777" w:rsidR="00FB15BD" w:rsidRDefault="00FB15BD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8013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221B" w14:textId="77777777" w:rsidR="00FB15BD" w:rsidRDefault="00FB15B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5168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D654" w14:textId="77777777" w:rsidR="00FB15BD" w:rsidRPr="002761C4" w:rsidRDefault="00FB15B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1C4C" w14:textId="77777777" w:rsidR="00FB15BD" w:rsidRDefault="00FB15B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59335BF6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D71AC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BA84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3B460410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B6CD" w14:textId="77777777" w:rsidR="00FB15BD" w:rsidRDefault="00FB15B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99E8" w14:textId="77777777" w:rsidR="00FB15BD" w:rsidRDefault="00FB15BD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56704567" w14:textId="77777777" w:rsidR="00FB15BD" w:rsidRDefault="00FB15BD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5E61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8089" w14:textId="77777777" w:rsidR="00FB15BD" w:rsidRDefault="00FB15B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E4AE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CA0C" w14:textId="77777777" w:rsidR="00FB15BD" w:rsidRPr="002761C4" w:rsidRDefault="00FB15B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D1E0" w14:textId="77777777" w:rsidR="00FB15BD" w:rsidRDefault="00FB15B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6CC1B53B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BD831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91E3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DC6933F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60BB34D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29EA5B87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199F" w14:textId="77777777" w:rsidR="00FB15BD" w:rsidRDefault="00FB15B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987E" w14:textId="77777777" w:rsidR="00FB15BD" w:rsidRDefault="00FB15BD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73D3E84C" w14:textId="77777777" w:rsidR="00FB15BD" w:rsidRDefault="00FB15BD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933D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46BB" w14:textId="77777777" w:rsidR="00FB15BD" w:rsidRDefault="00FB15B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36EB" w14:textId="77777777" w:rsidR="00FB15BD" w:rsidRDefault="00FB15B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BE0B" w14:textId="77777777" w:rsidR="00FB15BD" w:rsidRPr="002761C4" w:rsidRDefault="00FB15B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A2B0" w14:textId="77777777" w:rsidR="00FB15BD" w:rsidRDefault="00FB15B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4B69E2A0" w14:textId="77777777" w:rsidR="00FB15BD" w:rsidRDefault="00FB15B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827DFCE" w14:textId="77777777" w:rsidR="00FB15BD" w:rsidRDefault="00FB15B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ECD4F43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278A4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0E1C" w14:textId="77777777" w:rsidR="00FB15BD" w:rsidRDefault="00FB15BD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1C8C" w14:textId="77777777" w:rsidR="00FB15BD" w:rsidRDefault="00FB15BD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C834" w14:textId="77777777" w:rsidR="00FB15BD" w:rsidRDefault="00FB15BD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7CC54635" w14:textId="77777777" w:rsidR="00FB15BD" w:rsidRDefault="00FB15BD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6A5C" w14:textId="77777777" w:rsidR="00FB15BD" w:rsidRDefault="00FB15BD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1A78" w14:textId="77777777" w:rsidR="00FB15BD" w:rsidRDefault="00FB15BD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5FA2" w14:textId="77777777" w:rsidR="00FB15BD" w:rsidRDefault="00FB15BD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B538" w14:textId="77777777" w:rsidR="00FB15BD" w:rsidRPr="002761C4" w:rsidRDefault="00FB15BD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30CA" w14:textId="77777777" w:rsidR="00FB15BD" w:rsidRDefault="00FB15BD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E6A35" w14:textId="77777777" w:rsidR="00FB15BD" w:rsidRDefault="00FB15BD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FB15BD" w14:paraId="59529B9F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6BFA4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CB9F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72D1" w14:textId="77777777" w:rsidR="00FB15BD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B6E2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6B3BD8C9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8B4E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2BF1" w14:textId="77777777" w:rsidR="00FB15BD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9916" w14:textId="77777777" w:rsidR="00FB15BD" w:rsidRDefault="00FB15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C759" w14:textId="77777777" w:rsidR="00FB15BD" w:rsidRPr="002761C4" w:rsidRDefault="00FB15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5974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14:paraId="3D1492DA" w14:textId="77777777" w:rsidR="00FB15BD" w:rsidRDefault="00FB15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FB15BD" w14:paraId="6E981FC8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90837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FD93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B0D8" w14:textId="77777777" w:rsidR="00FB15BD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0A09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340EE49F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6A13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2B39" w14:textId="77777777" w:rsidR="00FB15BD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1F1F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B3F0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E98F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BFF7F4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FB15BD" w14:paraId="6B6417FC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83B2F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59E9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FF56" w14:textId="77777777" w:rsidR="00FB15BD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48DA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3893BF64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4442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6528" w14:textId="77777777" w:rsidR="00FB15BD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6675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4F74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CA6A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5F3AF9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5F661C9A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FB15BD" w14:paraId="077B905F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908CB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4376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0CFFF7B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688BD97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06DE34A2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E393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4523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1991152D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216F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811B" w14:textId="77777777" w:rsidR="00FB15BD" w:rsidRPr="00E1695C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C44C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6922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08CD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8C99D4E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9A4847E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05E16F0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E41A3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DBBC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7E2AD1D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E180814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6AFAB93C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2810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ABA1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66E713B5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E6E3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6E06" w14:textId="77777777" w:rsidR="00FB15BD" w:rsidRPr="00E1695C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DB09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AFAD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5DA9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74CEDFC1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F6AD444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8019575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2ADAF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EAC4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45544169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3BAD" w14:textId="77777777" w:rsidR="00FB15BD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3037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455A9C0D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720B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E93C" w14:textId="77777777" w:rsidR="00FB15BD" w:rsidRPr="00E1695C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8973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D4C6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7B29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5C98DB87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F80DF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BCE9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34EFE94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88935A0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22DB2E5E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8D8F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96BD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6678D129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FF84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3AD3" w14:textId="77777777" w:rsidR="00FB15BD" w:rsidRPr="00E1695C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A29E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6BCD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8099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ADD415A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520F663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883DB69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AA048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ECFB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BB738B8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F07B505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45B87A46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BA20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50A3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1DE7673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EF93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8D0D" w14:textId="77777777" w:rsidR="00FB15BD" w:rsidRPr="00E1695C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23D6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82BC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56C3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6816968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DB58A34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8378155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521FD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AE64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0B0171B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E734C6A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18473DAD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CE0C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5EAD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73D2F527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CCA1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393F" w14:textId="77777777" w:rsidR="00FB15BD" w:rsidRPr="00E1695C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EA00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B9C0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B39F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69F4AF6E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AFAF28A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801F34A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9749E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A9F7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0A43709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6E000A1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4A84E858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64B0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A349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21DD7D9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7FBE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62AF" w14:textId="77777777" w:rsidR="00FB15BD" w:rsidRPr="00E1695C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9210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5C62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FD02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BC014AA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2E5768F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1ED45A8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1F39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A72C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182E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6458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1BAD5053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3726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9316" w14:textId="77777777" w:rsidR="00FB15BD" w:rsidRPr="00E1695C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6426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BF46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C67C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321C892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2A3A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D800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511452D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297ACA2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6FC6A228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DA88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72F2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122151BC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4608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653E" w14:textId="77777777" w:rsidR="00FB15BD" w:rsidRPr="00E1695C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C82E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3938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EF23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D39EABA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1EED9AF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FD4C457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5325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7E91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1166F7F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4C0276B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2AB4E3E7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D8F3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DFC8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4317DF16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2A55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C278" w14:textId="77777777" w:rsidR="00FB15BD" w:rsidRPr="00E1695C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22ED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B3D1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2AFA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85F6854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F321823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F8269BF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1E57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B630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BB72D53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D52937B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43F0B6B7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6CF1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0097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63116CAE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4885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F313" w14:textId="77777777" w:rsidR="00FB15BD" w:rsidRPr="00E1695C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1B28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C618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443D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8D39082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75B957B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A8E0BF2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AAF6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92D5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CBC6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2EF7" w14:textId="77777777" w:rsidR="00FB15BD" w:rsidRDefault="00FB15BD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686F90DF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9E5F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5072" w14:textId="77777777" w:rsidR="00FB15BD" w:rsidRPr="00E1695C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E628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3D9C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628A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648A5AD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0526" w14:textId="77777777" w:rsidR="00FB15BD" w:rsidRDefault="00FB15B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7286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51EC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C35F" w14:textId="77777777" w:rsidR="00FB15BD" w:rsidRDefault="00FB15BD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0CF7D7ED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4C5B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350DCF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945D" w14:textId="77777777" w:rsidR="00FB15BD" w:rsidRPr="00E1695C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AFA4" w14:textId="77777777" w:rsidR="00FB15BD" w:rsidRDefault="00FB15B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0A29" w14:textId="77777777" w:rsidR="00FB15BD" w:rsidRPr="002761C4" w:rsidRDefault="00FB15B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89BA" w14:textId="77777777" w:rsidR="00FB15BD" w:rsidRDefault="00FB15B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C08900C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31C786CF" w14:textId="77777777" w:rsidR="00FB15BD" w:rsidRDefault="00FB15BD" w:rsidP="007E1810">
      <w:pPr>
        <w:pStyle w:val="Heading1"/>
        <w:spacing w:line="360" w:lineRule="auto"/>
      </w:pPr>
      <w:r>
        <w:lastRenderedPageBreak/>
        <w:t>LINIA 511</w:t>
      </w:r>
    </w:p>
    <w:p w14:paraId="4E8B816C" w14:textId="77777777" w:rsidR="00FB15BD" w:rsidRPr="009B4FEF" w:rsidRDefault="00FB15BD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15BD" w14:paraId="229F1704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0FE59" w14:textId="77777777" w:rsidR="00FB15BD" w:rsidRDefault="00FB15B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8EAD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3D5E" w14:textId="77777777" w:rsidR="00FB15BD" w:rsidRPr="00D33E71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13AA" w14:textId="77777777" w:rsidR="00FB15BD" w:rsidRDefault="00FB15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21025CC4" w14:textId="77777777" w:rsidR="00FB15BD" w:rsidRDefault="00FB15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965A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86E0205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F502F16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422B64D0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694A" w14:textId="77777777" w:rsidR="00FB15BD" w:rsidRPr="00D33E71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FAAD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7A91" w14:textId="77777777" w:rsidR="00FB15BD" w:rsidRPr="00D33E71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DD99" w14:textId="77777777" w:rsidR="00FB15BD" w:rsidRPr="009E7CE7" w:rsidRDefault="00FB15B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FB15BD" w14:paraId="0C14A345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2C586" w14:textId="77777777" w:rsidR="00FB15BD" w:rsidRDefault="00FB15B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940D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7F8F" w14:textId="77777777" w:rsidR="00FB15BD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3358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333C78C2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7063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16714B80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36A368F" w14:textId="77777777" w:rsidR="00FB15BD" w:rsidRDefault="00FB15BD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C33E" w14:textId="77777777" w:rsidR="00FB15BD" w:rsidRPr="00F02EF7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23AC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6AF5" w14:textId="77777777" w:rsidR="00FB15BD" w:rsidRPr="00BE2D76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FB04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07A8005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8473D" w14:textId="77777777" w:rsidR="00FB15BD" w:rsidRDefault="00FB15B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B957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241011B4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EABA" w14:textId="77777777" w:rsidR="00FB15BD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AE39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72B89393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6A8F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C90A" w14:textId="77777777" w:rsidR="00FB15BD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5D5A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FB91" w14:textId="77777777" w:rsidR="00FB15BD" w:rsidRPr="00BE2D76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DA84" w14:textId="77777777" w:rsidR="00FB15BD" w:rsidRPr="00193954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83EE8ED" w14:textId="77777777" w:rsidR="00FB15BD" w:rsidRPr="00176852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2E7BA01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E3B4D" w14:textId="77777777" w:rsidR="00FB15BD" w:rsidRDefault="00FB15B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B9A3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72B0" w14:textId="77777777" w:rsidR="00FB15BD" w:rsidRPr="002108A9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A6EC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2FC39589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D4C6E86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0F00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40016AD0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16B7220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F0D1" w14:textId="77777777" w:rsidR="00FB15BD" w:rsidRPr="00F02EF7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6ECD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5F06" w14:textId="77777777" w:rsidR="00FB15BD" w:rsidRPr="00BE2D76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5DFF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5D456F6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A550" w14:textId="77777777" w:rsidR="00FB15BD" w:rsidRDefault="00FB15B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A595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35D3" w14:textId="77777777" w:rsidR="00FB15BD" w:rsidRPr="002108A9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9A53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64DC1E3E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2449" w14:textId="77777777" w:rsidR="00FB15BD" w:rsidRDefault="00FB15BD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5459F6B6" w14:textId="77777777" w:rsidR="00FB15BD" w:rsidRDefault="00FB15BD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1A5A7711" w14:textId="77777777" w:rsidR="00FB15BD" w:rsidRDefault="00FB15BD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1B967D94" w14:textId="77777777" w:rsidR="00FB15BD" w:rsidRDefault="00FB15BD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454B" w14:textId="77777777" w:rsidR="00FB15BD" w:rsidRPr="00F02EF7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46BC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50C5" w14:textId="77777777" w:rsidR="00FB15BD" w:rsidRPr="00BE2D76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716F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63C54E28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F894" w14:textId="77777777" w:rsidR="00FB15BD" w:rsidRDefault="00FB15B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1E1C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D191" w14:textId="77777777" w:rsidR="00FB15BD" w:rsidRPr="002108A9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86C2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30C2AD93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A5DD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ACD15F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0B4C" w14:textId="77777777" w:rsidR="00FB15BD" w:rsidRPr="00F02EF7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17A8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78F4" w14:textId="77777777" w:rsidR="00FB15BD" w:rsidRPr="00BE2D76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D1ED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D309708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4454D" w14:textId="77777777" w:rsidR="00FB15BD" w:rsidRDefault="00FB15B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5C9B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AB01" w14:textId="77777777" w:rsidR="00FB15BD" w:rsidRPr="002108A9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3993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265AB21E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EA17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28E1" w14:textId="77777777" w:rsidR="00FB15BD" w:rsidRPr="00F02EF7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263D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EA0C" w14:textId="77777777" w:rsidR="00FB15BD" w:rsidRPr="00BE2D76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99CF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E920F30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ED910" w14:textId="77777777" w:rsidR="00FB15BD" w:rsidRDefault="00FB15B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F569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7244" w14:textId="77777777" w:rsidR="00FB15BD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9297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2108764F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5CAF8B2A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BBA0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607CBC25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BB2C" w14:textId="77777777" w:rsidR="00FB15BD" w:rsidRPr="00F02EF7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57C2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7FF9" w14:textId="77777777" w:rsidR="00FB15BD" w:rsidRPr="00BE2D76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4CC6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3543D25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D744F" w14:textId="77777777" w:rsidR="00FB15BD" w:rsidRDefault="00FB15B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ECAB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1A29" w14:textId="77777777" w:rsidR="00FB15BD" w:rsidRPr="002108A9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8005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41471396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3E2D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38A4" w14:textId="77777777" w:rsidR="00FB15BD" w:rsidRPr="00F02EF7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9B76" w14:textId="77777777" w:rsidR="00FB15BD" w:rsidRDefault="00FB15B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B3F7" w14:textId="77777777" w:rsidR="00FB15BD" w:rsidRPr="00BE2D76" w:rsidRDefault="00FB15B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EA1E" w14:textId="77777777" w:rsidR="00FB15BD" w:rsidRDefault="00FB15B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4155A09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A696B" w14:textId="77777777" w:rsidR="00FB15BD" w:rsidRDefault="00FB15B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F176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E933" w14:textId="77777777" w:rsidR="00FB15BD" w:rsidRPr="002108A9" w:rsidRDefault="00FB15B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1F40" w14:textId="77777777" w:rsidR="00FB15BD" w:rsidRDefault="00FB15B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28C385EF" w14:textId="77777777" w:rsidR="00FB15BD" w:rsidRDefault="00FB15B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6FF5F7B0" w14:textId="77777777" w:rsidR="00FB15BD" w:rsidRDefault="00FB15B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2149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A05BB39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8EC3B0B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49A1FDD2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6933F8C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CB08" w14:textId="77777777" w:rsidR="00FB15BD" w:rsidRPr="00F02EF7" w:rsidRDefault="00FB15B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BE55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A735" w14:textId="77777777" w:rsidR="00FB15BD" w:rsidRPr="00BE2D76" w:rsidRDefault="00FB15B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7E69" w14:textId="77777777" w:rsidR="00FB15BD" w:rsidRDefault="00FB15B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6A3A3174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BE795" w14:textId="77777777" w:rsidR="00FB15BD" w:rsidRDefault="00FB15B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1093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C240" w14:textId="77777777" w:rsidR="00FB15BD" w:rsidRPr="002108A9" w:rsidRDefault="00FB15B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EBD7" w14:textId="77777777" w:rsidR="00FB15BD" w:rsidRDefault="00FB15B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B9461BB" w14:textId="77777777" w:rsidR="00FB15BD" w:rsidRDefault="00FB15B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3FD7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717BED26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3A45C709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F18468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49713EFB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FBAD" w14:textId="77777777" w:rsidR="00FB15BD" w:rsidRPr="00F02EF7" w:rsidRDefault="00FB15B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E32F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328E" w14:textId="77777777" w:rsidR="00FB15BD" w:rsidRPr="00BE2D76" w:rsidRDefault="00FB15B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3912" w14:textId="77777777" w:rsidR="00FB15BD" w:rsidRDefault="00FB15B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54C43A5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8236E" w14:textId="77777777" w:rsidR="00FB15BD" w:rsidRDefault="00FB15B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0934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EC5B" w14:textId="77777777" w:rsidR="00FB15BD" w:rsidRPr="002108A9" w:rsidRDefault="00FB15B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1813" w14:textId="77777777" w:rsidR="00FB15BD" w:rsidRDefault="00FB15B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78A999DE" w14:textId="77777777" w:rsidR="00FB15BD" w:rsidRDefault="00FB15B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DB5A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CF5A" w14:textId="77777777" w:rsidR="00FB15BD" w:rsidRPr="00F02EF7" w:rsidRDefault="00FB15B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B0BA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7AF5" w14:textId="77777777" w:rsidR="00FB15BD" w:rsidRPr="00BE2D76" w:rsidRDefault="00FB15B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C300" w14:textId="77777777" w:rsidR="00FB15BD" w:rsidRDefault="00FB15B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F8A11B" w14:textId="77777777" w:rsidR="00FB15BD" w:rsidRDefault="00FB15B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4954F0" w14:textId="77777777" w:rsidR="00FB15BD" w:rsidRDefault="00FB15B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FB15BD" w14:paraId="2EFBCD8D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BDD39" w14:textId="77777777" w:rsidR="00FB15BD" w:rsidRDefault="00FB15B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83BD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ADB2" w14:textId="77777777" w:rsidR="00FB15BD" w:rsidRPr="002108A9" w:rsidRDefault="00FB15B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5CCF" w14:textId="77777777" w:rsidR="00FB15BD" w:rsidRDefault="00FB15B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088D2E32" w14:textId="77777777" w:rsidR="00FB15BD" w:rsidRDefault="00FB15B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E219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BB99D2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E4BB" w14:textId="77777777" w:rsidR="00FB15BD" w:rsidRDefault="00FB15B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B2CC" w14:textId="77777777" w:rsidR="00FB15BD" w:rsidRDefault="00FB15B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2649" w14:textId="77777777" w:rsidR="00FB15BD" w:rsidRPr="00BE2D76" w:rsidRDefault="00FB15B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80C2" w14:textId="77777777" w:rsidR="00FB15BD" w:rsidRDefault="00FB15B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1C5BD4" w14:textId="77777777" w:rsidR="00FB15BD" w:rsidRDefault="00FB15B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FB15BD" w14:paraId="3810615B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96587" w14:textId="77777777" w:rsidR="00FB15BD" w:rsidRDefault="00FB15B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B493" w14:textId="77777777" w:rsidR="00FB15BD" w:rsidRDefault="00FB15B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63843EA5" w14:textId="77777777" w:rsidR="00FB15BD" w:rsidRDefault="00FB15B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3893" w14:textId="77777777" w:rsidR="00FB15BD" w:rsidRPr="002108A9" w:rsidRDefault="00FB15B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4A2E" w14:textId="77777777" w:rsidR="00FB15BD" w:rsidRDefault="00FB15B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75B973F7" w14:textId="77777777" w:rsidR="00FB15BD" w:rsidRDefault="00FB15B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BFD7" w14:textId="77777777" w:rsidR="00FB15BD" w:rsidRDefault="00FB15B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97B7" w14:textId="77777777" w:rsidR="00FB15BD" w:rsidRDefault="00FB15B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FD94" w14:textId="77777777" w:rsidR="00FB15BD" w:rsidRDefault="00FB15B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F627" w14:textId="77777777" w:rsidR="00FB15BD" w:rsidRPr="00BE2D76" w:rsidRDefault="00FB15B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F27C" w14:textId="77777777" w:rsidR="00FB15BD" w:rsidRDefault="00FB15B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0F64ADDB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3B686" w14:textId="77777777" w:rsidR="00FB15BD" w:rsidRDefault="00FB15B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240B" w14:textId="77777777" w:rsidR="00FB15BD" w:rsidRDefault="00FB15B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B361" w14:textId="77777777" w:rsidR="00FB15BD" w:rsidRPr="002108A9" w:rsidRDefault="00FB15B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73F8" w14:textId="77777777" w:rsidR="00FB15BD" w:rsidRDefault="00FB15B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3B14C1DE" w14:textId="77777777" w:rsidR="00FB15BD" w:rsidRDefault="00FB15B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3425" w14:textId="77777777" w:rsidR="00FB15BD" w:rsidRDefault="00FB15B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70348C2" w14:textId="77777777" w:rsidR="00FB15BD" w:rsidRDefault="00FB15B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01BC" w14:textId="77777777" w:rsidR="00FB15BD" w:rsidRDefault="00FB15B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592B" w14:textId="77777777" w:rsidR="00FB15BD" w:rsidRDefault="00FB15B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B896" w14:textId="77777777" w:rsidR="00FB15BD" w:rsidRPr="00BE2D76" w:rsidRDefault="00FB15B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36E6" w14:textId="77777777" w:rsidR="00FB15BD" w:rsidRDefault="00FB15B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5BD850" w14:textId="77777777" w:rsidR="00FB15BD" w:rsidRDefault="00FB15B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866F33" w14:textId="77777777" w:rsidR="00FB15BD" w:rsidRDefault="00FB15B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FB15BD" w14:paraId="6AE48971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E521F" w14:textId="77777777" w:rsidR="00FB15BD" w:rsidRDefault="00FB15B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4581" w14:textId="77777777" w:rsidR="00FB15BD" w:rsidRDefault="00FB15B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4253" w14:textId="77777777" w:rsidR="00FB15BD" w:rsidRPr="002108A9" w:rsidRDefault="00FB15B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498A" w14:textId="77777777" w:rsidR="00FB15BD" w:rsidRDefault="00FB15B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5FEEF60" w14:textId="77777777" w:rsidR="00FB15BD" w:rsidRDefault="00FB15B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1136" w14:textId="77777777" w:rsidR="00FB15BD" w:rsidRDefault="00FB15B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2E90" w14:textId="77777777" w:rsidR="00FB15BD" w:rsidRPr="00F02EF7" w:rsidRDefault="00FB15B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445F" w14:textId="77777777" w:rsidR="00FB15BD" w:rsidRDefault="00FB15B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C64F" w14:textId="77777777" w:rsidR="00FB15BD" w:rsidRPr="00BE2D76" w:rsidRDefault="00FB15B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775A" w14:textId="77777777" w:rsidR="00FB15BD" w:rsidRDefault="00FB15B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CCD81FD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9468" w14:textId="77777777" w:rsidR="00FB15BD" w:rsidRDefault="00FB15B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4A66" w14:textId="77777777" w:rsidR="00FB15BD" w:rsidRDefault="00FB15B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051E" w14:textId="77777777" w:rsidR="00FB15BD" w:rsidRPr="002108A9" w:rsidRDefault="00FB15B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367A" w14:textId="77777777" w:rsidR="00FB15BD" w:rsidRDefault="00FB15B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D69B36C" w14:textId="77777777" w:rsidR="00FB15BD" w:rsidRDefault="00FB15B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0C8D" w14:textId="77777777" w:rsidR="00FB15BD" w:rsidRDefault="00FB15B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60A7" w14:textId="77777777" w:rsidR="00FB15BD" w:rsidRPr="00F02EF7" w:rsidRDefault="00FB15B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C1EE" w14:textId="77777777" w:rsidR="00FB15BD" w:rsidRDefault="00FB15B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AA70" w14:textId="77777777" w:rsidR="00FB15BD" w:rsidRPr="00BE2D76" w:rsidRDefault="00FB15B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88DD" w14:textId="77777777" w:rsidR="00FB15BD" w:rsidRDefault="00FB15B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300C2EA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1C9497A6" w14:textId="77777777" w:rsidR="00FB15BD" w:rsidRDefault="00FB15BD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0B8A6C9C" w14:textId="77777777" w:rsidR="00FB15BD" w:rsidRDefault="00FB15BD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FB15BD" w14:paraId="326C64DB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56414" w14:textId="77777777" w:rsidR="00FB15BD" w:rsidRDefault="00FB15B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3114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8FA1" w14:textId="77777777" w:rsidR="00FB15BD" w:rsidRDefault="00FB15B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D246" w14:textId="77777777" w:rsidR="00FB15BD" w:rsidRDefault="00FB15B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1639CFE1" w14:textId="77777777" w:rsidR="00FB15BD" w:rsidRDefault="00FB15B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955F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44E9" w14:textId="77777777" w:rsidR="00FB15BD" w:rsidRDefault="00FB15B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91F5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52D2" w14:textId="77777777" w:rsidR="00FB15BD" w:rsidRDefault="00FB15B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34EE" w14:textId="77777777" w:rsidR="00FB15BD" w:rsidRDefault="00FB15B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3C29AB5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5E999" w14:textId="77777777" w:rsidR="00FB15BD" w:rsidRDefault="00FB15B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435B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03C6" w14:textId="77777777" w:rsidR="00FB15BD" w:rsidRDefault="00FB15B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BDBD" w14:textId="77777777" w:rsidR="00FB15BD" w:rsidRDefault="00FB15B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174CCA6A" w14:textId="77777777" w:rsidR="00FB15BD" w:rsidRDefault="00FB15B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F44F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92768E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1DB092A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2AFB7975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C6F583F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1B17" w14:textId="77777777" w:rsidR="00FB15BD" w:rsidRDefault="00FB15B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0FA7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72C0" w14:textId="77777777" w:rsidR="00FB15BD" w:rsidRDefault="00FB15B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1DF8" w14:textId="77777777" w:rsidR="00FB15BD" w:rsidRDefault="00FB15B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F2F945A" w14:textId="77777777" w:rsidR="00FB15BD" w:rsidRDefault="00FB15BD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1F5B11B2" w14:textId="77777777" w:rsidR="00FB15BD" w:rsidRDefault="00FB15BD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FB15BD" w14:paraId="033212B9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5B857" w14:textId="77777777" w:rsidR="00FB15BD" w:rsidRDefault="00FB15B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D059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D201" w14:textId="77777777" w:rsidR="00FB15BD" w:rsidRDefault="00FB15B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4AE1" w14:textId="77777777" w:rsidR="00FB15BD" w:rsidRDefault="00FB15BD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7AE45D65" w14:textId="77777777" w:rsidR="00FB15BD" w:rsidRDefault="00FB15B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ECB8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2098" w14:textId="77777777" w:rsidR="00FB15BD" w:rsidRDefault="00FB15B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2137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0516" w14:textId="77777777" w:rsidR="00FB15BD" w:rsidRDefault="00FB15B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E91E" w14:textId="77777777" w:rsidR="00FB15BD" w:rsidRDefault="00FB15B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FB15BD" w14:paraId="10D63B70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4E91F" w14:textId="77777777" w:rsidR="00FB15BD" w:rsidRDefault="00FB15B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20A8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A813" w14:textId="77777777" w:rsidR="00FB15BD" w:rsidRDefault="00FB15B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889D" w14:textId="77777777" w:rsidR="00FB15BD" w:rsidRDefault="00FB15B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6ABAD336" w14:textId="77777777" w:rsidR="00FB15BD" w:rsidRDefault="00FB15BD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B934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B9A9" w14:textId="77777777" w:rsidR="00FB15BD" w:rsidRDefault="00FB15B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63F5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867F" w14:textId="77777777" w:rsidR="00FB15BD" w:rsidRDefault="00FB15B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7D78" w14:textId="77777777" w:rsidR="00FB15BD" w:rsidRDefault="00FB15B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288F785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2FF2C" w14:textId="77777777" w:rsidR="00FB15BD" w:rsidRDefault="00FB15B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F966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A3A9" w14:textId="77777777" w:rsidR="00FB15BD" w:rsidRDefault="00FB15B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498E" w14:textId="77777777" w:rsidR="00FB15BD" w:rsidRDefault="00FB15B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1804D183" w14:textId="77777777" w:rsidR="00FB15BD" w:rsidRDefault="00FB15B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4B0F" w14:textId="77777777" w:rsidR="00FB15BD" w:rsidRDefault="00FB15BD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4855" w14:textId="77777777" w:rsidR="00FB15BD" w:rsidRDefault="00FB15BD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9C19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6644" w14:textId="77777777" w:rsidR="00FB15BD" w:rsidRDefault="00FB15B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09DA" w14:textId="77777777" w:rsidR="00FB15BD" w:rsidRDefault="00FB15B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CE0B8B7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C5E96" w14:textId="77777777" w:rsidR="00FB15BD" w:rsidRDefault="00FB15B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A650" w14:textId="77777777" w:rsidR="00FB15BD" w:rsidRDefault="00FB15BD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34CA" w14:textId="77777777" w:rsidR="00FB15BD" w:rsidRDefault="00FB15BD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E82C" w14:textId="77777777" w:rsidR="00FB15BD" w:rsidRDefault="00FB15BD" w:rsidP="001735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C210" w14:textId="77777777" w:rsidR="00FB15BD" w:rsidRDefault="00FB15BD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E290" w14:textId="77777777" w:rsidR="00FB15BD" w:rsidRDefault="00FB15BD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86CD" w14:textId="77777777" w:rsidR="00FB15BD" w:rsidRDefault="00FB15BD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542B" w14:textId="77777777" w:rsidR="00FB15BD" w:rsidRDefault="00FB15BD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CC77" w14:textId="77777777" w:rsidR="00FB15BD" w:rsidRDefault="00FB15BD" w:rsidP="001735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5720443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B02E6" w14:textId="77777777" w:rsidR="00FB15BD" w:rsidRDefault="00FB15B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F0CB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8146" w14:textId="77777777" w:rsidR="00FB15BD" w:rsidRDefault="00FB15B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38FD" w14:textId="77777777" w:rsidR="00FB15BD" w:rsidRDefault="00FB15B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2CF72498" w14:textId="77777777" w:rsidR="00FB15BD" w:rsidRDefault="00FB15B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972A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5C0AE5B8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91BBE47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7BFE" w14:textId="77777777" w:rsidR="00FB15BD" w:rsidRDefault="00FB15B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7CB6" w14:textId="77777777" w:rsidR="00FB15BD" w:rsidRDefault="00FB15B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5038" w14:textId="77777777" w:rsidR="00FB15BD" w:rsidRDefault="00FB15B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6929" w14:textId="77777777" w:rsidR="00FB15BD" w:rsidRDefault="00FB15B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21A6B4A" w14:textId="77777777" w:rsidR="00FB15BD" w:rsidRDefault="00FB15BD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44AEAAA0" w14:textId="77777777" w:rsidR="00FB15BD" w:rsidRDefault="00FB15BD" w:rsidP="00F04622">
      <w:pPr>
        <w:pStyle w:val="Heading1"/>
        <w:spacing w:line="360" w:lineRule="auto"/>
      </w:pPr>
      <w:r>
        <w:t>LINIA 600</w:t>
      </w:r>
    </w:p>
    <w:p w14:paraId="7BD48AB9" w14:textId="77777777" w:rsidR="00FB15BD" w:rsidRDefault="00FB15BD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15BD" w14:paraId="60E42669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AC9CE" w14:textId="77777777" w:rsidR="00FB15BD" w:rsidRDefault="00FB15B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9B36" w14:textId="77777777" w:rsidR="00FB15BD" w:rsidRDefault="00FB15B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165B2303" w14:textId="77777777" w:rsidR="00FB15BD" w:rsidRDefault="00FB15BD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ED00" w14:textId="77777777" w:rsidR="00FB15BD" w:rsidRDefault="00FB15B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FAB5" w14:textId="77777777" w:rsidR="00FB15BD" w:rsidRDefault="00FB15B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1C98C633" w14:textId="77777777" w:rsidR="00FB15BD" w:rsidRDefault="00FB15B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6134" w14:textId="77777777" w:rsidR="00FB15BD" w:rsidRDefault="00FB15B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D716" w14:textId="77777777" w:rsidR="00FB15BD" w:rsidRPr="002F6CED" w:rsidRDefault="00FB15B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66F8" w14:textId="77777777" w:rsidR="00FB15BD" w:rsidRDefault="00FB15B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1B3A" w14:textId="77777777" w:rsidR="00FB15BD" w:rsidRPr="00C14131" w:rsidRDefault="00FB15B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3F76" w14:textId="77777777" w:rsidR="00FB15BD" w:rsidRPr="005D499E" w:rsidRDefault="00FB15BD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44C5EF7" w14:textId="77777777" w:rsidR="00FB15BD" w:rsidRPr="009E2C90" w:rsidRDefault="00FB15BD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C34A38A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26D93" w14:textId="77777777" w:rsidR="00FB15BD" w:rsidRDefault="00FB15B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7BAB" w14:textId="77777777" w:rsidR="00FB15BD" w:rsidRDefault="00FB15B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245F0BBD" w14:textId="77777777" w:rsidR="00FB15BD" w:rsidRDefault="00FB15B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2979" w14:textId="77777777" w:rsidR="00FB15BD" w:rsidRDefault="00FB15B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02AB" w14:textId="77777777" w:rsidR="00FB15BD" w:rsidRDefault="00FB15B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28890967" w14:textId="77777777" w:rsidR="00FB15BD" w:rsidRDefault="00FB15B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7F7F" w14:textId="77777777" w:rsidR="00FB15BD" w:rsidRDefault="00FB15B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0520" w14:textId="77777777" w:rsidR="00FB15BD" w:rsidRPr="002F6CED" w:rsidRDefault="00FB15B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7C3B" w14:textId="77777777" w:rsidR="00FB15BD" w:rsidRDefault="00FB15B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DAF2" w14:textId="77777777" w:rsidR="00FB15BD" w:rsidRPr="00C14131" w:rsidRDefault="00FB15B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44E3" w14:textId="77777777" w:rsidR="00FB15BD" w:rsidRPr="00DD03D3" w:rsidRDefault="00FB15BD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B15BD" w14:paraId="5FA5D67B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2AE43" w14:textId="77777777" w:rsidR="00FB15BD" w:rsidRDefault="00FB15B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24F7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5A5B15C2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A165" w14:textId="77777777" w:rsidR="00FB15B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8B71" w14:textId="77777777" w:rsidR="00FB15BD" w:rsidRDefault="00FB15B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14:paraId="2F8C2952" w14:textId="77777777" w:rsidR="00FB15BD" w:rsidRDefault="00FB15B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FC44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8F81" w14:textId="77777777" w:rsidR="00FB15BD" w:rsidRPr="002F6CE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F054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7D4A" w14:textId="77777777" w:rsidR="00FB15BD" w:rsidRPr="00C14131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5141" w14:textId="77777777" w:rsidR="00FB15BD" w:rsidRPr="005D499E" w:rsidRDefault="00FB15BD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B510E7F" w14:textId="77777777" w:rsidR="00FB15BD" w:rsidRPr="009E2C90" w:rsidRDefault="00FB15BD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5122086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21D4C" w14:textId="77777777" w:rsidR="00FB15BD" w:rsidRDefault="00FB15B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ED09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36F458FF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0999" w14:textId="77777777" w:rsidR="00FB15B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200D" w14:textId="77777777" w:rsidR="00FB15BD" w:rsidRDefault="00FB15BD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6C27B07" w14:textId="77777777" w:rsidR="00FB15BD" w:rsidRDefault="00FB15BD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6906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EED6" w14:textId="77777777" w:rsidR="00FB15BD" w:rsidRPr="002F6CE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51B3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FE38" w14:textId="77777777" w:rsidR="00FB15BD" w:rsidRPr="00C14131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7B0B" w14:textId="77777777" w:rsidR="00FB15BD" w:rsidRPr="005D20EA" w:rsidRDefault="00FB15BD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FB15BD" w14:paraId="2B359245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6921D" w14:textId="77777777" w:rsidR="00FB15BD" w:rsidRDefault="00FB15B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4FC8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10917F0E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F5EE" w14:textId="77777777" w:rsidR="00FB15B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8DFE" w14:textId="77777777" w:rsidR="00FB15BD" w:rsidRDefault="00FB15BD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14:paraId="395A1DA5" w14:textId="77777777" w:rsidR="00FB15BD" w:rsidRDefault="00FB15BD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0AA6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55A0" w14:textId="77777777" w:rsidR="00FB15BD" w:rsidRPr="002F6CE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B45D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3A6F" w14:textId="77777777" w:rsidR="00FB15BD" w:rsidRPr="00C14131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AEAF" w14:textId="77777777" w:rsidR="00FB15BD" w:rsidRPr="005D499E" w:rsidRDefault="00FB15BD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34E3AE1" w14:textId="77777777" w:rsidR="00FB15BD" w:rsidRPr="009E2C90" w:rsidRDefault="00FB15BD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97F0A79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93450" w14:textId="77777777" w:rsidR="00FB15BD" w:rsidRDefault="00FB15B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B355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5F24AEA6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104A" w14:textId="77777777" w:rsidR="00FB15B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B5A2" w14:textId="77777777" w:rsidR="00FB15BD" w:rsidRDefault="00FB15B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14:paraId="5522DE05" w14:textId="77777777" w:rsidR="00FB15BD" w:rsidRDefault="00FB15B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3B4F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2935" w14:textId="77777777" w:rsidR="00FB15BD" w:rsidRPr="002F6CE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921E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8E20" w14:textId="77777777" w:rsidR="00FB15BD" w:rsidRPr="00C14131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139A" w14:textId="77777777" w:rsidR="00FB15BD" w:rsidRPr="005D499E" w:rsidRDefault="00FB15BD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19CDAB5" w14:textId="77777777" w:rsidR="00FB15BD" w:rsidRPr="009E2C90" w:rsidRDefault="00FB15BD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2B39E15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B10E" w14:textId="77777777" w:rsidR="00FB15BD" w:rsidRDefault="00FB15B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2B8C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5BF1" w14:textId="77777777" w:rsidR="00FB15BD" w:rsidRPr="00C14131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34B2" w14:textId="77777777" w:rsidR="00FB15BD" w:rsidRDefault="00FB15B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14:paraId="04DB6C28" w14:textId="77777777" w:rsidR="00FB15BD" w:rsidRDefault="00FB15B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0D0E5B0" w14:textId="77777777" w:rsidR="00FB15BD" w:rsidRDefault="00FB15B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82C2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68CFCA7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9C58B01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A72746A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D230" w14:textId="77777777" w:rsidR="00FB15BD" w:rsidRPr="002F6CE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4073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3A6B" w14:textId="77777777" w:rsidR="00FB15BD" w:rsidRPr="00C14131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EF05" w14:textId="77777777" w:rsidR="00FB15BD" w:rsidRDefault="00FB15BD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98459E" w14:textId="77777777" w:rsidR="00FB15BD" w:rsidRDefault="00FB15BD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FB15BD" w14:paraId="3EF4DB7D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463BE" w14:textId="77777777" w:rsidR="00FB15BD" w:rsidRDefault="00FB15B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613E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4A264CAF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A227" w14:textId="77777777" w:rsidR="00FB15B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7E11" w14:textId="77777777" w:rsidR="00FB15BD" w:rsidRDefault="00FB15B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525E5274" w14:textId="77777777" w:rsidR="00FB15BD" w:rsidRDefault="00FB15B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04C9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41EC" w14:textId="77777777" w:rsidR="00FB15BD" w:rsidRPr="002F6CE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EFB3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6E55" w14:textId="77777777" w:rsidR="00FB15BD" w:rsidRPr="00C14131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9795" w14:textId="77777777" w:rsidR="00FB15BD" w:rsidRPr="005D499E" w:rsidRDefault="00FB15BD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BB80DC3" w14:textId="77777777" w:rsidR="00FB15BD" w:rsidRPr="009E2C90" w:rsidRDefault="00FB15BD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4DA1371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52898" w14:textId="77777777" w:rsidR="00FB15BD" w:rsidRDefault="00FB15B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356C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14:paraId="106540C9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1C9D" w14:textId="77777777" w:rsidR="00FB15B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725A" w14:textId="77777777" w:rsidR="00FB15BD" w:rsidRDefault="00FB15B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ACD5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1B75" w14:textId="77777777" w:rsidR="00FB15BD" w:rsidRPr="002F6CE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1433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A0F4" w14:textId="77777777" w:rsidR="00FB15BD" w:rsidRPr="00C14131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5B80" w14:textId="77777777" w:rsidR="00FB15BD" w:rsidRDefault="00FB15BD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FB15BD" w14:paraId="58D7322D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8BD00" w14:textId="77777777" w:rsidR="00FB15BD" w:rsidRDefault="00FB15B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9904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14:paraId="25E61D93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5231" w14:textId="77777777" w:rsidR="00FB15B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E7B5" w14:textId="77777777" w:rsidR="00FB15BD" w:rsidRDefault="00FB15B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F6A6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2DB9" w14:textId="77777777" w:rsidR="00FB15BD" w:rsidRPr="002F6CE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EFDE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F36F" w14:textId="77777777" w:rsidR="00FB15BD" w:rsidRPr="00C14131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D6B8" w14:textId="77777777" w:rsidR="00FB15BD" w:rsidRDefault="00FB15BD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FB15BD" w14:paraId="0C76435C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CC050" w14:textId="77777777" w:rsidR="00FB15BD" w:rsidRDefault="00FB15B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A058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14:paraId="57C61D4B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B177" w14:textId="77777777" w:rsidR="00FB15B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1FA9" w14:textId="77777777" w:rsidR="00FB15BD" w:rsidRDefault="00FB15BD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608A72C8" w14:textId="77777777" w:rsidR="00FB15BD" w:rsidRDefault="00FB15BD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3B13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0844" w14:textId="77777777" w:rsidR="00FB15BD" w:rsidRPr="002F6CE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F3AB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AE3A" w14:textId="77777777" w:rsidR="00FB15BD" w:rsidRPr="00C14131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CF60" w14:textId="77777777" w:rsidR="00FB15BD" w:rsidRDefault="00FB15BD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FB15BD" w14:paraId="0A388A47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2DDB7" w14:textId="77777777" w:rsidR="00FB15BD" w:rsidRDefault="00FB15B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7F48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EA24" w14:textId="77777777" w:rsidR="00FB15B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19A8" w14:textId="77777777" w:rsidR="00FB15BD" w:rsidRDefault="00FB15B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0CCF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45AD" w14:textId="77777777" w:rsidR="00FB15BD" w:rsidRPr="002F6CE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EDF2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14:paraId="5B950633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AF96" w14:textId="77777777" w:rsidR="00FB15BD" w:rsidRPr="00C14131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1543" w14:textId="77777777" w:rsidR="00FB15BD" w:rsidRDefault="00FB15BD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FB15BD" w14:paraId="06A623C7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D7E97" w14:textId="77777777" w:rsidR="00FB15BD" w:rsidRDefault="00FB15B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348F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1348" w14:textId="77777777" w:rsidR="00FB15B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C059" w14:textId="77777777" w:rsidR="00FB15BD" w:rsidRDefault="00FB15B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Crasna și </w:t>
            </w:r>
          </w:p>
          <w:p w14:paraId="43EACE4E" w14:textId="77777777" w:rsidR="00FB15BD" w:rsidRDefault="00FB15B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541D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A4D7" w14:textId="77777777" w:rsidR="00FB15BD" w:rsidRPr="002F6CED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B0CF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312+000</w:t>
            </w:r>
          </w:p>
          <w:p w14:paraId="2147D3D6" w14:textId="77777777" w:rsidR="00FB15BD" w:rsidRDefault="00FB15B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7C07" w14:textId="77777777" w:rsidR="00FB15BD" w:rsidRPr="00C14131" w:rsidRDefault="00FB15B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F6BB" w14:textId="77777777" w:rsidR="00FB15BD" w:rsidRDefault="00FB15BD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FB15BD" w14:paraId="2BA1B29C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7337B" w14:textId="77777777" w:rsidR="00FB15BD" w:rsidRDefault="00FB15B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B346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14:paraId="11706A1C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7A4F" w14:textId="77777777" w:rsidR="00FB15BD" w:rsidRDefault="00FB15B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DCC6" w14:textId="77777777" w:rsidR="00FB15BD" w:rsidRDefault="00FB15B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14:paraId="6EFD7AFB" w14:textId="77777777" w:rsidR="00FB15BD" w:rsidRDefault="00FB15B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14:paraId="0D63F456" w14:textId="77777777" w:rsidR="00FB15BD" w:rsidRDefault="00FB15B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322D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C543" w14:textId="77777777" w:rsidR="00FB15BD" w:rsidRPr="002F6CED" w:rsidRDefault="00FB15B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57CE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6A14" w14:textId="77777777" w:rsidR="00FB15BD" w:rsidRDefault="00FB15B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5EDA" w14:textId="77777777" w:rsidR="00FB15BD" w:rsidRDefault="00FB15BD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Vaslui –</w:t>
            </w:r>
          </w:p>
          <w:p w14:paraId="7344A603" w14:textId="77777777" w:rsidR="00FB15BD" w:rsidRDefault="00FB15BD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Buhăiești Nesemnalizată pe teren.</w:t>
            </w:r>
          </w:p>
        </w:tc>
      </w:tr>
      <w:tr w:rsidR="00FB15BD" w14:paraId="54041074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DC556" w14:textId="77777777" w:rsidR="00FB15BD" w:rsidRDefault="00FB15B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7D10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9C5D" w14:textId="77777777" w:rsidR="00FB15BD" w:rsidRPr="00C14131" w:rsidRDefault="00FB15B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758D" w14:textId="77777777" w:rsidR="00FB15BD" w:rsidRDefault="00FB15B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6CEB6CEC" w14:textId="77777777" w:rsidR="00FB15BD" w:rsidRDefault="00FB15B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9D9C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11B13787" w14:textId="77777777" w:rsidR="00FB15BD" w:rsidRDefault="00FB15BD" w:rsidP="00FB15BD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56ABDEF4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A95173A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C4B7" w14:textId="77777777" w:rsidR="00FB15BD" w:rsidRPr="002F6CED" w:rsidRDefault="00FB15B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869C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D840" w14:textId="77777777" w:rsidR="00FB15BD" w:rsidRPr="00C14131" w:rsidRDefault="00FB15B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F753" w14:textId="77777777" w:rsidR="00FB15BD" w:rsidRDefault="00FB15BD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6703FB1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2229" w14:textId="77777777" w:rsidR="00FB15BD" w:rsidRDefault="00FB15B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4793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B396" w14:textId="77777777" w:rsidR="00FB15BD" w:rsidRPr="00C14131" w:rsidRDefault="00FB15B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4B86" w14:textId="77777777" w:rsidR="00FB15BD" w:rsidRDefault="00FB15B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408118D7" w14:textId="77777777" w:rsidR="00FB15BD" w:rsidRDefault="00FB15B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33A2BCAF" w14:textId="77777777" w:rsidR="00FB15BD" w:rsidRDefault="00FB15B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517B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9B8F3C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08D2C971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A2F5" w14:textId="77777777" w:rsidR="00FB15BD" w:rsidRPr="002F6CED" w:rsidRDefault="00FB15B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5F9A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858B" w14:textId="77777777" w:rsidR="00FB15BD" w:rsidRPr="00C14131" w:rsidRDefault="00FB15B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DCDF" w14:textId="77777777" w:rsidR="00FB15BD" w:rsidRDefault="00FB15BD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6CB71367" w14:textId="77777777" w:rsidR="00FB15BD" w:rsidRDefault="00FB15BD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FB15BD" w14:paraId="1302854B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84B15" w14:textId="77777777" w:rsidR="00FB15BD" w:rsidRDefault="00FB15B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400A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B08D" w14:textId="77777777" w:rsidR="00FB15BD" w:rsidRPr="00C14131" w:rsidRDefault="00FB15B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E0DE" w14:textId="77777777" w:rsidR="00FB15BD" w:rsidRDefault="00FB15B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4E72A812" w14:textId="77777777" w:rsidR="00FB15BD" w:rsidRDefault="00FB15B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AB75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0C7714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105B" w14:textId="77777777" w:rsidR="00FB15BD" w:rsidRPr="002F6CED" w:rsidRDefault="00FB15B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67F2" w14:textId="77777777" w:rsidR="00FB15BD" w:rsidRDefault="00FB15B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968A" w14:textId="77777777" w:rsidR="00FB15BD" w:rsidRPr="00C14131" w:rsidRDefault="00FB15B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0DFE" w14:textId="77777777" w:rsidR="00FB15BD" w:rsidRDefault="00FB15BD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62C054AD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4CF0C10D" w14:textId="77777777" w:rsidR="00FB15BD" w:rsidRDefault="00FB15BD" w:rsidP="003C645F">
      <w:pPr>
        <w:pStyle w:val="Heading1"/>
        <w:spacing w:line="360" w:lineRule="auto"/>
      </w:pPr>
      <w:r>
        <w:t>LINIA 602</w:t>
      </w:r>
    </w:p>
    <w:p w14:paraId="4B2ADE52" w14:textId="77777777" w:rsidR="00FB15BD" w:rsidRDefault="00FB15BD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15BD" w14:paraId="41392827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FDE62" w14:textId="77777777" w:rsidR="00FB15BD" w:rsidRDefault="00FB15B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3355" w14:textId="77777777" w:rsidR="00FB15BD" w:rsidRDefault="00FB15B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27754D00" w14:textId="77777777" w:rsidR="00FB15BD" w:rsidRDefault="00FB15BD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BC0F" w14:textId="77777777" w:rsidR="00FB15BD" w:rsidRDefault="00FB15BD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7B17" w14:textId="77777777" w:rsidR="00FB15BD" w:rsidRDefault="00FB15BD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36FD13EC" w14:textId="77777777" w:rsidR="00FB15BD" w:rsidRDefault="00FB15BD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1429" w14:textId="77777777" w:rsidR="00FB15BD" w:rsidRPr="00406474" w:rsidRDefault="00FB15BD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310D" w14:textId="77777777" w:rsidR="00FB15BD" w:rsidRPr="00DA41E4" w:rsidRDefault="00FB15BD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967E" w14:textId="77777777" w:rsidR="00FB15BD" w:rsidRDefault="00FB15BD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0884204A" w14:textId="77777777" w:rsidR="00FB15BD" w:rsidRDefault="00FB15BD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796B" w14:textId="77777777" w:rsidR="00FB15BD" w:rsidRDefault="00FB15BD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E31A" w14:textId="77777777" w:rsidR="00FB15BD" w:rsidRDefault="00FB15BD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4B6A1F22" w14:textId="77777777" w:rsidR="00FB15BD" w:rsidRPr="0007619C" w:rsidRDefault="00FB15BD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64E810F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640FA" w14:textId="77777777" w:rsidR="00FB15BD" w:rsidRDefault="00FB15B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845E" w14:textId="77777777" w:rsidR="00FB15BD" w:rsidRDefault="00FB15B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335E0A47" w14:textId="77777777" w:rsidR="00FB15BD" w:rsidRDefault="00FB15B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10A6" w14:textId="77777777" w:rsidR="00FB15BD" w:rsidRDefault="00FB15BD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7564" w14:textId="77777777" w:rsidR="00FB15BD" w:rsidRDefault="00FB15BD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688842EF" w14:textId="77777777" w:rsidR="00FB15BD" w:rsidRDefault="00FB15BD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C136" w14:textId="77777777" w:rsidR="00FB15BD" w:rsidRPr="00406474" w:rsidRDefault="00FB15BD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0E29" w14:textId="77777777" w:rsidR="00FB15BD" w:rsidRPr="00DA41E4" w:rsidRDefault="00FB15BD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F0B1" w14:textId="77777777" w:rsidR="00FB15BD" w:rsidRDefault="00FB15BD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57F2A02C" w14:textId="77777777" w:rsidR="00FB15BD" w:rsidRDefault="00FB15B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AB14" w14:textId="77777777" w:rsidR="00FB15BD" w:rsidRDefault="00FB15BD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D1BD" w14:textId="77777777" w:rsidR="00FB15BD" w:rsidRDefault="00FB15BD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4DFD37B2" w14:textId="77777777" w:rsidR="00FB15BD" w:rsidRDefault="00FB15BD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CB9C451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4FE51BFE" w14:textId="77777777" w:rsidR="00FB15BD" w:rsidRDefault="00FB15BD" w:rsidP="00DE3370">
      <w:pPr>
        <w:pStyle w:val="Heading1"/>
        <w:spacing w:line="360" w:lineRule="auto"/>
      </w:pPr>
      <w:r>
        <w:lastRenderedPageBreak/>
        <w:t>LINIA 610</w:t>
      </w:r>
    </w:p>
    <w:p w14:paraId="236FC5B4" w14:textId="77777777" w:rsidR="00FB15BD" w:rsidRDefault="00FB15BD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B15BD" w14:paraId="49040E36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0497C" w14:textId="77777777" w:rsidR="00FB15BD" w:rsidRDefault="00FB15B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CB47" w14:textId="77777777" w:rsidR="00FB15BD" w:rsidRDefault="00FB15BD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233B" w14:textId="77777777" w:rsidR="00FB15BD" w:rsidRPr="00F81D6F" w:rsidRDefault="00FB15BD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705D" w14:textId="77777777" w:rsidR="00FB15BD" w:rsidRDefault="00FB15BD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698D8922" w14:textId="77777777" w:rsidR="00FB15BD" w:rsidRDefault="00FB15BD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C606" w14:textId="77777777" w:rsidR="00FB15BD" w:rsidRDefault="00FB15BD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203CADE" w14:textId="77777777" w:rsidR="00FB15BD" w:rsidRDefault="00FB15BD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568A75B2" w14:textId="77777777" w:rsidR="00FB15BD" w:rsidRDefault="00FB15BD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18D21FB5" w14:textId="77777777" w:rsidR="00FB15BD" w:rsidRDefault="00FB15BD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27C3" w14:textId="77777777" w:rsidR="00FB15BD" w:rsidRPr="00F81D6F" w:rsidRDefault="00FB15BD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48D8" w14:textId="77777777" w:rsidR="00FB15BD" w:rsidRDefault="00FB15B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5A9D" w14:textId="77777777" w:rsidR="00FB15BD" w:rsidRPr="00F81D6F" w:rsidRDefault="00FB15B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1234" w14:textId="77777777" w:rsidR="00FB15BD" w:rsidRDefault="00FB15B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0749EC2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205BC" w14:textId="77777777" w:rsidR="00FB15BD" w:rsidRDefault="00FB15B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C826" w14:textId="77777777" w:rsidR="00FB15BD" w:rsidRDefault="00FB15B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4541" w14:textId="77777777" w:rsidR="00FB15BD" w:rsidRPr="00F81D6F" w:rsidRDefault="00FB15B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9438" w14:textId="77777777" w:rsidR="00FB15BD" w:rsidRDefault="00FB15B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09491EBC" w14:textId="77777777" w:rsidR="00FB15BD" w:rsidRDefault="00FB15B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C579" w14:textId="77777777" w:rsidR="00FB15BD" w:rsidRDefault="00FB15B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A08F1F" w14:textId="77777777" w:rsidR="00FB15BD" w:rsidRDefault="00FB15B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779F5BC5" w14:textId="77777777" w:rsidR="00FB15BD" w:rsidRDefault="00FB15B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379087A8" w14:textId="77777777" w:rsidR="00FB15BD" w:rsidRDefault="00FB15B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11DF" w14:textId="77777777" w:rsidR="00FB15BD" w:rsidRPr="00F81D6F" w:rsidRDefault="00FB15B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69AF" w14:textId="77777777" w:rsidR="00FB15BD" w:rsidRDefault="00FB15B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37F6" w14:textId="77777777" w:rsidR="00FB15BD" w:rsidRPr="00F81D6F" w:rsidRDefault="00FB15B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CCF5" w14:textId="77777777" w:rsidR="00FB15BD" w:rsidRDefault="00FB15B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FB15BD" w14:paraId="36B63794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B4474" w14:textId="77777777" w:rsidR="00FB15BD" w:rsidRDefault="00FB15B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F706" w14:textId="77777777" w:rsidR="00FB15BD" w:rsidRDefault="00FB15B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75B3" w14:textId="77777777" w:rsidR="00FB15BD" w:rsidRPr="00F81D6F" w:rsidRDefault="00FB15B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29AB" w14:textId="77777777" w:rsidR="00FB15BD" w:rsidRDefault="00FB15B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40057690" w14:textId="77777777" w:rsidR="00FB15BD" w:rsidRDefault="00FB15B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2CA24C74" w14:textId="77777777" w:rsidR="00FB15BD" w:rsidRDefault="00FB15B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C552" w14:textId="77777777" w:rsidR="00FB15BD" w:rsidRDefault="00FB15BD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CA10" w14:textId="77777777" w:rsidR="00FB15BD" w:rsidRPr="00F81D6F" w:rsidRDefault="00FB15B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712D" w14:textId="77777777" w:rsidR="00FB15BD" w:rsidRDefault="00FB15B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8904" w14:textId="77777777" w:rsidR="00FB15BD" w:rsidRPr="00F81D6F" w:rsidRDefault="00FB15B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303D" w14:textId="77777777" w:rsidR="00FB15BD" w:rsidRDefault="00FB15B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77DB64C8" w14:textId="77777777" w:rsidR="00FB15BD" w:rsidRDefault="00FB15B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FB15BD" w14:paraId="7BC552D8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F0A67" w14:textId="77777777" w:rsidR="00FB15BD" w:rsidRDefault="00FB15B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B888" w14:textId="77777777" w:rsidR="00FB15BD" w:rsidRDefault="00FB15B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0C34" w14:textId="77777777" w:rsidR="00FB15BD" w:rsidRDefault="00FB15B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F5B6" w14:textId="77777777" w:rsidR="00FB15BD" w:rsidRDefault="00FB15B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4A9E" w14:textId="77777777" w:rsidR="00FB15BD" w:rsidRDefault="00FB15BD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60D9" w14:textId="77777777" w:rsidR="00FB15BD" w:rsidRDefault="00FB15B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2950" w14:textId="77777777" w:rsidR="00FB15BD" w:rsidRDefault="00FB15B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14:paraId="364DE304" w14:textId="77777777" w:rsidR="00FB15BD" w:rsidRDefault="00FB15B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DB28" w14:textId="77777777" w:rsidR="00FB15BD" w:rsidRPr="00F81D6F" w:rsidRDefault="00FB15B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6B0A" w14:textId="77777777" w:rsidR="00FB15BD" w:rsidRDefault="00FB15B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FB15BD" w14:paraId="56C33AFE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81E2E" w14:textId="77777777" w:rsidR="00FB15BD" w:rsidRDefault="00FB15B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B256" w14:textId="77777777" w:rsidR="00FB15BD" w:rsidRDefault="00FB15B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6F1A" w14:textId="77777777" w:rsidR="00FB15BD" w:rsidRPr="00F81D6F" w:rsidRDefault="00FB15B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F477" w14:textId="77777777" w:rsidR="00FB15BD" w:rsidRDefault="00FB15B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14:paraId="7A313FA9" w14:textId="77777777" w:rsidR="00FB15BD" w:rsidRDefault="00FB15B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2CB5" w14:textId="77777777" w:rsidR="00FB15BD" w:rsidRDefault="00FB15BD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14:paraId="7413EE66" w14:textId="77777777" w:rsidR="00FB15BD" w:rsidRDefault="00FB15BD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BADA64E" w14:textId="77777777" w:rsidR="00FB15BD" w:rsidRDefault="00FB15BD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E3DE" w14:textId="77777777" w:rsidR="00FB15BD" w:rsidRDefault="00FB15B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73D9" w14:textId="77777777" w:rsidR="00FB15BD" w:rsidRDefault="00FB15B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0827" w14:textId="77777777" w:rsidR="00FB15BD" w:rsidRPr="00F81D6F" w:rsidRDefault="00FB15B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7C1C" w14:textId="77777777" w:rsidR="00FB15BD" w:rsidRDefault="00FB15B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ABB045B" w14:textId="77777777" w:rsidR="00FB15BD" w:rsidRPr="00C60E02" w:rsidRDefault="00FB15BD">
      <w:pPr>
        <w:tabs>
          <w:tab w:val="left" w:pos="3768"/>
        </w:tabs>
        <w:rPr>
          <w:sz w:val="20"/>
          <w:szCs w:val="20"/>
          <w:lang w:val="ro-RO"/>
        </w:rPr>
      </w:pPr>
    </w:p>
    <w:p w14:paraId="55FD0263" w14:textId="77777777" w:rsidR="00FB15BD" w:rsidRDefault="00FB15BD" w:rsidP="004F6534">
      <w:pPr>
        <w:pStyle w:val="Heading1"/>
        <w:spacing w:line="360" w:lineRule="auto"/>
      </w:pPr>
      <w:r>
        <w:t>LINIA 700</w:t>
      </w:r>
    </w:p>
    <w:p w14:paraId="66516502" w14:textId="77777777" w:rsidR="00FB15BD" w:rsidRDefault="00FB15BD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FB15BD" w14:paraId="1037767F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DDC9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3C9D" w14:textId="77777777" w:rsidR="00FB15BD" w:rsidRDefault="00FB15BD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2FA5" w14:textId="77777777" w:rsidR="00FB15BD" w:rsidRDefault="00FB15BD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BA43" w14:textId="77777777" w:rsidR="00FB15BD" w:rsidRDefault="00FB15B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E176C6" w14:textId="77777777" w:rsidR="00FB15BD" w:rsidRDefault="00FB15B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935A" w14:textId="77777777" w:rsidR="00FB15BD" w:rsidRDefault="00FB15BD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9C44" w14:textId="77777777" w:rsidR="00FB15BD" w:rsidRDefault="00FB15BD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BBDD" w14:textId="77777777" w:rsidR="00FB15BD" w:rsidRDefault="00FB15BD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DB23" w14:textId="77777777" w:rsidR="00FB15BD" w:rsidRDefault="00FB15BD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9CFD" w14:textId="77777777" w:rsidR="00FB15BD" w:rsidRDefault="00FB15BD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73250BB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9EC8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44C8" w14:textId="77777777" w:rsidR="00FB15BD" w:rsidRDefault="00FB15B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9C9A" w14:textId="77777777" w:rsidR="00FB15BD" w:rsidRDefault="00FB15B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81A8" w14:textId="77777777" w:rsidR="00FB15BD" w:rsidRDefault="00FB15B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32EF56" w14:textId="77777777" w:rsidR="00FB15BD" w:rsidRDefault="00FB15B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7FE6" w14:textId="77777777" w:rsidR="00FB15BD" w:rsidRDefault="00FB15B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633C" w14:textId="77777777" w:rsidR="00FB15BD" w:rsidRDefault="00FB15B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D5FB" w14:textId="77777777" w:rsidR="00FB15BD" w:rsidRDefault="00FB15B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C836" w14:textId="77777777" w:rsidR="00FB15BD" w:rsidRDefault="00FB15B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AB25" w14:textId="77777777" w:rsidR="00FB15BD" w:rsidRDefault="00FB15BD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A060277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E8CE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FCA1" w14:textId="77777777" w:rsidR="00FB15BD" w:rsidRDefault="00FB15B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8582" w14:textId="77777777" w:rsidR="00FB15BD" w:rsidRDefault="00FB15B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779C" w14:textId="77777777" w:rsidR="00FB15BD" w:rsidRDefault="00FB15B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617C07" w14:textId="77777777" w:rsidR="00FB15BD" w:rsidRDefault="00FB15B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0904" w14:textId="77777777" w:rsidR="00FB15BD" w:rsidRDefault="00FB15B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8438" w14:textId="77777777" w:rsidR="00FB15BD" w:rsidRDefault="00FB15B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20CD" w14:textId="77777777" w:rsidR="00FB15BD" w:rsidRDefault="00FB15B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24C0" w14:textId="77777777" w:rsidR="00FB15BD" w:rsidRDefault="00FB15B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B025" w14:textId="77777777" w:rsidR="00FB15BD" w:rsidRDefault="00FB15BD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EE3F7A" w14:textId="77777777" w:rsidR="00FB15BD" w:rsidRDefault="00FB15BD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FB15BD" w14:paraId="22B1F488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4C38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FB00" w14:textId="77777777" w:rsidR="00FB15BD" w:rsidRDefault="00FB15B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162D" w14:textId="77777777" w:rsidR="00FB15BD" w:rsidRDefault="00FB15B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9AC1" w14:textId="77777777" w:rsidR="00FB15BD" w:rsidRDefault="00FB15BD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B7BD939" w14:textId="77777777" w:rsidR="00FB15BD" w:rsidRDefault="00FB15BD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23F8" w14:textId="77777777" w:rsidR="00FB15BD" w:rsidRDefault="00FB15BD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F5A6C6" w14:textId="77777777" w:rsidR="00FB15BD" w:rsidRDefault="00FB15BD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F748" w14:textId="77777777" w:rsidR="00FB15BD" w:rsidRDefault="00FB15B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8104" w14:textId="77777777" w:rsidR="00FB15BD" w:rsidRDefault="00FB15B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33AB" w14:textId="77777777" w:rsidR="00FB15BD" w:rsidRDefault="00FB15B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1053" w14:textId="77777777" w:rsidR="00FB15BD" w:rsidRDefault="00FB15BD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DA8C9BA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EB79D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B57A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C454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92C8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27FF70F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C7ED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43A1E5" w14:textId="77777777" w:rsidR="00FB15BD" w:rsidRDefault="00FB15BD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9D04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7F96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953B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B61A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026B313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FCCF2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3ABB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D11B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C2FC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58E3701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0C10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3988E77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3E1A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413E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9A2D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8217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F71B200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0D084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5861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67F8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49B2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4A3F8C6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85DD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9B697F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352AEA81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27A3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6AB6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A16F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E695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EF8FE88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69BF6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3736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DC6C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F1DB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EB31123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367E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1B286441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779ADB57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8E9F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2088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F924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BE1D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9409707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97064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6B05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A824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584C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67E5909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B12B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A50C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A2D0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DD28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07F9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87A77AC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EAA88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E5B8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942A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04AB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7AE063C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1E23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7FBB0598" w14:textId="77777777" w:rsidR="00FB15BD" w:rsidRPr="00B401EA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931A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2216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9770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574F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29DA68A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DD2A2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5FD4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0CBA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04B4" w14:textId="77777777" w:rsidR="00FB15BD" w:rsidRDefault="00FB15BD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B212BA8" w14:textId="77777777" w:rsidR="00FB15BD" w:rsidRDefault="00FB15BD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A3B2" w14:textId="77777777" w:rsidR="00FB15BD" w:rsidRDefault="00FB15BD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2B58D170" w14:textId="77777777" w:rsidR="00FB15BD" w:rsidRDefault="00FB15BD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6D23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9B13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0D0F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B42B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87565DC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B02EE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359C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70A5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5504" w14:textId="77777777" w:rsidR="00FB15BD" w:rsidRDefault="00FB15BD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A294395" w14:textId="77777777" w:rsidR="00FB15BD" w:rsidRDefault="00FB15BD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8FC1" w14:textId="77777777" w:rsidR="00FB15BD" w:rsidRDefault="00FB15BD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F21DD24" w14:textId="77777777" w:rsidR="00FB15BD" w:rsidRDefault="00FB15BD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9C01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7175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7DF4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E6E2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FB15BD" w14:paraId="177242A8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18922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9985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57B0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C2A4" w14:textId="77777777" w:rsidR="00FB15BD" w:rsidRDefault="00FB15BD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6440744" w14:textId="77777777" w:rsidR="00FB15BD" w:rsidRDefault="00FB15BD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6E94" w14:textId="77777777" w:rsidR="00FB15BD" w:rsidRDefault="00FB15BD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5BA0A6B" w14:textId="77777777" w:rsidR="00FB15BD" w:rsidRDefault="00FB15BD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7EDE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D5E0" w14:textId="77777777" w:rsidR="00FB15BD" w:rsidRDefault="00FB15B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DA4C" w14:textId="77777777" w:rsidR="00FB15BD" w:rsidRDefault="00FB15B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9356" w14:textId="77777777" w:rsidR="00FB15BD" w:rsidRDefault="00FB15B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FB15BD" w14:paraId="5ECDAAB6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3D68A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25C1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2ABC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7564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2C76A5A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BD2F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7631A0A4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68ECBB59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2444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23DE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A2FD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853F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F834524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AE661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DE0D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3EC8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895A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4261FD90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5C2C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DC2D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7C2B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7DD064F2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8443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CAFF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54E7EDED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0723B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40E3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1D2E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49F2" w14:textId="77777777" w:rsidR="00FB15BD" w:rsidRDefault="00FB15BD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4AAB9C2" w14:textId="77777777" w:rsidR="00FB15BD" w:rsidRDefault="00FB15BD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1015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CFD9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5FA0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7AA11B8B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99F7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4383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DC842AB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F882B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C91D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4229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1CED" w14:textId="77777777" w:rsidR="00FB15BD" w:rsidRDefault="00FB15BD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5E077A7" w14:textId="77777777" w:rsidR="00FB15BD" w:rsidRDefault="00FB15BD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2D6A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1D24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BB8D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75640961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C36E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09BC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743904F8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7E00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A4B6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A460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AA93" w14:textId="77777777" w:rsidR="00FB15BD" w:rsidRDefault="00FB15BD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69DAFFB" w14:textId="77777777" w:rsidR="00FB15BD" w:rsidRDefault="00FB15BD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FD4A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25AFD6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882C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DB3F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E2DE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3677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BC4894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FB15BD" w14:paraId="7FACCC4F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8891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00DC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DE1F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422D" w14:textId="77777777" w:rsidR="00FB15BD" w:rsidRDefault="00FB15BD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39E7604" w14:textId="77777777" w:rsidR="00FB15BD" w:rsidRDefault="00FB15BD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3DBD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4924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9682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EE6A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35A5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9B64B1F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6FCF2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8856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1C77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D72D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72B899EF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55B2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487C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8713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CF6D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553F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54F5E98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CBA0D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8419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411AAB31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573C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69DE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33035805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80A6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2910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0C99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35DB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D818" w14:textId="77777777" w:rsidR="00FB15BD" w:rsidRPr="00C20CA5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620D9C6" w14:textId="77777777" w:rsidR="00FB15BD" w:rsidRPr="00EB107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80CAC2F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CA2A4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5AF9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E3CA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945A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1C0FD9C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3D5C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14DDA5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DA16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3AFB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A9D7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8447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789CA4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1E1B5E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FB15BD" w14:paraId="7D8D3E7F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6420C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77F7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1E56FBA6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DCA3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0336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A111456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1C45DDA5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B179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4114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791A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B64F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C2B3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321C2A3D" w14:textId="77777777" w:rsidR="00FB15BD" w:rsidRPr="00C401D9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FB15BD" w14:paraId="445A4534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39442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8736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21FEF74A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8F19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9B48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6240F3E5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70C1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90C6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F516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422F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BBD9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D521C30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DBFC5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C746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B90C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DB6D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77C4A4CF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DF38C97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13656349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A69C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86A8643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9F24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0A02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D813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39BB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545072D4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B15BD" w14:paraId="0B45D972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1029DD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E79E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5431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B3B1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7B8751E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B997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7E9D0D1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982C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BD4E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33B4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361E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3EF82B4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B394E7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1505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3602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D8B9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B99FD8F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344F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A0FA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6E6A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31F498F3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5DDA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27D1" w14:textId="77777777" w:rsidR="00FB15BD" w:rsidRPr="00C20CA5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C0982E6" w14:textId="77777777" w:rsidR="00FB15BD" w:rsidRPr="00EB107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A6577AF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6025E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94DB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850D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2859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1CDDC5D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A357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062C5B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5A54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15FE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8412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755D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A44DEB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4E281B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FB15BD" w14:paraId="4AF580B5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D79A6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9F90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0B03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58AA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C236526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3228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4CE9B8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12BB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766F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6CBF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AEDB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768AEEBB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FB15BD" w14:paraId="36F9A0E1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7747F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16B0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1CA7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0DC9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CF1922B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2D4D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8B3A6DC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0F20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2A39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A040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A565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BFEE22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1F4B0B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238EC3C8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FB15BD" w14:paraId="04ED2B6E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DADAF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D32A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BBC4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08F2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8591558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73E2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62E97AB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4A8D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A504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6139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8839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40B53E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75F0C0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48A1DECD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B15BD" w14:paraId="3AFFF4CE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7BCFB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AE7E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F24A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C48B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3FEE32A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6D7E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4D31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4983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F20B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6676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E75AE3D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AA06D1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CD463A8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B15BD" w14:paraId="654C5A50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F5556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7731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806C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7F1C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F0620C6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3055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1600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F822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0D09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068F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0C87232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D19E44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8B14FBA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B15BD" w14:paraId="7EF2AAE1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1990D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4BC2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289E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18C1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2457890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D4A1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CD53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C2C4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BC55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EEA3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CE089F4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192BF6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09B85071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B15BD" w14:paraId="3899ABED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283E8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3306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3B8F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9047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529B787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97AE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2331AC54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DC3F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2C89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60D5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95C9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6501A9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FD685D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FB15BD" w14:paraId="56376099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56B8D" w14:textId="77777777" w:rsidR="00FB15BD" w:rsidRDefault="00FB15B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F2DE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DED4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3CFD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33D84CF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DD4D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C696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4CD3" w14:textId="77777777" w:rsidR="00FB15BD" w:rsidRDefault="00FB15B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F671" w14:textId="77777777" w:rsidR="00FB15BD" w:rsidRDefault="00FB15B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4B4E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D8CBA6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50970C1" w14:textId="77777777" w:rsidR="00FB15BD" w:rsidRDefault="00FB15B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2581A82C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28A46E49" w14:textId="77777777" w:rsidR="00FB15BD" w:rsidRDefault="00FB15BD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727ABD4" w14:textId="77777777" w:rsidR="00FB15BD" w:rsidRDefault="00FB15BD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FB15BD" w14:paraId="0BBA5277" w14:textId="77777777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7BE87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2B11" w14:textId="77777777" w:rsidR="00FB15BD" w:rsidRDefault="00FB15B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05D7" w14:textId="77777777" w:rsidR="00FB15BD" w:rsidRPr="001304AF" w:rsidRDefault="00FB15B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DAB3" w14:textId="77777777" w:rsidR="00FB15BD" w:rsidRDefault="00FB15BD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B80FDD1" w14:textId="77777777" w:rsidR="00FB15BD" w:rsidRDefault="00FB15BD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E6E8" w14:textId="77777777" w:rsidR="00FB15BD" w:rsidRDefault="00FB15B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7C84407" w14:textId="77777777" w:rsidR="00FB15BD" w:rsidRDefault="00FB15B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8E669D5" w14:textId="77777777" w:rsidR="00FB15BD" w:rsidRDefault="00FB15B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C714" w14:textId="77777777" w:rsidR="00FB15BD" w:rsidRDefault="00FB15B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14AC" w14:textId="77777777" w:rsidR="00FB15BD" w:rsidRDefault="00FB15B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CC1F" w14:textId="77777777" w:rsidR="00FB15BD" w:rsidRPr="001304AF" w:rsidRDefault="00FB15B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9F99" w14:textId="77777777" w:rsidR="00FB15BD" w:rsidRDefault="00FB15B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FB7E5C" w14:textId="77777777" w:rsidR="00FB15BD" w:rsidRDefault="00FB15B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2B57BA" w14:textId="77777777" w:rsidR="00FB15BD" w:rsidRDefault="00FB15B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1D15F46" w14:textId="77777777" w:rsidR="00FB15BD" w:rsidRDefault="00FB15B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840DF11" w14:textId="77777777" w:rsidR="00FB15BD" w:rsidRDefault="00FB15B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FB15BD" w14:paraId="6C520A8A" w14:textId="77777777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A570E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73EC" w14:textId="77777777" w:rsidR="00FB15BD" w:rsidRDefault="00FB15B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1BA6" w14:textId="77777777" w:rsidR="00FB15BD" w:rsidRPr="001304AF" w:rsidRDefault="00FB15B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6CF8" w14:textId="77777777" w:rsidR="00FB15BD" w:rsidRDefault="00FB15BD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28C52BD" w14:textId="77777777" w:rsidR="00FB15BD" w:rsidRDefault="00FB15BD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0530" w14:textId="77777777" w:rsidR="00FB15BD" w:rsidRDefault="00FB15B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E86C4D3" w14:textId="77777777" w:rsidR="00FB15BD" w:rsidRDefault="00FB15B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5339A9F1" w14:textId="77777777" w:rsidR="00FB15BD" w:rsidRDefault="00FB15B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73D7" w14:textId="77777777" w:rsidR="00FB15BD" w:rsidRDefault="00FB15BD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F185" w14:textId="77777777" w:rsidR="00FB15BD" w:rsidRDefault="00FB15B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632B" w14:textId="77777777" w:rsidR="00FB15BD" w:rsidRPr="001304AF" w:rsidRDefault="00FB15B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3906" w14:textId="77777777" w:rsidR="00FB15BD" w:rsidRDefault="00FB15B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7C4AD5" w14:textId="77777777" w:rsidR="00FB15BD" w:rsidRDefault="00FB15BD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54FBB4C" w14:textId="77777777" w:rsidR="00FB15BD" w:rsidRDefault="00FB15BD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ED13E5B" w14:textId="77777777" w:rsidR="00FB15BD" w:rsidRDefault="00FB15BD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FB15BD" w14:paraId="39C89943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B361D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B242" w14:textId="77777777" w:rsidR="00FB15BD" w:rsidRDefault="00FB15B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704E3889" w14:textId="77777777" w:rsidR="00FB15BD" w:rsidRDefault="00FB15BD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C035" w14:textId="77777777" w:rsidR="00FB15BD" w:rsidRDefault="00FB15B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5C0A" w14:textId="77777777" w:rsidR="00FB15BD" w:rsidRDefault="00FB15BD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14:paraId="04FCBA9C" w14:textId="77777777" w:rsidR="00FB15BD" w:rsidRDefault="00FB15BD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B761" w14:textId="77777777" w:rsidR="00FB15BD" w:rsidRDefault="00FB15B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F3BC" w14:textId="77777777" w:rsidR="00FB15BD" w:rsidRDefault="00FB15B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318F" w14:textId="77777777" w:rsidR="00FB15BD" w:rsidRDefault="00FB15B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38FA" w14:textId="77777777" w:rsidR="00FB15BD" w:rsidRPr="001304AF" w:rsidRDefault="00FB15B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BCBE" w14:textId="77777777" w:rsidR="00FB15BD" w:rsidRDefault="00FB15B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168A68" w14:textId="77777777" w:rsidR="00FB15BD" w:rsidRDefault="00FB15BD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FB15BD" w14:paraId="51F1BDAC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C853E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768F" w14:textId="77777777" w:rsidR="00FB15BD" w:rsidRDefault="00FB15B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4063" w14:textId="77777777" w:rsidR="00FB15BD" w:rsidRDefault="00FB15B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FA4C" w14:textId="77777777" w:rsidR="00FB15BD" w:rsidRDefault="00FB15BD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F17A" w14:textId="77777777" w:rsidR="00FB15BD" w:rsidRDefault="00FB15B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B42F" w14:textId="77777777" w:rsidR="00FB15BD" w:rsidRDefault="00FB15B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20E7" w14:textId="77777777" w:rsidR="00FB15BD" w:rsidRDefault="00FB15B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6E50FBE" w14:textId="77777777" w:rsidR="00FB15BD" w:rsidRDefault="00FB15B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ACFD" w14:textId="77777777" w:rsidR="00FB15BD" w:rsidRPr="001304AF" w:rsidRDefault="00FB15B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2BE4" w14:textId="77777777" w:rsidR="00FB15BD" w:rsidRDefault="00FB15B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5F36BCB1" w14:textId="77777777" w:rsidR="00FB15BD" w:rsidRPr="00B56D0E" w:rsidRDefault="00FB15B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B15BD" w14:paraId="17FBF4DF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6547D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138F" w14:textId="77777777" w:rsidR="00FB15BD" w:rsidRDefault="00FB15B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3CF07C0" w14:textId="77777777" w:rsidR="00FB15BD" w:rsidRDefault="00FB15B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306F" w14:textId="77777777" w:rsidR="00FB15BD" w:rsidRDefault="00FB15B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EA72" w14:textId="77777777" w:rsidR="00FB15BD" w:rsidRDefault="00FB15BD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BBE8" w14:textId="77777777" w:rsidR="00FB15BD" w:rsidRDefault="00FB15B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785E" w14:textId="77777777" w:rsidR="00FB15BD" w:rsidRDefault="00FB15B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73C1" w14:textId="77777777" w:rsidR="00FB15BD" w:rsidRDefault="00FB15B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A97F" w14:textId="77777777" w:rsidR="00FB15BD" w:rsidRPr="001304AF" w:rsidRDefault="00FB15B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6D0B" w14:textId="77777777" w:rsidR="00FB15BD" w:rsidRPr="00175A24" w:rsidRDefault="00FB15B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15BD" w14:paraId="549073FE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DD97E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7F61" w14:textId="77777777" w:rsidR="00FB15BD" w:rsidRDefault="00FB15B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2CC8674" w14:textId="77777777" w:rsidR="00FB15BD" w:rsidRDefault="00FB15B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DE4A" w14:textId="77777777" w:rsidR="00FB15BD" w:rsidRDefault="00FB15B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A808" w14:textId="77777777" w:rsidR="00FB15BD" w:rsidRDefault="00FB15BD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0B00" w14:textId="77777777" w:rsidR="00FB15BD" w:rsidRDefault="00FB15B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05E0" w14:textId="77777777" w:rsidR="00FB15BD" w:rsidRDefault="00FB15B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140E" w14:textId="77777777" w:rsidR="00FB15BD" w:rsidRDefault="00FB15B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20F9" w14:textId="77777777" w:rsidR="00FB15BD" w:rsidRPr="001304AF" w:rsidRDefault="00FB15B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B9AA" w14:textId="77777777" w:rsidR="00FB15BD" w:rsidRPr="00175A24" w:rsidRDefault="00FB15B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15BD" w14:paraId="59F251A8" w14:textId="77777777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EAAD2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0212" w14:textId="77777777" w:rsidR="00FB15BD" w:rsidRDefault="00FB15B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46D4" w14:textId="77777777" w:rsidR="00FB15BD" w:rsidRDefault="00FB15B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0822" w14:textId="77777777" w:rsidR="00FB15BD" w:rsidRDefault="00FB15BD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E761" w14:textId="77777777" w:rsidR="00FB15BD" w:rsidRDefault="00FB15B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1F44B7" w14:textId="77777777" w:rsidR="00FB15BD" w:rsidRDefault="00FB15B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D71B" w14:textId="77777777" w:rsidR="00FB15BD" w:rsidRDefault="00FB15B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EA3E" w14:textId="77777777" w:rsidR="00FB15BD" w:rsidRDefault="00FB15B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38A6" w14:textId="77777777" w:rsidR="00FB15BD" w:rsidRPr="001304AF" w:rsidRDefault="00FB15B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EFE7" w14:textId="77777777" w:rsidR="00FB15BD" w:rsidRDefault="00FB15B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574238" w14:textId="77777777" w:rsidR="00FB15BD" w:rsidRDefault="00FB15B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9414E4" w14:textId="77777777" w:rsidR="00FB15BD" w:rsidRPr="00175A24" w:rsidRDefault="00FB15B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FB15BD" w14:paraId="375F3D07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38A46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7D05" w14:textId="77777777" w:rsidR="00FB15BD" w:rsidRDefault="00FB15BD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D745" w14:textId="77777777" w:rsidR="00FB15BD" w:rsidRDefault="00FB15BD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6396" w14:textId="77777777" w:rsidR="00FB15BD" w:rsidRDefault="00FB15BD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F302C16" w14:textId="77777777" w:rsidR="00FB15BD" w:rsidRDefault="00FB15BD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237C" w14:textId="77777777" w:rsidR="00FB15BD" w:rsidRDefault="00FB15BD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15F734" w14:textId="77777777" w:rsidR="00FB15BD" w:rsidRDefault="00FB15BD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77B5" w14:textId="77777777" w:rsidR="00FB15BD" w:rsidRDefault="00FB15BD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3138" w14:textId="77777777" w:rsidR="00FB15BD" w:rsidRDefault="00FB15BD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22B5" w14:textId="77777777" w:rsidR="00FB15BD" w:rsidRDefault="00FB15BD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7337" w14:textId="77777777" w:rsidR="00FB15BD" w:rsidRDefault="00FB15BD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1FC964" w14:textId="77777777" w:rsidR="00FB15BD" w:rsidRDefault="00FB15BD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7DD4F3" w14:textId="77777777" w:rsidR="00FB15BD" w:rsidRDefault="00FB15BD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B15BD" w14:paraId="650DD56A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50BB6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1A9C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B62D" w14:textId="77777777" w:rsidR="00FB15BD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BE94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0CD12A0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5C51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3F2613F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9536" w14:textId="77777777" w:rsidR="00FB15BD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24F6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E43C" w14:textId="77777777" w:rsidR="00FB15BD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96CF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9241D7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F4A941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B15BD" w14:paraId="04C1AC7A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12331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E6EB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903A" w14:textId="77777777" w:rsidR="00FB15BD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C627" w14:textId="77777777" w:rsidR="00FB15BD" w:rsidRDefault="00FB15BD" w:rsidP="002F1E4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B223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DF2E" w14:textId="77777777" w:rsidR="00FB15BD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A1DC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2632699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BCD3" w14:textId="77777777" w:rsidR="00FB15BD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E6A9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15BD" w14:paraId="41EAD427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277F3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5E86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0BD3" w14:textId="77777777" w:rsidR="00FB15BD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92FF" w14:textId="77777777" w:rsidR="00FB15BD" w:rsidRDefault="00FB15BD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24CDEFB" w14:textId="77777777" w:rsidR="00FB15BD" w:rsidRDefault="00FB15BD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32AD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D8C06F0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1B32" w14:textId="77777777" w:rsidR="00FB15BD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50AA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5B35" w14:textId="77777777" w:rsidR="00FB15BD" w:rsidRPr="001304AF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C4BC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816140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7C9EF4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FB15BD" w14:paraId="62A7FE50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9AA04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5118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4D9FBFF0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3934" w14:textId="77777777" w:rsidR="00FB15BD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24C2" w14:textId="77777777" w:rsidR="00FB15BD" w:rsidRDefault="00FB15B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49BCE80A" w14:textId="77777777" w:rsidR="00FB15BD" w:rsidRDefault="00FB15B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9EFF" w14:textId="77777777" w:rsidR="00FB15BD" w:rsidRPr="00175A7C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94E7" w14:textId="77777777" w:rsidR="00FB15BD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038F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7425" w14:textId="77777777" w:rsidR="00FB15BD" w:rsidRPr="001304AF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7833" w14:textId="77777777" w:rsidR="00FB15BD" w:rsidRDefault="00FB15B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15BD" w14:paraId="05078EF9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42F56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D2C8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02A5" w14:textId="77777777" w:rsidR="00FB15BD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526E" w14:textId="77777777" w:rsidR="00FB15BD" w:rsidRDefault="00FB15BD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14:paraId="6193FB4F" w14:textId="77777777" w:rsidR="00FB15BD" w:rsidRDefault="00FB15B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EC21" w14:textId="77777777" w:rsidR="00FB15BD" w:rsidRPr="00175A7C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6D14" w14:textId="77777777" w:rsidR="00FB15BD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6FDC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14:paraId="5F340B5C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AA5A" w14:textId="77777777" w:rsidR="00FB15BD" w:rsidRPr="001304AF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3F0C" w14:textId="77777777" w:rsidR="00FB15BD" w:rsidRDefault="00FB15B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15BD" w14:paraId="3F0BDDCA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4913F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C67F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E136" w14:textId="77777777" w:rsidR="00FB15BD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9DBF" w14:textId="77777777" w:rsidR="00FB15BD" w:rsidRDefault="00FB15B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14:paraId="08838D05" w14:textId="77777777" w:rsidR="00FB15BD" w:rsidRDefault="00FB15B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AA1F" w14:textId="77777777" w:rsidR="00FB15BD" w:rsidRPr="00175A7C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2EAA" w14:textId="77777777" w:rsidR="00FB15BD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33EF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14:paraId="0BD01B30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BF3A" w14:textId="77777777" w:rsidR="00FB15BD" w:rsidRPr="001304AF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F626" w14:textId="77777777" w:rsidR="00FB15BD" w:rsidRDefault="00FB15B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BB0717" w14:textId="77777777" w:rsidR="00FB15BD" w:rsidRDefault="00FB15B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FB15BD" w14:paraId="6048E78F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85F75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D384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116C" w14:textId="77777777" w:rsidR="00FB15BD" w:rsidRPr="001304AF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24FD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67DE60F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B9B8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5B4B3BE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4914" w14:textId="77777777" w:rsidR="00FB15BD" w:rsidRPr="00CA3079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61EE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9CE2" w14:textId="77777777" w:rsidR="00FB15BD" w:rsidRPr="001304AF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777F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892479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FB15BD" w14:paraId="7960A89D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83C3A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70C2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601ADB2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8318" w14:textId="77777777" w:rsidR="00FB15BD" w:rsidRPr="001304AF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0C41" w14:textId="77777777" w:rsidR="00FB15BD" w:rsidRDefault="00FB15BD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645FFF8" w14:textId="77777777" w:rsidR="00FB15BD" w:rsidRPr="00180EA2" w:rsidRDefault="00FB15BD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8537" w14:textId="77777777" w:rsidR="00FB15BD" w:rsidRDefault="00FB15BD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6AB1" w14:textId="77777777" w:rsidR="00FB15BD" w:rsidRPr="00CA3079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EEBA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3B06" w14:textId="77777777" w:rsidR="00FB15BD" w:rsidRPr="001304AF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2CC6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43685E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907C015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FB15BD" w14:paraId="2583CE1B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177B7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5183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0AF8" w14:textId="77777777" w:rsidR="00FB15BD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BA04" w14:textId="77777777" w:rsidR="00FB15BD" w:rsidRDefault="00FB15BD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58FF0D7" w14:textId="77777777" w:rsidR="00FB15BD" w:rsidRDefault="00FB15BD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233A" w14:textId="77777777" w:rsidR="00FB15BD" w:rsidRDefault="00FB15BD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279B" w14:textId="77777777" w:rsidR="00FB15BD" w:rsidRPr="00CA3079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66B5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2642246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75ED" w14:textId="77777777" w:rsidR="00FB15BD" w:rsidRPr="001304AF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DC2C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BE2AA5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076F1A8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217B4B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B15BD" w14:paraId="1DD852C2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69DD3" w14:textId="77777777" w:rsidR="00FB15BD" w:rsidRDefault="00FB15B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9472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CFBA" w14:textId="77777777" w:rsidR="00FB15BD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E524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984765C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90EC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86D7DFC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B86F4A0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944A" w14:textId="77777777" w:rsidR="00FB15BD" w:rsidRPr="00CA3079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9F98" w14:textId="77777777" w:rsidR="00FB15BD" w:rsidRDefault="00FB15B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5359" w14:textId="77777777" w:rsidR="00FB15BD" w:rsidRPr="001304AF" w:rsidRDefault="00FB15B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61F6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F7F209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B0D0AAE" w14:textId="77777777" w:rsidR="00FB15BD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E5F6CA9" w14:textId="77777777" w:rsidR="00FB15BD" w:rsidRPr="00B71446" w:rsidRDefault="00FB15B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EEB9B45" w14:textId="77777777" w:rsidR="00FB15BD" w:rsidRDefault="00FB15BD">
      <w:pPr>
        <w:tabs>
          <w:tab w:val="left" w:pos="6382"/>
        </w:tabs>
        <w:rPr>
          <w:sz w:val="20"/>
        </w:rPr>
      </w:pPr>
    </w:p>
    <w:p w14:paraId="6F11A3A2" w14:textId="77777777" w:rsidR="00FB15BD" w:rsidRDefault="00FB15BD" w:rsidP="00B52218">
      <w:pPr>
        <w:pStyle w:val="Heading1"/>
        <w:spacing w:line="360" w:lineRule="auto"/>
      </w:pPr>
      <w:r>
        <w:lastRenderedPageBreak/>
        <w:t>LINIA 704</w:t>
      </w:r>
    </w:p>
    <w:p w14:paraId="12BF5E10" w14:textId="77777777" w:rsidR="00FB15BD" w:rsidRDefault="00FB15BD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B15BD" w14:paraId="65A9CC7A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847FB" w14:textId="77777777" w:rsidR="00FB15BD" w:rsidRDefault="00FB15B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3C8D" w14:textId="77777777" w:rsidR="00FB15BD" w:rsidRDefault="00FB15BD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BA5DB4A" w14:textId="77777777" w:rsidR="00FB15BD" w:rsidRDefault="00FB15BD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9F92" w14:textId="77777777" w:rsidR="00FB15BD" w:rsidRPr="00E4080B" w:rsidRDefault="00FB15BD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56EA" w14:textId="77777777" w:rsidR="00FB15BD" w:rsidRDefault="00FB15BD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709B35A8" w14:textId="77777777" w:rsidR="00FB15BD" w:rsidRDefault="00FB15BD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6864" w14:textId="77777777" w:rsidR="00FB15BD" w:rsidRDefault="00FB15BD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8FA2" w14:textId="77777777" w:rsidR="00FB15BD" w:rsidRPr="00E4080B" w:rsidRDefault="00FB15BD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0262" w14:textId="77777777" w:rsidR="00FB15BD" w:rsidRDefault="00FB15BD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7C63CD9" w14:textId="77777777" w:rsidR="00FB15BD" w:rsidRDefault="00FB15BD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231A" w14:textId="77777777" w:rsidR="00FB15BD" w:rsidRPr="00E4080B" w:rsidRDefault="00FB15BD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8738" w14:textId="77777777" w:rsidR="00FB15BD" w:rsidRPr="001467E0" w:rsidRDefault="00FB15BD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1A442F8" w14:textId="77777777" w:rsidR="00FB15BD" w:rsidRPr="00C00026" w:rsidRDefault="00FB15BD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70E5F28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660DA" w14:textId="77777777" w:rsidR="00FB15BD" w:rsidRDefault="00FB15B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60AF" w14:textId="77777777" w:rsidR="00FB15BD" w:rsidRDefault="00FB15BD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2372" w14:textId="77777777" w:rsidR="00FB15BD" w:rsidRPr="00E4080B" w:rsidRDefault="00FB15BD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8849" w14:textId="77777777" w:rsidR="00FB15BD" w:rsidRDefault="00FB15BD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72051103" w14:textId="77777777" w:rsidR="00FB15BD" w:rsidRDefault="00FB15BD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76A9EA5" w14:textId="77777777" w:rsidR="00FB15BD" w:rsidRDefault="00FB15BD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F1D6" w14:textId="77777777" w:rsidR="00FB15BD" w:rsidRDefault="00FB15BD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8D0A" w14:textId="77777777" w:rsidR="00FB15BD" w:rsidRPr="00E4080B" w:rsidRDefault="00FB15BD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7A7E" w14:textId="77777777" w:rsidR="00FB15BD" w:rsidRDefault="00FB15BD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2702" w14:textId="77777777" w:rsidR="00FB15BD" w:rsidRPr="00E4080B" w:rsidRDefault="00FB15BD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85DE" w14:textId="77777777" w:rsidR="00FB15BD" w:rsidRDefault="00FB15BD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3612926A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53C46" w14:textId="77777777" w:rsidR="00FB15BD" w:rsidRDefault="00FB15B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32DB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C4D7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384E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5C79FE1F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F16D9C8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A46D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AA1D" w14:textId="77777777" w:rsidR="00FB15BD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DD12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E0C5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A840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345A8C6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7CD65" w14:textId="77777777" w:rsidR="00FB15BD" w:rsidRDefault="00FB15B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49D9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DF79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21DD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161ED55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4DAABBF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9E5F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7023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CF72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355D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E874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DB52D93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686682" w14:textId="77777777" w:rsidR="00FB15BD" w:rsidRDefault="00FB15B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5401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8ED8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BE33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6AA17A2D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FD8ED68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9F8C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A5DC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C742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FCC1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406C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2568C90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A23F0A" w14:textId="77777777" w:rsidR="00FB15BD" w:rsidRDefault="00FB15B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25EA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010868E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DBDC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84CE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44C8C4F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7264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28F1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6B62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11B7388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F595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326A" w14:textId="77777777" w:rsidR="00FB15BD" w:rsidRPr="001467E0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E8FEBD1" w14:textId="77777777" w:rsidR="00FB15BD" w:rsidRPr="008D7F2C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C14B801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5B4FC5" w14:textId="77777777" w:rsidR="00FB15BD" w:rsidRDefault="00FB15B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2225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6CFA964B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A591" w14:textId="77777777" w:rsidR="00FB15BD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A24B" w14:textId="77777777" w:rsidR="00FB15BD" w:rsidRDefault="00FB15BD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58CEB8F6" w14:textId="77777777" w:rsidR="00FB15BD" w:rsidRDefault="00FB15BD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AB88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450B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7928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DC49" w14:textId="77777777" w:rsidR="00FB15BD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A474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B15BD" w14:paraId="2682EDD8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E3CB3E" w14:textId="77777777" w:rsidR="00FB15BD" w:rsidRDefault="00FB15B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CAF0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229F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E18A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D233251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1655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8A9A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19F9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521B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97F9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E4F074D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B4EC4" w14:textId="77777777" w:rsidR="00FB15BD" w:rsidRDefault="00FB15B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59C4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A69E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E340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D2BDEA7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5C53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D27A3B5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427F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0A23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87E8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82AE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D13E48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FB15BD" w14:paraId="2A0DE0DB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80930" w14:textId="77777777" w:rsidR="00FB15BD" w:rsidRDefault="00FB15B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45B6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37B4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AD0A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8DC1866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CAA3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90EE" w14:textId="77777777" w:rsidR="00FB15BD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B966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6E12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97A9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00F041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FB15BD" w14:paraId="021D191E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809F9" w14:textId="77777777" w:rsidR="00FB15BD" w:rsidRDefault="00FB15B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7C30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F21C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109C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00214DA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C36A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E399A4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0423" w14:textId="77777777" w:rsidR="00FB15BD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B192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F572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F43A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93186F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FB15BD" w14:paraId="3EAD7D79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94F9E" w14:textId="77777777" w:rsidR="00FB15BD" w:rsidRDefault="00FB15B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3153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0E3B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8F13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97CBB1A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824E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EDA41A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7B5E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C427" w14:textId="77777777" w:rsidR="00FB15BD" w:rsidRDefault="00FB15B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E183" w14:textId="77777777" w:rsidR="00FB15BD" w:rsidRPr="00E4080B" w:rsidRDefault="00FB15B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3429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08CD00" w14:textId="77777777" w:rsidR="00FB15BD" w:rsidRDefault="00FB15B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20B36A31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75F68DCB" w14:textId="77777777" w:rsidR="00FB15BD" w:rsidRDefault="00FB15BD" w:rsidP="00F0370D">
      <w:pPr>
        <w:pStyle w:val="Heading1"/>
        <w:spacing w:line="360" w:lineRule="auto"/>
      </w:pPr>
      <w:r>
        <w:t>LINIA 800</w:t>
      </w:r>
    </w:p>
    <w:p w14:paraId="0EAAAE2B" w14:textId="77777777" w:rsidR="00FB15BD" w:rsidRDefault="00FB15B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15BD" w14:paraId="0DE507A9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86031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F16F6" w14:textId="77777777" w:rsidR="00FB15BD" w:rsidRDefault="00FB15BD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0A912" w14:textId="77777777" w:rsidR="00FB15BD" w:rsidRPr="001161EA" w:rsidRDefault="00FB15BD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2D8E0" w14:textId="77777777" w:rsidR="00FB15BD" w:rsidRDefault="00FB15B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06F233" w14:textId="77777777" w:rsidR="00FB15BD" w:rsidRDefault="00FB15B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66CC9" w14:textId="77777777" w:rsidR="00FB15BD" w:rsidRDefault="00FB15BD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84831" w14:textId="77777777" w:rsidR="00FB15BD" w:rsidRPr="001161EA" w:rsidRDefault="00FB15BD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64C3B" w14:textId="77777777" w:rsidR="00FB15BD" w:rsidRDefault="00FB15BD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73165" w14:textId="77777777" w:rsidR="00FB15BD" w:rsidRPr="008D08DE" w:rsidRDefault="00FB15BD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EF837" w14:textId="77777777" w:rsidR="00FB15BD" w:rsidRDefault="00FB15BD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FE82CEC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3A248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56D5C" w14:textId="77777777" w:rsidR="00FB15BD" w:rsidRDefault="00FB15B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14E06" w14:textId="77777777" w:rsidR="00FB15BD" w:rsidRPr="001161EA" w:rsidRDefault="00FB15B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AE95C" w14:textId="77777777" w:rsidR="00FB15BD" w:rsidRDefault="00FB15B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475C92" w14:textId="77777777" w:rsidR="00FB15BD" w:rsidRDefault="00FB15B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717F8" w14:textId="77777777" w:rsidR="00FB15BD" w:rsidRDefault="00FB15BD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F5126" w14:textId="77777777" w:rsidR="00FB15BD" w:rsidRPr="001161EA" w:rsidRDefault="00FB15B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8E04B" w14:textId="77777777" w:rsidR="00FB15BD" w:rsidRDefault="00FB15B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16DA6" w14:textId="77777777" w:rsidR="00FB15BD" w:rsidRPr="008D08DE" w:rsidRDefault="00FB15B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828F5" w14:textId="77777777" w:rsidR="00FB15BD" w:rsidRDefault="00FB15BD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1D0447D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0458F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9411C" w14:textId="77777777" w:rsidR="00FB15BD" w:rsidRDefault="00FB15B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3B7EC" w14:textId="77777777" w:rsidR="00FB15BD" w:rsidRPr="001161EA" w:rsidRDefault="00FB15B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3B007" w14:textId="77777777" w:rsidR="00FB15BD" w:rsidRDefault="00FB15B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44C779" w14:textId="77777777" w:rsidR="00FB15BD" w:rsidRDefault="00FB15B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53902" w14:textId="77777777" w:rsidR="00FB15BD" w:rsidRDefault="00FB15BD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8E994" w14:textId="77777777" w:rsidR="00FB15BD" w:rsidRPr="001161EA" w:rsidRDefault="00FB15B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5A350" w14:textId="77777777" w:rsidR="00FB15BD" w:rsidRDefault="00FB15B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71805" w14:textId="77777777" w:rsidR="00FB15BD" w:rsidRPr="008D08DE" w:rsidRDefault="00FB15B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13721" w14:textId="77777777" w:rsidR="00FB15BD" w:rsidRDefault="00FB15BD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1CD97D" w14:textId="77777777" w:rsidR="00FB15BD" w:rsidRDefault="00FB15BD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FB15BD" w:rsidRPr="00A8307A" w14:paraId="15AF7011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02C1B" w14:textId="77777777" w:rsidR="00FB15BD" w:rsidRPr="00A75A00" w:rsidRDefault="00FB15BD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8C03B" w14:textId="77777777" w:rsidR="00FB15BD" w:rsidRPr="00A8307A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368A8" w14:textId="77777777" w:rsidR="00FB15BD" w:rsidRPr="00A8307A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2CAFA" w14:textId="77777777" w:rsidR="00FB15BD" w:rsidRPr="00A8307A" w:rsidRDefault="00FB15BD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19968" w14:textId="77777777" w:rsidR="00FB15BD" w:rsidRDefault="00FB15B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E71AA7" w14:textId="77777777" w:rsidR="00FB15BD" w:rsidRDefault="00FB15B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59F63F06" w14:textId="77777777" w:rsidR="00FB15BD" w:rsidRDefault="00FB15B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DCB886" w14:textId="77777777" w:rsidR="00FB15BD" w:rsidRDefault="00FB15B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FC35F" w14:textId="77777777" w:rsidR="00FB15BD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6F36B" w14:textId="77777777" w:rsidR="00FB15BD" w:rsidRPr="00A8307A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53CE5" w14:textId="77777777" w:rsidR="00FB15BD" w:rsidRPr="00A8307A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DDBAF" w14:textId="77777777" w:rsidR="00FB15BD" w:rsidRDefault="00FB15B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618EC9" w14:textId="77777777" w:rsidR="00FB15BD" w:rsidRPr="00A8307A" w:rsidRDefault="00FB15B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FB15BD" w:rsidRPr="00A8307A" w14:paraId="3CE9AFE5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AF4C0" w14:textId="77777777" w:rsidR="00FB15BD" w:rsidRPr="00A75A00" w:rsidRDefault="00FB15BD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C228C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2E062290" w14:textId="77777777" w:rsidR="00FB15BD" w:rsidRPr="00A8307A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8AFA7" w14:textId="77777777" w:rsidR="00FB15BD" w:rsidRPr="00A8307A" w:rsidRDefault="00FB15B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75C22" w14:textId="77777777" w:rsidR="00FB15BD" w:rsidRDefault="00FB15B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5C063C3F" w14:textId="77777777" w:rsidR="00FB15BD" w:rsidRDefault="00FB15B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22A0E" w14:textId="77777777" w:rsidR="00FB15BD" w:rsidRDefault="00FB15BD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44DE0" w14:textId="77777777" w:rsidR="00FB15BD" w:rsidRDefault="00FB15B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C6EB4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0D6FD18D" w14:textId="77777777" w:rsidR="00FB15BD" w:rsidRPr="00A8307A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6BFC1" w14:textId="77777777" w:rsidR="00FB15BD" w:rsidRPr="00A8307A" w:rsidRDefault="00FB15B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70511" w14:textId="77777777" w:rsidR="00FB15BD" w:rsidRDefault="00FB15B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C4A0842" w14:textId="77777777" w:rsidR="00FB15BD" w:rsidRDefault="00FB15BD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3F2BB6D3" w14:textId="77777777" w:rsidR="00FB15BD" w:rsidRDefault="00FB15BD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0B119765" w14:textId="77777777" w:rsidR="00FB15BD" w:rsidRDefault="00FB15BD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FB15BD" w14:paraId="5117517E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DB27D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5E7E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F5FE" w14:textId="77777777" w:rsidR="00FB15BD" w:rsidRPr="001161EA" w:rsidRDefault="00FB15B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F288" w14:textId="77777777" w:rsidR="00FB15BD" w:rsidRDefault="00FB15B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7401C8D" w14:textId="77777777" w:rsidR="00FB15BD" w:rsidRDefault="00FB15B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4290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CA5305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D650" w14:textId="77777777" w:rsidR="00FB15BD" w:rsidRPr="001161EA" w:rsidRDefault="00FB15B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7953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632F" w14:textId="77777777" w:rsidR="00FB15BD" w:rsidRPr="008D08DE" w:rsidRDefault="00FB15B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C97C" w14:textId="77777777" w:rsidR="00FB15BD" w:rsidRDefault="00FB15B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FB15BD" w14:paraId="1DEFECDA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E3880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4549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09F6" w14:textId="77777777" w:rsidR="00FB15BD" w:rsidRPr="001161EA" w:rsidRDefault="00FB15B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19BB" w14:textId="77777777" w:rsidR="00FB15BD" w:rsidRDefault="00FB15B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11FDC0C" w14:textId="77777777" w:rsidR="00FB15BD" w:rsidRDefault="00FB15B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8C47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6976A6A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59DA50A1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27540E73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5EBB2313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4C3D6CD0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4A64" w14:textId="77777777" w:rsidR="00FB15BD" w:rsidRPr="001161EA" w:rsidRDefault="00FB15B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CE92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94C6" w14:textId="77777777" w:rsidR="00FB15BD" w:rsidRPr="008D08DE" w:rsidRDefault="00FB15B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52B0" w14:textId="77777777" w:rsidR="00FB15BD" w:rsidRDefault="00FB15B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5A6C50B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E228B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DC93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E870" w14:textId="77777777" w:rsidR="00FB15BD" w:rsidRPr="001161EA" w:rsidRDefault="00FB15B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0667" w14:textId="77777777" w:rsidR="00FB15BD" w:rsidRDefault="00FB15B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5EAE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1B11" w14:textId="77777777" w:rsidR="00FB15BD" w:rsidRPr="001161EA" w:rsidRDefault="00FB15B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3D8E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5D62" w14:textId="77777777" w:rsidR="00FB15BD" w:rsidRPr="008D08DE" w:rsidRDefault="00FB15B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488D" w14:textId="77777777" w:rsidR="00FB15BD" w:rsidRDefault="00FB15B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021BCB" w14:textId="77777777" w:rsidR="00FB15BD" w:rsidRDefault="00FB15B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F11B08" w14:textId="77777777" w:rsidR="00FB15BD" w:rsidRDefault="00FB15B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B15BD" w14:paraId="3D5D1BB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2073F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C3F7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D0E5" w14:textId="77777777" w:rsidR="00FB15BD" w:rsidRPr="001161EA" w:rsidRDefault="00FB15B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A5D4" w14:textId="77777777" w:rsidR="00FB15BD" w:rsidRDefault="00FB15B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782E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3F19" w14:textId="77777777" w:rsidR="00FB15BD" w:rsidRDefault="00FB15B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7960" w14:textId="77777777" w:rsidR="00FB15BD" w:rsidRDefault="00FB15B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22CE" w14:textId="77777777" w:rsidR="00FB15BD" w:rsidRPr="008D08DE" w:rsidRDefault="00FB15B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04E4" w14:textId="77777777" w:rsidR="00FB15BD" w:rsidRDefault="00FB15B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4B6050" w14:textId="77777777" w:rsidR="00FB15BD" w:rsidRDefault="00FB15B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BAD3D2" w14:textId="77777777" w:rsidR="00FB15BD" w:rsidRDefault="00FB15B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B15BD" w14:paraId="12B425F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E3CFD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7E24" w14:textId="77777777" w:rsidR="00FB15BD" w:rsidRDefault="00FB15B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08D0" w14:textId="77777777" w:rsidR="00FB15BD" w:rsidRPr="001161EA" w:rsidRDefault="00FB15B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F651" w14:textId="77777777" w:rsidR="00FB15BD" w:rsidRDefault="00FB15BD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6AD9" w14:textId="77777777" w:rsidR="00FB15BD" w:rsidRDefault="00FB15B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F679" w14:textId="77777777" w:rsidR="00FB15BD" w:rsidRDefault="00FB15B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7286" w14:textId="77777777" w:rsidR="00FB15BD" w:rsidRDefault="00FB15B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4E1A" w14:textId="77777777" w:rsidR="00FB15BD" w:rsidRPr="008D08DE" w:rsidRDefault="00FB15B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29F8" w14:textId="77777777" w:rsidR="00FB15BD" w:rsidRDefault="00FB15B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2ABF7F" w14:textId="77777777" w:rsidR="00FB15BD" w:rsidRDefault="00FB15B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015204" w14:textId="77777777" w:rsidR="00FB15BD" w:rsidRDefault="00FB15B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FB15BD" w14:paraId="7F3A0684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24024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67C3" w14:textId="77777777" w:rsidR="00FB15BD" w:rsidRDefault="00FB15B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0AB09702" w14:textId="77777777" w:rsidR="00FB15BD" w:rsidRDefault="00FB15B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E22C" w14:textId="77777777" w:rsidR="00FB15BD" w:rsidRPr="001161EA" w:rsidRDefault="00FB15B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7F89" w14:textId="77777777" w:rsidR="00FB15BD" w:rsidRDefault="00FB15BD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848A" w14:textId="77777777" w:rsidR="00FB15BD" w:rsidRDefault="00FB15B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4678" w14:textId="77777777" w:rsidR="00FB15BD" w:rsidRDefault="00FB15B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6D79" w14:textId="77777777" w:rsidR="00FB15BD" w:rsidRDefault="00FB15B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6273" w14:textId="77777777" w:rsidR="00FB15BD" w:rsidRPr="008D08DE" w:rsidRDefault="00FB15B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7EB1" w14:textId="77777777" w:rsidR="00FB15BD" w:rsidRDefault="00FB15B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BBD5311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8FB53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90D2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90E4" w14:textId="77777777" w:rsidR="00FB15BD" w:rsidRPr="001161EA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7B69" w14:textId="77777777" w:rsidR="00FB15BD" w:rsidRDefault="00FB15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12EE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0B1F9B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73EB" w14:textId="77777777" w:rsidR="00FB15BD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ECE4" w14:textId="77777777" w:rsidR="00FB15BD" w:rsidRDefault="00FB15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BD98" w14:textId="77777777" w:rsidR="00FB15BD" w:rsidRPr="008D08DE" w:rsidRDefault="00FB15B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5718" w14:textId="77777777" w:rsidR="00FB15BD" w:rsidRDefault="00FB15B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431CB2" w14:textId="77777777" w:rsidR="00FB15BD" w:rsidRDefault="00FB15B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B09E7F" w14:textId="77777777" w:rsidR="00FB15BD" w:rsidRDefault="00FB15B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B15BD" w14:paraId="4F64A35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8806E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B9DA" w14:textId="77777777" w:rsidR="00FB15BD" w:rsidRDefault="00FB15B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BB61" w14:textId="77777777" w:rsidR="00FB15BD" w:rsidRPr="001161EA" w:rsidRDefault="00FB15B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7A9D" w14:textId="77777777" w:rsidR="00FB15BD" w:rsidRDefault="00FB15BD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B4F9" w14:textId="77777777" w:rsidR="00FB15BD" w:rsidRDefault="00FB15B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896D" w14:textId="77777777" w:rsidR="00FB15BD" w:rsidRDefault="00FB15B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F3B0" w14:textId="77777777" w:rsidR="00FB15BD" w:rsidRDefault="00FB15B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7FA7" w14:textId="77777777" w:rsidR="00FB15BD" w:rsidRPr="008D08DE" w:rsidRDefault="00FB15B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05E7" w14:textId="77777777" w:rsidR="00FB15BD" w:rsidRDefault="00FB15B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935FC3" w14:textId="77777777" w:rsidR="00FB15BD" w:rsidRDefault="00FB15B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CD8499" w14:textId="77777777" w:rsidR="00FB15BD" w:rsidRDefault="00FB15B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B15BD" w14:paraId="15C92B1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C396B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A9C5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B39E" w14:textId="77777777" w:rsidR="00FB15BD" w:rsidRPr="001161EA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B86B" w14:textId="77777777" w:rsidR="00FB15BD" w:rsidRDefault="00FB15B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E32B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E407" w14:textId="77777777" w:rsidR="00FB15BD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C09A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A889" w14:textId="77777777" w:rsidR="00FB15BD" w:rsidRPr="008D08DE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92BF" w14:textId="77777777" w:rsidR="00FB15BD" w:rsidRDefault="00FB15B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067057" w14:textId="77777777" w:rsidR="00FB15BD" w:rsidRDefault="00FB15B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10BA55" w14:textId="77777777" w:rsidR="00FB15BD" w:rsidRDefault="00FB15B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B15BD" w14:paraId="2AF07224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7E860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99D8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CDB0" w14:textId="77777777" w:rsidR="00FB15BD" w:rsidRPr="001161EA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80B9" w14:textId="77777777" w:rsidR="00FB15BD" w:rsidRDefault="00FB15B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245B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7BD8728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EA09" w14:textId="77777777" w:rsidR="00FB15BD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59AC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05CE" w14:textId="77777777" w:rsidR="00FB15BD" w:rsidRPr="008D08DE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A65F" w14:textId="77777777" w:rsidR="00FB15BD" w:rsidRDefault="00FB15B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067352F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78A92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E56B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26AB" w14:textId="77777777" w:rsidR="00FB15BD" w:rsidRPr="001161EA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3E12" w14:textId="77777777" w:rsidR="00FB15BD" w:rsidRDefault="00FB15B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Sărulești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0B1C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1175" w14:textId="77777777" w:rsidR="00FB15BD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78A4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52+990</w:t>
            </w:r>
          </w:p>
          <w:p w14:paraId="0FF4FBD5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C799" w14:textId="77777777" w:rsidR="00FB15BD" w:rsidRPr="008D08DE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1708" w14:textId="77777777" w:rsidR="00FB15BD" w:rsidRDefault="00FB15B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87BC640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39FE3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711F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B22B" w14:textId="77777777" w:rsidR="00FB15BD" w:rsidRPr="001161EA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D16B" w14:textId="77777777" w:rsidR="00FB15BD" w:rsidRDefault="00FB15B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428EDFBF" w14:textId="77777777" w:rsidR="00FB15BD" w:rsidRDefault="00FB15B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6F1C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8560" w14:textId="77777777" w:rsidR="00FB15BD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859F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8B5051E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405E" w14:textId="77777777" w:rsidR="00FB15BD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2247" w14:textId="77777777" w:rsidR="00FB15BD" w:rsidRDefault="00FB15B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47A988F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15187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7E70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52B9" w14:textId="77777777" w:rsidR="00FB15BD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5A59" w14:textId="77777777" w:rsidR="00FB15BD" w:rsidRDefault="00FB15B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FCCEBAF" w14:textId="77777777" w:rsidR="00FB15BD" w:rsidRDefault="00FB15B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9361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E547" w14:textId="77777777" w:rsidR="00FB15BD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A3FE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117C20E4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8798" w14:textId="77777777" w:rsidR="00FB15BD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B7F9" w14:textId="77777777" w:rsidR="00FB15BD" w:rsidRDefault="00FB15B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72DECB96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B7C45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2022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939E" w14:textId="77777777" w:rsidR="00FB15BD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D103" w14:textId="77777777" w:rsidR="00FB15BD" w:rsidRDefault="00FB15BD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60A5E44" w14:textId="77777777" w:rsidR="00FB15BD" w:rsidRDefault="00FB15B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5269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5BB6" w14:textId="77777777" w:rsidR="00FB15BD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3F96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1F7461F8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1FF7" w14:textId="77777777" w:rsidR="00FB15BD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1B66" w14:textId="77777777" w:rsidR="00FB15BD" w:rsidRDefault="00FB15B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59FBA3" w14:textId="77777777" w:rsidR="00FB15BD" w:rsidRDefault="00FB15B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14:paraId="59175F0D" w14:textId="77777777" w:rsidR="00FB15BD" w:rsidRDefault="00FB15BD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14:paraId="70A65075" w14:textId="77777777" w:rsidR="00FB15BD" w:rsidRDefault="00FB15BD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14:paraId="3769976F" w14:textId="77777777" w:rsidR="00FB15BD" w:rsidRDefault="00FB15BD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14:paraId="68E34BC6" w14:textId="77777777" w:rsidR="00FB15BD" w:rsidRPr="009F2F6A" w:rsidRDefault="00FB15BD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FB15BD" w14:paraId="6C35FBFB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51F78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20AC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5DC5" w14:textId="77777777" w:rsidR="00FB15BD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2F00" w14:textId="77777777" w:rsidR="00FB15BD" w:rsidRDefault="00FB15BD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0A4E412" w14:textId="77777777" w:rsidR="00FB15BD" w:rsidRDefault="00FB15BD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74E8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D779" w14:textId="77777777" w:rsidR="00FB15BD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2C14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921BD20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67DE" w14:textId="77777777" w:rsidR="00FB15BD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7137" w14:textId="77777777" w:rsidR="00FB15BD" w:rsidRDefault="00FB15B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79E3E3DB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0C471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116C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2523" w14:textId="77777777" w:rsidR="00FB15BD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A5CD" w14:textId="77777777" w:rsidR="00FB15BD" w:rsidRDefault="00FB15B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7208D80" w14:textId="77777777" w:rsidR="00FB15BD" w:rsidRDefault="00FB15B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5426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65F7F7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A77B" w14:textId="77777777" w:rsidR="00FB15BD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F11F" w14:textId="77777777" w:rsidR="00FB15BD" w:rsidRDefault="00FB15B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317E" w14:textId="77777777" w:rsidR="00FB15BD" w:rsidRDefault="00FB15B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7295" w14:textId="77777777" w:rsidR="00FB15BD" w:rsidRDefault="00FB15B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D9A6BB" w14:textId="77777777" w:rsidR="00FB15BD" w:rsidRDefault="00FB15B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DE1D4B" w14:textId="77777777" w:rsidR="00FB15BD" w:rsidRDefault="00FB15B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4B16730E" w14:textId="77777777" w:rsidR="00FB15BD" w:rsidRDefault="00FB15B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3748AB64" w14:textId="77777777" w:rsidR="00FB15BD" w:rsidRDefault="00FB15B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FB15BD" w14:paraId="63E35E17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9422B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3DF8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1E78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D776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AB172B4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3D01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53327F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F186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9524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82C3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2FE8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7BB28C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7D6179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72115D22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1F2EDD0F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FB15BD" w14:paraId="39F8B984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D89CD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3119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6BB1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3673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4F9A8C1" w14:textId="77777777" w:rsidR="00FB15BD" w:rsidRPr="008B2519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B8D3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7E3FC8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C048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883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60D8" w14:textId="77777777" w:rsidR="00FB15BD" w:rsidRPr="008D08DE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1C48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B15BD" w14:paraId="5F56CA61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1E21C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07E3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604786C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542F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6026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4859D1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4965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7072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AD9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59BC" w14:textId="77777777" w:rsidR="00FB15BD" w:rsidRPr="008D08DE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54C5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56D66E80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EC9A6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BA0D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48E9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D15D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3119188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09D1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50B1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983B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738AC18F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78A5" w14:textId="77777777" w:rsidR="00FB15BD" w:rsidRPr="008D08DE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28C9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013E5AFC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A0946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CE65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DE37" w14:textId="77777777" w:rsidR="00FB15BD" w:rsidRPr="001161EA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E8E8" w14:textId="77777777" w:rsidR="00FB15BD" w:rsidRDefault="00FB15BD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03CC8BF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37A1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BD8F939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E277" w14:textId="77777777" w:rsidR="00FB15BD" w:rsidRPr="001161EA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B224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F0C8" w14:textId="77777777" w:rsidR="00FB15BD" w:rsidRPr="008D08DE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2376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FB15BD" w14:paraId="349DB394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5256D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A310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614D" w14:textId="77777777" w:rsidR="00FB15BD" w:rsidRPr="001161EA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7B32" w14:textId="77777777" w:rsidR="00FB15BD" w:rsidRDefault="00FB15BD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CE91E28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BB12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CB399E0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F56E" w14:textId="77777777" w:rsidR="00FB15BD" w:rsidRPr="001161EA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2247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C2CE" w14:textId="77777777" w:rsidR="00FB15BD" w:rsidRPr="008D08DE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22FB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FB15BD" w14:paraId="0B353674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EF7AE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898D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E108" w14:textId="77777777" w:rsidR="00FB15BD" w:rsidRPr="001161EA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BEA9" w14:textId="77777777" w:rsidR="00FB15BD" w:rsidRDefault="00FB15BD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C110932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BF05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14:paraId="1F9F0666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39E4" w14:textId="77777777" w:rsidR="00FB15BD" w:rsidRPr="001161EA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BA91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253D" w14:textId="77777777" w:rsidR="00FB15BD" w:rsidRPr="008D08DE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89D2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6, 7, 8, 11 - 2T. </w:t>
            </w:r>
          </w:p>
        </w:tc>
      </w:tr>
      <w:tr w:rsidR="00FB15BD" w14:paraId="31FCF415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6A8AE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D8F4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D5E4" w14:textId="77777777" w:rsidR="00FB15BD" w:rsidRPr="001161EA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7016" w14:textId="77777777" w:rsidR="00FB15BD" w:rsidRDefault="00FB15BD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186B0F8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DDAD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14:paraId="68282FE7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AD12" w14:textId="77777777" w:rsidR="00FB15BD" w:rsidRPr="001161EA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8AEC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2B1E" w14:textId="77777777" w:rsidR="00FB15BD" w:rsidRPr="008D08DE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FE42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6, 7, 8, 11 - 2T.</w:t>
            </w:r>
          </w:p>
        </w:tc>
      </w:tr>
      <w:tr w:rsidR="00FB15BD" w14:paraId="2A136B7E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C95C1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FBEE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CC1A" w14:textId="77777777" w:rsidR="00FB15BD" w:rsidRPr="001161EA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D7D6" w14:textId="77777777" w:rsidR="00FB15BD" w:rsidRDefault="00FB15BD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38911724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9739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14:paraId="568322B3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0151" w14:textId="77777777" w:rsidR="00FB15BD" w:rsidRPr="001161EA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8DE3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3B46" w14:textId="77777777" w:rsidR="00FB15BD" w:rsidRPr="008D08DE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9F01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Bărăganu - Fetești la liniile 6, 7, 8, </w:t>
            </w:r>
          </w:p>
          <w:p w14:paraId="32E8DA82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11 - 2T.</w:t>
            </w:r>
          </w:p>
        </w:tc>
      </w:tr>
      <w:tr w:rsidR="00FB15BD" w14:paraId="4524F22B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F9871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EE75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DC50" w14:textId="77777777" w:rsidR="00FB15BD" w:rsidRPr="001161EA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D2C9" w14:textId="77777777" w:rsidR="00FB15BD" w:rsidRDefault="00FB15BD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342E4E2C" w14:textId="77777777" w:rsidR="00FB15BD" w:rsidRDefault="00FB15BD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D010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14:paraId="2F2FED1A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B883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7107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E18D" w14:textId="77777777" w:rsidR="00FB15BD" w:rsidRPr="008D08DE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A70F" w14:textId="77777777" w:rsidR="00FB15BD" w:rsidRPr="009472C0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9C8CD7" w14:textId="77777777" w:rsidR="00FB15BD" w:rsidRPr="009472C0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08D3FC43" w14:textId="77777777" w:rsidR="00FB15BD" w:rsidRPr="009472C0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47814445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6, 7, 8, 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>11 - 2T.</w:t>
            </w:r>
          </w:p>
        </w:tc>
      </w:tr>
      <w:tr w:rsidR="00FB15BD" w14:paraId="752C9F12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B3310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C5AD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6805" w14:textId="77777777" w:rsidR="00FB15BD" w:rsidRPr="001161EA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707E" w14:textId="77777777" w:rsidR="00FB15BD" w:rsidRDefault="00FB15BD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0505621A" w14:textId="77777777" w:rsidR="00FB15BD" w:rsidRDefault="00FB15BD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2822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DBD6C07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14:paraId="16E633EB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7D17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901C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30D9" w14:textId="77777777" w:rsidR="00FB15BD" w:rsidRPr="008D08DE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FB41" w14:textId="77777777" w:rsidR="00FB15BD" w:rsidRPr="009472C0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5FC15C" w14:textId="77777777" w:rsidR="00FB15BD" w:rsidRPr="009472C0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2289AA9C" w14:textId="77777777" w:rsidR="00FB15BD" w:rsidRPr="009472C0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1662E164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6A6D6E13" w14:textId="77777777" w:rsidR="00FB15BD" w:rsidRPr="009472C0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0324CA50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14:paraId="357218C2" w14:textId="77777777" w:rsidR="00FB15BD" w:rsidRPr="009472C0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FB15BD" w14:paraId="6A549C20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F6927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E17F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A74C" w14:textId="77777777" w:rsidR="00FB15BD" w:rsidRPr="001161EA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C024" w14:textId="77777777" w:rsidR="00FB15BD" w:rsidRDefault="00FB15BD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0AA1DB08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6CFD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14:paraId="3ACE10C2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BD38" w14:textId="77777777" w:rsidR="00FB15BD" w:rsidRPr="001161EA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BF8B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2C2A" w14:textId="77777777" w:rsidR="00FB15BD" w:rsidRPr="008D08DE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F3B1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FB15BD" w14:paraId="4795F9A2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66039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5A6C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DAC6" w14:textId="77777777" w:rsidR="00FB15BD" w:rsidRPr="001161EA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82DE" w14:textId="77777777" w:rsidR="00FB15BD" w:rsidRDefault="00FB15BD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A596D8C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57D1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14:paraId="0151E377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0D7E" w14:textId="77777777" w:rsidR="00FB15BD" w:rsidRPr="001161EA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7CA1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1A56" w14:textId="77777777" w:rsidR="00FB15BD" w:rsidRPr="008D08DE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13A9" w14:textId="77777777" w:rsidR="00FB15BD" w:rsidRDefault="00FB15BD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FB15BD" w14:paraId="20913FC2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6A161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E4CD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48CA" w14:textId="77777777" w:rsidR="00FB15BD" w:rsidRPr="001161EA" w:rsidRDefault="00FB15BD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4FB1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7121F8C3" w14:textId="77777777" w:rsidR="00FB15BD" w:rsidRDefault="00FB15BD" w:rsidP="00F91A4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4B46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C18EC7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88F33AC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1CFC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BEAC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9F21" w14:textId="77777777" w:rsidR="00FB15BD" w:rsidRPr="008D08DE" w:rsidRDefault="00FB15BD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9C3D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90B58A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FB15BD" w14:paraId="707DF468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7BA08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CCD3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A7AD" w14:textId="77777777" w:rsidR="00FB15BD" w:rsidRPr="001161EA" w:rsidRDefault="00FB15BD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5669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1B1EEDB0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3003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EBA9F9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88DA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F368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98F3" w14:textId="77777777" w:rsidR="00FB15BD" w:rsidRPr="008D08DE" w:rsidRDefault="00FB15BD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76A5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0C8602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 -  Movila în și din fir I + II L800 Fetești - Bărăganu</w:t>
            </w:r>
          </w:p>
        </w:tc>
      </w:tr>
      <w:tr w:rsidR="00FB15BD" w14:paraId="4DAC1904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63963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4B55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B07A" w14:textId="77777777" w:rsidR="00FB15BD" w:rsidRPr="001161EA" w:rsidRDefault="00FB15BD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25CA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A939EAE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736B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C7B386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0BD9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5A72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C6B7" w14:textId="77777777" w:rsidR="00FB15BD" w:rsidRPr="008D08DE" w:rsidRDefault="00FB15BD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4BB3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E0D72F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6 în și din fir I + II L804 Fetești  -  Movila în și din fir I + II L800 Fetești - Bărăganu</w:t>
            </w:r>
          </w:p>
        </w:tc>
      </w:tr>
      <w:tr w:rsidR="00FB15BD" w14:paraId="01E0AFB3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87A81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8EB7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D2E1" w14:textId="77777777" w:rsidR="00FB15BD" w:rsidRPr="001161EA" w:rsidRDefault="00FB15BD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D7C1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BA6F509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1FA8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B22B26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36B5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98CA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71D2" w14:textId="77777777" w:rsidR="00FB15BD" w:rsidRPr="008D08DE" w:rsidRDefault="00FB15BD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6978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74F4D0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7 și 8 în și din fir I + II L804 Fetești  -  Movila în și din fir I + II L800 Fetești - Bărăganu</w:t>
            </w:r>
          </w:p>
        </w:tc>
      </w:tr>
      <w:tr w:rsidR="00FB15BD" w14:paraId="5346DDCC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11B3A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589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6AA5" w14:textId="77777777" w:rsidR="00FB15BD" w:rsidRPr="001161EA" w:rsidRDefault="00FB15BD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3015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C15E15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3E45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B8B375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79E7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6A1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A4CF" w14:textId="77777777" w:rsidR="00FB15BD" w:rsidRPr="008D08DE" w:rsidRDefault="00FB15BD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4721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FFA416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8 în și din fir I + II L804 Fetești  -  Movila în și din fir I + II L800 Fetești - Bărăganu</w:t>
            </w:r>
          </w:p>
        </w:tc>
      </w:tr>
      <w:tr w:rsidR="00FB15BD" w14:paraId="389BCFCC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7B40C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2181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0FFA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D9EB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072CCBD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2343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6EC68872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65B7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F153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E0CE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2F27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FB15BD" w14:paraId="3056B390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F9CC6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45B3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C1D6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1878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D207275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DB8D" w14:textId="77777777" w:rsidR="00FB15BD" w:rsidRDefault="00FB15BD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0A9AA364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EDD8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725A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BC57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20B0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FB15BD" w14:paraId="3C24C2B6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37AED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80E2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2D13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1CFA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63A6BF4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2DE7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F4F2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D5D5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3820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051B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CFDDFA1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E9B27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1B9C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ED7E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A8A1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49F089F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9752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23A5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385A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8C25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2ACE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3447A06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8DF35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C52E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2FC8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DCBB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EF5B9F1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1B61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475C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5649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FB66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3978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FB15BD" w14:paraId="3599F098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A1252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9AF8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0B5D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BE82" w14:textId="77777777" w:rsidR="00FB15BD" w:rsidRDefault="00FB15BD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0706541" w14:textId="77777777" w:rsidR="00FB15BD" w:rsidRDefault="00FB15BD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5B43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DB5A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E683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FFC4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C352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15CE58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FB15BD" w14:paraId="2170881B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FBCE6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C0EA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8024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A238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29F2092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8643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7E7890AD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42F7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0353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8242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0899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47DC1A1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777A147A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FB15BD" w14:paraId="559A006A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229FB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6889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147+070</w:t>
            </w:r>
          </w:p>
          <w:p w14:paraId="43042E67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0F12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DD5D" w14:textId="77777777" w:rsidR="00FB15BD" w:rsidRDefault="00FB15BD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46BF8A0" w14:textId="77777777" w:rsidR="00FB15BD" w:rsidRDefault="00FB15BD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E2AC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C470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E25D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F65C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E278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C8CE29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2, 3, 6, 7, 8 în/din fir I și II Fetești – Ovidiu.</w:t>
            </w:r>
          </w:p>
        </w:tc>
      </w:tr>
      <w:tr w:rsidR="00FB15BD" w14:paraId="1A5AE6E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ED6BA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467C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BD44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B8B7" w14:textId="77777777" w:rsidR="00FB15BD" w:rsidRDefault="00FB15BD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6EC043E" w14:textId="77777777" w:rsidR="00FB15BD" w:rsidRDefault="00FB15BD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AE78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26-40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F34E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DCA3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493C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4B7A" w14:textId="77777777" w:rsidR="00FB15BD" w:rsidRDefault="00FB15BD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E96881" w14:textId="77777777" w:rsidR="00FB15BD" w:rsidRDefault="00FB15BD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FB15BD" w14:paraId="160DD16D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8A45A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DD45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9254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A0CB" w14:textId="77777777" w:rsidR="00FB15BD" w:rsidRDefault="00FB15BD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CD6463" w14:textId="77777777" w:rsidR="00FB15BD" w:rsidRDefault="00FB15BD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FF3C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6F65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6449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2241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FA5E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5EDFAFC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7FDF1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DAFF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374F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C742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BCE2F08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09B7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40549A15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E0FD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F6B8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BC25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C657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5EA47D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15D921AF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FB15BD" w14:paraId="7F668BC4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2692A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656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C3AF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BFB4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E9C3FE6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21E2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2BCD84E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1643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A75C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55E8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7BD4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5D1FA1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930C07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15412649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FB15BD" w14:paraId="2C02D144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CE8D3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9BA1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3313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3399" w14:textId="77777777" w:rsidR="00FB15BD" w:rsidRDefault="00FB15BD" w:rsidP="00281F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53F4A4E" w14:textId="77777777" w:rsidR="00FB15BD" w:rsidRDefault="00FB15BD" w:rsidP="00281F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3E05" w14:textId="77777777" w:rsidR="00FB15BD" w:rsidRDefault="00FB15BD" w:rsidP="00281F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E21BB0" w14:textId="77777777" w:rsidR="00FB15BD" w:rsidRDefault="00FB15BD" w:rsidP="00281F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E88F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8394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147+030</w:t>
            </w:r>
          </w:p>
          <w:p w14:paraId="31FE7F23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284D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C980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9CD777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fir I și II Fetești – Ovidiu.</w:t>
            </w:r>
          </w:p>
        </w:tc>
      </w:tr>
      <w:tr w:rsidR="00FB15BD" w14:paraId="602A72E9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2F0CD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ACCE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4DDB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8E12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F401544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AB8B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14:paraId="71CDC52A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DC02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2D65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2820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2273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FB15BD" w14:paraId="1E8017C3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74C61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091D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A29B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04EC" w14:textId="77777777" w:rsidR="00FB15BD" w:rsidRDefault="00FB15BD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94D228" w14:textId="77777777" w:rsidR="00FB15BD" w:rsidRDefault="00FB15BD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55A0" w14:textId="77777777" w:rsidR="00FB15BD" w:rsidRDefault="00FB15BD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948FCC" w14:textId="77777777" w:rsidR="00FB15BD" w:rsidRDefault="00FB15BD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</w:t>
            </w:r>
          </w:p>
          <w:p w14:paraId="335D798D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D40A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57DB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2655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4013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748EAC8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C4BD0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3856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29E8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B459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36E98F7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256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79D893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68 </w:t>
            </w:r>
          </w:p>
          <w:p w14:paraId="7E764D4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85E4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3632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091D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550E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7 și 8.</w:t>
            </w:r>
          </w:p>
        </w:tc>
      </w:tr>
      <w:tr w:rsidR="00FB15BD" w14:paraId="698D780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3B554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139B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1513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45CD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158C9C1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A365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C90899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 </w:t>
            </w:r>
          </w:p>
          <w:p w14:paraId="635BA42E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674E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F912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0A4C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C886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FB15BD" w14:paraId="18B45967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252A0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A9CD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0A0C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2968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B96335A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E2DA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D7B969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C07E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8954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100B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3623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1FA2C6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B15BD" w14:paraId="1BC3CF67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6853B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06D9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6136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3F29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59F1356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A56F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48FA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5466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92AA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53C7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EBF931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B15BD" w14:paraId="515A8858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86CF9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5C07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7500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4F9A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7478F2E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8F15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FB63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C7E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BE15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0014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CD5A794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8AA7F7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FB15BD" w14:paraId="23FCCC8C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D7B1A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53D7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61505D9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05C9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DEF2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8F5CC4C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58AB460A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E3F2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8D7C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AE55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B603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87B4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5B3182EC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FEDA1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FA01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BAE5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EEC9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A7D57C8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259D676E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9D49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C771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36A8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6B64A77E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6C29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1D36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20E7EE7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87D91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D162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6ECD" w14:textId="77777777" w:rsidR="00FB15BD" w:rsidRPr="001161EA" w:rsidRDefault="00FB15BD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6BE9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5C1C7C1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DF1F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334A851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629EF3D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B966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4769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5A52" w14:textId="77777777" w:rsidR="00FB15BD" w:rsidRPr="001161EA" w:rsidRDefault="00FB15BD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A0BB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02B197D4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41E79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0098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8BC7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32D9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AD39BB4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1F5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1002E827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5A90DA77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DDDA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A6C6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C4B6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4F3C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286CDA4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A4A1F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8A9C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8379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9C16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014DDBE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B57E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52BA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8CFF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1444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3178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EAAE59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F596F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FB15BD" w14:paraId="1FF0DE83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BF003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57FD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67E5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6DA5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F8C2849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4E16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8C77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8F57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DBD7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9BC7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7B7DD24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50A6C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D256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05E1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845E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0ABFF1D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C3C5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13F0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C0F2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D24B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3A92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6B72097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B6959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48CF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FFFF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A877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D969401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BBBC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FF2D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400E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49B5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5888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267743D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A09C4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4D91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7157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0340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6F396A0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52F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A0B8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A364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E036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49E3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D5CFE9B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31BC8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9668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E9F4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E4C6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B4B3D13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0072D4C7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85B9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E33A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DEEA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B5B5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E6E0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D9D88F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07B57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9C2F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A046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782C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A97E230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19BD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3A62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8975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2EC2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BFD7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655C37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C8FA443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FB15BD" w14:paraId="387B090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C317E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665E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1BCF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B12F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79C841DF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F423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9A63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A03A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2D33D03A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FDFD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A03D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33B614E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5DBE2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497D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18D3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3D61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5858D34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CB0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2680EF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D2D4B09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558F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3F1E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3897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D8C3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E49DDC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88E5C7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6EE3C980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FB15BD" w14:paraId="40C099F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CE737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0825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1AED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EBBD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3B97A45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5CEA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BD7186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E689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1334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67EA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546D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C7AF9C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F4D55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7CFD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B7D8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D3AD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1D77781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59AC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84CCBBE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EA99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E0B9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FDAF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12AB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80821D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CD7A0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05E4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E3D5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1A5B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307BC78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3643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46EC8D0B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EBBDA1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DD6B324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0A3240D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D480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FACE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958A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ADC5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3A3462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78660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1D7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489A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F989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4D7E273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1BFC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69973F4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3694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848F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5603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98DE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08B487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72747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91DB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47D7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CF4F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DF7D91F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68C8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9780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D0FB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11F7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EFF9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F6E29F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4460CC52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FB15BD" w14:paraId="1C9109A2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805E7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2E62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39AC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4DAE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090F004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A132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B8C98B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8CD2" w14:textId="77777777" w:rsidR="00FB15BD" w:rsidRPr="001161EA" w:rsidRDefault="00FB15BD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3E64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3D9A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E40E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775E63F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10ECDC9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FF97C1F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11BA4E1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FB15BD" w14:paraId="6C199C0A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B40AE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145D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F802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511D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6A18260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D138999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7B9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9B1A01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7845" w14:textId="77777777" w:rsidR="00FB15BD" w:rsidRPr="001161EA" w:rsidRDefault="00FB15BD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DC17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1CD9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770B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0FA96C7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40A92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3BE9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2E50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96A4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0F5FAC6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7F08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F02E8C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C36862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6E97" w14:textId="77777777" w:rsidR="00FB15BD" w:rsidRPr="001161EA" w:rsidRDefault="00FB15BD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5F16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ACBB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3E54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01DF6D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E53A4D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FB15BD" w14:paraId="48A783B1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74556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9D14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E1E1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57DF" w14:textId="77777777" w:rsidR="00FB15BD" w:rsidRDefault="00FB15BD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6E2C579" w14:textId="77777777" w:rsidR="00FB15BD" w:rsidRDefault="00FB15BD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AD64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A786" w14:textId="77777777" w:rsidR="00FB15BD" w:rsidRDefault="00FB15BD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A37C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A3CA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4AC2" w14:textId="77777777" w:rsidR="00FB15BD" w:rsidRDefault="00FB15BD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595CE2A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din fir II L 814 la liniile </w:t>
            </w:r>
          </w:p>
          <w:p w14:paraId="6F130B5B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3 - 7 Grupa Tranzit</w:t>
            </w:r>
          </w:p>
        </w:tc>
      </w:tr>
      <w:tr w:rsidR="00FB15BD" w14:paraId="5D40E155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3EADA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86F6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5612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CE0E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E69693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54AD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516E" w14:textId="77777777" w:rsidR="00FB15BD" w:rsidRDefault="00FB15BD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C7F9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5B39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634A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45CF99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39DF86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FB15BD" w14:paraId="66339B98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168ED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06EB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2F66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4794" w14:textId="77777777" w:rsidR="00FB15BD" w:rsidRDefault="00FB15BD" w:rsidP="006D0F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F6C558" w14:textId="77777777" w:rsidR="00FB15BD" w:rsidRDefault="00FB15BD" w:rsidP="006D0F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8CDF" w14:textId="77777777" w:rsidR="00FB15BD" w:rsidRDefault="00FB15BD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1220ED" w14:textId="77777777" w:rsidR="00FB15BD" w:rsidRDefault="00FB15BD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88,</w:t>
            </w:r>
          </w:p>
          <w:p w14:paraId="6385FCBC" w14:textId="77777777" w:rsidR="00FB15BD" w:rsidRDefault="00FB15BD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63DB3EE" w14:textId="77777777" w:rsidR="00FB15BD" w:rsidRDefault="00FB15BD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96/102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8010" w14:textId="77777777" w:rsidR="00FB15BD" w:rsidRDefault="00FB15BD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AE0B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B9BC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1DB0" w14:textId="77777777" w:rsidR="00FB15BD" w:rsidRDefault="00FB15BD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9FD236" w14:textId="77777777" w:rsidR="00FB15BD" w:rsidRDefault="00FB15BD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504354" w14:textId="77777777" w:rsidR="00FB15BD" w:rsidRDefault="00FB15BD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- 11 A şi spre Constanța mărfuri.</w:t>
            </w:r>
          </w:p>
        </w:tc>
      </w:tr>
      <w:tr w:rsidR="00FB15BD" w14:paraId="60C83705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50B41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B22D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41F6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5D7F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343B6E3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15EF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B7221DB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9298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A85C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B4C6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0A96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E6303AC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90959B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B15BD" w14:paraId="6A497DE4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3A13D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ACFA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CA91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C4B1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21A6DA1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7D39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8CD557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3EE13815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506C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346C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F05F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3DE2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FBEEAFB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FB15BD" w14:paraId="2B03EF2D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F8473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E37A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A5E6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35A8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24F4459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EDC4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9972D1A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216D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2A69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F9DA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F5C4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03E2450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FB15BD" w14:paraId="28B9CBD8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B4A38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1B03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25AB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FA52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F44F686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3B2719C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3C1F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9B851EB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8A5A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5A57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858F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A381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265C90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FB15BD" w14:paraId="5B685618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DD48A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9F61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1FCA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29CD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36277C4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5476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022D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6FA2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7A4A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13AA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CC43464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BC1CA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51E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E301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7508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F7A7B4F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89E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8B19BC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2674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EC03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E796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3DAF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69C121E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AEE05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FBE0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93D8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ACA5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600146D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754F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CD3E21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3715" w14:textId="77777777" w:rsidR="00FB15BD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D1DB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A55C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9C5A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CBC045D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FF88C" w14:textId="77777777" w:rsidR="00FB15BD" w:rsidRDefault="00FB15B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B8B3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7A73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7C4B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DB4660" w14:textId="77777777" w:rsidR="00FB15BD" w:rsidRDefault="00FB15BD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B7E6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E965" w14:textId="77777777" w:rsidR="00FB15BD" w:rsidRPr="001161EA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7E77" w14:textId="77777777" w:rsidR="00FB15BD" w:rsidRDefault="00FB15BD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6C9B" w14:textId="77777777" w:rsidR="00FB15BD" w:rsidRPr="008D08DE" w:rsidRDefault="00FB15BD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33D3" w14:textId="77777777" w:rsidR="00FB15BD" w:rsidRDefault="00FB15BD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002E0B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63B5BCB2" w14:textId="77777777" w:rsidR="00FB15BD" w:rsidRDefault="00FB15BD" w:rsidP="00C261F4">
      <w:pPr>
        <w:pStyle w:val="Heading1"/>
        <w:spacing w:line="360" w:lineRule="auto"/>
      </w:pPr>
      <w:r>
        <w:t>LINIA 801 B</w:t>
      </w:r>
    </w:p>
    <w:p w14:paraId="4E14D6A0" w14:textId="77777777" w:rsidR="00FB15BD" w:rsidRDefault="00FB15BD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B15BD" w14:paraId="3E40FB72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A896D" w14:textId="77777777" w:rsidR="00FB15BD" w:rsidRDefault="00FB15B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D125" w14:textId="77777777" w:rsidR="00FB15BD" w:rsidRDefault="00FB15B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5B45" w14:textId="77777777" w:rsidR="00FB15BD" w:rsidRPr="00556109" w:rsidRDefault="00FB15B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564F" w14:textId="77777777" w:rsidR="00FB15BD" w:rsidRDefault="00FB15BD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F249" w14:textId="77777777" w:rsidR="00FB15BD" w:rsidRDefault="00FB15B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15EAF56" w14:textId="77777777" w:rsidR="00FB15BD" w:rsidRDefault="00FB15B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67C2" w14:textId="77777777" w:rsidR="00FB15BD" w:rsidRDefault="00FB15B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5E70" w14:textId="77777777" w:rsidR="00FB15BD" w:rsidRDefault="00FB15B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A3D1" w14:textId="77777777" w:rsidR="00FB15BD" w:rsidRPr="00556109" w:rsidRDefault="00FB15B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3416" w14:textId="77777777" w:rsidR="00FB15BD" w:rsidRDefault="00FB15B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D0103EE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B1AE1" w14:textId="77777777" w:rsidR="00FB15BD" w:rsidRDefault="00FB15B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1B1C" w14:textId="77777777" w:rsidR="00FB15BD" w:rsidRDefault="00FB15B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ADD3" w14:textId="77777777" w:rsidR="00FB15BD" w:rsidRPr="00556109" w:rsidRDefault="00FB15B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81BF" w14:textId="77777777" w:rsidR="00FB15BD" w:rsidRDefault="00FB15BD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4D3C" w14:textId="77777777" w:rsidR="00FB15BD" w:rsidRDefault="00FB15B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D043" w14:textId="77777777" w:rsidR="00FB15BD" w:rsidRDefault="00FB15B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6F89" w14:textId="77777777" w:rsidR="00FB15BD" w:rsidRDefault="00FB15B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A266" w14:textId="77777777" w:rsidR="00FB15BD" w:rsidRPr="00556109" w:rsidRDefault="00FB15B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15C6" w14:textId="77777777" w:rsidR="00FB15BD" w:rsidRDefault="00FB15B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D32F837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08160" w14:textId="77777777" w:rsidR="00FB15BD" w:rsidRDefault="00FB15B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1764" w14:textId="77777777" w:rsidR="00FB15BD" w:rsidRDefault="00FB15B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372A" w14:textId="77777777" w:rsidR="00FB15BD" w:rsidRPr="00556109" w:rsidRDefault="00FB15B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0605" w14:textId="77777777" w:rsidR="00FB15BD" w:rsidRDefault="00FB15BD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6D0EDDC2" w14:textId="77777777" w:rsidR="00FB15BD" w:rsidRDefault="00FB15BD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51F0" w14:textId="77777777" w:rsidR="00FB15BD" w:rsidRDefault="00FB15B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37A44C5" w14:textId="77777777" w:rsidR="00FB15BD" w:rsidRDefault="00FB15B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74AD18A6" w14:textId="77777777" w:rsidR="00FB15BD" w:rsidRDefault="00FB15B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F978567" w14:textId="77777777" w:rsidR="00FB15BD" w:rsidRDefault="00FB15B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85E0" w14:textId="77777777" w:rsidR="00FB15BD" w:rsidRPr="003E0E12" w:rsidRDefault="00FB15B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CAD4" w14:textId="77777777" w:rsidR="00FB15BD" w:rsidRDefault="00FB15B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E26F" w14:textId="77777777" w:rsidR="00FB15BD" w:rsidRPr="00556109" w:rsidRDefault="00FB15B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97BC" w14:textId="77777777" w:rsidR="00FB15BD" w:rsidRDefault="00FB15B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B15BD" w14:paraId="77619C20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9258E" w14:textId="77777777" w:rsidR="00FB15BD" w:rsidRDefault="00FB15B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8EAD" w14:textId="77777777" w:rsidR="00FB15BD" w:rsidRDefault="00FB15B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77BC" w14:textId="77777777" w:rsidR="00FB15BD" w:rsidRPr="00556109" w:rsidRDefault="00FB15B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4EED" w14:textId="77777777" w:rsidR="00FB15BD" w:rsidRDefault="00FB15BD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9597" w14:textId="77777777" w:rsidR="00FB15BD" w:rsidRDefault="00FB15BD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A43C" w14:textId="77777777" w:rsidR="00FB15BD" w:rsidRPr="003E0E12" w:rsidRDefault="00FB15B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7E97" w14:textId="77777777" w:rsidR="00FB15BD" w:rsidRDefault="00FB15B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5D2B" w14:textId="77777777" w:rsidR="00FB15BD" w:rsidRPr="00556109" w:rsidRDefault="00FB15B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0D32" w14:textId="77777777" w:rsidR="00FB15BD" w:rsidRDefault="00FB15B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DC4F116" w14:textId="77777777" w:rsidR="00FB15BD" w:rsidRDefault="00FB15B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76AF6E3C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44EC009C" w14:textId="77777777" w:rsidR="00FB15BD" w:rsidRDefault="00FB15BD" w:rsidP="005011D2">
      <w:pPr>
        <w:pStyle w:val="Heading1"/>
        <w:spacing w:line="360" w:lineRule="auto"/>
      </w:pPr>
      <w:r>
        <w:t>LINIA 802</w:t>
      </w:r>
    </w:p>
    <w:p w14:paraId="2CE04634" w14:textId="77777777" w:rsidR="00FB15BD" w:rsidRDefault="00FB15BD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B15BD" w14:paraId="5A19D9EC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1F117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BBAD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44BE97CA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0635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19B0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07F74723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C728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2145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48CF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E086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5EC8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63EB2A78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A2693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A832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7B5A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08D5" w14:textId="77777777" w:rsidR="00FB15BD" w:rsidRDefault="00FB15BD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1C3BA4C1" w14:textId="77777777" w:rsidR="00FB15BD" w:rsidRDefault="00FB15BD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3DA1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452833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F6C7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30B8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E992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6101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BD7C29E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925E5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9609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3AEBBAED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E00E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3747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75D36F7D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B690BC4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33B3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172B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AEDA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C00E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B146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292D267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E85D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FDC5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3B12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E679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64F8DFE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507218A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83ED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37D7F0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FEE9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F9A0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45D2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42D5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1F98D428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77E8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EBDA" w14:textId="77777777" w:rsidR="00FB15BD" w:rsidRDefault="00FB15BD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EBAE" w14:textId="77777777" w:rsidR="00FB15BD" w:rsidRDefault="00FB15BD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31C0" w14:textId="77777777" w:rsidR="00FB15BD" w:rsidRDefault="00FB15BD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83D6DCA" w14:textId="77777777" w:rsidR="00FB15BD" w:rsidRDefault="00FB15BD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7A9AC75" w14:textId="77777777" w:rsidR="00FB15BD" w:rsidRDefault="00FB15BD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E8AF" w14:textId="77777777" w:rsidR="00FB15BD" w:rsidRDefault="00FB15BD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57055CB" w14:textId="77777777" w:rsidR="00FB15BD" w:rsidRDefault="00FB15BD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2CE2" w14:textId="77777777" w:rsidR="00FB15BD" w:rsidRDefault="00FB15BD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8F4C" w14:textId="77777777" w:rsidR="00FB15BD" w:rsidRDefault="00FB15BD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5576" w14:textId="77777777" w:rsidR="00FB15BD" w:rsidRDefault="00FB15BD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7D90" w14:textId="77777777" w:rsidR="00FB15BD" w:rsidRDefault="00FB15BD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A193E49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FCA03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B9DF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5F41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FFC8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F6353DB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094C061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FCD4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58419F6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B25C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2B8A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4F35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8AAF" w14:textId="77777777" w:rsidR="00FB15BD" w:rsidRPr="00FC0DDB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A61AAA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59C359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4BA81422" w14:textId="77777777" w:rsidR="00FB15BD" w:rsidRPr="00FC0DDB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FB15BD" w14:paraId="13A862E2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73982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F28A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6875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1F8E" w14:textId="77777777" w:rsidR="00FB15BD" w:rsidRDefault="00FB15BD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BF15644" w14:textId="77777777" w:rsidR="00FB15BD" w:rsidRDefault="00FB15BD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48733B6" w14:textId="77777777" w:rsidR="00FB15BD" w:rsidRDefault="00FB15BD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B220" w14:textId="77777777" w:rsidR="00FB15BD" w:rsidRDefault="00FB15BD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2369" w14:textId="77777777" w:rsidR="00FB15BD" w:rsidRDefault="00FB15BD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25F3" w14:textId="77777777" w:rsidR="00FB15BD" w:rsidRDefault="00FB15BD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9499" w14:textId="77777777" w:rsidR="00FB15BD" w:rsidRDefault="00FB15BD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89B3" w14:textId="77777777" w:rsidR="00FB15BD" w:rsidRPr="00FC0DDB" w:rsidRDefault="00FB15BD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6551B39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63D30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200C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7FC83C61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5524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2250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BED47E7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8EC580A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396B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AA24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12F9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C9E0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740A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02F25936" w14:textId="77777777" w:rsidR="00FB15BD" w:rsidRPr="00FC0DDB" w:rsidRDefault="00FB15BD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FB15BD" w14:paraId="473EB137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232CD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ABD4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57C3B72F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77BE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7C8E" w14:textId="77777777" w:rsidR="00FB15BD" w:rsidRDefault="00FB15BD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34C26D6" w14:textId="77777777" w:rsidR="00FB15BD" w:rsidRDefault="00FB15BD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B7A8BA6" w14:textId="77777777" w:rsidR="00FB15BD" w:rsidRDefault="00FB15BD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4A14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B4F6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1715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790A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4A81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5F1F07B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3DA392AC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FB15BD" w14:paraId="31E33C8A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177ED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9CFB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254D39E1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2769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A33D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7E9288F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6C5E823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8007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4305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CC51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0D6D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EBD0" w14:textId="77777777" w:rsidR="00FB15BD" w:rsidRDefault="00FB15BD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358984ED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659E3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5EEA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305CFDD1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0759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EC06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64B8469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A238F01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F18E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A669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CB1C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B728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4609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FC28C35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FB15BD" w14:paraId="56FB7487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D505C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D894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654162AE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A0E7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82C7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3D5E35B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1CCE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09B1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92B6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0791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090A" w14:textId="77777777" w:rsidR="00FB15BD" w:rsidRDefault="00FB15BD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E498EE3" w14:textId="77777777" w:rsidR="00FB15BD" w:rsidRDefault="00FB15BD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FB15BD" w14:paraId="7F87496D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245A0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B1C9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0A2261BC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2A7C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B1EF" w14:textId="77777777" w:rsidR="00FB15BD" w:rsidRDefault="00FB15BD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EA50453" w14:textId="77777777" w:rsidR="00FB15BD" w:rsidRDefault="00FB15BD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1BA3D093" w14:textId="77777777" w:rsidR="00FB15BD" w:rsidRDefault="00FB15BD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6AF2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B40E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7DE3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5099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BD0C" w14:textId="77777777" w:rsidR="00FB15BD" w:rsidRDefault="00FB15BD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0286D37D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8D329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8969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36C95FDB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1ECF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EBA0" w14:textId="77777777" w:rsidR="00FB15BD" w:rsidRDefault="00FB15BD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5B453FB3" w14:textId="77777777" w:rsidR="00FB15BD" w:rsidRDefault="00FB15BD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0AA9A96C" w14:textId="77777777" w:rsidR="00FB15BD" w:rsidRDefault="00FB15BD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3D39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74E4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5014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F5D8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2C7E" w14:textId="77777777" w:rsidR="00FB15BD" w:rsidRDefault="00FB15BD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5608DCA7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C239A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7F7A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1F8D1C17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7277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01BB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6CC6317E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AD12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31D3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64E4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2E69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32BB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B981FCD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FB15BD" w14:paraId="4EE07360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5E310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A1F8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3F269A09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172C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CCE7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70826C31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8F6E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6413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0312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9F08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D969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4B348A0E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708BD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EC7C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493C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43C3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11B555D3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4C27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385F77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3644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A6F9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50E3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D14E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436C01C7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12A81" w14:textId="77777777" w:rsidR="00FB15BD" w:rsidRDefault="00FB15B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7485" w14:textId="77777777" w:rsidR="00FB15BD" w:rsidRDefault="00FB15B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1477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06B3" w14:textId="77777777" w:rsidR="00FB15BD" w:rsidRDefault="00FB15BD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3D56E954" w14:textId="77777777" w:rsidR="00FB15BD" w:rsidRDefault="00FB15BD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0F5C" w14:textId="77777777" w:rsidR="00FB15BD" w:rsidRDefault="00FB15BD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542013" w14:textId="77777777" w:rsidR="00FB15BD" w:rsidRDefault="00FB15BD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6912" w14:textId="77777777" w:rsidR="00FB15BD" w:rsidRDefault="00FB15BD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AE28" w14:textId="77777777" w:rsidR="00FB15BD" w:rsidRDefault="00FB15BD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0D79" w14:textId="77777777" w:rsidR="00FB15BD" w:rsidRDefault="00FB15B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A5BD" w14:textId="77777777" w:rsidR="00FB15BD" w:rsidRDefault="00FB15B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18CF906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74F4023A" w14:textId="77777777" w:rsidR="00FB15BD" w:rsidRDefault="00FB15BD" w:rsidP="00FF5C69">
      <w:pPr>
        <w:pStyle w:val="Heading1"/>
        <w:spacing w:line="276" w:lineRule="auto"/>
      </w:pPr>
      <w:r>
        <w:t>LINIA 804</w:t>
      </w:r>
    </w:p>
    <w:p w14:paraId="50064F19" w14:textId="77777777" w:rsidR="00FB15BD" w:rsidRDefault="00FB15BD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FB15BD" w14:paraId="2E06ACC5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55ECE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CDD1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14:paraId="32FEA19E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0A4E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3F5C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14:paraId="38E66AFD" w14:textId="77777777" w:rsidR="00FB15BD" w:rsidRDefault="00FB15BD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3915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DE47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292E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85F5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BCFB" w14:textId="77777777" w:rsidR="00FB15BD" w:rsidRPr="00436B1D" w:rsidRDefault="00FB15BD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FB15BD" w14:paraId="5B7B0CBC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ED543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410F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14:paraId="3714AE7F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1402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4A5A" w14:textId="77777777" w:rsidR="00FB15BD" w:rsidRDefault="00FB15BD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14:paraId="77FC05F4" w14:textId="77777777" w:rsidR="00FB15BD" w:rsidRDefault="00FB15BD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68BD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E151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C548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215E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CE30" w14:textId="77777777" w:rsidR="00FB15BD" w:rsidRPr="00436B1D" w:rsidRDefault="00FB15BD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FB15BD" w14:paraId="02F8ECE1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46789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A114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0844397C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0CE2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14D6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332954AC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18EF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697C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79A8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2A68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7B60" w14:textId="77777777" w:rsidR="00FB15BD" w:rsidRPr="00E25A4B" w:rsidRDefault="00FB15BD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23D6D011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02326FE6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418E8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335C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07F2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993E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C08E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EA0C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758C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14:paraId="15F755A0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A5D4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9387" w14:textId="77777777" w:rsidR="00FB15BD" w:rsidRDefault="00FB15BD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FB15BD" w14:paraId="10BE0932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B7377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7CD1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2D92" w14:textId="77777777" w:rsidR="00FB15BD" w:rsidRPr="00A152FB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3D77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0D35C8CA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3649697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1B50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9A96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541F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5FA0E4D4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825E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1276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313DEF6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36BD9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55E0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14:paraId="6CD43762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8F9B" w14:textId="77777777" w:rsidR="00FB15BD" w:rsidRPr="00A152FB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0174" w14:textId="77777777" w:rsidR="00FB15BD" w:rsidRDefault="00FB15BD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2253984F" w14:textId="77777777" w:rsidR="00FB15BD" w:rsidRDefault="00FB15BD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14:paraId="7C06C804" w14:textId="77777777" w:rsidR="00FB15BD" w:rsidRDefault="00FB15BD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14:paraId="2B343FEF" w14:textId="77777777" w:rsidR="00FB15BD" w:rsidRDefault="00FB15BD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14:paraId="0E857EAE" w14:textId="77777777" w:rsidR="00FB15BD" w:rsidRDefault="00FB15BD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9E4C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8F38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275F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1AB1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AE19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2B600AA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D29BB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C4C7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C89B" w14:textId="77777777" w:rsidR="00FB15BD" w:rsidRPr="00A152FB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B2A2" w14:textId="77777777" w:rsidR="00FB15BD" w:rsidRDefault="00FB15BD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16FCBFE7" w14:textId="77777777" w:rsidR="00FB15BD" w:rsidRDefault="00FB15BD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795ACC98" w14:textId="77777777" w:rsidR="00FB15BD" w:rsidRDefault="00FB15BD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14:paraId="2B67CE98" w14:textId="77777777" w:rsidR="00FB15BD" w:rsidRDefault="00FB15BD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5BEF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BAF0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5E3B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14:paraId="70C7DD7D" w14:textId="77777777" w:rsidR="00FB15BD" w:rsidRDefault="00FB15BD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FF5E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95D6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614CA6A8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4765D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AA53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F225" w14:textId="77777777" w:rsidR="00FB15BD" w:rsidRPr="00A152FB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2D90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2F31C907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23F9D19C" w14:textId="77777777" w:rsidR="00FB15BD" w:rsidRDefault="00FB15BD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0CC3" w14:textId="77777777" w:rsidR="00FB15BD" w:rsidRDefault="00FB15BD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556C6E" w14:textId="77777777" w:rsidR="00FB15BD" w:rsidRDefault="00FB15BD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9EC2" w14:textId="77777777" w:rsidR="00FB15BD" w:rsidRPr="00F9444C" w:rsidRDefault="00FB15BD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80C5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EEFE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4FA1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D90C1B2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26CB2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D78E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4ACA5C32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BC82" w14:textId="77777777" w:rsidR="00FB15BD" w:rsidRPr="00A152FB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B8F8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19D7D198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8359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999D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034A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ECE5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042D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2951D44" w14:textId="77777777" w:rsidR="00FB15BD" w:rsidRDefault="00FB15BD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FB15BD" w14:paraId="2256F99E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3BD95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B088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1ABD1C1D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3BAE" w14:textId="77777777" w:rsidR="00FB15BD" w:rsidRPr="00A152FB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766C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245E02E0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05BE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36F8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A5FA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5883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7A9F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57C084B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FB15BD" w14:paraId="11B38057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2EA1A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E121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F88883A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FFB9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3033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2B17061F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2D5294D3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54243A05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0CD2A3B7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07DF6B6A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835F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A064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DDBE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8B74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BB48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4C83F21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F5283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3B51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5017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6F01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5D693B60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ACB1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48BB79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DB22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A0CF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0FE7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B735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86393E5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A9B6D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4E2E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33A5" w14:textId="77777777" w:rsidR="00FB15BD" w:rsidRPr="00A152FB" w:rsidRDefault="00FB15B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2CB0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32023D6C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17C7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E1F8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B52C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16CD" w14:textId="77777777" w:rsidR="00FB15BD" w:rsidRPr="00F9444C" w:rsidRDefault="00FB15B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8AB2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62732B8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DB219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573A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1F1D265C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6C8A" w14:textId="77777777" w:rsidR="00FB15BD" w:rsidRPr="00A152FB" w:rsidRDefault="00FB15B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D129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7631E25D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0D22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BB3A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6CE0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87D1" w14:textId="77777777" w:rsidR="00FB15BD" w:rsidRPr="00F9444C" w:rsidRDefault="00FB15B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50D8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FB321DE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FB15BD" w14:paraId="542A40A9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18273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6C2B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77F060CB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4E45" w14:textId="77777777" w:rsidR="00FB15BD" w:rsidRPr="00A152FB" w:rsidRDefault="00FB15B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9717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202A2805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196B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C9EE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81CF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AD94" w14:textId="77777777" w:rsidR="00FB15BD" w:rsidRPr="00F9444C" w:rsidRDefault="00FB15B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D645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EA7BDD5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FB15BD" w14:paraId="17F3BD12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F7AA5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F152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A77D" w14:textId="77777777" w:rsidR="00FB15BD" w:rsidRPr="00A152FB" w:rsidRDefault="00FB15B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31F0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0F0CA1A0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3E01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ED4A620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D38C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64FF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5AE3" w14:textId="77777777" w:rsidR="00FB15BD" w:rsidRPr="00F9444C" w:rsidRDefault="00FB15B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7E8C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6CE90A9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906808" w14:textId="77777777" w:rsidR="00FB15BD" w:rsidRDefault="00FB15BD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FB15BD" w14:paraId="04461865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1DEC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E463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9B56" w14:textId="77777777" w:rsidR="00FB15BD" w:rsidRPr="00A152FB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DEF9" w14:textId="77777777" w:rsidR="00FB15BD" w:rsidRDefault="00FB15BD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4334E128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882E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45F1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2AB6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611E3AC4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6950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026C" w14:textId="77777777" w:rsidR="00FB15BD" w:rsidRDefault="00FB15BD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53B356" w14:textId="77777777" w:rsidR="00FB15BD" w:rsidRDefault="00FB15BD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A13DCBB" w14:textId="77777777" w:rsidR="00FB15BD" w:rsidRDefault="00FB15BD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07E0C0" w14:textId="77777777" w:rsidR="00FB15BD" w:rsidRDefault="00FB15BD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B15BD" w14:paraId="616924DA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8AE0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5EFC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B871" w14:textId="77777777" w:rsidR="00FB15BD" w:rsidRPr="00A152FB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D185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72F8A891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A6EE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B7BD3CC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230E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CA26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C329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CDF1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52C16C6B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FB15BD" w14:paraId="40DD7AB0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B330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F2CF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3ACB5C8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978A" w14:textId="77777777" w:rsidR="00FB15BD" w:rsidRPr="00A152FB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79D4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3E74B0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540F4007" w14:textId="77777777" w:rsidR="00FB15BD" w:rsidRDefault="00FB15B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404E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EDFF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F433" w14:textId="77777777" w:rsidR="00FB15BD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3AF1" w14:textId="77777777" w:rsidR="00FB15BD" w:rsidRPr="00F9444C" w:rsidRDefault="00FB15B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1779" w14:textId="77777777" w:rsidR="00FB15BD" w:rsidRDefault="00FB15B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56EF4D56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83FD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306A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327E" w14:textId="77777777" w:rsidR="00FB15BD" w:rsidRPr="00A152FB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D966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543FECA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5C92520A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2E7C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379D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89E1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55E62B8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E87C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CD5E" w14:textId="77777777" w:rsidR="00FB15BD" w:rsidRDefault="00FB15B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168B9C7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D34E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22DE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55B9" w14:textId="77777777" w:rsidR="00FB15BD" w:rsidRPr="00A152FB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6117" w14:textId="77777777" w:rsidR="00FB15BD" w:rsidRDefault="00FB15BD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7A982C0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DFF5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9C89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0837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F4A8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A03B" w14:textId="77777777" w:rsidR="00FB15BD" w:rsidRDefault="00FB15B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27D10C" w14:textId="77777777" w:rsidR="00FB15BD" w:rsidRDefault="00FB15B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FB15BD" w14:paraId="156A4E2A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4D2B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115C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CCBE" w14:textId="77777777" w:rsidR="00FB15BD" w:rsidRPr="00A152FB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5217" w14:textId="77777777" w:rsidR="00FB15BD" w:rsidRDefault="00FB15BD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DDF179E" w14:textId="77777777" w:rsidR="00FB15BD" w:rsidRDefault="00FB15BD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EB62" w14:textId="77777777" w:rsidR="00FB15BD" w:rsidRDefault="00FB15BD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5E7C00D" w14:textId="77777777" w:rsidR="00FB15BD" w:rsidRDefault="00FB15BD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14:paraId="06BFAE6F" w14:textId="77777777" w:rsidR="00FB15BD" w:rsidRDefault="00FB15BD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14:paraId="02939E89" w14:textId="77777777" w:rsidR="00FB15BD" w:rsidRDefault="00FB15BD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A8CF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1280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884D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B69C" w14:textId="77777777" w:rsidR="00FB15BD" w:rsidRDefault="00FB15BD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4340D6" w14:textId="77777777" w:rsidR="00FB15BD" w:rsidRDefault="00FB15BD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1B1420" w14:textId="77777777" w:rsidR="00FB15BD" w:rsidRPr="0045712D" w:rsidRDefault="00FB15BD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13E00D48" w14:textId="77777777" w:rsidR="00FB15BD" w:rsidRDefault="00FB15BD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FB15BD" w14:paraId="122BEE7D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4DEB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EDBD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3C6E" w14:textId="77777777" w:rsidR="00FB15BD" w:rsidRPr="00A152FB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40D2" w14:textId="77777777" w:rsidR="00FB15BD" w:rsidRDefault="00FB15BD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259919B" w14:textId="77777777" w:rsidR="00FB15BD" w:rsidRDefault="00FB15BD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AE92" w14:textId="77777777" w:rsidR="00FB15BD" w:rsidRDefault="00FB15BD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6BCC08D" w14:textId="77777777" w:rsidR="00FB15BD" w:rsidRDefault="00FB15BD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ACD5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0A86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716D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3CAA" w14:textId="77777777" w:rsidR="00FB15BD" w:rsidRDefault="00FB15BD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8205F9" w14:textId="77777777" w:rsidR="00FB15BD" w:rsidRDefault="00FB15BD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FB15BD" w14:paraId="7DAB0610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DA66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3C3E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F16A" w14:textId="77777777" w:rsidR="00FB15BD" w:rsidRPr="00A152FB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2FA5" w14:textId="77777777" w:rsidR="00FB15BD" w:rsidRDefault="00FB15BD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9F8B95D" w14:textId="77777777" w:rsidR="00FB15BD" w:rsidRDefault="00FB15BD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F842" w14:textId="77777777" w:rsidR="00FB15BD" w:rsidRDefault="00FB15BD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9FBCCB" w14:textId="77777777" w:rsidR="00FB15BD" w:rsidRDefault="00FB15BD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6FCB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937D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0CF5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F816" w14:textId="77777777" w:rsidR="00FB15BD" w:rsidRDefault="00FB15BD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FD18BD" w14:textId="77777777" w:rsidR="00FB15BD" w:rsidRDefault="00FB15BD" w:rsidP="00480C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Molila în și din fir I + II L800 Fetești - Bărăganu</w:t>
            </w:r>
          </w:p>
        </w:tc>
      </w:tr>
      <w:tr w:rsidR="00FB15BD" w14:paraId="6878D82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9A50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A457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56B3" w14:textId="77777777" w:rsidR="00FB15BD" w:rsidRPr="00A152FB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FA9A" w14:textId="77777777" w:rsidR="00FB15BD" w:rsidRDefault="00FB15BD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041BD2A" w14:textId="77777777" w:rsidR="00FB15BD" w:rsidRDefault="00FB15BD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B838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620C84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0B6F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4EE1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F85D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D8EE" w14:textId="77777777" w:rsidR="00FB15BD" w:rsidRDefault="00FB15BD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9717CD" w14:textId="77777777" w:rsidR="00FB15BD" w:rsidRDefault="00FB15BD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 în și din fir I + II L804 Fetești Molila în și din fir I + II L800 Fetești - Bărăganu</w:t>
            </w:r>
          </w:p>
        </w:tc>
      </w:tr>
      <w:tr w:rsidR="00FB15BD" w14:paraId="46E37612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4C33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4B85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0510" w14:textId="77777777" w:rsidR="00FB15BD" w:rsidRPr="00A152FB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DED4" w14:textId="77777777" w:rsidR="00FB15BD" w:rsidRDefault="00FB15BD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D971E58" w14:textId="77777777" w:rsidR="00FB15BD" w:rsidRDefault="00FB15BD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D9B5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73B007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A3A8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36D3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31D7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E23E" w14:textId="77777777" w:rsidR="00FB15BD" w:rsidRDefault="00FB15BD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9F35E6" w14:textId="77777777" w:rsidR="00FB15BD" w:rsidRDefault="00FB15BD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7, 8 în și din fir I + II L804 Fetești Molila în și din fir I + II L800 Fetești - Bărăganu</w:t>
            </w:r>
          </w:p>
        </w:tc>
      </w:tr>
      <w:tr w:rsidR="00FB15BD" w14:paraId="24F51A3A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6F40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B481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92EE" w14:textId="77777777" w:rsidR="00FB15BD" w:rsidRPr="00A152FB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74AD" w14:textId="77777777" w:rsidR="00FB15BD" w:rsidRDefault="00FB15BD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C33DDDF" w14:textId="77777777" w:rsidR="00FB15BD" w:rsidRDefault="00FB15BD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A9B9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2305C1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BE5E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DC5E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A8D0" w14:textId="77777777" w:rsidR="00FB15BD" w:rsidRDefault="00FB15BD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02E9" w14:textId="77777777" w:rsidR="00FB15BD" w:rsidRDefault="00FB15BD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728C32" w14:textId="77777777" w:rsidR="00FB15BD" w:rsidRDefault="00FB15BD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linia  8 în și din fir </w:t>
            </w:r>
          </w:p>
          <w:p w14:paraId="6079350D" w14:textId="77777777" w:rsidR="00FB15BD" w:rsidRDefault="00FB15BD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 + II L804 Fetești Molila în și din fir I + II L800 Fetești - Bărăganu</w:t>
            </w:r>
          </w:p>
        </w:tc>
      </w:tr>
      <w:tr w:rsidR="00FB15BD" w14:paraId="02C3C8E0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E920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6A76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F1AF" w14:textId="77777777" w:rsidR="00FB15BD" w:rsidRPr="00A152FB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7E9F" w14:textId="77777777" w:rsidR="00FB15BD" w:rsidRDefault="00FB15BD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D917CE5" w14:textId="77777777" w:rsidR="00FB15BD" w:rsidRDefault="00FB15BD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1C94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4D3C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A6D4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D70D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E4DD" w14:textId="77777777" w:rsidR="00FB15BD" w:rsidRDefault="00FB15BD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4FD5A4" w14:textId="77777777" w:rsidR="00FB15BD" w:rsidRDefault="00FB15BD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FB15BD" w14:paraId="31906B4C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DFA1D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01FB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C3B1" w14:textId="77777777" w:rsidR="00FB15BD" w:rsidRPr="00A152FB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180B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D4476D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C383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6B29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B86B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C760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73EE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59470A8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10393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E462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7678" w14:textId="77777777" w:rsidR="00FB15BD" w:rsidRPr="00A152FB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9E88" w14:textId="77777777" w:rsidR="00FB15BD" w:rsidRDefault="00FB15B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2677F14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FA89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2334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35AB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A84E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813F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9BF740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1C690FEB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FB15BD" w14:paraId="71955F67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29F0B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43D0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3BBC" w14:textId="77777777" w:rsidR="00FB15BD" w:rsidRPr="00A152FB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6579" w14:textId="77777777" w:rsidR="00FB15BD" w:rsidRDefault="00FB15B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B63CC6A" w14:textId="77777777" w:rsidR="00FB15BD" w:rsidRDefault="00FB15B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E935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62E7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3126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7AF6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0862" w14:textId="77777777" w:rsidR="00FB15BD" w:rsidRDefault="00FB15B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256959" w14:textId="77777777" w:rsidR="00FB15BD" w:rsidRDefault="00FB15B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69475BB0" w14:textId="77777777" w:rsidR="00FB15BD" w:rsidRDefault="00FB15B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FB15BD" w14:paraId="0444F5AE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9E4E9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871B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BCB8" w14:textId="77777777" w:rsidR="00FB15BD" w:rsidRPr="00A152FB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DB99" w14:textId="77777777" w:rsidR="00FB15BD" w:rsidRDefault="00FB15B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CE77273" w14:textId="77777777" w:rsidR="00FB15BD" w:rsidRDefault="00FB15B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4E8A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D6C7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778B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F507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C5D1" w14:textId="77777777" w:rsidR="00FB15BD" w:rsidRDefault="00FB15B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9EA637" w14:textId="77777777" w:rsidR="00FB15BD" w:rsidRDefault="00FB15B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6C5B43CD" w14:textId="77777777" w:rsidR="00FB15BD" w:rsidRDefault="00FB15B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FB15BD" w14:paraId="1E98D7EB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1BE65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0CA5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FB9E" w14:textId="77777777" w:rsidR="00FB15BD" w:rsidRPr="00A152FB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C8E4" w14:textId="77777777" w:rsidR="00FB15BD" w:rsidRDefault="00FB15B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AC7D3A0" w14:textId="77777777" w:rsidR="00FB15BD" w:rsidRDefault="00FB15B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AA9E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553A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6624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4547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723D" w14:textId="77777777" w:rsidR="00FB15BD" w:rsidRDefault="00FB15B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A23F8A" w14:textId="77777777" w:rsidR="00FB15BD" w:rsidRDefault="00FB15B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7E6C5F81" w14:textId="77777777" w:rsidR="00FB15BD" w:rsidRDefault="00FB15B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FB15BD" w14:paraId="44BF1118" w14:textId="77777777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0162E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CB4F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856B" w14:textId="77777777" w:rsidR="00FB15BD" w:rsidRPr="00A152FB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2D0B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1EACA4D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B480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2D9C8C1C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69B7E084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19B2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912A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C762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CD40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7817D123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FB15BD" w14:paraId="2270BED5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F966A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5267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F07E" w14:textId="77777777" w:rsidR="00FB15BD" w:rsidRPr="00A152FB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D8A7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2F1786D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CDCD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17D53A5F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6A2CFC97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21E4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1D64" w14:textId="77777777" w:rsidR="00FB15BD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5EF2" w14:textId="77777777" w:rsidR="00FB15BD" w:rsidRPr="00F9444C" w:rsidRDefault="00FB15B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26AF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70AFC6F6" w14:textId="77777777" w:rsidR="00FB15BD" w:rsidRDefault="00FB15B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FB15BD" w14:paraId="3EDBD0BC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5C7C5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BAF7" w14:textId="77777777" w:rsidR="00FB15BD" w:rsidRDefault="00FB15B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05A6CE0" w14:textId="77777777" w:rsidR="00FB15BD" w:rsidRDefault="00FB15B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8A5E" w14:textId="77777777" w:rsidR="00FB15BD" w:rsidRPr="00A152FB" w:rsidRDefault="00FB15B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0C71" w14:textId="77777777" w:rsidR="00FB15BD" w:rsidRDefault="00FB15B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5B6408A" w14:textId="77777777" w:rsidR="00FB15BD" w:rsidRDefault="00FB15B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4BD6C0C7" w14:textId="77777777" w:rsidR="00FB15BD" w:rsidRDefault="00FB15B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798C" w14:textId="77777777" w:rsidR="00FB15BD" w:rsidRDefault="00FB15B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AEE0" w14:textId="77777777" w:rsidR="00FB15BD" w:rsidRDefault="00FB15B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97FF" w14:textId="77777777" w:rsidR="00FB15BD" w:rsidRDefault="00FB15B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FC8F" w14:textId="77777777" w:rsidR="00FB15BD" w:rsidRPr="00F9444C" w:rsidRDefault="00FB15B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DB81" w14:textId="77777777" w:rsidR="00FB15BD" w:rsidRDefault="00FB15B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23B88671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39338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736E" w14:textId="77777777" w:rsidR="00FB15BD" w:rsidRDefault="00FB15B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239E" w14:textId="77777777" w:rsidR="00FB15BD" w:rsidRPr="00A152FB" w:rsidRDefault="00FB15B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4A60" w14:textId="77777777" w:rsidR="00FB15BD" w:rsidRDefault="00FB15B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7E926E1" w14:textId="77777777" w:rsidR="00FB15BD" w:rsidRDefault="00FB15B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7685760E" w14:textId="77777777" w:rsidR="00FB15BD" w:rsidRDefault="00FB15B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DBA3" w14:textId="77777777" w:rsidR="00FB15BD" w:rsidRDefault="00FB15B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F36D" w14:textId="77777777" w:rsidR="00FB15BD" w:rsidRDefault="00FB15B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7622" w14:textId="77777777" w:rsidR="00FB15BD" w:rsidRDefault="00FB15B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4A37F8E0" w14:textId="77777777" w:rsidR="00FB15BD" w:rsidRDefault="00FB15B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9366" w14:textId="77777777" w:rsidR="00FB15BD" w:rsidRPr="00F9444C" w:rsidRDefault="00FB15B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8AB9" w14:textId="77777777" w:rsidR="00FB15BD" w:rsidRDefault="00FB15B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4023826B" w14:textId="77777777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A6F78" w14:textId="77777777" w:rsidR="00FB15BD" w:rsidRDefault="00FB15B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52CF" w14:textId="77777777" w:rsidR="00FB15BD" w:rsidRDefault="00FB15B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82FA" w14:textId="77777777" w:rsidR="00FB15BD" w:rsidRPr="00A152FB" w:rsidRDefault="00FB15B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7800" w14:textId="77777777" w:rsidR="00FB15BD" w:rsidRDefault="00FB15BD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5AD8745" w14:textId="77777777" w:rsidR="00FB15BD" w:rsidRDefault="00FB15BD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31CB" w14:textId="77777777" w:rsidR="00FB15BD" w:rsidRDefault="00FB15B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F669" w14:textId="77777777" w:rsidR="00FB15BD" w:rsidRPr="00F9444C" w:rsidRDefault="00FB15B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06CB" w14:textId="77777777" w:rsidR="00FB15BD" w:rsidRDefault="00FB15B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5BC2" w14:textId="77777777" w:rsidR="00FB15BD" w:rsidRPr="00F9444C" w:rsidRDefault="00FB15B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FC49" w14:textId="77777777" w:rsidR="00FB15BD" w:rsidRDefault="00FB15BD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D4F0D20" w14:textId="77777777" w:rsidR="00FB15BD" w:rsidRDefault="00FB15BD" w:rsidP="00802827">
      <w:pPr>
        <w:spacing w:line="276" w:lineRule="auto"/>
        <w:ind w:right="57"/>
        <w:rPr>
          <w:sz w:val="20"/>
          <w:lang w:val="ro-RO"/>
        </w:rPr>
      </w:pPr>
    </w:p>
    <w:p w14:paraId="32E45300" w14:textId="77777777" w:rsidR="00FB15BD" w:rsidRDefault="00FB15BD" w:rsidP="00535684">
      <w:pPr>
        <w:pStyle w:val="Heading1"/>
        <w:spacing w:line="360" w:lineRule="auto"/>
      </w:pPr>
      <w:r>
        <w:t>LINIA 807</w:t>
      </w:r>
    </w:p>
    <w:p w14:paraId="7C50F047" w14:textId="77777777" w:rsidR="00FB15BD" w:rsidRDefault="00FB15BD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B15BD" w14:paraId="24A2D24A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EC65C" w14:textId="77777777" w:rsidR="00FB15BD" w:rsidRDefault="00FB15B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86EB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78C0DADB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FC92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2E01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29D7A259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FCD5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62AD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64E2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0A5D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90F1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772A78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14A50AEC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1AA0C499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FB15BD" w14:paraId="7B72256F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A16E9" w14:textId="77777777" w:rsidR="00FB15BD" w:rsidRDefault="00FB15B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9AB3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19248565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284B" w14:textId="77777777" w:rsidR="00FB15BD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8C5B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67A140FE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4A7C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3457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B769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0DC4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CAC7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1EC8E22B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30ECE" w14:textId="77777777" w:rsidR="00FB15BD" w:rsidRDefault="00FB15B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DBDD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7DC2" w14:textId="77777777" w:rsidR="00FB15BD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5876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0C8D90AB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B5E1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9556B2" w14:textId="77777777" w:rsidR="00FB15BD" w:rsidRDefault="00FB15BD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14:paraId="712BE252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6724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9397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D495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31F8" w14:textId="77777777" w:rsidR="00FB15BD" w:rsidRDefault="00FB15B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C6C8C4" w14:textId="77777777" w:rsidR="00FB15BD" w:rsidRDefault="00FB15B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10E097" w14:textId="77777777" w:rsidR="00FB15BD" w:rsidRDefault="00FB15B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0384F573" w14:textId="77777777" w:rsidR="00FB15BD" w:rsidRDefault="00FB15B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FB15BD" w14:paraId="29748A64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9579A" w14:textId="77777777" w:rsidR="00FB15BD" w:rsidRDefault="00FB15B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6976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CEC1" w14:textId="77777777" w:rsidR="00FB15BD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7164" w14:textId="77777777" w:rsidR="00FB15BD" w:rsidRDefault="00FB15BD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0FE6FAC6" w14:textId="77777777" w:rsidR="00FB15BD" w:rsidRDefault="00FB15BD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31B5" w14:textId="77777777" w:rsidR="00FB15BD" w:rsidRDefault="00FB15BD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92B3EF" w14:textId="77777777" w:rsidR="00FB15BD" w:rsidRDefault="00FB15BD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14:paraId="330DC718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B372" w14:textId="77777777" w:rsidR="00FB15BD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DA15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1DEA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5C05" w14:textId="77777777" w:rsidR="00FB15BD" w:rsidRDefault="00FB15BD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4D06A0" w14:textId="77777777" w:rsidR="00FB15BD" w:rsidRDefault="00FB15BD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042E06" w14:textId="77777777" w:rsidR="00FB15BD" w:rsidRDefault="00FB15BD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2E66666F" w14:textId="77777777" w:rsidR="00FB15BD" w:rsidRDefault="00FB15BD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FB15BD" w14:paraId="3EBDFD60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DDE8A" w14:textId="77777777" w:rsidR="00FB15BD" w:rsidRDefault="00FB15B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4786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AF08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8718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F757E9B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E6D0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7F9E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CA3B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209B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DF16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AE4910C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E1010" w14:textId="77777777" w:rsidR="00FB15BD" w:rsidRDefault="00FB15B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FFFE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865E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AED9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016877B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72EB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7729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5F46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2580D22E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E8B4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31DC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0FC1592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D682E" w14:textId="77777777" w:rsidR="00FB15BD" w:rsidRDefault="00FB15B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7911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382B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D643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 –</w:t>
            </w:r>
          </w:p>
          <w:p w14:paraId="35569FEF" w14:textId="77777777" w:rsidR="00FB15BD" w:rsidRDefault="00FB15BD" w:rsidP="00BA62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5443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7046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F06B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18+500</w:t>
            </w:r>
          </w:p>
          <w:p w14:paraId="6D35FB2E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0A66" w14:textId="77777777" w:rsidR="00FB15BD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C5A5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36DA84F3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45896" w14:textId="77777777" w:rsidR="00FB15BD" w:rsidRDefault="00FB15B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1E1A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9A5A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1D13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74184C73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BD01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14B87D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672D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2C67" w14:textId="77777777" w:rsidR="00FB15BD" w:rsidRDefault="00FB15B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130F" w14:textId="77777777" w:rsidR="00FB15BD" w:rsidRPr="007345A6" w:rsidRDefault="00FB15B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DD4B" w14:textId="77777777" w:rsidR="00FB15BD" w:rsidRDefault="00FB15B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82B3E1C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340C893D" w14:textId="77777777" w:rsidR="00FB15BD" w:rsidRDefault="00FB15BD" w:rsidP="00D509E3">
      <w:pPr>
        <w:pStyle w:val="Heading1"/>
        <w:spacing w:line="360" w:lineRule="auto"/>
      </w:pPr>
      <w:r>
        <w:t>LINIA 812</w:t>
      </w:r>
    </w:p>
    <w:p w14:paraId="5FF9AA45" w14:textId="77777777" w:rsidR="00FB15BD" w:rsidRDefault="00FB15BD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B15BD" w14:paraId="38501123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6135A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27F4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A7B0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E214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8FCFC9F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7C74340D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E431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7727DCE0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7C9A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0A46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C93D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10A3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F35AAF7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E2FF9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4F82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DF02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0CB9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EF1C324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FCD1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C3BC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DF3C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D5C5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994C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58B5EB5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C7B9B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B3CA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3D5414FD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081F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81C7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7D197413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F35D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175E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5028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F4A9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C0F9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640F888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FB15BD" w14:paraId="5B26D241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D35C6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B59D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347802DB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5596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4705" w14:textId="77777777" w:rsidR="00FB15BD" w:rsidRDefault="00FB15BD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4D33311B" w14:textId="77777777" w:rsidR="00FB15BD" w:rsidRDefault="00FB15BD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ABAE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0800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E760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45FD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B4FC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76DD136B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CF5FB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8D61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8AFE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1A6D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6848D82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79C2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7C8CF6E4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8CED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42ED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6E56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DD31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4675B2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1DFFC9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4FEA9EDB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FB15BD" w14:paraId="3EDBB6BA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EE43D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AF14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97F0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ADD4" w14:textId="77777777" w:rsidR="00FB15BD" w:rsidRDefault="00FB15BD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2035571D" w14:textId="77777777" w:rsidR="00FB15BD" w:rsidRDefault="00FB15BD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B6BF" w14:textId="77777777" w:rsidR="00FB15BD" w:rsidRDefault="00FB15BD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0E7E949B" w14:textId="77777777" w:rsidR="00FB15BD" w:rsidRPr="001A61C3" w:rsidRDefault="00FB15BD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C245" w14:textId="77777777" w:rsidR="00FB15BD" w:rsidRPr="006A7C82" w:rsidRDefault="00FB15BD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A13E" w14:textId="77777777" w:rsidR="00FB15BD" w:rsidRPr="001A61C3" w:rsidRDefault="00FB15BD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88A2" w14:textId="77777777" w:rsidR="00FB15BD" w:rsidRPr="00772CB4" w:rsidRDefault="00FB15BD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A922" w14:textId="77777777" w:rsidR="00FB15BD" w:rsidRDefault="00FB15BD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D0D67F9" w14:textId="77777777" w:rsidR="00FB15BD" w:rsidRDefault="00FB15BD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665AA794" w14:textId="77777777" w:rsidR="00FB15BD" w:rsidRDefault="00FB15BD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FB15BD" w14:paraId="5619F01C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DCEDF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F78F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0BC7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C188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43C825B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B1F5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AFC4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A8AD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D0B6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A41D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1A6A428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D3A83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9359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9C6A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7B9B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CA6AEC5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7DA7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3F605173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6D218430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39D9165B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70B5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ACD0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9855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B697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36A5560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4828D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23FA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15F8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B75D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02056AF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40A1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57E3E27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27231398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7541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F996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A119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F8FF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514254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FB15BD" w14:paraId="5C151F69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A1AF1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6BF0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AE99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30AD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01FC1187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0FC1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2E1E434C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5A087F78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130EF5AA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30C8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4112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3644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A9BD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56AC1A" w14:textId="77777777" w:rsidR="00FB15BD" w:rsidRDefault="00FB15BD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FB15BD" w14:paraId="30ADE951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2E14D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1EDD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E099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1F08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4923A64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E8EC" w14:textId="77777777" w:rsidR="00FB15BD" w:rsidRPr="001A61C3" w:rsidRDefault="00FB15B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4A00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B88B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7E77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907F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0915E0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9925FD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4C533F3D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FB15BD" w14:paraId="5CF5DA9F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CA052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1FBD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671C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61A8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71E8449F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6964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0FE1153F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C55D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5276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2BE4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BE6B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709A9FBF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0F81A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DE55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1109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5BEA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EB16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3B84FC" w14:textId="77777777" w:rsidR="00FB15BD" w:rsidRPr="001A61C3" w:rsidRDefault="00FB15B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70CB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ECE4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DC2A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227A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7AA319C5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F6522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C834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1A9860AA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1134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E19E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46852930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F884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D73D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1F98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DB4A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9440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5B64A71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4D52C02B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FB15BD" w14:paraId="1FEDDE44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086D6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ABB7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5B82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3D66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6A847494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3BC9" w14:textId="77777777" w:rsidR="00FB15BD" w:rsidRPr="001A61C3" w:rsidRDefault="00FB15B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8F0C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911B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992A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D0E0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CFFB71" w14:textId="77777777" w:rsidR="00FB15BD" w:rsidRDefault="00FB15BD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FB15BD" w14:paraId="585BE7A2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4A3BC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0C49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78760DB4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B3A4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8127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2F37A88F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454D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5C2A" w14:textId="77777777" w:rsidR="00FB15BD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6BC9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BE28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F0F5" w14:textId="77777777" w:rsidR="00FB15BD" w:rsidRPr="00562792" w:rsidRDefault="00FB15BD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431F9430" w14:textId="77777777" w:rsidR="00FB15BD" w:rsidRPr="00562792" w:rsidRDefault="00FB15BD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2D84BD38" w14:textId="77777777" w:rsidR="00FB15BD" w:rsidRDefault="00FB15BD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0EB16D9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206F8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3F20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58BC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0148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6B8F10F4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4CC3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56AFB2E0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13A4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535E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205B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096C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02FD2A5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87FE3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075F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B488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AA42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5A0C928C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E658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66B77D82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2856BF44" w14:textId="77777777" w:rsidR="00FB15BD" w:rsidRPr="001A61C3" w:rsidRDefault="00FB15B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61C8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F37A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3D2E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C77B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30953E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12DA6A61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FB15BD" w14:paraId="23934F39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0E1C1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6C7A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431C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6B41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4B416D89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0134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227EF8F7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E3BC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927E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B487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8731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934613E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31140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B265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A6FB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C04E" w14:textId="77777777" w:rsidR="00FB15BD" w:rsidRDefault="00FB15BD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725D30FF" w14:textId="77777777" w:rsidR="00FB15BD" w:rsidRDefault="00FB15BD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7C2D9D78" w14:textId="77777777" w:rsidR="00FB15BD" w:rsidRDefault="00FB15BD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0817" w14:textId="77777777" w:rsidR="00FB15BD" w:rsidRPr="001A61C3" w:rsidRDefault="00FB15BD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5EE6522A" w14:textId="77777777" w:rsidR="00FB15BD" w:rsidRPr="001A61C3" w:rsidRDefault="00FB15BD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002E" w14:textId="77777777" w:rsidR="00FB15BD" w:rsidRPr="006A7C82" w:rsidRDefault="00FB15BD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C645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0B92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DD51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258F8C3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341D2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D4E8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83EC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E50D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6C610846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5C7D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1961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5C47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F8EB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2324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7E4AC67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C4521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D93C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240E88E6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9893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2201" w14:textId="77777777" w:rsidR="00FB15BD" w:rsidRDefault="00FB15BD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4A7D8210" w14:textId="77777777" w:rsidR="00FB15BD" w:rsidRDefault="00FB15BD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89D6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B167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B461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BFA8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88BD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37068E86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6BAEC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987F" w14:textId="77777777" w:rsidR="00FB15BD" w:rsidRDefault="00FB15BD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334012C9" w14:textId="77777777" w:rsidR="00FB15BD" w:rsidRPr="001A61C3" w:rsidRDefault="00FB15BD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69E8" w14:textId="77777777" w:rsidR="00FB15BD" w:rsidRPr="00772CB4" w:rsidRDefault="00FB15BD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CEA9" w14:textId="77777777" w:rsidR="00FB15BD" w:rsidRDefault="00FB15BD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4F28FA04" w14:textId="77777777" w:rsidR="00FB15BD" w:rsidRDefault="00FB15BD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5660" w14:textId="77777777" w:rsidR="00FB15BD" w:rsidRDefault="00FB15BD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826E" w14:textId="77777777" w:rsidR="00FB15BD" w:rsidRPr="006A7C82" w:rsidRDefault="00FB15BD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A2FB" w14:textId="77777777" w:rsidR="00FB15BD" w:rsidRPr="001A61C3" w:rsidRDefault="00FB15BD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5C0A" w14:textId="77777777" w:rsidR="00FB15BD" w:rsidRPr="00772CB4" w:rsidRDefault="00FB15BD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B1D7" w14:textId="77777777" w:rsidR="00FB15BD" w:rsidRDefault="00FB15BD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416684" w14:textId="77777777" w:rsidR="00FB15BD" w:rsidRDefault="00FB15BD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FB15BD" w14:paraId="5AEA0940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689D7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CACE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529B2889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F899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BD7B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1AC8DE7E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5434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0CDC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0FB6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B75F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93E7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B9B6F9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3CAD2ED2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FB15BD" w14:paraId="7770DA1C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1C9B8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8025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63C4DF49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D72D" w14:textId="77777777" w:rsidR="00FB15BD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A328" w14:textId="77777777" w:rsidR="00FB15BD" w:rsidRDefault="00FB15BD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6EA4E5C8" w14:textId="77777777" w:rsidR="00FB15BD" w:rsidRDefault="00FB15BD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28F6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3038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BFCA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945A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3729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01CAA01F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C698B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DFA0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C6B5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CF77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098EED8A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6A6C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16EA047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A4F9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D4D9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745B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93A4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2B6E393A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78D0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9C34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6329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07CA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5D79BFCD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F936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39C84903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3A5BB00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D0B6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8432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6734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0517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7921CF9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FB15BD" w14:paraId="2B447720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62576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ECF8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BC6A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EB92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528C41AA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F9E3" w14:textId="77777777" w:rsidR="00FB15BD" w:rsidRPr="001A61C3" w:rsidRDefault="00FB15BD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5F39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B471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4FBB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9C5E" w14:textId="77777777" w:rsidR="00FB15BD" w:rsidRDefault="00FB15BD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B15BD" w14:paraId="360ADECC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ACA35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4D50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5F3ECBDB" w14:textId="77777777" w:rsidR="00FB15BD" w:rsidRPr="001A61C3" w:rsidRDefault="00FB15BD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6994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FE26" w14:textId="77777777" w:rsidR="00FB15BD" w:rsidRDefault="00FB15BD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421FD82A" w14:textId="77777777" w:rsidR="00FB15BD" w:rsidRDefault="00FB15BD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8D5C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F4E9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7D77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0A82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F39E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47CC4448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20F40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ED9C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06AB279B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260C" w14:textId="77777777" w:rsidR="00FB15BD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88CA" w14:textId="77777777" w:rsidR="00FB15BD" w:rsidRDefault="00FB15BD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407FBAC6" w14:textId="77777777" w:rsidR="00FB15BD" w:rsidRDefault="00FB15BD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0E79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4245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5D42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811F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5B6E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28E5CE00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5647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8648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639C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0DEB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606DDB1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A9BE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0439AB7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3D43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2AED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9C0A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1295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6C04596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90BF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B272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AF0F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9EA7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5223C18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2CE0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08E6425" w14:textId="77777777" w:rsidR="00FB15BD" w:rsidRPr="001A61C3" w:rsidRDefault="00FB15B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9FF4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3C8A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6AE7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E18D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5AE2EC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FB15BD" w14:paraId="741B86FC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A5AC4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F1CA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8B07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71AC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7E4F9D0F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56E3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9727D8" w14:textId="77777777" w:rsidR="00FB15BD" w:rsidRPr="001A61C3" w:rsidRDefault="00FB15B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5A19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0F47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F85A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66AB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4A7D05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AB0CEC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FB15BD" w14:paraId="3BF0993E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55CD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74CF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1327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6CA7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FAFFFF6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612A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6CE4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1822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97C3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CB49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38551DC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C4C1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E2CD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9F47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213D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3C2EEB6" w14:textId="77777777" w:rsidR="00FB15BD" w:rsidRDefault="00FB15BD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95E1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C9CF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C158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412E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776D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12C2054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46C8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22AD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0D48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531A" w14:textId="77777777" w:rsidR="00FB15BD" w:rsidRDefault="00FB15BD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F240562" w14:textId="77777777" w:rsidR="00FB15BD" w:rsidRDefault="00FB15BD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3A85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3BA4E9D1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C72D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D16D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38C3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558D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DECB5B" w14:textId="77777777" w:rsidR="00FB15BD" w:rsidRPr="00F662B5" w:rsidRDefault="00FB15BD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FB15BD" w14:paraId="4AFE48EA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0E7D1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2AB3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CC7A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27AE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8A0235D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88DE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7D92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2A79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3507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3BEB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D0691AF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08BC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D1F6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B703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D69D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50D2DC9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4F4F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EC97AFD" w14:textId="77777777" w:rsidR="00FB15BD" w:rsidRPr="001A61C3" w:rsidRDefault="00FB15B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2E53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0E14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ECA1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D4BF" w14:textId="77777777" w:rsidR="00FB15BD" w:rsidRDefault="00FB15BD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D09B9D8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FA86F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9D91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8517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8CCA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CCDD529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4D14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ED4C12B" w14:textId="77777777" w:rsidR="00FB15BD" w:rsidRPr="001A61C3" w:rsidRDefault="00FB15B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84B6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F7C8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A04D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9259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C13B39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B15BD" w14:paraId="6EF93965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B7FE4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214C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55C847C9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C880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D894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3ADF65D4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5B78" w14:textId="77777777" w:rsidR="00FB15BD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E230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0BE1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724E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03AF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39B9E62E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DC50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D662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47F7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AAD0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69B6F6D4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1A3A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3C82FC89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E8F7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135D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A324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5314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4C734E1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4A3B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72E8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EDF9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2C12" w14:textId="77777777" w:rsidR="00FB15BD" w:rsidRDefault="00FB15BD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79C5745E" w14:textId="77777777" w:rsidR="00FB15BD" w:rsidRDefault="00FB15BD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4571" w14:textId="77777777" w:rsidR="00FB15BD" w:rsidRPr="001A61C3" w:rsidRDefault="00FB15BD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698ACD4D" w14:textId="77777777" w:rsidR="00FB15BD" w:rsidRPr="001A61C3" w:rsidRDefault="00FB15BD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E73B" w14:textId="77777777" w:rsidR="00FB15BD" w:rsidRPr="006A7C82" w:rsidRDefault="00FB15BD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7742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FAFC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97D9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EC40C49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4556E" w14:textId="77777777" w:rsidR="00FB15BD" w:rsidRPr="001A61C3" w:rsidRDefault="00FB15B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57EA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AEFB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C081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5D7DEF3A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434F6028" w14:textId="77777777" w:rsidR="00FB15BD" w:rsidRDefault="00FB15BD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C16F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5191B689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7F3B" w14:textId="77777777" w:rsidR="00FB15BD" w:rsidRPr="006A7C82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F5FD" w14:textId="77777777" w:rsidR="00FB15BD" w:rsidRPr="001A61C3" w:rsidRDefault="00FB15B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D8E7" w14:textId="77777777" w:rsidR="00FB15BD" w:rsidRPr="00772CB4" w:rsidRDefault="00FB15B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08A3" w14:textId="77777777" w:rsidR="00FB15BD" w:rsidRDefault="00FB15B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21839C3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1738FD17" w14:textId="77777777" w:rsidR="00FB15BD" w:rsidRDefault="00FB15BD" w:rsidP="00672C80">
      <w:pPr>
        <w:pStyle w:val="Heading1"/>
        <w:spacing w:line="360" w:lineRule="auto"/>
      </w:pPr>
      <w:r>
        <w:t>LINIA 813</w:t>
      </w:r>
    </w:p>
    <w:p w14:paraId="00520B77" w14:textId="77777777" w:rsidR="00FB15BD" w:rsidRDefault="00FB15BD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FB15BD" w14:paraId="0CCCE55E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E78DE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D60A" w14:textId="77777777" w:rsidR="00FB15BD" w:rsidRDefault="00FB15BD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E306" w14:textId="77777777" w:rsidR="00FB15BD" w:rsidRDefault="00FB15B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2928" w14:textId="77777777" w:rsidR="00FB15BD" w:rsidRDefault="00FB15BD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0D3DB6B" w14:textId="77777777" w:rsidR="00FB15BD" w:rsidRDefault="00FB15BD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6353" w14:textId="77777777" w:rsidR="00FB15BD" w:rsidRDefault="00FB15BD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40103D9F" w14:textId="77777777" w:rsidR="00FB15BD" w:rsidRDefault="00FB15BD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C7C4" w14:textId="77777777" w:rsidR="00FB15BD" w:rsidRDefault="00FB15B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7D3A" w14:textId="77777777" w:rsidR="00FB15BD" w:rsidRDefault="00FB15BD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D770" w14:textId="77777777" w:rsidR="00FB15BD" w:rsidRPr="00564F54" w:rsidRDefault="00FB15B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B476" w14:textId="77777777" w:rsidR="00FB15BD" w:rsidRDefault="00FB15BD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AA9CAE2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7FA1A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7EB4" w14:textId="77777777" w:rsidR="00FB15BD" w:rsidRDefault="00FB15BD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8F45" w14:textId="77777777" w:rsidR="00FB15BD" w:rsidRDefault="00FB15B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EF4E" w14:textId="77777777" w:rsidR="00FB15BD" w:rsidRDefault="00FB15BD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5C867BD" w14:textId="77777777" w:rsidR="00FB15BD" w:rsidRDefault="00FB15BD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B241" w14:textId="77777777" w:rsidR="00FB15BD" w:rsidRDefault="00FB15BD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41030D01" w14:textId="77777777" w:rsidR="00FB15BD" w:rsidRPr="00285047" w:rsidRDefault="00FB15BD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AB58" w14:textId="77777777" w:rsidR="00FB15BD" w:rsidRPr="00564F54" w:rsidRDefault="00FB15B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097D" w14:textId="77777777" w:rsidR="00FB15BD" w:rsidRDefault="00FB15BD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D4EF" w14:textId="77777777" w:rsidR="00FB15BD" w:rsidRPr="00564F54" w:rsidRDefault="00FB15B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841B" w14:textId="77777777" w:rsidR="00FB15BD" w:rsidRDefault="00FB15BD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4992B42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94075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81C0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73E6" w14:textId="77777777" w:rsidR="00FB15BD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0D88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692DF1E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4B07" w14:textId="77777777" w:rsidR="00FB15BD" w:rsidRDefault="00FB15B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29F9302C" w14:textId="77777777" w:rsidR="00FB15BD" w:rsidRDefault="00FB15B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DFA6" w14:textId="77777777" w:rsidR="00FB15BD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D114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A3B7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66D7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6352BC1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D650E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C15F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39F2" w14:textId="77777777" w:rsidR="00FB15BD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C9FD" w14:textId="77777777" w:rsidR="00FB15BD" w:rsidRDefault="00FB15BD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F61B6EA" w14:textId="77777777" w:rsidR="00FB15BD" w:rsidRDefault="00FB15BD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1E34" w14:textId="77777777" w:rsidR="00FB15BD" w:rsidRDefault="00FB15B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6C9A79A5" w14:textId="77777777" w:rsidR="00FB15BD" w:rsidRDefault="00FB15B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9717" w14:textId="77777777" w:rsidR="00FB15BD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39C7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5AD6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B1E3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FB15BD" w14:paraId="55E37FD0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C603B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9E77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E558" w14:textId="77777777" w:rsidR="00FB15BD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1798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7CBF128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5FE7" w14:textId="77777777" w:rsidR="00FB15BD" w:rsidRDefault="00FB15B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6B3EE89F" w14:textId="77777777" w:rsidR="00FB15BD" w:rsidRDefault="00FB15B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676F1571" w14:textId="77777777" w:rsidR="00FB15BD" w:rsidRDefault="00FB15B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8FA8" w14:textId="77777777" w:rsidR="00FB15BD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E052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7DC9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5340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1BF23C6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B25EF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ED5C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AA5B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242426EC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19F5F89D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6073" w14:textId="77777777" w:rsidR="00FB15BD" w:rsidRPr="001A0BE2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5C33E535" w14:textId="77777777" w:rsidR="00FB15BD" w:rsidRPr="001A0BE2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4DECFC64" w14:textId="77777777" w:rsidR="00FB15BD" w:rsidRPr="001A0BE2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179B75E0" w14:textId="77777777" w:rsidR="00FB15BD" w:rsidRPr="00564F54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DB48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28E1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11EC7CA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C02ED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0714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77F6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5953EF35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040CB21A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4DDC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43CCD686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244EB836" w14:textId="77777777" w:rsidR="00FB15BD" w:rsidRPr="00DD369C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A7CF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B93E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9E61E7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FB15BD" w14:paraId="03DCB816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36760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A34B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50C8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EF02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2D7AFE36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3954" w14:textId="77777777" w:rsidR="00FB15BD" w:rsidRDefault="00FB15B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DF31F2" w14:textId="77777777" w:rsidR="00FB15BD" w:rsidRDefault="00FB15B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D002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8DF4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B071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C0FC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564689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FB15BD" w14:paraId="44DE3397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ECDF4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D8B1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C9FA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6731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3D8A7CF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5DFB" w14:textId="77777777" w:rsidR="00FB15BD" w:rsidRDefault="00FB15B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7E43F5A" w14:textId="77777777" w:rsidR="00FB15BD" w:rsidRDefault="00FB15B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A5F1904" w14:textId="77777777" w:rsidR="00FB15BD" w:rsidRDefault="00FB15B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8692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59E5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6B47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4867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856772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FB15BD" w14:paraId="3A999D94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E0405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F753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1E3E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0A5C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48C6375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590C" w14:textId="77777777" w:rsidR="00FB15BD" w:rsidRDefault="00FB15B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F4D728" w14:textId="77777777" w:rsidR="00FB15BD" w:rsidRDefault="00FB15B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AEF0367" w14:textId="77777777" w:rsidR="00FB15BD" w:rsidRDefault="00FB15B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7983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4A11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3FDA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413A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5AF5EF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FB15BD" w14:paraId="67A9204E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F02BE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13E8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7FCE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B11E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42396FB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CED0" w14:textId="77777777" w:rsidR="00FB15BD" w:rsidRDefault="00FB15B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401BAD0" w14:textId="77777777" w:rsidR="00FB15BD" w:rsidRDefault="00FB15B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6859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ED4F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B468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E947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72070F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85A21D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FB15BD" w14:paraId="7E129881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92E38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0B09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14:paraId="7CD7394C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216D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4684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F3EE95B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B8B12C3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A05A" w14:textId="77777777" w:rsidR="00FB15BD" w:rsidRDefault="00FB15B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6A8C" w14:textId="77777777" w:rsidR="00FB15BD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4C22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94EF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73D5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5345F6AB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17CCF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D30F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D9B1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1CB8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1AC61EA" w14:textId="77777777" w:rsidR="00FB15BD" w:rsidRDefault="00FB15B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01C8" w14:textId="77777777" w:rsidR="00FB15BD" w:rsidRDefault="00FB15B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25925A35" w14:textId="77777777" w:rsidR="00FB15BD" w:rsidRDefault="00FB15B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632A" w14:textId="77777777" w:rsidR="00FB15BD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4023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5E8D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06E9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37019F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FB15BD" w14:paraId="0754662B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EA05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8ADF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6AAC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2445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9675875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8834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4AAE491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78EC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E54D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A6A5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E275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B15BD" w14:paraId="27F760A6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033EC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B654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AD4D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3551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776562A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7F1E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9764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839D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DEED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F77C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34D595B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69B952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FB15BD" w14:paraId="1DE93DD5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37C52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4296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4471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75A0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39B350B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544ED07F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6862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660C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AA4F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6B46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165A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CC4C6A5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5E4A1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BC92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FCD6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88BD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588A32F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15E92AD4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B818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4995" w14:textId="77777777" w:rsidR="00FB15BD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C34D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4992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55C3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97ABA4B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5999B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BE46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8402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0EE1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C229287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EEC8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28CD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1884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43D6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5850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6A66324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C928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CB50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965A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CFD1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6274597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8255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785B8F7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BD84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2600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BEEC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0D05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F755E0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FB15BD" w14:paraId="4629FF44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4428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7178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F89E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67CB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5A8A9888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85AE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29BF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4D71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C5B5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B2E7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3C13564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B15BD" w14:paraId="3D9C1650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2A78C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8984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56C3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2719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2E239CA9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CA2D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81DE78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94044F5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6104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B397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793B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89F3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0A0DFC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C76D29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4FB3BE65" w14:textId="77777777" w:rsidR="00FB15BD" w:rsidRPr="00CB3CD0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FB15BD" w14:paraId="769DA6C7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CAF0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24CB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8FE3DC9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3124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2C36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102BF04F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00AEAE44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1695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2E98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41B4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3D470FA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17D0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5D1B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1DB83582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158F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CCC4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4F6C" w14:textId="77777777" w:rsidR="00FB15BD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C25E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25C76BB6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FD9B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1101" w14:textId="77777777" w:rsidR="00FB15BD" w:rsidRPr="00564F54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2A34" w14:textId="77777777" w:rsidR="00FB15BD" w:rsidRDefault="00FB15B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FABC" w14:textId="77777777" w:rsidR="00FB15BD" w:rsidRDefault="00FB15B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E314" w14:textId="77777777" w:rsidR="00FB15BD" w:rsidRDefault="00FB15B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105DAD8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7B64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89E4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20C9AC26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E9BF" w14:textId="77777777" w:rsidR="00FB15BD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2A37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48295420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28C9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AD10" w14:textId="77777777" w:rsidR="00FB15BD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3D5D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08BD10F9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E16B" w14:textId="77777777" w:rsidR="00FB15BD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B238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06CD60B2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7BC4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EC3D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505CB86D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0664" w14:textId="77777777" w:rsidR="00FB15BD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E72C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620A4957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7DF3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A9F8" w14:textId="77777777" w:rsidR="00FB15BD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6F00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4005" w14:textId="77777777" w:rsidR="00FB15BD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E4AB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43BD5622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347B6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C9B0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4418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40C9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15BF205C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2BE2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2255B5C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1E2EC598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24B9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9223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4D1D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29DF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FB15BD" w14:paraId="071D863C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E3596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9029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587A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0327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7BB9F044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5FB5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BB7818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2CA6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C6C7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9E67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B4A6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C63F57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4378A9F9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FB15BD" w14:paraId="658CBDF2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357EF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1EC8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7F8D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1418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CEB0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7D0F3FB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A6F1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65AF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C743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2344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DF25F9B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FC960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4742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34639195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DC77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AB2F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3125D78F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463F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9954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1F6F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98CC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C225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D75DED5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FB15BD" w14:paraId="31C325F0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A890F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F6CA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14:paraId="3FA08444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F93A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D559" w14:textId="77777777" w:rsidR="00FB15BD" w:rsidRDefault="00FB15BD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0E24A8C7" w14:textId="77777777" w:rsidR="00FB15BD" w:rsidRDefault="00FB15BD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8DEB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4FFB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2154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88DA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FE6B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24B822C3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34493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93D1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62C59FA7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A4B4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81D5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6BCA8631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0062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8FBD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FADC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A26A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83D7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31A5F2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FB15BD" w14:paraId="47F079F8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5168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CFF5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C74A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4130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1EAED071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3826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CD04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E9AB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2F72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F897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FB15BD" w14:paraId="70374F75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F303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A4B7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C63D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F01E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243EA690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98F0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D5FF2A0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A9E3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210F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341C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F315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FB15BD" w14:paraId="7763E1DE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2BC0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1C1F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265+750</w:t>
            </w:r>
          </w:p>
          <w:p w14:paraId="7702B404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E6BA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4F5A" w14:textId="77777777" w:rsidR="00FB15BD" w:rsidRPr="001060A5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Costinești - Mangalia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0B1D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FBBA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DE26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0789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E14B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5721D8BF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D09DE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6C2E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F514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EE57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01942C91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698E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08A43861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8684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4AA9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0948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BCB7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12757CBE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3F4AB5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FB15BD" w14:paraId="360E2E5E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ECCE" w14:textId="77777777" w:rsidR="00FB15BD" w:rsidRDefault="00FB15B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7760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5DDE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C5C5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7F19F246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7439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276DDE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E292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DDDE" w14:textId="77777777" w:rsidR="00FB15BD" w:rsidRDefault="00FB15B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7DF6" w14:textId="77777777" w:rsidR="00FB15BD" w:rsidRPr="00564F54" w:rsidRDefault="00FB15B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5148" w14:textId="77777777" w:rsidR="00FB15BD" w:rsidRDefault="00FB15B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915A59D" w14:textId="77777777" w:rsidR="00FB15BD" w:rsidRPr="00237377" w:rsidRDefault="00FB15B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45BBE02" w14:textId="77777777" w:rsidR="00FB15BD" w:rsidRDefault="00FB15BD" w:rsidP="00D96D74">
      <w:pPr>
        <w:pStyle w:val="Heading1"/>
        <w:spacing w:line="360" w:lineRule="auto"/>
      </w:pPr>
      <w:r>
        <w:t>LINIA 813 A</w:t>
      </w:r>
    </w:p>
    <w:p w14:paraId="1E950EAC" w14:textId="77777777" w:rsidR="00FB15BD" w:rsidRDefault="00FB15BD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B15BD" w14:paraId="7A72DC7A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9BF3" w14:textId="77777777" w:rsidR="00FB15BD" w:rsidRDefault="00FB15B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8D59" w14:textId="77777777" w:rsidR="00FB15BD" w:rsidRDefault="00FB15B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D7A6187" w14:textId="77777777" w:rsidR="00FB15BD" w:rsidRDefault="00FB15B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5BD9" w14:textId="77777777" w:rsidR="00FB15BD" w:rsidRPr="00E230A0" w:rsidRDefault="00FB15B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6B92" w14:textId="77777777" w:rsidR="00FB15BD" w:rsidRDefault="00FB15B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3A97B4C7" w14:textId="77777777" w:rsidR="00FB15BD" w:rsidRDefault="00FB15B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1021" w14:textId="77777777" w:rsidR="00FB15BD" w:rsidRDefault="00FB15B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BA07" w14:textId="77777777" w:rsidR="00FB15BD" w:rsidRPr="009033AC" w:rsidRDefault="00FB15B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5192" w14:textId="77777777" w:rsidR="00FB15BD" w:rsidRDefault="00FB15B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1C45" w14:textId="77777777" w:rsidR="00FB15BD" w:rsidRPr="009033AC" w:rsidRDefault="00FB15B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2875" w14:textId="77777777" w:rsidR="00FB15BD" w:rsidRDefault="00FB15BD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B16E2C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3B91" w14:textId="77777777" w:rsidR="00FB15BD" w:rsidRDefault="00FB15B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FE45" w14:textId="77777777" w:rsidR="00FB15BD" w:rsidRDefault="00FB15B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65E579AD" w14:textId="77777777" w:rsidR="00FB15BD" w:rsidRDefault="00FB15B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CF2B" w14:textId="77777777" w:rsidR="00FB15BD" w:rsidRPr="00E230A0" w:rsidRDefault="00FB15B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7EFB" w14:textId="77777777" w:rsidR="00FB15BD" w:rsidRDefault="00FB15B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73CD65A2" w14:textId="77777777" w:rsidR="00FB15BD" w:rsidRDefault="00FB15B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9C0DAD5" w14:textId="77777777" w:rsidR="00FB15BD" w:rsidRDefault="00FB15B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6697F545" w14:textId="77777777" w:rsidR="00FB15BD" w:rsidRDefault="00FB15B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3460" w14:textId="77777777" w:rsidR="00FB15BD" w:rsidRDefault="00FB15B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3EAF" w14:textId="77777777" w:rsidR="00FB15BD" w:rsidRPr="009033AC" w:rsidRDefault="00FB15B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AA80" w14:textId="77777777" w:rsidR="00FB15BD" w:rsidRDefault="00FB15B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ABC5" w14:textId="77777777" w:rsidR="00FB15BD" w:rsidRPr="009033AC" w:rsidRDefault="00FB15B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720B" w14:textId="77777777" w:rsidR="00FB15BD" w:rsidRDefault="00FB15BD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3FF8C575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5493" w14:textId="77777777" w:rsidR="00FB15BD" w:rsidRDefault="00FB15B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422D" w14:textId="77777777" w:rsidR="00FB15BD" w:rsidRDefault="00FB15B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89B9" w14:textId="77777777" w:rsidR="00FB15BD" w:rsidRPr="00E230A0" w:rsidRDefault="00FB15B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3BB9" w14:textId="77777777" w:rsidR="00FB15BD" w:rsidRDefault="00FB15B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453306EB" w14:textId="77777777" w:rsidR="00FB15BD" w:rsidRDefault="00FB15B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2FA0" w14:textId="77777777" w:rsidR="00FB15BD" w:rsidRDefault="00FB15B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E731" w14:textId="77777777" w:rsidR="00FB15BD" w:rsidRPr="009033AC" w:rsidRDefault="00FB15B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0304" w14:textId="77777777" w:rsidR="00FB15BD" w:rsidRDefault="00FB15B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7D7B" w14:textId="77777777" w:rsidR="00FB15BD" w:rsidRPr="009033AC" w:rsidRDefault="00FB15B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A709" w14:textId="77777777" w:rsidR="00FB15BD" w:rsidRDefault="00FB15BD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5BBF464" w14:textId="77777777" w:rsidR="00FB15BD" w:rsidRDefault="00FB15BD">
      <w:pPr>
        <w:spacing w:before="40" w:after="40" w:line="192" w:lineRule="auto"/>
        <w:ind w:right="57"/>
        <w:rPr>
          <w:sz w:val="20"/>
          <w:lang w:val="ro-RO"/>
        </w:rPr>
      </w:pPr>
    </w:p>
    <w:p w14:paraId="4164E8B9" w14:textId="77777777" w:rsidR="00FB15BD" w:rsidRDefault="00FB15BD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5740C71D" w14:textId="77777777" w:rsidR="00FB15BD" w:rsidRDefault="00FB15BD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FB15BD" w14:paraId="643AD3A1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39AE5" w14:textId="77777777" w:rsidR="00FB15BD" w:rsidRDefault="00FB15B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2A98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D62B" w14:textId="77777777" w:rsidR="00FB15BD" w:rsidRPr="002B6917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1E5E" w14:textId="77777777" w:rsidR="00FB15BD" w:rsidRDefault="00FB15BD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F4AC174" w14:textId="77777777" w:rsidR="00FB15BD" w:rsidRDefault="00FB15BD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8005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037B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39FC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4A24" w14:textId="77777777" w:rsidR="00FB15BD" w:rsidRPr="002A6824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3FDE" w14:textId="77777777" w:rsidR="00FB15BD" w:rsidRDefault="00FB15B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CEB94E2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5B93B" w14:textId="77777777" w:rsidR="00FB15BD" w:rsidRDefault="00FB15B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DBF0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2EF4" w14:textId="77777777" w:rsidR="00FB15BD" w:rsidRPr="002B6917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F2EB" w14:textId="77777777" w:rsidR="00FB15BD" w:rsidRDefault="00FB15B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922EFD" w14:textId="77777777" w:rsidR="00FB15BD" w:rsidRDefault="00FB15B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5F14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A493A77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A38D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142A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7517" w14:textId="77777777" w:rsidR="00FB15BD" w:rsidRPr="002A6824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A124" w14:textId="77777777" w:rsidR="00FB15BD" w:rsidRDefault="00FB15B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B3DC3F7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B5B6C" w14:textId="77777777" w:rsidR="00FB15BD" w:rsidRDefault="00FB15B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1659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458C" w14:textId="77777777" w:rsidR="00FB15BD" w:rsidRPr="002B6917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F750" w14:textId="77777777" w:rsidR="00FB15BD" w:rsidRDefault="00FB15B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E355774" w14:textId="77777777" w:rsidR="00FB15BD" w:rsidRDefault="00FB15B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0177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5A6A1A9B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338B871F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0ACB8FCD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4F4A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9CFA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0D85" w14:textId="77777777" w:rsidR="00FB15BD" w:rsidRPr="002A6824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73F9" w14:textId="77777777" w:rsidR="00FB15BD" w:rsidRDefault="00FB15B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9B8FB65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3B087" w14:textId="77777777" w:rsidR="00FB15BD" w:rsidRDefault="00FB15B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DDB3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C769" w14:textId="77777777" w:rsidR="00FB15BD" w:rsidRPr="002B6917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E781" w14:textId="77777777" w:rsidR="00FB15BD" w:rsidRDefault="00FB15BD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6E409F8" w14:textId="77777777" w:rsidR="00FB15BD" w:rsidRDefault="00FB15B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3B38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16FC22A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918A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0B2A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0E4A" w14:textId="77777777" w:rsidR="00FB15BD" w:rsidRPr="002A6824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2A64" w14:textId="77777777" w:rsidR="00FB15BD" w:rsidRDefault="00FB15B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CE854D5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12CF5" w14:textId="77777777" w:rsidR="00FB15BD" w:rsidRDefault="00FB15B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6F9E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FE94" w14:textId="77777777" w:rsidR="00FB15BD" w:rsidRPr="002B6917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491D" w14:textId="77777777" w:rsidR="00FB15BD" w:rsidRDefault="00FB15BD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A4C8CBE" w14:textId="77777777" w:rsidR="00FB15BD" w:rsidRDefault="00FB15BD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1923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0B76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8D1B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F31D" w14:textId="77777777" w:rsidR="00FB15BD" w:rsidRPr="002A6824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831E" w14:textId="77777777" w:rsidR="00FB15BD" w:rsidRDefault="00FB15B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0FD8BC" w14:textId="77777777" w:rsidR="00FB15BD" w:rsidRPr="00C87E63" w:rsidRDefault="00FB15B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68FA7F08" w14:textId="77777777" w:rsidR="00FB15BD" w:rsidRPr="00C87E63" w:rsidRDefault="00FB15BD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FB15BD" w14:paraId="312F738D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B640B" w14:textId="77777777" w:rsidR="00FB15BD" w:rsidRDefault="00FB15B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CCCA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5693" w14:textId="77777777" w:rsidR="00FB15BD" w:rsidRPr="002B6917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FC2C" w14:textId="77777777" w:rsidR="00FB15BD" w:rsidRDefault="00FB15BD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3A1BB9" w14:textId="77777777" w:rsidR="00FB15BD" w:rsidRDefault="00FB15BD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B4645DF" w14:textId="77777777" w:rsidR="00FB15BD" w:rsidRDefault="00FB15BD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68A8" w14:textId="77777777" w:rsidR="00FB15BD" w:rsidRDefault="00FB15BD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02DD8F" w14:textId="77777777" w:rsidR="00FB15BD" w:rsidRDefault="00FB15BD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7956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AF8A" w14:textId="77777777" w:rsidR="00FB15BD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FCB4" w14:textId="77777777" w:rsidR="00FB15BD" w:rsidRPr="002A6824" w:rsidRDefault="00FB15B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4861" w14:textId="77777777" w:rsidR="00FB15BD" w:rsidRDefault="00FB15B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842F38F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0B88D" w14:textId="77777777" w:rsidR="00FB15BD" w:rsidRDefault="00FB15B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A1E8" w14:textId="77777777" w:rsidR="00FB15BD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3352" w14:textId="77777777" w:rsidR="00FB15BD" w:rsidRPr="002B6917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BC50" w14:textId="77777777" w:rsidR="00FB15BD" w:rsidRDefault="00FB15BD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EB215B7" w14:textId="77777777" w:rsidR="00FB15BD" w:rsidRDefault="00FB15BD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E05A" w14:textId="77777777" w:rsidR="00FB15BD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066B27D" w14:textId="77777777" w:rsidR="00FB15BD" w:rsidRDefault="00FB15BD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3E6C" w14:textId="77777777" w:rsidR="00FB15BD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AD58" w14:textId="77777777" w:rsidR="00FB15BD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E967" w14:textId="77777777" w:rsidR="00FB15BD" w:rsidRPr="002A6824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E57D" w14:textId="77777777" w:rsidR="00FB15BD" w:rsidRDefault="00FB15B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51DAC8" w14:textId="77777777" w:rsidR="00FB15BD" w:rsidRDefault="00FB15BD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FB15BD" w14:paraId="4D0FBD54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6AB09" w14:textId="77777777" w:rsidR="00FB15BD" w:rsidRDefault="00FB15B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5C4D" w14:textId="77777777" w:rsidR="00FB15BD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BC54" w14:textId="77777777" w:rsidR="00FB15BD" w:rsidRPr="002B6917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D1DD" w14:textId="77777777" w:rsidR="00FB15BD" w:rsidRDefault="00FB15BD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C05BBC3" w14:textId="77777777" w:rsidR="00FB15BD" w:rsidRDefault="00FB15BD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15B0" w14:textId="77777777" w:rsidR="00FB15BD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BF81" w14:textId="77777777" w:rsidR="00FB15BD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850A" w14:textId="77777777" w:rsidR="00FB15BD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ADEA" w14:textId="77777777" w:rsidR="00FB15BD" w:rsidRPr="002A6824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EFAD" w14:textId="77777777" w:rsidR="00FB15BD" w:rsidRDefault="00FB15B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B3C1D9" w14:textId="77777777" w:rsidR="00FB15BD" w:rsidRDefault="00FB15B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20815D" w14:textId="77777777" w:rsidR="00FB15BD" w:rsidRDefault="00FB15B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FB15BD" w14:paraId="56514537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F12C2" w14:textId="77777777" w:rsidR="00FB15BD" w:rsidRDefault="00FB15B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951C" w14:textId="77777777" w:rsidR="00FB15BD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3E19" w14:textId="77777777" w:rsidR="00FB15BD" w:rsidRPr="002B6917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0046" w14:textId="77777777" w:rsidR="00FB15BD" w:rsidRDefault="00FB15BD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ECE6A4D" w14:textId="77777777" w:rsidR="00FB15BD" w:rsidRDefault="00FB15BD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E2E4" w14:textId="77777777" w:rsidR="00FB15BD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1347" w14:textId="77777777" w:rsidR="00FB15BD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6B73" w14:textId="77777777" w:rsidR="00FB15BD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00C1" w14:textId="77777777" w:rsidR="00FB15BD" w:rsidRPr="002A6824" w:rsidRDefault="00FB15B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CE1E" w14:textId="77777777" w:rsidR="00FB15BD" w:rsidRDefault="00FB15B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teren.Afectează intrări - ieşiri din Fir II L 814 la liniile 3 - 7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Grupa Tranzit </w:t>
            </w:r>
          </w:p>
        </w:tc>
      </w:tr>
      <w:tr w:rsidR="00FB15BD" w14:paraId="03927551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9338A" w14:textId="77777777" w:rsidR="00FB15BD" w:rsidRDefault="00FB15B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DF77" w14:textId="77777777" w:rsidR="00FB15BD" w:rsidRDefault="00FB15B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317BCA1F" w14:textId="77777777" w:rsidR="00FB15BD" w:rsidRDefault="00FB15B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E4B2" w14:textId="77777777" w:rsidR="00FB15BD" w:rsidRPr="002B6917" w:rsidRDefault="00FB15B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6DE8" w14:textId="77777777" w:rsidR="00FB15BD" w:rsidRDefault="00FB15B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303C5731" w14:textId="77777777" w:rsidR="00FB15BD" w:rsidRDefault="00FB15B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15E9BAA9" w14:textId="77777777" w:rsidR="00FB15BD" w:rsidRDefault="00FB15B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A04A" w14:textId="77777777" w:rsidR="00FB15BD" w:rsidRDefault="00FB15B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07E2" w14:textId="77777777" w:rsidR="00FB15BD" w:rsidRDefault="00FB15B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2A24" w14:textId="77777777" w:rsidR="00FB15BD" w:rsidRDefault="00FB15B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25407408" w14:textId="77777777" w:rsidR="00FB15BD" w:rsidRDefault="00FB15B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1F4A" w14:textId="77777777" w:rsidR="00FB15BD" w:rsidRPr="002A6824" w:rsidRDefault="00FB15B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1F31" w14:textId="77777777" w:rsidR="00FB15BD" w:rsidRDefault="00FB15BD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05699D8E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B6817" w14:textId="77777777" w:rsidR="00FB15BD" w:rsidRDefault="00FB15B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EEA7" w14:textId="77777777" w:rsidR="00FB15BD" w:rsidRDefault="00FB15B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74A1" w14:textId="77777777" w:rsidR="00FB15BD" w:rsidRPr="002B6917" w:rsidRDefault="00FB15B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16E8" w14:textId="77777777" w:rsidR="00FB15BD" w:rsidRDefault="00FB15B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30AABAFE" w14:textId="77777777" w:rsidR="00FB15BD" w:rsidRDefault="00FB15B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6DBA" w14:textId="77777777" w:rsidR="00FB15BD" w:rsidRDefault="00FB15BD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10824F0A" w14:textId="77777777" w:rsidR="00FB15BD" w:rsidRPr="00810F5B" w:rsidRDefault="00FB15BD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FDA2" w14:textId="77777777" w:rsidR="00FB15BD" w:rsidRPr="00557C88" w:rsidRDefault="00FB15B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293D" w14:textId="77777777" w:rsidR="00FB15BD" w:rsidRDefault="00FB15B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C687" w14:textId="77777777" w:rsidR="00FB15BD" w:rsidRPr="002A6824" w:rsidRDefault="00FB15B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F9D1" w14:textId="77777777" w:rsidR="00FB15BD" w:rsidRDefault="00FB15BD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EB996C" w14:textId="77777777" w:rsidR="00FB15BD" w:rsidRDefault="00FB15BD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FB15BD" w14:paraId="3E262EC8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DF17B" w14:textId="77777777" w:rsidR="00FB15BD" w:rsidRDefault="00FB15B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CB8E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F88E" w14:textId="77777777" w:rsidR="00FB15BD" w:rsidRPr="002B6917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1DA0" w14:textId="77777777" w:rsidR="00FB15BD" w:rsidRDefault="00FB15B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6C40" w14:textId="77777777" w:rsidR="00FB15BD" w:rsidRDefault="00FB15BD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A718" w14:textId="77777777" w:rsidR="00FB15BD" w:rsidRPr="00557C88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275F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57AD" w14:textId="77777777" w:rsidR="00FB15BD" w:rsidRPr="002A6824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84D4" w14:textId="77777777" w:rsidR="00FB15BD" w:rsidRDefault="00FB15B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8291F5" w14:textId="77777777" w:rsidR="00FB15BD" w:rsidRPr="00D83307" w:rsidRDefault="00FB15B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FB15BD" w14:paraId="591C966B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D9322" w14:textId="77777777" w:rsidR="00FB15BD" w:rsidRDefault="00FB15B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6F72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380F" w14:textId="77777777" w:rsidR="00FB15BD" w:rsidRPr="002B6917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9ADF" w14:textId="77777777" w:rsidR="00FB15BD" w:rsidRDefault="00FB15B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04B34DEF" w14:textId="77777777" w:rsidR="00FB15BD" w:rsidRDefault="00FB15B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731B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D63C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865A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FA45" w14:textId="77777777" w:rsidR="00FB15BD" w:rsidRPr="002A6824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FF28" w14:textId="77777777" w:rsidR="00FB15BD" w:rsidRDefault="00FB15B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C8AB09D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36E7F" w14:textId="77777777" w:rsidR="00FB15BD" w:rsidRDefault="00FB15B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DFFE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L7 A1 Cap. Y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F5A8" w14:textId="77777777" w:rsidR="00FB15BD" w:rsidRPr="002B6917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F477" w14:textId="77777777" w:rsidR="00FB15BD" w:rsidRDefault="00FB15BD" w:rsidP="00911D70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591A492E" w14:textId="77777777" w:rsidR="00FB15BD" w:rsidRDefault="00FB15B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3C48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7671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9030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51B0" w14:textId="77777777" w:rsidR="00FB15BD" w:rsidRPr="002A6824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9504" w14:textId="77777777" w:rsidR="00FB15BD" w:rsidRDefault="00FB15B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4EA9AEA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66207" w14:textId="77777777" w:rsidR="00FB15BD" w:rsidRDefault="00FB15B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B56F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25C9" w14:textId="77777777" w:rsidR="00FB15BD" w:rsidRPr="002B6917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6E47" w14:textId="77777777" w:rsidR="00FB15BD" w:rsidRDefault="00FB15BD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29CD86F7" w14:textId="77777777" w:rsidR="00FB15BD" w:rsidRDefault="00FB15B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7E28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A8DC" w14:textId="77777777" w:rsidR="00FB15BD" w:rsidRPr="00557C88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E213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F129" w14:textId="77777777" w:rsidR="00FB15BD" w:rsidRPr="002A6824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67D8" w14:textId="77777777" w:rsidR="00FB15BD" w:rsidRDefault="00FB15B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1F85551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5EDDC" w14:textId="77777777" w:rsidR="00FB15BD" w:rsidRDefault="00FB15B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C525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0D6E" w14:textId="77777777" w:rsidR="00FB15BD" w:rsidRPr="002B6917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31DD" w14:textId="77777777" w:rsidR="00FB15BD" w:rsidRDefault="00FB15BD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7C77E3B1" w14:textId="77777777" w:rsidR="00FB15BD" w:rsidRPr="006315B8" w:rsidRDefault="00FB15BD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F99C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9655" w14:textId="77777777" w:rsidR="00FB15BD" w:rsidRPr="00557C88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31B6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169E" w14:textId="77777777" w:rsidR="00FB15BD" w:rsidRPr="002A6824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7CD9" w14:textId="77777777" w:rsidR="00FB15BD" w:rsidRDefault="00FB15B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AF5BDC6" w14:textId="77777777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DDF04" w14:textId="77777777" w:rsidR="00FB15BD" w:rsidRDefault="00FB15B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6715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672C" w14:textId="77777777" w:rsidR="00FB15BD" w:rsidRPr="002B6917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D4F4" w14:textId="77777777" w:rsidR="00FB15BD" w:rsidRDefault="00FB15B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89E8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03471A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5E4D" w14:textId="77777777" w:rsidR="00FB15BD" w:rsidRPr="00557C88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901B" w14:textId="77777777" w:rsidR="00FB15BD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375E" w14:textId="77777777" w:rsidR="00FB15BD" w:rsidRPr="002A6824" w:rsidRDefault="00FB15B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1002" w14:textId="77777777" w:rsidR="00FB15BD" w:rsidRDefault="00FB15B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14:paraId="307E0C61" w14:textId="77777777" w:rsidR="00FB15BD" w:rsidRDefault="00FB15BD">
      <w:pPr>
        <w:tabs>
          <w:tab w:val="left" w:pos="3183"/>
        </w:tabs>
        <w:rPr>
          <w:sz w:val="20"/>
          <w:lang w:val="ro-RO"/>
        </w:rPr>
      </w:pPr>
    </w:p>
    <w:p w14:paraId="05C6A258" w14:textId="77777777" w:rsidR="00FB15BD" w:rsidRDefault="00FB15BD" w:rsidP="00445244">
      <w:pPr>
        <w:pStyle w:val="Heading1"/>
        <w:spacing w:line="24" w:lineRule="atLeast"/>
      </w:pPr>
      <w:r>
        <w:t>LINIA 818</w:t>
      </w:r>
    </w:p>
    <w:p w14:paraId="304EB787" w14:textId="77777777" w:rsidR="00FB15BD" w:rsidRDefault="00FB15BD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B15BD" w14:paraId="1293A275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37A4D" w14:textId="77777777" w:rsidR="00FB15BD" w:rsidRDefault="00FB15B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C804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3ECF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60B1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475149CE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14894612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D908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C000675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AEC3" w14:textId="77777777" w:rsidR="00FB15BD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5D36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A973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E6988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836E8E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03529DD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FB15BD" w14:paraId="22FB532B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C2B8F" w14:textId="77777777" w:rsidR="00FB15BD" w:rsidRDefault="00FB15B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F8FA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6DAD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8467" w14:textId="77777777" w:rsidR="00FB15BD" w:rsidRDefault="00FB15BD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597353E" w14:textId="77777777" w:rsidR="00FB15BD" w:rsidRDefault="00FB15BD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4C7C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1D64" w14:textId="77777777" w:rsidR="00FB15BD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7832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DB19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A2C1F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6A7EEE75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24B0D" w14:textId="77777777" w:rsidR="00FB15BD" w:rsidRDefault="00FB15B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EE91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F708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DD3F" w14:textId="77777777" w:rsidR="00FB15BD" w:rsidRDefault="00FB15BD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756B6F0" w14:textId="77777777" w:rsidR="00FB15BD" w:rsidRDefault="00FB15BD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1B88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42EE2478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4F9F74B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E112" w14:textId="77777777" w:rsidR="00FB15BD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4DCE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7847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32E96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06889D1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EE0A9" w14:textId="77777777" w:rsidR="00FB15BD" w:rsidRDefault="00FB15B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8B49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4BD4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FBD3" w14:textId="77777777" w:rsidR="00FB15BD" w:rsidRDefault="00FB15BD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6BBB881" w14:textId="77777777" w:rsidR="00FB15BD" w:rsidRDefault="00FB15BD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E13E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7F4AB9B9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C3E2DE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25E357CF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1DAC6F1A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F62F" w14:textId="77777777" w:rsidR="00FB15BD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5CB0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B044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602DC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BEC04B5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BCCDF" w14:textId="77777777" w:rsidR="00FB15BD" w:rsidRDefault="00FB15B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7ED2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2924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FE4E" w14:textId="77777777" w:rsidR="00FB15BD" w:rsidRDefault="00FB15BD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EFC0F7" w14:textId="77777777" w:rsidR="00FB15BD" w:rsidRDefault="00FB15BD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9A46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28D4167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DB51" w14:textId="77777777" w:rsidR="00FB15BD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9688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ACA8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F8D49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237E74B2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D6FC5" w14:textId="77777777" w:rsidR="00FB15BD" w:rsidRDefault="00FB15B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8E24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D00C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3573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0B557F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EDB9F03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0091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A9A5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F927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41AF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D9B5D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ADE884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CBE16D2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FB15BD" w14:paraId="2F7F0BCA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F94A0" w14:textId="77777777" w:rsidR="00FB15BD" w:rsidRDefault="00FB15B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8E4D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E117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DCEA" w14:textId="77777777" w:rsidR="00FB15BD" w:rsidRDefault="00FB15BD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D22C144" w14:textId="77777777" w:rsidR="00FB15BD" w:rsidRDefault="00FB15BD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95D39C1" w14:textId="77777777" w:rsidR="00FB15BD" w:rsidRDefault="00FB15BD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51BE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BB70" w14:textId="77777777" w:rsidR="00FB15BD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BA96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F2D8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F26F5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F63A5A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29751F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FB15BD" w14:paraId="63AFF7F4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42305" w14:textId="77777777" w:rsidR="00FB15BD" w:rsidRDefault="00FB15B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3A1B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D5A2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67B2" w14:textId="77777777" w:rsidR="00FB15BD" w:rsidRDefault="00FB15BD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A9FC1D9" w14:textId="77777777" w:rsidR="00FB15BD" w:rsidRDefault="00FB15BD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DDC85CA" w14:textId="77777777" w:rsidR="00FB15BD" w:rsidRDefault="00FB15BD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55B2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88,</w:t>
            </w:r>
          </w:p>
          <w:p w14:paraId="47B57A29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81C5156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 /102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0CF0" w14:textId="77777777" w:rsidR="00FB15BD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0B9D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30E4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49721" w14:textId="77777777" w:rsidR="00FB15BD" w:rsidRDefault="00FB15BD" w:rsidP="00B9529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D6DA4D" w14:textId="77777777" w:rsidR="00FB15BD" w:rsidRDefault="00FB15BD" w:rsidP="00B9529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81ABFE" w14:textId="77777777" w:rsidR="00FB15BD" w:rsidRPr="00B95299" w:rsidRDefault="00FB15BD" w:rsidP="00B95299">
            <w:pPr>
              <w:spacing w:before="40" w:after="40" w:line="24" w:lineRule="atLeast"/>
              <w:ind w:left="57" w:right="57"/>
              <w:rPr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- 11A.</w:t>
            </w:r>
          </w:p>
        </w:tc>
      </w:tr>
      <w:tr w:rsidR="00FB15BD" w14:paraId="4330504C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82CD2" w14:textId="77777777" w:rsidR="00FB15BD" w:rsidRDefault="00FB15B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64AE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52BC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C2DF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941D747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DEC98B5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3064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67F7" w14:textId="77777777" w:rsidR="00FB15BD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16F7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F053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E7DE3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55437565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53D7D" w14:textId="77777777" w:rsidR="00FB15BD" w:rsidRDefault="00FB15B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C1FF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56E32874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DBA8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9CFD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5AB97165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2794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2439" w14:textId="77777777" w:rsidR="00FB15BD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4ECF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4C91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329B1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B15BD" w14:paraId="58E1D59E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B748B" w14:textId="77777777" w:rsidR="00FB15BD" w:rsidRDefault="00FB15B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AB99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E1C6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56ED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7DC28E72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AF24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B824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2288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92FF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C2770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44416B33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CF7BF" w14:textId="77777777" w:rsidR="00FB15BD" w:rsidRDefault="00FB15B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4310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8D37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26A2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6B8302C5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2B64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5D7D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6D29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9530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61D5E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B15BD" w14:paraId="0AB79245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A6B61" w14:textId="77777777" w:rsidR="00FB15BD" w:rsidRDefault="00FB15B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38A3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9B3C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145A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1248AC72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4C89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E34F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28BD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6190A8BC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187B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5D48A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B15BD" w14:paraId="06E87ABE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31644" w14:textId="77777777" w:rsidR="00FB15BD" w:rsidRDefault="00FB15B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0732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D080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6EFB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31DF5AAB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1089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3D5F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4B0A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186B9D32" w14:textId="77777777" w:rsidR="00FB15BD" w:rsidRDefault="00FB15B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437B" w14:textId="77777777" w:rsidR="00FB15BD" w:rsidRPr="00E54142" w:rsidRDefault="00FB15B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BA7FE" w14:textId="77777777" w:rsidR="00FB15BD" w:rsidRDefault="00FB15B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FB978BB" w14:textId="77777777" w:rsidR="00FB15BD" w:rsidRDefault="00FB15BD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620703F5" w14:textId="77777777" w:rsidR="00FB15BD" w:rsidRPr="00C21F42" w:rsidRDefault="00FB15B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22FCA4F" w14:textId="77777777" w:rsidR="00FB15BD" w:rsidRPr="00C21F42" w:rsidRDefault="00FB15B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E711FA7" w14:textId="77777777" w:rsidR="00FB15BD" w:rsidRPr="00C21F42" w:rsidRDefault="00FB15B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4D8132D" w14:textId="77777777" w:rsidR="00FB15BD" w:rsidRPr="00C21F42" w:rsidRDefault="00FB15B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0646017" w14:textId="77777777" w:rsidR="00FB15BD" w:rsidRDefault="00FB15B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5C73BC7" w14:textId="77777777" w:rsidR="00FB15BD" w:rsidRPr="00C21F42" w:rsidRDefault="00FB15B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74D30F0" w14:textId="77777777" w:rsidR="00FB15BD" w:rsidRPr="00C21F42" w:rsidRDefault="00FB15B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75B3363" w14:textId="77777777" w:rsidR="00FB15BD" w:rsidRPr="00C21F42" w:rsidRDefault="00FB15BD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0CF52C0" w14:textId="77777777" w:rsidR="00FB15BD" w:rsidRPr="00C21F42" w:rsidRDefault="00FB15BD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AB7CAC" w:rsidRDefault="00FB37F1" w:rsidP="00AB7CAC"/>
    <w:sectPr w:rsidR="00FB37F1" w:rsidRPr="00AB7CAC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BC50" w14:textId="77777777" w:rsidR="00D12D43" w:rsidRDefault="00D12D43">
      <w:r>
        <w:separator/>
      </w:r>
    </w:p>
  </w:endnote>
  <w:endnote w:type="continuationSeparator" w:id="0">
    <w:p w14:paraId="483A8946" w14:textId="77777777" w:rsidR="00D12D43" w:rsidRDefault="00D1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02C5" w14:textId="77777777" w:rsidR="00D12D43" w:rsidRDefault="00D12D43">
      <w:r>
        <w:separator/>
      </w:r>
    </w:p>
  </w:footnote>
  <w:footnote w:type="continuationSeparator" w:id="0">
    <w:p w14:paraId="6BAC0E80" w14:textId="77777777" w:rsidR="00D12D43" w:rsidRDefault="00D12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4B900297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1733C6">
      <w:rPr>
        <w:b/>
        <w:bCs/>
        <w:i/>
        <w:iCs/>
        <w:sz w:val="22"/>
      </w:rPr>
      <w:t>decada 11-20 aprilie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5FBAD670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1733C6">
      <w:rPr>
        <w:b/>
        <w:bCs/>
        <w:i/>
        <w:iCs/>
        <w:sz w:val="22"/>
      </w:rPr>
      <w:t>decada 11-20 aprilie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EC954AD"/>
    <w:multiLevelType w:val="hybridMultilevel"/>
    <w:tmpl w:val="5B008A56"/>
    <w:lvl w:ilvl="0" w:tplc="6AD03E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12851D4C"/>
    <w:multiLevelType w:val="hybridMultilevel"/>
    <w:tmpl w:val="5748C2AE"/>
    <w:lvl w:ilvl="0" w:tplc="6AD03E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8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28840F86"/>
    <w:multiLevelType w:val="hybridMultilevel"/>
    <w:tmpl w:val="77D83AE8"/>
    <w:lvl w:ilvl="0" w:tplc="6AD03E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28B13EA8"/>
    <w:multiLevelType w:val="hybridMultilevel"/>
    <w:tmpl w:val="CC16FAA2"/>
    <w:lvl w:ilvl="0" w:tplc="6AD03E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6" w15:restartNumberingAfterBreak="0">
    <w:nsid w:val="41D25ADA"/>
    <w:multiLevelType w:val="hybridMultilevel"/>
    <w:tmpl w:val="54EA15A8"/>
    <w:lvl w:ilvl="0" w:tplc="6AD03E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BA7E25"/>
    <w:multiLevelType w:val="hybridMultilevel"/>
    <w:tmpl w:val="68563046"/>
    <w:lvl w:ilvl="0" w:tplc="6AD03E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497E3DBD"/>
    <w:multiLevelType w:val="hybridMultilevel"/>
    <w:tmpl w:val="60F28AEE"/>
    <w:lvl w:ilvl="0" w:tplc="6AD03E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DB97BBE"/>
    <w:multiLevelType w:val="hybridMultilevel"/>
    <w:tmpl w:val="EAFC4860"/>
    <w:lvl w:ilvl="0" w:tplc="6AD03E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7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EA10108"/>
    <w:multiLevelType w:val="hybridMultilevel"/>
    <w:tmpl w:val="8732E7EA"/>
    <w:lvl w:ilvl="0" w:tplc="6AD03E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5A0AE7"/>
    <w:multiLevelType w:val="hybridMultilevel"/>
    <w:tmpl w:val="F976B134"/>
    <w:lvl w:ilvl="0" w:tplc="6AD03E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5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72213810"/>
    <w:multiLevelType w:val="hybridMultilevel"/>
    <w:tmpl w:val="DF045326"/>
    <w:lvl w:ilvl="0" w:tplc="6AD03E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6" w15:restartNumberingAfterBreak="0">
    <w:nsid w:val="73EA34E3"/>
    <w:multiLevelType w:val="hybridMultilevel"/>
    <w:tmpl w:val="4D540D38"/>
    <w:lvl w:ilvl="0" w:tplc="6AD03E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797E1739"/>
    <w:multiLevelType w:val="hybridMultilevel"/>
    <w:tmpl w:val="4462EAA2"/>
    <w:lvl w:ilvl="0" w:tplc="6AD03E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0" w15:restartNumberingAfterBreak="0">
    <w:nsid w:val="7CDC5E00"/>
    <w:multiLevelType w:val="hybridMultilevel"/>
    <w:tmpl w:val="EA28B072"/>
    <w:lvl w:ilvl="0" w:tplc="6AD03ED0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71" w15:restartNumberingAfterBreak="0">
    <w:nsid w:val="7D434E8E"/>
    <w:multiLevelType w:val="hybridMultilevel"/>
    <w:tmpl w:val="B9E05EBC"/>
    <w:lvl w:ilvl="0" w:tplc="6AD03ED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38"/>
  </w:num>
  <w:num w:numId="2" w16cid:durableId="446778134">
    <w:abstractNumId w:val="42"/>
  </w:num>
  <w:num w:numId="3" w16cid:durableId="416630842">
    <w:abstractNumId w:val="4"/>
  </w:num>
  <w:num w:numId="4" w16cid:durableId="1646426366">
    <w:abstractNumId w:val="37"/>
  </w:num>
  <w:num w:numId="5" w16cid:durableId="219556498">
    <w:abstractNumId w:val="9"/>
  </w:num>
  <w:num w:numId="6" w16cid:durableId="1205824033">
    <w:abstractNumId w:val="19"/>
  </w:num>
  <w:num w:numId="7" w16cid:durableId="733817592">
    <w:abstractNumId w:val="45"/>
  </w:num>
  <w:num w:numId="8" w16cid:durableId="8605037">
    <w:abstractNumId w:val="22"/>
  </w:num>
  <w:num w:numId="9" w16cid:durableId="758911022">
    <w:abstractNumId w:val="35"/>
  </w:num>
  <w:num w:numId="10" w16cid:durableId="612709197">
    <w:abstractNumId w:val="60"/>
  </w:num>
  <w:num w:numId="11" w16cid:durableId="2005742871">
    <w:abstractNumId w:val="23"/>
  </w:num>
  <w:num w:numId="12" w16cid:durableId="717434687">
    <w:abstractNumId w:val="2"/>
  </w:num>
  <w:num w:numId="13" w16cid:durableId="1419444519">
    <w:abstractNumId w:val="59"/>
  </w:num>
  <w:num w:numId="14" w16cid:durableId="1159885220">
    <w:abstractNumId w:val="16"/>
  </w:num>
  <w:num w:numId="15" w16cid:durableId="757795720">
    <w:abstractNumId w:val="5"/>
  </w:num>
  <w:num w:numId="16" w16cid:durableId="348991350">
    <w:abstractNumId w:val="34"/>
  </w:num>
  <w:num w:numId="17" w16cid:durableId="894320408">
    <w:abstractNumId w:val="1"/>
  </w:num>
  <w:num w:numId="18" w16cid:durableId="146173004">
    <w:abstractNumId w:val="55"/>
  </w:num>
  <w:num w:numId="19" w16cid:durableId="1426071485">
    <w:abstractNumId w:val="6"/>
  </w:num>
  <w:num w:numId="20" w16cid:durableId="263805713">
    <w:abstractNumId w:val="46"/>
  </w:num>
  <w:num w:numId="21" w16cid:durableId="1957827431">
    <w:abstractNumId w:val="31"/>
  </w:num>
  <w:num w:numId="22" w16cid:durableId="779224245">
    <w:abstractNumId w:val="58"/>
  </w:num>
  <w:num w:numId="23" w16cid:durableId="1306203890">
    <w:abstractNumId w:val="72"/>
  </w:num>
  <w:num w:numId="24" w16cid:durableId="1444154727">
    <w:abstractNumId w:val="29"/>
  </w:num>
  <w:num w:numId="25" w16cid:durableId="1767338941">
    <w:abstractNumId w:val="30"/>
  </w:num>
  <w:num w:numId="26" w16cid:durableId="307561399">
    <w:abstractNumId w:val="33"/>
  </w:num>
  <w:num w:numId="27" w16cid:durableId="23556309">
    <w:abstractNumId w:val="56"/>
  </w:num>
  <w:num w:numId="28" w16cid:durableId="998843482">
    <w:abstractNumId w:val="57"/>
  </w:num>
  <w:num w:numId="29" w16cid:durableId="10882362">
    <w:abstractNumId w:val="64"/>
  </w:num>
  <w:num w:numId="30" w16cid:durableId="2105151904">
    <w:abstractNumId w:val="11"/>
  </w:num>
  <w:num w:numId="31" w16cid:durableId="1616717587">
    <w:abstractNumId w:val="67"/>
  </w:num>
  <w:num w:numId="32" w16cid:durableId="2067291654">
    <w:abstractNumId w:val="32"/>
  </w:num>
  <w:num w:numId="33" w16cid:durableId="2004091095">
    <w:abstractNumId w:val="63"/>
  </w:num>
  <w:num w:numId="34" w16cid:durableId="2074115326">
    <w:abstractNumId w:val="61"/>
  </w:num>
  <w:num w:numId="35" w16cid:durableId="2120827936">
    <w:abstractNumId w:val="27"/>
  </w:num>
  <w:num w:numId="36" w16cid:durableId="242495204">
    <w:abstractNumId w:val="18"/>
  </w:num>
  <w:num w:numId="37" w16cid:durableId="149490138">
    <w:abstractNumId w:val="21"/>
  </w:num>
  <w:num w:numId="38" w16cid:durableId="1730886646">
    <w:abstractNumId w:val="49"/>
  </w:num>
  <w:num w:numId="39" w16cid:durableId="516776666">
    <w:abstractNumId w:val="47"/>
  </w:num>
  <w:num w:numId="40" w16cid:durableId="925304876">
    <w:abstractNumId w:val="14"/>
  </w:num>
  <w:num w:numId="41" w16cid:durableId="957179693">
    <w:abstractNumId w:val="20"/>
  </w:num>
  <w:num w:numId="42" w16cid:durableId="1799686414">
    <w:abstractNumId w:val="53"/>
  </w:num>
  <w:num w:numId="43" w16cid:durableId="1246691998">
    <w:abstractNumId w:val="52"/>
  </w:num>
  <w:num w:numId="44" w16cid:durableId="1376587192">
    <w:abstractNumId w:val="39"/>
  </w:num>
  <w:num w:numId="45" w16cid:durableId="418715502">
    <w:abstractNumId w:val="8"/>
  </w:num>
  <w:num w:numId="46" w16cid:durableId="87776783">
    <w:abstractNumId w:val="7"/>
  </w:num>
  <w:num w:numId="47" w16cid:durableId="1813520787">
    <w:abstractNumId w:val="24"/>
  </w:num>
  <w:num w:numId="48" w16cid:durableId="1876574803">
    <w:abstractNumId w:val="50"/>
  </w:num>
  <w:num w:numId="49" w16cid:durableId="1967275777">
    <w:abstractNumId w:val="25"/>
  </w:num>
  <w:num w:numId="50" w16cid:durableId="2104376620">
    <w:abstractNumId w:val="13"/>
  </w:num>
  <w:num w:numId="51" w16cid:durableId="418060069">
    <w:abstractNumId w:val="17"/>
  </w:num>
  <w:num w:numId="52" w16cid:durableId="1131903302">
    <w:abstractNumId w:val="3"/>
  </w:num>
  <w:num w:numId="53" w16cid:durableId="1331103992">
    <w:abstractNumId w:val="62"/>
  </w:num>
  <w:num w:numId="54" w16cid:durableId="63529593">
    <w:abstractNumId w:val="68"/>
  </w:num>
  <w:num w:numId="55" w16cid:durableId="84959321">
    <w:abstractNumId w:val="44"/>
  </w:num>
  <w:num w:numId="56" w16cid:durableId="1530414019">
    <w:abstractNumId w:val="0"/>
  </w:num>
  <w:num w:numId="57" w16cid:durableId="205945749">
    <w:abstractNumId w:val="48"/>
  </w:num>
  <w:num w:numId="58" w16cid:durableId="956106441">
    <w:abstractNumId w:val="10"/>
  </w:num>
  <w:num w:numId="59" w16cid:durableId="1161850977">
    <w:abstractNumId w:val="12"/>
  </w:num>
  <w:num w:numId="60" w16cid:durableId="783185992">
    <w:abstractNumId w:val="28"/>
  </w:num>
  <w:num w:numId="61" w16cid:durableId="1425372364">
    <w:abstractNumId w:val="15"/>
  </w:num>
  <w:num w:numId="62" w16cid:durableId="2041589255">
    <w:abstractNumId w:val="69"/>
  </w:num>
  <w:num w:numId="63" w16cid:durableId="649360586">
    <w:abstractNumId w:val="41"/>
  </w:num>
  <w:num w:numId="64" w16cid:durableId="587423429">
    <w:abstractNumId w:val="54"/>
  </w:num>
  <w:num w:numId="65" w16cid:durableId="510293001">
    <w:abstractNumId w:val="43"/>
  </w:num>
  <w:num w:numId="66" w16cid:durableId="781388299">
    <w:abstractNumId w:val="71"/>
  </w:num>
  <w:num w:numId="67" w16cid:durableId="1728411234">
    <w:abstractNumId w:val="65"/>
  </w:num>
  <w:num w:numId="68" w16cid:durableId="282812555">
    <w:abstractNumId w:val="70"/>
  </w:num>
  <w:num w:numId="69" w16cid:durableId="646059433">
    <w:abstractNumId w:val="26"/>
  </w:num>
  <w:num w:numId="70" w16cid:durableId="1703746119">
    <w:abstractNumId w:val="40"/>
  </w:num>
  <w:num w:numId="71" w16cid:durableId="1556771089">
    <w:abstractNumId w:val="51"/>
  </w:num>
  <w:num w:numId="72" w16cid:durableId="300886183">
    <w:abstractNumId w:val="36"/>
  </w:num>
  <w:num w:numId="73" w16cid:durableId="1467310786">
    <w:abstractNumId w:val="6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GoqmrqLGlKtfhMBFVh5qK30xqpVQEdm/By8MPGPUuu5FRrNygTnU+hXw90cR16O3x70/tHzXHglDlnvqx04VmA==" w:salt="PfmWI7JzpRexGC+NiMY/n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47C7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0B4B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0F7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2D43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2C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10</TotalTime>
  <Pages>1</Pages>
  <Words>28177</Words>
  <Characters>160612</Characters>
  <Application>Microsoft Office Word</Application>
  <DocSecurity>0</DocSecurity>
  <Lines>1338</Lines>
  <Paragraphs>376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deed deed</cp:lastModifiedBy>
  <cp:revision>6</cp:revision>
  <cp:lastPrinted>2012-08-09T05:47:00Z</cp:lastPrinted>
  <dcterms:created xsi:type="dcterms:W3CDTF">2025-04-03T06:38:00Z</dcterms:created>
  <dcterms:modified xsi:type="dcterms:W3CDTF">2025-04-03T08:14:00Z</dcterms:modified>
</cp:coreProperties>
</file>