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9E87" w14:textId="77777777" w:rsidR="002503BC" w:rsidRPr="00FD1158" w:rsidRDefault="002503B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DF5D031" w14:textId="598BAEE5" w:rsidR="002503BC" w:rsidRPr="00FD1158" w:rsidRDefault="002503BC" w:rsidP="00FB477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2A409835" w14:textId="77777777" w:rsidR="002503BC" w:rsidRDefault="002503B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B1BE9C5" w14:textId="77777777" w:rsidR="002503BC" w:rsidRDefault="002503B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8E3ED1A" w14:textId="77777777" w:rsidR="002503BC" w:rsidRDefault="002503B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B0BE3AC" w14:textId="77777777" w:rsidR="002503BC" w:rsidRDefault="002503BC">
      <w:pPr>
        <w:jc w:val="center"/>
        <w:rPr>
          <w:sz w:val="28"/>
        </w:rPr>
      </w:pPr>
    </w:p>
    <w:p w14:paraId="422A2689" w14:textId="77777777" w:rsidR="002503BC" w:rsidRDefault="002503BC">
      <w:pPr>
        <w:jc w:val="center"/>
        <w:rPr>
          <w:sz w:val="28"/>
        </w:rPr>
      </w:pPr>
    </w:p>
    <w:p w14:paraId="661522B8" w14:textId="77777777" w:rsidR="002503BC" w:rsidRDefault="002503BC">
      <w:pPr>
        <w:jc w:val="center"/>
        <w:rPr>
          <w:sz w:val="28"/>
        </w:rPr>
      </w:pPr>
    </w:p>
    <w:p w14:paraId="53E1DB96" w14:textId="77777777" w:rsidR="002503BC" w:rsidRDefault="002503BC">
      <w:pPr>
        <w:jc w:val="center"/>
        <w:rPr>
          <w:sz w:val="28"/>
        </w:rPr>
      </w:pPr>
    </w:p>
    <w:p w14:paraId="1AB1F52B" w14:textId="77777777" w:rsidR="002503BC" w:rsidRDefault="002503B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81726C6" w14:textId="6B7C8D6B" w:rsidR="002503BC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16D128A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1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2503BC">
        <w:rPr>
          <w:b/>
          <w:bCs/>
          <w:noProof/>
          <w:spacing w:val="80"/>
          <w:sz w:val="32"/>
          <w:lang w:val="en-US"/>
        </w:rPr>
        <w:t>B.A.R.</w:t>
      </w:r>
      <w:r w:rsidR="002503BC">
        <w:rPr>
          <w:b/>
          <w:bCs/>
          <w:spacing w:val="80"/>
          <w:sz w:val="32"/>
        </w:rPr>
        <w:t xml:space="preserve"> BUCUREŞTI</w:t>
      </w:r>
    </w:p>
    <w:p w14:paraId="6B373D96" w14:textId="5B2D149C" w:rsidR="002503BC" w:rsidRDefault="002503BC">
      <w:pPr>
        <w:rPr>
          <w:b/>
          <w:bCs/>
          <w:spacing w:val="40"/>
        </w:rPr>
      </w:pPr>
    </w:p>
    <w:p w14:paraId="4142A485" w14:textId="77777777" w:rsidR="002503BC" w:rsidRDefault="002503B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4AE5410" w14:textId="77777777" w:rsidR="002503BC" w:rsidRDefault="002503B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2025</w:t>
      </w:r>
    </w:p>
    <w:p w14:paraId="1EDBCA2C" w14:textId="77777777" w:rsidR="002503BC" w:rsidRDefault="002503B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503BC" w14:paraId="2959DD6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0E7C416" w14:textId="77777777" w:rsidR="002503BC" w:rsidRDefault="002503B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65A727D" w14:textId="77777777" w:rsidR="002503BC" w:rsidRDefault="002503B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6E6C780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E806C23" w14:textId="77777777" w:rsidR="002503BC" w:rsidRDefault="002503B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FC17778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C112111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82E6749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73D3AC1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303D2C8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4BA263D" w14:textId="77777777" w:rsidR="002503BC" w:rsidRDefault="0025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459B4FE" w14:textId="77777777" w:rsidR="002503BC" w:rsidRDefault="0025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0817560" w14:textId="77777777" w:rsidR="002503BC" w:rsidRDefault="002503B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180BC83" w14:textId="77777777" w:rsidR="002503BC" w:rsidRDefault="0025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2CCE938" w14:textId="77777777" w:rsidR="002503BC" w:rsidRDefault="0025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A1BFE75" w14:textId="77777777" w:rsidR="002503BC" w:rsidRDefault="0025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EFDA4BF" w14:textId="77777777" w:rsidR="002503BC" w:rsidRDefault="002503B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3A60FD9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4BAD737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EDF3B97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4FDC4D4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674E2F7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D33F194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CC7780F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B55A141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F18113C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503BC" w14:paraId="0FC7FF8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78E76A6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F6AC926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EB3809C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759B74A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7D96AD4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AE3EB6E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4CBBF70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77C1BC8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F42974E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8B36866" w14:textId="77777777" w:rsidR="002503BC" w:rsidRDefault="0025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5B8DB76" w14:textId="77777777" w:rsidR="002503BC" w:rsidRDefault="0025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6A1D634" w14:textId="77777777" w:rsidR="002503BC" w:rsidRDefault="002503BC">
      <w:pPr>
        <w:spacing w:line="192" w:lineRule="auto"/>
        <w:jc w:val="center"/>
      </w:pPr>
    </w:p>
    <w:p w14:paraId="09A3304E" w14:textId="77777777" w:rsidR="002503BC" w:rsidRDefault="002503B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480E8A4" w14:textId="77777777" w:rsidR="002503BC" w:rsidRPr="008D04AB" w:rsidRDefault="002503B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069C047" w14:textId="77777777" w:rsidR="002503BC" w:rsidRPr="008D04AB" w:rsidRDefault="002503B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40268CB" w14:textId="77777777" w:rsidR="002503BC" w:rsidRPr="008D04AB" w:rsidRDefault="002503B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A45D427" w14:textId="77777777" w:rsidR="002503BC" w:rsidRPr="00A8307A" w:rsidRDefault="002503BC" w:rsidP="00516DD3">
      <w:pPr>
        <w:pStyle w:val="Heading1"/>
        <w:spacing w:line="360" w:lineRule="auto"/>
      </w:pPr>
      <w:r w:rsidRPr="00A8307A">
        <w:t>LINIA 100</w:t>
      </w:r>
    </w:p>
    <w:p w14:paraId="23E8C093" w14:textId="77777777" w:rsidR="002503BC" w:rsidRPr="00A8307A" w:rsidRDefault="002503B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503BC" w:rsidRPr="00A8307A" w14:paraId="0DEF0599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8A2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4107" w14:textId="77777777" w:rsidR="002503BC" w:rsidRPr="00A8307A" w:rsidRDefault="002503B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8863B" w14:textId="77777777" w:rsidR="002503BC" w:rsidRPr="00A8307A" w:rsidRDefault="002503B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2535C" w14:textId="77777777" w:rsidR="002503BC" w:rsidRPr="00A8307A" w:rsidRDefault="0025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24C6AB" w14:textId="77777777" w:rsidR="002503BC" w:rsidRPr="00A8307A" w:rsidRDefault="0025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64438" w14:textId="77777777" w:rsidR="002503BC" w:rsidRPr="00A8307A" w:rsidRDefault="002503B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6D3F7BA" w14:textId="77777777" w:rsidR="002503BC" w:rsidRPr="00A8307A" w:rsidRDefault="002503B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7D2D" w14:textId="77777777" w:rsidR="002503BC" w:rsidRPr="00A8307A" w:rsidRDefault="002503B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02AF" w14:textId="77777777" w:rsidR="002503BC" w:rsidRPr="00A8307A" w:rsidRDefault="002503B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1DD87" w14:textId="77777777" w:rsidR="002503BC" w:rsidRPr="00A8307A" w:rsidRDefault="002503B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315F" w14:textId="77777777" w:rsidR="002503BC" w:rsidRPr="00A8307A" w:rsidRDefault="002503BC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1FAF33AE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6A4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8892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2906" w14:textId="77777777" w:rsidR="002503BC" w:rsidRPr="00A8307A" w:rsidRDefault="0025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598CD" w14:textId="77777777" w:rsidR="002503BC" w:rsidRPr="00A8307A" w:rsidRDefault="0025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33F791" w14:textId="77777777" w:rsidR="002503BC" w:rsidRPr="00A8307A" w:rsidRDefault="0025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62B3" w14:textId="77777777" w:rsidR="002503BC" w:rsidRPr="00A8307A" w:rsidRDefault="0025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CB02B84" w14:textId="77777777" w:rsidR="002503BC" w:rsidRPr="00A8307A" w:rsidRDefault="0025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5387" w14:textId="77777777" w:rsidR="002503BC" w:rsidRPr="00A8307A" w:rsidRDefault="0025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1D17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B3EE" w14:textId="77777777" w:rsidR="002503BC" w:rsidRPr="00A8307A" w:rsidRDefault="0025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6A42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387BF342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B8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AF2B0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01D6" w14:textId="77777777" w:rsidR="002503BC" w:rsidRPr="00A8307A" w:rsidRDefault="0025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C358D" w14:textId="77777777" w:rsidR="002503BC" w:rsidRPr="00A8307A" w:rsidRDefault="0025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CF45A8" w14:textId="77777777" w:rsidR="002503BC" w:rsidRPr="00A8307A" w:rsidRDefault="0025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F2ED" w14:textId="77777777" w:rsidR="002503BC" w:rsidRPr="00A8307A" w:rsidRDefault="0025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8077771" w14:textId="77777777" w:rsidR="002503BC" w:rsidRPr="00A8307A" w:rsidRDefault="0025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01F1" w14:textId="77777777" w:rsidR="002503BC" w:rsidRPr="00A8307A" w:rsidRDefault="0025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56DD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2DBB" w14:textId="77777777" w:rsidR="002503BC" w:rsidRPr="00A8307A" w:rsidRDefault="0025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49C9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05864" w14:textId="77777777" w:rsidR="002503BC" w:rsidRPr="00A8307A" w:rsidRDefault="002503B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503BC" w:rsidRPr="00A8307A" w14:paraId="42927B8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FF96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AB4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C2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3FCF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9B541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96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896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3C9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F58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1E9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30C4485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A962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5BE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DC8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3B7F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E5CD9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A0B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DAFA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D163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724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680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BFC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994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796C87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E94E28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503BC" w:rsidRPr="00A8307A" w14:paraId="4991E71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7001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B3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D9A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4711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37A3A3F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BD663C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4E0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B3F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D8C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65BB14E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784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0DC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503BC" w:rsidRPr="00A8307A" w14:paraId="396D34E3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BB48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527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CAAD04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562A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75EE4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4F014CA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95A598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841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2DB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C498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B8A1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F5D9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99747A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2C50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775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79B962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3E8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37B9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5099D19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80B218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A89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327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348F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F8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8D4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BD8C67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5CE6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35D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EB7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05847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6707804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5D0C72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3F8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3948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FC5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87BF0B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BB0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BBC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1D6764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2CA2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0AD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685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3753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5A5539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9F8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C52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515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A2C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08F5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18FBCCFE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50C8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D6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B10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2245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D29FC0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204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5E9F1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530AC20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C32E2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BE2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46B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FA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A38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780F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503BC" w:rsidRPr="00A8307A" w14:paraId="7BECE796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3DB6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E1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FCF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46E97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C036F0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F1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590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9A9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6BE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41E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E06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03BC" w:rsidRPr="00A8307A" w14:paraId="7DA4BF5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D650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50A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5FB7D65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4A0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0011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CC7276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F3E5B2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BEE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98E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981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461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752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71BD171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C6D1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6C6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D15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2A38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BF87E7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718377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2F8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BFE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0E4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53297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B99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180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503BC" w:rsidRPr="00A8307A" w14:paraId="5D85804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BB6E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B6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128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A368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43B100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590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7E7E0BE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49BF22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0D4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06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EF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8A39" w14:textId="77777777" w:rsidR="002503BC" w:rsidRPr="006E7012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2503BC" w:rsidRPr="00A8307A" w14:paraId="229F87F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6056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CDF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EB4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2D00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E62607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F1BDEF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AD5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1B7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0F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116529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3A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C5A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7ABAB28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0B31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3BD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FFF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7AA8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285EA4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EC6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6FFFB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9B30D5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4512A87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382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C06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45B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8C44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9D4F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503BC" w:rsidRPr="00A8307A" w14:paraId="6CC477D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0FAB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B4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7F3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BE075" w14:textId="77777777" w:rsidR="002503BC" w:rsidRPr="00A8307A" w:rsidRDefault="0025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15EB7EE" w14:textId="77777777" w:rsidR="002503BC" w:rsidRPr="00A8307A" w:rsidRDefault="0025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ED9F" w14:textId="77777777" w:rsidR="002503BC" w:rsidRDefault="0025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29D2A" w14:textId="77777777" w:rsidR="002503BC" w:rsidRDefault="0025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3B22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704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2C7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2D5F" w14:textId="77777777" w:rsidR="002503BC" w:rsidRDefault="0025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C6251" w14:textId="77777777" w:rsidR="002503BC" w:rsidRDefault="0025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503BC" w:rsidRPr="00A8307A" w14:paraId="3122B6C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7739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352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EAD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61380" w14:textId="77777777" w:rsidR="002503BC" w:rsidRPr="00A8307A" w:rsidRDefault="0025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696BD5E" w14:textId="77777777" w:rsidR="002503BC" w:rsidRPr="00A8307A" w:rsidRDefault="0025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6489" w14:textId="77777777" w:rsidR="002503BC" w:rsidRDefault="0025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7CCE1C" w14:textId="77777777" w:rsidR="002503BC" w:rsidRDefault="0025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E90E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92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19F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70B7" w14:textId="77777777" w:rsidR="002503BC" w:rsidRDefault="0025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61CFD" w14:textId="77777777" w:rsidR="002503BC" w:rsidRDefault="0025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503BC" w:rsidRPr="00A8307A" w14:paraId="3E481B3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BCCB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393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0C6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9684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1F1CFE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54B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3800D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585103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259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CA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70A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F9DB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0A271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98F3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503BC" w:rsidRPr="00A8307A" w14:paraId="6830951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96FA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ABC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6B681E1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E008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A4DE1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9CA625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86E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7FDD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337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A24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E77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3C20D8B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5BEB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823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52A7A0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CF0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E8FD8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DC129C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C9F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99B3C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547E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453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C12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8D780F9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646E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2F9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2F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9A01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74E8B5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2FF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185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17F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79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9D54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0231857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BA02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E8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874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8A3B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57D580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04D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7EB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B93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A6E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0A8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53341DDB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95F6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BD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7F5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549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2FE4A13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646A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218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3A6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4D0B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D3C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513FC83B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A4CF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7D44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AB1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8B41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0F2110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18BF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5938DE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828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364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766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A4B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036EE4A3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1668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6D3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897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81DD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73E432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453F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7B6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A98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DBA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DC0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2B99898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05A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9E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D42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718E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F826B9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89CD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40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F16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76572E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641E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80CD" w14:textId="77777777" w:rsidR="002503BC" w:rsidRPr="00A8307A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0B392DA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502059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DF7C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71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259D83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0DE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CCA6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F9EEAE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6EA66CF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4F4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A4F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799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68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3D1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FC4951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CF7A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8E7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4C4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142A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586ACF4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1AA5CD8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5CA996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94D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807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D0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3C9A10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86D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1B1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91FB926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8EC6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2CD5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6D5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ECFC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D15634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62C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9711B6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33427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DEC6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CB5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8A9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AA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72E2555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ED76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244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5E2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62FF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CBAF4C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DB79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E8C6362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1ACD89CF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5A2C908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7AB286E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2F2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CB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64C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DA07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12CDD60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0CF7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A83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1869822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E34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9434F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A47F4B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8B43" w14:textId="77777777" w:rsidR="002503BC" w:rsidRPr="00A8307A" w:rsidRDefault="0025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87A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8E6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06B7D2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AE3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57D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EA6965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A2F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77B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1BF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3ED8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71AC5E9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74B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84B4A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54E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67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B2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57E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4892066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B0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D93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4D7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AF90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0230BA5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8C6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BA4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9C6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D4FB88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A59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C6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00EAAEF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B0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FB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FE6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CCEC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3AF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F3184F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9C743D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823A7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B0AADC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B928A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1A9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C17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CB0C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881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580B30B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69F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E0C1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65127C4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6E3A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7223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4F77FDC1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BF4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531F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B2E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8F26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6A454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B0F1E9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9C3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E6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4B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1D4A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7AB7613B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A037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40A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1EA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4E71102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B5AD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991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D9E68F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5FCB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11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12F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D753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1076C4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550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DB6DB3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63F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8B5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9B4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718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090F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77CD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503BC" w:rsidRPr="00A8307A" w14:paraId="23D6F9D5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E234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0AB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6B0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73BB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1B9E61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022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AC56A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455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560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22B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32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4E0CBBA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B185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2027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A44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B830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D1F1BA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D92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F20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AA7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B8C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9B9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5B6675B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741B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F49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DAC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7198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13A4FB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0D7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3E0A79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B89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ABA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4ED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E0D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EC9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F0B0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503BC" w:rsidRPr="00A8307A" w14:paraId="577583E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FB2F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AFB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77FF786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7DE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CDE3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865888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2E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888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40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D9DC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15F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891659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3497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DAF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0D1EA1F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E901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FCEDE" w14:textId="77777777" w:rsidR="002503BC" w:rsidRDefault="002503BC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6DBFC5BB" w14:textId="77777777" w:rsidR="002503BC" w:rsidRDefault="002503BC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11181C8" w14:textId="77777777" w:rsidR="002503BC" w:rsidRPr="00A8307A" w:rsidRDefault="002503BC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BBC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D7A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D0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AC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F71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598D542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3B7F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2B5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6EBB78E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EB6B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93605" w14:textId="77777777" w:rsidR="002503BC" w:rsidRDefault="002503BC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94A48F6" w14:textId="77777777" w:rsidR="002503BC" w:rsidRDefault="002503BC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1DDFBD4" w14:textId="77777777" w:rsidR="002503BC" w:rsidRDefault="002503BC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D49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2D0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16F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8B2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D32DA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C4A225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2503BC" w:rsidRPr="00A8307A" w14:paraId="73916B7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37AE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E8BA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F45B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E48D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3F3D044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A7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8C2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1C2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41069F1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1310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E249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FF75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BBFAE60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1E56900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3D4B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9A3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ED61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F663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2F3082B4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F48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CCC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FF4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32432D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3918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498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369B1CC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08F9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A53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15BA3DA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DCE2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28512" w14:textId="77777777" w:rsidR="002503BC" w:rsidRDefault="002503BC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0987DB82" w14:textId="77777777" w:rsidR="002503BC" w:rsidRDefault="002503BC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C7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A3C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816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09BD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7B0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5DF4D1E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AB28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1CB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5C07B9F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589D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548B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634090C" w14:textId="77777777" w:rsidR="002503BC" w:rsidRPr="0032656D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BE66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DD7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65E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9EB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E09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BDD719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1B68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503BC" w:rsidRPr="00A8307A" w14:paraId="05D68A0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4875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16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984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3FC3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50F9FB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681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D9B76C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028438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3B445D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769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5F5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24B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068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F644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503BC" w:rsidRPr="00A8307A" w14:paraId="2F09BE0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9012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4F9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61E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95D32" w14:textId="77777777" w:rsidR="002503BC" w:rsidRPr="00A8307A" w:rsidRDefault="002503BC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769256C" w14:textId="77777777" w:rsidR="002503BC" w:rsidRPr="00A8307A" w:rsidRDefault="002503BC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8D6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B69B3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F6D249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14A4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AA6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5A8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EBD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2503BC" w:rsidRPr="00A8307A" w14:paraId="76984A5C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B7A6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21F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5C2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2E51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718C207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3F0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6D12F5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474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3573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61A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4A1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702E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503BC" w:rsidRPr="00A8307A" w14:paraId="2D0FEF8F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9ACD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E8CE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04AEB9F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E02D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0926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BFE5E0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91041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307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BDBC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CF3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EC0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79708E78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6162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5114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124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C24F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2C361B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5E1C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38D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D02FF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5E78AC5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EFF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509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45BEFFD2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6801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AF60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E3C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8CE9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A39792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A267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4B3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87B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32136D7E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57D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8E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23426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79E28617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8E8F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199D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5E7F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40C6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67C6BD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2C9B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2F7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0AA5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6933ACD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3A2A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2594" w14:textId="77777777" w:rsidR="002503BC" w:rsidRPr="008907B7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2193AE1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0CB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220B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D2D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37B72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AE3945D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7BF865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2992315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C01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9C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B388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79B4385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CDA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79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0D23C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442384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1954C63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A4AC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698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1F77990B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008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C2A7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295CE8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820ECD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6E68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937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875D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BEA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895B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B36C8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657975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585E74C5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4B9B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9E5B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E7D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A1AB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6EECE3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B077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0A9CD3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52F2BC3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AE9AE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593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C5E2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261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735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FF766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06E091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3BF676BE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27EC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C678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DC5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FA0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4FF259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31F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542407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F70312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03DC44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794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C6C8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917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6B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80B04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503BC" w:rsidRPr="00A8307A" w14:paraId="3986A84D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63BA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4D5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A3C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2B4D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3C61170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C088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22C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2D5A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4C9C9A7B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30C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492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23431396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355D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A220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914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3EB3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EA2CE2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AB12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EC9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654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1391128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DF0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A71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72E38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63CCCE4B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171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BC2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B08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F2A1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52FC37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CFFB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98F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61757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53EA2AAA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8F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8B3F" w14:textId="77777777" w:rsidR="002503BC" w:rsidRPr="00653AC2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05DBAC2A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30E5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7D3E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0C43989B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271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13F7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84DA4D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53F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7541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FD7E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CB9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A988" w14:textId="77777777" w:rsidR="002503BC" w:rsidRPr="00797B7F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445D50D2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86DF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A5F4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651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13EC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4B3217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370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A70A4A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342B7A9" w14:textId="77777777" w:rsidR="002503BC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18CB51F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41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152D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47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7F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CB87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503BC" w:rsidRPr="00A8307A" w14:paraId="6B729649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26CD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6B2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1C2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6BB3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62A006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E695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FB835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EBB4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BAB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CD8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A61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5F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527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2503BC" w:rsidRPr="00A8307A" w14:paraId="04CA7FE4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C6EC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60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37B0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33D6B" w14:textId="77777777" w:rsidR="002503BC" w:rsidRPr="00A8307A" w:rsidRDefault="002503BC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637FA1A" w14:textId="77777777" w:rsidR="002503BC" w:rsidRPr="00A8307A" w:rsidRDefault="002503BC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82952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A1E87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6006A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CEC245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39DD4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49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3F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453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E92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6844D5C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90CB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8CB5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088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8D106" w14:textId="77777777" w:rsidR="002503BC" w:rsidRPr="00A8307A" w:rsidRDefault="002503BC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407815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995E3" w14:textId="77777777" w:rsidR="002503BC" w:rsidRPr="00A8307A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7F7F08C" w14:textId="77777777" w:rsidR="002503BC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4DD3DE7C" w14:textId="77777777" w:rsidR="002503BC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540B1AA8" w14:textId="77777777" w:rsidR="002503BC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0A702E" w14:textId="77777777" w:rsidR="002503BC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07E63B0" w14:textId="77777777" w:rsidR="002503BC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C31BA5" w14:textId="77777777" w:rsidR="002503BC" w:rsidRPr="00A8307A" w:rsidRDefault="002503BC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787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1EF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4E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F44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504EDB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8A3E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BAD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E55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D959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5C0A608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2AAE7B7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C44A8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6C920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C21F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F8E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EEA3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14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2E926F9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08A7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D53F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2F4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19CFE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740B32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26F6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301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DCAB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71A742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78E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BFFE" w14:textId="77777777" w:rsidR="002503BC" w:rsidRPr="000407B7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27B52F2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9050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F7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6525EDF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B78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C9D7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5712118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6B3781C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7B3E7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F6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31D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0DD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2AB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7EF212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01B609D1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A58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65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FB8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8CF3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716270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74AB8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53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516C6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D7E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98D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C3A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825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7077AED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51F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760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6298E0B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447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C525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E50780D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01A626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1F3D5DBD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041D31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9C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F28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3A0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15D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46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0F73C20A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A51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08E9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BE62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9BDE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90685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30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604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7BA3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4FA0C1A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EBE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DA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7F046DBC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A46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6BD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28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125A0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ABD4FC1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3BA976C8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F3E9E0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A99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227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D43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4568A9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539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CEA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FBADB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51A0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503BC" w:rsidRPr="00A8307A" w14:paraId="22BFCB86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2B46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2EB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AF2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612C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370A8C4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0D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86B716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9E9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FC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8D9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536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40B7C9B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F883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19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FDC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6823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2B0E858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1DB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F23D5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0927109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3AB515C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1041D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905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C6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ACA0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183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3163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503BC" w:rsidRPr="00A8307A" w14:paraId="116B445C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16E6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57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FD49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B2E7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4F51AED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6FB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A43BE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57D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0EF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D223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0F8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E00A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03BC" w:rsidRPr="00A8307A" w14:paraId="2963F0C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A3A6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C8C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3E9747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A9D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D9C5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C63530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026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D360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FF4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859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AA52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4832622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96FE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56F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2E1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9A7DD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FF98C0B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237E7C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DAD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AC8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11F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16939A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758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E88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3BEFF18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B52B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48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8A3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BF50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7FC435A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4C452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D2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2611944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0B72325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024FE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4D5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2A6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72A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5F1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EEF907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C17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47C6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09B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E5F3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3278406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DE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B96481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59B1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F076FA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18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9C1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7EC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0FF9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939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503BC" w:rsidRPr="00A8307A" w14:paraId="721926A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6D40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77A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A946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9A73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F30B91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14C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C7F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5F5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1B187C2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8F96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1AA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1505B23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BC8C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4F7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2330360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105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E03B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29E083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25249C4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88C55F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B0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B65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13C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4846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3099" w14:textId="77777777" w:rsidR="002503BC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C7D1481" w14:textId="77777777" w:rsidR="002503BC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2588782D" w14:textId="77777777" w:rsidR="002503BC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770B9E" w14:textId="77777777" w:rsidR="002503BC" w:rsidRPr="00A8307A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4C65C3D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2F81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895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7CF83D9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E78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1204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5980D4AE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6C059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11EEDF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BF2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FF06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D86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466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CCD6" w14:textId="77777777" w:rsidR="002503BC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A750B67" w14:textId="77777777" w:rsidR="002503BC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7434A35" w14:textId="77777777" w:rsidR="002503BC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B829A4A" w14:textId="77777777" w:rsidR="002503BC" w:rsidRPr="00A8307A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662AB8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75A2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BA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1DC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31A9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69F72B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08CE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462968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E0F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8D4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521B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5CA2C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69D746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1745160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503BC" w:rsidRPr="00A8307A" w14:paraId="29D6C8B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AA00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D61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C8C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A82B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0CE65DA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DD6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B84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4441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178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6C70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503BC" w:rsidRPr="00A8307A" w14:paraId="69C8449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F385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91B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E13C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37B8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F370E37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E291D7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FF2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64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E47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7FAACEB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89ED0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8014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1B7C66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01591" w14:textId="77777777" w:rsidR="002503BC" w:rsidRDefault="0025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503BC" w:rsidRPr="00A8307A" w14:paraId="112DD8E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BA0A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298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5F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934A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F04F86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612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52F12C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39C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61B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6C3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343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1678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503BC" w:rsidRPr="00A8307A" w14:paraId="6FDCBE4D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6B92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356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7BE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5169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68FCE1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DC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4E0E1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294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144B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A00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940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4AB4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03BC" w:rsidRPr="00A8307A" w14:paraId="09D18A7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D908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F3F6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0AA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8DC7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68FCB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C5B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8A7B8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1B1F50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31231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8BB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E3C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9DE3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181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E91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503BC" w:rsidRPr="00A8307A" w14:paraId="1D63D65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A6A1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292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A2B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21F1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B5F03C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DEF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B9EAD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578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A1D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94D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C16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76A20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503BC" w:rsidRPr="00A8307A" w14:paraId="05DEFBD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2E1E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74D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335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EE13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1227C1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E7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0E50F13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83A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77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C23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B9D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8ABA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2503BC" w:rsidRPr="00A8307A" w14:paraId="2FAAE42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13C5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443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F4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0A89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141355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784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0AFF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C7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0BE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06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3CAE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503BC" w:rsidRPr="00A8307A" w14:paraId="7EA7D46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F211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4DA9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13B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8688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9CE4E4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71E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AE6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EA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9A0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0F4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503BC" w:rsidRPr="00A8307A" w14:paraId="03C74CA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B994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255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423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A30B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85C7B7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053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839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20A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917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95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503BC" w:rsidRPr="00A8307A" w14:paraId="326E0F0B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3A0D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54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818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8A7A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2039CF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67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E0C1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FF9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BAE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B80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16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3298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503BC" w:rsidRPr="00A8307A" w14:paraId="6FE60AF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E66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A2E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8B0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E281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AF6022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ABD8AA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058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01C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6EA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CA2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9F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F93285F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00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454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5CC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D6AC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2F50D4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E0B729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4F1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F4C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3E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F1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368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413665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8EF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6EE1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1B7C87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869C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F558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901128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BF5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D778D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046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C592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657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0752251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F9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CFE5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53C5B1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7A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2DA3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0BA269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CB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2425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7D7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899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186F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7148A20C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3AE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5FD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17A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4B1E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9096F9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CB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4F583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6CD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685B74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6BF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86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43C5D8F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EB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9D3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FA93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CC5D4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206E033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834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47F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8A0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71F51591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5283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48BA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76394EF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796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4FA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43B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383B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565136C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AFA10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360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59EAC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A97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667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FB9F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98B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0ECA49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704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B73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5D39041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6A5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1E40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336576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043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38C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D84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0FE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E609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92CE4C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10A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2503BC" w:rsidRPr="00A8307A" w14:paraId="37EF3BF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04D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4B7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4B7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EBF51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75E4AE9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676CA73B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8736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F32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7E0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36CC879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C2D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8BE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6DACF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7E951262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18F30BE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C1C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047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62A6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2875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C6E3FD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CA6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326292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FB6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A60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788A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2097E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76C2B6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55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5265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575E0911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A2FF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FF7F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84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2D2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443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1480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54B84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1ED8B4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5C33240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3F1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61A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A594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CEB0B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1DB6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4F5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79E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32E95C7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A26F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636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503BC" w:rsidRPr="00A8307A" w14:paraId="18C9D12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6C8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2E5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1DFA754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D454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86DB0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4C4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470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B75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0A3B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21E8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503BC" w:rsidRPr="00A8307A" w14:paraId="5656A9A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754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4C97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07A58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265B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54C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C60EF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1839197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784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9E12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0940D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97C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2503BC" w:rsidRPr="00A8307A" w14:paraId="754A9FDA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F34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0B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57E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178B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11F0780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122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D6C8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39CCD2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01A9136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58EE5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BD513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3BD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A20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62A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4310" w14:textId="77777777" w:rsidR="002503BC" w:rsidRPr="00A8307A" w:rsidRDefault="0025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46097E99" w14:textId="77777777" w:rsidR="002503BC" w:rsidRPr="00A8307A" w:rsidRDefault="002503BC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2503BC" w:rsidRPr="00A8307A" w14:paraId="0988535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5A1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13C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70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72CA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50E87CF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3D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465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A79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D58165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CFF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287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1BB853B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E83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0A4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46B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5D818" w14:textId="77777777" w:rsidR="002503BC" w:rsidRPr="00A8307A" w:rsidRDefault="002503BC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001FC7DF" w14:textId="77777777" w:rsidR="002503BC" w:rsidRPr="00A8307A" w:rsidRDefault="002503BC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5D7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C6C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88E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864B9C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88B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BFA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6B50C4E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41B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E5D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944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99D0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7B8A97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51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4B3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500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6489F3B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1DB5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7B4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1D1F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3E2C2F1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D4B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A2C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9EA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68DBC" w14:textId="77777777" w:rsidR="002503BC" w:rsidRPr="00A8307A" w:rsidRDefault="002503BC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B839D0" w14:textId="77777777" w:rsidR="002503BC" w:rsidRPr="00A8307A" w:rsidRDefault="002503BC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DC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983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70C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9DF7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DE4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2503BC" w:rsidRPr="00A8307A" w14:paraId="5BD0A162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675A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AC05F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6CE7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A9F8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97DB5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C72B1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CCC126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5BEBC4F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F07B7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BC88F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5DDF9A1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62731D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F8B2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7B0C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8ED11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F963A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F7021E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2E8D31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C14F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D95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72476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96B2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F003D8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459B8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546CF73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353E88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C085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9AD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7A9F9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9810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260F98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6435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2265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069BB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1BFD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79394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820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24C7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632E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C7C8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2E78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E898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FC47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503BC" w:rsidRPr="00A8307A" w14:paraId="21DD719B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2546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7D375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1778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324E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E7A6D0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B4B2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2086A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D98E6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8DC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809CA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06BF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503BC" w:rsidRPr="00A8307A" w14:paraId="3CF6F86E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C0D2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1030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8D30E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9EB3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1E1093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2AC52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DABBB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60450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46014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ACD14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637C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503BC" w:rsidRPr="00A8307A" w14:paraId="15955F5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568B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AEAB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0D06FB4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E23AD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738F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B51622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2F46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BA837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51C01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43597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B46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0623F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1D5D6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503BC" w:rsidRPr="00A8307A" w14:paraId="360E9344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81A9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03E3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7E87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2734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D4E5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A30BE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280BEA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B33B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3C597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FE2B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E8ABA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503BC" w:rsidRPr="00A8307A" w14:paraId="7695D865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470D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DAD45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098F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A397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C5B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2FAC6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0F5B75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69EB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83380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09604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E4C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503BC" w:rsidRPr="00A8307A" w14:paraId="5A7A76E6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B9F2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35ED7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E4CF8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9E58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6E644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E1BCE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17D8C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E450B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F9511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822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43C8C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503BC" w:rsidRPr="00A8307A" w14:paraId="01E15F63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0320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FBB9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546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4042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561233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8FD76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6B478B1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AF06A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9F420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B609E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A77FD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503BC" w:rsidRPr="00A8307A" w14:paraId="79837824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167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4B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42F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6354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CC6A5D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A954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70EA43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ED7D1A6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892A7D2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D3CE6F3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474D2F1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392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393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386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737B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12EF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503BC" w:rsidRPr="00A8307A" w14:paraId="2390BBBD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090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D08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833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B9DD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993236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58F8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1C8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39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7CB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FB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E6B1137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144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DB9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EED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6C8A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54BF71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4FEB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D72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5C9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1F9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83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C7E62A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23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627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259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9AC9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BFF8A3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6BDB1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881B59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D8DFC53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15D192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F15AA93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D3DAFC2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28C5DC0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DF55209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7590174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0C99A559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8F18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38E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021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C0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6DCB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2503BC" w:rsidRPr="00A8307A" w14:paraId="5F35132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520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64B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59F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902A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A8755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B5F5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3B532B68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FF7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158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DCC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7F3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CA9508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C06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F59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B67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6C7F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A416E4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3C37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3ADFE552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3E6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BC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02C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9E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B9A6DA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EAD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2E1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2F7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73BB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A6B061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910B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7A2A5A63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90D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1C5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110D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F3E0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3094C2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4F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0A3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B81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6DA1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E4AA9D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230AA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2EF1ACE5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9D7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CBA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E44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123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8C76C2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268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E2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1A9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FDA0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23C30C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94F1C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E42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679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4F45E6F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B33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BC2C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5AA06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6D518F1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CF8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A90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58BE8C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EF1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F052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C6565EF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190467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65DE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CBF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A62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4E29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378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EF7468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18C2F07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943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066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495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0060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C43BF1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9872" w14:textId="77777777" w:rsidR="002503BC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70303F" w14:textId="77777777" w:rsidR="002503BC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EF7AAC5" w14:textId="77777777" w:rsidR="002503BC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E5EFECA" w14:textId="77777777" w:rsidR="002503BC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D616034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760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64F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C020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838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7040C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503BC" w:rsidRPr="00A8307A" w14:paraId="0F5011A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03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460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15A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29EE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C65F73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5B15" w14:textId="77777777" w:rsidR="002503BC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B822A1" w14:textId="77777777" w:rsidR="002503BC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C152079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C5A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8AA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74AC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A72C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4482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503BC" w:rsidRPr="00A8307A" w14:paraId="176FD09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EA3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22C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4F7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37FA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E84650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D56D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1C7131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404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286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E93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795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503BC" w:rsidRPr="00A8307A" w14:paraId="2AFC7E0D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18CA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39D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EA0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18C0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0659D5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FB2A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B7A46D5" w14:textId="77777777" w:rsidR="002503BC" w:rsidRPr="00A8307A" w:rsidRDefault="0025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4B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D2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D41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87A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F439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95E8A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:rsidRPr="00A8307A" w14:paraId="4BA3F19F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C7DF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F38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300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270A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3388BD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64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5DE57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31A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54DD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6B0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8B9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11C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503BC" w:rsidRPr="00A8307A" w14:paraId="64CE07D7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94ED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14B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F04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E475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2C4420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DE5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2B8AF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57FE34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ECB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B0A3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61A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5D4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503BC" w:rsidRPr="00A8307A" w14:paraId="23BC4E6B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FB2E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072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6F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B710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A2B3C8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03E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0599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FDD87C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AFC36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160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41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00C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D86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6399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503BC" w:rsidRPr="00A8307A" w14:paraId="71CF4DFB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91C5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000C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7E0BAD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CA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E0AE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50D4D6F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CC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739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27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DCE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67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E21629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2C3E25B4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F994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40B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5B9599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8F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95A5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4BAC2BE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BCDF3C0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70CE8F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FC6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50F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BB1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1CA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19B2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DC79223" w14:textId="77777777" w:rsidR="002503BC" w:rsidRPr="00CA7415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67BEA436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92DD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E3C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00E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8FC2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F8D349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7282E78" w14:textId="77777777" w:rsidR="002503BC" w:rsidRDefault="002503BC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6B8B9DB7" w14:textId="77777777" w:rsidR="002503BC" w:rsidRPr="00A8307A" w:rsidRDefault="002503BC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537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E78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4DDF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4D94E72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F45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AA8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6A7358F" w14:textId="77777777" w:rsidR="002503BC" w:rsidRPr="00CA7415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06126268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E8FB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797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C61C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F2AA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AB497C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3C8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830F5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953C5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CB654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FA63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D8B8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40E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B9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35F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97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7B03E80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5E71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C60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CE1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0363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A2D4D6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6FF255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548219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CA2E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289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38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E2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651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CF58BD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AA1F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48F6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E9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5107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F86CF4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831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572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588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8C37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30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57E421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38A2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F77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C5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722BB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52AC1FB2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3048DF9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76B7256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05E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5EF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E5F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294136B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5D4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2402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16386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:rsidRPr="00A8307A" w14:paraId="169457F8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A96F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726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7A44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7652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0A3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667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A9A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14:paraId="66E3889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C3E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539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6EB629E3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F7A9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E73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2C8E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F1BEE" w14:textId="77777777" w:rsidR="002503BC" w:rsidRDefault="002503BC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3B9F32DB" w14:textId="77777777" w:rsidR="002503BC" w:rsidRDefault="002503BC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DAA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B2A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5C4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79FF04C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774CD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B7F5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59B0F04F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DB4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62F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B80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FA70D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CE8696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596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03138F9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2078DB1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DA8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170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506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BE42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20DC5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503BC" w:rsidRPr="00A8307A" w14:paraId="7A762915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DB4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A8D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C6E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8801B" w14:textId="77777777" w:rsidR="002503BC" w:rsidRDefault="002503BC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3DD74188" w14:textId="77777777" w:rsidR="002503BC" w:rsidRPr="00A8307A" w:rsidRDefault="002503BC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E151" w14:textId="77777777" w:rsidR="002503BC" w:rsidRPr="00A8307A" w:rsidRDefault="002503BC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E458AE9" w14:textId="77777777" w:rsidR="002503BC" w:rsidRDefault="002503BC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E61C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955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FEC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0B0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503BC" w:rsidRPr="00A8307A" w14:paraId="52E2C844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174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89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55DD8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45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3D10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4FA7A20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039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AD4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FBD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7CA6734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D8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C7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25F739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752BCCFA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B32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4F2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AA2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DD1F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E1BBA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6AF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69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1F3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6223843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6E5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A3EE5" w14:textId="77777777" w:rsidR="002503BC" w:rsidRPr="00B943BB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503BC" w:rsidRPr="00A8307A" w14:paraId="09774F9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3815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BD7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AC4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A44C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488C941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1A8A2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CD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94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A6A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423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26F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988659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5169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7F2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714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FB1A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07DE1D5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7B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EF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ACEC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702B178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BC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393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0683017C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E7E4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CE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0BC119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E658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9B1A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3E123B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16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124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9A4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4E3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256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494E661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5FB038E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79029FE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C9B2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293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B5C2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BEB3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161C422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88F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7D0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AE40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71FA0D9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7D9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645E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5445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2503BC" w:rsidRPr="00A8307A" w14:paraId="4B97CF9F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CF30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121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CF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4D2F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84F434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D3B41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858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A96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726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592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DE5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B7F893B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4ECD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D08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293603F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FFA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6C39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499955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2707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3A8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466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813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ADE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C44EE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7258D043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094B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38A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E75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5D72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52CE7D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CF3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476C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59F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65E0BF2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23D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0BE3" w14:textId="77777777" w:rsidR="002503BC" w:rsidRPr="00D0015E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A8307A" w14:paraId="1A01AD8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A18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EC2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FAD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8FB2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FA8A47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69F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47DDDE4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718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422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EAF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CBC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CD7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503BC" w:rsidRPr="00A8307A" w14:paraId="48F815E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AB3A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4D4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C84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3037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968C48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14E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38FAAB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95B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96A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0EA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33C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1AB5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503BC" w:rsidRPr="00A8307A" w14:paraId="3D96A546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C45A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287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014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09C1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600168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6D7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6AF576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CBA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B41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D2B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3E1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D6195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03BC" w:rsidRPr="00A8307A" w14:paraId="02CA860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F4EB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859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CE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17E6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B4A6BC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502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B44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7D7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A29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06F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6287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03BC" w:rsidRPr="00A8307A" w14:paraId="11096B3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410C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A86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26D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305C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26B0914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C16A2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C6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E02FE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C7D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081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DA3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EF4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42B0FEA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1E0D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47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4CFCCB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CD7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D232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1DFB0E8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05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31E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E88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63D7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F83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5D939C06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58BB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D661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230D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8493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672DF47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1EA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1DE9AB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2871E8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350221D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2DDA23F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2D7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28A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D3F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1B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095A376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582C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A6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CC9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A945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2C99BA4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8B11A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01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33B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0A6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4B1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69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EB5A023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C926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42A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5AA27EA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139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A3F6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B1F5CA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29E1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3C1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0BE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76F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3BA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7ADE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503BC" w:rsidRPr="00A8307A" w14:paraId="250262F6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D47B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1736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7D3B38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F9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6DD72" w14:textId="77777777" w:rsidR="002503BC" w:rsidRPr="00A8307A" w:rsidRDefault="002503BC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1EBA1AC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3A1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25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FD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C2C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30EF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CA159E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752D441F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B36C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7D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E6D1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BA21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4924F4B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29CCCD1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0FE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E9FBFE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B02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7FB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2D6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CE0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4274C6B0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B3CD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ED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83F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6AF5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75D22B1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ACC2D6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7BC9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C0AA85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940B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72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94AF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6B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8F136A7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281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4E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5AB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ABB4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E0036A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93CF7D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A9A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86374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A7F92A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AB9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BB8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32F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F58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7576D61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A9E5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BB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3C1BA67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6A5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170A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65DB9E9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049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C06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844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C03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57D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1277C1E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08436FC3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BD24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65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6D9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DF6D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0673B72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2DB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8F8100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1BF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49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993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897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6291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503BC" w:rsidRPr="00A8307A" w14:paraId="6EF91767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350D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79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DAE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90FA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2339732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37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2C58B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D7F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4B4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115D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C46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E817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503BC" w:rsidRPr="00A8307A" w14:paraId="72E37F36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3C9B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890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0EBCEFE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102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4EB48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39302B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4E4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4EB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8B0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EB6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AA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6F6714FE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414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90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38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5CD0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9977C1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37FF2B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36F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D98A62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D21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833C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DDD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44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2E8BAA6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D448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59B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F97B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B4A9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CC8CB1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D11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577493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0DF5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133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41A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9C9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DA03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503BC" w:rsidRPr="00A8307A" w14:paraId="4E1C7E2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D232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9F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7BB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EB9C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1FA095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41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324E89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6E2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8E9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B23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B79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DBEC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503BC" w:rsidRPr="00A8307A" w14:paraId="64E3CA8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FB96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FF6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F69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A1FD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BB7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AF60E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2CA127B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D7D0E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92E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E45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96F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0BC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4AEDB6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3245B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503BC" w:rsidRPr="00A8307A" w14:paraId="4724F278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6AB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28F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B68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A91D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EA8D5E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236DC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BA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50AAFC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6070A8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0DE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3D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9DC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9E4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FAE72A0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6B5E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C76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45F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1C6E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927D35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E3D1D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6D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DE09C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911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F26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EA6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80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506647B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03B3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A33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40D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4D1E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40625B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AE10B2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FFA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1807D8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EE5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90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C24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C8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E363546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9A58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82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031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3524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718CA2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423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3C9F29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F2F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7C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850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342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3BB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503BC" w:rsidRPr="00A8307A" w14:paraId="3D117F2E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6A2A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EE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6BC38AD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A92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F526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2D8CCB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B65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2A9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5D1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EF5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52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0AF385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A8307A" w14:paraId="2B55C801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E12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508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7A65AC2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893A5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FF90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7E51E1E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2653482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40320A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6707D05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31D0DCF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F7F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C17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AA5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F45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89D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7F61E208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6A73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46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A11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311F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28A59D6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573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5D3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48DF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410678F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A0A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2F7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31821595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940F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51D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A17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9463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C168CF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82B687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F9D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775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24B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558B1C2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F8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8FE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E670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503BC" w:rsidRPr="00A8307A" w14:paraId="18F45072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B5F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BCF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FE1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462B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78C11E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65ED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88AEAC0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45C7D53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B40AE1E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64B45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167B97C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AD5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3CD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EF5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40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7708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503BC" w:rsidRPr="00A8307A" w14:paraId="1EA92F20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ECB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323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C8F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77DA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7783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71C291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34216AE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018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7C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AA2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61B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0E1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503BC" w:rsidRPr="00A8307A" w14:paraId="45DC2D07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1AC8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73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78B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1FDB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AEE052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910C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4E634F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F44A18C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56F63526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E61E2F9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C4D4113" w14:textId="77777777" w:rsidR="002503BC" w:rsidRPr="00A8307A" w:rsidRDefault="0025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4ED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7F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785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77E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6C26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503BC" w:rsidRPr="00A8307A" w14:paraId="719A37AF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2FF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3E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755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87ED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A160D9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B132DE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893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A04F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A99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ADC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5DB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18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235A63A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15C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7D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0894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E716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1527B9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45C995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362B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E4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541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CB0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88C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8C90D62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E9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590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62C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C327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D913D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F3E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6E702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91F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65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CB49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9F7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B604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503BC" w:rsidRPr="00A8307A" w14:paraId="427A2973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C0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AA2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169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0E9C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2D4B32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E7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2C848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5FB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F1B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F21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91E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503BC" w:rsidRPr="00A8307A" w14:paraId="53EA19C9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4E9F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12DC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253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E03A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10FB7E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BB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DA4132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29D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196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B81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60B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FFB5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503BC" w:rsidRPr="00A8307A" w14:paraId="00B3C7F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C246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BBA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27555BB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BAD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C5D6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7D70485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2ED5113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864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4CE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24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C74E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44A5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C4FA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78E867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0FF6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503BC" w:rsidRPr="00A8307A" w14:paraId="6A5BB0B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A767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8E2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06E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1A09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1CBEE0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069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A2C7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376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663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8F1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3F2A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E0C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503BC" w:rsidRPr="00A8307A" w14:paraId="23334AB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802B9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58A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22F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E045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1D9AC4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6F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73AA0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E4D8D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03B517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1A29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681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5AC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D33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D92B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503BC" w:rsidRPr="00A8307A" w14:paraId="436205B6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B4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85D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E2D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489D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A18728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00E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01B58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E9E6E5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A9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14D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85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DE1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EC9D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2503BC" w:rsidRPr="00A8307A" w14:paraId="1D645C9E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1F15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180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13EAAF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E98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68E4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EAE16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794015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04049BD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09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D2D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2F1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78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E7A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30F47FC9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1CB4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38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915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3A42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2CD353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A9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D9436C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A07661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21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893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9ED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DAD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DE9AB8A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6FF2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AA2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6C7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CA93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9055AF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368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AB805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0BAA4E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3551D3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34EA50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B1D62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16105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FB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14A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21C1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B5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2D7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503BC" w:rsidRPr="00A8307A" w14:paraId="6C15B1B9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6D23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058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264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CCB9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D7BFAA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067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1FE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8D9D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607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1D5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663E7D6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FE57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F4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FA4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6F47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3BDAF0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AC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97D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053C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A02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C2D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DD0E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503BC" w:rsidRPr="00A8307A" w14:paraId="5037674F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1E63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AA8C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7C0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74EE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5B5A457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A8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ED1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EF8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0BE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82C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1CD031D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3191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731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46FC67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1E7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CF71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6DF7C0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EB2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BDE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7AD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A8B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AFC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A42AA23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D549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E6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14D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9A8E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5E1076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96D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C9C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24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8F7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F7D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5284E4D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5B3D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2E1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22E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5778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877ECD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73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56B04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B3C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F2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6A6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B8B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84E7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503BC" w:rsidRPr="00A8307A" w14:paraId="53C12696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0DD0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35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49A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D05D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3396692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67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D391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D57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B22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DC7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503BC" w:rsidRPr="00A8307A" w14:paraId="645A814B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2226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C86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AC8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59F9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6899203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40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D31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950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7F7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DD1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09F882A2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EF95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F89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3101647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1E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9527D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12E60D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493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45D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1AC1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7CC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802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70FF38D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83D3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5CC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DFD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D295E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2A08F03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30C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769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99E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FF9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7D00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76E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503BC" w:rsidRPr="00A8307A" w14:paraId="650DCFAF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48B2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A17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24A0633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FAE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C7C23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863385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0B3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295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01C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B25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CB0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E979B86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631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10A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84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4695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64B9A78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16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18A83C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5FA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49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908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F3A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1A72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503BC" w:rsidRPr="00A8307A" w14:paraId="613AB5E6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661A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C6A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4A7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0C2D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19EDB6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454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F2917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3E99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DB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7C8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0C6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C314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503BC" w:rsidRPr="00A8307A" w14:paraId="3B14A663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11B3D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EAF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5E4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D778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673E3BB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FF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9765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8F9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7A1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881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CBBF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2503BC" w:rsidRPr="00A8307A" w14:paraId="2C70B4D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FF6C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65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07E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AAD9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5761513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A38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B1A2D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128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D1F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7D9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3FC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69490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503BC" w:rsidRPr="00A8307A" w14:paraId="47025CC8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7426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15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6377A1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728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D3F2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7E6C69F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49A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4983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E04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DD8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5B90" w14:textId="77777777" w:rsidR="002503BC" w:rsidRPr="00A8307A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2C6DF6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E4AB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EAB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DCDC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BBD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9838E8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AE5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ABD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994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8B5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722D" w14:textId="77777777" w:rsidR="002503BC" w:rsidRPr="00A8307A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38725EE" w14:textId="77777777" w:rsidR="002503BC" w:rsidRPr="00A8307A" w:rsidRDefault="0025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503BC" w:rsidRPr="00A8307A" w14:paraId="20ABCA2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6026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7374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B2F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1C5A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CA9B27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AFF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E37897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A2718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12B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4D1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6DE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60B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351CD1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7489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479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1BB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C1E0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1E9E75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B4F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A3942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C72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74A0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027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AE50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D20BDA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582A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253A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FC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8F19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3E93AB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914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B12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CC2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1F4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C8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291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503BC" w:rsidRPr="00A8307A" w14:paraId="0470AB5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817B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B65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2E0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B972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C91F65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BB7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25BEB5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F850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28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F4DC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0F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8A3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503BC" w:rsidRPr="00A8307A" w14:paraId="7054039E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8E53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D6D6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ECB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483C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727FCFE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47E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B6F30B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3AD436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08FFE5F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C251D6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16E4C90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200497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0F17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D91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5E5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E34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30DE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9970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503BC" w:rsidRPr="00A8307A" w14:paraId="0586FC3E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BABF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645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458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823AE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373D9E6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C21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EE4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18A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55A95FA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C70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51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57F8271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795C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3F5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D7B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01D6F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E260DA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BF5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5A9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6C3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E69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6D84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7522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503BC" w:rsidRPr="00A8307A" w14:paraId="78FA0B1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FA32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B8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768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601BF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FDDE64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651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D170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C63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872E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C389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3052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503BC" w:rsidRPr="00A8307A" w14:paraId="0C2A53D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7CA8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0D0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196B0A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AB3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EF45C" w14:textId="77777777" w:rsidR="002503BC" w:rsidRPr="00A8307A" w:rsidRDefault="002503BC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07213AAD" w14:textId="77777777" w:rsidR="002503BC" w:rsidRDefault="002503BC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BCB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79DA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55D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1B6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39C0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2503BC" w:rsidRPr="00A8307A" w14:paraId="09338EE6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DF37D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4F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B88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3B54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384E8BB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797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F58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656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4DB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B79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503BC" w:rsidRPr="00A8307A" w14:paraId="7E952DB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DB0C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5DA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41E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844C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37D28F2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D2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702808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608E6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E89205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029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5C8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7779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BFE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6AA3C2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08E0C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73B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89B8D1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D7F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CCBD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B7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90C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1D6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BC9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450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D03D25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503BC" w:rsidRPr="00A8307A" w14:paraId="60A492A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D2CCD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DC5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4BFA1B6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D6F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50FF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D2A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E23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ABB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BE7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4C78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2D79B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503BC" w:rsidRPr="00A8307A" w14:paraId="0EDC293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9A79F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5D1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5F2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0CF96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34B874C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B9A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FAB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95F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5A9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D9E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7E49C8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26FD7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FB0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CB4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2422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48319B0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3DD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F293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8E7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3D9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222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B51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F6106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FE0A34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503BC" w:rsidRPr="00A8307A" w14:paraId="0E637BA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54E63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A92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DB5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6605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4EDAD67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DD3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CE3B9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B05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6C7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FFD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458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93FF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78E899D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503BC" w:rsidRPr="00A8307A" w14:paraId="74C4B6C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8C149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5A3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D1C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7014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E52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BF72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BE6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78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C1E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C3E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2503BC" w:rsidRPr="00A8307A" w14:paraId="736AB2B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A5C06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C31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24EFB9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5C8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6F0C0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ABECEB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2715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0EB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67F1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718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E4EB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99FC24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2503BC" w:rsidRPr="00A8307A" w14:paraId="0E44C53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56F4D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C3C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2035789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3342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E49FC" w14:textId="77777777" w:rsidR="002503BC" w:rsidRDefault="002503BC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2EA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6C6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79A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A0D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0EE9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503BC" w:rsidRPr="00A8307A" w14:paraId="47CDF25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E3D7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2B48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23C1668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8515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C5A22" w14:textId="77777777" w:rsidR="002503BC" w:rsidRDefault="002503BC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0AAC95" w14:textId="77777777" w:rsidR="002503BC" w:rsidRPr="00A8307A" w:rsidRDefault="002503BC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AEF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F81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CF4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4B0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37E5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503BC" w:rsidRPr="00A8307A" w14:paraId="7D001338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66BD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E89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0DD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A169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78F2B4F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547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55AF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EED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F07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E61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94F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A795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E6D952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503BC" w:rsidRPr="00A8307A" w14:paraId="6308E6A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EE369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2FD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3127484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C69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BD09F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5FEF32F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2E0F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E05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42E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F8E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61C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4B78233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848D3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A7C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7DB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1E26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9B8164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D7B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627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30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BA3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908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9D4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503BC" w:rsidRPr="00A8307A" w14:paraId="6E1C9056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B839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21CF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3D31AF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CA2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1FFAC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293A3F5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3F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C3D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5C97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13E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62CE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0A432B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20BF834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2503BC" w:rsidRPr="00A8307A" w14:paraId="0669B72C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A270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743A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516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1B510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36BD5B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2C271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1A57A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32A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F9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723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B00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503BC" w:rsidRPr="00A8307A" w14:paraId="07C7E55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4BB4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21C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DBD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89DB1" w14:textId="77777777" w:rsidR="002503BC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0D6750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673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72C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398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64C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497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503BC" w:rsidRPr="00A8307A" w14:paraId="16E70E95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5502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FDE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0AD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5DE9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258B30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DBA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12B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463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F9C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52C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503BC" w:rsidRPr="00A8307A" w14:paraId="0F64EDF9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73AD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A28B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33508BE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16B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4F127" w14:textId="77777777" w:rsidR="002503BC" w:rsidRPr="00A8307A" w:rsidRDefault="002503BC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6741F0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989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E022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403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128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FC9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0257A59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A1704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B8B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0A2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AC44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F7A0A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B9C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315BF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F13C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74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179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2EC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35ABDC3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78FA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F92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C3C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EBADA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62FAB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F6D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B61ED4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4A2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BA9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19B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DDB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7833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6C18982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9C5005E" w14:textId="77777777" w:rsidR="002503BC" w:rsidRPr="00DC4AFE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503BC" w:rsidRPr="00A8307A" w14:paraId="2C8B096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BB0B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90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DE0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3EDD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47EF0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8BF1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B8E63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5011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75D7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979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1F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7DCB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29BC43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C2E9A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503BC" w:rsidRPr="00A8307A" w14:paraId="415D2CD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3BA48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598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CC1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E252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536B9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1210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E8CEF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F42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8A3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E24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DC3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3EDF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503BC" w:rsidRPr="00A8307A" w14:paraId="5C7B15E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D331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685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EF4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F710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F0AA6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72C7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417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BFA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6529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69E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DAB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503BC" w:rsidRPr="00A8307A" w14:paraId="35DA386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3D2F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748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E1F1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A7A7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39C07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856E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1AC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76D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10C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EA9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1CD7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654FF7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:rsidRPr="00A8307A" w14:paraId="63D6338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280B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AAC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5F2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BF9E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9E657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49B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A4A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9D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64AA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9B93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C303E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8738C3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503BC" w:rsidRPr="00A8307A" w14:paraId="1D5F998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49CD0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A35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266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C1E4D" w14:textId="77777777" w:rsidR="002503BC" w:rsidRPr="00A8307A" w:rsidRDefault="002503BC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449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0A4B4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F71CD7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4CDC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450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E9DD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AD7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18D4A1A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460B72A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503BC" w:rsidRPr="00A8307A" w14:paraId="561835A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0BC2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4F2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525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8E98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92F245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3D4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6CB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909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A2F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64E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3E2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503BC" w:rsidRPr="00A8307A" w14:paraId="7A7E21F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06651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394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F20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1720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5A5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08B9FC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D3A2E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83A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94E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0EF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8695" w14:textId="77777777" w:rsidR="002503BC" w:rsidRDefault="002503BC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FFEBBF9" w14:textId="77777777" w:rsidR="002503BC" w:rsidRPr="00A8307A" w:rsidRDefault="002503BC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503BC" w:rsidRPr="00A8307A" w14:paraId="7F152AE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ABB4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810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5315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2F47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9E1A9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62D51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35F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01CD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559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6FA1" w14:textId="77777777" w:rsidR="002503BC" w:rsidRPr="00A8307A" w:rsidRDefault="002503BC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503BC" w:rsidRPr="00A8307A" w14:paraId="0725112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CFC8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6C1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710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97FF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EE55A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F9B4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17048E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AFF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8B3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8E9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9644" w14:textId="77777777" w:rsidR="002503BC" w:rsidRPr="00A8307A" w:rsidRDefault="0025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F61BB" w14:textId="77777777" w:rsidR="002503BC" w:rsidRPr="00A8307A" w:rsidRDefault="002503BC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03BC" w:rsidRPr="00A8307A" w14:paraId="4F6A622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01DA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354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EC0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2102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827DD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5FB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D07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342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73D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FD76" w14:textId="77777777" w:rsidR="002503BC" w:rsidRPr="00A8307A" w:rsidRDefault="0025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994B2" w14:textId="77777777" w:rsidR="002503BC" w:rsidRPr="00A8307A" w:rsidRDefault="0025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03BC" w:rsidRPr="00A8307A" w14:paraId="0046B43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55FBE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6DE7A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E21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B31D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03183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929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4CD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4CC9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A528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C36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11D8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03BC" w:rsidRPr="00A8307A" w14:paraId="47B12DA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C523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A0B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24BD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3BD56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23645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E84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B0E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6D8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7F1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B362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D6D2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03BC" w:rsidRPr="00A8307A" w14:paraId="056C891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09017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C64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8733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9708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9FD46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0F1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003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C2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9E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F79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7C0C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03BC" w:rsidRPr="00A8307A" w14:paraId="6DD160C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3DA3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9BC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14725B6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ACD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AD58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1C5F2CD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CBF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869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249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138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8F0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34DE3B2D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A8C9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055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308908C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D360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3C0E0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BDB114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1B6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F7E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A58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A1EE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ED4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14A17EAC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0FA86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C3F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14:paraId="0655BA0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ED4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14F87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804B14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E1D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6C5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15C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5AC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0B7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:rsidRPr="00A8307A" w14:paraId="38A4B47C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5522C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129D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740CE67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CCAE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5EF47" w14:textId="77777777" w:rsidR="002503BC" w:rsidRPr="00A8307A" w:rsidRDefault="0025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05F935E3" w14:textId="77777777" w:rsidR="002503BC" w:rsidRPr="00A8307A" w:rsidRDefault="0025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F6B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CB1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8661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FA3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456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AE990ED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5D69A32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2503BC" w:rsidRPr="00A8307A" w14:paraId="37850EC2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CBE0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041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BA80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899BD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0A7ECE51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A70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FBEB5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95C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AA44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C98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4828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503BC" w:rsidRPr="00A8307A" w14:paraId="0FC717AD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F56F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455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0646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DAC6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2AAF64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EBD9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1DFB1B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55D9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466B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2F84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C11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1919E671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018A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0617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7CF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0FD0E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998B629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25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C58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954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7D7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FD197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D87BFF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2503BC" w:rsidRPr="00A8307A" w14:paraId="758873F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39D2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8ECAE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9C51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57F62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8148FA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6E63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8896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93F3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8042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398B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7254FCE6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F35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DD20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E94B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FC5D3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8B518EC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1DCE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3C49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64D6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00E95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1D6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FF55E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2503BC" w:rsidRPr="00A8307A" w14:paraId="7969A01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72B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10F4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1C6F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7A638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800684B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D6B2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2F26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9F65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B053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1056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E5EDB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2503BC" w:rsidRPr="00A8307A" w14:paraId="46DA8960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CD3" w14:textId="77777777" w:rsidR="002503BC" w:rsidRPr="00A75A00" w:rsidRDefault="002503BC" w:rsidP="0025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2EFC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3557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6227F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4663E74" w14:textId="77777777" w:rsidR="002503BC" w:rsidRPr="00A8307A" w:rsidRDefault="0025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6933A" w14:textId="77777777" w:rsidR="002503BC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DC8E" w14:textId="77777777" w:rsidR="002503BC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0E2D" w14:textId="77777777" w:rsidR="002503BC" w:rsidRPr="00A8307A" w:rsidRDefault="0025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9EFA" w14:textId="77777777" w:rsidR="002503BC" w:rsidRPr="00A8307A" w:rsidRDefault="0025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B35C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8C8C1" w14:textId="77777777" w:rsidR="002503BC" w:rsidRDefault="0025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8D50C0E" w14:textId="77777777" w:rsidR="002503BC" w:rsidRPr="00A8307A" w:rsidRDefault="002503BC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8043C59" w14:textId="77777777" w:rsidR="002503BC" w:rsidRDefault="002503BC" w:rsidP="004C7D25">
      <w:pPr>
        <w:pStyle w:val="Heading1"/>
        <w:spacing w:line="360" w:lineRule="auto"/>
      </w:pPr>
      <w:r>
        <w:t>LINIA 101</w:t>
      </w:r>
    </w:p>
    <w:p w14:paraId="158BFAE6" w14:textId="77777777" w:rsidR="002503BC" w:rsidRDefault="002503B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4E4503E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517D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FF47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F1E3503" w14:textId="77777777" w:rsidR="002503BC" w:rsidRDefault="002503BC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9559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4854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9DDA5EA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2F552" w14:textId="77777777" w:rsidR="002503BC" w:rsidRPr="009E41CA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3988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023B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5399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D6F8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12BF63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20BD07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3343E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1660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6BAF3145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2073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A355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2FBDDFA1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8DE9C" w14:textId="77777777" w:rsidR="002503BC" w:rsidRPr="009E41CA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C63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E0A8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B2E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DEDC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BF6E2B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25611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8DC99FA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503BC" w14:paraId="1DB9E39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8DAA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9483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1685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B73F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7D9B7F0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6725A0B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50207" w14:textId="77777777" w:rsidR="002503BC" w:rsidRPr="009E41CA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C2ED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C5A8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418836A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5AFE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81D1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3830486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D5904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8FF" w14:textId="77777777" w:rsidR="002503BC" w:rsidRDefault="0025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22EE" w14:textId="77777777" w:rsidR="002503BC" w:rsidRPr="000625F2" w:rsidRDefault="002503B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B90" w14:textId="77777777" w:rsidR="002503BC" w:rsidRDefault="002503BC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262CAC1" w14:textId="77777777" w:rsidR="002503BC" w:rsidRDefault="002503B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30926FB" w14:textId="77777777" w:rsidR="002503BC" w:rsidRDefault="002503B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92EFF" w14:textId="77777777" w:rsidR="002503BC" w:rsidRDefault="0025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3FCAEDF" w14:textId="77777777" w:rsidR="002503BC" w:rsidRDefault="0025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7BC" w14:textId="77777777" w:rsidR="002503BC" w:rsidRPr="000625F2" w:rsidRDefault="002503B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18D" w14:textId="77777777" w:rsidR="002503BC" w:rsidRDefault="0025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784A" w14:textId="77777777" w:rsidR="002503BC" w:rsidRPr="000625F2" w:rsidRDefault="002503B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6F19" w14:textId="77777777" w:rsidR="002503BC" w:rsidRDefault="002503B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B3DF1C" w14:textId="77777777" w:rsidR="002503BC" w:rsidRDefault="002503B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503BC" w14:paraId="329A3F3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149D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A489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0259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DD6E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A1DC1A4" w14:textId="77777777" w:rsidR="002503BC" w:rsidRDefault="002503BC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A9401" w14:textId="77777777" w:rsidR="002503BC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F2CEBFE" w14:textId="77777777" w:rsidR="002503BC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2C0A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6164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E012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C27E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503BC" w14:paraId="5B3AF6C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7893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6005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DE87382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3E50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2EBE" w14:textId="77777777" w:rsidR="002503BC" w:rsidRDefault="002503BC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1C92B41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0D8D3CC0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046F2" w14:textId="77777777" w:rsidR="002503BC" w:rsidRPr="009E41CA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B0C4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3CF9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A4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EC6D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E39D6F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905D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8D4D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368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B7D" w14:textId="77777777" w:rsidR="002503BC" w:rsidRDefault="002503B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44ACB07" w14:textId="77777777" w:rsidR="002503BC" w:rsidRDefault="002503B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045BA59C" w14:textId="77777777" w:rsidR="002503BC" w:rsidRDefault="002503BC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D11E3" w14:textId="77777777" w:rsidR="002503BC" w:rsidRPr="009E41CA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FE7F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F71F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FD347D0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D199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CF06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AFB331D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9C8DC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59B1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B6DC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4C6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479DDB4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F9D7" w14:textId="77777777" w:rsidR="002503BC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B8F7077" w14:textId="77777777" w:rsidR="002503BC" w:rsidRDefault="0025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6A62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13AF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F180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592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9114520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4A78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4854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86F8746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A38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0C40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66BDF27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C7DDB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E9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610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7F2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8788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E16B4D2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59280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02FC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AD91FCA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29A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6CBD" w14:textId="77777777" w:rsidR="002503BC" w:rsidRDefault="002503BC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78C4A61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1C0E3C2A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6D153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5497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ECDC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A31E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7EA8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5C1EBEC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3A23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24410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9E2DE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13C50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D437E7D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1584871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003E2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1DBD4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B2EFB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61A4B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B712F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7FF403C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47A0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A2859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BFAB506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F8717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E4404" w14:textId="77777777" w:rsidR="002503BC" w:rsidRDefault="002503B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3B40BF2" w14:textId="77777777" w:rsidR="002503BC" w:rsidRDefault="002503B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B0920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9CBAA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73E0E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47E51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EE476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B84641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00E9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BC989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F661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2140" w14:textId="77777777" w:rsidR="002503BC" w:rsidRDefault="002503B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D146433" w14:textId="77777777" w:rsidR="002503BC" w:rsidRDefault="002503B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B19" w14:textId="77777777" w:rsidR="002503BC" w:rsidRPr="00A165AE" w:rsidRDefault="0025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05E5E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0FF49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E63C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644A6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616042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1247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FEB94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05D4F28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26275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813CB" w14:textId="77777777" w:rsidR="002503BC" w:rsidRDefault="002503B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D9C4529" w14:textId="77777777" w:rsidR="002503BC" w:rsidRDefault="002503B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1DBF" w14:textId="77777777" w:rsidR="002503BC" w:rsidRDefault="0025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FF8F0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DCCC6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5D3F9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1BDAA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503BC" w14:paraId="5698F2F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A9E3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39CF5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95711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E0EF3" w14:textId="77777777" w:rsidR="002503BC" w:rsidRDefault="002503B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E907012" w14:textId="77777777" w:rsidR="002503BC" w:rsidRDefault="002503B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83CAD" w14:textId="77777777" w:rsidR="002503BC" w:rsidRDefault="0025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CA666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839BE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C320C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8DDB0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D6EFF" w14:textId="77777777" w:rsidR="002503BC" w:rsidRDefault="0025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8001B" w14:textId="77777777" w:rsidR="002503BC" w:rsidRDefault="002503BC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503BC" w14:paraId="2065A4F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E8BF5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C0ABF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52BEF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3550E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582BCC5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0C4BB" w14:textId="77777777" w:rsidR="002503BC" w:rsidRDefault="0025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81ABE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6B893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3B92A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37153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F5AAA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5F99B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2503BC" w14:paraId="46B1AD5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5B87E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3BF26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8D491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FAE9E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61ACB7A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CC643" w14:textId="77777777" w:rsidR="002503BC" w:rsidRDefault="0025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EC1FF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51C52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C309B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19AB3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8B08C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9DDE0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2503BC" w14:paraId="0CDAD5B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2FF8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2991D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8E604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D2AA7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DA249B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B2347" w14:textId="77777777" w:rsidR="002503BC" w:rsidRDefault="0025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533E2" w14:textId="77777777" w:rsidR="002503BC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43DD1" w14:textId="77777777" w:rsidR="002503BC" w:rsidRDefault="0025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4572B" w14:textId="77777777" w:rsidR="002503BC" w:rsidRPr="000625F2" w:rsidRDefault="0025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0B0BD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90B45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2184C" w14:textId="77777777" w:rsidR="002503BC" w:rsidRDefault="0025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2503BC" w14:paraId="41A7E15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5B538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5FE7A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030F0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23DE0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B2CC0A6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766F7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65D039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1E0EB" w14:textId="77777777" w:rsidR="002503BC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E526A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C8B72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E4D35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4DE52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1B134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503BC" w14:paraId="566D72D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BE0E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0D1A5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76FDA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AA78E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FAD69E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848AF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D940E2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29AF9BE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6BA71F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2F71379" w14:textId="77777777" w:rsidR="002503BC" w:rsidRPr="00A165AE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2F72D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15A9B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DBD74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A007B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13364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503BC" w14:paraId="4DCE1B2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AC6E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FD09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3009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CD71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AB251C7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7FE29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2D94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9EF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8045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A49D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05717D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4E51C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4E9F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902EF86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9F47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3817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A16A745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BBE88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57A6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590A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763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3A3D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49472E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B7418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B66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6AD7F46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9B9D" w14:textId="77777777" w:rsidR="002503BC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A130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6128F65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F12F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33B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040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1956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2CE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89235B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8FF5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0E11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B02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47B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BD5FAD5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4A9A6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146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40D2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102B6B78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064" w14:textId="77777777" w:rsidR="002503BC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3634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A321CF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2A81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7BA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1E0C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8408" w14:textId="77777777" w:rsidR="002503BC" w:rsidRDefault="002503B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4A4004C" w14:textId="77777777" w:rsidR="002503BC" w:rsidRDefault="002503B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C31D5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AA80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961D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5E20B76B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6F65" w14:textId="77777777" w:rsidR="002503BC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4244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B9029D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E300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55E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0C6C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3378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37131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B0A1C2D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6BE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89EE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7789" w14:textId="77777777" w:rsidR="002503BC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70DB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AEC539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31F3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29E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29585BD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4B13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E036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73A4CF6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74EEF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114D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6ECB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47F3" w14:textId="77777777" w:rsidR="002503BC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05D2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E782A6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0472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DDCA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3A36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33CA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CE77DC2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07038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C7D1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4F6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5A3A7AC1" w14:textId="77777777" w:rsidR="002503BC" w:rsidRDefault="0025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32B4" w14:textId="77777777" w:rsidR="002503BC" w:rsidRPr="000625F2" w:rsidRDefault="0025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EF25" w14:textId="77777777" w:rsidR="002503BC" w:rsidRDefault="0025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455EAF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02BC1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FA2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9F7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638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30695F8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42AB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0D70C8B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508D91B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7DCBE2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80371B3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72D9647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E8C1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E81D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7C9F" w14:textId="77777777" w:rsidR="002503BC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C2AB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EF1BC1F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4058F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142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971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8041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5C1B0D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6889C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75B5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A99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821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6FA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A79DD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503BC" w14:paraId="550D0B23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ACAE1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D681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F89D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9280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3F90ED1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B5B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E9BD65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B5A4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2846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DB25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2DA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46182FC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124A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7DA0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444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54BB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C1C4F17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513184C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7E7AA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69F263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F48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989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2AB0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8DAF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C540E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503BC" w14:paraId="7A333A8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AFEF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7E6D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06B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D7D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9F7EA1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DC9C580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A8DA6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09047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A63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52AB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422A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0926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099A6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503BC" w14:paraId="77141D71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93AE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4210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676F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E79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A9996EF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1401389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A37E6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7F572E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7DB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A995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7E84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4912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503BC" w14:paraId="115813DA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5E8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33A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146A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E753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121333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B776047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5389E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C49E169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5514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DB98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55D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4005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BB47E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503BC" w14:paraId="4A144A7F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500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5750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51D4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33F1" w14:textId="77777777" w:rsidR="002503BC" w:rsidRDefault="002503B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6277D0B" w14:textId="77777777" w:rsidR="002503BC" w:rsidRDefault="002503B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4D655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2CF2B5B" w14:textId="77777777" w:rsidR="002503BC" w:rsidRPr="009E41CA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2FE7" w14:textId="77777777" w:rsidR="002503BC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95B3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B345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1D3C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85DAD18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B51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893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52CD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42F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70D28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E0863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6E74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31D5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7C1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462B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503BC" w14:paraId="2FD54E8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66AE1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08A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395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CC0A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DEA7FE2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902A8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9CC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7B05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FAB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363A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CFDE7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503BC" w14:paraId="557412A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35A94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B40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8A8C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AAA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8A1C4B3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3D1C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94B050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DD28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172E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1CC6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A255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F37EE2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75C12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503BC" w14:paraId="7BD979BD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D65A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1D65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A87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7E2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8886D93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07FA3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64E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5A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D68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9FE2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5A821DB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0434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62F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A6CF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0255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CFE3404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E860C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594C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7168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3512707C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0663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C66C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7305FD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BBE0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11A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9EAE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6A0E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B1D63B0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65784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311B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D98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A051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23F0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503BC" w14:paraId="070BE9F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B8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CFFA" w14:textId="77777777" w:rsidR="002503BC" w:rsidRDefault="002503BC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6F0F" w14:textId="77777777" w:rsidR="002503BC" w:rsidRPr="000625F2" w:rsidRDefault="002503BC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3FA1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6ED4F1A1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6AE49" w14:textId="77777777" w:rsidR="002503BC" w:rsidRDefault="002503BC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3004" w14:textId="77777777" w:rsidR="002503BC" w:rsidRPr="000625F2" w:rsidRDefault="002503BC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8EC" w14:textId="77777777" w:rsidR="002503BC" w:rsidRDefault="002503BC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ECFB370" w14:textId="77777777" w:rsidR="002503BC" w:rsidRDefault="002503BC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C840" w14:textId="77777777" w:rsidR="002503BC" w:rsidRDefault="002503BC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FCC4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7EC9E9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D14E042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4EC447A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2503BC" w14:paraId="5800EF43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926C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2B33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F362802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9E75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BE28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9FBBB3A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94A90D7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349B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DC5D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8333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03D5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E715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2503BC" w14:paraId="4D7AF6AA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C6F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618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9CEB" w14:textId="77777777" w:rsidR="002503BC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A48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185E02F" w14:textId="77777777" w:rsidR="002503BC" w:rsidRDefault="0025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657B9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90165F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B6FCE6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3110DAD9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8D4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1E0A" w14:textId="77777777" w:rsidR="002503BC" w:rsidRDefault="0025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4E02" w14:textId="77777777" w:rsidR="002503BC" w:rsidRPr="000625F2" w:rsidRDefault="0025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7D8B" w14:textId="77777777" w:rsidR="002503BC" w:rsidRDefault="002503BC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2503BC" w14:paraId="218DF7D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C84E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0511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9B947E0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47E" w14:textId="77777777" w:rsidR="002503BC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0A0" w14:textId="77777777" w:rsidR="002503BC" w:rsidRDefault="002503BC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03A3593" w14:textId="77777777" w:rsidR="002503BC" w:rsidRDefault="002503BC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60E03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91E" w14:textId="77777777" w:rsidR="002503BC" w:rsidRPr="000625F2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712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C012" w14:textId="77777777" w:rsidR="002503BC" w:rsidRPr="000625F2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26C3" w14:textId="77777777" w:rsidR="002503BC" w:rsidRDefault="002503BC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2503BC" w14:paraId="5F038A1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7CE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3BB6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5DA8" w14:textId="77777777" w:rsidR="002503BC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B3C5" w14:textId="77777777" w:rsidR="002503BC" w:rsidRDefault="002503BC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667802E" w14:textId="77777777" w:rsidR="002503BC" w:rsidRDefault="002503BC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D48F7" w14:textId="77777777" w:rsidR="002503BC" w:rsidRDefault="002503BC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D506EB" w14:textId="77777777" w:rsidR="002503BC" w:rsidRDefault="002503BC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774162" w14:textId="77777777" w:rsidR="002503BC" w:rsidRDefault="002503BC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2889" w14:textId="77777777" w:rsidR="002503BC" w:rsidRPr="000625F2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0B19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BDB0" w14:textId="77777777" w:rsidR="002503BC" w:rsidRPr="000625F2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939" w14:textId="77777777" w:rsidR="002503BC" w:rsidRDefault="002503BC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2503BC" w14:paraId="254EF0D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968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4C57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177A357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EC23" w14:textId="77777777" w:rsidR="002503BC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E902" w14:textId="77777777" w:rsidR="002503BC" w:rsidRDefault="002503BC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3E56A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FEBB" w14:textId="77777777" w:rsidR="002503BC" w:rsidRPr="000625F2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22FF" w14:textId="77777777" w:rsidR="002503BC" w:rsidRDefault="002503BC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9363" w14:textId="77777777" w:rsidR="002503BC" w:rsidRPr="000625F2" w:rsidRDefault="002503BC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575" w14:textId="77777777" w:rsidR="002503BC" w:rsidRDefault="002503BC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2503BC" w14:paraId="27D075D5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895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F9F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E3BAA3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A566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1F9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EF475B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3C39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66B4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ED3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516A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21DB" w14:textId="77777777" w:rsidR="002503BC" w:rsidRDefault="002503B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87499EF" w14:textId="77777777" w:rsidR="002503BC" w:rsidRDefault="002503BC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C425BAF" w14:textId="77777777" w:rsidR="002503BC" w:rsidRDefault="002503B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C43E0F" w14:textId="77777777" w:rsidR="002503BC" w:rsidRDefault="002503B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B8DBE76" w14:textId="77777777" w:rsidR="002503BC" w:rsidRPr="002C6BE4" w:rsidRDefault="002503BC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503BC" w14:paraId="2323E95E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5325E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E64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69D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6BF7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516B1E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2B4D11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5A90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2F27DA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A09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DBFBA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0E2E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46C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0329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1B122BB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503BC" w14:paraId="2361FF3A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C857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7A5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127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F29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4D96D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1959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C4F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A61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F7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D5A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CFCF9B6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92273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491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548C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45A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803DFA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7929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AF4F9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A8C6E0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865E227" w14:textId="77777777" w:rsidR="002503BC" w:rsidRPr="00164983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C352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C96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392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701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F1387" w14:textId="77777777" w:rsidR="002503BC" w:rsidRPr="0058349B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503BC" w14:paraId="0053D7AF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4828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2C7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A122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7A8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E9188F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F7CE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A7DE0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F50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A88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C29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79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B4A61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503BC" w14:paraId="036FCBD7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611A4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9BD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7878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8CF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B59368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88E900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6FC2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8737DA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06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E91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C92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281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5F00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385EA0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03BC" w14:paraId="338E3B95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9A8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C37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F84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ED1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F087C6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85EF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801FB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94E991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AB6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29B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49A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BFF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A838186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8177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B73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15CB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F1E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03DE6C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B8BE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C20EE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924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29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A23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47BC" w14:textId="77777777" w:rsidR="002503BC" w:rsidRPr="00860983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0BC8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6DD80F4" w14:textId="77777777" w:rsidR="002503BC" w:rsidRDefault="002503B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4AA8D86C" w14:textId="77777777" w:rsidR="002503BC" w:rsidRDefault="002503B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2503BC" w14:paraId="4D671C00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C6C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672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2087A3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606C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F909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5940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AE8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5C2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6DC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AA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A7BCEEB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997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945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8C3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FAF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446A4D3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E121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79A5B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79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694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4C5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878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A49562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503BC" w14:paraId="1A58D427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EDCE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C8E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5AA7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818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66ED44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4D1A9C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A8A1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401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BB9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93E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FA8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AC83A3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F9E1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5CA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739E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56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B7A83D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1D3F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397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AE8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F19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2C0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3E66048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03BC" w14:paraId="77EBB0F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DDF91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F1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831B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A3E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5BBFA4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7D97C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4EF2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C6C18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E0D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8B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39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C99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5428581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0528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402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DE8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4C6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988CD3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035302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580C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B4CE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FA2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C624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1A1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948F2CA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87DE7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F12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C7D4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D54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811CBC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DC418E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BCB8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E43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D47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8B17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B65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95A6FC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70387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2B3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6FF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224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238D53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77DF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8812F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99D2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C0D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D0BE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04A7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399F02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F21D4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714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3BB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A8E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6676BB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BCFE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9FF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8D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8D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E1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77640FE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EB773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81D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88C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4277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5BC6B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4360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AF862D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5F568F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E4D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D20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16E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9D3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503BC" w14:paraId="048E9520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8389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333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B9D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D2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83923A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318BED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D1DE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402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B6B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4EB2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DB0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5B4C3FE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A558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199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5D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97D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BEAB0F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37F4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68652D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EC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EB9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BC5E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3FD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503BC" w14:paraId="26FE1A25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F87F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09E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FB1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58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ED7140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7059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0D3CA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11C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471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98AC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B5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37033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6041DF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503BC" w14:paraId="09FB149B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DC49F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F70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BDB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D6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A43F77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A5F2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A17F3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1F7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051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674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92D7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503BC" w14:paraId="7150C05C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23144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9E9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37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197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ED8D66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53EC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1AB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164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14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822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B4DC37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503BC" w14:paraId="4336BE49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08DAC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C9E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177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409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2A4DC87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50FD273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9441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87118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780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F4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304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AE9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3BBC43D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EDD0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F53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D89F8A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1FD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5AF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A50490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50E05A1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ACFE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7F4D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13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D07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D5A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9E234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503BC" w14:paraId="1C908639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43E83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061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E29D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8777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B9F6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8EC44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0BADE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11C65C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F608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64F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9D0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8643" w14:textId="77777777" w:rsidR="002503BC" w:rsidRDefault="002503BC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59C69B8" w14:textId="77777777" w:rsidR="002503BC" w:rsidRDefault="002503BC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2503BC" w14:paraId="18F3ED58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9EC08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90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DCF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F01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9035B5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39AB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E2C88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733B46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59D35D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2E2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5E6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4F88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F94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3B7458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503BC" w14:paraId="528B4CD0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5088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E4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84C7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A79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F3FB82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9767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693285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B140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A77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311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DCF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503BC" w14:paraId="67818A3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AF0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E68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9D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DF8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2EFA1F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4965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76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23D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8D6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AA7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503BC" w14:paraId="70BF272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FABF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16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224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84D6" w14:textId="77777777" w:rsidR="002503BC" w:rsidRDefault="002503BC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FD5E26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C63E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70D1B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E937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C25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6364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BF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7339CE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D63B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98C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E08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C43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825EAD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E368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6EDAB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94F8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E84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B5B3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8B2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503BC" w14:paraId="4601932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7312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240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625FE49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92B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252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A674FD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F81D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E38E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9F3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F38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5795" w14:textId="77777777" w:rsidR="002503BC" w:rsidRPr="006064A3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11C00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4CC82E4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7369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A05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14:paraId="26F10C4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08BC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D615" w14:textId="77777777" w:rsidR="002503BC" w:rsidRDefault="002503BC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A20CFE6" w14:textId="77777777" w:rsidR="002503BC" w:rsidRDefault="002503BC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4967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A931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C0D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3A9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87D3" w14:textId="77777777" w:rsidR="002503BC" w:rsidRPr="005521CB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503BC" w14:paraId="168FDA88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64B7A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81AD" w14:textId="77777777" w:rsidR="002503BC" w:rsidRPr="006064A3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35DBB8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7F8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B2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004F86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A98E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B28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F87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788B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56BE" w14:textId="77777777" w:rsidR="002503BC" w:rsidRPr="006064A3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BFCA698" w14:textId="77777777" w:rsidR="002503BC" w:rsidRPr="001D28D8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EF2B647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F478F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FC9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F6FC755" w14:textId="77777777" w:rsidR="002503BC" w:rsidRPr="006064A3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FFFE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6D5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9429A0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C600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F3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79E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149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FE7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503BC" w14:paraId="1220D7CD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B19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A1A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8B0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A12D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5BF0B1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D18959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EC86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CABA0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C21C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9A0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703C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6D0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C32EBAB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8BBF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E1A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C2261A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C352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17B3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A7511F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FAFD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776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1E50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9FD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DC4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4ECBF52E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D570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D1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132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EF06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1C59EF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F041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EFC312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BDB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352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F5EF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805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503BC" w14:paraId="62263E25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C28D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0B9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39A9736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4F6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4EB8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096C920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EBA21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2DE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B27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024D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2EF9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A9DC89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503BC" w14:paraId="7A555C41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F18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FD0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2824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D4EF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A7F0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BC753AF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8E21FE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33F7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3EC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47E5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D49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503BC" w14:paraId="7E148CB6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25EC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8F67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0C88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7407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B1A5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4CE67B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2888" w14:textId="77777777" w:rsidR="002503BC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BAB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684E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34CE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503BC" w14:paraId="20C81903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72610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2F13" w14:textId="77777777" w:rsidR="002503BC" w:rsidRDefault="0025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7BC" w14:textId="77777777" w:rsidR="002503BC" w:rsidRPr="000625F2" w:rsidRDefault="002503B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B19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8931C2F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D2BD1" w14:textId="77777777" w:rsidR="002503BC" w:rsidRDefault="0025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76A440" w14:textId="77777777" w:rsidR="002503BC" w:rsidRDefault="0025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55A" w14:textId="77777777" w:rsidR="002503BC" w:rsidRDefault="002503B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D8F7" w14:textId="77777777" w:rsidR="002503BC" w:rsidRDefault="0025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935" w14:textId="77777777" w:rsidR="002503BC" w:rsidRPr="000625F2" w:rsidRDefault="002503B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490D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3468D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85645FE" w14:textId="77777777" w:rsidR="002503BC" w:rsidRDefault="002503B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503BC" w14:paraId="3F36DD1F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45C2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E9C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9FDB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490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242C84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93DCE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94D9A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16F005D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3A6DACB4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42B8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51B5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D74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8DE5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03C5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503BC" w14:paraId="500C183C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51B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644B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FA9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EBFF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0F57B2B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2D8D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2AC4AC9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89D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A4DC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865A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2367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5BDDE0F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8C56" w14:textId="77777777" w:rsidR="002503BC" w:rsidRDefault="002503B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B793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77D1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589A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A85F752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DC382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2DF206FA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79DD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F358" w14:textId="77777777" w:rsidR="002503BC" w:rsidRDefault="0025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B90" w14:textId="77777777" w:rsidR="002503BC" w:rsidRPr="000625F2" w:rsidRDefault="0025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AFEC" w14:textId="77777777" w:rsidR="002503BC" w:rsidRDefault="0025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FC9973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5BD88FC" w14:textId="77777777" w:rsidR="002503BC" w:rsidRDefault="002503BC" w:rsidP="00F22BF3">
      <w:pPr>
        <w:pStyle w:val="Heading1"/>
        <w:spacing w:line="360" w:lineRule="auto"/>
      </w:pPr>
      <w:r>
        <w:t xml:space="preserve">LINIA 103 </w:t>
      </w:r>
    </w:p>
    <w:p w14:paraId="133D0623" w14:textId="77777777" w:rsidR="002503BC" w:rsidRDefault="002503B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503BC" w14:paraId="26ABF850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3758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0183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827D090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F336" w14:textId="77777777" w:rsidR="002503BC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42B9" w14:textId="77777777" w:rsidR="002503BC" w:rsidRPr="009E41CA" w:rsidRDefault="002503BC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0678076" w14:textId="77777777" w:rsidR="002503BC" w:rsidRPr="009E41CA" w:rsidRDefault="002503BC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ECC2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9AA" w14:textId="77777777" w:rsidR="002503BC" w:rsidRPr="006307B2" w:rsidRDefault="0025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BAC6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F381" w14:textId="77777777" w:rsidR="002503BC" w:rsidRPr="006307B2" w:rsidRDefault="0025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70D5" w14:textId="77777777" w:rsidR="002503BC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77479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503BC" w14:paraId="48009786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CAF0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23AA" w14:textId="77777777" w:rsidR="002503BC" w:rsidRDefault="002503B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1FBB" w14:textId="77777777" w:rsidR="002503BC" w:rsidRPr="006307B2" w:rsidRDefault="002503B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CDC" w14:textId="77777777" w:rsidR="002503BC" w:rsidRPr="009E41CA" w:rsidRDefault="002503BC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90A" w14:textId="77777777" w:rsidR="002503BC" w:rsidRDefault="002503B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BBA8" w14:textId="77777777" w:rsidR="002503BC" w:rsidRPr="006307B2" w:rsidRDefault="002503B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12F2" w14:textId="77777777" w:rsidR="002503BC" w:rsidRPr="009E41CA" w:rsidRDefault="002503B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8B95" w14:textId="77777777" w:rsidR="002503BC" w:rsidRPr="006307B2" w:rsidRDefault="002503BC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9969" w14:textId="77777777" w:rsidR="002503BC" w:rsidRDefault="002503B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E3986" w14:textId="77777777" w:rsidR="002503BC" w:rsidRDefault="002503B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17E22" w14:textId="77777777" w:rsidR="002503BC" w:rsidRPr="009E41CA" w:rsidRDefault="002503B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03BC" w14:paraId="096FDF45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B9DC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0004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427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98D2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16E8328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91AF" w14:textId="77777777" w:rsidR="002503BC" w:rsidRPr="009E41CA" w:rsidRDefault="002503B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5F5" w14:textId="77777777" w:rsidR="002503BC" w:rsidRPr="006307B2" w:rsidRDefault="0025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363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1D53" w14:textId="77777777" w:rsidR="002503BC" w:rsidRPr="006307B2" w:rsidRDefault="0025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C342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4871A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7B1AE991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4FFFB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1694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EFCE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629D" w14:textId="77777777" w:rsidR="002503BC" w:rsidRPr="009E41CA" w:rsidRDefault="002503B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0463" w14:textId="77777777" w:rsidR="002503BC" w:rsidRPr="009E41CA" w:rsidRDefault="002503B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449F" w14:textId="77777777" w:rsidR="002503BC" w:rsidRPr="006307B2" w:rsidRDefault="0025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6EDE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EBBB" w14:textId="77777777" w:rsidR="002503BC" w:rsidRPr="006307B2" w:rsidRDefault="0025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1770" w14:textId="77777777" w:rsidR="002503BC" w:rsidRPr="009E41CA" w:rsidRDefault="002503B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01E781" w14:textId="77777777" w:rsidR="002503BC" w:rsidRPr="009E41CA" w:rsidRDefault="002503BC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6DFFB614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F5F24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C0B7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281C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AF4A" w14:textId="77777777" w:rsidR="002503BC" w:rsidRPr="009E41CA" w:rsidRDefault="002503B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59B0" w14:textId="77777777" w:rsidR="002503BC" w:rsidRDefault="002503BC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988A6E" w14:textId="77777777" w:rsidR="002503BC" w:rsidRDefault="0025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9038178" w14:textId="77777777" w:rsidR="002503BC" w:rsidRDefault="0025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8A9477" w14:textId="77777777" w:rsidR="002503BC" w:rsidRDefault="0025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D6E51BB" w14:textId="77777777" w:rsidR="002503BC" w:rsidRPr="009E41CA" w:rsidRDefault="0025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24C2" w14:textId="77777777" w:rsidR="002503BC" w:rsidRDefault="0025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1EA9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20B8" w14:textId="77777777" w:rsidR="002503BC" w:rsidRPr="006307B2" w:rsidRDefault="0025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F44" w14:textId="77777777" w:rsidR="002503BC" w:rsidRDefault="002503B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9A472C" w14:textId="77777777" w:rsidR="002503BC" w:rsidRDefault="002503B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94A29" w14:textId="77777777" w:rsidR="002503BC" w:rsidRDefault="002503B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D8EE54D" w14:textId="77777777" w:rsidR="002503BC" w:rsidRPr="009E41CA" w:rsidRDefault="002503B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503BC" w14:paraId="1EC1CB22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907E4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B96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0774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E70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4EAAB98" w14:textId="77777777" w:rsidR="002503BC" w:rsidRPr="009E41CA" w:rsidRDefault="002503BC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EF69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7F76" w14:textId="77777777" w:rsidR="002503BC" w:rsidRPr="006307B2" w:rsidRDefault="0025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66C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1DEE" w14:textId="77777777" w:rsidR="002503BC" w:rsidRPr="006307B2" w:rsidRDefault="0025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255A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97935AC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A9E3D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3731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3302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B641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094D659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DC31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4DEFEB1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C3AA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11DF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6BEF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7415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63AB9071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D04FD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4145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A1FF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9ABD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2711C1A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EA4F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CDCC2E0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D9D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C964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D47F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FDCE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7BFF58DC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11944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13DB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7D58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911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91AE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12EBE9E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775C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D499" w14:textId="77777777" w:rsidR="002503BC" w:rsidRPr="009E41CA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B2B2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2A96" w14:textId="77777777" w:rsidR="002503BC" w:rsidRDefault="0025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880C0" w14:textId="77777777" w:rsidR="002503BC" w:rsidRDefault="002503B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031CD" w14:textId="77777777" w:rsidR="002503BC" w:rsidRDefault="002503B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0C3361A" w14:textId="77777777" w:rsidR="002503BC" w:rsidRPr="009E41CA" w:rsidRDefault="002503B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503BC" w14:paraId="3D6FF34F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0F2D3" w14:textId="77777777" w:rsidR="002503BC" w:rsidRDefault="002503B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48B7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FA279EF" w14:textId="77777777" w:rsidR="002503BC" w:rsidRDefault="0025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D6B" w14:textId="77777777" w:rsidR="002503BC" w:rsidRPr="006307B2" w:rsidRDefault="0025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D24E" w14:textId="77777777" w:rsidR="002503BC" w:rsidRDefault="002503B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F5402A2" w14:textId="77777777" w:rsidR="002503BC" w:rsidRPr="009E41CA" w:rsidRDefault="002503B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C3EA" w14:textId="77777777" w:rsidR="002503BC" w:rsidRPr="009E41CA" w:rsidRDefault="002503B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B14B" w14:textId="77777777" w:rsidR="002503BC" w:rsidRPr="006307B2" w:rsidRDefault="002503B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3017" w14:textId="77777777" w:rsidR="002503BC" w:rsidRPr="009E41CA" w:rsidRDefault="002503B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8B6B" w14:textId="77777777" w:rsidR="002503BC" w:rsidRPr="006307B2" w:rsidRDefault="002503B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5008" w14:textId="77777777" w:rsidR="002503BC" w:rsidRPr="009E41CA" w:rsidRDefault="002503B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D60494" w14:textId="77777777" w:rsidR="002503BC" w:rsidRPr="007C0989" w:rsidRDefault="002503B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055F975" w14:textId="77777777" w:rsidR="002503BC" w:rsidRDefault="002503BC" w:rsidP="00E15E78">
      <w:pPr>
        <w:pStyle w:val="Heading1"/>
        <w:spacing w:line="360" w:lineRule="auto"/>
      </w:pPr>
      <w:r>
        <w:t>LINIA 105</w:t>
      </w:r>
    </w:p>
    <w:p w14:paraId="7D4FA6B6" w14:textId="77777777" w:rsidR="002503BC" w:rsidRDefault="002503B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503BC" w14:paraId="2F41DE1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B9092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3463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C34A3D6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3BE8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42B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318B63C7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EF0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2843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92B2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6FFC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EA9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6BA9D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2503BC" w14:paraId="58E2587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310E0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B09" w14:textId="77777777" w:rsidR="002503BC" w:rsidRDefault="002503BC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54331CF" w14:textId="77777777" w:rsidR="002503BC" w:rsidRDefault="002503BC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AE5C" w14:textId="77777777" w:rsidR="002503BC" w:rsidRDefault="002503BC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94C" w14:textId="77777777" w:rsidR="002503BC" w:rsidRDefault="002503BC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F85D556" w14:textId="77777777" w:rsidR="002503BC" w:rsidRDefault="002503BC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E15" w14:textId="77777777" w:rsidR="002503BC" w:rsidRDefault="002503BC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DD4C" w14:textId="77777777" w:rsidR="002503BC" w:rsidRDefault="002503BC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C5D" w14:textId="77777777" w:rsidR="002503BC" w:rsidRDefault="002503BC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A16" w14:textId="77777777" w:rsidR="002503BC" w:rsidRPr="004A2897" w:rsidRDefault="002503BC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30B7" w14:textId="77777777" w:rsidR="002503BC" w:rsidRDefault="002503BC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B9A456" w14:textId="77777777" w:rsidR="002503BC" w:rsidRDefault="002503BC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2503BC" w14:paraId="5415A86D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9F77E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AA8A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3D15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3D5F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155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C31268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6A5E22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64E262E9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5EF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43E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C002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037D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9D09F6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B4B84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F2B4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9E82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C721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1808" w14:textId="77777777" w:rsidR="002503BC" w:rsidRDefault="0025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02929E" w14:textId="77777777" w:rsidR="002503BC" w:rsidRDefault="0025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5BBF9B94" w14:textId="77777777" w:rsidR="002503BC" w:rsidRDefault="0025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0C0510F" w14:textId="77777777" w:rsidR="002503BC" w:rsidRDefault="0025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938D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FA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D5A0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1EEF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8E259F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0E1F4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20E4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76BC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F511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538872A" w14:textId="77777777" w:rsidR="002503BC" w:rsidRDefault="002503BC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FEA4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D61C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C5A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EE43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6291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03BC" w14:paraId="64D1552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284B1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4F0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438B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1093" w14:textId="77777777" w:rsidR="002503BC" w:rsidRDefault="002503B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43EB285" w14:textId="77777777" w:rsidR="002503BC" w:rsidRDefault="002503B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6FF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9D784B2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541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4196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04D0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79ED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5F42BC4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DCEFB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4409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05F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D1B5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729D463" w14:textId="77777777" w:rsidR="002503BC" w:rsidRDefault="0025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A651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B8A4EC9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5B4C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4A34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6D54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1173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F7CAE65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FC083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846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6AD8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AC3A" w14:textId="77777777" w:rsidR="002503BC" w:rsidRDefault="002503BC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4FAD2AF" w14:textId="77777777" w:rsidR="002503BC" w:rsidRDefault="0025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6475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A27BC7C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D509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9B01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3BF3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90CD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99D2CC" w14:textId="77777777" w:rsidR="002503BC" w:rsidRDefault="002503B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8E382" w14:textId="77777777" w:rsidR="002503BC" w:rsidRDefault="002503B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503BC" w14:paraId="2C748DD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B2D0F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8684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6FB6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954" w14:textId="77777777" w:rsidR="002503BC" w:rsidRDefault="002503B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E6647B0" w14:textId="77777777" w:rsidR="002503BC" w:rsidRDefault="002503B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D8F3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E0783A0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3E15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4DF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1F4C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A0F8" w14:textId="77777777" w:rsidR="002503BC" w:rsidRDefault="002503B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E1552" w14:textId="77777777" w:rsidR="002503BC" w:rsidRDefault="002503B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4D2B6" w14:textId="77777777" w:rsidR="002503BC" w:rsidRDefault="002503B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503BC" w14:paraId="40CD91D9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28FE2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09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9A4C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FCDF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110D7BF" w14:textId="77777777" w:rsidR="002503BC" w:rsidRDefault="0025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8C6F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DE55432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BBC9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DBA5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29AD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86E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F5331FB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0FC2A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1EE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138D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FBFC" w14:textId="77777777" w:rsidR="002503BC" w:rsidRDefault="002503BC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3B2E4BE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F99C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5D8C12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636F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76F3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D5D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E65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2E8B7" w14:textId="77777777" w:rsidR="002503BC" w:rsidRDefault="002503B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68E05" w14:textId="77777777" w:rsidR="002503BC" w:rsidRDefault="002503B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503BC" w14:paraId="22C7690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DB2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D265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02B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E34C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4F08DA3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470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3A5DDECE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50E3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FC51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FD3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97AC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204C0B9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59061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BAB8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0ABF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1C6C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28C4FAC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BD95DAB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170E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E034D3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A19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396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F54E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7392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297C2" w14:textId="77777777" w:rsidR="002503BC" w:rsidRDefault="002503BC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70B9D98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24B7A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7219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669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763A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355611E" w14:textId="77777777" w:rsidR="002503BC" w:rsidRPr="00CA6A06" w:rsidRDefault="002503BC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91C4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893EC30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BB10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358C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0283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66CE" w14:textId="77777777" w:rsidR="002503BC" w:rsidRDefault="002503BC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0951A2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0BEE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804E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F7D1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F1B5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9186BFE" w14:textId="77777777" w:rsidR="002503BC" w:rsidRDefault="0025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D4CD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D379B08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9436497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B0DF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7CE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A026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A461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DD729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40308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503BC" w14:paraId="52312B4C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9389D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AEFC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CC1E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7B2E" w14:textId="77777777" w:rsidR="002503BC" w:rsidRDefault="002503BC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BF77D36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50DE" w14:textId="77777777" w:rsidR="002503BC" w:rsidRDefault="0025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1CBB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01B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4DEF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8BFC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C716BBB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6DA0D" w14:textId="77777777" w:rsidR="002503BC" w:rsidRDefault="002503B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FD96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4DAA" w14:textId="77777777" w:rsidR="002503BC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B6F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8B881A6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8C5A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4ABD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F9AB" w14:textId="77777777" w:rsidR="002503BC" w:rsidRDefault="0025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FA1F" w14:textId="77777777" w:rsidR="002503BC" w:rsidRPr="004A2897" w:rsidRDefault="0025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71C6" w14:textId="77777777" w:rsidR="002503BC" w:rsidRDefault="0025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3EC49E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3CB0E453" w14:textId="77777777" w:rsidR="002503BC" w:rsidRDefault="002503B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69340C88" w14:textId="77777777" w:rsidR="002503BC" w:rsidRDefault="002503B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72BBF95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1A915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3EC7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4251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F818" w14:textId="77777777" w:rsidR="002503BC" w:rsidRDefault="002503B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04335BF5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7210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C33B926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E68F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CA3F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BF9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D750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517233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88FCA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F97F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64C0510E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70B6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BCD" w14:textId="77777777" w:rsidR="002503BC" w:rsidRDefault="002503B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5637E76" w14:textId="77777777" w:rsidR="002503BC" w:rsidRDefault="002503B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70A7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6CD8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5A75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18FD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7DA0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A63B8C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DCDE5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B6B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9EAD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0E6B" w14:textId="77777777" w:rsidR="002503BC" w:rsidRDefault="002503B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21CE1DC" w14:textId="77777777" w:rsidR="002503BC" w:rsidRDefault="002503B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773C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091F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B950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3E2BFDBE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2708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42E9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16FCAA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4F68C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388C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049C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C5E4" w14:textId="77777777" w:rsidR="002503BC" w:rsidRDefault="002503BC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18280FC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67D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2550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47FA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3A01A76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623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6B51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7B77A4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E6CC4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7DF6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670094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CA7F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64F1" w14:textId="77777777" w:rsidR="002503BC" w:rsidRDefault="002503B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5FE6696" w14:textId="77777777" w:rsidR="002503BC" w:rsidRDefault="002503B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7E35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884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41D0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8495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0E90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85BCF0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A2EE9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80EE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ED99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D6D4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C157175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BAB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0E3D4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B81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FEDC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EF4D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2B5A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1320FF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1DCEA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DEA3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47E070E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6E3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8AEE" w14:textId="77777777" w:rsidR="002503BC" w:rsidRDefault="002503B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0D0833B" w14:textId="77777777" w:rsidR="002503BC" w:rsidRDefault="002503B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662C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63A6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C3F4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29CE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639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BBD815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C9AED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6884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5171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2C72" w14:textId="77777777" w:rsidR="002503BC" w:rsidRDefault="002503B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7E90DCC" w14:textId="77777777" w:rsidR="002503BC" w:rsidRDefault="002503B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2AB" w14:textId="77777777" w:rsidR="002503BC" w:rsidRDefault="0025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EF82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095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C675ADE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397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84F4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1E923C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A39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E19C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DA4B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2E5C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37428C8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4AF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1C7A3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9EB7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D3A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B390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8BDA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55BD68A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682F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9E87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783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798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B75453D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18E5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B3AD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CD50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12B4B42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EA9C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2F06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80C074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26A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5DA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1F5FC3A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2332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251C" w14:textId="77777777" w:rsidR="002503BC" w:rsidRDefault="002503BC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1ED64E2" w14:textId="77777777" w:rsidR="002503BC" w:rsidRDefault="002503BC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176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BA70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235F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AE55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BCE9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4F9FF5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1699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E90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4234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A134" w14:textId="77777777" w:rsidR="002503BC" w:rsidRDefault="002503B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9921956" w14:textId="77777777" w:rsidR="002503BC" w:rsidRDefault="002503B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E318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3F2" w14:textId="77777777" w:rsidR="002503BC" w:rsidRPr="00C83AE9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E58C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2B5DC0A" w14:textId="77777777" w:rsidR="002503BC" w:rsidRDefault="0025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3D9C" w14:textId="77777777" w:rsidR="002503BC" w:rsidRDefault="0025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235" w14:textId="77777777" w:rsidR="002503BC" w:rsidRDefault="0025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DA40FF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9AD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5FD1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90B8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BABD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9179A9C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241F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DD7DBE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E2FB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5B86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130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82A7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CE9D03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7121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045D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38C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A1CE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7C91DB3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28E8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7F0DB2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2F18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5DC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101B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A4B6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E309DE0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3EEB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AA05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43FA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B693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28AD654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45D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7BE24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991B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61D9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EC8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7D66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E696364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82E6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9A4E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79A2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E06B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82F34ED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2997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5E2FE3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6013DA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3365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48B7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5DF9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EF2D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7CDE721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6EF90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116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FE30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764A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758E2A6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E7B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95E780C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2327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4AE3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B763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166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503BC" w14:paraId="647ED8F7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8A500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9378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2B59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E8FC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0D1E010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C1D2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516071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B002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1836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C780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6B51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797BC21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67410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7F14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E016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59DA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77AB9F8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144C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4059BC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EFF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DD1E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8F61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6104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93DA59E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2A7B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B17D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52D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3519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559EF38C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184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9939A6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6C73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34C5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3DDD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807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AD52FA4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79DA0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ED4D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6548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71D9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CB83A84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CBFE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C62E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DD1A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1B2A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099A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912805E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1601F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7249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1902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E4C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2DE9B17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A741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4D6A03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E99A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417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FCD1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BE6F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147EA46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5A08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D479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11A1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2801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2517205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2AD8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7237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8857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3BDB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40FD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2CA75C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35A65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9BCC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C969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4FE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4779190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317B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125F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CC9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01AC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2EB4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F0695C9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40FBC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FA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5778D09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58EE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60F3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7FAE36D8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043D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7718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B2E1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2F70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C363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561D632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44A5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34E7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35EB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5476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5E6EF69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5FFE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1E6CBC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63DB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03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7427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D99B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BF9DAE2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2E932" w14:textId="77777777" w:rsidR="002503BC" w:rsidRDefault="002503B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036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360A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185E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0FC9602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85A0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F5C3" w14:textId="77777777" w:rsidR="002503BC" w:rsidRPr="00C83AE9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FAE1" w14:textId="77777777" w:rsidR="002503BC" w:rsidRDefault="0025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56B1" w14:textId="77777777" w:rsidR="002503BC" w:rsidRDefault="0025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8CAE" w14:textId="77777777" w:rsidR="002503BC" w:rsidRDefault="0025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4EEAB1" w14:textId="77777777" w:rsidR="002503BC" w:rsidRDefault="002503BC">
      <w:pPr>
        <w:rPr>
          <w:sz w:val="20"/>
          <w:lang w:val="ro-RO"/>
        </w:rPr>
      </w:pPr>
    </w:p>
    <w:p w14:paraId="23B833C0" w14:textId="77777777" w:rsidR="002503BC" w:rsidRDefault="002503BC" w:rsidP="000507C8">
      <w:pPr>
        <w:pStyle w:val="Heading1"/>
        <w:spacing w:line="360" w:lineRule="auto"/>
      </w:pPr>
      <w:r>
        <w:t>LINIA 107 A</w:t>
      </w:r>
    </w:p>
    <w:p w14:paraId="6CA61966" w14:textId="77777777" w:rsidR="002503BC" w:rsidRDefault="002503B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503BC" w14:paraId="73A97099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574A" w14:textId="77777777" w:rsidR="002503BC" w:rsidRDefault="002503B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87D3" w14:textId="77777777" w:rsidR="002503BC" w:rsidRDefault="0025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09A" w14:textId="77777777" w:rsidR="002503BC" w:rsidRPr="004659BE" w:rsidRDefault="002503B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3D0" w14:textId="77777777" w:rsidR="002503BC" w:rsidRDefault="002503B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97133AB" w14:textId="77777777" w:rsidR="002503BC" w:rsidRDefault="002503B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108C" w14:textId="77777777" w:rsidR="002503BC" w:rsidRDefault="0025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FF9423" w14:textId="77777777" w:rsidR="002503BC" w:rsidRDefault="0025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547" w14:textId="77777777" w:rsidR="002503BC" w:rsidRPr="004659BE" w:rsidRDefault="002503B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9AA9" w14:textId="77777777" w:rsidR="002503BC" w:rsidRDefault="0025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EE28" w14:textId="77777777" w:rsidR="002503BC" w:rsidRPr="004659BE" w:rsidRDefault="002503B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472E" w14:textId="77777777" w:rsidR="002503BC" w:rsidRDefault="002503B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5182F6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2E77F6B1" w14:textId="77777777" w:rsidR="002503BC" w:rsidRDefault="002503BC" w:rsidP="00410133">
      <w:pPr>
        <w:pStyle w:val="Heading1"/>
        <w:spacing w:line="360" w:lineRule="auto"/>
      </w:pPr>
      <w:r>
        <w:t>LINIA 108</w:t>
      </w:r>
    </w:p>
    <w:p w14:paraId="4B3FBAC5" w14:textId="77777777" w:rsidR="002503BC" w:rsidRDefault="002503B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067927A8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CE291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CE10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E39F92D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2A7C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A9B0" w14:textId="77777777" w:rsidR="002503BC" w:rsidRDefault="002503BC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9DD28E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50C0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B44F" w14:textId="77777777" w:rsidR="002503BC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D62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F48C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5E52" w14:textId="77777777" w:rsidR="002503BC" w:rsidRDefault="0025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46B6A39" w14:textId="77777777" w:rsidR="002503BC" w:rsidRDefault="0025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7D6DEE7" w14:textId="77777777" w:rsidR="002503BC" w:rsidRDefault="0025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3227B9" w14:textId="77777777" w:rsidR="002503BC" w:rsidRDefault="0025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42ABBF2" w14:textId="77777777" w:rsidR="002503BC" w:rsidRDefault="002503BC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503BC" w14:paraId="51E6E863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30B5B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8C28" w14:textId="77777777" w:rsidR="002503BC" w:rsidRDefault="002503BC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BC2A" w14:textId="77777777" w:rsidR="002503BC" w:rsidRDefault="002503BC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64BB" w14:textId="77777777" w:rsidR="002503BC" w:rsidRDefault="002503BC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4605317" w14:textId="77777777" w:rsidR="002503BC" w:rsidRDefault="002503BC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08E9F" w14:textId="77777777" w:rsidR="002503BC" w:rsidRDefault="002503BC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4C2794" w14:textId="77777777" w:rsidR="002503BC" w:rsidRDefault="002503BC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972CFD" w14:textId="77777777" w:rsidR="002503BC" w:rsidRDefault="002503BC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FAF" w14:textId="77777777" w:rsidR="002503BC" w:rsidRDefault="002503BC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B1C5" w14:textId="77777777" w:rsidR="002503BC" w:rsidRDefault="002503BC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D16C" w14:textId="77777777" w:rsidR="002503BC" w:rsidRPr="000625F2" w:rsidRDefault="002503BC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E3A5" w14:textId="77777777" w:rsidR="002503BC" w:rsidRDefault="002503BC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2503BC" w14:paraId="54C8C787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E07B1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717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CBC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6A0B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D46085B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B552A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BEF864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44BB66C" w14:textId="77777777" w:rsidR="002503BC" w:rsidRPr="00164983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983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8CFC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395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246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6946C" w14:textId="77777777" w:rsidR="002503BC" w:rsidRPr="0058349B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503BC" w14:paraId="1F4641AE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B6D25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FBE2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E5F7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1EE8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A366C85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DF3AC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A9E0A8" w14:textId="77777777" w:rsidR="002503BC" w:rsidRDefault="002503BC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5856" w14:textId="77777777" w:rsidR="002503BC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A3C6" w14:textId="77777777" w:rsidR="002503BC" w:rsidRDefault="0025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B62D" w14:textId="77777777" w:rsidR="002503BC" w:rsidRPr="000625F2" w:rsidRDefault="0025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AE9E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4CE2B" w14:textId="77777777" w:rsidR="002503BC" w:rsidRDefault="0025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503BC" w14:paraId="1C756DD1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28600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AD61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33FC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2AE7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874D063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46B322B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6B0C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6C77384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65B8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2AB8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BDBF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0741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77480B4C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1E655C7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03BC" w14:paraId="53E19FB6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29914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9045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43269882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8D37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5696" w14:textId="77777777" w:rsidR="002503BC" w:rsidRDefault="002503B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8C1B000" w14:textId="77777777" w:rsidR="002503BC" w:rsidRDefault="002503B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E556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FF50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F8E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1F37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58A6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ECFAD3F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8E6EE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FBD1" w14:textId="77777777" w:rsidR="002503BC" w:rsidRDefault="002503B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31EC8C72" w14:textId="77777777" w:rsidR="002503BC" w:rsidRPr="001571B7" w:rsidRDefault="002503B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AD48" w14:textId="77777777" w:rsidR="002503BC" w:rsidRDefault="002503B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8204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D70ABA4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AC3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E22B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519B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73D0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B77F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10CF612D" w14:textId="77777777" w:rsidR="002503BC" w:rsidRPr="00F80ACE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DCB4718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6490B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E7EA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779C956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BB7D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7CAE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668209FB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DC2B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2C5F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0EAE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FEB4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22E5" w14:textId="77777777" w:rsidR="002503BC" w:rsidRDefault="002503BC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0F18D6C" w14:textId="77777777" w:rsidR="002503BC" w:rsidRDefault="002503B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A55512F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33BE9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2B77" w14:textId="77777777" w:rsidR="002503BC" w:rsidRPr="00346EDA" w:rsidRDefault="002503BC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5B8F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4302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5BE7733" w14:textId="77777777" w:rsidR="002503BC" w:rsidRDefault="002503B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EFA056" w14:textId="77777777" w:rsidR="002503BC" w:rsidRDefault="002503B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0803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72B5632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96A6B6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2867959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6BEA0E04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0D28A29F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847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66AE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D07E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3CDA" w14:textId="77777777" w:rsidR="002503BC" w:rsidRDefault="002503BC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7F41F3C1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857AF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5B9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792F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C4C9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3C51C26" w14:textId="77777777" w:rsidR="002503BC" w:rsidRDefault="002503B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BD5C26E" w14:textId="77777777" w:rsidR="002503BC" w:rsidRDefault="002503B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3FD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ED1ED5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96C4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9853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67B0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CC57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12D1FC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11E43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C097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28F0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EFD" w14:textId="77777777" w:rsidR="002503BC" w:rsidRDefault="002503B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ED1048C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105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66D7590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12F7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7F19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B51B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A2D" w14:textId="77777777" w:rsidR="002503BC" w:rsidRDefault="002503B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1B120" w14:textId="77777777" w:rsidR="002503BC" w:rsidRDefault="002503B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8F4C4C3" w14:textId="77777777" w:rsidR="002503BC" w:rsidRDefault="002503B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503BC" w14:paraId="2AD5EC48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97601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D43C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F3C3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6453" w14:textId="77777777" w:rsidR="002503BC" w:rsidRDefault="002503B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5236785" w14:textId="77777777" w:rsidR="002503BC" w:rsidRDefault="002503B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8F8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FB68CA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FE26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DFCD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C02B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25D6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C5205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4834409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503BC" w14:paraId="6D47C912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645EB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3851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D49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0CC3" w14:textId="77777777" w:rsidR="002503BC" w:rsidRDefault="0025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C405667" w14:textId="77777777" w:rsidR="002503BC" w:rsidRDefault="0025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3B3F84C9" w14:textId="77777777" w:rsidR="002503BC" w:rsidRDefault="0025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ED5E4EB" w14:textId="77777777" w:rsidR="002503BC" w:rsidRDefault="0025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D34D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6A61933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D218667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0532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18AC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93A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4F7F" w14:textId="77777777" w:rsidR="002503BC" w:rsidRDefault="002503BC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F846B" w14:textId="77777777" w:rsidR="002503BC" w:rsidRDefault="002503BC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503BC" w14:paraId="20F29ABB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9AD53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7AD" w14:textId="77777777" w:rsidR="002503BC" w:rsidRPr="00E804A9" w:rsidRDefault="002503B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0139854" w14:textId="77777777" w:rsidR="002503BC" w:rsidRDefault="002503B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95FF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C6A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D64941C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DBB4" w14:textId="77777777" w:rsidR="002503BC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4096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9D2B" w14:textId="77777777" w:rsidR="002503BC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835D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73A9" w14:textId="77777777" w:rsidR="002503BC" w:rsidRPr="00E804A9" w:rsidRDefault="002503BC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5ACCAF3" w14:textId="77777777" w:rsidR="002503BC" w:rsidRPr="00884DD1" w:rsidRDefault="002503B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06F9EDB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6B23B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410C" w14:textId="77777777" w:rsidR="002503BC" w:rsidRPr="00DD4D10" w:rsidRDefault="002503B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A1C4B5D" w14:textId="77777777" w:rsidR="002503BC" w:rsidRDefault="002503B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1F1A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0D00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BC189B3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638E" w14:textId="77777777" w:rsidR="002503BC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1C05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D90F" w14:textId="77777777" w:rsidR="002503BC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E36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E789" w14:textId="77777777" w:rsidR="002503BC" w:rsidRPr="00DD4D10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EDB5C45" w14:textId="77777777" w:rsidR="002503BC" w:rsidRPr="00054DF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26E338C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DFE97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C831" w14:textId="77777777" w:rsidR="002503BC" w:rsidRPr="00535AB9" w:rsidRDefault="002503B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03E8B168" w14:textId="77777777" w:rsidR="002503BC" w:rsidRDefault="002503B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9FB3" w14:textId="77777777" w:rsidR="002503BC" w:rsidRPr="00D16CE1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635B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AD95EEA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3471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893A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60F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A53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82B5" w14:textId="77777777" w:rsidR="002503BC" w:rsidRPr="00535AB9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B172833" w14:textId="77777777" w:rsidR="002503BC" w:rsidRPr="00884DD1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24D2790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C67FD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1E7E" w14:textId="77777777" w:rsidR="002503BC" w:rsidRPr="00535AB9" w:rsidRDefault="002503B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897C" w14:textId="77777777" w:rsidR="002503BC" w:rsidRDefault="0025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3F5A" w14:textId="77777777" w:rsidR="002503BC" w:rsidRDefault="002503BC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1EA2959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412A60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8635" w14:textId="77777777" w:rsidR="002503BC" w:rsidRDefault="002503B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407739" w14:textId="77777777" w:rsidR="002503BC" w:rsidRDefault="002503B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29F" w14:textId="77777777" w:rsidR="002503BC" w:rsidRPr="00D16CE1" w:rsidRDefault="002503B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174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8400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CB10" w14:textId="77777777" w:rsidR="002503BC" w:rsidRDefault="002503B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5F8CFD2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397CD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812C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2577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DB7" w14:textId="77777777" w:rsidR="002503BC" w:rsidRDefault="0025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6E3E3E5" w14:textId="77777777" w:rsidR="002503BC" w:rsidRDefault="002503B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4FAAADCB" w14:textId="77777777" w:rsidR="002503BC" w:rsidRDefault="002503B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2A46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949DFE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D598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E429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EB8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347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078DC9E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81975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6D02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7F438E7C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240F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2B57" w14:textId="77777777" w:rsidR="002503BC" w:rsidRDefault="0025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03DD84EC" w14:textId="77777777" w:rsidR="002503BC" w:rsidRDefault="0025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6440FCD1" w14:textId="77777777" w:rsidR="002503BC" w:rsidRDefault="0025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C2FC8C6" w14:textId="77777777" w:rsidR="002503BC" w:rsidRDefault="0025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40362E85" w14:textId="77777777" w:rsidR="002503BC" w:rsidRDefault="002503B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9A36EF1" w14:textId="77777777" w:rsidR="002503BC" w:rsidRDefault="002503B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1076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A8E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3918" w14:textId="77777777" w:rsidR="002503BC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0756" w14:textId="77777777" w:rsidR="002503BC" w:rsidRPr="00D16CE1" w:rsidRDefault="0025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DBC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3CF88E5A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2679F05C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2F06AED9" w14:textId="77777777" w:rsidR="002503BC" w:rsidRPr="00326D39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6E81DE" w14:textId="77777777" w:rsidR="002503BC" w:rsidRDefault="0025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E6A3F9B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4715E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E012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981" w14:textId="77777777" w:rsidR="002503BC" w:rsidRPr="00D16CE1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4EB9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D6EF1C7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3E23EE" w14:textId="77777777" w:rsidR="002503BC" w:rsidRDefault="002503BC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23A0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647384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3FE1" w14:textId="77777777" w:rsidR="002503BC" w:rsidRPr="00D16CE1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8C08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DAF6" w14:textId="77777777" w:rsidR="002503BC" w:rsidRPr="00D16CE1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D0DA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831F5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35815A19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503BC" w14:paraId="1606DCBE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704F0" w14:textId="77777777" w:rsidR="002503BC" w:rsidRDefault="002503B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26AE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C397" w14:textId="77777777" w:rsidR="002503BC" w:rsidRPr="00D16CE1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64A6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8DF2A9E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0472C1F9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2760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5B7760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6E20" w14:textId="77777777" w:rsidR="002503BC" w:rsidRPr="00D16CE1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89B4" w14:textId="77777777" w:rsidR="002503BC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B48E" w14:textId="77777777" w:rsidR="002503BC" w:rsidRPr="00D16CE1" w:rsidRDefault="0025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04B" w14:textId="77777777" w:rsidR="002503BC" w:rsidRDefault="0025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4F234B" w14:textId="77777777" w:rsidR="002503BC" w:rsidRPr="00FE25BC" w:rsidRDefault="002503B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58F4C79" w14:textId="77777777" w:rsidR="002503BC" w:rsidRDefault="002503BC" w:rsidP="00815695">
      <w:pPr>
        <w:pStyle w:val="Heading1"/>
        <w:spacing w:line="360" w:lineRule="auto"/>
      </w:pPr>
      <w:r>
        <w:t>LINIA 109</w:t>
      </w:r>
    </w:p>
    <w:p w14:paraId="357583A4" w14:textId="77777777" w:rsidR="002503BC" w:rsidRDefault="002503B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503BC" w14:paraId="0F808FDA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80191" w14:textId="77777777" w:rsidR="002503BC" w:rsidRDefault="002503B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1374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4C0A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0210" w14:textId="77777777" w:rsidR="002503BC" w:rsidRDefault="002503B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BE9DEFB" w14:textId="77777777" w:rsidR="002503BC" w:rsidRDefault="002503B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FB60" w14:textId="77777777" w:rsidR="002503BC" w:rsidRDefault="002503B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879AEC" w14:textId="77777777" w:rsidR="002503BC" w:rsidRDefault="002503B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0BC1" w14:textId="77777777" w:rsidR="002503BC" w:rsidRPr="001B30CD" w:rsidRDefault="002503B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B18D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17CE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32C6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298141E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B6155" w14:textId="77777777" w:rsidR="002503BC" w:rsidRDefault="002503B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CA20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1C12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AE7C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B53C3FB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5478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BF42BA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D02F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6328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C554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1284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69B59B8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8854A" w14:textId="77777777" w:rsidR="002503BC" w:rsidRDefault="002503B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2450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D3A3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E9C8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70F78820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3819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F650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5619" w14:textId="77777777" w:rsidR="002503BC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BA73" w14:textId="77777777" w:rsidR="002503BC" w:rsidRPr="001B30CD" w:rsidRDefault="0025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9E8C" w14:textId="77777777" w:rsidR="002503BC" w:rsidRDefault="002503B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CDC13C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50EF7E21" w14:textId="77777777" w:rsidR="002503BC" w:rsidRDefault="002503BC" w:rsidP="00DB78D2">
      <w:pPr>
        <w:pStyle w:val="Heading1"/>
        <w:spacing w:line="360" w:lineRule="auto"/>
      </w:pPr>
      <w:r>
        <w:t>LINIA 112</w:t>
      </w:r>
    </w:p>
    <w:p w14:paraId="0EC68EE9" w14:textId="77777777" w:rsidR="002503BC" w:rsidRDefault="002503B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503BC" w14:paraId="663BBA00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528BA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E98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7CFB" w14:textId="77777777" w:rsidR="002503BC" w:rsidRPr="00483148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921" w14:textId="77777777" w:rsidR="002503BC" w:rsidRDefault="002503BC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8B4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46E054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318E688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D50DE86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2D5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8B71" w14:textId="77777777" w:rsidR="002503BC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B28" w14:textId="77777777" w:rsidR="002503BC" w:rsidRPr="00483148" w:rsidRDefault="0025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B4B5" w14:textId="77777777" w:rsidR="002503BC" w:rsidRDefault="002503BC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54CD622A" w14:textId="77777777" w:rsidR="002503BC" w:rsidRDefault="002503BC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2503BC" w14:paraId="53A37FC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B7C8D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BEF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314D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2C05" w14:textId="77777777" w:rsidR="002503BC" w:rsidRDefault="002503B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D67582" w14:textId="77777777" w:rsidR="002503BC" w:rsidRDefault="002503B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72F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25A2AF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20DF00E6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2B8F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C2AC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364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42D" w14:textId="77777777" w:rsidR="002503BC" w:rsidRDefault="0025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1FF8BD0" w14:textId="77777777" w:rsidR="002503BC" w:rsidRDefault="0025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503BC" w14:paraId="20015FC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8FD1C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E786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DD0A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AEEA" w14:textId="77777777" w:rsidR="002503BC" w:rsidRDefault="002503B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D36F828" w14:textId="77777777" w:rsidR="002503BC" w:rsidRDefault="002503B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CBB" w14:textId="77777777" w:rsidR="002503BC" w:rsidRDefault="002503B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D3D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D5B1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A8C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5F22" w14:textId="77777777" w:rsidR="002503BC" w:rsidRDefault="0025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2503BC" w14:paraId="6725E5E1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38F75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709E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3A4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F70A" w14:textId="77777777" w:rsidR="002503BC" w:rsidRDefault="002503B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51B1A04" w14:textId="77777777" w:rsidR="002503BC" w:rsidRDefault="002503B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EE0E" w14:textId="77777777" w:rsidR="002503BC" w:rsidRDefault="002503B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D690CA" w14:textId="77777777" w:rsidR="002503BC" w:rsidRDefault="002503B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590C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5A8" w14:textId="77777777" w:rsidR="002503BC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85FD" w14:textId="77777777" w:rsidR="002503BC" w:rsidRPr="00483148" w:rsidRDefault="0025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33C6" w14:textId="77777777" w:rsidR="002503BC" w:rsidRDefault="0025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503BC" w14:paraId="5D8B2754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0D65D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6E4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4283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5A74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D0EFD31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0D9A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5AADC1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2A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5D8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A861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952F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9B41495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0BA13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4EB6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4B9B4D7F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CF84" w14:textId="77777777" w:rsidR="002503BC" w:rsidRPr="00483148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AE48" w14:textId="77777777" w:rsidR="002503BC" w:rsidRDefault="002503BC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0453C3E5" w14:textId="77777777" w:rsidR="002503BC" w:rsidRDefault="002503BC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E376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F358" w14:textId="77777777" w:rsidR="002503BC" w:rsidRPr="00483148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49C4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B307" w14:textId="77777777" w:rsidR="002503BC" w:rsidRPr="00483148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F0AD" w14:textId="77777777" w:rsidR="002503BC" w:rsidRDefault="002503BC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67BC5F7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67C28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F72C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61DF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90D6" w14:textId="77777777" w:rsidR="002503BC" w:rsidRDefault="002503BC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2EF44001" w14:textId="77777777" w:rsidR="002503BC" w:rsidRDefault="002503BC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D2B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9BD6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4979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891C" w14:textId="77777777" w:rsidR="002503BC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F56D" w14:textId="77777777" w:rsidR="002503BC" w:rsidRPr="00483148" w:rsidRDefault="002503BC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32FC" w14:textId="77777777" w:rsidR="002503BC" w:rsidRDefault="002503BC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DDE67F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65518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4AE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4AE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F83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0D134870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7CEADFB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3FFE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A4A386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4AF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06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E481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EE79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73BB45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7E1BA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5272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A9E4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7ECD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0B7D3267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482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F4A702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EE91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E74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869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F0E5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F6D2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03BC" w14:paraId="2FFB8BD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2E791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7DB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64B5BFBA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3224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5450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990549B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AC7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86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291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B4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CCB8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B77EE6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02DD0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70AF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2FA1C78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A410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FD16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2C417D2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38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15FF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8618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11DE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8F8" w14:textId="77777777" w:rsidR="002503BC" w:rsidRPr="00EB0A86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3F689DBB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00DB14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15BE7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422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77ECF6A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B05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7671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DA1AEE9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DCA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2C32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23C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4F52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E88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14C091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5CA26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53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2EEF605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5AB2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32E2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F47E83B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217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ED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881B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208A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8D6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771008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6FAED5C6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2503BC" w14:paraId="220AD61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56A14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8058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C3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97BB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A93CFE7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AB3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03E56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548A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029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D14C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140C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503BC" w14:paraId="6BFCF44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51ADD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3B38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B04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9073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C102F5E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53F60DB4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831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D4E3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F89" w14:textId="77777777" w:rsidR="002503BC" w:rsidRDefault="002503BC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7158D803" w14:textId="77777777" w:rsidR="002503BC" w:rsidRDefault="002503BC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E4D8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391E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4EF71D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AC464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503BC" w14:paraId="35C3442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48B0E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7FB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4AF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4D6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0444289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816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3740904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4AE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5C96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DD7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7C3F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B3815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503BC" w14:paraId="152B0EE4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9C9A2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1A4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DCA1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F277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BF0A13D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B1E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281C16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2CA6F0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13379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F7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6BD8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EA7F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10B5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7D24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2503BC" w14:paraId="2EA8E84C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70889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431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A29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87DF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6904A02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F9F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48ED90" w14:textId="77777777" w:rsidR="002503BC" w:rsidRPr="000A20AF" w:rsidRDefault="002503BC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AB0A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96E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720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87C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A4504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503BC" w14:paraId="183E0B5D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4750B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DAC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A51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1298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0E40883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BB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BF21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3D5E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399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141E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18D14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2503BC" w14:paraId="6B149086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6B31F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78E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7BE1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3CAE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198AC62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02C2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233D3F3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D45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D6E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A5A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7DD9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503BC" w14:paraId="7F5A70E0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94258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DF8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AC7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2A53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5BB6482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851B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0E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4CB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7B1A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7A6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503BC" w14:paraId="16162A3D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93CB5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DBE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C35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2CA2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45F33FF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7BC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4A64D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821E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9609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A8A4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F75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F8A37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503BC" w14:paraId="39474F7A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19DC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F38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4299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E444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C51C1C5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7837DD4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110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BDE7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DD7D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B39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7881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F157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2F9B522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CFFC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007E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A4B0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AF48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912319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A05AFA0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35F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35F7FC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3B50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51D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8C2E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E9A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1B1CB42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6B55D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8CBA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6A2D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1970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15DB667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432B69A8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3811C82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9632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A1D674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542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CC00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12EA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5899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C7A1BE6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F8F79" w14:textId="77777777" w:rsidR="002503BC" w:rsidRDefault="002503B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F65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8BF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F62C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5E02C735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2BA11233" w14:textId="77777777" w:rsidR="002503BC" w:rsidRPr="007D0C03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EF1D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391B68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3DD1F87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411B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7216" w14:textId="77777777" w:rsidR="002503BC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A88E" w14:textId="77777777" w:rsidR="002503BC" w:rsidRPr="00483148" w:rsidRDefault="002503BC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4573" w14:textId="77777777" w:rsidR="002503BC" w:rsidRDefault="002503BC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238D3F91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1598B7AD" w14:textId="77777777" w:rsidR="002503BC" w:rsidRPr="005905D7" w:rsidRDefault="002503BC" w:rsidP="006B4CB8">
      <w:pPr>
        <w:pStyle w:val="Heading1"/>
        <w:spacing w:line="360" w:lineRule="auto"/>
      </w:pPr>
      <w:r w:rsidRPr="005905D7">
        <w:t>LINIA 116</w:t>
      </w:r>
    </w:p>
    <w:p w14:paraId="1ECB2870" w14:textId="77777777" w:rsidR="002503BC" w:rsidRPr="005905D7" w:rsidRDefault="002503B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503BC" w:rsidRPr="00743905" w14:paraId="7F2175D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B1A30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AAE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6FB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3C0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AC6F17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7E62" w14:textId="77777777" w:rsidR="002503BC" w:rsidRDefault="002503B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23F3DC2" w14:textId="77777777" w:rsidR="002503BC" w:rsidRPr="00743905" w:rsidRDefault="002503B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23E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B6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20F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15DE" w14:textId="77777777" w:rsidR="002503BC" w:rsidRDefault="002503B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D7CEB2" w14:textId="77777777" w:rsidR="002503BC" w:rsidRPr="00743905" w:rsidRDefault="002503B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503BC" w:rsidRPr="00743905" w14:paraId="039220EA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226E6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1A2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006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FD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0CCD27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8F4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92F2FD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5864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CAA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FF6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BAC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503BC" w:rsidRPr="00743905" w14:paraId="4E5926A1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56277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1E3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D32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9C8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2B2850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5A6DD33" w14:textId="77777777" w:rsidR="002503BC" w:rsidRPr="00743905" w:rsidRDefault="002503BC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E1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C2DC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313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B74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92A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30F08281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BCD6C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765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14:paraId="257AFB6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130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DC5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E07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C2D2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0F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FBC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0D4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44A765AC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6D80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8AC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F3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41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B3B0D4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CDA8" w14:textId="77777777" w:rsidR="002503BC" w:rsidRPr="00743905" w:rsidRDefault="002503B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8BB6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8B4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F0B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72F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52A591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503BC" w:rsidRPr="00743905" w14:paraId="0DD7D65B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D6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358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F522BB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5FA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594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3E89BC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13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C01B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946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0B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075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D41935" w14:textId="77777777" w:rsidR="002503BC" w:rsidRPr="0007721B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1E310E78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1B34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71EF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97EA1B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C5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1162" w14:textId="77777777" w:rsidR="002503BC" w:rsidRPr="00743905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7E9D682" w14:textId="77777777" w:rsidR="002503BC" w:rsidRPr="00743905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75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1F3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EA5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9DA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540E" w14:textId="77777777" w:rsidR="002503BC" w:rsidRPr="00743905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8C79FF" w14:textId="77777777" w:rsidR="002503BC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4B5C3193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B8C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6E6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6F03A934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21C7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D317" w14:textId="77777777" w:rsidR="002503BC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7D9206AC" w14:textId="77777777" w:rsidR="002503BC" w:rsidRPr="00743905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F54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D4A7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CA0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6E8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ED8A" w14:textId="77777777" w:rsidR="002503BC" w:rsidRPr="008D4C6D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05C0AA91" w14:textId="77777777" w:rsidR="002503BC" w:rsidRDefault="002503B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7FE59D6F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B76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026A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7679838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4B9F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0434" w14:textId="77777777" w:rsidR="002503BC" w:rsidRPr="00743905" w:rsidRDefault="002503B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8071908" w14:textId="77777777" w:rsidR="002503BC" w:rsidRPr="00743905" w:rsidRDefault="002503B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0F1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AE43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101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19D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39C0" w14:textId="77777777" w:rsidR="002503BC" w:rsidRPr="00743905" w:rsidRDefault="002503B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166321" w14:textId="77777777" w:rsidR="002503BC" w:rsidRPr="00743905" w:rsidRDefault="002503B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66A20004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B139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A1F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CDE346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6B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A8F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9714CE4" w14:textId="77777777" w:rsidR="002503BC" w:rsidRPr="00743905" w:rsidRDefault="002503B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D16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FDCF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AEF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04A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6D5A" w14:textId="77777777" w:rsidR="002503BC" w:rsidRPr="00537749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503BC" w:rsidRPr="00743905" w14:paraId="01C6932F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8FF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C463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14:paraId="09F9DDF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F19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3C26" w14:textId="77777777" w:rsidR="002503BC" w:rsidRPr="00743905" w:rsidRDefault="002503B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B912ECF" w14:textId="77777777" w:rsidR="002503BC" w:rsidRPr="00743905" w:rsidRDefault="002503B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8D1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C004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1B5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F4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D4C0" w14:textId="77777777" w:rsidR="002503BC" w:rsidRPr="008640F6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00E910CA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25DA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E36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608E02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D87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0BB9" w14:textId="77777777" w:rsidR="002503BC" w:rsidRDefault="002503B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85A7E6A" w14:textId="77777777" w:rsidR="002503BC" w:rsidRPr="00743905" w:rsidRDefault="002503B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9E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B4F1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60B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0AD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F8EC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AC55F61" w14:textId="77777777" w:rsidR="002503BC" w:rsidRPr="005A7670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3D5280AE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5D54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9C2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2F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45B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D11F3C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4C1F24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228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D0CAD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F0F0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EB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71F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F9B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199A275A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5D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AE4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2A4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2C9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77EFF7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0A19" w14:textId="77777777" w:rsidR="002503BC" w:rsidRPr="00743905" w:rsidRDefault="0025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1096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A7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57F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FA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C3A09E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503BC" w:rsidRPr="00743905" w14:paraId="047338B0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47206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313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C71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F14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592092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E76633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9EA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17B418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08F0383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986761C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66DC88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CB2609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22F9B1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1B06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823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FA9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CD7F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4C5C06" w14:textId="77777777" w:rsidR="002503BC" w:rsidRPr="00743905" w:rsidRDefault="002503BC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503BC" w:rsidRPr="00743905" w14:paraId="7077DDC7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257A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B55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F1F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6F2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C378CD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A223EE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5CB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3F4C94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17A9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B14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0A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5BF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503BC" w:rsidRPr="00743905" w14:paraId="674FA3F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40218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4A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ADA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85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4A1B6AE" w14:textId="77777777" w:rsidR="002503BC" w:rsidRPr="00743905" w:rsidRDefault="002503BC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B78" w14:textId="77777777" w:rsidR="002503BC" w:rsidRPr="00743905" w:rsidRDefault="002503BC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DE4C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C9D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70A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929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4E55F8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E8D8C6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503BC" w:rsidRPr="00743905" w14:paraId="5F6D426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235CC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CD6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A625FF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D96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C04" w14:textId="77777777" w:rsidR="002503BC" w:rsidRPr="00743905" w:rsidRDefault="002503BC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D6FF6C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00A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363B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8F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FD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961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E954F6" w14:textId="77777777" w:rsidR="002503BC" w:rsidRPr="001D7D9E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6440F3E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9258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DFF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DF2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9B5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49F11D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95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A7963F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DFBFFA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78A664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B03E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123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A93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3410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B7338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503BC" w:rsidRPr="00743905" w14:paraId="24772DA3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A86D1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0D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F54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02C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29F547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968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D744D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A6C6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DC6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F5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50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178D15D9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E9EDC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0CD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EF9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48A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2638" w14:textId="77777777" w:rsidR="002503BC" w:rsidRPr="00743905" w:rsidRDefault="002503BC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7603B7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1D6074B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AE2919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941D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E3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A98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75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2503BC" w:rsidRPr="00743905" w14:paraId="5D1494E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BEA9E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7F8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B8C0BA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90F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D76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B62868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4A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6B20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726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DA1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B9A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19490E" w14:textId="77777777" w:rsidR="002503BC" w:rsidRPr="0007721B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6829EC6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1FEB8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2A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5F8F9B4" w14:textId="77777777" w:rsidR="002503BC" w:rsidRPr="00743905" w:rsidRDefault="002503BC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25F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2C3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EC2CA2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901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C3B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B76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FF7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7D42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AD29D1" w14:textId="77777777" w:rsidR="002503BC" w:rsidRPr="00951746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7D59D441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FDF99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CDCC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7E10BD1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D4C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A8FC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3D17A037" w14:textId="77777777" w:rsidR="002503BC" w:rsidRPr="00743905" w:rsidRDefault="002503BC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418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426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308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1D0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BD1D" w14:textId="77777777" w:rsidR="002503BC" w:rsidRPr="005C672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7F7532E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0AFD4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5FB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322A12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65C8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72DC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1F14D85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BAD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7811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FE7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F05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6D5C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1100E52B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E582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A038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D847770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B72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7EF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F8A5EFF" w14:textId="77777777" w:rsidR="002503BC" w:rsidRPr="00743905" w:rsidRDefault="002503BC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5F2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91EC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BF1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6DB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B9F6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4464D06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44B15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41C4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5964CD9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644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FCDE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6BF9AE7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0FA669F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A8C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0DDD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CF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3A4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FE46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5252866A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2FB792F" w14:textId="77777777" w:rsidR="002503BC" w:rsidRPr="00575A1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503BC" w:rsidRPr="00743905" w14:paraId="6055A1DA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BA81A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DF7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836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84F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B15396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65F" w14:textId="77777777" w:rsidR="002503BC" w:rsidRDefault="0025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AFACA92" w14:textId="77777777" w:rsidR="002503BC" w:rsidRPr="00743905" w:rsidRDefault="0025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7A3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7E7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623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A5CE" w14:textId="77777777" w:rsidR="002503BC" w:rsidRDefault="002503B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09858F" w14:textId="77777777" w:rsidR="002503BC" w:rsidRPr="00743905" w:rsidRDefault="002503B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503BC" w:rsidRPr="00743905" w14:paraId="3A8AAABF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F1F68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23F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0CC6F01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D4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FB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613E6A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7A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900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84D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56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F5F0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56D4BE0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3280DE47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E8F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279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F7F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A15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2863B9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2A886B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EE2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720A1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173A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D90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839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0A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10CBB13A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0D75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F5C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B6EB16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1B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EB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B328DA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F55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2687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090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E7F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14AC" w14:textId="77777777" w:rsidR="002503BC" w:rsidRPr="00351657" w:rsidRDefault="002503BC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503BC" w:rsidRPr="00743905" w14:paraId="305072B1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AE06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FF9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DF0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39A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70D758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A632B3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AF0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B0756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1D20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489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8FC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3F2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5BD1F607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CBAA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938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3E4837C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454" w14:textId="77777777" w:rsidR="002503BC" w:rsidRPr="00743905" w:rsidRDefault="002503BC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ACB6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2BAD6EB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A5C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0B47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74E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1D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675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2B9BFBCE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55B1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376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249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805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CC9E6F1" w14:textId="77777777" w:rsidR="002503BC" w:rsidRPr="00743905" w:rsidRDefault="002503BC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9B1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24B97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0AE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D15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6A5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AD7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2EE9E20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E50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59B0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B55785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C0A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E4D0" w14:textId="77777777" w:rsidR="002503BC" w:rsidRDefault="002503B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E47D103" w14:textId="77777777" w:rsidR="002503BC" w:rsidRPr="00743905" w:rsidRDefault="002503B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249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F5FE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DBE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37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97D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0A56190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2477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DCD7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3CC2EB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4A8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A072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A1091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CE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98E0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9F3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ED8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61DA" w14:textId="77777777" w:rsidR="002503BC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11C8EE" w14:textId="77777777" w:rsidR="002503BC" w:rsidRPr="003B409E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4E88A43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98E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06E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C52BCFF" w14:textId="77777777" w:rsidR="002503BC" w:rsidRDefault="002503BC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3ECD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3935" w14:textId="77777777" w:rsidR="002503BC" w:rsidRDefault="002503B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0AE6E1C" w14:textId="77777777" w:rsidR="002503BC" w:rsidRPr="00743905" w:rsidRDefault="002503B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096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921C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0B3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556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7C20" w14:textId="77777777" w:rsidR="002503BC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05B90F8E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ACA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87A8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ACF370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98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61BC" w14:textId="77777777" w:rsidR="002503BC" w:rsidRDefault="0025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D73187" w14:textId="77777777" w:rsidR="002503BC" w:rsidRPr="00743905" w:rsidRDefault="0025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E5C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60C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43A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7FA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4544" w14:textId="77777777" w:rsidR="002503BC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CE0C43" w14:textId="77777777" w:rsidR="002503BC" w:rsidRPr="00743905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43905" w14:paraId="1B50CDC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6A51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73F3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5E6218E7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37C5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894F" w14:textId="77777777" w:rsidR="002503BC" w:rsidRPr="00743905" w:rsidRDefault="002503BC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75A8892" w14:textId="77777777" w:rsidR="002503BC" w:rsidRDefault="0025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27362008" w14:textId="77777777" w:rsidR="002503BC" w:rsidRPr="00743905" w:rsidRDefault="0025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85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54B1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CA4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575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CDD" w14:textId="77777777" w:rsidR="002503BC" w:rsidRPr="00B42B20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2243BA5A" w14:textId="77777777" w:rsidR="002503BC" w:rsidRPr="00B42B20" w:rsidRDefault="0025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58EB1E39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3869E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12C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F25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1D1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46CD08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D8852C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18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01842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A5C9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CC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20C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190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5F716C15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35423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DF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E8C62CC" w14:textId="77777777" w:rsidR="002503BC" w:rsidRPr="00743905" w:rsidRDefault="002503BC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2A4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2E3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9A03CA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23D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B4CA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06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84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F1C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03BC" w:rsidRPr="00743905" w14:paraId="49DB772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C4716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C83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F32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B460" w14:textId="77777777" w:rsidR="002503BC" w:rsidRDefault="0025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5E089DD" w14:textId="77777777" w:rsidR="002503BC" w:rsidRDefault="0025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215A599" w14:textId="77777777" w:rsidR="002503BC" w:rsidRDefault="0025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AEE9" w14:textId="77777777" w:rsidR="002503BC" w:rsidRPr="00743905" w:rsidRDefault="002503B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08C955" w14:textId="77777777" w:rsidR="002503BC" w:rsidRPr="00743905" w:rsidRDefault="002503B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8D8F" w14:textId="77777777" w:rsidR="002503BC" w:rsidRPr="00743905" w:rsidRDefault="002503B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6BF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7B0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CFE0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2C649801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7D909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E00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2018110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4B5A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A7AB" w14:textId="77777777" w:rsidR="002503BC" w:rsidRDefault="0025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1B25" w14:textId="77777777" w:rsidR="002503BC" w:rsidRPr="00743905" w:rsidRDefault="002503B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33FB" w14:textId="77777777" w:rsidR="002503BC" w:rsidRPr="00743905" w:rsidRDefault="002503B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005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19D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4033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2503BC" w:rsidRPr="00743905" w14:paraId="0A86F2A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83009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A2A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FB9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CE8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7CB69E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1ABB07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B43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7508D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DC92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D4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50B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5DD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33AE443A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69EB7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D454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585927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24B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5F5F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D868AE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1C5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91A4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133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58F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946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3602474B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C29A1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E70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7DD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849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1447D2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54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21A5123" w14:textId="77777777" w:rsidR="002503BC" w:rsidRPr="00743905" w:rsidRDefault="0025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676E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DE3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F75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D5D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503BC" w:rsidRPr="00743905" w14:paraId="3DC0D2D6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5D114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B50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68F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B80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BA9C3E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179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9968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D8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2A0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C9B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503BC" w:rsidRPr="00743905" w14:paraId="338A3CEC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52A6B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1A1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FE2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014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E06A65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B0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993C8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BBDE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0FA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A25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6BD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2503BC" w:rsidRPr="00743905" w14:paraId="4C6219F7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00286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B1E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17D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C2B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776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F94C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9FA5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EE037E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BD9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ECF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503BC" w:rsidRPr="00743905" w14:paraId="1D142FDC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03F3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7EB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C22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79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063235F" w14:textId="77777777" w:rsidR="002503BC" w:rsidRPr="00743905" w:rsidRDefault="002503BC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CA5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6FCC8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AEEA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064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846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B51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55235BB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C6DE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F21E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169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0A81" w14:textId="77777777" w:rsidR="002503BC" w:rsidRPr="00743905" w:rsidRDefault="002503B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D85DAAA" w14:textId="77777777" w:rsidR="002503BC" w:rsidRPr="00D73778" w:rsidRDefault="002503BC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A9DD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3DB51BC" w14:textId="77777777" w:rsidR="002503BC" w:rsidRPr="00743905" w:rsidRDefault="002503BC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79F3" w14:textId="77777777" w:rsidR="002503BC" w:rsidRPr="00D73778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6B9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6E7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359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2BA8DCA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592C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BBF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911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578" w14:textId="77777777" w:rsidR="002503BC" w:rsidRDefault="002503B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386832" w14:textId="77777777" w:rsidR="002503BC" w:rsidRPr="00743905" w:rsidRDefault="002503B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F35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1E1651D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EF0E3D3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A60EAC5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31B6E98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8DB0" w14:textId="77777777" w:rsidR="002503BC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9C4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8664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9D6A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81EBB6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53C76DC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503BC" w:rsidRPr="00743905" w14:paraId="326F914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7033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083B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0F9E7FA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D055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1C3B" w14:textId="77777777" w:rsidR="002503BC" w:rsidRDefault="002503BC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0C3C49F" w14:textId="77777777" w:rsidR="002503BC" w:rsidRPr="00743905" w:rsidRDefault="002503B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E2A7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E0CF" w14:textId="77777777" w:rsidR="002503BC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2B4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567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3A97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503BC" w:rsidRPr="00743905" w14:paraId="2172FAD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B27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A9F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279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DB44" w14:textId="77777777" w:rsidR="002503BC" w:rsidRDefault="002503B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9DAB2DE" w14:textId="77777777" w:rsidR="002503BC" w:rsidRPr="00743905" w:rsidRDefault="002503B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CF7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890E" w14:textId="77777777" w:rsidR="002503BC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7DA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ECEF0E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8511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B07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503BC" w:rsidRPr="00743905" w14:paraId="5E22BA9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0482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CE3D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B9ED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2AE" w14:textId="77777777" w:rsidR="002503BC" w:rsidRDefault="002503B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7150EEC" w14:textId="77777777" w:rsidR="002503BC" w:rsidRPr="00743905" w:rsidRDefault="002503B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590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9E4A" w14:textId="77777777" w:rsidR="002503BC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5A3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523665E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EA0E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06FB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681D637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839A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AD1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F935F30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9CBE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D282" w14:textId="77777777" w:rsidR="002503BC" w:rsidRPr="00743905" w:rsidRDefault="002503B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20C8286" w14:textId="77777777" w:rsidR="002503BC" w:rsidRPr="00743905" w:rsidRDefault="002503B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F21F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65E2" w14:textId="77777777" w:rsidR="002503BC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58AF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953F34A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1CD2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944F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072173D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414A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A028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E410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293B" w14:textId="77777777" w:rsidR="002503BC" w:rsidRPr="00743905" w:rsidRDefault="002503BC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6EE9A2C" w14:textId="77777777" w:rsidR="002503BC" w:rsidRPr="00743905" w:rsidRDefault="002503B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4661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EA1BA2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D6F2583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BFEE70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12F2" w14:textId="77777777" w:rsidR="002503BC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9D1D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B26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03EF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FECD93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503BC" w:rsidRPr="00743905" w14:paraId="15639A7B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6E1F8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A42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9428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A5A9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2492A26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C10F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1A58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56CB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85C2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3F6A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303F94B3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A1369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BDC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8329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865F" w14:textId="77777777" w:rsidR="002503BC" w:rsidRDefault="002503B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922D97B" w14:textId="77777777" w:rsidR="002503BC" w:rsidRDefault="002503B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8FE1DF9" w14:textId="77777777" w:rsidR="002503BC" w:rsidRDefault="002503B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7D0AE94" w14:textId="77777777" w:rsidR="002503BC" w:rsidRDefault="002503B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246D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606F" w14:textId="77777777" w:rsidR="002503BC" w:rsidRPr="00743905" w:rsidRDefault="0025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5F50" w14:textId="77777777" w:rsidR="002503BC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7C54380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4B43" w14:textId="77777777" w:rsidR="002503BC" w:rsidRPr="00743905" w:rsidRDefault="0025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0C67" w14:textId="77777777" w:rsidR="002503BC" w:rsidRDefault="0025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7552DBF6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8633C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9DDC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C913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DB08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A38A8EE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A94C" w14:textId="77777777" w:rsidR="002503BC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62CA599" w14:textId="77777777" w:rsidR="002503BC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9D9A204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5F93" w14:textId="77777777" w:rsidR="002503BC" w:rsidRPr="00743905" w:rsidRDefault="002503B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85D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8915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C78A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50581AB3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D5C9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AA69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A89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830B" w14:textId="77777777" w:rsidR="002503BC" w:rsidRDefault="0025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2BE1EC7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93B5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514F" w14:textId="77777777" w:rsidR="002503BC" w:rsidRPr="00743905" w:rsidRDefault="002503B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1345" w14:textId="77777777" w:rsidR="002503BC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D0E3A86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F548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9364" w14:textId="77777777" w:rsidR="002503BC" w:rsidRPr="00743905" w:rsidRDefault="002503B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2855B31A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527C8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0CEE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900E82B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8E12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F0D9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831AA66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BE61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7957" w14:textId="77777777" w:rsidR="002503BC" w:rsidRDefault="002503B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B9DF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93DA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E4FD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7C463664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4A337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6CB7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5758C82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3DF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AA64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16972C8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1BD4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5E32" w14:textId="77777777" w:rsidR="002503BC" w:rsidRDefault="002503B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82B9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D5E2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47C5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5E422C08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194C3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CF2F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2FD0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346E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2A808CB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3BA" w14:textId="77777777" w:rsidR="002503BC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C356" w14:textId="77777777" w:rsidR="002503BC" w:rsidRDefault="002503B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9FFE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C6E3" w14:textId="77777777" w:rsidR="002503BC" w:rsidRPr="00743905" w:rsidRDefault="0025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D6B7" w14:textId="77777777" w:rsidR="002503BC" w:rsidRDefault="002503B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17026B67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00AFF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952E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AB1D68E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056A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88B3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3BE2906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1389789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31A19C5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5A7A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F834" w14:textId="77777777" w:rsidR="002503BC" w:rsidRPr="00743905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9C5B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B7A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1A15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6E8193D8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F04B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BAF3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285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14C6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527F5AE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D088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234AD5A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9EB1529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9F7" w14:textId="77777777" w:rsidR="002503BC" w:rsidRPr="00743905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AED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9E6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1AA8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503BC" w:rsidRPr="00743905" w14:paraId="56D7F897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1A61F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FC0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58C4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4640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B3BC011" w14:textId="77777777" w:rsidR="002503BC" w:rsidRPr="00CD295A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3C91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7233" w14:textId="77777777" w:rsidR="002503BC" w:rsidRPr="00743905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DB1B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13B66B7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2E08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C18C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43905" w14:paraId="5AB24B5C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A5CD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875B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9EC1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0CC9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830371D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CBF20F1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6304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5666366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4001CD1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52D3" w14:textId="77777777" w:rsidR="002503BC" w:rsidRPr="00743905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1469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DCFC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650C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7D4B486B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1FCA4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C87D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43FE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4649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7EF1E49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B69A01A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C728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9F82ED5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9165" w14:textId="77777777" w:rsidR="002503BC" w:rsidRPr="00743905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BEBC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13A1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DF74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43905" w14:paraId="4B026BFC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624A3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D1D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1D0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7134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21AD28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CC7F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EC5E" w14:textId="77777777" w:rsidR="002503BC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AFE2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53DB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1D6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9BA8A16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4504270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611915C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503BC" w:rsidRPr="00743905" w14:paraId="15FF5806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57C29" w14:textId="77777777" w:rsidR="002503BC" w:rsidRPr="00743905" w:rsidRDefault="002503B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1407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0FEF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10ED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5C8416B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803C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F7E59E2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D4B1602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4981B94" w14:textId="77777777" w:rsidR="002503BC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FDE" w14:textId="77777777" w:rsidR="002503BC" w:rsidRDefault="0025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ACD8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A21A" w14:textId="77777777" w:rsidR="002503BC" w:rsidRPr="00743905" w:rsidRDefault="0025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8BCB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4AEEE79" w14:textId="77777777" w:rsidR="002503BC" w:rsidRDefault="0025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FE09D44" w14:textId="77777777" w:rsidR="002503BC" w:rsidRPr="005905D7" w:rsidRDefault="002503B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6896BEF" w14:textId="77777777" w:rsidR="002503BC" w:rsidRDefault="002503BC" w:rsidP="00740BAB">
      <w:pPr>
        <w:pStyle w:val="Heading1"/>
        <w:spacing w:line="360" w:lineRule="auto"/>
      </w:pPr>
      <w:r>
        <w:t>LINIA 136</w:t>
      </w:r>
    </w:p>
    <w:p w14:paraId="60FE6FE3" w14:textId="77777777" w:rsidR="002503BC" w:rsidRDefault="002503B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503BC" w14:paraId="19D6A43F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73CEC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AF6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F62C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B18D" w14:textId="77777777" w:rsidR="002503BC" w:rsidRDefault="002503B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83C5793" w14:textId="77777777" w:rsidR="002503BC" w:rsidRDefault="002503B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64B8" w14:textId="77777777" w:rsidR="002503BC" w:rsidRDefault="0025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3C90CF" w14:textId="77777777" w:rsidR="002503BC" w:rsidRDefault="0025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678BFDE2" w14:textId="77777777" w:rsidR="002503BC" w:rsidRDefault="0025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926" w14:textId="77777777" w:rsidR="002503BC" w:rsidRDefault="0025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8573" w14:textId="77777777" w:rsidR="002503BC" w:rsidRDefault="002503B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1C9" w14:textId="77777777" w:rsidR="002503BC" w:rsidRDefault="002503B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E543" w14:textId="77777777" w:rsidR="002503BC" w:rsidRDefault="002503B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732DA" w14:textId="77777777" w:rsidR="002503BC" w:rsidRDefault="002503B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2503BC" w14:paraId="5BC8132A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7D090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0FAF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919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AEEA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793EF9CE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59E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3F0B4A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0E1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770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87CB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43FF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B271E4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2503BC" w14:paraId="37AD45CE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41C35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F0F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6FFF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5BAF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7C51E71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509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86E7E5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1CED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76AF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CF19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C69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7BE92E" w14:textId="77777777" w:rsidR="002503BC" w:rsidRDefault="002503BC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2503BC" w14:paraId="3A1A1346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BBD3E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98F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F4DA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5253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6E3CE8D5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BD1370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8FD2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5D46DA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F1AF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44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91E8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F34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ECA0A11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245EA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E18B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667992E5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4FB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78A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DF5593B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0CF0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198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F82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CCE2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195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2353BEC3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83F5F03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161B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BAD0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8F76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69CD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6F39F55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731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312DA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F47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F0E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C802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BDC8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ED7F51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133A2237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503BC" w14:paraId="12446147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D76B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223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E1F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4F44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6B3C6D6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BF2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487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6076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BEF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EB17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8A58DF9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2503BC" w14:paraId="09AA1BB0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8FC5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7480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169C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CC9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676A3E4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307A3680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89B7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751AA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5FF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5D7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BDC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15D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EF90BEE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CAD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9C77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3F1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6373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AAD0ECA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3752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E019C2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090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936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3F91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6829" w14:textId="77777777" w:rsidR="002503BC" w:rsidRDefault="002503B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D8F23" w14:textId="77777777" w:rsidR="002503BC" w:rsidRDefault="002503B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2503BC" w14:paraId="7B84B60D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B779C" w14:textId="77777777" w:rsidR="002503BC" w:rsidRDefault="002503B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86D2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689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D436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D7811C8" w14:textId="77777777" w:rsidR="002503BC" w:rsidRDefault="0025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A4A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687F0168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65DB87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3DA3C7B3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E908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AAEE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9D4" w14:textId="77777777" w:rsidR="002503BC" w:rsidRDefault="0025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7ACA" w14:textId="77777777" w:rsidR="002503BC" w:rsidRDefault="002503B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269E2" w14:textId="77777777" w:rsidR="002503BC" w:rsidRDefault="002503B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2D48FE58" w14:textId="77777777" w:rsidR="002503BC" w:rsidRDefault="002503BC">
      <w:pPr>
        <w:spacing w:line="192" w:lineRule="auto"/>
        <w:ind w:right="57"/>
        <w:rPr>
          <w:sz w:val="20"/>
          <w:lang w:val="ro-RO"/>
        </w:rPr>
      </w:pPr>
    </w:p>
    <w:p w14:paraId="68FC04D2" w14:textId="77777777" w:rsidR="002503BC" w:rsidRDefault="002503BC" w:rsidP="00C83010">
      <w:pPr>
        <w:pStyle w:val="Heading1"/>
        <w:spacing w:line="360" w:lineRule="auto"/>
      </w:pPr>
      <w:r>
        <w:lastRenderedPageBreak/>
        <w:t>LINIA 143</w:t>
      </w:r>
    </w:p>
    <w:p w14:paraId="2751DC29" w14:textId="77777777" w:rsidR="002503BC" w:rsidRDefault="002503B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503BC" w14:paraId="24886342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7CBA4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15A4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2066FDDC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D20" w14:textId="77777777" w:rsidR="002503BC" w:rsidRPr="00984839" w:rsidRDefault="002503BC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740E" w14:textId="77777777" w:rsidR="002503BC" w:rsidRDefault="002503BC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8C3DEE2" w14:textId="77777777" w:rsidR="002503BC" w:rsidRDefault="002503BC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482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36BD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9AD9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346E" w14:textId="77777777" w:rsidR="002503BC" w:rsidRPr="00984839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FEB" w14:textId="77777777" w:rsidR="002503BC" w:rsidRDefault="0025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225D6771" w14:textId="77777777" w:rsidR="002503BC" w:rsidRDefault="0025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74560EF3" w14:textId="77777777" w:rsidR="002503BC" w:rsidRDefault="0025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200FFE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4B2DF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CAF7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10D0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E66A" w14:textId="77777777" w:rsidR="002503BC" w:rsidRDefault="002503BC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378624BC" w14:textId="77777777" w:rsidR="002503BC" w:rsidRDefault="002503BC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AED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FCA5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F18D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4D1A7D1F" w14:textId="77777777" w:rsidR="002503BC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F25F" w14:textId="77777777" w:rsidR="002503BC" w:rsidRPr="00984839" w:rsidRDefault="0025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CD66" w14:textId="77777777" w:rsidR="002503BC" w:rsidRDefault="0025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A8A650" w14:textId="77777777" w:rsidR="002503BC" w:rsidRDefault="0025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503BC" w14:paraId="72656754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58379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BB4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BEF3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404E" w14:textId="77777777" w:rsidR="002503BC" w:rsidRDefault="002503BC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4A2AF03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0020F0E8" w14:textId="77777777" w:rsidR="002503BC" w:rsidRDefault="002503B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91CE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550A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5A9C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57D3D249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C86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3100" w14:textId="77777777" w:rsidR="002503BC" w:rsidRDefault="0025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A8B44" w14:textId="77777777" w:rsidR="002503BC" w:rsidRDefault="0025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227D875F" w14:textId="77777777" w:rsidR="002503BC" w:rsidRDefault="0025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44BF1A6B" w14:textId="77777777" w:rsidR="002503BC" w:rsidRDefault="002503BC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BE937CB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9EB9D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C7AB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B899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9860" w14:textId="77777777" w:rsidR="002503BC" w:rsidRDefault="002503BC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D089010" w14:textId="77777777" w:rsidR="002503BC" w:rsidRDefault="002503BC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92F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45A6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530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14:paraId="68E44AC8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B4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167E" w14:textId="77777777" w:rsidR="002503BC" w:rsidRDefault="0025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7FC65A" w14:textId="77777777" w:rsidR="002503BC" w:rsidRDefault="0025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2503BC" w14:paraId="581F931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E636D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300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57E1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3CB0" w14:textId="77777777" w:rsidR="002503BC" w:rsidRDefault="002503B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20FFA2" w14:textId="77777777" w:rsidR="002503BC" w:rsidRDefault="002503B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F9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F1161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1FDD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1AE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03E8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BC03" w14:textId="77777777" w:rsidR="002503BC" w:rsidRDefault="0025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8AC1C" w14:textId="77777777" w:rsidR="002503BC" w:rsidRDefault="0025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503BC" w14:paraId="4C19074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B19B2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A5EC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038F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0F6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38994E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A4E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23FB6D" w14:textId="77777777" w:rsidR="002503BC" w:rsidRDefault="002503BC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5D4F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A24D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2E87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C09E" w14:textId="77777777" w:rsidR="002503BC" w:rsidRDefault="0025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B437E" w14:textId="77777777" w:rsidR="002503BC" w:rsidRDefault="0025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03BC" w14:paraId="7B947FD0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9D63B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DA8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F233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62E6" w14:textId="77777777" w:rsidR="002503BC" w:rsidRDefault="002503BC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2EE4C3" w14:textId="77777777" w:rsidR="002503BC" w:rsidRDefault="002503BC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EED9" w14:textId="77777777" w:rsidR="002503BC" w:rsidRDefault="002503B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79C4CA" w14:textId="77777777" w:rsidR="002503BC" w:rsidRDefault="002503BC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7F3794" w14:textId="77777777" w:rsidR="002503BC" w:rsidRDefault="002503B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D319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57FA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C8E5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C013" w14:textId="77777777" w:rsidR="002503BC" w:rsidRDefault="002503B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16C4C" w14:textId="77777777" w:rsidR="002503BC" w:rsidRDefault="002503B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503BC" w14:paraId="2C400A4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85776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7F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F3F3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A6FE" w14:textId="77777777" w:rsidR="002503BC" w:rsidRDefault="002503B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B711F77" w14:textId="77777777" w:rsidR="002503BC" w:rsidRDefault="002503B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CCC1" w14:textId="77777777" w:rsidR="002503BC" w:rsidRDefault="002503B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4BEE9E" w14:textId="77777777" w:rsidR="002503BC" w:rsidRDefault="002503B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20DE975" w14:textId="77777777" w:rsidR="002503BC" w:rsidRDefault="002503B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0F9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7A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204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7F15" w14:textId="77777777" w:rsidR="002503BC" w:rsidRDefault="002503B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93340" w14:textId="77777777" w:rsidR="002503BC" w:rsidRDefault="002503B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503BC" w14:paraId="64B1B297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7DCC1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951C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11B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298D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BAB74E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DDD7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4944EB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AE5AD9B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8420307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7AF6C9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435A75A7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607298" w14:textId="77777777" w:rsidR="002503BC" w:rsidRDefault="002503B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18EC6A" w14:textId="77777777" w:rsidR="002503BC" w:rsidRDefault="002503B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6504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2FBE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372F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D187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5FE82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503BC" w14:paraId="19885CAE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D443E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BE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A9A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E870" w14:textId="77777777" w:rsidR="002503BC" w:rsidRDefault="002503BC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A5105E" w14:textId="77777777" w:rsidR="002503BC" w:rsidRDefault="002503BC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AD6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3E163EA8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7EA2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F14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33BE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AD6F" w14:textId="77777777" w:rsidR="002503BC" w:rsidRDefault="002503B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331A5" w14:textId="77777777" w:rsidR="002503BC" w:rsidRDefault="002503B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53D47B3B" w14:textId="77777777" w:rsidR="002503BC" w:rsidRDefault="002503B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2503BC" w14:paraId="002FFC2F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83550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F716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C33C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B022" w14:textId="77777777" w:rsidR="002503BC" w:rsidRDefault="002503B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B7F24D" w14:textId="77777777" w:rsidR="002503BC" w:rsidRDefault="002503B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7AB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E540D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4A26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9009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8968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0FFB" w14:textId="77777777" w:rsidR="002503BC" w:rsidRDefault="002503B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9E8AC" w14:textId="77777777" w:rsidR="002503BC" w:rsidRDefault="002503B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503BC" w14:paraId="4A970E2C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A478D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A11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B158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377C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6A8AEE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A21B" w14:textId="77777777" w:rsidR="002503BC" w:rsidRDefault="0025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37B0E3" w14:textId="77777777" w:rsidR="002503BC" w:rsidRDefault="0025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CE74" w14:textId="77777777" w:rsidR="002503BC" w:rsidRDefault="002503B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17C0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F1E7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D387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8CD1E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5941C107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2503BC" w14:paraId="1A583C7D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785A7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F13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F9B7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4D7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9C7B143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2A10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A26FAC" w14:textId="77777777" w:rsidR="002503BC" w:rsidRDefault="0025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D461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5E3C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0B32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707C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7E710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503BC" w14:paraId="76840190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55290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3F45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58F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BA1D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C48FA0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397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4A6939" w14:textId="77777777" w:rsidR="002503BC" w:rsidRDefault="0025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1AB382BB" w14:textId="77777777" w:rsidR="002503BC" w:rsidRDefault="0025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D4C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3C0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C908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F28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03DEA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03BC" w14:paraId="796A58EE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CDD0F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6A1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751B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5F9B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FD48C22" w14:textId="77777777" w:rsidR="002503BC" w:rsidRDefault="0025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D17E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4179C9" w14:textId="77777777" w:rsidR="002503BC" w:rsidRDefault="0025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D189" w14:textId="77777777" w:rsidR="002503BC" w:rsidRDefault="002503BC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537A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5FF1" w14:textId="77777777" w:rsidR="002503BC" w:rsidRDefault="0025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5454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7E1B2" w14:textId="77777777" w:rsidR="002503BC" w:rsidRDefault="0025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503BC" w14:paraId="0E7F3075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2989F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F6D6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38F3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783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6F8022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8680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99B906D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50007AB7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582" w14:textId="77777777" w:rsidR="002503BC" w:rsidRDefault="002503B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3CB4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C03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8E4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DB897" w14:textId="77777777" w:rsidR="002503BC" w:rsidRDefault="0025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503BC" w14:paraId="12C51EE0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2A370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C9A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BC6A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F863" w14:textId="77777777" w:rsidR="002503BC" w:rsidRDefault="002503B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264CB8C" w14:textId="77777777" w:rsidR="002503BC" w:rsidRDefault="002503B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50B" w14:textId="77777777" w:rsidR="002503BC" w:rsidRDefault="002503B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30EB3227" w14:textId="77777777" w:rsidR="002503BC" w:rsidRDefault="002503B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BCC3" w14:textId="77777777" w:rsidR="002503BC" w:rsidRDefault="002503B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6055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480B" w14:textId="77777777" w:rsidR="002503BC" w:rsidRDefault="0025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7316" w14:textId="77777777" w:rsidR="002503BC" w:rsidRDefault="002503B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ECE975" w14:textId="77777777" w:rsidR="002503BC" w:rsidRDefault="002503B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503BC" w14:paraId="1CABCF00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E2409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2AA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7FFC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DF8F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26C31D7" w14:textId="77777777" w:rsidR="002503BC" w:rsidRDefault="002503BC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C41E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30A9E3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EF22E07" w14:textId="77777777" w:rsidR="002503BC" w:rsidRDefault="002503BC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7DBC" w14:textId="77777777" w:rsidR="002503BC" w:rsidRPr="00B53EFA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822A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828A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B695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352CA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2503BC" w14:paraId="6BAC1F4D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0EEA6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F9E6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AABF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3216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9B74186" w14:textId="77777777" w:rsidR="002503BC" w:rsidRDefault="002503B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8C0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147AFE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C2F" w14:textId="77777777" w:rsidR="002503BC" w:rsidRPr="00B53EFA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3EDB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31D9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26F4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9FB1748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9C3CF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B956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E99C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0FEA" w14:textId="77777777" w:rsidR="002503BC" w:rsidRDefault="002503BC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44162CB" w14:textId="77777777" w:rsidR="002503BC" w:rsidRDefault="002503BC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D6F7" w14:textId="77777777" w:rsidR="002503BC" w:rsidRDefault="002503B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7EBE09" w14:textId="77777777" w:rsidR="002503BC" w:rsidRDefault="002503B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64B" w14:textId="77777777" w:rsidR="002503BC" w:rsidRPr="00B53EFA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A215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DCC3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1C93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B09B39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03DD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25E7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E8FC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CBC3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2BC4DD" w14:textId="77777777" w:rsidR="002503BC" w:rsidRDefault="0025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4800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D2E943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132" w14:textId="77777777" w:rsidR="002503BC" w:rsidRPr="00B53EFA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0D8B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A4A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5F32" w14:textId="77777777" w:rsidR="002503BC" w:rsidRDefault="0025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AD3BC" w14:textId="77777777" w:rsidR="002503BC" w:rsidRDefault="0025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2503BC" w14:paraId="2C15671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B1E44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6F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6B9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1701" w14:textId="77777777" w:rsidR="002503BC" w:rsidRDefault="002503B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39B6C5D" w14:textId="77777777" w:rsidR="002503BC" w:rsidRDefault="002503B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EDF2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ED45AA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6966233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12421765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C884181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B419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12CD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5A4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263F" w14:textId="77777777" w:rsidR="002503BC" w:rsidRDefault="0025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C076A" w14:textId="77777777" w:rsidR="002503BC" w:rsidRDefault="0025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503BC" w14:paraId="26B93C01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1BC3F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884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15B6834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6204" w14:textId="77777777" w:rsidR="002503BC" w:rsidRPr="00984839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0619" w14:textId="77777777" w:rsidR="002503BC" w:rsidRDefault="002503B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3E0D455" w14:textId="77777777" w:rsidR="002503BC" w:rsidRDefault="002503B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A642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0299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281" w14:textId="77777777" w:rsidR="002503BC" w:rsidRDefault="0025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0D6406C" w14:textId="77777777" w:rsidR="002503BC" w:rsidRDefault="0025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35BE" w14:textId="77777777" w:rsidR="002503BC" w:rsidRPr="00984839" w:rsidRDefault="0025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90F2" w14:textId="77777777" w:rsidR="002503BC" w:rsidRDefault="0025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ADFF84B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FACA9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8F02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69AE21BB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340" w14:textId="77777777" w:rsidR="002503BC" w:rsidRDefault="0025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C2CE" w14:textId="77777777" w:rsidR="002503BC" w:rsidRDefault="002503BC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08E2989" w14:textId="77777777" w:rsidR="002503BC" w:rsidRDefault="002503BC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384C" w14:textId="77777777" w:rsidR="002503BC" w:rsidRDefault="0025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990C" w14:textId="77777777" w:rsidR="002503BC" w:rsidRDefault="0025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283E" w14:textId="77777777" w:rsidR="002503BC" w:rsidRDefault="0025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A5EB" w14:textId="77777777" w:rsidR="002503BC" w:rsidRDefault="0025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0895" w14:textId="77777777" w:rsidR="002503BC" w:rsidRDefault="0025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EC9E1AC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54FFA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180A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6F1918F6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93B3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F719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3E12EFB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362B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C127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AB1F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6F59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6DD1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AC584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61882394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2A18C3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35574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3867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AB86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0EE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9678EB6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DDAB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C523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854A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5873CDA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5049" w14:textId="77777777" w:rsidR="002503BC" w:rsidRDefault="0025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D93B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4AF09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1BFBB6D3" w14:textId="77777777" w:rsidR="002503BC" w:rsidRDefault="0025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52B2286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D632A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10C9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B048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C03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063019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11420522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B10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1D545FC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E1CE" w14:textId="77777777" w:rsidR="002503BC" w:rsidRPr="00B53EFA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827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C969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6616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7E3529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84D6D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2F84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C619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A38C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E38EC15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8C59A47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558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188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DB1E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F33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DB8C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72A115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53930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AC58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97DE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E8B5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3AD1F0D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1182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959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D618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65872EA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2D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E8E3" w14:textId="77777777" w:rsidR="002503BC" w:rsidRPr="006611B7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2503BC" w14:paraId="2776D31B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77439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64BB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325A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670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AAD856A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A9D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415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541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49E3B3A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B142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1588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14:paraId="46B2ADE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D7E57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86AE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611F881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D41E" w14:textId="77777777" w:rsidR="002503BC" w:rsidRPr="00984839" w:rsidRDefault="002503BC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CBE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239278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46F5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CB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D571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02E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24C1" w14:textId="77777777" w:rsidR="002503BC" w:rsidRPr="003B25AA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14:paraId="0749413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6035B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99BD" w14:textId="77777777" w:rsidR="002503BC" w:rsidRPr="00CB3DC4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72C5E62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BDE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EFB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5C7E161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95AD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F5B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A494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7F5B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ABBD" w14:textId="77777777" w:rsidR="002503BC" w:rsidRPr="00CB3DC4" w:rsidRDefault="002503BC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6037CA" w14:textId="77777777" w:rsidR="002503BC" w:rsidRPr="00F11CE2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BF46A93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8B35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2FA5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9A0C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6E51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D61D67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1D6E868A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76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04C49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4EA5" w14:textId="77777777" w:rsidR="002503BC" w:rsidRPr="00B53EFA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E20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ECAE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834A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CC0619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96830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CABB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6B36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B316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1B101CE0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8B99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685EB2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05C501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2863983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FD47D7C" w14:textId="77777777" w:rsidR="002503BC" w:rsidRPr="00260477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B44B" w14:textId="77777777" w:rsidR="002503BC" w:rsidRPr="00B53EFA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8E91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2B0A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AB8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F47B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503BC" w14:paraId="02DE6AE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D040C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158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B037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20B2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3783869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F5C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0C5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785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0C4B569D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7BCF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592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09F915EC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33CAB715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503BC" w14:paraId="2BC1D5E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73A2B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43D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CC6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0E49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830F5DE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F5FA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6D57BB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6798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F0B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3C53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1D90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2503BC" w14:paraId="17E4155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71E43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BE0A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0AD76D5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3EB5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5DA7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0DD9967B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6F6E92B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0008DB8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87B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2FFB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6FC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C71D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3DB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9F6D2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34BED452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503BC" w14:paraId="6589AA0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3BCB8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99F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1D8E584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2A1A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1BE2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742B916D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0B1E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55F0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C26F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0BE4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157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44B38978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1F1C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763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44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E1CA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0E70CC7E" w14:textId="77777777" w:rsidR="002503BC" w:rsidRDefault="002503B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1861A38A" w14:textId="77777777" w:rsidR="002503BC" w:rsidRDefault="002503B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D96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CF4622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5CE4" w14:textId="77777777" w:rsidR="002503BC" w:rsidRPr="00B53EFA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8F29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D29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9BA4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010D2D3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D957D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AE88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14:paraId="64D0743E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4A6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85F7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14:paraId="759231F0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C2E5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4AA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2D7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5763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5D2A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433CD393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4B5D4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634D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6047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5CB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38799C35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C6A6077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8038C73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DBBE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0DB1D5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1FD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E87A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7AF1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5B99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3E390D5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D83D3" w14:textId="77777777" w:rsidR="002503BC" w:rsidRDefault="002503B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BD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E400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D8DA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345FD89F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12CB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0BD713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1146F23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A4DC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8D8D" w14:textId="77777777" w:rsidR="002503BC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16D8" w14:textId="77777777" w:rsidR="002503BC" w:rsidRPr="00984839" w:rsidRDefault="0025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0DEC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EEC14" w14:textId="77777777" w:rsidR="002503BC" w:rsidRDefault="0025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2C3825DB" w14:textId="77777777" w:rsidR="002503BC" w:rsidRDefault="002503BC">
      <w:pPr>
        <w:spacing w:after="40" w:line="192" w:lineRule="auto"/>
        <w:ind w:right="57"/>
        <w:rPr>
          <w:sz w:val="20"/>
          <w:lang w:val="ro-RO"/>
        </w:rPr>
      </w:pPr>
    </w:p>
    <w:p w14:paraId="3DC504D8" w14:textId="77777777" w:rsidR="002503BC" w:rsidRDefault="002503BC" w:rsidP="00EF6A64">
      <w:pPr>
        <w:pStyle w:val="Heading1"/>
        <w:spacing w:line="360" w:lineRule="auto"/>
      </w:pPr>
      <w:r>
        <w:t>LINIA 144</w:t>
      </w:r>
    </w:p>
    <w:p w14:paraId="4A57A603" w14:textId="77777777" w:rsidR="002503BC" w:rsidRDefault="002503B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503BC" w14:paraId="067C687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8AF3D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6B16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6C94001C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934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8A12" w14:textId="77777777" w:rsidR="002503BC" w:rsidRDefault="002503BC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0A1DEDB" w14:textId="77777777" w:rsidR="002503BC" w:rsidRDefault="002503BC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5D63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7309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F277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A309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6803" w14:textId="77777777" w:rsidR="002503BC" w:rsidRDefault="0025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5FEF0977" w14:textId="77777777" w:rsidR="002503BC" w:rsidRDefault="0025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704AF3EB" w14:textId="77777777" w:rsidR="002503BC" w:rsidRDefault="0025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503BC" w14:paraId="4FFD4BE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0A539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6F8D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20CF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5B99" w14:textId="77777777" w:rsidR="002503BC" w:rsidRDefault="002503BC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1530D17B" w14:textId="77777777" w:rsidR="002503BC" w:rsidRDefault="002503BC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0772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56E3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1E53" w14:textId="77777777" w:rsidR="002503BC" w:rsidRDefault="002503BC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01814A85" w14:textId="77777777" w:rsidR="002503BC" w:rsidRDefault="002503BC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872A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2E9A" w14:textId="77777777" w:rsidR="002503BC" w:rsidRDefault="0025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128ECE" w14:textId="77777777" w:rsidR="002503BC" w:rsidRDefault="0025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503BC" w14:paraId="529726E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5B94E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DC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557A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0448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732BA0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D5D816D" w14:textId="77777777" w:rsidR="002503BC" w:rsidRDefault="002503BC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0671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00B5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E98F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5482E991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389E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D02D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5A6632D3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1DB8B8D3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294DBE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C6B3A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347C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D87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DC6" w14:textId="77777777" w:rsidR="002503BC" w:rsidRDefault="0025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7EF494" w14:textId="77777777" w:rsidR="002503BC" w:rsidRDefault="0025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AED4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34C56C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1DE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2658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F22F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46D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F4ACA" w14:textId="77777777" w:rsidR="002503BC" w:rsidRDefault="002503BC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2503BC" w14:paraId="5CC3770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539CA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B113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0F08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351" w14:textId="77777777" w:rsidR="002503BC" w:rsidRDefault="0025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A600C0" w14:textId="77777777" w:rsidR="002503BC" w:rsidRDefault="0025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93AD" w14:textId="77777777" w:rsidR="002503BC" w:rsidRDefault="002503B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692A17" w14:textId="77777777" w:rsidR="002503BC" w:rsidRDefault="002503B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90D2" w14:textId="77777777" w:rsidR="002503BC" w:rsidRDefault="002503BC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8150" w14:textId="77777777" w:rsidR="002503BC" w:rsidRDefault="002503B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964E" w14:textId="77777777" w:rsidR="002503BC" w:rsidRDefault="002503BC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09AD" w14:textId="77777777" w:rsidR="002503BC" w:rsidRDefault="002503B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BF570" w14:textId="77777777" w:rsidR="002503BC" w:rsidRDefault="002503B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503BC" w14:paraId="27B29C83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9D089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E9D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CCA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67BC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0C3EA2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B48E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7BDA6E0B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A0A0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BAB8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FF36" w14:textId="77777777" w:rsidR="002503BC" w:rsidRPr="00984839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7058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2503BC" w14:paraId="01394D48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B1E71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8827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155D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586A" w14:textId="77777777" w:rsidR="002503BC" w:rsidRDefault="002503B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3C7CD3A" w14:textId="77777777" w:rsidR="002503BC" w:rsidRDefault="002503B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E111" w14:textId="77777777" w:rsidR="002503BC" w:rsidRDefault="002503B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7F2F74" w14:textId="77777777" w:rsidR="002503BC" w:rsidRDefault="002503B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4CA9" w14:textId="77777777" w:rsidR="002503BC" w:rsidRDefault="002503B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A8DD" w14:textId="77777777" w:rsidR="002503BC" w:rsidRDefault="002503B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0C57" w14:textId="77777777" w:rsidR="002503BC" w:rsidRPr="00984839" w:rsidRDefault="002503B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838" w14:textId="77777777" w:rsidR="002503BC" w:rsidRDefault="002503B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DB22E" w14:textId="77777777" w:rsidR="002503BC" w:rsidRDefault="002503B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503BC" w14:paraId="326ED05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669F9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2C62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700C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6A5" w14:textId="77777777" w:rsidR="002503BC" w:rsidRDefault="002503BC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2F0A7DA" w14:textId="77777777" w:rsidR="002503BC" w:rsidRDefault="002503BC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1CDA" w14:textId="77777777" w:rsidR="002503BC" w:rsidRDefault="002503B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B3BC0C" w14:textId="77777777" w:rsidR="002503BC" w:rsidRDefault="002503B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04EF" w14:textId="77777777" w:rsidR="002503BC" w:rsidRPr="00DA0087" w:rsidRDefault="002503B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FFF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A674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8B2D" w14:textId="77777777" w:rsidR="002503BC" w:rsidRDefault="002503B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C31C8" w14:textId="77777777" w:rsidR="002503BC" w:rsidRDefault="002503B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503BC" w14:paraId="5D06368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BC890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1B2B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3F2C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733E" w14:textId="77777777" w:rsidR="002503BC" w:rsidRDefault="002503B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4EFFE4" w14:textId="77777777" w:rsidR="002503BC" w:rsidRDefault="002503B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BD06" w14:textId="77777777" w:rsidR="002503BC" w:rsidRDefault="002503B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4F57EF" w14:textId="77777777" w:rsidR="002503BC" w:rsidRDefault="002503B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53FA" w14:textId="77777777" w:rsidR="002503BC" w:rsidRDefault="002503B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63BA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C278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EA7" w14:textId="77777777" w:rsidR="002503BC" w:rsidRDefault="002503B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243F7" w14:textId="77777777" w:rsidR="002503BC" w:rsidRDefault="002503B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503BC" w14:paraId="31CC27D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65359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5EAA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77BA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D77D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254A3BD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6585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B593AE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7EF577F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3FC8273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59252B0D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F1712F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268FDB49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DC56BC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B9F" w14:textId="77777777" w:rsidR="002503BC" w:rsidRPr="00DA0087" w:rsidRDefault="0025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A063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9F7A" w14:textId="77777777" w:rsidR="002503BC" w:rsidRPr="00DA0087" w:rsidRDefault="0025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D6ED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20023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503BC" w14:paraId="00C843E0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136E1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0C1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8FBD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2A45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7F7899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761F" w14:textId="77777777" w:rsidR="002503BC" w:rsidRDefault="002503B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BA7CB9" w14:textId="77777777" w:rsidR="002503BC" w:rsidRDefault="002503B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899D" w14:textId="77777777" w:rsidR="002503BC" w:rsidRDefault="002503B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4605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FC91" w14:textId="77777777" w:rsidR="002503BC" w:rsidRPr="00DA0087" w:rsidRDefault="0025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CD8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25FF6" w14:textId="77777777" w:rsidR="002503BC" w:rsidRDefault="0025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503BC" w14:paraId="19C2095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0A43F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BD62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3C4B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9C2" w14:textId="77777777" w:rsidR="002503BC" w:rsidRDefault="002503B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1406927" w14:textId="77777777" w:rsidR="002503BC" w:rsidRDefault="002503B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76A" w14:textId="77777777" w:rsidR="002503BC" w:rsidRDefault="002503BC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BD13" w14:textId="77777777" w:rsidR="002503BC" w:rsidRDefault="002503B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D80" w14:textId="77777777" w:rsidR="002503BC" w:rsidRDefault="0025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9B0B" w14:textId="77777777" w:rsidR="002503BC" w:rsidRPr="00DA0087" w:rsidRDefault="0025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323" w14:textId="77777777" w:rsidR="002503BC" w:rsidRDefault="002503B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D5B65E" w14:textId="77777777" w:rsidR="002503BC" w:rsidRDefault="002503B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503BC" w14:paraId="068C06D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D3C9A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AC4B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BCF9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5C86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E803FC4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4028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792569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39CEFAF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CB71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70BD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CF77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C2AD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93466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2503BC" w14:paraId="3E29B170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E70FE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DCA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F5DF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3B4A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4E401A" w14:textId="77777777" w:rsidR="002503BC" w:rsidRDefault="002503BC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0475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FDBC44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CA6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DE2A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E480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C3EA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F221956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8EFD3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F34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F06F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A20E" w14:textId="77777777" w:rsidR="002503BC" w:rsidRDefault="002503BC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6298C5" w14:textId="77777777" w:rsidR="002503BC" w:rsidRDefault="002503BC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CBC9" w14:textId="77777777" w:rsidR="002503BC" w:rsidRDefault="002503B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159399" w14:textId="77777777" w:rsidR="002503BC" w:rsidRDefault="002503B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331" w14:textId="77777777" w:rsidR="002503BC" w:rsidRPr="00DA0087" w:rsidRDefault="002503B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187" w14:textId="77777777" w:rsidR="002503BC" w:rsidRDefault="002503B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27C2" w14:textId="77777777" w:rsidR="002503BC" w:rsidRPr="00DA0087" w:rsidRDefault="002503B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717" w14:textId="77777777" w:rsidR="002503BC" w:rsidRDefault="002503BC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30C474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2E9FD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3832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B339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8279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47D4408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CC37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51FD46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2F1C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265B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3B17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A684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1E287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2503BC" w14:paraId="6CB49C5D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87B9E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0EAD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D81D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C580" w14:textId="77777777" w:rsidR="002503BC" w:rsidRDefault="0025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3E687BC" w14:textId="77777777" w:rsidR="002503BC" w:rsidRDefault="0025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EEAB" w14:textId="77777777" w:rsidR="002503BC" w:rsidRDefault="0025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5DF8E1" w14:textId="77777777" w:rsidR="002503BC" w:rsidRDefault="0025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12192A7" w14:textId="77777777" w:rsidR="002503BC" w:rsidRDefault="0025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003CC03" w14:textId="77777777" w:rsidR="002503BC" w:rsidRDefault="0025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B66389" w14:textId="77777777" w:rsidR="002503BC" w:rsidRDefault="0025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4D73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DD9D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9A7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2870" w14:textId="77777777" w:rsidR="002503BC" w:rsidRDefault="0025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B1014" w14:textId="77777777" w:rsidR="002503BC" w:rsidRDefault="0025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503BC" w14:paraId="58DCA801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F9877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F0AA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0E655EA9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3603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E8E7" w14:textId="77777777" w:rsidR="002503BC" w:rsidRDefault="0025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61CE1A0" w14:textId="77777777" w:rsidR="002503BC" w:rsidRPr="00B61351" w:rsidRDefault="002503BC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8CB2" w14:textId="77777777" w:rsidR="002503BC" w:rsidRDefault="0025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4CC7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260A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2CDF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1550" w14:textId="77777777" w:rsidR="002503BC" w:rsidRDefault="0025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F207BFD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617A4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A9EB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72E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E63" w14:textId="77777777" w:rsidR="002503BC" w:rsidRDefault="002503BC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469B3B2A" w14:textId="77777777" w:rsidR="002503BC" w:rsidRDefault="002503B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93DF" w14:textId="77777777" w:rsidR="002503BC" w:rsidRDefault="002503B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57EAB524" w14:textId="77777777" w:rsidR="002503BC" w:rsidRDefault="002503B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0BD4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B77C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C000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A36E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5A53A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503BC" w14:paraId="71848A88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14B2F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45B5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FF82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CE08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3FBEDE66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66D290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9A2E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2FB592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7A3C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FB41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D3F1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5C02E2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37646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207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BF24DB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5373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15A7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A948E53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B3EF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17B0FE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B998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D456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B218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FD20A7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7ED62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8034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7AB4F5D2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7C91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8324" w14:textId="77777777" w:rsidR="002503BC" w:rsidRDefault="002503B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9EDEC52" w14:textId="77777777" w:rsidR="002503BC" w:rsidRDefault="002503B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E35F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12AEB1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DD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0BE3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B8BD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350A1F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2503BC" w14:paraId="3ECC77E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89B2C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15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3B8B93E0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B97C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454" w14:textId="77777777" w:rsidR="002503BC" w:rsidRDefault="002503B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A44B524" w14:textId="77777777" w:rsidR="002503BC" w:rsidRDefault="002503B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EBC2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7926ED5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B6DF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6C84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E62F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D49A552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1E404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3F46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47C1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A376" w14:textId="77777777" w:rsidR="002503BC" w:rsidRDefault="002503BC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1CD5B25F" w14:textId="77777777" w:rsidR="002503BC" w:rsidRDefault="0025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B72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461273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173E9E0C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E4C9" w14:textId="77777777" w:rsidR="002503BC" w:rsidRPr="00DA0087" w:rsidRDefault="002503B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D639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356D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8604" w14:textId="77777777" w:rsidR="002503BC" w:rsidRDefault="002503B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1251E" w14:textId="77777777" w:rsidR="002503BC" w:rsidRDefault="002503B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2503BC" w14:paraId="6E275C59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82830" w14:textId="77777777" w:rsidR="002503BC" w:rsidRDefault="002503B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7469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91BF" w14:textId="77777777" w:rsidR="002503BC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2FAA" w14:textId="77777777" w:rsidR="002503BC" w:rsidRDefault="002503BC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8073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1DBD80A4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09FCC449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4102DA8B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2586DEEA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22775F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4A527A" w14:textId="77777777" w:rsidR="002503BC" w:rsidRDefault="0025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D96E" w14:textId="77777777" w:rsidR="002503BC" w:rsidRDefault="002503B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12E6" w14:textId="77777777" w:rsidR="002503BC" w:rsidRDefault="0025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567" w14:textId="77777777" w:rsidR="002503BC" w:rsidRPr="00DA0087" w:rsidRDefault="0025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DB5" w14:textId="77777777" w:rsidR="002503BC" w:rsidRDefault="002503B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148EB" w14:textId="77777777" w:rsidR="002503BC" w:rsidRDefault="002503B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770EC1A2" w14:textId="77777777" w:rsidR="002503BC" w:rsidRDefault="002503BC">
      <w:pPr>
        <w:spacing w:before="40" w:line="192" w:lineRule="auto"/>
        <w:ind w:right="57"/>
        <w:rPr>
          <w:sz w:val="20"/>
          <w:lang w:val="ro-RO"/>
        </w:rPr>
      </w:pPr>
    </w:p>
    <w:p w14:paraId="48266EC8" w14:textId="77777777" w:rsidR="002503BC" w:rsidRDefault="002503BC" w:rsidP="00E56A6A">
      <w:pPr>
        <w:pStyle w:val="Heading1"/>
        <w:spacing w:line="360" w:lineRule="auto"/>
      </w:pPr>
      <w:r>
        <w:t>LINIA 200</w:t>
      </w:r>
    </w:p>
    <w:p w14:paraId="0574B924" w14:textId="77777777" w:rsidR="002503BC" w:rsidRDefault="002503B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29B9E40F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F3C51" w14:textId="77777777" w:rsidR="002503BC" w:rsidRDefault="002503B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001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EA92484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A0BC" w14:textId="77777777" w:rsidR="002503BC" w:rsidRPr="00032DF2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42C2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57EED0F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3775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69A1" w14:textId="77777777" w:rsidR="002503BC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356E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A509" w14:textId="77777777" w:rsidR="002503BC" w:rsidRPr="00032DF2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2F93" w14:textId="77777777" w:rsidR="002503BC" w:rsidRPr="00F716C0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2503BC" w14:paraId="6166FD85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EDC21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BF2C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503" w14:textId="77777777" w:rsidR="002503BC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EF9C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37BC269D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20F0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11A" w14:textId="77777777" w:rsidR="002503BC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CB15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E043" w14:textId="77777777" w:rsidR="002503BC" w:rsidRPr="00032DF2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3917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4B97BB22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8D32C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227E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68B9F7A4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2D70" w14:textId="77777777" w:rsidR="002503BC" w:rsidRPr="00032DF2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F9E1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47DBFE8F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B46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8C6" w14:textId="77777777" w:rsidR="002503BC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76CC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08E1350C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C508" w14:textId="77777777" w:rsidR="002503BC" w:rsidRPr="00032DF2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9C2C" w14:textId="77777777" w:rsidR="002503BC" w:rsidRPr="00C2058A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771CC6" w14:textId="77777777" w:rsidR="002503BC" w:rsidRPr="00F716C0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2503BC" w14:paraId="137F4F8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2F413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45E3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30A7C5CB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DCA8" w14:textId="77777777" w:rsidR="002503BC" w:rsidRPr="00032DF2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EB30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404783F1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B36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851C" w14:textId="77777777" w:rsidR="002503BC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4962" w14:textId="77777777" w:rsidR="002503BC" w:rsidRDefault="0025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EFA6" w14:textId="77777777" w:rsidR="002503BC" w:rsidRDefault="0025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6BDF" w14:textId="77777777" w:rsidR="002503BC" w:rsidRDefault="0025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4CA5B45B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B089F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8B0A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FB0B8DA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6235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4B04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C866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B2EA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AE3F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8ED0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98EE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2C6FC5D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4F55B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65EC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DB9C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D773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2036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6A6B65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8E0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0248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3E2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C2C5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503BC" w14:paraId="20383E9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5FE35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1212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F5B6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114C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00FE63B6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DB1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CE02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0110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9096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B92A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20E8AB70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65238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1A1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BAD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BB0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F15CF7C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C00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6461AD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2A041658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79DA086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3C8160D6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D0AD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5C02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866E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EB4C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113DCD7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59FA9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E42D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344B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DF96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7485C20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2146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20589E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653E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A5B6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4B6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A96E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1F06EAC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FDBF2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8F9C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E830C18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5F0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847F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250BCCD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D4F3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4E6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55A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38FE9D2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D4E2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D9C4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3859113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8AA94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E002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8A4F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3E1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788F041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E93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82928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1691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421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BC74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9F81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503BC" w14:paraId="15275D5D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7819E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5B2B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97C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3D13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5BAD020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5934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9E0A38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B027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AFA4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20DC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828C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FCFA9E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2503BC" w14:paraId="1D4A558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563B9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66C0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DCF2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9DF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AC39E35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0198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962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920A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5084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AB59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6DAD9A8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071AA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5B21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C8B1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27FC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327C7CA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50AB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ABAA7B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FBFC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E172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7F4C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8E2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503BC" w14:paraId="2868254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D6736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515D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5951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E12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8F1D39E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2E63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106B93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B78D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B33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483D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154B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139C83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2503BC" w14:paraId="4BB36A11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A1C62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B96A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DADE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5BCD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49EBA98E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7D81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C4A9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588A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9B78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5D1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36DF7F3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8F188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C2B4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3421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AD6F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92E2DD4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E1D4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4441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3AF9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5D20F45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F01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6842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503BC" w14:paraId="79D923FE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07FFB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849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8ED6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9CDB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727753CC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BBEF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9F5B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69B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250A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B55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019B6E63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6B87E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7EEF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47B2636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3253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4DB5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108CB08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72D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E655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34AE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BCF9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540D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2B929DBF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68296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E4B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6AC1747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F58A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6FB9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3B87D5B6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8839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C21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CDA3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8C0E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C483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78B4908C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A7F28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E20C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A8E4" w14:textId="77777777" w:rsidR="002503BC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3E6C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97B77FF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4567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EE8378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6097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846F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484D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91BB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7E9205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503BC" w14:paraId="6CDE2ED6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A36AE" w14:textId="77777777" w:rsidR="002503BC" w:rsidRDefault="002503B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99BD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AA0C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5A7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E66999A" w14:textId="77777777" w:rsidR="002503BC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6BEF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D7C7222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790A" w14:textId="77777777" w:rsidR="002503BC" w:rsidRPr="00032DF2" w:rsidRDefault="002503BC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43AF" w14:textId="77777777" w:rsidR="002503BC" w:rsidRDefault="0025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5C40" w14:textId="77777777" w:rsidR="002503BC" w:rsidRPr="00032DF2" w:rsidRDefault="0025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EEA0" w14:textId="77777777" w:rsidR="002503BC" w:rsidRPr="00F716C0" w:rsidRDefault="0025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22B7C938" w14:textId="77777777" w:rsidR="002503BC" w:rsidRDefault="002503BC" w:rsidP="00623FF6">
      <w:pPr>
        <w:spacing w:before="40" w:after="40" w:line="192" w:lineRule="auto"/>
        <w:ind w:right="57"/>
        <w:rPr>
          <w:lang w:val="ro-RO"/>
        </w:rPr>
      </w:pPr>
    </w:p>
    <w:p w14:paraId="5DC758D8" w14:textId="77777777" w:rsidR="002503BC" w:rsidRDefault="002503BC" w:rsidP="006D4098">
      <w:pPr>
        <w:pStyle w:val="Heading1"/>
        <w:spacing w:line="360" w:lineRule="auto"/>
      </w:pPr>
      <w:r>
        <w:t>LINIA 201</w:t>
      </w:r>
    </w:p>
    <w:p w14:paraId="43A83E18" w14:textId="77777777" w:rsidR="002503BC" w:rsidRDefault="002503B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503BC" w14:paraId="73C15C5B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30094" w14:textId="77777777" w:rsidR="002503BC" w:rsidRDefault="002503B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E9C8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8A73" w14:textId="77777777" w:rsidR="002503BC" w:rsidRPr="00C937B4" w:rsidRDefault="0025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416" w14:textId="77777777" w:rsidR="002503BC" w:rsidRDefault="002503B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BCC900" w14:textId="77777777" w:rsidR="002503BC" w:rsidRDefault="002503B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EC40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DAF38C6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62208ED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2BD55D3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3E71" w14:textId="77777777" w:rsidR="002503BC" w:rsidRPr="00C937B4" w:rsidRDefault="0025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723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8447" w14:textId="77777777" w:rsidR="002503BC" w:rsidRPr="00C937B4" w:rsidRDefault="0025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51DC" w14:textId="77777777" w:rsidR="002503BC" w:rsidRDefault="0025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69534E8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1146E" w14:textId="77777777" w:rsidR="002503BC" w:rsidRDefault="002503B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617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9EF" w14:textId="77777777" w:rsidR="002503BC" w:rsidRPr="00C937B4" w:rsidRDefault="0025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7DE7" w14:textId="77777777" w:rsidR="002503BC" w:rsidRDefault="002503B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8FC5DC" w14:textId="77777777" w:rsidR="002503BC" w:rsidRDefault="002503B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5294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BAC073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698" w14:textId="77777777" w:rsidR="002503BC" w:rsidRDefault="0025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D59D" w14:textId="77777777" w:rsidR="002503BC" w:rsidRDefault="0025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C432" w14:textId="77777777" w:rsidR="002503BC" w:rsidRPr="00C937B4" w:rsidRDefault="0025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9C0A" w14:textId="77777777" w:rsidR="002503BC" w:rsidRDefault="0025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EF86F" w14:textId="77777777" w:rsidR="002503BC" w:rsidRDefault="0025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D9B21" w14:textId="77777777" w:rsidR="002503BC" w:rsidRDefault="0025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751B5BC1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69D6FD6F" w14:textId="77777777" w:rsidR="002503BC" w:rsidRDefault="002503BC" w:rsidP="002A4CB1">
      <w:pPr>
        <w:pStyle w:val="Heading1"/>
        <w:spacing w:line="360" w:lineRule="auto"/>
      </w:pPr>
      <w:r>
        <w:lastRenderedPageBreak/>
        <w:t>LINIA 203</w:t>
      </w:r>
    </w:p>
    <w:p w14:paraId="77C56FF3" w14:textId="77777777" w:rsidR="002503BC" w:rsidRDefault="002503B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503BC" w:rsidRPr="007126D7" w14:paraId="65E99679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4BB4E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8D4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E270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A4DA" w14:textId="77777777" w:rsidR="002503BC" w:rsidRPr="007126D7" w:rsidRDefault="002503BC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5059019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886D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9E4622A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0996B151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51D170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BCD5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2334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40E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8F79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0DE0034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2503BC" w:rsidRPr="007126D7" w14:paraId="1D2D2E99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E9332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CCF0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02FA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152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9D40468" w14:textId="77777777" w:rsidR="002503BC" w:rsidRPr="007126D7" w:rsidRDefault="002503B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0018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BA26B4A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60FAD62A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11F6F2C3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CCB9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C3A7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AD78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993A" w14:textId="77777777" w:rsidR="002503BC" w:rsidRPr="007126D7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2503BC" w:rsidRPr="007126D7" w14:paraId="07650BF8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165F7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262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4AE4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FF3E" w14:textId="77777777" w:rsidR="002503BC" w:rsidRDefault="002503BC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4B3AD560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946D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6902D730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321E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6F08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6058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F305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039B6DDE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8D407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ED73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35B45DF9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E369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7B3" w14:textId="77777777" w:rsidR="002503BC" w:rsidRPr="007126D7" w:rsidRDefault="002503B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0E03FEBA" w14:textId="77777777" w:rsidR="002503BC" w:rsidRDefault="002503B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F119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2984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9A34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6A13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2B0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27D0FB64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28C67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4970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2C53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F70" w14:textId="77777777" w:rsidR="002503BC" w:rsidRDefault="002503B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B9E0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28DF8637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BC88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B00" w14:textId="77777777" w:rsidR="002503BC" w:rsidRPr="007126D7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E52" w14:textId="77777777" w:rsidR="002503BC" w:rsidRPr="007126D7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4F8F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64322771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8F37D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B2D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1025BC7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FD97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48B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3BB5A3E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54F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7515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742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E27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2D06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5BC1CB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CA58027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4454E3A2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FFAA1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F7D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00D7990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14D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DF0D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5F7C021" w14:textId="77777777" w:rsidR="002503BC" w:rsidRPr="007126D7" w:rsidRDefault="002503BC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73A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9F75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3FA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540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0697" w14:textId="77777777" w:rsidR="002503BC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4C8AD7E" w14:textId="77777777" w:rsidR="002503BC" w:rsidRPr="007126D7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1B47E0F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05C06EC5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DA40F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DA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3B8F93C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2B84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2D15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9AE7F6F" w14:textId="77777777" w:rsidR="002503BC" w:rsidRPr="007126D7" w:rsidRDefault="002503BC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820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B23D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9F6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488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E373" w14:textId="77777777" w:rsidR="002503BC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E397C47" w14:textId="77777777" w:rsidR="002503BC" w:rsidRPr="007126D7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E61B743" w14:textId="77777777" w:rsidR="002503BC" w:rsidRPr="008F5A6B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1C30092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61E8F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271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747C9B9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D234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0E8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6D1A16D8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4E3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3D45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36C4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C79C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6D50" w14:textId="77777777" w:rsidR="002503BC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C604E09" w14:textId="77777777" w:rsidR="002503BC" w:rsidRPr="007126D7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59E7D0C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14050A5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C83A5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46A8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47AA5C4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8B1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46D4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5D5F98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609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9C09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BF9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DD4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41E5" w14:textId="77777777" w:rsidR="002503BC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F0991C8" w14:textId="77777777" w:rsidR="002503BC" w:rsidRPr="007126D7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D2A8A35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1F94B2F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99108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9DF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12D1360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F166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D91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86CAEC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186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C7C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0C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8DEC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5D8B" w14:textId="77777777" w:rsidR="002503BC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F8A69EC" w14:textId="77777777" w:rsidR="002503BC" w:rsidRPr="007126D7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C0E6711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727F8ED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2ABFD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EDC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0322CF5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33FE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83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6C1CAB4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28D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9F72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75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8C2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1AE0" w14:textId="77777777" w:rsidR="002503BC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5E3C144" w14:textId="77777777" w:rsidR="002503BC" w:rsidRPr="007126D7" w:rsidRDefault="0025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D7A28E5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6CFA372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AA0B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3D0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0D2988B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C2E6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7C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4D6450C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561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C42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62E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8F3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BBE" w14:textId="77777777" w:rsidR="002503BC" w:rsidRDefault="0025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8112D37" w14:textId="77777777" w:rsidR="002503BC" w:rsidRPr="007126D7" w:rsidRDefault="0025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60084F9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1F9FE99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37058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C66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2E5CF62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C108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36B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2849FB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E5E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7769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DE78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8DF0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2333" w14:textId="77777777" w:rsidR="002503BC" w:rsidRDefault="0025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93454C2" w14:textId="77777777" w:rsidR="002503BC" w:rsidRPr="007126D7" w:rsidRDefault="0025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7A492C9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1CA7E33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1CF2D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D27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4A67959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A4F6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173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AC11BA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C15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2736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2A5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4E41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CB96" w14:textId="77777777" w:rsidR="002503BC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07C0745" w14:textId="77777777" w:rsidR="002503BC" w:rsidRPr="007126D7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12FAA60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1BB8480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4939D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32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6EF1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10D5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021E89D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AAC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6FB2E78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DE0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41A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7CA7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F13A" w14:textId="77777777" w:rsidR="002503BC" w:rsidRPr="00993BAB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9F20C0" w14:textId="77777777" w:rsidR="002503BC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2503BC" w:rsidRPr="007126D7" w14:paraId="4EF29B2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126EB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B314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4498D87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0AAC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039" w14:textId="77777777" w:rsidR="002503BC" w:rsidRPr="007126D7" w:rsidRDefault="002503B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617BF72" w14:textId="77777777" w:rsidR="002503BC" w:rsidRPr="007126D7" w:rsidRDefault="002503B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521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998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4B2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FE8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CDFA" w14:textId="77777777" w:rsidR="002503BC" w:rsidRPr="00F13EC0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200D584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61A61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C97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30A3A5FC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8087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759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4D8E9D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660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F41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20F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357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71C2" w14:textId="77777777" w:rsidR="002503BC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7D3C817" w14:textId="77777777" w:rsidR="002503BC" w:rsidRPr="007126D7" w:rsidRDefault="0025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2AFDF11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41399633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18CF7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76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4F4D8B7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0BAD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D59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A76274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44C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6CE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2DD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787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BA16" w14:textId="77777777" w:rsidR="002503BC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439A8B2" w14:textId="77777777" w:rsidR="002503BC" w:rsidRPr="007126D7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309922D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0F9E0C3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3F1CD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60F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00E0C61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CD9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8A6A" w14:textId="77777777" w:rsidR="002503BC" w:rsidRPr="007126D7" w:rsidRDefault="002503BC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432D1AE" w14:textId="77777777" w:rsidR="002503BC" w:rsidRPr="007126D7" w:rsidRDefault="002503BC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03DC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EE4D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08F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E0E3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4E6A" w14:textId="77777777" w:rsidR="002503BC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127C5DD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6FC9C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BEB7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5F826EB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1C1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DF1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8C2964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20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CAF9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A327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9D6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F933" w14:textId="77777777" w:rsidR="002503BC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02BE6EE" w14:textId="77777777" w:rsidR="002503BC" w:rsidRPr="007126D7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F470449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49187949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86ADA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090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50A0527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E2FD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C4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8DD630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22D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4C4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C51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05B4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8CC7" w14:textId="77777777" w:rsidR="002503BC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FB48595" w14:textId="77777777" w:rsidR="002503BC" w:rsidRPr="007126D7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B75966B" w14:textId="77777777" w:rsidR="002503BC" w:rsidRPr="00744E1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41CBFA8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1CD5F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5E9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46FE11AA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6E51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DED0" w14:textId="77777777" w:rsidR="002503BC" w:rsidRPr="007126D7" w:rsidRDefault="002503B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6EC8CAF" w14:textId="77777777" w:rsidR="002503BC" w:rsidRPr="007126D7" w:rsidRDefault="002503B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51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9492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997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C180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1FB9" w14:textId="77777777" w:rsidR="002503BC" w:rsidRPr="00E9314B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357AC45D" w14:textId="77777777" w:rsidR="002503BC" w:rsidRDefault="0025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739381F3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DA19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D9FB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76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4031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FD68AF7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649E120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75F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7B2BA17A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53DEC53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2440F7F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6B74C964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F04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6DE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E5BF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E6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0AF283DF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D4AFF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256E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AC21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262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714BBC0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BD6B" w14:textId="77777777" w:rsidR="002503BC" w:rsidRPr="007126D7" w:rsidRDefault="0025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003697B4" w14:textId="77777777" w:rsidR="002503BC" w:rsidRPr="007126D7" w:rsidRDefault="0025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4966822C" w14:textId="77777777" w:rsidR="002503BC" w:rsidRPr="007126D7" w:rsidRDefault="0025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7C9CAB26" w14:textId="77777777" w:rsidR="002503BC" w:rsidRPr="007126D7" w:rsidRDefault="0025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EE0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6AC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E7C6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7976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1555783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2503BC" w:rsidRPr="007126D7" w14:paraId="19187573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AEF9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395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5889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2D67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296D93A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8DD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74F0404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D59DF81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1BE0075F" w14:textId="77777777" w:rsidR="002503BC" w:rsidRPr="007126D7" w:rsidRDefault="002503BC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121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C2F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18E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FB3E" w14:textId="77777777" w:rsidR="002503BC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135E62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2503BC" w:rsidRPr="007126D7" w14:paraId="149131DD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77D2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A939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C2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D5DB" w14:textId="77777777" w:rsidR="002503BC" w:rsidRPr="007126D7" w:rsidRDefault="0025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39342127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B2E8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D242AAD" w14:textId="77777777" w:rsidR="002503BC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F85F1C3" w14:textId="77777777" w:rsidR="002503BC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4098812F" w14:textId="77777777" w:rsidR="002503BC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35A0BC85" w14:textId="77777777" w:rsidR="002503BC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26D08FD" w14:textId="77777777" w:rsidR="002503BC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5BFEC779" w14:textId="77777777" w:rsidR="002503BC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83746A5" w14:textId="77777777" w:rsidR="002503BC" w:rsidRPr="007126D7" w:rsidRDefault="0025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120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B43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5D2E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8082" w14:textId="77777777" w:rsidR="002503BC" w:rsidRDefault="0025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61CA0C" w14:textId="77777777" w:rsidR="002503BC" w:rsidRPr="007126D7" w:rsidRDefault="0025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2503BC" w:rsidRPr="007126D7" w14:paraId="4D83BF3A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965F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7EFF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73A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96B4" w14:textId="77777777" w:rsidR="002503BC" w:rsidRDefault="0025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340A2792" w14:textId="77777777" w:rsidR="002503BC" w:rsidRPr="007126D7" w:rsidRDefault="0025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DE04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0FDE7FE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7B9B903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2AFB9BB5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11912CB9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096D7101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694E4E4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DB23" w14:textId="77777777" w:rsidR="002503BC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C586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088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5A1" w14:textId="77777777" w:rsidR="002503BC" w:rsidRDefault="0025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7AC27B" w14:textId="77777777" w:rsidR="002503BC" w:rsidRDefault="002503BC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2503BC" w:rsidRPr="007126D7" w14:paraId="527A549E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E60B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02E5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EF4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03DC" w14:textId="77777777" w:rsidR="002503BC" w:rsidRDefault="0025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2EB1F32D" w14:textId="77777777" w:rsidR="002503BC" w:rsidRDefault="0025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7BCAE0AF" w14:textId="77777777" w:rsidR="002503BC" w:rsidRDefault="0025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8386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1347F86" w14:textId="77777777" w:rsidR="002503BC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B56" w14:textId="77777777" w:rsidR="002503BC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7C0C" w14:textId="77777777" w:rsidR="002503BC" w:rsidRPr="007126D7" w:rsidRDefault="0025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EFB" w14:textId="77777777" w:rsidR="002503BC" w:rsidRPr="007126D7" w:rsidRDefault="0025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85C2" w14:textId="77777777" w:rsidR="002503BC" w:rsidRDefault="0025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797D38F6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D1607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E236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F907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38FE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D192BA2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CB02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C772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3156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713090AC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0DEB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DEE3" w14:textId="77777777" w:rsidR="002503BC" w:rsidRDefault="002503B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6590A7AB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65C368A3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F4082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A0E9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A69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7EF3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588403F9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B993D2C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B965" w14:textId="77777777" w:rsidR="002503BC" w:rsidRDefault="002503B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8F12D8F" w14:textId="77777777" w:rsidR="002503BC" w:rsidRDefault="002503B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076DA6F0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4A9EC74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882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E02C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5DE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9658" w14:textId="77777777" w:rsidR="002503BC" w:rsidRDefault="002503B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720B51BA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217AC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EEE3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5CB3464A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E31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FA8F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7B163B34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3261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69B7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6FA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930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BD5B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55C9750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4E92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1692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CF95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5A3A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3ED22768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F3E8D6F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AE32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5B89F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5504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7290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DEBE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167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32805B8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3DF3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5F41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17E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D9A8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0636D7AE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2EE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A815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39A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77A2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4FC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03BC" w:rsidRPr="007126D7" w14:paraId="31F92325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4733C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DD1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9D87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513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1DB84030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346C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FBEA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9F8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1D269E2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D1E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134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3975BF3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61DA1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857F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5B70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CBB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8C461FE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21DF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E42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B74D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7B75B8F8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048B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B7B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7D566CFD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556ED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B9E9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E434" w14:textId="77777777" w:rsidR="002503BC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8072" w14:textId="77777777" w:rsidR="002503BC" w:rsidRDefault="002503B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4FFB8249" w14:textId="77777777" w:rsidR="002503BC" w:rsidRDefault="002503B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7EC2016F" w14:textId="77777777" w:rsidR="002503BC" w:rsidRPr="007126D7" w:rsidRDefault="002503B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F422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C372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D96F" w14:textId="77777777" w:rsidR="002503BC" w:rsidRDefault="002503BC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71C35C2D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6EB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16DB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68D98F2C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2503BC" w:rsidRPr="007126D7" w14:paraId="01A56EB9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01639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93B3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1C5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80F1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37E9773E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12904943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4A9C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025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549A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0D5866C6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70B5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7AC4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03BC" w:rsidRPr="007126D7" w14:paraId="498BF25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5678E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7CD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29A1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0A7D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434D20C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0AB9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16EC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306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D2C9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F68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40991698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C0FF4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C72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EFE4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FE0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5F914AA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C919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1AD4BB8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A552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29FB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714D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F33" w14:textId="77777777" w:rsidR="002503BC" w:rsidRPr="007126D7" w:rsidRDefault="002503BC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05F9467" w14:textId="77777777" w:rsidR="002503BC" w:rsidRDefault="002503B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CD1B31" w14:textId="77777777" w:rsidR="002503BC" w:rsidRPr="007126D7" w:rsidRDefault="002503B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2503BC" w:rsidRPr="007126D7" w14:paraId="417AD7C0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49F5B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539A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2A37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4FB4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77FC906B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585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C17A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4E13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FD4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B94F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03BC" w:rsidRPr="007126D7" w14:paraId="38B6EC13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3C89A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8C58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6ACBE1FC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6E78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B70D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562D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B7C3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B59D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38F4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B836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2503BC" w:rsidRPr="007126D7" w14:paraId="4D2C44B5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B6380" w14:textId="77777777" w:rsidR="002503BC" w:rsidRPr="007126D7" w:rsidRDefault="002503B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1418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BA75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D6E5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6C39F87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EF1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1F8A1A2" w14:textId="77777777" w:rsidR="002503BC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4A5D9287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43F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6823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9D9" w14:textId="77777777" w:rsidR="002503BC" w:rsidRPr="007126D7" w:rsidRDefault="0025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0039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510751A" w14:textId="77777777" w:rsidR="002503BC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6963F4" w14:textId="77777777" w:rsidR="002503BC" w:rsidRPr="007126D7" w:rsidRDefault="0025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3654AF04" w14:textId="77777777" w:rsidR="002503BC" w:rsidRDefault="002503BC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6EAD6C5E" w14:textId="77777777" w:rsidR="002503BC" w:rsidRDefault="002503BC" w:rsidP="00CC0982">
      <w:pPr>
        <w:pStyle w:val="Heading1"/>
        <w:spacing w:line="360" w:lineRule="auto"/>
      </w:pPr>
      <w:r>
        <w:t>LINIA 205</w:t>
      </w:r>
    </w:p>
    <w:p w14:paraId="0E233CED" w14:textId="77777777" w:rsidR="002503BC" w:rsidRDefault="002503B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503BC" w14:paraId="4A678E0D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4FD6D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3AAF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F743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4D8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C176273" w14:textId="77777777" w:rsidR="002503BC" w:rsidRPr="00985789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C9C5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FD144F0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A4E71C5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7073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DC78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C89F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8494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715AF" w14:textId="77777777" w:rsidR="002503BC" w:rsidRDefault="002503BC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503BC" w14:paraId="356FAC84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15A66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E14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1E429DB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9965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5B36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8D2DDD6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55EC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3041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E849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49C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F870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AC35F22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A16E7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252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39BC252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95EA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87C" w14:textId="77777777" w:rsidR="002503BC" w:rsidRDefault="002503B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F44928C" w14:textId="77777777" w:rsidR="002503BC" w:rsidRDefault="002503B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D2DC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1F22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33B1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D0E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3789" w14:textId="77777777" w:rsidR="002503BC" w:rsidRDefault="002503BC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C04993" w14:textId="77777777" w:rsidR="002503BC" w:rsidRDefault="002503B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D37F31" w14:textId="77777777" w:rsidR="002503BC" w:rsidRDefault="002503B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2503BC" w14:paraId="52E77378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55726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FE56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DF30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2C3F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57BD" w14:textId="77777777" w:rsidR="002503BC" w:rsidRDefault="0025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A1E2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4C18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0B43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DB50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8D5AF7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503BC" w14:paraId="074EC147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5B636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F382" w14:textId="77777777" w:rsidR="002503BC" w:rsidRDefault="002503BC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5699D6A" w14:textId="77777777" w:rsidR="002503BC" w:rsidRDefault="002503BC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C785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541" w14:textId="77777777" w:rsidR="002503BC" w:rsidRDefault="002503BC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C8B3396" w14:textId="77777777" w:rsidR="002503BC" w:rsidRDefault="002503BC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438" w14:textId="77777777" w:rsidR="002503BC" w:rsidRDefault="0025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A10F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98AF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626A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6BA1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6F7E329A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986B3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6CEC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20C8928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7AD4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F2CE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6B9A6DE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9147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29BB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DC14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A987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9E12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5A0675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B6A253" w14:textId="77777777" w:rsidR="002503BC" w:rsidRDefault="002503BC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503BC" w14:paraId="56B4BCE5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81FE0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BDCC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2AC2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FA51" w14:textId="77777777" w:rsidR="002503BC" w:rsidRDefault="002503B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4DA" w14:textId="77777777" w:rsidR="002503BC" w:rsidRDefault="0025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BE5A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76C3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D841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FF0B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42322" w14:textId="77777777" w:rsidR="002503BC" w:rsidRDefault="002503BC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503BC" w14:paraId="72A4783E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F8C75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5A97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EAC36E2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68BF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4FC4" w14:textId="77777777" w:rsidR="002503BC" w:rsidRDefault="002503B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51B5C6A7" w14:textId="77777777" w:rsidR="002503BC" w:rsidRDefault="002503B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D434" w14:textId="77777777" w:rsidR="002503BC" w:rsidRDefault="0025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9912" w14:textId="77777777" w:rsidR="002503BC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1AA3" w14:textId="77777777" w:rsidR="002503BC" w:rsidRDefault="0025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A38D" w14:textId="77777777" w:rsidR="002503BC" w:rsidRPr="0073437A" w:rsidRDefault="0025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24E0" w14:textId="77777777" w:rsidR="002503BC" w:rsidRDefault="0025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4AFBB4A3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5DEAE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924D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CB0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782D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19A20D3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2D9F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070C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52D7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E922" w14:textId="77777777" w:rsidR="002503BC" w:rsidRPr="0073437A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8DD3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3ACBE7F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DBB04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E37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4B94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3E10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122DFBB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BC69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61D9D1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0051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F1A6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5F6C" w14:textId="77777777" w:rsidR="002503BC" w:rsidRPr="0073437A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7E37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638413F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50904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DA76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AC06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1CC7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554B36A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E164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9AAB24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80FD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586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E37" w14:textId="77777777" w:rsidR="002503BC" w:rsidRPr="0073437A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4816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D4DC459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CBC8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C7B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86B2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369A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14E86EA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981A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C9CFCB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A158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9DE3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DD0A" w14:textId="77777777" w:rsidR="002503BC" w:rsidRPr="0073437A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9EB9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C561419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503BC" w14:paraId="1BE965C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45D4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9209" w14:textId="77777777" w:rsidR="002503BC" w:rsidRDefault="002503BC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29B3" w14:textId="77777777" w:rsidR="002503BC" w:rsidRDefault="002503BC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E57" w14:textId="77777777" w:rsidR="002503BC" w:rsidRDefault="002503BC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E111240" w14:textId="77777777" w:rsidR="002503BC" w:rsidRDefault="002503BC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087F" w14:textId="77777777" w:rsidR="002503BC" w:rsidRDefault="002503BC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BE1" w14:textId="77777777" w:rsidR="002503BC" w:rsidRDefault="002503BC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B770" w14:textId="77777777" w:rsidR="002503BC" w:rsidRDefault="002503BC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0F37" w14:textId="77777777" w:rsidR="002503BC" w:rsidRPr="0073437A" w:rsidRDefault="002503BC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8E6B" w14:textId="77777777" w:rsidR="002503BC" w:rsidRDefault="002503BC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3A942AE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7082" w14:textId="77777777" w:rsidR="002503BC" w:rsidRDefault="002503B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0B6F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83DC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3CED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3E2A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BFCAF1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58CB" w14:textId="77777777" w:rsidR="002503BC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2408" w14:textId="77777777" w:rsidR="002503BC" w:rsidRDefault="0025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4144" w14:textId="77777777" w:rsidR="002503BC" w:rsidRPr="0073437A" w:rsidRDefault="0025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AFEE" w14:textId="77777777" w:rsidR="002503BC" w:rsidRDefault="0025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700BEA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2BC6188" w14:textId="77777777" w:rsidR="002503BC" w:rsidRDefault="002503BC" w:rsidP="005B00A7">
      <w:pPr>
        <w:pStyle w:val="Heading1"/>
        <w:spacing w:line="360" w:lineRule="auto"/>
      </w:pPr>
      <w:r>
        <w:t>LINIA 218</w:t>
      </w:r>
    </w:p>
    <w:p w14:paraId="3FF697B7" w14:textId="77777777" w:rsidR="002503BC" w:rsidRDefault="002503B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5961AAA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72450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1349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CC09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3A0D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9CFB2E" w14:textId="77777777" w:rsidR="002503BC" w:rsidRDefault="002503BC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1AA9" w14:textId="77777777" w:rsidR="002503BC" w:rsidRPr="00465A98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CD47E1E" w14:textId="77777777" w:rsidR="002503BC" w:rsidRPr="00465A98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0BA1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0B4F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BE27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99BC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A8307A" w14:paraId="679DE7F3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C649F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D1B9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7543" w14:textId="77777777" w:rsidR="002503BC" w:rsidRPr="00A8307A" w:rsidRDefault="0025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30A7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20620B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15A4" w14:textId="77777777" w:rsidR="002503BC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F70FFA8" w14:textId="77777777" w:rsidR="002503BC" w:rsidRPr="00664FA3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AA06" w14:textId="77777777" w:rsidR="002503BC" w:rsidRPr="00A8307A" w:rsidRDefault="0025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616E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63BE" w14:textId="77777777" w:rsidR="002503BC" w:rsidRPr="00A8307A" w:rsidRDefault="0025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655C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565A6" w14:textId="77777777" w:rsidR="002503BC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4394202" w14:textId="77777777" w:rsidR="002503BC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3A6231E" w14:textId="77777777" w:rsidR="002503BC" w:rsidRPr="00664FA3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503BC" w:rsidRPr="00A8307A" w14:paraId="5294BCD7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83C01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CD54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D69F" w14:textId="77777777" w:rsidR="002503BC" w:rsidRPr="00A8307A" w:rsidRDefault="0025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7A10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988BA8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8FB0" w14:textId="77777777" w:rsidR="002503BC" w:rsidRPr="00664FA3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2BF1CBF" w14:textId="77777777" w:rsidR="002503BC" w:rsidRPr="00664FA3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7BA4" w14:textId="77777777" w:rsidR="002503BC" w:rsidRPr="00A8307A" w:rsidRDefault="0025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B84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8819" w14:textId="77777777" w:rsidR="002503BC" w:rsidRPr="00A8307A" w:rsidRDefault="0025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E532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09F43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EA76A0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D5B52F" w14:textId="77777777" w:rsidR="002503BC" w:rsidRPr="00A8307A" w:rsidRDefault="0025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503BC" w:rsidRPr="00A8307A" w14:paraId="74AB8670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D6C1B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2625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738" w14:textId="77777777" w:rsidR="002503BC" w:rsidRPr="003F40D2" w:rsidRDefault="0025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57A6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196002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0B5C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B213" w14:textId="77777777" w:rsidR="002503BC" w:rsidRPr="003F40D2" w:rsidRDefault="0025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AB9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169" w14:textId="77777777" w:rsidR="002503BC" w:rsidRPr="003F40D2" w:rsidRDefault="0025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9B0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43F41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503BC" w:rsidRPr="00A8307A" w14:paraId="4147DBAB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1711E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849C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2021" w14:textId="77777777" w:rsidR="002503BC" w:rsidRPr="003F40D2" w:rsidRDefault="0025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4218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AA5DBA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6C3A" w14:textId="77777777" w:rsidR="002503BC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76EE19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06D4" w14:textId="77777777" w:rsidR="002503BC" w:rsidRPr="003F40D2" w:rsidRDefault="0025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D35F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D3FA" w14:textId="77777777" w:rsidR="002503BC" w:rsidRPr="003F40D2" w:rsidRDefault="0025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104F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F9585" w14:textId="77777777" w:rsidR="002503BC" w:rsidRPr="00A8307A" w:rsidRDefault="0025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503BC" w:rsidRPr="00A8307A" w14:paraId="353D8F62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30C7A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B0F5" w14:textId="77777777" w:rsidR="002503BC" w:rsidRPr="00A8307A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A4F6" w14:textId="77777777" w:rsidR="002503BC" w:rsidRPr="00732832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31CF" w14:textId="77777777" w:rsidR="002503BC" w:rsidRPr="00A8307A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B78DC4" w14:textId="77777777" w:rsidR="002503BC" w:rsidRPr="00A8307A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18D" w14:textId="77777777" w:rsidR="002503BC" w:rsidRPr="00A8307A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E6E6" w14:textId="77777777" w:rsidR="002503BC" w:rsidRPr="007B4F6A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5F4" w14:textId="77777777" w:rsidR="002503BC" w:rsidRPr="00A8307A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C7A8" w14:textId="77777777" w:rsidR="002503BC" w:rsidRPr="00732832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65F4" w14:textId="77777777" w:rsidR="002503BC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A0707" w14:textId="77777777" w:rsidR="002503BC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6FC52A9" w14:textId="77777777" w:rsidR="002503BC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C034C" w14:textId="77777777" w:rsidR="002503BC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1755A5" w14:textId="77777777" w:rsidR="002503BC" w:rsidRPr="00A8307A" w:rsidRDefault="0025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503BC" w:rsidRPr="00A8307A" w14:paraId="0B4A5357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2606C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BD16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FB7E" w14:textId="77777777" w:rsidR="002503BC" w:rsidRPr="00B26991" w:rsidRDefault="002503B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C60C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C599D1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D07F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95B8" w14:textId="77777777" w:rsidR="002503BC" w:rsidRPr="00B26991" w:rsidRDefault="002503B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77CD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A02" w14:textId="77777777" w:rsidR="002503BC" w:rsidRPr="00B26991" w:rsidRDefault="002503B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3634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B3CCF" w14:textId="77777777" w:rsidR="002503BC" w:rsidRDefault="002503B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2F8BBD3" w14:textId="77777777" w:rsidR="002503BC" w:rsidRPr="00A8307A" w:rsidRDefault="002503B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:rsidRPr="00A8307A" w14:paraId="3FA8E503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BE13C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9036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6A84" w14:textId="77777777" w:rsidR="002503BC" w:rsidRPr="00B26991" w:rsidRDefault="002503BC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3061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DEC4" w14:textId="77777777" w:rsidR="002503BC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1EE3C4" w14:textId="77777777" w:rsidR="002503BC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149285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DA9F" w14:textId="77777777" w:rsidR="002503BC" w:rsidRDefault="002503BC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F9FA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B2C" w14:textId="77777777" w:rsidR="002503BC" w:rsidRPr="00B26991" w:rsidRDefault="002503BC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482D" w14:textId="77777777" w:rsidR="002503BC" w:rsidRDefault="002503BC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A649AE0" w14:textId="77777777" w:rsidR="002503BC" w:rsidRDefault="002503BC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0964384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:rsidRPr="00A8307A" w14:paraId="20EAC36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6778F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901F" w14:textId="77777777" w:rsidR="002503BC" w:rsidRPr="00A8307A" w:rsidRDefault="002503BC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FA09" w14:textId="77777777" w:rsidR="002503BC" w:rsidRPr="00B26991" w:rsidRDefault="002503BC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0003" w14:textId="77777777" w:rsidR="002503BC" w:rsidRPr="00A8307A" w:rsidRDefault="002503BC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5DA3" w14:textId="77777777" w:rsidR="002503BC" w:rsidRDefault="002503BC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891B4B" w14:textId="77777777" w:rsidR="002503BC" w:rsidRDefault="002503BC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E8E75C" w14:textId="77777777" w:rsidR="002503BC" w:rsidRPr="00A8307A" w:rsidRDefault="002503BC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8976" w14:textId="77777777" w:rsidR="002503BC" w:rsidRDefault="002503BC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7A4B" w14:textId="77777777" w:rsidR="002503BC" w:rsidRPr="00A8307A" w:rsidRDefault="002503BC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3DA0" w14:textId="77777777" w:rsidR="002503BC" w:rsidRPr="00B26991" w:rsidRDefault="002503BC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0DAC" w14:textId="77777777" w:rsidR="002503BC" w:rsidRDefault="002503BC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D3C6490" w14:textId="77777777" w:rsidR="002503BC" w:rsidRPr="00A8307A" w:rsidRDefault="002503BC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503BC" w:rsidRPr="00A8307A" w14:paraId="3943DE00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801A4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D0A2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D1CE" w14:textId="77777777" w:rsidR="002503BC" w:rsidRPr="00B26991" w:rsidRDefault="002503BC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EE2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A877" w14:textId="77777777" w:rsidR="002503BC" w:rsidRDefault="002503BC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BA71" w14:textId="77777777" w:rsidR="002503BC" w:rsidRDefault="002503BC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964" w14:textId="77777777" w:rsidR="002503BC" w:rsidRPr="00A8307A" w:rsidRDefault="002503BC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3117" w14:textId="77777777" w:rsidR="002503BC" w:rsidRPr="00B26991" w:rsidRDefault="002503BC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F813" w14:textId="77777777" w:rsidR="002503BC" w:rsidRDefault="002503BC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:rsidRPr="00A8307A" w14:paraId="216FAFF4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86B75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4FF5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2593" w14:textId="77777777" w:rsidR="002503BC" w:rsidRPr="000D3BBC" w:rsidRDefault="002503B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B63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5C2DA4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BCE7" w14:textId="77777777" w:rsidR="002503BC" w:rsidRDefault="0025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0EB8F8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CDC6" w14:textId="77777777" w:rsidR="002503BC" w:rsidRPr="000D3BBC" w:rsidRDefault="002503B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E9F0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8131" w14:textId="77777777" w:rsidR="002503BC" w:rsidRPr="000D3BBC" w:rsidRDefault="002503B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08F2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00515" w14:textId="77777777" w:rsidR="002503BC" w:rsidRPr="00A8307A" w:rsidRDefault="002503B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03BC" w:rsidRPr="00A8307A" w14:paraId="5F4ECA8D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DD565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58D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8E3E" w14:textId="77777777" w:rsidR="002503BC" w:rsidRPr="009658E6" w:rsidRDefault="002503B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A6F4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AED4F4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674A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2C6" w14:textId="77777777" w:rsidR="002503BC" w:rsidRPr="009658E6" w:rsidRDefault="002503B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4F3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740A" w14:textId="77777777" w:rsidR="002503BC" w:rsidRPr="009658E6" w:rsidRDefault="002503B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76D8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9F813" w14:textId="77777777" w:rsidR="002503BC" w:rsidRPr="00A8307A" w:rsidRDefault="002503B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03BC" w:rsidRPr="00A8307A" w14:paraId="0D7DB400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D7D0E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6943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0DD3" w14:textId="77777777" w:rsidR="002503BC" w:rsidRPr="00472E19" w:rsidRDefault="002503B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335D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EC5D36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C612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7822" w14:textId="77777777" w:rsidR="002503BC" w:rsidRPr="00472E19" w:rsidRDefault="002503B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70CA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D751" w14:textId="77777777" w:rsidR="002503BC" w:rsidRPr="00472E19" w:rsidRDefault="002503B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016A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701D2" w14:textId="77777777" w:rsidR="002503BC" w:rsidRPr="00A8307A" w:rsidRDefault="002503B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03BC" w:rsidRPr="00A8307A" w14:paraId="5681A362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F2E41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4DAE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CC6E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3E9F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B84F79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BC96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8210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62CC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14C9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336B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065E4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03BC" w:rsidRPr="00A8307A" w14:paraId="1E33B87A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5D259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81D0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EE76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2645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9CF338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7020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7217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967F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848A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8C74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A34AD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03BC" w:rsidRPr="00A8307A" w14:paraId="18ADD2CD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8DBE3" w14:textId="77777777" w:rsidR="002503BC" w:rsidRPr="00A75A00" w:rsidRDefault="002503B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7CD1" w14:textId="77777777" w:rsidR="002503BC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6B9203E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947D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81A" w14:textId="77777777" w:rsidR="002503BC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64E12C2" w14:textId="77777777" w:rsidR="002503BC" w:rsidRDefault="002503BC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C3287D9" w14:textId="77777777" w:rsidR="002503BC" w:rsidRPr="00A8307A" w:rsidRDefault="002503BC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4D5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9E4" w14:textId="77777777" w:rsidR="002503BC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22B4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3A0C" w14:textId="77777777" w:rsidR="002503BC" w:rsidRPr="00530A8D" w:rsidRDefault="0025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A2FE" w14:textId="77777777" w:rsidR="002503BC" w:rsidRPr="00A8307A" w:rsidRDefault="0025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207179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CC4DC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0336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1FE9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F9B3" w14:textId="77777777" w:rsidR="002503BC" w:rsidRDefault="002503B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410983" w14:textId="77777777" w:rsidR="002503BC" w:rsidRDefault="002503B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F16DD59" w14:textId="77777777" w:rsidR="002503BC" w:rsidRDefault="002503BC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9BB7" w14:textId="77777777" w:rsidR="002503BC" w:rsidRDefault="002503B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69008309" w14:textId="77777777" w:rsidR="002503BC" w:rsidRPr="00465A98" w:rsidRDefault="002503B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DC04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66F0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C4BB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EE9C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2A4BF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503BC" w14:paraId="2F6D746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E9E5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D654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20B8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0244" w14:textId="77777777" w:rsidR="002503BC" w:rsidRDefault="002503B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96D938" w14:textId="77777777" w:rsidR="002503BC" w:rsidRDefault="002503B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E183678" w14:textId="77777777" w:rsidR="002503BC" w:rsidRDefault="002503B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6D6" w14:textId="77777777" w:rsidR="002503BC" w:rsidRPr="00465A98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225B" w14:textId="77777777" w:rsidR="002503BC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C2E5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A0C2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1CF2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503BC" w14:paraId="5A1531A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D934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4E33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F9FB7BE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DD39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AE73" w14:textId="77777777" w:rsidR="002503BC" w:rsidRDefault="002503B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D023FB" w14:textId="77777777" w:rsidR="002503BC" w:rsidRDefault="002503B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701227D" w14:textId="77777777" w:rsidR="002503BC" w:rsidRDefault="002503B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1C5" w14:textId="77777777" w:rsidR="002503BC" w:rsidRPr="00465A98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6A6C" w14:textId="77777777" w:rsidR="002503BC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927D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BCC6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90B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FAAEEB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2503BC" w14:paraId="6A7FE0E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D988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33C2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9555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C162" w14:textId="77777777" w:rsidR="002503BC" w:rsidRDefault="002503B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B49AED4" w14:textId="77777777" w:rsidR="002503BC" w:rsidRDefault="002503B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003D" w14:textId="77777777" w:rsidR="002503BC" w:rsidRPr="00465A98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FC81" w14:textId="77777777" w:rsidR="002503BC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9A42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B50F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ED8C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AD951" w14:textId="77777777" w:rsidR="002503BC" w:rsidRDefault="0025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503BC" w14:paraId="024CAA2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34E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40B0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6240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192" w14:textId="77777777" w:rsidR="002503BC" w:rsidRDefault="002503B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57A3374" w14:textId="77777777" w:rsidR="002503BC" w:rsidRDefault="002503B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B4D2" w14:textId="77777777" w:rsidR="002503BC" w:rsidRPr="00465A98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A14D" w14:textId="77777777" w:rsidR="002503BC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C59D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EC2D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79DF" w14:textId="77777777" w:rsidR="002503BC" w:rsidRDefault="0025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DF6636" w14:textId="77777777" w:rsidR="002503BC" w:rsidRDefault="0025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A60E561" w14:textId="77777777" w:rsidR="002503BC" w:rsidRDefault="0025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503BC" w14:paraId="241DCBE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8EC9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9A54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EC842CE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E52D" w14:textId="77777777" w:rsidR="002503BC" w:rsidRPr="00CF787F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D16E" w14:textId="77777777" w:rsidR="002503BC" w:rsidRDefault="002503BC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57239E2" w14:textId="77777777" w:rsidR="002503BC" w:rsidRDefault="002503BC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7389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1FD7" w14:textId="77777777" w:rsidR="002503BC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97A" w14:textId="77777777" w:rsidR="002503BC" w:rsidRDefault="0025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3627" w14:textId="77777777" w:rsidR="002503BC" w:rsidRPr="00984D71" w:rsidRDefault="0025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3EEC" w14:textId="77777777" w:rsidR="002503BC" w:rsidRDefault="0025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37B7B3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8960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ED69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9E33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E830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525539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591A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1BC7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943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BC42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FD4D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55E32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503BC" w14:paraId="21BC126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62D3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EAB5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E21E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73DC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61EAC65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60B4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F32B433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0E6E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35DB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C642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B88E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2EC9E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503BC" w14:paraId="531F5B0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127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B00E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44CEF96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39EA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98E" w14:textId="77777777" w:rsidR="002503BC" w:rsidRDefault="002503BC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FB1A45D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470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1E2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52BD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C2A6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37AB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69B2E9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3FC8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E1DA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4E54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8FBB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E102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608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47EE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6C4C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7C98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7BD04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503BC" w14:paraId="53E2F63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9B5D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1015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28A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DAF7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B2DFF9C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E142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5D575CC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DE43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14B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EC19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CAD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D81A1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503BC" w14:paraId="282FD76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CDFB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ECA6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59288DAC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D295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6276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6A43BE2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59A1FF9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6940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543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2373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322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AFD2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6516F0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C54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1ECC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2824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B11D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A4B7CAE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DC33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EDE8B30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712D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A2CA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F83F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730F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BEF20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503BC" w14:paraId="068F359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0F33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DF15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145F" w14:textId="77777777" w:rsidR="002503BC" w:rsidRPr="00CF787F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8881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0D2B0C8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9C0E" w14:textId="77777777" w:rsidR="002503BC" w:rsidRPr="00465A98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B626" w14:textId="77777777" w:rsidR="002503BC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D3AE" w14:textId="77777777" w:rsidR="002503BC" w:rsidRDefault="0025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8810" w14:textId="77777777" w:rsidR="002503BC" w:rsidRPr="00984D71" w:rsidRDefault="0025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9D15" w14:textId="77777777" w:rsidR="002503BC" w:rsidRDefault="0025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503BC" w14:paraId="6377A7FF" w14:textId="77777777" w:rsidTr="00684F2B">
        <w:trPr>
          <w:cantSplit/>
          <w:trHeight w:val="1015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7277D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AD25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03929E7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4502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1925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4368A3D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B623247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12FD21F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229C9A59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6CDA0CD1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9405" w14:textId="77777777" w:rsidR="002503BC" w:rsidRPr="00465A98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6D7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CAB2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A6B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6D9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6E893B7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 în trepte.</w:t>
            </w:r>
          </w:p>
        </w:tc>
      </w:tr>
      <w:tr w:rsidR="002503BC" w14:paraId="72F54CAF" w14:textId="77777777">
        <w:trPr>
          <w:cantSplit/>
          <w:trHeight w:val="7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4DDA6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E06" w14:textId="77777777" w:rsidR="002503BC" w:rsidRDefault="002503BC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  <w:p w14:paraId="0F576FCF" w14:textId="77777777" w:rsidR="002503BC" w:rsidRDefault="002503BC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1CF3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4FB5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C880" w14:textId="77777777" w:rsidR="002503BC" w:rsidRPr="00465A98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D4AE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EC8E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D928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7A3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8C3D7B5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BDB2C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FBBA" w14:textId="77777777" w:rsidR="002503BC" w:rsidRDefault="002503BC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91F" w14:textId="77777777" w:rsidR="002503BC" w:rsidRDefault="002503BC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8FA" w14:textId="77777777" w:rsidR="002503BC" w:rsidRDefault="002503BC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169C9EE" w14:textId="77777777" w:rsidR="002503BC" w:rsidRDefault="002503BC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AADF" w14:textId="77777777" w:rsidR="002503BC" w:rsidRDefault="002503BC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0CBE6C8" w14:textId="77777777" w:rsidR="002503BC" w:rsidRPr="00465A98" w:rsidRDefault="002503BC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6239" w14:textId="77777777" w:rsidR="002503BC" w:rsidRDefault="002503BC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EDD6" w14:textId="77777777" w:rsidR="002503BC" w:rsidRDefault="002503BC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0F5F" w14:textId="77777777" w:rsidR="002503BC" w:rsidRPr="00984D71" w:rsidRDefault="002503BC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872E" w14:textId="77777777" w:rsidR="002503BC" w:rsidRDefault="002503BC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EB71E" w14:textId="77777777" w:rsidR="002503BC" w:rsidRDefault="002503BC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503BC" w14:paraId="7CACE1EC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7247B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17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A10A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CD8E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A104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0DE3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ABFB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963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F8E3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503BC" w14:paraId="37DB94C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40330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0402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83B7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5CC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CD12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FA97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3E88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2C7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014B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503BC" w14:paraId="4342AE6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68959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85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27B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CB7B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33B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6520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4E86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329D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72E6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2503BC" w14:paraId="113726F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A99BC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117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997F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451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A4C66B2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8A77" w14:textId="77777777" w:rsidR="002503BC" w:rsidRPr="00465A98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BDE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F5CF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EEF4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792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D388745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EDB27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1F96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513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9635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45C5648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8B5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5558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F6A5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0484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F6FE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27392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503BC" w14:paraId="778388A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A5D1A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6BD0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23AEDB56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44BE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DFFA" w14:textId="77777777" w:rsidR="002503BC" w:rsidRDefault="002503BC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0DB4114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6C23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CAF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339D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F729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CAAB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5CD5D2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2503BC" w14:paraId="55B28F0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DF3FE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6D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C025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3B75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416E6A0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49FC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3153BC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00A375F3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19F09C48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80E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1484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02CA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DC5F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2EBF3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2503BC" w14:paraId="5A33662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62A3B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ABB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E4D7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154D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4DCF4EE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0CA6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335E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68C0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7228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2B4C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EB005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503BC" w14:paraId="37D568BB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24102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999C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ABC6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8F74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BB0907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365B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3D4A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2004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1504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12F2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79540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503BC" w14:paraId="52AC6C8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F956B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E84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1E20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70CA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B7ED3F1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A73A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64D1" w14:textId="77777777" w:rsidR="002503BC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6C6F" w14:textId="77777777" w:rsidR="002503BC" w:rsidRDefault="0025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B53D" w14:textId="77777777" w:rsidR="002503BC" w:rsidRPr="00984D71" w:rsidRDefault="0025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D9FA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9061E" w14:textId="77777777" w:rsidR="002503BC" w:rsidRDefault="0025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2503BC" w14:paraId="6FE57FD4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BBF99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1A8A" w14:textId="77777777" w:rsidR="002503BC" w:rsidRDefault="002503B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DE53" w14:textId="77777777" w:rsidR="002503BC" w:rsidRDefault="002503B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E6D9" w14:textId="77777777" w:rsidR="002503BC" w:rsidRDefault="002503B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AE04B9" w14:textId="77777777" w:rsidR="002503BC" w:rsidRDefault="002503B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0AA5" w14:textId="77777777" w:rsidR="002503BC" w:rsidRDefault="002503B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22D2" w14:textId="77777777" w:rsidR="002503BC" w:rsidRDefault="002503B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CC0C" w14:textId="77777777" w:rsidR="002503BC" w:rsidRDefault="002503B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C891" w14:textId="77777777" w:rsidR="002503BC" w:rsidRPr="00984D71" w:rsidRDefault="002503B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536" w14:textId="77777777" w:rsidR="002503BC" w:rsidRDefault="002503B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BD69F" w14:textId="77777777" w:rsidR="002503BC" w:rsidRDefault="002503B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503BC" w14:paraId="55A2932A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5E1C6" w14:textId="77777777" w:rsidR="002503BC" w:rsidRDefault="002503B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937" w14:textId="77777777" w:rsidR="002503BC" w:rsidRDefault="002503BC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861F" w14:textId="77777777" w:rsidR="002503BC" w:rsidRDefault="002503BC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FD25" w14:textId="77777777" w:rsidR="002503BC" w:rsidRDefault="002503BC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3962E4" w14:textId="77777777" w:rsidR="002503BC" w:rsidRDefault="002503BC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6E44" w14:textId="77777777" w:rsidR="002503BC" w:rsidRDefault="002503BC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EB57" w14:textId="77777777" w:rsidR="002503BC" w:rsidRDefault="002503BC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2AC4" w14:textId="77777777" w:rsidR="002503BC" w:rsidRDefault="002503BC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89F4" w14:textId="77777777" w:rsidR="002503BC" w:rsidRPr="00984D71" w:rsidRDefault="002503BC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2CEF" w14:textId="77777777" w:rsidR="002503BC" w:rsidRDefault="002503BC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897C1" w14:textId="77777777" w:rsidR="002503BC" w:rsidRDefault="002503BC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8F49A1B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07785593" w14:textId="77777777" w:rsidR="002503BC" w:rsidRDefault="002503BC" w:rsidP="0095691E">
      <w:pPr>
        <w:pStyle w:val="Heading1"/>
        <w:spacing w:line="360" w:lineRule="auto"/>
      </w:pPr>
      <w:r>
        <w:t>LINIA 300</w:t>
      </w:r>
    </w:p>
    <w:p w14:paraId="2E779283" w14:textId="77777777" w:rsidR="002503BC" w:rsidRDefault="002503B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503BC" w14:paraId="186C680E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889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933" w14:textId="77777777" w:rsidR="002503BC" w:rsidRDefault="002503B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E5A7" w14:textId="77777777" w:rsidR="002503BC" w:rsidRPr="00600D25" w:rsidRDefault="002503B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EF56" w14:textId="77777777" w:rsidR="002503BC" w:rsidRDefault="0025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92B4DE" w14:textId="77777777" w:rsidR="002503BC" w:rsidRDefault="0025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7F5" w14:textId="77777777" w:rsidR="002503BC" w:rsidRDefault="002503B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067E" w14:textId="77777777" w:rsidR="002503BC" w:rsidRPr="00600D25" w:rsidRDefault="002503B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FB3A" w14:textId="77777777" w:rsidR="002503BC" w:rsidRDefault="002503B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8AC7" w14:textId="77777777" w:rsidR="002503BC" w:rsidRPr="00600D25" w:rsidRDefault="002503B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E2AA" w14:textId="77777777" w:rsidR="002503BC" w:rsidRPr="00D344C9" w:rsidRDefault="002503BC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232B37B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A1D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F317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B896" w14:textId="77777777" w:rsidR="002503BC" w:rsidRPr="00600D25" w:rsidRDefault="0025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1674" w14:textId="77777777" w:rsidR="002503BC" w:rsidRDefault="0025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AE3051" w14:textId="77777777" w:rsidR="002503BC" w:rsidRDefault="0025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548A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060D" w14:textId="77777777" w:rsidR="002503BC" w:rsidRPr="00600D25" w:rsidRDefault="0025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0B58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1B18" w14:textId="77777777" w:rsidR="002503BC" w:rsidRPr="00600D25" w:rsidRDefault="0025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1F50" w14:textId="77777777" w:rsidR="002503BC" w:rsidRPr="00D344C9" w:rsidRDefault="002503B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4845ADF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11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0EBB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E5D1" w14:textId="77777777" w:rsidR="002503BC" w:rsidRPr="00600D25" w:rsidRDefault="0025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3A26" w14:textId="77777777" w:rsidR="002503BC" w:rsidRDefault="0025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4698A0" w14:textId="77777777" w:rsidR="002503BC" w:rsidRDefault="0025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BAB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7E54EC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A53E" w14:textId="77777777" w:rsidR="002503BC" w:rsidRPr="00600D25" w:rsidRDefault="0025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2E9E" w14:textId="77777777" w:rsidR="002503BC" w:rsidRDefault="0025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16E0" w14:textId="77777777" w:rsidR="002503BC" w:rsidRPr="00600D25" w:rsidRDefault="0025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610C" w14:textId="77777777" w:rsidR="002503BC" w:rsidRPr="00D344C9" w:rsidRDefault="002503B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56E2C0" w14:textId="77777777" w:rsidR="002503BC" w:rsidRPr="00D344C9" w:rsidRDefault="002503B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503BC" w14:paraId="3D926F26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01B9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A26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441F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2DC8" w14:textId="77777777" w:rsidR="002503BC" w:rsidRDefault="002503B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EB274D" w14:textId="77777777" w:rsidR="002503BC" w:rsidRDefault="002503B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800E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CB6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C1B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DB7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AD2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576F0C4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EDBDF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D665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DF78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E552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9D55C0" w14:textId="77777777" w:rsidR="002503BC" w:rsidRDefault="002503B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9439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E1610B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F8C3DA9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591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C5D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5A8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325D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9E40CCD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CCBE758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503BC" w14:paraId="12D7FCE8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F41D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404D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0B1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06E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66A3F82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BC5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B3D7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88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8C6E12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A5E6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4C83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4FE4791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E166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AF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B8F8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7E2" w14:textId="77777777" w:rsidR="002503BC" w:rsidRDefault="002503BC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16C6142" w14:textId="77777777" w:rsidR="002503BC" w:rsidRDefault="002503BC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F7BE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1AE7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D28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14:paraId="7E79713C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1617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3D9A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B93CDD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C3AA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DC4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D76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D528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CB4FB2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5CB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9ADED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8A4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CC4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DFA4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AD3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B8A816B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85E8BD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C25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9E2E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4059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76EB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6DCE04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5595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30FEC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2DB3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D5C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5A63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B3F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A51D37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503BC" w14:paraId="22B599B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78E2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0A86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74E76AB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5C9B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205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E03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8FF9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416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4005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E8B6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0F6EC3DD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69DE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948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1BE9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ADF0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65098011" w14:textId="77777777" w:rsidR="002503BC" w:rsidRDefault="002503BC" w:rsidP="0084420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2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8A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949A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943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  <w:p w14:paraId="6D29D0C6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25E0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FC96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07588A14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9FB2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4229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F836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F6E0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ABABF40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C5D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209A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76B5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D187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DE5E" w14:textId="77777777" w:rsidR="002503BC" w:rsidRPr="00D344C9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6812EB4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5D12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54E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014E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995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FF70E1A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E564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F41278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196967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9187D46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B8AB91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F528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BEB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913A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1A63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6282A46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DEA7EE5" w14:textId="77777777" w:rsidR="002503BC" w:rsidRPr="004870EE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503BC" w14:paraId="4FD2CD0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83B8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DA9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14:paraId="367E1125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6D2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D99E" w14:textId="77777777" w:rsidR="002503BC" w:rsidRDefault="002503BC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14:paraId="4D6D4622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67FB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C06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520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B964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DFDB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194400F9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0FBD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F63D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8887686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CFE4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362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EF6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3B52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A5E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AED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D830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E264DB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503BC" w14:paraId="15C55CE8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61B02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11A9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7CDB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85CB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AB5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1D58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92A9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A73212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D09F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313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17C3F4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503BC" w14:paraId="28449474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9EE0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296D" w14:textId="77777777" w:rsidR="002503BC" w:rsidRDefault="002503B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1AB4537" w14:textId="77777777" w:rsidR="002503BC" w:rsidRDefault="002503B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2A52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F60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E99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5BC2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F38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18D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7D7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2CD718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503BC" w14:paraId="18DE314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FECB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531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8A0C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CF64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11C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196D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100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1B208C2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D751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F3ED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609919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503BC" w14:paraId="7B2BC5BC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5E29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744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A55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BF9" w14:textId="77777777" w:rsidR="002503BC" w:rsidRDefault="002503BC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8B4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0B3F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2B4E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BE52AB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D24F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9E9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764D0365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DBDA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8FE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8A07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F965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0988323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1D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780CB4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26B0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0AD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9AA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88A3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07B2C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63374B" w14:textId="77777777" w:rsidR="002503BC" w:rsidRPr="00D344C9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503BC" w14:paraId="0D8F1CD2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8410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EBBB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1E07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C1E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53F421D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3CDC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42D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241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FFB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99F5" w14:textId="77777777" w:rsidR="002503BC" w:rsidRPr="00D344C9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4ED1BFA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157B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5BF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196F4C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A65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3115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DBE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90D0EA0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4F6E49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EAB83B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E8D2D4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F692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F390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07BC1D1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4BFE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F351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152C0F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484025" w14:textId="77777777" w:rsidR="002503BC" w:rsidRPr="00D344C9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503BC" w14:paraId="3F392023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25F4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13EB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FD61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585D" w14:textId="77777777" w:rsidR="002503BC" w:rsidRDefault="0025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65ED7BA" w14:textId="77777777" w:rsidR="002503BC" w:rsidRDefault="0025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E2CC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B7790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2331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FA78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CE8C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9B90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5FC0D2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752C81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503BC" w14:paraId="7F0967B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2BF4D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A59E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8487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F8A0" w14:textId="77777777" w:rsidR="002503BC" w:rsidRDefault="0025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AA9D3D6" w14:textId="77777777" w:rsidR="002503BC" w:rsidRDefault="0025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9E0C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FC05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EE2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6F89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4CC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5D11A2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7A4081" w14:textId="77777777" w:rsidR="002503BC" w:rsidRDefault="0025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2503BC" w14:paraId="733B67CA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D6D1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E47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C221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483A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EE1A38D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20D5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0943F3A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8896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B2BD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EB1B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AC1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3DF70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503BC" w14:paraId="2BBB7BC4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9A7D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EB7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B2F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0A96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4200565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B7BB28F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37DDAA3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6C04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B644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F5E4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48B0597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2ED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D552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F97F9B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A14ED4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A59D59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3649D29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5EDFF6C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66C7754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A2A819E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503BC" w14:paraId="6BEB44C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7E13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2B70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3876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D95D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3589E19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12B3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5344" w14:textId="77777777" w:rsidR="002503BC" w:rsidRPr="00600D25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234F" w14:textId="77777777" w:rsidR="002503BC" w:rsidRDefault="0025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4BBD" w14:textId="77777777" w:rsidR="002503BC" w:rsidRDefault="0025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7AC8" w14:textId="77777777" w:rsidR="002503BC" w:rsidRDefault="0025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5488833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AD612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3E8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1158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3550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9A2F77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2297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198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835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C83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65F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379BD44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EED1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347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94E6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0E33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12AD3E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00E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67C461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3E594C2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888FF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1CF7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18B4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9D96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686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DFC469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7ECD6E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503BC" w14:paraId="4F4B26B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B36B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76D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4C8F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C8BE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84DCB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35F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C3655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D868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5C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6F37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59B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256972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2503BC" w14:paraId="29809C9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7FF1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BDF7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97CE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82F8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392225C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FB1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68C3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DEA6" w14:textId="77777777" w:rsidR="002503BC" w:rsidRPr="00E731A9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7CE700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5ACA1B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BBF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6F4F" w14:textId="77777777" w:rsidR="002503BC" w:rsidRDefault="0025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4D20A22" w14:textId="77777777" w:rsidR="002503BC" w:rsidRDefault="0025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8DB8B6C" w14:textId="77777777" w:rsidR="002503BC" w:rsidRPr="001D4392" w:rsidRDefault="002503BC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503BC" w14:paraId="7CB9DFA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4AF2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C0D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9388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8E51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AA57EF5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6C6C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48F8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4DA" w14:textId="77777777" w:rsidR="002503BC" w:rsidRPr="00E731A9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444521B" w14:textId="77777777" w:rsidR="002503BC" w:rsidRPr="00E731A9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C0EB784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BA31766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72BA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3F22" w14:textId="77777777" w:rsidR="002503BC" w:rsidRPr="00616BAF" w:rsidRDefault="0025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B5D4F8" w14:textId="77777777" w:rsidR="002503BC" w:rsidRDefault="0025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B7EADB" w14:textId="77777777" w:rsidR="002503BC" w:rsidRPr="003B726B" w:rsidRDefault="0025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2503BC" w14:paraId="31E879C1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6BD1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4C6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A4E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8AD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9F639E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D88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F182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FE1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873877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4C54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19C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3B5994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5E3BEEF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3A5A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990B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0180" w14:textId="77777777" w:rsidR="002503BC" w:rsidRDefault="0025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88C7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5392F1C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F76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5E35" w14:textId="77777777" w:rsidR="002503BC" w:rsidRDefault="0025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F955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2792929" w14:textId="77777777" w:rsidR="002503BC" w:rsidRPr="00E731A9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D2D10B1" w14:textId="77777777" w:rsidR="002503BC" w:rsidRPr="00E731A9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4E62773" w14:textId="77777777" w:rsidR="002503BC" w:rsidRPr="001D4392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35C0" w14:textId="77777777" w:rsidR="002503BC" w:rsidRDefault="0025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F1D2" w14:textId="77777777" w:rsidR="002503BC" w:rsidRDefault="002503BC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5FF4DC" w14:textId="77777777" w:rsidR="002503BC" w:rsidRDefault="002503BC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41613B" w14:textId="77777777" w:rsidR="002503BC" w:rsidRPr="003B726B" w:rsidRDefault="002503BC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503BC" w14:paraId="0E3EB17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AA3F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08DB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64CB" w14:textId="77777777" w:rsidR="002503BC" w:rsidRDefault="0025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922A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2FF4DF7" w14:textId="77777777" w:rsidR="002503BC" w:rsidRDefault="0025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EE78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6776" w14:textId="77777777" w:rsidR="002503BC" w:rsidRDefault="0025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C2B3" w14:textId="77777777" w:rsidR="002503BC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11A4D02" w14:textId="77777777" w:rsidR="002503BC" w:rsidRPr="00E731A9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909027F" w14:textId="77777777" w:rsidR="002503BC" w:rsidRPr="00E731A9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9B18187" w14:textId="77777777" w:rsidR="002503BC" w:rsidRPr="001D4392" w:rsidRDefault="0025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E526" w14:textId="77777777" w:rsidR="002503BC" w:rsidRDefault="0025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92C2" w14:textId="77777777" w:rsidR="002503BC" w:rsidRPr="00616BAF" w:rsidRDefault="002503BC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3FFE9" w14:textId="77777777" w:rsidR="002503BC" w:rsidRDefault="002503BC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8D428B" w14:textId="77777777" w:rsidR="002503BC" w:rsidRPr="003B726B" w:rsidRDefault="002503BC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2503BC" w14:paraId="1B805AF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B6D2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AD1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EE04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F9E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22CD73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EB7D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EF15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B5D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F9B08AC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62DC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A7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330BB7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5517D7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503BC" w14:paraId="1A81AD5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E70A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7B1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3BAA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B5B5" w14:textId="77777777" w:rsidR="002503BC" w:rsidRDefault="002503BC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1DFCF80" w14:textId="77777777" w:rsidR="002503BC" w:rsidRDefault="002503BC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26C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ADB7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092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45984B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3EC4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EBE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503BC" w14:paraId="2AA56585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42FC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0C0D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4231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01D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48B0C6B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2CA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DCF6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782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F5F244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FB5A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AF32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3FFE29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55AA1384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479E8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83E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5831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FB68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932BA0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1C2E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FDBE92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A0D0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0C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154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B136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083B7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DDE55A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65B46C42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503BC" w14:paraId="6A457021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B8C3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DF7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DA3B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E8E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D3F5C8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726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EF5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DEE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0D88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EB7B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5295B1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503BC" w14:paraId="0AB04E3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B911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A0F5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A6DC34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4054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9F93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9D781B3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B978BD1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AEF7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EBA1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7EA4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3CDB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9141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FE091B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20B5969E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66DA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697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711F77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0506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7AC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2BB84E6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4145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EC7A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DA3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436C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53DD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52DFFA8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395F6B41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FE2E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4211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40D9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80E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432D17F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C9BE753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4065476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0FA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6861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49B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7591B0C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50DC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D5E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849BF2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1911AA7A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27C6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79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DF50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EBE2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2C225A0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53D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E08FA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5E20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C4A5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1AC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8442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D17E5A3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5BD4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EDB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48D0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1F2A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73B72A9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A685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1017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F8AD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3CECF92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89F4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5877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C11AC9D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6A7F010A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19FE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BE0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1391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99A2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CF0D4B6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236E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2095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C401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8AF25F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922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567A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69A5A18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7828376A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7D0E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C3F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2A47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B8A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EC3EFD0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E0DE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A79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3E7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1F83479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C63F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32E2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4EFD354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8B2571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503BC" w14:paraId="6A974A91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2D5C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AE92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063C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F48E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032AD60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01C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418E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ADA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13A8613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A3F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EABE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635C47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D80728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2503BC" w14:paraId="26CEEF12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48FFD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CBA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B157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120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5D635E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796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411E0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22A3342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FD4BB5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BB2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FE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AE69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DA2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B729BC6" w14:textId="77777777" w:rsidR="002503BC" w:rsidRPr="00D344C9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1E72FD55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64DF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FBE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AFF168D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F132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DA11" w14:textId="77777777" w:rsidR="002503BC" w:rsidRDefault="0025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2177BEA" w14:textId="77777777" w:rsidR="002503BC" w:rsidRDefault="0025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9F9B3A0" w14:textId="77777777" w:rsidR="002503BC" w:rsidRDefault="0025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CCE1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9FB7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105E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44E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49FB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B8ED43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42BA645D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D5F2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1FC6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DE8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31F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53CEA667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39D2A20C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09F7E06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9F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DD17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7EB8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56C817A2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83EF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38C0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4ED7D2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4A0ED88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91742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FFC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6CB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2E7D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8E95BF4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AB15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A51FD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70F0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831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3799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9B7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5FBE28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503BC" w14:paraId="4126F28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57E4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04F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5BA4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7479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CD73441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637A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810C3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C1F0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03FB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8E52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D56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1D2525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503BC" w14:paraId="2847B40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3091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E42F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220+900</w:t>
            </w:r>
          </w:p>
          <w:p w14:paraId="4C11C773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6197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BD64" w14:textId="77777777" w:rsidR="002503BC" w:rsidRDefault="002503BC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</w:t>
            </w:r>
          </w:p>
          <w:p w14:paraId="0BAF6F83" w14:textId="77777777" w:rsidR="002503BC" w:rsidRDefault="002503BC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A152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B17D" w14:textId="77777777" w:rsidR="002503BC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510" w14:textId="77777777" w:rsidR="002503BC" w:rsidRDefault="0025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9AE" w14:textId="77777777" w:rsidR="002503BC" w:rsidRPr="00600D25" w:rsidRDefault="0025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A45E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AF832A" w14:textId="77777777" w:rsidR="002503BC" w:rsidRDefault="0025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18EA08E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16AB8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055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14:paraId="7AF09A3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124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3A5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BE785F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A89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CFF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530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09E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DA2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2503BC" w14:paraId="14335F2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4EC8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942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14:paraId="2EE72EC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576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506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28F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243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D47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5D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16A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59A082C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54EC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CD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8B6F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158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0101E6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5C5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3AC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63E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51F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E5B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8141DCA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622A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F8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1CB98F6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2DD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746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90AC74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4D1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BE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FCE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CF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814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3D5E4E5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7B38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710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ADEEBD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2F1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3D6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4510934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CD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60F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64F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FAE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1E1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0B08F26A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F8F6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618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477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8EB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83B328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D8F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49E5A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3B2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B1F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412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3E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BDA8F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503BC" w14:paraId="3C6175B6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3B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63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198DF0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E0B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DB5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91A995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540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A40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A5F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58C80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BA2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586" w14:textId="77777777" w:rsidR="002503BC" w:rsidRPr="0019324E" w:rsidRDefault="002503BC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FB4777" w14:textId="77777777" w:rsidR="002503BC" w:rsidRPr="000160B5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3F15547" w14:textId="77777777" w:rsidR="002503BC" w:rsidRPr="006B78FD" w:rsidRDefault="002503BC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F6F2ECB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D96B2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DA6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559233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F39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807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CB121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294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B85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F87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669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9BE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E4C53B" w14:textId="77777777" w:rsidR="002503BC" w:rsidRPr="00ED17B8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835B717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2EAB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84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C24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7E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BFC42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38E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098972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1F0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953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85F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30E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D4E1984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503BC" w14:paraId="5D48D46F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DDAE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98F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661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68D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84AEB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F2F553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AAF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C85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F6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84E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41A6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0F4BD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DCEBA4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503BC" w14:paraId="56D9FE8D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A88B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4E3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576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438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57BF0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3F3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0B3DF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A54A81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C123C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E76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5CC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8DA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910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61339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064D8D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503BC" w14:paraId="3F69D811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4962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62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5C4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C76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2B3EB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F36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0B4B3F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6E3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D30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424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C214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B7C6CE2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503BC" w14:paraId="00527875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E65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22C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BBE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782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CC8DE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717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078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6DF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08E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7424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A0E43F9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503BC" w14:paraId="51107D51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E18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5E7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389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F33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24C764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A634DA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EA6C5C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23E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84B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A5C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DC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0DF6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390B1DD4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7C7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EA1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7BE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26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E1F9A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533378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8E661A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35A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260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E83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0BC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C429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866BFE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2C0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C6F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BD0B0D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65F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E5F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5CAF1E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940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60E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622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42CE71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C89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89B8" w14:textId="77777777" w:rsidR="002503BC" w:rsidRPr="0019324E" w:rsidRDefault="002503BC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18D4683" w14:textId="77777777" w:rsidR="002503BC" w:rsidRPr="000160B5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3D6F44B" w14:textId="77777777" w:rsidR="002503BC" w:rsidRPr="005C2BB7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9BD757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046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284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093DFC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910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AAC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BCF17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DD5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9F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059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165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196B" w14:textId="77777777" w:rsidR="002503BC" w:rsidRPr="00EC155E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DA4E3A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503BC" w14:paraId="1DC632C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8E3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0B8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198212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860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7E3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9391A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5C9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7A8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471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CE84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73C8" w14:textId="77777777" w:rsidR="002503BC" w:rsidRPr="00EC155E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203AF4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268E92D" w14:textId="77777777" w:rsidR="002503BC" w:rsidRPr="00EC155E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2503BC" w14:paraId="1B5025D4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9E1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88C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EFA615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A29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867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B91AC7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1E2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B97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82F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FFD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D6B5" w14:textId="77777777" w:rsidR="002503BC" w:rsidRPr="00DE4F3A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6EB92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EC2712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47C9AEB" w14:textId="77777777" w:rsidR="002503BC" w:rsidRPr="00DE4F3A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503BC" w14:paraId="0EA8AE65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048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09C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27A396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342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BEA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F0C671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7CF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4F5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81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720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ECF" w14:textId="77777777" w:rsidR="002503BC" w:rsidRPr="00DE4F3A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FE833F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A1F6B1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25D418E" w14:textId="77777777" w:rsidR="002503BC" w:rsidRPr="00DE4F3A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503BC" w14:paraId="56FC439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08F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4D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24A106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77A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A7B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DE149E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6DE096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08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1D3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E24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8E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032" w14:textId="77777777" w:rsidR="002503BC" w:rsidRPr="00DE4F3A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B2640E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59560A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EA97BB9" w14:textId="77777777" w:rsidR="002503BC" w:rsidRPr="00DE4F3A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503BC" w14:paraId="1294656F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AF55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F3F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7A1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B95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5F4470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688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BF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1F1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BD8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B2F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284CD9AF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41EC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8EC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FFA99D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C67D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8D2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3C3E6ED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73B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69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42A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F6E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DE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A3DB82" w14:textId="77777777" w:rsidR="002503BC" w:rsidRDefault="002503BC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028CCFD" w14:textId="77777777" w:rsidR="002503BC" w:rsidRDefault="002503BC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503BC" w14:paraId="5654022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C4E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797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E9639E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158F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EE5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E50157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116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C68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E2E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272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4F4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6AE1A3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58B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E1D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C84811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780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52E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AC4588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4AB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AD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C99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4EA6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FC2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9BAFA5" w14:textId="77777777" w:rsidR="002503BC" w:rsidRPr="00CB2A72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2851A32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AE0F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2A4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9B7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285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40CBB0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A2D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BFA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10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28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F7F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6BF3576D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A65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179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00B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D51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1392CE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C7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A3148D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871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5F4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5CF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93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A63F5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D9C8A7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503BC" w14:paraId="30FA18E5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DE99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C6A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214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4DE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45A57B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F5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7B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BA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4EF6DD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5E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D779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373DE0F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9DE2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A3F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D34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8D9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78313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067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33E9F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5D1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F39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04AD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67B8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3AFE16D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D67D56F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503BC" w14:paraId="6ADB67E3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AE46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2BB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DF9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B03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FA502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71F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39E8B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1B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31C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B69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1B1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29554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BA9463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503BC" w14:paraId="7E7500B3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D6C1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CB1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7E5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41F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1A49ED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461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84C6B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125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204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C54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9A00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B0BDFB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503BC" w14:paraId="2CFF1E9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8CDE8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394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96F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355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669C3A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484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D54E0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0B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8E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CAB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F9A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EDBE5A" w14:textId="77777777" w:rsidR="002503BC" w:rsidRPr="00D344C9" w:rsidRDefault="002503BC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1AC6081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503BC" w14:paraId="7FDEC0A5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545A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AD0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901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15E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B5029C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89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21F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10A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746B213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342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3E2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61FA3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CC80117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503BC" w14:paraId="197111E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16C5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C6F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88E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4AE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D0F6E3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403F5D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36FB2C6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F39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B9B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F4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5CCC2DB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33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B66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33131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553700E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7D67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FC3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663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852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D03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41732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55F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F60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D903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E9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52DA8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952EF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503BC" w14:paraId="580BD048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BB6F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783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E46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C22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8EF020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A90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05DEC2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6AB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C02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97A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AD9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EF93F4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503BC" w14:paraId="11469605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22F6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373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67C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B3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459096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6C981C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FB0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EA73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0C8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F0E6D3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861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C3C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5385F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371CDD08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5F00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BE1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579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369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E652CA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A6EFA2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E8085A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75A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2A83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A8D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EBF7A3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BE5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B6F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4DD786F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83C9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7D8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E79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DC4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83A5C8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342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446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E83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41ACA3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955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2F8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F00AB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44BA3419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26B7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464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61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1FC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C34EFB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95E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534D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40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468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5B6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1790D3D5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D723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2DE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B7C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F3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CA1F19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8BD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53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A8C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7C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3BE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18553B0C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B58F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B34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8EF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949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4C9FA9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19E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320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BCC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19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25FD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503BC" w14:paraId="3B43D2C5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6F09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767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946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4A7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5308BEF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1BE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A2C87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124A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55F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7C6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64C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E055C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489C5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24A3CEDE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503BC" w14:paraId="6FCE637C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9AB48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A93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AEC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9FB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9057CD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B2F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E7D74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0E2A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3F8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A39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9C4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D6B05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37372EE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B0F2A16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503BC" w14:paraId="50B54916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B6F8D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67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7F0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FB3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344D58A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B31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3F57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B91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2C1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E5D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6E67D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914FF5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2503BC" w14:paraId="1E31CA15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1BE1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3DD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D0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7DD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C4AF7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930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4E18A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D55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75C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BFC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A5E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119299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503BC" w14:paraId="62C45911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23A9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D6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FEE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29A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D1D2E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66C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93A46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B6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72E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0E9C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4D9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0E684F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503BC" w14:paraId="25EC7A9E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9CE2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592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D12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E66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CB200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ACD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E88F30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01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A86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B30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33CA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3219A915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8B5A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684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ACC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15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0C021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0A3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25FD1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A4B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8A2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BE1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0E62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B8AEDF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503BC" w14:paraId="2F1A705A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85F1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2A9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5423EF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635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0A1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746646E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2CB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3AD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A26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CC3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42E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08450BE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2503BC" w14:paraId="4523BBFF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4F2A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C9B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366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5E8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80D2C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5BA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2212B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FD0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983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1374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4B4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0B435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503BC" w14:paraId="1CE6264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FF97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C75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1E6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78C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40AA9C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87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BC0EC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BE9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05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9D37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116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BFC49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503BC" w14:paraId="5C69E620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765EF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4A2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B9EB8B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3CEF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867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C09AE2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814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7B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185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CDA6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1F7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24BF2277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E3CA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BDF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0D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BDD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BE8AE5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039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5BA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EC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1AF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689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4DF4BE8F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9E7A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C2E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2397AC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BE84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DD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BB3026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C61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364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2EC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A05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58A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FB04D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2503BC" w14:paraId="33C252F0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EB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B2D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3DC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E6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58D380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61D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7963E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8D9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EC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C3C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8413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98B95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0A78A0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503BC" w14:paraId="284EA826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9F9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855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ABB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D71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31A01E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9E2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D49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CAC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B3A9AD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D2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8E3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346F0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958C6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3394D12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503BC" w14:paraId="0BCA8662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56FE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D04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FCA7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74F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5A4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769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510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438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69C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E2C1265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503BC" w14:paraId="4D9D5963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2215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C1E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7BE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0CD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9044F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7B6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92AC1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974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C4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B8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A02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D5E8191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503BC" w14:paraId="01087598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B104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F0B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B1E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32A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292D46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8C4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21E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CDB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C86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4E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1BCBF6C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503BC" w14:paraId="409BAB2A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3F62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F6E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053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D34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70F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48E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286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955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0A1B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503BC" w14:paraId="5DA74A05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23FC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8C4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7BD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EC5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2AB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4A339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4A975B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4164CE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6919FE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196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A99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737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024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2BAE68E3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F79EE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90A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285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911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4BEB4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1CE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79A2F7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E3DD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63E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3B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6166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503BC" w14:paraId="3B8E0D72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A9658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8B8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B6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AFE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44C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77884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DB484B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D6F6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8F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663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025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B35E5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7379CF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2C533116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6941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5A1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605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065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B3849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BF2074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A6C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0FA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DCF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696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1D6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2DA27F7E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EF5D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A1E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E4402B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9D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E85A" w14:textId="77777777" w:rsidR="002503BC" w:rsidRDefault="002503BC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3C7A487" w14:textId="77777777" w:rsidR="002503BC" w:rsidRDefault="002503BC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B51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42B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6C7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91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E5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C9DFF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22.00.</w:t>
            </w:r>
          </w:p>
        </w:tc>
      </w:tr>
      <w:tr w:rsidR="002503BC" w14:paraId="526036CF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1E06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B9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75632C8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C18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68B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9DE9E2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392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835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188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421D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3B48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67DA2A2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949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51B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FD65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DC7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C24A15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485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56D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A40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B143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AB4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1DF76E4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108C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24A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948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DCA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076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C34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70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43D098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D30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ED9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26F4FEC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E5FC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21C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540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080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1A7F32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B7C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1F0A2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DD4A71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4CE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50C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5BA7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02B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36D60A09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F77F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AD0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D40844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106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37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71DDD6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FC2E16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724EF0D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97AEEE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082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8966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133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833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A56D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01EC888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BC10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12F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5997D5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981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6B1" w14:textId="77777777" w:rsidR="002503BC" w:rsidRDefault="002503BC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502B7C75" w14:textId="77777777" w:rsidR="002503BC" w:rsidRDefault="002503BC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6B4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1CF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327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4B0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4E6A" w14:textId="77777777" w:rsidR="002503BC" w:rsidRDefault="002503BC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24054E" w14:textId="77777777" w:rsidR="002503BC" w:rsidRDefault="002503BC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2503BC" w14:paraId="5F6E3C6F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DB0C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9C0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476CD2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4BF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847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4EBCB5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4E47BE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C7343A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67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D97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B04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920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F8E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7499A79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166F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AFC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38E9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7C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E3A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14066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3D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AE3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85BF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C89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E0A57F1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0CD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A5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1BCD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6EA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4B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1FEA53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15664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D00B0B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516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248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155B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1F9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37FEF41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503BC" w14:paraId="3B3ABC7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CB5C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9B0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6DB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610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8EDDEC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2EB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CAF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82D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0BBE1A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23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496E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14:paraId="73574645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9085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2B1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77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B29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37A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05F7B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D15D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CB3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663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D06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8FF47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EA321E0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48C13020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FB23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9AA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30C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B43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296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D1074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AEF9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616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335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78E7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51993B96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01F48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D6F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71F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A97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416EB3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751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E4D9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F9E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E43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DFC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70A1F998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FBA9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84A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EB4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29A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FF9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3B999A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2492B3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C0B744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E78DAC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D2D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9A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FE7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5881" w14:textId="77777777" w:rsidR="002503BC" w:rsidRPr="00D344C9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03BC" w14:paraId="55B3515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26E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DD9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AF22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92A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5ACE33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C1A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D6822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4B10F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B46A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60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A71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768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641CF1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503BC" w14:paraId="269A3DE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5681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947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905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128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77B86D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856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C3D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D9C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67C9919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2A93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0A8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3642C627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47EA3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F8E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7BEB668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DE4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265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49084AD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052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51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D3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29D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370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503BC" w14:paraId="1871EDF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8A720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521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168AF40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AEE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AA6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7118631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56D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F96F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E40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A08F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85F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503B4DCB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1DE69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544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E735A5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B65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C93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B963EF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3AF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D60D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77E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C83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A93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6BD36BA1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44D46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38D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813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C4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A57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11F478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232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15A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96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7DA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503BC" w14:paraId="0E24C9E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4DD27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D6B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0BF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E85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081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BBDAB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5AA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CD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1F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69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503BC" w14:paraId="3D81BF0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1476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62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D4A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62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8C9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ABC9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35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8807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5E9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67BB57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E8ACA5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503BC" w14:paraId="58BD9122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B4631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91E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1FE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46A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24B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AB2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3BD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ECE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952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6E1CE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558BFA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503BC" w14:paraId="786F589B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59DE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0EA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AF49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2BF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2A0195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303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58A5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8C8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080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17C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503BC" w14:paraId="65408863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72E8A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444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594C04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C931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4A7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35DC0F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4B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268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414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D3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5E8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03BC" w14:paraId="6EDF81B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D222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B9A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887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DE9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B8C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0A57E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FDA308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5085549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0ABD4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050C553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2ED615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30D7C41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0896AE2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4E79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40C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4E23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7CDE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50168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307E317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3D2B1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69AB621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2503BC" w14:paraId="20AC096F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1515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94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EF4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B17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A4BB48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C64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39E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072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72A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AA7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9E1EA7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AEC3FB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54B4E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503BC" w14:paraId="75E6C01B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2BE2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3F1B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D3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605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CCB98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291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2D6B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3D3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0433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129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A45DA3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4D11BA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1F1EA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503BC" w14:paraId="1992063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4BFCD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5D8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860D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7E9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2AF100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6E0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0B5D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BC3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4944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88A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4B8251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772D21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F1CEA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503BC" w14:paraId="378FEC09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5E14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EE9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3E1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BD7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77D0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1F70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B9F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3FD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38D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02D046B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0F49D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03BC" w14:paraId="6B560C4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EDAB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FA0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739A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901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A7D40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3544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83E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6ADC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48F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424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3D9B7BA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6A1935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03BC" w14:paraId="35534EA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14E44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E2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8A4E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C8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76AFD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215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CC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40BF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A29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5A9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2B7289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9C6173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03BC" w14:paraId="6EE0551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CEFEC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24BA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DF0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BD22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639F3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B17D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E972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7696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067F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B36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3950DF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503BC" w14:paraId="5732E694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CA07B" w14:textId="77777777" w:rsidR="002503BC" w:rsidRDefault="002503B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5BC9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0456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3AAC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B3D3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9D0693E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CDC" w14:textId="77777777" w:rsidR="002503BC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347" w14:textId="77777777" w:rsidR="002503BC" w:rsidRDefault="002503BC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1CD8" w14:textId="77777777" w:rsidR="002503BC" w:rsidRPr="00600D25" w:rsidRDefault="002503BC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39F9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02E571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28EDAD" w14:textId="77777777" w:rsidR="002503BC" w:rsidRDefault="002503BC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56C4A8B6" w14:textId="77777777" w:rsidR="002503BC" w:rsidRPr="00836022" w:rsidRDefault="002503BC" w:rsidP="0095691E">
      <w:pPr>
        <w:spacing w:before="40" w:line="192" w:lineRule="auto"/>
        <w:ind w:right="57"/>
        <w:rPr>
          <w:sz w:val="20"/>
          <w:lang w:val="en-US"/>
        </w:rPr>
      </w:pPr>
    </w:p>
    <w:p w14:paraId="1669ECB2" w14:textId="77777777" w:rsidR="002503BC" w:rsidRPr="0095691E" w:rsidRDefault="002503BC" w:rsidP="0095691E"/>
    <w:p w14:paraId="5BBEF60A" w14:textId="77777777" w:rsidR="002503BC" w:rsidRDefault="002503BC" w:rsidP="00E512BA">
      <w:pPr>
        <w:pStyle w:val="Heading1"/>
        <w:spacing w:line="360" w:lineRule="auto"/>
      </w:pPr>
      <w:r>
        <w:t>LINIA 301 B</w:t>
      </w:r>
    </w:p>
    <w:p w14:paraId="47F1B35A" w14:textId="77777777" w:rsidR="002503BC" w:rsidRDefault="002503BC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3B81EA28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55BF" w14:textId="77777777" w:rsidR="002503BC" w:rsidRDefault="002503BC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FE4" w14:textId="77777777" w:rsidR="002503BC" w:rsidRDefault="002503BC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44921DD0" w14:textId="77777777" w:rsidR="002503BC" w:rsidRDefault="002503BC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8230" w14:textId="77777777" w:rsidR="002503BC" w:rsidRPr="004856FC" w:rsidRDefault="002503BC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4C2B" w14:textId="77777777" w:rsidR="002503BC" w:rsidRDefault="002503BC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63E7FA91" w14:textId="77777777" w:rsidR="002503BC" w:rsidRDefault="002503BC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6A8F" w14:textId="77777777" w:rsidR="002503BC" w:rsidRDefault="002503BC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E0A4" w14:textId="77777777" w:rsidR="002503BC" w:rsidRDefault="002503BC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D49D" w14:textId="77777777" w:rsidR="002503BC" w:rsidRDefault="002503BC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720" w14:textId="77777777" w:rsidR="002503BC" w:rsidRDefault="002503BC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8A64" w14:textId="77777777" w:rsidR="002503BC" w:rsidRDefault="002503BC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00D37B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20774BE" w14:textId="77777777" w:rsidR="002503BC" w:rsidRDefault="002503BC" w:rsidP="00C64D9B">
      <w:pPr>
        <w:pStyle w:val="Heading1"/>
        <w:spacing w:line="360" w:lineRule="auto"/>
      </w:pPr>
      <w:r>
        <w:t xml:space="preserve">LINIA 301 Ba </w:t>
      </w:r>
    </w:p>
    <w:p w14:paraId="33167C42" w14:textId="77777777" w:rsidR="002503BC" w:rsidRDefault="002503B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503BC" w14:paraId="15F2365F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9C4A6" w14:textId="77777777" w:rsidR="002503BC" w:rsidRDefault="002503B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D186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C485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E231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5903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77BD22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239F6A57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4CCB" w14:textId="77777777" w:rsidR="002503BC" w:rsidRPr="00771A0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E2A3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475B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341E" w14:textId="77777777" w:rsidR="002503BC" w:rsidRDefault="0025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03BC" w14:paraId="4F34DACF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C9B54" w14:textId="77777777" w:rsidR="002503BC" w:rsidRDefault="002503B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9D90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720E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6DA1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C4EE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21B9A5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EDBF152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76C58C5C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3A6A0C2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E55A" w14:textId="77777777" w:rsidR="002503BC" w:rsidRPr="00771A0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9458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EE79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9790" w14:textId="77777777" w:rsidR="002503BC" w:rsidRDefault="0025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ADF2FAD" w14:textId="77777777" w:rsidR="002503BC" w:rsidRDefault="0025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03BC" w14:paraId="6382E113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B24AC" w14:textId="77777777" w:rsidR="002503BC" w:rsidRDefault="002503B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9C6C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9CFAF15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75EB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889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67828CD3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5A90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0CF9" w14:textId="77777777" w:rsidR="002503BC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AF3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B27C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2074" w14:textId="77777777" w:rsidR="002503BC" w:rsidRDefault="0025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03BC" w14:paraId="6C6190E3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17510" w14:textId="77777777" w:rsidR="002503BC" w:rsidRDefault="002503B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B483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ED4A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18B5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D1B617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5E22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7F06A8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82F3FBC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EDEE" w14:textId="77777777" w:rsidR="002503BC" w:rsidRPr="00771A0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AD1D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E95C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2E43" w14:textId="77777777" w:rsidR="002503BC" w:rsidRDefault="0025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03BC" w14:paraId="1F0D3862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0386B" w14:textId="77777777" w:rsidR="002503BC" w:rsidRDefault="002503B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46B4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152C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1227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D8C26F4" w14:textId="77777777" w:rsidR="002503BC" w:rsidRDefault="0025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EBD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570E92A" w14:textId="77777777" w:rsidR="002503BC" w:rsidRPr="00964B09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EAA" w14:textId="77777777" w:rsidR="002503BC" w:rsidRPr="00771A0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B3B8" w14:textId="77777777" w:rsidR="002503BC" w:rsidRDefault="0025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6A05" w14:textId="77777777" w:rsidR="002503BC" w:rsidRPr="00244AE6" w:rsidRDefault="0025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02EE" w14:textId="77777777" w:rsidR="002503BC" w:rsidRDefault="0025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938CBDC" w14:textId="77777777" w:rsidR="002503BC" w:rsidRDefault="002503BC">
      <w:pPr>
        <w:spacing w:before="40" w:line="192" w:lineRule="auto"/>
        <w:ind w:right="57"/>
        <w:rPr>
          <w:sz w:val="20"/>
          <w:lang w:val="ro-RO"/>
        </w:rPr>
      </w:pPr>
    </w:p>
    <w:p w14:paraId="78ED417A" w14:textId="77777777" w:rsidR="002503BC" w:rsidRDefault="002503BC" w:rsidP="009E1E10">
      <w:pPr>
        <w:pStyle w:val="Heading1"/>
        <w:spacing w:line="360" w:lineRule="auto"/>
      </w:pPr>
      <w:r>
        <w:t>LINIA 301 Bb</w:t>
      </w:r>
    </w:p>
    <w:p w14:paraId="40F5CC46" w14:textId="77777777" w:rsidR="002503BC" w:rsidRDefault="002503B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3D4A0D71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A7A03" w14:textId="77777777" w:rsidR="002503BC" w:rsidRDefault="002503BC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A41A" w14:textId="77777777" w:rsidR="002503BC" w:rsidRDefault="0025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3937" w14:textId="77777777" w:rsidR="002503BC" w:rsidRDefault="002503B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9632" w14:textId="77777777" w:rsidR="002503BC" w:rsidRDefault="002503B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4788E43E" w14:textId="77777777" w:rsidR="002503BC" w:rsidRDefault="002503B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E8ED" w14:textId="77777777" w:rsidR="002503BC" w:rsidRDefault="0025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B41A" w14:textId="77777777" w:rsidR="002503BC" w:rsidRDefault="002503B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016A" w14:textId="77777777" w:rsidR="002503BC" w:rsidRDefault="0025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51C133A5" w14:textId="77777777" w:rsidR="002503BC" w:rsidRDefault="0025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2FC2" w14:textId="77777777" w:rsidR="002503BC" w:rsidRDefault="002503B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181D" w14:textId="77777777" w:rsidR="002503BC" w:rsidRDefault="002503BC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F27A19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7708ABD" w14:textId="77777777" w:rsidR="002503BC" w:rsidRDefault="002503BC" w:rsidP="00CF0E71">
      <w:pPr>
        <w:pStyle w:val="Heading1"/>
        <w:spacing w:line="276" w:lineRule="auto"/>
      </w:pPr>
      <w:r>
        <w:t>LINIA 301 D</w:t>
      </w:r>
    </w:p>
    <w:p w14:paraId="438750BF" w14:textId="77777777" w:rsidR="002503BC" w:rsidRDefault="002503B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503BC" w14:paraId="0E5CB320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924B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1818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73972A2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2245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78C7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8C3173F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CB7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110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76C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E6D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386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393CEFC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8521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06CC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A8B5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1779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71B5034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AD29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5FE8AB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BBBD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36C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2018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3493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C6E122D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5C62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F657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402B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649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4151151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1F4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29B763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2257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12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80F8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AB6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A67CB31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554A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C4FC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DDE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7AB7" w14:textId="77777777" w:rsidR="002503BC" w:rsidRDefault="002503B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9BF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51F10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8B2D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390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3A7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2824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EA2BC4D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CFAD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CE27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1C0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3596" w14:textId="77777777" w:rsidR="002503BC" w:rsidRDefault="002503B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302963C" w14:textId="77777777" w:rsidR="002503BC" w:rsidRDefault="002503BC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2E0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D3844D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67B3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FCD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C002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DA7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5A09BD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3468BC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2503BC" w14:paraId="1EC41F6E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EC52A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CB6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0A07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7473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92E4BAC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F4E7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ED51F93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1294C8F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86AAAB2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09B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634B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0031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FBA7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540C4B0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69461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9C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7748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E3A4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E64A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A28B5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4C73B3A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A37FEA2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492B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D8ED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E1EE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53E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503BC" w14:paraId="68D7A3ED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673A0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72E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5499EC98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53C5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6A28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692D6635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EBC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FF30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B77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3B8F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E2C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198733E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8A20D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963A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102D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77C5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B03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A5D3D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EEB6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AAA3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060F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4EF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58D47C7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D0C3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AE5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62C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10A5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7CA81E6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4D6A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B4D3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C9E9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BF84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1CEB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859CF79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7600F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CCDA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CA3F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A0E2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B1B01AC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2231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0586B4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B181C1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3E0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CC98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C35B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2F42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D992746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90CEE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D43C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F078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EA02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89E3455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600B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1853648F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2457E44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F09D902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078E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A6A8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4D3A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8DDF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D35A21E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FDD7D49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4821F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A30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F245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0E8C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9CAC8C1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8149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D6099F3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DFEBD3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0AED5A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4C41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1D8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80B5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64FC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61CF1174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533F4A8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C33CF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6152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4773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FD9E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0494D2B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625B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2117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5A3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9696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9AB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0F948D0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D9B35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9B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E5E4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2F72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FC31D86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9A3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F1C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18AE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8714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E920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6499893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B4BC0" w14:textId="77777777" w:rsidR="002503BC" w:rsidRDefault="002503B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C5B6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C376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78E2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1F3490D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2E20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028" w14:textId="77777777" w:rsidR="002503BC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40A8" w14:textId="77777777" w:rsidR="002503BC" w:rsidRDefault="0025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2380" w14:textId="77777777" w:rsidR="002503BC" w:rsidRPr="00935D4F" w:rsidRDefault="0025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E7B9" w14:textId="77777777" w:rsidR="002503BC" w:rsidRDefault="0025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6EF653" w14:textId="77777777" w:rsidR="002503BC" w:rsidRDefault="002503BC" w:rsidP="00CF0E71">
      <w:pPr>
        <w:spacing w:before="40" w:line="276" w:lineRule="auto"/>
        <w:ind w:right="57"/>
        <w:rPr>
          <w:sz w:val="20"/>
          <w:lang w:val="ro-RO"/>
        </w:rPr>
      </w:pPr>
    </w:p>
    <w:p w14:paraId="4BC3892E" w14:textId="77777777" w:rsidR="002503BC" w:rsidRDefault="002503BC" w:rsidP="008F15F5">
      <w:pPr>
        <w:pStyle w:val="Heading1"/>
        <w:spacing w:line="360" w:lineRule="auto"/>
      </w:pPr>
      <w:r>
        <w:t>LINIA 301 De</w:t>
      </w:r>
    </w:p>
    <w:p w14:paraId="2772777D" w14:textId="77777777" w:rsidR="002503BC" w:rsidRDefault="002503B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03BC" w14:paraId="2FC6DAD4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ECD1A" w14:textId="77777777" w:rsidR="002503BC" w:rsidRDefault="002503B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3E5A" w14:textId="77777777" w:rsidR="002503BC" w:rsidRDefault="002503B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EFB7" w14:textId="77777777" w:rsidR="002503BC" w:rsidRPr="00A5601C" w:rsidRDefault="002503B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456" w14:textId="77777777" w:rsidR="002503BC" w:rsidRDefault="002503B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222BD74" w14:textId="77777777" w:rsidR="002503BC" w:rsidRDefault="002503B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C630" w14:textId="77777777" w:rsidR="002503BC" w:rsidRDefault="002503B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D802" w14:textId="77777777" w:rsidR="002503BC" w:rsidRPr="00A5601C" w:rsidRDefault="002503B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A3E3" w14:textId="77777777" w:rsidR="002503BC" w:rsidRDefault="002503B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092A" w14:textId="77777777" w:rsidR="002503BC" w:rsidRPr="00A5601C" w:rsidRDefault="002503B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77F5" w14:textId="77777777" w:rsidR="002503BC" w:rsidRDefault="002503BC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AC5D546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83F4EE2" w14:textId="77777777" w:rsidR="002503BC" w:rsidRDefault="002503BC" w:rsidP="00125915">
      <w:pPr>
        <w:pStyle w:val="Heading1"/>
        <w:spacing w:line="360" w:lineRule="auto"/>
      </w:pPr>
      <w:r>
        <w:t>LINIA 301 E1</w:t>
      </w:r>
    </w:p>
    <w:p w14:paraId="3FC20639" w14:textId="77777777" w:rsidR="002503BC" w:rsidRDefault="002503B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153A49FB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58C" w14:textId="77777777" w:rsidR="002503BC" w:rsidRDefault="002503B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15B" w14:textId="77777777" w:rsidR="002503BC" w:rsidRDefault="0025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CA846D" w14:textId="77777777" w:rsidR="002503BC" w:rsidRDefault="0025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0071" w14:textId="77777777" w:rsidR="002503BC" w:rsidRPr="00C61E1A" w:rsidRDefault="002503B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EDC0" w14:textId="77777777" w:rsidR="002503BC" w:rsidRDefault="002503B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5F5E4DF" w14:textId="77777777" w:rsidR="002503BC" w:rsidRDefault="002503B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1E3F" w14:textId="77777777" w:rsidR="002503BC" w:rsidRDefault="0025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B8D" w14:textId="77777777" w:rsidR="002503BC" w:rsidRDefault="002503B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CA2B" w14:textId="77777777" w:rsidR="002503BC" w:rsidRDefault="0025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9689" w14:textId="77777777" w:rsidR="002503BC" w:rsidRDefault="002503B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C11C" w14:textId="77777777" w:rsidR="002503BC" w:rsidRDefault="002503BC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34F0DB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2BCB87C3" w14:textId="77777777" w:rsidR="002503BC" w:rsidRDefault="002503BC" w:rsidP="001D4EEA">
      <w:pPr>
        <w:pStyle w:val="Heading1"/>
        <w:spacing w:line="360" w:lineRule="auto"/>
      </w:pPr>
      <w:r>
        <w:lastRenderedPageBreak/>
        <w:t>LINIA 301 Eb</w:t>
      </w:r>
    </w:p>
    <w:p w14:paraId="3A241FC7" w14:textId="77777777" w:rsidR="002503BC" w:rsidRDefault="002503B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7064DF24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3EA44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E56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5AD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1A1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C0A8878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3B225290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389A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4111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E9D7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4BD9AD94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E3C0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268E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DB4FA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503BC" w14:paraId="66F8B2BF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16DAC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A97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3D67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D7F" w14:textId="77777777" w:rsidR="002503BC" w:rsidRDefault="002503BC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1C84C53" w14:textId="77777777" w:rsidR="002503BC" w:rsidRDefault="002503BC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E82A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F31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A622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2E933F98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6A81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D13A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442EF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2503BC" w14:paraId="5FD3B921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E471D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1BCB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5D6291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2CBA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CAB0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AC0AA2A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DA36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11FF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4F4F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644B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3584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056D88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21F52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820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10D5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6243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1F2AEF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C857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C89B8D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6A6E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E1B0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1413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EF8C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EB51C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503BC" w14:paraId="74D3CF5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E69D9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6E64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3E2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71FA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4D43460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1552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40F1CF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7853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F818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98F3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48CA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45529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503BC" w14:paraId="77194BDF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57D4A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6D81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BDD1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A721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DAFA3A2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676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97E3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D0C2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6E87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18E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5D99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503BC" w14:paraId="68169B20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097EF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714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BF9B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7F18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3A7F28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E74B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B1DFD8" w14:textId="77777777" w:rsidR="002503BC" w:rsidRDefault="0025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32C5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61D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495D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6507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52DD678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A15CF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15B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6AA8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6428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C07240E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F88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9C99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8B1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1F0A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9E1E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7DCC9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503BC" w14:paraId="333737CC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9B66D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E9B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6CF8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237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9C0450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EB3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1913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2088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DFAA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9ED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9BE4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E7595D8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448E6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DC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EA83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7509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DA6C51D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EA7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81D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9E0D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1736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5F30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B045858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25E66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7494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7B411F9D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BFAD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0A37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D98CCED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9FA7DFB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F6E1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D067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083C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D9B7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F4E1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F94CCF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503BC" w14:paraId="186C6774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E1C2F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066D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579F44C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ADE9" w14:textId="77777777" w:rsidR="002503BC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3C8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3867C15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DED0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9957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9F42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7C2B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B9E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6C58C0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3A959B1C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503BC" w14:paraId="4529C726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97E4C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313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25A5C51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788D" w14:textId="77777777" w:rsidR="002503BC" w:rsidRPr="00521173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8CFF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0EAC8F5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534A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3A7E" w14:textId="77777777" w:rsidR="002503BC" w:rsidRPr="00521173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A9F3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8F44" w14:textId="77777777" w:rsidR="002503BC" w:rsidRPr="00521173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0231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4C16E99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9E33B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4AE4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DB6E" w14:textId="77777777" w:rsidR="002503BC" w:rsidRPr="00521173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D331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3F0DC8A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5686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3BF5" w14:textId="77777777" w:rsidR="002503BC" w:rsidRPr="00521173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E159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E4AE7C6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8BF8" w14:textId="77777777" w:rsidR="002503BC" w:rsidRPr="00521173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7872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FF81952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CE4D5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A5F4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7508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341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3C2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58F226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14E5C06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8D8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45D1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55F0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D17F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04D1F9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503BC" w14:paraId="1BD9832E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02CCB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1E99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858F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9EB5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B9664D6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2EB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A782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187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1FB7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87BF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A3C9D3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A388F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65F2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BDE5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E7E1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A1C6A4C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AAFD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B3C2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D917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295D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9EBD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CB7AC39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817AD" w14:textId="77777777" w:rsidR="002503BC" w:rsidRDefault="002503B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39BE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E519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B6F7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724F51F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ACD5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49E9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4404" w14:textId="77777777" w:rsidR="002503BC" w:rsidRDefault="0025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1528" w14:textId="77777777" w:rsidR="002503BC" w:rsidRPr="00521173" w:rsidRDefault="0025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9938" w14:textId="77777777" w:rsidR="002503BC" w:rsidRDefault="0025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56C6FE" w14:textId="77777777" w:rsidR="002503BC" w:rsidRPr="007972D9" w:rsidRDefault="002503B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C9A0ED9" w14:textId="77777777" w:rsidR="002503BC" w:rsidRDefault="002503B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D38756C" w14:textId="77777777" w:rsidR="002503BC" w:rsidRPr="005D215B" w:rsidRDefault="002503B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042E8909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D7ADC" w14:textId="77777777" w:rsidR="002503BC" w:rsidRDefault="002503BC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46D4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04FD" w14:textId="77777777" w:rsidR="002503BC" w:rsidRPr="00B3607C" w:rsidRDefault="0025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2CD0" w14:textId="77777777" w:rsidR="002503BC" w:rsidRDefault="002503B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E54D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AE96" w14:textId="77777777" w:rsidR="002503BC" w:rsidRDefault="0025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94D2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86D1E85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B32C" w14:textId="77777777" w:rsidR="002503BC" w:rsidRDefault="0025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D8A" w14:textId="77777777" w:rsidR="002503BC" w:rsidRDefault="0025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503BC" w14:paraId="2A1654B2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BBFD7" w14:textId="77777777" w:rsidR="002503BC" w:rsidRDefault="002503BC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5CF7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62F9" w14:textId="77777777" w:rsidR="002503BC" w:rsidRPr="00B3607C" w:rsidRDefault="0025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ABDE" w14:textId="77777777" w:rsidR="002503BC" w:rsidRDefault="002503B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5371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0EEF031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4EFB" w14:textId="77777777" w:rsidR="002503BC" w:rsidRDefault="0025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E274" w14:textId="77777777" w:rsidR="002503BC" w:rsidRDefault="0025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4BDD" w14:textId="77777777" w:rsidR="002503BC" w:rsidRDefault="0025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4151" w14:textId="77777777" w:rsidR="002503BC" w:rsidRDefault="0025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C86C9" w14:textId="77777777" w:rsidR="002503BC" w:rsidRDefault="0025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3DB9600" w14:textId="77777777" w:rsidR="002503BC" w:rsidRDefault="0025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503BC" w14:paraId="5272334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BEA36" w14:textId="77777777" w:rsidR="002503BC" w:rsidRDefault="002503BC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E047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C249" w14:textId="77777777" w:rsidR="002503BC" w:rsidRPr="00B3607C" w:rsidRDefault="0025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0BA" w14:textId="77777777" w:rsidR="002503BC" w:rsidRDefault="002503B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6E830FB" w14:textId="77777777" w:rsidR="002503BC" w:rsidRDefault="002503B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C5C1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CCE5C46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721" w14:textId="77777777" w:rsidR="002503BC" w:rsidRDefault="0025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54B1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CCC3" w14:textId="77777777" w:rsidR="002503BC" w:rsidRDefault="0025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3319" w14:textId="77777777" w:rsidR="002503BC" w:rsidRDefault="002503B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503BC" w14:paraId="738A3C2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5110B" w14:textId="77777777" w:rsidR="002503BC" w:rsidRDefault="002503BC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90F6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F86" w14:textId="77777777" w:rsidR="002503BC" w:rsidRPr="00B3607C" w:rsidRDefault="0025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7693" w14:textId="77777777" w:rsidR="002503BC" w:rsidRDefault="002503B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95EB8A6" w14:textId="77777777" w:rsidR="002503BC" w:rsidRDefault="002503B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1DE8A93" w14:textId="77777777" w:rsidR="002503BC" w:rsidRDefault="002503B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42D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D5F8" w14:textId="77777777" w:rsidR="002503BC" w:rsidRDefault="0025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59D9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58189A3" w14:textId="77777777" w:rsidR="002503BC" w:rsidRDefault="0025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07B6" w14:textId="77777777" w:rsidR="002503BC" w:rsidRDefault="0025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8E42" w14:textId="77777777" w:rsidR="002503BC" w:rsidRDefault="002503B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C5C34" w14:textId="77777777" w:rsidR="002503BC" w:rsidRDefault="002503B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933DCAD" w14:textId="77777777" w:rsidR="002503BC" w:rsidRDefault="002503BC">
      <w:pPr>
        <w:spacing w:before="40" w:after="40" w:line="192" w:lineRule="auto"/>
        <w:ind w:right="57"/>
        <w:rPr>
          <w:sz w:val="20"/>
          <w:lang w:val="en-US"/>
        </w:rPr>
      </w:pPr>
    </w:p>
    <w:p w14:paraId="7D537D39" w14:textId="77777777" w:rsidR="002503BC" w:rsidRDefault="002503BC" w:rsidP="00F14E3C">
      <w:pPr>
        <w:pStyle w:val="Heading1"/>
        <w:spacing w:line="360" w:lineRule="auto"/>
      </w:pPr>
      <w:r>
        <w:t>LINIA 301 F1</w:t>
      </w:r>
    </w:p>
    <w:p w14:paraId="06F7EE4B" w14:textId="77777777" w:rsidR="002503BC" w:rsidRDefault="002503B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503BC" w14:paraId="22062241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D6D03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0E05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818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D5FC" w14:textId="77777777" w:rsidR="002503BC" w:rsidRDefault="002503B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FD1982" w14:textId="77777777" w:rsidR="002503BC" w:rsidRDefault="002503B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7EE6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FBF8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EB2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830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EE5D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DBB387A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CE17E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C5B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A3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D7AE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07E8CD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0253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FBC1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72C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B55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4941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77C02AC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26F72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3B10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95B3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D968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B83B6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C957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F029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41C4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D333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FA94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E645E82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F311D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FAF5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3F2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87B3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F5BC82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C94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7307567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914AF82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5D1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69BA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E680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A5D9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4EF4BC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A71A0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DD24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9C00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7175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5F7DF5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DB93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5963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13A3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AE7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4EF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F9575E6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AB017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2F02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299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ED61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7E54E4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8092" w14:textId="77777777" w:rsidR="002503BC" w:rsidRDefault="0025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67C2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6E18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68C8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A73D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858EB4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CEE0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2471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DE51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860B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972BD0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9FE9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9B5CD9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B4F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473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F5F3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A68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15B6B4F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31C0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19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45D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011B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EF5023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14C6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43C367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2AC073C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9E40D7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7337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C93E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153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693F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844A984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BDF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305E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3E44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B8C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E990B8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C84D" w14:textId="77777777" w:rsidR="002503BC" w:rsidRDefault="0025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E334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0254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3273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28C4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F79E5A6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808C8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97F4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476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0DFE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9DAA9B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D447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2A64B5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8666771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4547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6592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756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77FD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E43AAD7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BE8BF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C040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416D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B4D6" w14:textId="77777777" w:rsidR="002503BC" w:rsidRDefault="002503B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103F1A" w14:textId="77777777" w:rsidR="002503BC" w:rsidRDefault="002503B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7540" w14:textId="77777777" w:rsidR="002503BC" w:rsidRDefault="002503BC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09EB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505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F161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D7CC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1C1C674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DCC28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CA09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9B41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DA3D" w14:textId="77777777" w:rsidR="002503BC" w:rsidRDefault="002503B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BD36E4" w14:textId="77777777" w:rsidR="002503BC" w:rsidRDefault="002503B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B5C6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4AD0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FE42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E4A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706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C44F3FF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74256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89D2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406A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F78D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08BC4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AC0" w14:textId="77777777" w:rsidR="002503BC" w:rsidRDefault="0025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A46F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2A9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9F48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4341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669FD06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1603E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05D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B2D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E8B6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B13D8C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FCE1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FFBEF20" w14:textId="77777777" w:rsidR="002503BC" w:rsidRDefault="0025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589F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95D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31C7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67BF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930E8BA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CCC15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3A09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6780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79A3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37176A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1601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77ADC55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F639D05" w14:textId="77777777" w:rsidR="002503BC" w:rsidRDefault="0025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14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6B4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544D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994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F580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503BC" w14:paraId="14504B24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D56E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96BA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F7F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63C8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AB9E90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C8EA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F9E813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D0DEE5" w14:textId="77777777" w:rsidR="002503BC" w:rsidRDefault="0025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D9F3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0230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CD26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D8E3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503BC" w14:paraId="3867BCA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F7346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4468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2CE9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C65" w14:textId="77777777" w:rsidR="002503BC" w:rsidRDefault="002503B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9C3227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FEEC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E3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655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8005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147D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ED3DBFC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C2F52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5DE5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CC78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ECDC" w14:textId="77777777" w:rsidR="002503BC" w:rsidRDefault="002503B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39A8E3" w14:textId="77777777" w:rsidR="002503BC" w:rsidRDefault="002503B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D4B2" w14:textId="77777777" w:rsidR="002503BC" w:rsidRDefault="002503B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8E66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C1D0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0B9F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C268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4E12497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21F9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159D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FEC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E559" w14:textId="77777777" w:rsidR="002503BC" w:rsidRDefault="002503B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7A703C" w14:textId="77777777" w:rsidR="002503BC" w:rsidRDefault="002503B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6CAA" w14:textId="77777777" w:rsidR="002503BC" w:rsidRDefault="002503B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7872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7A36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70CA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C2EF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02A0039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57F8E" w14:textId="77777777" w:rsidR="002503BC" w:rsidRDefault="002503B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6E76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72B8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CC1F" w14:textId="77777777" w:rsidR="002503BC" w:rsidRDefault="002503BC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DD7B7C" w14:textId="77777777" w:rsidR="002503BC" w:rsidRDefault="002503BC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FCB1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F86E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5D8A" w14:textId="77777777" w:rsidR="002503BC" w:rsidRDefault="0025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5F36" w14:textId="77777777" w:rsidR="002503BC" w:rsidRDefault="0025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598E" w14:textId="77777777" w:rsidR="002503BC" w:rsidRDefault="0025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4C98C9A" w14:textId="77777777" w:rsidR="002503BC" w:rsidRDefault="0025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323DEFD" w14:textId="77777777" w:rsidR="002503BC" w:rsidRDefault="0025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22E7118" w14:textId="77777777" w:rsidR="002503BC" w:rsidRDefault="0025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AB56FBF" w14:textId="77777777" w:rsidR="002503BC" w:rsidRDefault="0025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D8CDDE9" w14:textId="77777777" w:rsidR="002503BC" w:rsidRDefault="0025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657569C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94B1B1A" w14:textId="77777777" w:rsidR="002503BC" w:rsidRDefault="002503BC" w:rsidP="007E3B63">
      <w:pPr>
        <w:pStyle w:val="Heading1"/>
        <w:spacing w:line="360" w:lineRule="auto"/>
      </w:pPr>
      <w:r>
        <w:lastRenderedPageBreak/>
        <w:t>LINIA 301 G</w:t>
      </w:r>
    </w:p>
    <w:p w14:paraId="515BB2C6" w14:textId="77777777" w:rsidR="002503BC" w:rsidRDefault="002503B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503BC" w14:paraId="6F6B5398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E6395C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59B0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718E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2C67" w14:textId="77777777" w:rsidR="002503BC" w:rsidRDefault="002503B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0540C2" w14:textId="77777777" w:rsidR="002503BC" w:rsidRDefault="002503B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4E6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D6D667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5EC197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1D99C13A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7D20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1129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3840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A75F" w14:textId="77777777" w:rsidR="002503BC" w:rsidRDefault="002503B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C1C33A" w14:textId="77777777" w:rsidR="002503BC" w:rsidRDefault="002503B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2503BC" w14:paraId="6F2C9341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72F206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70C5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364C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9B77B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10DA87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35A6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C2FB85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37EB7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7511F60" w14:textId="77777777" w:rsidR="002503BC" w:rsidRDefault="0025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9C55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6FD3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D0BC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A965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D04D26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503BC" w14:paraId="19A577E1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1A0666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2C2E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FB23B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7340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5334B8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41D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5CF4DA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2A32EE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7EDE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0382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6B9D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5AA0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3B35A04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F4BEB6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535C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EB61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C4ED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0C8606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6A6D" w14:textId="77777777" w:rsidR="002503BC" w:rsidRDefault="0025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8DB1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C50D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400B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A1F1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7A80220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911F86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29E1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5A2E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6E74" w14:textId="77777777" w:rsidR="002503BC" w:rsidRDefault="002503B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542685" w14:textId="77777777" w:rsidR="002503BC" w:rsidRDefault="002503B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6FA5" w14:textId="77777777" w:rsidR="002503BC" w:rsidRDefault="0025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D0AE" w14:textId="77777777" w:rsidR="002503BC" w:rsidRDefault="0025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5E7C" w14:textId="77777777" w:rsidR="002503BC" w:rsidRDefault="002503B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6228" w14:textId="77777777" w:rsidR="002503BC" w:rsidRDefault="0025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91B1" w14:textId="77777777" w:rsidR="002503BC" w:rsidRDefault="002503B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AB9B3E9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6662C4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A436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8F80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4D9DA" w14:textId="77777777" w:rsidR="002503BC" w:rsidRDefault="002503B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562417" w14:textId="77777777" w:rsidR="002503BC" w:rsidRDefault="002503B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3A0F" w14:textId="77777777" w:rsidR="002503BC" w:rsidRDefault="0025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11A9" w14:textId="77777777" w:rsidR="002503BC" w:rsidRDefault="0025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73C9" w14:textId="77777777" w:rsidR="002503BC" w:rsidRDefault="002503B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B55E" w14:textId="77777777" w:rsidR="002503BC" w:rsidRDefault="0025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BEB3" w14:textId="77777777" w:rsidR="002503BC" w:rsidRDefault="002503B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6AB3E18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FE83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ADA6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8CC6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6F1C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1D3D38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6217" w14:textId="77777777" w:rsidR="002503BC" w:rsidRDefault="0025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39DC01" w14:textId="77777777" w:rsidR="002503BC" w:rsidRDefault="002503BC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EF6D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F2FF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2EFF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F156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6629B7B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9EDFE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9DC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F592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A1CD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B3256B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3B96" w14:textId="77777777" w:rsidR="002503BC" w:rsidRDefault="0025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8DA86E" w14:textId="77777777" w:rsidR="002503BC" w:rsidRDefault="0025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8373FA" w14:textId="77777777" w:rsidR="002503BC" w:rsidRDefault="0025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2CF0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DB69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3E62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1D87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95216AE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3BCEA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0F9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9A45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0A2E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065AA3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C894" w14:textId="77777777" w:rsidR="002503BC" w:rsidRDefault="0025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24E936E" w14:textId="77777777" w:rsidR="002503BC" w:rsidRDefault="0025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CF9C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5B0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F564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B681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BD4AF3E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CE44F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6F09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78EC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89B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36B81A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9676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35FE9D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475AD65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C5CB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EF3C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BF9E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DCAC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A3D7FF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3A18E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C21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FC9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D48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050624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448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EAC1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9D52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16E7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53AA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0F096A9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407F2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8C48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76ED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AF5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A84252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0B0B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859B3B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1867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E575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A2A1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CE41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0A15CA4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0C5C3" w14:textId="77777777" w:rsidR="002503BC" w:rsidRDefault="002503B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80B0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B847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5B8E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7F0F4F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1070" w14:textId="77777777" w:rsidR="002503BC" w:rsidRDefault="0025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37C9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DC1B" w14:textId="77777777" w:rsidR="002503BC" w:rsidRDefault="0025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E518" w14:textId="77777777" w:rsidR="002503BC" w:rsidRDefault="0025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8D88" w14:textId="77777777" w:rsidR="002503BC" w:rsidRDefault="0025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6BEF4B" w14:textId="77777777" w:rsidR="002503BC" w:rsidRDefault="002503BC">
      <w:pPr>
        <w:spacing w:before="40" w:line="192" w:lineRule="auto"/>
        <w:ind w:right="57"/>
        <w:rPr>
          <w:sz w:val="20"/>
          <w:lang w:val="ro-RO"/>
        </w:rPr>
      </w:pPr>
    </w:p>
    <w:p w14:paraId="250C234F" w14:textId="77777777" w:rsidR="002503BC" w:rsidRDefault="002503BC" w:rsidP="00C87A96">
      <w:pPr>
        <w:pStyle w:val="Heading1"/>
        <w:spacing w:line="360" w:lineRule="auto"/>
      </w:pPr>
      <w:r>
        <w:t>LINIA 301 J</w:t>
      </w:r>
    </w:p>
    <w:p w14:paraId="5DB34FA2" w14:textId="77777777" w:rsidR="002503BC" w:rsidRDefault="002503B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03BC" w14:paraId="2AF68F5D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2F40F" w14:textId="77777777" w:rsidR="002503BC" w:rsidRDefault="002503B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C71A" w14:textId="77777777" w:rsidR="002503BC" w:rsidRDefault="002503BC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209E" w14:textId="77777777" w:rsidR="002503BC" w:rsidRDefault="002503B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FDA7" w14:textId="77777777" w:rsidR="002503BC" w:rsidRDefault="002503BC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C89C" w14:textId="77777777" w:rsidR="002503BC" w:rsidRPr="007C4752" w:rsidRDefault="002503B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372" w14:textId="77777777" w:rsidR="002503BC" w:rsidRPr="007C4752" w:rsidRDefault="002503B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C742" w14:textId="77777777" w:rsidR="002503BC" w:rsidRDefault="002503B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F8C9" w14:textId="77777777" w:rsidR="002503BC" w:rsidRDefault="002503B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E747" w14:textId="77777777" w:rsidR="002503BC" w:rsidRDefault="002503B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BBB415F" w14:textId="77777777" w:rsidR="002503BC" w:rsidRDefault="002503B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9C7A44A" w14:textId="77777777" w:rsidR="002503BC" w:rsidRDefault="002503BC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FE6AC84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3FC4D9A5" w14:textId="77777777" w:rsidR="002503BC" w:rsidRDefault="002503BC" w:rsidP="00A04CFB">
      <w:pPr>
        <w:pStyle w:val="Heading1"/>
        <w:spacing w:line="360" w:lineRule="auto"/>
      </w:pPr>
      <w:r>
        <w:t>LINIA 301 K</w:t>
      </w:r>
    </w:p>
    <w:p w14:paraId="7DDE76F0" w14:textId="77777777" w:rsidR="002503BC" w:rsidRDefault="002503BC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525A98B2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D9E2" w14:textId="77777777" w:rsidR="002503BC" w:rsidRDefault="002503B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A750" w14:textId="77777777" w:rsidR="002503BC" w:rsidRDefault="002503BC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9DB3" w14:textId="77777777" w:rsidR="002503BC" w:rsidRDefault="002503BC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BC9B" w14:textId="77777777" w:rsidR="002503BC" w:rsidRDefault="002503BC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8BAF" w14:textId="77777777" w:rsidR="002503BC" w:rsidRDefault="002503BC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7856" w14:textId="77777777" w:rsidR="002503BC" w:rsidRPr="00DC00E9" w:rsidRDefault="002503BC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6B2F" w14:textId="77777777" w:rsidR="002503BC" w:rsidRDefault="002503BC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226" w14:textId="77777777" w:rsidR="002503BC" w:rsidRDefault="002503BC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E130" w14:textId="77777777" w:rsidR="002503BC" w:rsidRDefault="002503BC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A0CF95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F669836" w14:textId="77777777" w:rsidR="002503BC" w:rsidRDefault="002503BC" w:rsidP="00956F37">
      <w:pPr>
        <w:pStyle w:val="Heading1"/>
        <w:spacing w:line="360" w:lineRule="auto"/>
      </w:pPr>
      <w:r>
        <w:lastRenderedPageBreak/>
        <w:t>LINIA 301 N</w:t>
      </w:r>
    </w:p>
    <w:p w14:paraId="1DEA54EB" w14:textId="77777777" w:rsidR="002503BC" w:rsidRDefault="002503B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503BC" w14:paraId="1C9B7406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8743E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4331" w14:textId="77777777" w:rsidR="002503BC" w:rsidRDefault="002503B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9261" w14:textId="77777777" w:rsidR="002503BC" w:rsidRDefault="002503B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7C70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6CAF6C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C12A" w14:textId="77777777" w:rsidR="002503BC" w:rsidRDefault="002503BC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36B6" w14:textId="77777777" w:rsidR="002503BC" w:rsidRDefault="002503B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9E69" w14:textId="77777777" w:rsidR="002503BC" w:rsidRDefault="002503B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081F" w14:textId="77777777" w:rsidR="002503BC" w:rsidRPr="0022092F" w:rsidRDefault="002503B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6F45" w14:textId="77777777" w:rsidR="002503BC" w:rsidRDefault="002503BC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454449F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EC860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B536" w14:textId="77777777" w:rsidR="002503BC" w:rsidRDefault="0025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A425" w14:textId="77777777" w:rsidR="002503BC" w:rsidRDefault="0025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CE1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340A9F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4928" w14:textId="77777777" w:rsidR="002503BC" w:rsidRDefault="0025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3BE" w14:textId="77777777" w:rsidR="002503BC" w:rsidRDefault="0025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2C30" w14:textId="77777777" w:rsidR="002503BC" w:rsidRDefault="0025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282C" w14:textId="77777777" w:rsidR="002503BC" w:rsidRPr="0022092F" w:rsidRDefault="0025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E7B0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3DB681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96101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23A6" w14:textId="77777777" w:rsidR="002503BC" w:rsidRDefault="0025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91AA" w14:textId="77777777" w:rsidR="002503BC" w:rsidRDefault="0025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F20F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4E1858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BB37" w14:textId="77777777" w:rsidR="002503BC" w:rsidRDefault="0025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FF40" w14:textId="77777777" w:rsidR="002503BC" w:rsidRDefault="0025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2506" w14:textId="77777777" w:rsidR="002503BC" w:rsidRDefault="0025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2ADF" w14:textId="77777777" w:rsidR="002503BC" w:rsidRPr="0022092F" w:rsidRDefault="0025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A917" w14:textId="77777777" w:rsidR="002503BC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CCFC4" w14:textId="77777777" w:rsidR="002503BC" w:rsidRPr="00474FB0" w:rsidRDefault="002503B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503BC" w14:paraId="14C94FE9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45A85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944E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5512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5A1F" w14:textId="77777777" w:rsidR="002503BC" w:rsidRDefault="002503B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253526" w14:textId="77777777" w:rsidR="002503BC" w:rsidRDefault="002503B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BD22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A262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C0E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900" w14:textId="77777777" w:rsidR="002503BC" w:rsidRPr="0022092F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5EC4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B3070A7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B54CC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D98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65DB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34A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63FAD4" w14:textId="77777777" w:rsidR="002503BC" w:rsidRDefault="002503B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74E7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838C3F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CA82DEC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2D3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C6A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60C7" w14:textId="77777777" w:rsidR="002503BC" w:rsidRPr="0022092F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65D8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83E81D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96C4F71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503BC" w14:paraId="26E3E112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E95E7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3AA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B92A4F1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6A0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79AD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0C9BDEF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5CBA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2C9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CC1F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9674" w14:textId="77777777" w:rsidR="002503BC" w:rsidRPr="0022092F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E24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B549CD7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E268A" w14:textId="77777777" w:rsidR="002503BC" w:rsidRDefault="002503B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3C0C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6FE1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435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C2D0B4F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9850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3AFAE6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081F" w14:textId="77777777" w:rsidR="002503BC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5A71" w14:textId="77777777" w:rsidR="002503BC" w:rsidRDefault="0025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57F9" w14:textId="77777777" w:rsidR="002503BC" w:rsidRPr="0022092F" w:rsidRDefault="0025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CAC3" w14:textId="77777777" w:rsidR="002503BC" w:rsidRDefault="0025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11C3A4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540574F1" w14:textId="77777777" w:rsidR="002503BC" w:rsidRDefault="002503BC" w:rsidP="007F72A5">
      <w:pPr>
        <w:pStyle w:val="Heading1"/>
        <w:spacing w:line="360" w:lineRule="auto"/>
      </w:pPr>
      <w:r>
        <w:t>LINIA 301 O</w:t>
      </w:r>
    </w:p>
    <w:p w14:paraId="706424C1" w14:textId="77777777" w:rsidR="002503BC" w:rsidRDefault="002503B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49D8B5F0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ECD5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6CC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EDC6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7A5A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D59BC17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9FB1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AE8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333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8DA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CE6A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AE4591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894BA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638F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436F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D50A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D2A0B2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B21E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007D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A237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D38C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8B35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FA446B2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286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2BD9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16B3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95F7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98DC68" w14:textId="77777777" w:rsidR="002503BC" w:rsidRDefault="002503BC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33B0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995D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67FE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58A3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2522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F3A81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2503BC" w14:paraId="498C451D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00B8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559C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EF15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AEF5" w14:textId="77777777" w:rsidR="002503BC" w:rsidRDefault="002503B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D5AB92" w14:textId="77777777" w:rsidR="002503BC" w:rsidRDefault="002503B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CD38" w14:textId="77777777" w:rsidR="002503BC" w:rsidRDefault="002503B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849445" w14:textId="77777777" w:rsidR="002503BC" w:rsidRDefault="002503B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404" w14:textId="77777777" w:rsidR="002503BC" w:rsidRPr="00F1029A" w:rsidRDefault="002503B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52BA" w14:textId="77777777" w:rsidR="002503BC" w:rsidRDefault="002503B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8907" w14:textId="77777777" w:rsidR="002503BC" w:rsidRPr="00F1029A" w:rsidRDefault="002503B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B1E" w14:textId="77777777" w:rsidR="002503BC" w:rsidRDefault="002503BC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65151C5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453DC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EF18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5331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7915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640540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544B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F0BE9B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EF5E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9F52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325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8AB6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23FE058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AAA63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7E2B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082B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3D94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8D51614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E9C3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60B847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5ED9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99E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39F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00B5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6E56C6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5979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810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73D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B884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967320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5DEE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DF3BFD" w14:textId="77777777" w:rsidR="002503BC" w:rsidRDefault="002503BC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5286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8AA9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6723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95C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CC1D9" w14:textId="77777777" w:rsidR="002503BC" w:rsidRDefault="0025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503BC" w14:paraId="4AFC6E10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E189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413A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1C98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DAD7" w14:textId="77777777" w:rsidR="002503BC" w:rsidRDefault="002503BC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7254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8ABCAF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59F2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609E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715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09DE" w14:textId="77777777" w:rsidR="002503BC" w:rsidRDefault="002503B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D704E" w14:textId="77777777" w:rsidR="002503BC" w:rsidRDefault="002503B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A0E1F" w14:textId="77777777" w:rsidR="002503BC" w:rsidRDefault="002503B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503BC" w14:paraId="6D97A76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3B7F" w14:textId="77777777" w:rsidR="002503BC" w:rsidRDefault="002503B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4F42" w14:textId="77777777" w:rsidR="002503BC" w:rsidRDefault="0025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3B78" w14:textId="77777777" w:rsidR="002503BC" w:rsidRPr="00F1029A" w:rsidRDefault="0025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2FAF" w14:textId="77777777" w:rsidR="002503BC" w:rsidRDefault="002503BC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02D0" w14:textId="77777777" w:rsidR="002503BC" w:rsidRDefault="0025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C5BC3A2" w14:textId="77777777" w:rsidR="002503BC" w:rsidRDefault="0025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76D0CC0" w14:textId="77777777" w:rsidR="002503BC" w:rsidRDefault="0025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CEA2" w14:textId="77777777" w:rsidR="002503BC" w:rsidRPr="00F1029A" w:rsidRDefault="002503B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EF1F" w14:textId="77777777" w:rsidR="002503BC" w:rsidRDefault="0025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6308" w14:textId="77777777" w:rsidR="002503BC" w:rsidRPr="00F1029A" w:rsidRDefault="002503B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23F7" w14:textId="77777777" w:rsidR="002503BC" w:rsidRDefault="002503B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39086" w14:textId="77777777" w:rsidR="002503BC" w:rsidRDefault="002503B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1BC3DB2" w14:textId="77777777" w:rsidR="002503BC" w:rsidRDefault="002503B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DFE4780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0C3362F" w14:textId="77777777" w:rsidR="002503BC" w:rsidRDefault="002503BC" w:rsidP="003260D9">
      <w:pPr>
        <w:pStyle w:val="Heading1"/>
        <w:spacing w:line="360" w:lineRule="auto"/>
      </w:pPr>
      <w:r>
        <w:t>LINIA 301 P</w:t>
      </w:r>
    </w:p>
    <w:p w14:paraId="0C02A622" w14:textId="77777777" w:rsidR="002503BC" w:rsidRDefault="002503B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2C13812A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C1FF8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6115" w14:textId="77777777" w:rsidR="002503BC" w:rsidRDefault="002503BC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35C" w14:textId="77777777" w:rsidR="002503BC" w:rsidRPr="001B37B8" w:rsidRDefault="002503B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0D5E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3EAD09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FC9A" w14:textId="77777777" w:rsidR="002503BC" w:rsidRDefault="002503BC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5A9D" w14:textId="77777777" w:rsidR="002503BC" w:rsidRDefault="002503B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1B7D" w14:textId="77777777" w:rsidR="002503BC" w:rsidRDefault="002503BC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7E2C" w14:textId="77777777" w:rsidR="002503BC" w:rsidRPr="001B37B8" w:rsidRDefault="002503B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5040" w14:textId="77777777" w:rsidR="002503BC" w:rsidRDefault="002503BC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902CAF1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F00E7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4CD4" w14:textId="77777777" w:rsidR="002503BC" w:rsidRDefault="002503B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0941" w14:textId="77777777" w:rsidR="002503BC" w:rsidRPr="001B37B8" w:rsidRDefault="0025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E1D6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B1BA90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0EC3" w14:textId="77777777" w:rsidR="002503BC" w:rsidRDefault="0025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309E" w14:textId="77777777" w:rsidR="002503BC" w:rsidRDefault="0025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1F2E" w14:textId="77777777" w:rsidR="002503BC" w:rsidRDefault="0025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CBE6" w14:textId="77777777" w:rsidR="002503BC" w:rsidRPr="001B37B8" w:rsidRDefault="0025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2C7E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DD9A4B2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07256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7F0" w14:textId="77777777" w:rsidR="002503BC" w:rsidRDefault="002503B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E0E" w14:textId="77777777" w:rsidR="002503BC" w:rsidRPr="001B37B8" w:rsidRDefault="0025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4DF2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51A" w14:textId="77777777" w:rsidR="002503BC" w:rsidRDefault="0025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7EA1" w14:textId="77777777" w:rsidR="002503BC" w:rsidRDefault="0025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CDD1" w14:textId="77777777" w:rsidR="002503BC" w:rsidRDefault="0025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90EA" w14:textId="77777777" w:rsidR="002503BC" w:rsidRPr="001B37B8" w:rsidRDefault="0025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0726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201BE" w14:textId="77777777" w:rsidR="002503BC" w:rsidRDefault="002503B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503BC" w:rsidRPr="00A8307A" w14:paraId="61E77C63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0363A" w14:textId="77777777" w:rsidR="002503BC" w:rsidRPr="00A75A00" w:rsidRDefault="002503BC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28C3" w14:textId="77777777" w:rsidR="002503BC" w:rsidRPr="00A8307A" w:rsidRDefault="002503BC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8493" w14:textId="77777777" w:rsidR="002503BC" w:rsidRPr="00A8307A" w:rsidRDefault="002503B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DD09" w14:textId="77777777" w:rsidR="002503BC" w:rsidRDefault="002503B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2076FD1" w14:textId="77777777" w:rsidR="002503BC" w:rsidRPr="00A8307A" w:rsidRDefault="002503B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A50E" w14:textId="77777777" w:rsidR="002503BC" w:rsidRDefault="002503B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D4F0" w14:textId="77777777" w:rsidR="002503BC" w:rsidRDefault="002503B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E6A2" w14:textId="77777777" w:rsidR="002503BC" w:rsidRPr="00A8307A" w:rsidRDefault="002503B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0D4" w14:textId="77777777" w:rsidR="002503BC" w:rsidRPr="00A8307A" w:rsidRDefault="002503B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EAE" w14:textId="77777777" w:rsidR="002503BC" w:rsidRPr="00A8307A" w:rsidRDefault="002503BC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943DAE7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BBE21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BB7F" w14:textId="77777777" w:rsidR="002503BC" w:rsidRDefault="002503B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EA3B" w14:textId="77777777" w:rsidR="002503BC" w:rsidRPr="001B37B8" w:rsidRDefault="0025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CEA" w14:textId="77777777" w:rsidR="002503BC" w:rsidRDefault="0025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E429851" w14:textId="77777777" w:rsidR="002503BC" w:rsidRDefault="0025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34D0" w14:textId="77777777" w:rsidR="002503BC" w:rsidRDefault="0025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D290427" w14:textId="77777777" w:rsidR="002503BC" w:rsidRDefault="0025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17EC" w14:textId="77777777" w:rsidR="002503BC" w:rsidRDefault="0025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84B6" w14:textId="77777777" w:rsidR="002503BC" w:rsidRDefault="0025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1AFF" w14:textId="77777777" w:rsidR="002503BC" w:rsidRPr="001B37B8" w:rsidRDefault="0025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A398" w14:textId="77777777" w:rsidR="002503BC" w:rsidRDefault="002503B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779536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1C435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B7E" w14:textId="77777777" w:rsidR="002503BC" w:rsidRDefault="002503B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1398" w14:textId="77777777" w:rsidR="002503BC" w:rsidRPr="001B37B8" w:rsidRDefault="0025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B41D" w14:textId="77777777" w:rsidR="002503BC" w:rsidRDefault="0025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3BAD27" w14:textId="77777777" w:rsidR="002503BC" w:rsidRDefault="0025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B3B" w14:textId="77777777" w:rsidR="002503BC" w:rsidRDefault="0025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E03D03" w14:textId="77777777" w:rsidR="002503BC" w:rsidRDefault="0025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6932" w14:textId="77777777" w:rsidR="002503BC" w:rsidRPr="001B37B8" w:rsidRDefault="0025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531E" w14:textId="77777777" w:rsidR="002503BC" w:rsidRDefault="0025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8953" w14:textId="77777777" w:rsidR="002503BC" w:rsidRPr="001B37B8" w:rsidRDefault="0025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36C7" w14:textId="77777777" w:rsidR="002503BC" w:rsidRDefault="002503B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503BC" w14:paraId="006BD1C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23BFC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2603" w14:textId="77777777" w:rsidR="002503BC" w:rsidRDefault="0025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1769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D436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BAF6E1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F8B8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5B82BC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429C" w14:textId="77777777" w:rsidR="002503BC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2C20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65BF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2AFB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59116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503BC" w14:paraId="3A03F36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BC8DD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CA5" w14:textId="77777777" w:rsidR="002503BC" w:rsidRDefault="0025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6A63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26A4" w14:textId="77777777" w:rsidR="002503BC" w:rsidRDefault="002503B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4630C7" w14:textId="77777777" w:rsidR="002503BC" w:rsidRDefault="002503B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1BE8" w14:textId="77777777" w:rsidR="002503BC" w:rsidRDefault="002503BC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9D766A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7FE6" w14:textId="77777777" w:rsidR="002503BC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67A9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6E5A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2FC3" w14:textId="77777777" w:rsidR="002503BC" w:rsidRDefault="002503B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7271A" w14:textId="77777777" w:rsidR="002503BC" w:rsidRDefault="002503B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503BC" w14:paraId="66C5138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E746A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DBDB" w14:textId="77777777" w:rsidR="002503BC" w:rsidRDefault="0025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0FC4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64F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63592C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CC39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75503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7AC" w14:textId="77777777" w:rsidR="002503BC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8464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F866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3580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933E2C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503BC" w14:paraId="42572DC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BBB8D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D3F5" w14:textId="77777777" w:rsidR="002503BC" w:rsidRDefault="0025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3FA3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1DB2" w14:textId="77777777" w:rsidR="002503BC" w:rsidRDefault="002503B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8BE218" w14:textId="77777777" w:rsidR="002503BC" w:rsidRDefault="002503B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A7E8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CF4C6B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763D" w14:textId="77777777" w:rsidR="002503BC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0C67" w14:textId="77777777" w:rsidR="002503BC" w:rsidRDefault="0025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A34" w14:textId="77777777" w:rsidR="002503BC" w:rsidRPr="001B37B8" w:rsidRDefault="0025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5E1C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1547A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2B358" w14:textId="77777777" w:rsidR="002503BC" w:rsidRDefault="0025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503BC" w14:paraId="40D1CA6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514D3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A616" w14:textId="77777777" w:rsidR="002503BC" w:rsidRDefault="002503BC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861D" w14:textId="77777777" w:rsidR="002503BC" w:rsidRPr="001B37B8" w:rsidRDefault="002503B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E492" w14:textId="77777777" w:rsidR="002503BC" w:rsidRDefault="002503B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9A8D4E" w14:textId="77777777" w:rsidR="002503BC" w:rsidRDefault="002503B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C221" w14:textId="77777777" w:rsidR="002503BC" w:rsidRDefault="0025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C328D5" w14:textId="77777777" w:rsidR="002503BC" w:rsidRDefault="0025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10239BC" w14:textId="77777777" w:rsidR="002503BC" w:rsidRDefault="0025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D0A4" w14:textId="77777777" w:rsidR="002503BC" w:rsidRDefault="002503B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FA45" w14:textId="77777777" w:rsidR="002503BC" w:rsidRDefault="0025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08F9" w14:textId="77777777" w:rsidR="002503BC" w:rsidRPr="001B37B8" w:rsidRDefault="002503B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257B" w14:textId="77777777" w:rsidR="002503BC" w:rsidRDefault="002503B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69E41" w14:textId="77777777" w:rsidR="002503BC" w:rsidRDefault="002503B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503BC" w14:paraId="21EC0058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F94E2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8169" w14:textId="77777777" w:rsidR="002503BC" w:rsidRDefault="0025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4C8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FC1E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B4CE1C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DF63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ADC34A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E0F" w14:textId="77777777" w:rsidR="002503BC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068F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963B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400F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F4522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503BC" w14:paraId="61C4A38D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60562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8381" w14:textId="77777777" w:rsidR="002503BC" w:rsidRDefault="0025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ABED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888C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9960D0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F25E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15BBB7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44D5" w14:textId="77777777" w:rsidR="002503BC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61B0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93A0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302D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0FA07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503BC" w14:paraId="51B27157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33D3A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AE38" w14:textId="77777777" w:rsidR="002503BC" w:rsidRDefault="0025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4D25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420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71F7D0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DEBF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2CB6" w14:textId="77777777" w:rsidR="002503BC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2E76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57BB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C4E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8EBA03B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2EAC0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A0E9" w14:textId="77777777" w:rsidR="002503BC" w:rsidRDefault="0025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10B2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E7F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AB6999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38C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0667D8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5F9" w14:textId="77777777" w:rsidR="002503BC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3664" w14:textId="77777777" w:rsidR="002503BC" w:rsidRDefault="0025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785D" w14:textId="77777777" w:rsidR="002503BC" w:rsidRPr="001B37B8" w:rsidRDefault="0025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770E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523CF" w14:textId="77777777" w:rsidR="002503BC" w:rsidRDefault="0025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503BC" w14:paraId="56877FC0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EBDB7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FDDB" w14:textId="77777777" w:rsidR="002503BC" w:rsidRDefault="002503BC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955F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3D0C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C4BF8B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E43A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E46FC5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A538" w14:textId="77777777" w:rsidR="002503BC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2838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BC6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3F2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9BCAA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503BC" w14:paraId="3470C960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D938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0578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BB6A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DC8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57FE6A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EC9E" w14:textId="77777777" w:rsidR="002503BC" w:rsidRDefault="002503BC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DCD4781" w14:textId="77777777" w:rsidR="002503BC" w:rsidRDefault="002503B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73D2576" w14:textId="77777777" w:rsidR="002503BC" w:rsidRDefault="002503B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F49D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EF39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1C6D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3658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FE21C75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A47EE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706B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957C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D01" w14:textId="77777777" w:rsidR="002503BC" w:rsidRDefault="002503BC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58A69B9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A06E0A8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7003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06FAE9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6BA1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AEB3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B246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E633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E350A4C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A9024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9489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3557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4843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AEFD59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EBFE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1F2CA4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059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2F31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4431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DA06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EC59A21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8D1AA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283E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C949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CB9C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92148F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9992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AF7E43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8C82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2B98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544B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6E34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EA48683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6D61A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95DC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00D9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5C34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88E26D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787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61E45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A05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A32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BD7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0B56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68E29BB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90D6D" w14:textId="77777777" w:rsidR="002503BC" w:rsidRDefault="002503B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CF7C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AD6C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F38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38F245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FC42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845CD8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7C0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F33" w14:textId="77777777" w:rsidR="002503BC" w:rsidRDefault="0025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8830" w14:textId="77777777" w:rsidR="002503BC" w:rsidRPr="001B37B8" w:rsidRDefault="0025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590D" w14:textId="77777777" w:rsidR="002503BC" w:rsidRDefault="0025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E3B4E4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649471CE" w14:textId="77777777" w:rsidR="002503BC" w:rsidRDefault="002503BC" w:rsidP="00F260DA">
      <w:pPr>
        <w:pStyle w:val="Heading1"/>
        <w:spacing w:line="360" w:lineRule="auto"/>
      </w:pPr>
      <w:r>
        <w:t>LINIA 301 X</w:t>
      </w:r>
    </w:p>
    <w:p w14:paraId="2DDED1F7" w14:textId="77777777" w:rsidR="002503BC" w:rsidRDefault="002503B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53A84F87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9BA4F" w14:textId="77777777" w:rsidR="002503BC" w:rsidRDefault="002503B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50C6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70A13B" w14:textId="77777777" w:rsidR="002503BC" w:rsidRDefault="002503BC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4474" w14:textId="77777777" w:rsidR="002503BC" w:rsidRPr="00F620E8" w:rsidRDefault="0025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DEE6" w14:textId="77777777" w:rsidR="002503BC" w:rsidRDefault="002503B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0F5FDF58" w14:textId="77777777" w:rsidR="002503BC" w:rsidRDefault="002503B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F8E0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547" w14:textId="77777777" w:rsidR="002503BC" w:rsidRPr="00F620E8" w:rsidRDefault="0025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77D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DDB6" w14:textId="77777777" w:rsidR="002503BC" w:rsidRPr="00F620E8" w:rsidRDefault="0025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448B" w14:textId="77777777" w:rsidR="002503BC" w:rsidRDefault="002503B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BDCFFEE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FCF5F" w14:textId="77777777" w:rsidR="002503BC" w:rsidRDefault="002503B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6DD7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B489" w14:textId="77777777" w:rsidR="002503BC" w:rsidRDefault="0025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709" w14:textId="77777777" w:rsidR="002503BC" w:rsidRDefault="002503B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53360E4" w14:textId="77777777" w:rsidR="002503BC" w:rsidRDefault="002503B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BC48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FBEB81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5866311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936DA5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576B" w14:textId="77777777" w:rsidR="002503BC" w:rsidRPr="00F620E8" w:rsidRDefault="0025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5CBE" w14:textId="77777777" w:rsidR="002503BC" w:rsidRDefault="0025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B9B1" w14:textId="77777777" w:rsidR="002503BC" w:rsidRPr="00F620E8" w:rsidRDefault="0025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9EE1" w14:textId="77777777" w:rsidR="002503BC" w:rsidRDefault="002503B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E06F0" w14:textId="77777777" w:rsidR="002503BC" w:rsidRDefault="002503BC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852FFAA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5CF54F1" w14:textId="77777777" w:rsidR="002503BC" w:rsidRDefault="002503BC" w:rsidP="00100E16">
      <w:pPr>
        <w:pStyle w:val="Heading1"/>
        <w:spacing w:line="360" w:lineRule="auto"/>
      </w:pPr>
      <w:r>
        <w:t>LINIA 301 Z2</w:t>
      </w:r>
    </w:p>
    <w:p w14:paraId="3DFA8E0C" w14:textId="77777777" w:rsidR="002503BC" w:rsidRDefault="002503B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6D4A57F1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3CCC" w14:textId="77777777" w:rsidR="002503BC" w:rsidRDefault="002503B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12A" w14:textId="77777777" w:rsidR="002503BC" w:rsidRDefault="0025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C70B" w14:textId="77777777" w:rsidR="002503BC" w:rsidRPr="00353356" w:rsidRDefault="002503B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C237" w14:textId="77777777" w:rsidR="002503BC" w:rsidRDefault="002503BC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5E4CB449" w14:textId="77777777" w:rsidR="002503BC" w:rsidRDefault="002503BC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3B8C" w14:textId="77777777" w:rsidR="002503BC" w:rsidRDefault="0025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D23A54" w14:textId="77777777" w:rsidR="002503BC" w:rsidRDefault="0025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314ABDD" w14:textId="77777777" w:rsidR="002503BC" w:rsidRDefault="0025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122729" w14:textId="77777777" w:rsidR="002503BC" w:rsidRDefault="0025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1C9E" w14:textId="77777777" w:rsidR="002503BC" w:rsidRPr="00353356" w:rsidRDefault="002503B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D99B" w14:textId="77777777" w:rsidR="002503BC" w:rsidRDefault="0025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BAB2" w14:textId="77777777" w:rsidR="002503BC" w:rsidRPr="00353356" w:rsidRDefault="002503B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F8A9" w14:textId="77777777" w:rsidR="002503BC" w:rsidRDefault="002503BC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9357F" w14:textId="77777777" w:rsidR="002503BC" w:rsidRDefault="002503B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63BA0" w14:textId="77777777" w:rsidR="002503BC" w:rsidRDefault="002503B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81CAB44" w14:textId="77777777" w:rsidR="002503BC" w:rsidRDefault="002503BC">
      <w:pPr>
        <w:spacing w:before="40" w:line="192" w:lineRule="auto"/>
        <w:ind w:right="57"/>
        <w:rPr>
          <w:sz w:val="20"/>
          <w:lang w:val="ro-RO"/>
        </w:rPr>
      </w:pPr>
    </w:p>
    <w:p w14:paraId="52E44CA3" w14:textId="77777777" w:rsidR="002503BC" w:rsidRDefault="002503B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B5CF231" w14:textId="77777777" w:rsidR="002503BC" w:rsidRDefault="002503B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03BC" w14:paraId="39FE11C8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07A2" w14:textId="77777777" w:rsidR="002503BC" w:rsidRDefault="002503B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B6C8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E3D5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FAA" w14:textId="77777777" w:rsidR="002503BC" w:rsidRDefault="0025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B4D3C10" w14:textId="77777777" w:rsidR="002503BC" w:rsidRDefault="0025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D0633D1" w14:textId="77777777" w:rsidR="002503BC" w:rsidRDefault="0025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9219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E379342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5194470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634107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4FD5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13F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A0A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D116" w14:textId="77777777" w:rsidR="002503BC" w:rsidRDefault="002503BC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0D48291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08DC" w14:textId="77777777" w:rsidR="002503BC" w:rsidRDefault="002503B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CCA5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9EEC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9A6E" w14:textId="77777777" w:rsidR="002503BC" w:rsidRDefault="002503BC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962782" w14:textId="77777777" w:rsidR="002503BC" w:rsidRDefault="002503BC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E766CE3" w14:textId="77777777" w:rsidR="002503BC" w:rsidRDefault="002503BC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FEF4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C336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D019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34FD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8296" w14:textId="77777777" w:rsidR="002503BC" w:rsidRDefault="002503BC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EA1244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1D8DB" w14:textId="77777777" w:rsidR="002503BC" w:rsidRDefault="002503B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DC8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B6E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A02A" w14:textId="77777777" w:rsidR="002503BC" w:rsidRDefault="0025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6B93464" w14:textId="77777777" w:rsidR="002503BC" w:rsidRDefault="002503B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A1B9E99" w14:textId="77777777" w:rsidR="002503BC" w:rsidRDefault="002503B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60A004E2" w14:textId="77777777" w:rsidR="002503BC" w:rsidRDefault="002503BC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3FDE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2BD2" w14:textId="77777777" w:rsidR="002503BC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103" w14:textId="77777777" w:rsidR="002503BC" w:rsidRDefault="0025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B53D" w14:textId="77777777" w:rsidR="002503BC" w:rsidRPr="00594E5B" w:rsidRDefault="0025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ED9B" w14:textId="77777777" w:rsidR="002503BC" w:rsidRDefault="002503BC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B991487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AABBD" w14:textId="77777777" w:rsidR="002503BC" w:rsidRDefault="002503B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3E9D" w14:textId="77777777" w:rsidR="002503BC" w:rsidRDefault="0025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D56A" w14:textId="77777777" w:rsidR="002503BC" w:rsidRPr="00594E5B" w:rsidRDefault="002503B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2F2E" w14:textId="77777777" w:rsidR="002503BC" w:rsidRDefault="0025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C6BD239" w14:textId="77777777" w:rsidR="002503BC" w:rsidRDefault="0025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F6CBEBB" w14:textId="77777777" w:rsidR="002503BC" w:rsidRDefault="0025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E6AD" w14:textId="77777777" w:rsidR="002503BC" w:rsidRDefault="0025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0E72D0C" w14:textId="77777777" w:rsidR="002503BC" w:rsidRDefault="0025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1A05" w14:textId="77777777" w:rsidR="002503BC" w:rsidRDefault="002503B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2AFB" w14:textId="77777777" w:rsidR="002503BC" w:rsidRDefault="0025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87B9" w14:textId="77777777" w:rsidR="002503BC" w:rsidRPr="00594E5B" w:rsidRDefault="002503B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1F4" w14:textId="77777777" w:rsidR="002503BC" w:rsidRDefault="002503BC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1A0785D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56ECD" w14:textId="77777777" w:rsidR="002503BC" w:rsidRDefault="002503B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71E9" w14:textId="77777777" w:rsidR="002503BC" w:rsidRDefault="0025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BD67" w14:textId="77777777" w:rsidR="002503BC" w:rsidRPr="00594E5B" w:rsidRDefault="002503B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F661" w14:textId="77777777" w:rsidR="002503BC" w:rsidRDefault="0025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384B8AF" w14:textId="77777777" w:rsidR="002503BC" w:rsidRDefault="0025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C6C" w14:textId="77777777" w:rsidR="002503BC" w:rsidRDefault="0025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EB995F9" w14:textId="77777777" w:rsidR="002503BC" w:rsidRDefault="0025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4A05" w14:textId="77777777" w:rsidR="002503BC" w:rsidRDefault="002503B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967A" w14:textId="77777777" w:rsidR="002503BC" w:rsidRDefault="0025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BF7A" w14:textId="77777777" w:rsidR="002503BC" w:rsidRPr="00594E5B" w:rsidRDefault="002503B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A082" w14:textId="77777777" w:rsidR="002503BC" w:rsidRDefault="002503BC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9F49565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65928" w14:textId="77777777" w:rsidR="002503BC" w:rsidRDefault="002503B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769" w14:textId="77777777" w:rsidR="002503BC" w:rsidRDefault="0025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95EF" w14:textId="77777777" w:rsidR="002503BC" w:rsidRPr="00594E5B" w:rsidRDefault="002503B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CB0" w14:textId="77777777" w:rsidR="002503BC" w:rsidRDefault="002503B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48BB84" w14:textId="77777777" w:rsidR="002503BC" w:rsidRDefault="002503B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C4E9DE7" w14:textId="77777777" w:rsidR="002503BC" w:rsidRDefault="002503B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96CA" w14:textId="77777777" w:rsidR="002503BC" w:rsidRDefault="0025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1017E34" w14:textId="77777777" w:rsidR="002503BC" w:rsidRDefault="0025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AEB" w14:textId="77777777" w:rsidR="002503BC" w:rsidRDefault="002503B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4E5" w14:textId="77777777" w:rsidR="002503BC" w:rsidRDefault="0025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21D8" w14:textId="77777777" w:rsidR="002503BC" w:rsidRPr="00594E5B" w:rsidRDefault="002503B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2E57" w14:textId="77777777" w:rsidR="002503BC" w:rsidRDefault="002503BC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7144311" w14:textId="77777777" w:rsidR="002503BC" w:rsidRDefault="002503BC">
      <w:pPr>
        <w:spacing w:before="40" w:after="40" w:line="192" w:lineRule="auto"/>
        <w:ind w:right="57"/>
        <w:rPr>
          <w:sz w:val="20"/>
          <w:lang w:val="en-US"/>
        </w:rPr>
      </w:pPr>
    </w:p>
    <w:p w14:paraId="465D0083" w14:textId="77777777" w:rsidR="002503BC" w:rsidRDefault="002503BC" w:rsidP="00125C01">
      <w:pPr>
        <w:pStyle w:val="Heading1"/>
        <w:spacing w:line="360" w:lineRule="auto"/>
      </w:pPr>
      <w:r>
        <w:lastRenderedPageBreak/>
        <w:t>LINIA 304 A</w:t>
      </w:r>
    </w:p>
    <w:p w14:paraId="78E96BC4" w14:textId="77777777" w:rsidR="002503BC" w:rsidRDefault="002503BC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7431F13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837AA" w14:textId="77777777" w:rsidR="002503BC" w:rsidRDefault="002503BC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92B" w14:textId="77777777" w:rsidR="002503BC" w:rsidRDefault="0025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4D89FA3E" w14:textId="77777777" w:rsidR="002503BC" w:rsidRDefault="0025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EB46" w14:textId="77777777" w:rsidR="002503BC" w:rsidRPr="00300070" w:rsidRDefault="0025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B298" w14:textId="77777777" w:rsidR="002503BC" w:rsidRDefault="002503BC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6D14" w14:textId="77777777" w:rsidR="002503BC" w:rsidRDefault="0025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57C" w14:textId="77777777" w:rsidR="002503BC" w:rsidRPr="00300070" w:rsidRDefault="0025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38E3" w14:textId="77777777" w:rsidR="002503BC" w:rsidRDefault="0025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27D8" w14:textId="77777777" w:rsidR="002503BC" w:rsidRPr="00300070" w:rsidRDefault="0025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8F8" w14:textId="77777777" w:rsidR="002503BC" w:rsidRDefault="002503BC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AFFC3FE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0D928DB4" w14:textId="77777777" w:rsidR="002503BC" w:rsidRDefault="002503BC" w:rsidP="000F5238">
      <w:pPr>
        <w:pStyle w:val="Heading1"/>
        <w:spacing w:line="360" w:lineRule="auto"/>
      </w:pPr>
      <w:r>
        <w:t>LINIA 304 E</w:t>
      </w:r>
    </w:p>
    <w:p w14:paraId="4A52F05B" w14:textId="77777777" w:rsidR="002503BC" w:rsidRDefault="002503BC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2503BC" w:rsidRPr="00A8307A" w14:paraId="635854EE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B536" w14:textId="77777777" w:rsidR="002503BC" w:rsidRPr="00A75A00" w:rsidRDefault="002503B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D6E0" w14:textId="77777777" w:rsidR="002503BC" w:rsidRDefault="002503BC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39170566" w14:textId="77777777" w:rsidR="002503BC" w:rsidRPr="00A8307A" w:rsidRDefault="002503BC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F278" w14:textId="77777777" w:rsidR="002503BC" w:rsidRPr="00A8307A" w:rsidRDefault="002503BC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0CC52" w14:textId="77777777" w:rsidR="002503BC" w:rsidRPr="00A8307A" w:rsidRDefault="002503BC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40C0" w14:textId="77777777" w:rsidR="002503BC" w:rsidRPr="00A8307A" w:rsidRDefault="002503BC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F339" w14:textId="77777777" w:rsidR="002503BC" w:rsidRPr="00A8307A" w:rsidRDefault="002503BC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93B9" w14:textId="77777777" w:rsidR="002503BC" w:rsidRPr="00A8307A" w:rsidRDefault="002503BC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D4A7" w14:textId="77777777" w:rsidR="002503BC" w:rsidRPr="00A8307A" w:rsidRDefault="002503BC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01090" w14:textId="77777777" w:rsidR="002503BC" w:rsidRPr="00A8307A" w:rsidRDefault="002503BC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BF0886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DEE6050" w14:textId="77777777" w:rsidR="002503BC" w:rsidRDefault="002503BC" w:rsidP="00125C01">
      <w:pPr>
        <w:pStyle w:val="Heading1"/>
        <w:spacing w:line="360" w:lineRule="auto"/>
      </w:pPr>
      <w:r>
        <w:t>LINIA 304 I</w:t>
      </w:r>
    </w:p>
    <w:p w14:paraId="4CF1BDCB" w14:textId="77777777" w:rsidR="002503BC" w:rsidRDefault="002503B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4A5774C7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01B0" w14:textId="77777777" w:rsidR="002503BC" w:rsidRDefault="002503B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12F" w14:textId="77777777" w:rsidR="002503BC" w:rsidRDefault="002503B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19C18D7" w14:textId="77777777" w:rsidR="002503BC" w:rsidRDefault="002503B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D81C" w14:textId="77777777" w:rsidR="002503BC" w:rsidRPr="00300070" w:rsidRDefault="0025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6226" w14:textId="77777777" w:rsidR="002503BC" w:rsidRDefault="002503BC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F337" w14:textId="77777777" w:rsidR="002503BC" w:rsidRDefault="0025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73A7" w14:textId="77777777" w:rsidR="002503BC" w:rsidRPr="00300070" w:rsidRDefault="0025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8C15" w14:textId="77777777" w:rsidR="002503BC" w:rsidRDefault="0025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E73C" w14:textId="77777777" w:rsidR="002503BC" w:rsidRPr="00300070" w:rsidRDefault="0025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A7F6" w14:textId="77777777" w:rsidR="002503BC" w:rsidRDefault="002503B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666EE" w14:textId="77777777" w:rsidR="002503BC" w:rsidRDefault="002503B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827D89A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6882C4C9" w14:textId="77777777" w:rsidR="002503BC" w:rsidRDefault="002503BC" w:rsidP="00125C01">
      <w:pPr>
        <w:pStyle w:val="Heading1"/>
        <w:spacing w:line="360" w:lineRule="auto"/>
      </w:pPr>
      <w:r>
        <w:t>LINIA 304 J</w:t>
      </w:r>
    </w:p>
    <w:p w14:paraId="7BC44E0C" w14:textId="77777777" w:rsidR="002503BC" w:rsidRDefault="002503B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03BC" w14:paraId="51C015D5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32C4E" w14:textId="77777777" w:rsidR="002503BC" w:rsidRDefault="002503B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6F3F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0273A599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8CAA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2470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8439C87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B797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FFCF" w14:textId="77777777" w:rsidR="002503BC" w:rsidRPr="00300070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8DE0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B6E0" w14:textId="77777777" w:rsidR="002503BC" w:rsidRPr="00300070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6374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7352377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26B2A" w14:textId="77777777" w:rsidR="002503BC" w:rsidRDefault="002503B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FB7B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CAD73A0" w14:textId="77777777" w:rsidR="002503BC" w:rsidRDefault="002503BC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A815" w14:textId="77777777" w:rsidR="002503BC" w:rsidRPr="00300070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D0C6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F6AC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0DEA" w14:textId="77777777" w:rsidR="002503BC" w:rsidRPr="00300070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6CED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8C4E" w14:textId="77777777" w:rsidR="002503BC" w:rsidRPr="00300070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43C8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B3961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C9E755B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95CC524" w14:textId="77777777" w:rsidR="002503BC" w:rsidRDefault="002503BC" w:rsidP="000F79E0">
      <w:pPr>
        <w:pStyle w:val="Heading1"/>
        <w:spacing w:line="360" w:lineRule="auto"/>
      </w:pPr>
      <w:r>
        <w:lastRenderedPageBreak/>
        <w:t>LINIA 305</w:t>
      </w:r>
    </w:p>
    <w:p w14:paraId="7703EB56" w14:textId="77777777" w:rsidR="002503BC" w:rsidRDefault="002503B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0978086B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84CC8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8F50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D73E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1DA5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FB81EA7" w14:textId="77777777" w:rsidR="002503BC" w:rsidRDefault="002503BC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318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0BB252D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8DE094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BED4E35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0E53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57C9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A312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B657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8DC3D21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7980F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137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75B0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9816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D2751D7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1BE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3FA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34A0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9B0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4A7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BCACD09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1F940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30E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B2E1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1FB5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5201E8C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8C0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69FC7A0F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5E38943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551593D3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7D4E03E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7526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2FB5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2B29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C021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09786BC3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28B4DAC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8D11F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8008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90B8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634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5BF3FE0B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CE14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A630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FDE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BF28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56F1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E8935D3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F6519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50F7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029CFF42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2D43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C95" w14:textId="77777777" w:rsidR="002503BC" w:rsidRDefault="002503BC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6033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547A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AA65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D42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A6E3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1607ED2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8D95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743B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D2E1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B43D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64A27255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0F8E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AE9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DBB2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0758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FFB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619E686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38CD" w14:textId="77777777" w:rsidR="002503BC" w:rsidRDefault="002503B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C359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13FD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7E8A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54665B9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223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B9B8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99BD" w14:textId="77777777" w:rsidR="002503BC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D5F4" w14:textId="77777777" w:rsidR="002503BC" w:rsidRPr="00023C54" w:rsidRDefault="0025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D9DE" w14:textId="77777777" w:rsidR="002503BC" w:rsidRDefault="0025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AD8A74" w14:textId="77777777" w:rsidR="002503BC" w:rsidRDefault="002503BC">
      <w:pPr>
        <w:spacing w:line="192" w:lineRule="auto"/>
        <w:ind w:right="57"/>
        <w:rPr>
          <w:sz w:val="20"/>
          <w:lang w:val="ro-RO"/>
        </w:rPr>
      </w:pPr>
    </w:p>
    <w:p w14:paraId="18150B76" w14:textId="77777777" w:rsidR="002503BC" w:rsidRDefault="002503BC" w:rsidP="00DE0660">
      <w:pPr>
        <w:pStyle w:val="Heading1"/>
        <w:spacing w:line="360" w:lineRule="auto"/>
      </w:pPr>
      <w:r>
        <w:lastRenderedPageBreak/>
        <w:t>LINIA 306</w:t>
      </w:r>
    </w:p>
    <w:p w14:paraId="7A657618" w14:textId="77777777" w:rsidR="002503BC" w:rsidRDefault="002503B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699D3C2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07AD2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86C1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A5B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A2CC" w14:textId="77777777" w:rsidR="002503BC" w:rsidRDefault="002503BC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2880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22A9FC6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4050B5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653187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F8F7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4F0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7A5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A78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A959DC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986D9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52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58A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39A4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63D21D1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3594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DF42C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E11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BA19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4ED1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5377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5A37457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8356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2BC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BDA0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A054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0BAA45D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4233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38842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CB85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6584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3546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7A5F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2EC53E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301AC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1C0B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5DF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3116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BA1E340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C1F4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F86DDA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3795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44D8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D3A8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AEEB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4377E2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A7E6E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3BCC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1ED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5925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B531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682CDA0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3174F2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CDA6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4B7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AA2D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54F1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20DD47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FD838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9058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5C0E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7FE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4C1E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AB9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26EA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B4A7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35C0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FBA60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503BC" w14:paraId="67E2B64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D6A33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CF24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5CCA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7A83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D838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71B40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26139E80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9B44C05" w14:textId="77777777" w:rsidR="002503BC" w:rsidRDefault="002503BC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C81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F84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DE82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F599" w14:textId="77777777" w:rsidR="002503BC" w:rsidRDefault="002503BC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503BC" w14:paraId="651FB08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80833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8C2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4B7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AB71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881FB86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059D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33523E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841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677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D656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5012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2EB320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4420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36A0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5809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4F26" w14:textId="77777777" w:rsidR="002503BC" w:rsidRDefault="002503BC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0D944A4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1A2B0745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A4AD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9346D0B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23ED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0846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42B6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45CB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131C26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947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6C0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3994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CD18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1D5C724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61459D79" w14:textId="77777777" w:rsidR="002503BC" w:rsidRDefault="002503BC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0C4A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4AD8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A1D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07F1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4E04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370E75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AB51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25F9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7922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BF41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829F966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C79F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640B7C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5D1B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8C1B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C399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8B9D" w14:textId="77777777" w:rsidR="002503BC" w:rsidRDefault="0025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F71B0A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D91C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10D1" w14:textId="77777777" w:rsidR="002503BC" w:rsidRDefault="0025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45B7EF54" w14:textId="77777777" w:rsidR="002503BC" w:rsidRDefault="0025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3558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43EB" w14:textId="77777777" w:rsidR="002503BC" w:rsidRDefault="002503B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44C4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0E77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970F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249F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A6ED" w14:textId="77777777" w:rsidR="002503BC" w:rsidRDefault="002503B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29C69B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FFB6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CB7F" w14:textId="77777777" w:rsidR="002503BC" w:rsidRDefault="0025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6853B3EE" w14:textId="77777777" w:rsidR="002503BC" w:rsidRDefault="0025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A7C5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297F" w14:textId="77777777" w:rsidR="002503BC" w:rsidRDefault="002503B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F3EE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E8FA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676F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D209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6C65" w14:textId="77777777" w:rsidR="002503BC" w:rsidRDefault="002503B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9A7E41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651" w14:textId="77777777" w:rsidR="002503BC" w:rsidRDefault="002503B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8FCE" w14:textId="77777777" w:rsidR="002503BC" w:rsidRDefault="0025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9509C2A" w14:textId="77777777" w:rsidR="002503BC" w:rsidRDefault="0025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D84A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7157" w14:textId="77777777" w:rsidR="002503BC" w:rsidRDefault="002503BC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E402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EC8F" w14:textId="77777777" w:rsidR="002503BC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D689" w14:textId="77777777" w:rsidR="002503BC" w:rsidRDefault="0025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FC2A" w14:textId="77777777" w:rsidR="002503BC" w:rsidRPr="00BE3917" w:rsidRDefault="0025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284" w14:textId="77777777" w:rsidR="002503BC" w:rsidRDefault="002503B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E589BE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4871104" w14:textId="77777777" w:rsidR="002503BC" w:rsidRDefault="002503BC" w:rsidP="008D7570">
      <w:pPr>
        <w:pStyle w:val="Heading1"/>
        <w:spacing w:line="360" w:lineRule="auto"/>
      </w:pPr>
      <w:r>
        <w:t>LINIA 311</w:t>
      </w:r>
    </w:p>
    <w:p w14:paraId="0CA4AD09" w14:textId="77777777" w:rsidR="002503BC" w:rsidRDefault="002503B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4907FF88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ED8EF" w14:textId="77777777" w:rsidR="002503BC" w:rsidRDefault="002503B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182D" w14:textId="77777777" w:rsidR="002503BC" w:rsidRDefault="0025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051D378A" w14:textId="77777777" w:rsidR="002503BC" w:rsidRDefault="0025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5DA8" w14:textId="77777777" w:rsidR="002503BC" w:rsidRDefault="002503B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DC89" w14:textId="77777777" w:rsidR="002503BC" w:rsidRDefault="002503B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39D3" w14:textId="77777777" w:rsidR="002503BC" w:rsidRDefault="0025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4D7D" w14:textId="77777777" w:rsidR="002503BC" w:rsidRPr="003004A8" w:rsidRDefault="002503B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755F" w14:textId="77777777" w:rsidR="002503BC" w:rsidRDefault="0025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A9DC" w14:textId="77777777" w:rsidR="002503BC" w:rsidRPr="003004A8" w:rsidRDefault="002503B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296C" w14:textId="77777777" w:rsidR="002503BC" w:rsidRPr="006F7065" w:rsidRDefault="002503B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2E2E271" w14:textId="77777777" w:rsidR="002503BC" w:rsidRDefault="002503BC">
      <w:pPr>
        <w:tabs>
          <w:tab w:val="left" w:pos="4560"/>
        </w:tabs>
        <w:rPr>
          <w:sz w:val="20"/>
          <w:lang w:val="ro-RO"/>
        </w:rPr>
      </w:pPr>
    </w:p>
    <w:p w14:paraId="3D580CF6" w14:textId="77777777" w:rsidR="002503BC" w:rsidRDefault="002503BC" w:rsidP="00E81B3B">
      <w:pPr>
        <w:pStyle w:val="Heading1"/>
        <w:spacing w:line="360" w:lineRule="auto"/>
      </w:pPr>
      <w:r>
        <w:t>LINIA 314 G</w:t>
      </w:r>
    </w:p>
    <w:p w14:paraId="75F60292" w14:textId="77777777" w:rsidR="002503BC" w:rsidRDefault="002503B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503BC" w14:paraId="7ED7B9D5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D86A2" w14:textId="77777777" w:rsidR="002503BC" w:rsidRDefault="002503B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EEC2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76B2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6BEC" w14:textId="77777777" w:rsidR="002503BC" w:rsidRDefault="002503B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E50DBB" w14:textId="77777777" w:rsidR="002503BC" w:rsidRDefault="002503B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E4CA656" w14:textId="77777777" w:rsidR="002503BC" w:rsidRDefault="0025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FE31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8C8B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9C51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7F3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CE07" w14:textId="77777777" w:rsidR="002503BC" w:rsidRDefault="0025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EA6007E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111AC" w14:textId="77777777" w:rsidR="002503BC" w:rsidRDefault="002503B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BF8A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D29F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EE2A" w14:textId="77777777" w:rsidR="002503BC" w:rsidRDefault="002503B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7470EA" w14:textId="77777777" w:rsidR="002503BC" w:rsidRDefault="002503B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61C8890" w14:textId="77777777" w:rsidR="002503BC" w:rsidRDefault="002503BC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E80F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6914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181B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969B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8723" w14:textId="77777777" w:rsidR="002503BC" w:rsidRDefault="0025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5C400C1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D8CC9" w14:textId="77777777" w:rsidR="002503BC" w:rsidRDefault="002503B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889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3E7A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BEF0" w14:textId="77777777" w:rsidR="002503BC" w:rsidRDefault="002503B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D8D740" w14:textId="77777777" w:rsidR="002503BC" w:rsidRDefault="002503B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98D4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A0B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D758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3285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F335" w14:textId="77777777" w:rsidR="002503BC" w:rsidRDefault="0025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96F865" w14:textId="77777777" w:rsidR="002503BC" w:rsidRDefault="0025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584E6935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D9939" w14:textId="77777777" w:rsidR="002503BC" w:rsidRDefault="002503B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084" w14:textId="77777777" w:rsidR="002503BC" w:rsidRDefault="002503B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CBA" w14:textId="77777777" w:rsidR="002503BC" w:rsidRPr="00DF53C6" w:rsidRDefault="002503B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B051" w14:textId="77777777" w:rsidR="002503BC" w:rsidRDefault="002503B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F1D79C" w14:textId="77777777" w:rsidR="002503BC" w:rsidRDefault="002503B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60C0" w14:textId="77777777" w:rsidR="002503BC" w:rsidRDefault="002503B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80DD" w14:textId="77777777" w:rsidR="002503BC" w:rsidRPr="00DF53C6" w:rsidRDefault="002503B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355" w14:textId="77777777" w:rsidR="002503BC" w:rsidRDefault="002503B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3D93" w14:textId="77777777" w:rsidR="002503BC" w:rsidRPr="00DF53C6" w:rsidRDefault="002503B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04FF" w14:textId="77777777" w:rsidR="002503BC" w:rsidRDefault="002503B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218740" w14:textId="77777777" w:rsidR="002503BC" w:rsidRDefault="002503B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D3B6039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6F09E" w14:textId="77777777" w:rsidR="002503BC" w:rsidRDefault="002503B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B97D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ACF3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D7C" w14:textId="77777777" w:rsidR="002503BC" w:rsidRDefault="0025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B1DDDF3" w14:textId="77777777" w:rsidR="002503BC" w:rsidRDefault="0025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3D88F84" w14:textId="77777777" w:rsidR="002503BC" w:rsidRDefault="0025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606856F" w14:textId="77777777" w:rsidR="002503BC" w:rsidRDefault="002503B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BBEF" w14:textId="77777777" w:rsidR="002503BC" w:rsidRDefault="0025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73AD" w14:textId="77777777" w:rsidR="002503BC" w:rsidRPr="00DF53C6" w:rsidRDefault="0025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81FF" w14:textId="77777777" w:rsidR="002503BC" w:rsidRDefault="0025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FEC8" w14:textId="77777777" w:rsidR="002503BC" w:rsidRPr="00DF53C6" w:rsidRDefault="0025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3544" w14:textId="77777777" w:rsidR="002503BC" w:rsidRDefault="002503B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E0A151A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74179" w14:textId="77777777" w:rsidR="002503BC" w:rsidRDefault="002503B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A5D6" w14:textId="77777777" w:rsidR="002503BC" w:rsidRDefault="0025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C547" w14:textId="77777777" w:rsidR="002503BC" w:rsidRPr="00DF53C6" w:rsidRDefault="0025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A05" w14:textId="77777777" w:rsidR="002503BC" w:rsidRDefault="002503B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A751ADD" w14:textId="77777777" w:rsidR="002503BC" w:rsidRDefault="002503B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9948372" w14:textId="77777777" w:rsidR="002503BC" w:rsidRDefault="002503B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183B3A9" w14:textId="77777777" w:rsidR="002503BC" w:rsidRDefault="002503B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2EFD" w14:textId="77777777" w:rsidR="002503BC" w:rsidRDefault="0025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7C85" w14:textId="77777777" w:rsidR="002503BC" w:rsidRPr="00DF53C6" w:rsidRDefault="0025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E7A4" w14:textId="77777777" w:rsidR="002503BC" w:rsidRDefault="0025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3294" w14:textId="77777777" w:rsidR="002503BC" w:rsidRPr="00DF53C6" w:rsidRDefault="0025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33DB" w14:textId="77777777" w:rsidR="002503BC" w:rsidRDefault="002503B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3D8574B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A65BD73" w14:textId="77777777" w:rsidR="002503BC" w:rsidRDefault="002503BC" w:rsidP="003A5387">
      <w:pPr>
        <w:pStyle w:val="Heading1"/>
        <w:spacing w:line="360" w:lineRule="auto"/>
      </w:pPr>
      <w:r>
        <w:t>LINIA 316</w:t>
      </w:r>
    </w:p>
    <w:p w14:paraId="2C21EF52" w14:textId="77777777" w:rsidR="002503BC" w:rsidRDefault="002503B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37DD01DA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6F116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99BB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7260" w14:textId="77777777" w:rsidR="002503B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A5BE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8402DD6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2CFB" w14:textId="77777777" w:rsidR="002503BC" w:rsidRDefault="002503BC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628B" w14:textId="77777777" w:rsidR="002503BC" w:rsidRDefault="0025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1B4E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4AA4" w14:textId="77777777" w:rsidR="002503BC" w:rsidRPr="00F6236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3E1C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98B6B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A65A24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503BC" w14:paraId="33EA52A4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CDBE4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8F8D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BFE7" w14:textId="77777777" w:rsidR="002503B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FD27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654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4AF1119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B2F919F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AF25AAC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E8D777D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42DCBC1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BEE80AE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7DB0" w14:textId="77777777" w:rsidR="002503BC" w:rsidRDefault="0025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80C3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78AD" w14:textId="77777777" w:rsidR="002503BC" w:rsidRPr="00F6236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7BC3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FA56E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503BC" w14:paraId="61A9055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123C9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B76C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F88" w14:textId="77777777" w:rsidR="002503B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D3A4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B550F3F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C777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8F096D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BB4" w14:textId="77777777" w:rsidR="002503BC" w:rsidRDefault="0025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FAAA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4763" w14:textId="77777777" w:rsidR="002503BC" w:rsidRPr="00F6236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9614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05382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07EB1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503BC" w14:paraId="009796F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DFD65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E707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E17D" w14:textId="77777777" w:rsidR="002503B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278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0783B50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3E1D" w14:textId="77777777" w:rsidR="002503BC" w:rsidRDefault="0025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8E09" w14:textId="77777777" w:rsidR="002503BC" w:rsidRDefault="0025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F59F" w14:textId="77777777" w:rsidR="002503BC" w:rsidRDefault="0025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C1A" w14:textId="77777777" w:rsidR="002503BC" w:rsidRPr="00F6236C" w:rsidRDefault="0025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B2C9" w14:textId="77777777" w:rsidR="002503BC" w:rsidRDefault="0025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2782AA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80821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B7E0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22B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64A3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AF492F6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C7BA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F4D3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1CB8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7F0F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2F79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E03F4F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9C9BF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863E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DAE8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BCB7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741886E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B689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5FB1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CC71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B4EF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2345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9FBC7C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8AA73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E30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B848669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5D50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8096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A46A8A7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BDF3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55A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3F55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7E37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D1C1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0FC0907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C285C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300F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7FE172CE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545B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E2ED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4B6C7CF5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9B3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9EFD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10E0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275D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C0ED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C0B926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355F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D6E5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5724C89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0194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5181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0F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7F75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7DED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BF71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43CA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03593A7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C09D5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DB64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3A1A48D9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7C2F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D842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D3A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60A6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8D55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53B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29A0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BC7FB52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E2DCF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244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5CDBCB7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B96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E45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054FFB73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EF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7872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8888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816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C40C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BFA4E7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12F1D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397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  <w:p w14:paraId="0F9E3A1D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0A2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C63C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–</w:t>
            </w:r>
          </w:p>
          <w:p w14:paraId="7E59CE66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20C1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7623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F760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15D6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853E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D864521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6593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AEA4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52E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EA1E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D4F43A9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7E2B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EDF2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2AD7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505A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42CA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DD5D460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E5AC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B36E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26E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23AB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2950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ECEC3B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22F6B2D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2F6BBA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64471E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484B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2084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356D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8FC2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906625B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14AFB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4C6F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2295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62F4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C1706A7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109C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EF4DF47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3267FE3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D9D0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032B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3BD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8F91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503BC" w14:paraId="13F48BA4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7E4C5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DBF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B1D9C9C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C671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B89D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AF13786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FD61" w14:textId="77777777" w:rsidR="002503BC" w:rsidRPr="00273EC0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22B9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453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B8EF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7F11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BC69EEE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DCB9A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8F2F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6B9FFC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8F4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C34D" w14:textId="77777777" w:rsidR="002503BC" w:rsidRDefault="0025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F3858EE" w14:textId="77777777" w:rsidR="002503BC" w:rsidRDefault="0025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9B52" w14:textId="77777777" w:rsidR="002503BC" w:rsidRPr="00273EC0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722E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1CF0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EEF1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5F88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D9522B0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BBE9E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890A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614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10B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EEEDA2E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DF9E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8020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094B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4888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4B6B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13D15A8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731B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C35B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26CB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FE14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2133847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F508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E355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3341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3CBA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65A4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D09B020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46FAD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08AE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CF78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F11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57F0C29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6AB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F46D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B13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9C77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7C8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E1296E6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68581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837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6BBA798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63BD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0455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7F6ECF9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D9DB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98C0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0B3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196D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3F7E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E33F9E0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3AC06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6468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B7EE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109C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83200EB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25D1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92DF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6DF2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D32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10BE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B84C04D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5F0B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D347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2E0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EB2C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D3BE1FB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42B6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0281" w14:textId="77777777" w:rsidR="002503BC" w:rsidRPr="00514DA4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E629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775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15EC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05ED49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1FAF9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1AB7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18BCCDA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9007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254C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BCC3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4AC0" w14:textId="77777777" w:rsidR="002503B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D48" w14:textId="77777777" w:rsidR="002503BC" w:rsidRDefault="0025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5293" w14:textId="77777777" w:rsidR="002503BC" w:rsidRPr="00F6236C" w:rsidRDefault="0025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AF11" w14:textId="77777777" w:rsidR="002503BC" w:rsidRDefault="0025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2A54054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EDEFB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E2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65FEF622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6523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55C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455BCB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7835E5C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6BD5564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6881C374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91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F2B4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C8B1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E51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F87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0BF2F4C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2503BC" w14:paraId="401DAC9D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17550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4AA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587B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5DE6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283F3BB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2918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6798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FF0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43A0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1EA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D5CF46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3CDBD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A92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CAD5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431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AE2B0E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8F2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4B20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D0B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9D0B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962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4905954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89B70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EA41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154+200</w:t>
            </w:r>
          </w:p>
          <w:p w14:paraId="7E9AC642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BB8E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E784" w14:textId="77777777" w:rsidR="002503BC" w:rsidRDefault="002503BC" w:rsidP="006D43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43D7DE2" w14:textId="77777777" w:rsidR="002503BC" w:rsidRDefault="002503BC" w:rsidP="006D43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132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706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3B3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82FF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5E8F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5F24E72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FF35C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F666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890F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4C4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F3CE7C3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E2D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5FDF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F1D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7F84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EBAF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C331216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85C4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1896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E657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8C1E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924460C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0A9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CAC0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1DE9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5EB9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81FA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83145F0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9ADA9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F3CD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DD48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FCE2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D2328E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94E9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7F92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BE1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093F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7DE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A8305" w14:textId="77777777" w:rsidR="002503BC" w:rsidRPr="000D7AA7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503BC" w14:paraId="10DA7665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4C9F9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41B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878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8CA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E43A57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B0A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5790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23C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D0E7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039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D6633CC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CB45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6709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956A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F8D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24261B1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9A5E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E48A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343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D5CD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F47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3D0777B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DDB0B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2F3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D04C1A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C19D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5723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B8FAEE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E846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B826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40E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E9E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AD4E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6227006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483F9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BC94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E9A3A6E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E70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A55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919B17F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4141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5EF0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EA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A7B4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589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4F86148F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09316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850A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A680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5C7B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367CEA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7D3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8093ED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8FC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35E1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B368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7F3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14124A5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FA423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C06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3D17DEF1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9872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1F8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047A79B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C14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62DB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44A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6D04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350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5AEAF347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77727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E942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8955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3B33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78BEBA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E3C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CE32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19E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50B2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DF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A62CF69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CDA1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3D02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2CF4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521A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61C718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02F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1CD9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A1C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1252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D04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36D10E3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6C5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256D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82C4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6D92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028681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CD92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39113E4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B604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AD6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AB92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C8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9567A45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DAE01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3886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568E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525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6FDA0E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8F9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6D3F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D81E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C4A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8ED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503BC" w14:paraId="5B086C68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D759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6F9" w14:textId="77777777" w:rsidR="002503BC" w:rsidRDefault="0025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E47FC7F" w14:textId="77777777" w:rsidR="002503BC" w:rsidRDefault="0025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460A" w14:textId="77777777" w:rsidR="002503BC" w:rsidRPr="00F6236C" w:rsidRDefault="002503BC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C66D" w14:textId="77777777" w:rsidR="002503BC" w:rsidRDefault="002503BC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16E60071" w14:textId="77777777" w:rsidR="002503BC" w:rsidRDefault="002503BC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B569" w14:textId="77777777" w:rsidR="002503BC" w:rsidRDefault="0025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4620" w14:textId="77777777" w:rsidR="002503BC" w:rsidRPr="00514DA4" w:rsidRDefault="002503BC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052" w14:textId="77777777" w:rsidR="002503BC" w:rsidRDefault="0025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355" w14:textId="77777777" w:rsidR="002503BC" w:rsidRPr="00F6236C" w:rsidRDefault="002503BC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0E7" w14:textId="77777777" w:rsidR="002503BC" w:rsidRDefault="002503BC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625BA52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3BE5A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6419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1862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207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60596A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5BD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B154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DC6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831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A70F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03BC" w14:paraId="1A85BEC9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9CDC1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498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609C361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7109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42F5" w14:textId="77777777" w:rsidR="002503BC" w:rsidRDefault="0025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5A97EEE" w14:textId="77777777" w:rsidR="002503BC" w:rsidRDefault="0025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46B4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3DB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E19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D5F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90D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C8CF17A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4D281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C28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455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9DDB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9D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62BE24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02A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80DD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94AD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640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653165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0B8E195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8C87B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1DEE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080E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DDB4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E2F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A7B7E9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4D45" w14:textId="77777777" w:rsidR="002503B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31ED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D1E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FE5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524D2D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2BE0C55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317C6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F082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5C27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3577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639BBEB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0E39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8D711C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ED3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029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86C8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AE81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84A7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503BC" w14:paraId="779960E4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BBC78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C2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9582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EB1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12D6433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F5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4DE12A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0E74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33EF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2FB7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5BCB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544C31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BDEA6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503BC" w14:paraId="0F6A984F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6FBD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7DD5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265A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199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B19C053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FD68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4D3CAB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6DAB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B9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32F3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3EC3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5E2B1BB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1BD88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D20A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95FC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1E9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56FC78E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9077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07E051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1CDE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3343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572D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17EA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3393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59D5D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503BC" w14:paraId="2330EBD0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2E92" w14:textId="77777777" w:rsidR="002503BC" w:rsidRDefault="002503B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767F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FB5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5068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46C9725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5FD4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3C0561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5160" w14:textId="77777777" w:rsidR="002503BC" w:rsidRPr="00514DA4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A260" w14:textId="77777777" w:rsidR="002503BC" w:rsidRDefault="0025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EFD3" w14:textId="77777777" w:rsidR="002503BC" w:rsidRPr="00F6236C" w:rsidRDefault="0025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5F46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F2D060" w14:textId="77777777" w:rsidR="002503BC" w:rsidRDefault="0025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6D3447C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F6A9AAB" w14:textId="77777777" w:rsidR="002503BC" w:rsidRDefault="002503BC" w:rsidP="00503CFC">
      <w:pPr>
        <w:pStyle w:val="Heading1"/>
        <w:spacing w:line="360" w:lineRule="auto"/>
      </w:pPr>
      <w:r>
        <w:t>LINIA 412</w:t>
      </w:r>
    </w:p>
    <w:p w14:paraId="37BC7F11" w14:textId="77777777" w:rsidR="002503BC" w:rsidRDefault="002503B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03BC" w14:paraId="35594E11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8D36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28E1" w14:textId="77777777" w:rsidR="002503BC" w:rsidRDefault="002503B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3EE4" w14:textId="77777777" w:rsidR="002503BC" w:rsidRPr="005C35B0" w:rsidRDefault="002503B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409" w14:textId="77777777" w:rsidR="002503BC" w:rsidRDefault="002503BC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E3A0" w14:textId="77777777" w:rsidR="002503BC" w:rsidRDefault="002503B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E376077" w14:textId="77777777" w:rsidR="002503BC" w:rsidRDefault="002503B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B24A" w14:textId="77777777" w:rsidR="002503BC" w:rsidRPr="00396332" w:rsidRDefault="002503B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7A81" w14:textId="77777777" w:rsidR="002503BC" w:rsidRDefault="002503B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747E" w14:textId="77777777" w:rsidR="002503BC" w:rsidRPr="00396332" w:rsidRDefault="002503B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C024" w14:textId="77777777" w:rsidR="002503BC" w:rsidRDefault="002503B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A6D1207" w14:textId="77777777" w:rsidR="002503BC" w:rsidRDefault="002503B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503BC" w14:paraId="3BBDA61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AC81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1E5" w14:textId="77777777" w:rsidR="002503BC" w:rsidRDefault="0025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2F780A6" w14:textId="77777777" w:rsidR="002503BC" w:rsidRDefault="0025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DB5" w14:textId="77777777" w:rsidR="002503BC" w:rsidRDefault="002503B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4495" w14:textId="77777777" w:rsidR="002503BC" w:rsidRDefault="002503BC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DB13" w14:textId="77777777" w:rsidR="002503BC" w:rsidRDefault="0025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44A9" w14:textId="77777777" w:rsidR="002503BC" w:rsidRPr="00396332" w:rsidRDefault="002503B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02A7" w14:textId="77777777" w:rsidR="002503BC" w:rsidRDefault="0025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92DE" w14:textId="77777777" w:rsidR="002503BC" w:rsidRPr="00396332" w:rsidRDefault="002503B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C17" w14:textId="77777777" w:rsidR="002503BC" w:rsidRDefault="002503BC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18C27036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DB74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F13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CEF9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0F0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A887BC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610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50552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C2E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5BB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4E8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683B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08E9E9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73BF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661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616E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AF3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5B4034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AD2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D23C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1C5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7F5251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EE9E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FD6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5BC33B1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E8E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763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815473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B84B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38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62B2041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4B6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C7C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A1D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08F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C2A7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4929D954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801E5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6A9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BF69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C1C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D332C8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545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F8B6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EDEA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168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D4D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C607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2C253B6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33CD0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D47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08C9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F75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EAA82C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9CC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547CB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A41C90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8C918B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CBEF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924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6A68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15F7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306062E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42B0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E0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42AE907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2AD4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DBB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2F24AC2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2CED3D5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19E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F207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EB3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22F9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8A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06F59B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EAAE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D22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924095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2D4A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2096" w14:textId="77777777" w:rsidR="002503BC" w:rsidRDefault="002503B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BE2F6E1" w14:textId="77777777" w:rsidR="002503BC" w:rsidRDefault="002503B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EE2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34E6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102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95A3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769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E7B13C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B486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651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7560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E966" w14:textId="77777777" w:rsidR="002503BC" w:rsidRDefault="002503B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23CBBE7" w14:textId="77777777" w:rsidR="002503BC" w:rsidRDefault="002503B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F01828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622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EAA2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89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5295EF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4E6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A7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197384A3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1B6D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05E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36E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5FE1" w14:textId="77777777" w:rsidR="002503BC" w:rsidRDefault="002503B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42040811" w14:textId="77777777" w:rsidR="002503BC" w:rsidRDefault="002503B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390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55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F0A2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38428FB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EC84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5ACC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20B98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2503BC" w14:paraId="118FCF3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073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E7A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69C2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FAC3" w14:textId="77777777" w:rsidR="002503BC" w:rsidRDefault="002503B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C36E906" w14:textId="77777777" w:rsidR="002503BC" w:rsidRDefault="002503BC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716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8D26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CEC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C57CE2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9AAB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4633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FB6247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7621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A13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52A6A8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D6E7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30E3" w14:textId="77777777" w:rsidR="002503BC" w:rsidRDefault="0025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2F34D8F" w14:textId="77777777" w:rsidR="002503BC" w:rsidRDefault="002503B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194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7B36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A81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AD0F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FA75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503BC" w14:paraId="63677ED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810E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ED2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9656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1851" w14:textId="77777777" w:rsidR="002503BC" w:rsidRDefault="0025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24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8419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6CE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975A2A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CEEE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758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BFC01B5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263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B47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05EA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A811" w14:textId="77777777" w:rsidR="002503BC" w:rsidRDefault="0025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54767A5" w14:textId="77777777" w:rsidR="002503BC" w:rsidRDefault="0025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0C1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2BDB950" w14:textId="77777777" w:rsidR="002503BC" w:rsidRDefault="002503BC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E07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399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EAA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B1C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C7D17F5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3686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8E3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B903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95C9" w14:textId="77777777" w:rsidR="002503BC" w:rsidRDefault="0025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16D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6DE3C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C7BAF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14CA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540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3D91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C6C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1B29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2503BC" w14:paraId="01FD48FD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852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753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4F52C09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DD71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F77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6B1B772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17B6E99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FD6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F659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D3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388F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9A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3619833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BE0A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855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5DF2C6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12D5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3DD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14:paraId="7803070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213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D8B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35A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337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115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7165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2503BC" w14:paraId="03141FCE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88A9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94B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C38D16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1FC0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D45B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2626519" w14:textId="77777777" w:rsidR="002503BC" w:rsidRDefault="002503B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93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1A07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34D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F694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3BA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98056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27737F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DE14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809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94E6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062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11D0F9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F26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1AF56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140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E18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CFC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FA4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A322FA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9A7C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C0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DE8A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5336" w14:textId="77777777" w:rsidR="002503BC" w:rsidRDefault="002503BC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38331ADB" w14:textId="77777777" w:rsidR="002503BC" w:rsidRDefault="002503BC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E0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5E3E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245F" w14:textId="77777777" w:rsidR="002503BC" w:rsidRDefault="002503BC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261D4507" w14:textId="77777777" w:rsidR="002503BC" w:rsidRDefault="002503BC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EFF7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A915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ABD936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9C71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812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4D88B5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5DD4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F59" w14:textId="77777777" w:rsidR="002503BC" w:rsidRDefault="002503BC" w:rsidP="00067B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0C7814C" w14:textId="77777777" w:rsidR="002503BC" w:rsidRDefault="002503BC" w:rsidP="00067B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23E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AF28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5663" w14:textId="77777777" w:rsidR="002503BC" w:rsidRDefault="002503BC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1165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2C3A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4AA59D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4B9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928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3803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08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3F89C1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DEC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0AC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755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41A0562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59F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D78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3C286F5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7A5A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A21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C90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72D8" w14:textId="77777777" w:rsidR="002503BC" w:rsidRDefault="002503BC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7629CD7" w14:textId="77777777" w:rsidR="002503BC" w:rsidRDefault="002503BC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ABC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1DE2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405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CAB304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27F8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46C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2EE39D4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62C1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7EB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504F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C841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9E5527B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6D9A35F6" w14:textId="77777777" w:rsidR="002503BC" w:rsidRDefault="002503BC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32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8DAC7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7FE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F8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721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77A1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2CC5D19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16F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414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289CC96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3AB4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CD67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C33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8DF7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2D5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8979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E2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A763F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50B38A45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17CB38E8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4E5D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2E28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AB2B5B5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C04A" w14:textId="77777777" w:rsidR="002503BC" w:rsidRPr="005C35B0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111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AB1B5E8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6FFA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BCD7" w14:textId="77777777" w:rsidR="002503BC" w:rsidRPr="00396332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30B1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ACB3" w14:textId="77777777" w:rsidR="002503BC" w:rsidRPr="00396332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3AEC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C5F27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00F4C19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8AC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7C3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2B51F30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2284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6FE" w14:textId="77777777" w:rsidR="002503BC" w:rsidRDefault="002503BC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BFDF48D" w14:textId="77777777" w:rsidR="002503BC" w:rsidRDefault="002503BC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9CBE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DE7F" w14:textId="77777777" w:rsidR="002503BC" w:rsidRPr="00396332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6DD4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20A0" w14:textId="77777777" w:rsidR="002503BC" w:rsidRPr="00396332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652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BBDCB7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5D1AC30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18F9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E3A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5EB1A9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F130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2A7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B7E7FF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212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F45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538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11E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AD6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5395B40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BA1D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60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C91CA0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A98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C11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3FF9FF1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903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08D0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D8F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8D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DC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AD189A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1774E2C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8091F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B3E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4ED070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5EE7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B45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2F72639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254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2D6C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622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247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FEA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7178568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EDC94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78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CC42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2E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2A4602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4C6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6A3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E17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64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D4B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3454B1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C8862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D8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3AC6B02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84AE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F34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88E021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C4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BDE8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546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0B0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7DD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0E7847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EC052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D32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0E25059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2357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A025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BC14F41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6A1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1F5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13C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CF32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833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153D0F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26907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259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9316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7C6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4D8155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CB1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C75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BDC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9126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436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AD4C98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567AE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5C1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2DC4F56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9E2C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06C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DA6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E1BB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DA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83B9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446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DA6A4C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37E1A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1A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E30C6B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755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01B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5DE98A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595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9B1F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F4C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CA7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E0B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D163DC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C3245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61F2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14:paraId="32477BC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16C0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B53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F2F1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CECF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B1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C380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1045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0BE9D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5AE1DE3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D24B5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1A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2FB467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AC9B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6F55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D57CC1F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9C9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8388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CC1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D72A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84E" w14:textId="77777777" w:rsidR="002503BC" w:rsidRDefault="002503BC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5535CF1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650E0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6F0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6D9433B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79E1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AC7" w14:textId="77777777" w:rsidR="002503BC" w:rsidRDefault="002503BC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5C1A631" w14:textId="77777777" w:rsidR="002503BC" w:rsidRPr="0075484B" w:rsidRDefault="002503BC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4F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07EC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61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8A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C58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528E9D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5641B1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665B9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1EC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4C6FB24E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42A2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3B0F" w14:textId="77777777" w:rsidR="002503BC" w:rsidRDefault="002503BC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D03922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F7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CA8A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0FD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65D1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F92B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0C8C03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04D4FAA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5310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84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F2C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0623" w14:textId="77777777" w:rsidR="002503BC" w:rsidRDefault="002503BC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9EA4DAB" w14:textId="77777777" w:rsidR="002503BC" w:rsidRDefault="002503BC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9AF9" w14:textId="77777777" w:rsidR="002503BC" w:rsidRDefault="002503BC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AF0140D" w14:textId="77777777" w:rsidR="002503BC" w:rsidRDefault="002503BC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3E2F82" w14:textId="77777777" w:rsidR="002503BC" w:rsidRDefault="002503BC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6093" w14:textId="77777777" w:rsidR="002503BC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B2C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7227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37A8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D5469E2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618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F27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6991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B3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06DC753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E84A86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249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B1EFB9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8CDD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C00B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43F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F4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B7ED06A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E5EE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CBC7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75D8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6A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AAC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3EA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CB84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7A0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1D6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503BC" w14:paraId="12217F5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0E4BE6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284C8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2CB868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AB602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F93662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C26DF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014C03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CDDA2B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377D9C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AA949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9D004E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4B7A69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E4C6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490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5A5A915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3BEF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073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FFE403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743F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7A0A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3DD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042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D7A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E233A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EE534CF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A27D5A0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53B083C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503BC" w14:paraId="7264B7A3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F8D15" w14:textId="77777777" w:rsidR="002503BC" w:rsidRDefault="002503B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336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543AE10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5A88" w14:textId="77777777" w:rsidR="002503BC" w:rsidRPr="005C35B0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829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C157B94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9676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0176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E87A" w14:textId="77777777" w:rsidR="002503BC" w:rsidRDefault="0025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7DA5" w14:textId="77777777" w:rsidR="002503BC" w:rsidRPr="00396332" w:rsidRDefault="0025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D6F2" w14:textId="77777777" w:rsidR="002503BC" w:rsidRDefault="0025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E5CB1F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556E440B" w14:textId="77777777" w:rsidR="002503BC" w:rsidRDefault="002503BC" w:rsidP="0002281B">
      <w:pPr>
        <w:pStyle w:val="Heading1"/>
        <w:spacing w:line="360" w:lineRule="auto"/>
      </w:pPr>
      <w:r>
        <w:t>LINIA 416</w:t>
      </w:r>
    </w:p>
    <w:p w14:paraId="02354B11" w14:textId="77777777" w:rsidR="002503BC" w:rsidRDefault="002503B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196DB454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8252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7801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A4A4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F18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6681B8D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2F5D647" w14:textId="77777777" w:rsidR="002503BC" w:rsidRDefault="002503BC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48D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C92F5A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92E4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3722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C208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8CF7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E0855BC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B0C4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1628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2C3FD41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A936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6D88" w14:textId="77777777" w:rsidR="002503BC" w:rsidRDefault="002503BC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F058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360F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D25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14DF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6A82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A5B93E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51C06C52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2503BC" w14:paraId="3CB8C16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063C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E5B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86FB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26F9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EC4E57E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2A4CDBF" w14:textId="77777777" w:rsidR="002503BC" w:rsidRDefault="002503BC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C9FE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CD2D231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ED6861F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6E42623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997BC25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B074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4A40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599B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7FC7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756A71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114B1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9694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228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22ED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692DB99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AFF865F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7D2EC37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BDA4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0C4173E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DBC771E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232B2AE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DFDB5EC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938EA30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77D09E9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2F1D448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C78A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DCDC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B22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80D0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87908E5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617F7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586B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B3BF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8D09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FD18CA1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C7B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6569F69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42E3039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AFCD393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04D723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6A39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AFB4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3933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24D4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E3C7EA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503BC" w14:paraId="1E43FA72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6E519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ADA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D741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AE68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A4CB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F7DB" w14:textId="77777777" w:rsidR="002503BC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6CFF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4C751D58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A757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7D6F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5FB32DC7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BA947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5AB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E8E5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88FC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05B1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F81F" w14:textId="77777777" w:rsidR="002503BC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62B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3D20659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5F4C" w14:textId="77777777" w:rsidR="002503BC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ADB8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48D46CEF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0257F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32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5F7C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FC9B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E9170A5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57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5F1A07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6BDE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D7A6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D764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05B3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822BF33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3DC8D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CAE3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0144531D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418C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72AC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12DC1B86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962F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4CE2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62B3" w14:textId="77777777" w:rsidR="002503BC" w:rsidRDefault="0025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CBE" w14:textId="77777777" w:rsidR="002503BC" w:rsidRPr="00C4423F" w:rsidRDefault="0025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DEA1" w14:textId="77777777" w:rsidR="002503BC" w:rsidRDefault="0025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6C7D545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DD2FA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BDA7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E6F7AD3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AB3F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6B60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9811365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FB81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80C4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D78B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DCB982F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0EC1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C720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2503BC" w14:paraId="0F134539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D65DA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0EFF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14D12C53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1DE8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1822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420BBCD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6D15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EA6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7635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B7E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CB41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D6FCF0E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34F8E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EF1A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7D4D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067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EFE7BF5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25FF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5FC2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7130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38BD24DE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17BD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8540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BFB812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707A8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7B04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0853121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8F50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F1D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0688737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0DFE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7EB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F026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E155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59B6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4C278A7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73798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AE6A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FD70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7EDC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BADC193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DD6D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5AD8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572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8DE6A01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5B2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6362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B54AD0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B4E2D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CDF7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47470B9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2395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AB5A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1745339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6CAB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C9AA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348E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1575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1CAA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94D60E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DD3F5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3A9E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865B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2B6B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3FBAA52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EEC6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D375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0BD0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2260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8170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80DAC1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A849D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2B97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BAB0E4E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A6FE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4440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2D41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6EF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D05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1327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8AB1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66DB71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02867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D1DC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A19D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E2D2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F876382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6E89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FA3E6F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F8CD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8718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8D84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FB76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503BC" w14:paraId="3744CE9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66D76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1BDD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9A3B883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6184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DC51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63007AF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B2DF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D6E0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1C40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AB07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F4FA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61801E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68AC3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4A1C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E3E5" w14:textId="77777777" w:rsidR="002503BC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AC39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CFCCFE" w14:textId="77777777" w:rsidR="002503BC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EE4A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1C7D4156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0C40396A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E761B1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59B7008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D9A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7FF7" w14:textId="77777777" w:rsidR="002503BC" w:rsidRDefault="0025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D350" w14:textId="77777777" w:rsidR="002503BC" w:rsidRPr="00C4423F" w:rsidRDefault="0025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80D4" w14:textId="77777777" w:rsidR="002503BC" w:rsidRPr="00620605" w:rsidRDefault="002503BC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56106E5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EFB26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CC07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630FF9B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E00F" w14:textId="77777777" w:rsidR="002503BC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77F1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3C01FE3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7F1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C665" w14:textId="77777777" w:rsidR="002503BC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F59F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A1EF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517A" w14:textId="77777777" w:rsidR="002503BC" w:rsidRPr="0029205F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503BC" w14:paraId="4688AFB0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5E236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0CF5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D697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328E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BBA20F2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8F98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B673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39EA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7B35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78BE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0FEB8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503BC" w14:paraId="22485B4F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8BA6C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7FA7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E8E8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F1CF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F1970D6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8507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3BBA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34C6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607A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0C46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8BF1C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503BC" w14:paraId="1D4F15C2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399C6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23FC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5954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E31B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1EC3264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E6EA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888EE0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890" w14:textId="77777777" w:rsidR="002503BC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1FFA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A557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ED8C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02DFC4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503BC" w14:paraId="1DBD5C6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65C0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7262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85A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9ADD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2B5E5C8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E6CC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0257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A277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876B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0C0E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64C24D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1492" w14:textId="77777777" w:rsidR="002503BC" w:rsidRDefault="002503B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D226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BC9E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D7CF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C320295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490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6843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A4E9" w14:textId="77777777" w:rsidR="002503BC" w:rsidRDefault="0025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5EED" w14:textId="77777777" w:rsidR="002503BC" w:rsidRPr="00C4423F" w:rsidRDefault="0025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9399" w14:textId="77777777" w:rsidR="002503BC" w:rsidRDefault="0025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2DC775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1729BFA4" w14:textId="77777777" w:rsidR="002503BC" w:rsidRDefault="002503BC" w:rsidP="003146F4">
      <w:pPr>
        <w:pStyle w:val="Heading1"/>
        <w:spacing w:line="360" w:lineRule="auto"/>
      </w:pPr>
      <w:r>
        <w:t>LINIA 417</w:t>
      </w:r>
    </w:p>
    <w:p w14:paraId="37A9C4F4" w14:textId="77777777" w:rsidR="002503BC" w:rsidRDefault="002503B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03BC" w14:paraId="7CAFD8F1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9E55" w14:textId="77777777" w:rsidR="002503BC" w:rsidRDefault="002503B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E69E" w14:textId="77777777" w:rsidR="002503BC" w:rsidRDefault="0025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6AA" w14:textId="77777777" w:rsidR="002503BC" w:rsidRPr="002D7BD3" w:rsidRDefault="0025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CB99" w14:textId="77777777" w:rsidR="002503BC" w:rsidRDefault="0025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93C7F88" w14:textId="77777777" w:rsidR="002503BC" w:rsidRDefault="0025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0F53ACF" w14:textId="77777777" w:rsidR="002503BC" w:rsidRDefault="0025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C5BB" w14:textId="77777777" w:rsidR="002503BC" w:rsidRDefault="0025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8F7690F" w14:textId="77777777" w:rsidR="002503BC" w:rsidRDefault="0025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AEC" w14:textId="77777777" w:rsidR="002503BC" w:rsidRPr="00655FB7" w:rsidRDefault="0025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B99" w14:textId="77777777" w:rsidR="002503BC" w:rsidRDefault="0025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A96" w14:textId="77777777" w:rsidR="002503BC" w:rsidRPr="002D7BD3" w:rsidRDefault="0025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6356" w14:textId="77777777" w:rsidR="002503BC" w:rsidRDefault="002503BC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1229BC0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230EF60B" w14:textId="77777777" w:rsidR="002503BC" w:rsidRDefault="002503BC" w:rsidP="00D37279">
      <w:pPr>
        <w:pStyle w:val="Heading1"/>
        <w:spacing w:line="276" w:lineRule="auto"/>
      </w:pPr>
      <w:r>
        <w:t>LINIA 418</w:t>
      </w:r>
    </w:p>
    <w:p w14:paraId="1001C137" w14:textId="77777777" w:rsidR="002503BC" w:rsidRDefault="002503B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0A0BC31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E1DD1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B5A9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F081354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259A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659B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C03AAEC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01BD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9FFA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1E73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971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51D2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5884D2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87FCF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E6FC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59FD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44A7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35CC3B7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FF7F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97EF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7BC7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2D81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67C8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48147B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4DEDB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63E7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539387C8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EEF4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E4AE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560C991D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C5AC653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415D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2CC7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BDA4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F85F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2C67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C89C64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9A262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4E17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550B7C94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AC2" w14:textId="77777777" w:rsidR="002503BC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2B04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5AF30CA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846F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6201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8560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7284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0618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0460E3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73EB8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FEE6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BA88051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7733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95D9" w14:textId="77777777" w:rsidR="002503BC" w:rsidRDefault="0025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32D9A20" w14:textId="77777777" w:rsidR="002503BC" w:rsidRDefault="0025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77E6D81" w14:textId="77777777" w:rsidR="002503BC" w:rsidRDefault="0025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83BCA54" w14:textId="77777777" w:rsidR="002503BC" w:rsidRDefault="0025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18A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761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B936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3691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2C5F" w14:textId="77777777" w:rsidR="002503BC" w:rsidRDefault="002503BC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6CF2FC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CBF7C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A78D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AC35" w14:textId="77777777" w:rsidR="002503BC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3AE1" w14:textId="77777777" w:rsidR="002503BC" w:rsidRDefault="002503B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8E8AA78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AA8B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4E04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E024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CC79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207C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620787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8D384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29ED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9601AB3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284E" w14:textId="77777777" w:rsidR="002503BC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2C06" w14:textId="77777777" w:rsidR="002503BC" w:rsidRDefault="002503B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A15CD67" w14:textId="77777777" w:rsidR="002503BC" w:rsidRDefault="002503B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BF7C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D46F" w14:textId="77777777" w:rsidR="002503BC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7EBD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FF63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5401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6A81048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944DD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CCDE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7D2740C7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144B" w14:textId="77777777" w:rsidR="002503BC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60C7" w14:textId="77777777" w:rsidR="002503BC" w:rsidRDefault="002503BC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1FDA2D7" w14:textId="77777777" w:rsidR="002503BC" w:rsidRDefault="002503BC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ED6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271" w14:textId="77777777" w:rsidR="002503BC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8CC7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A56D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3F9C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DAFFB15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8C753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223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D3A2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F5C6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D957396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2659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4BEAB0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F775148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760DDA" w14:textId="77777777" w:rsidR="002503BC" w:rsidRDefault="002503BC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1DBD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C8AE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A010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7262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503BC" w14:paraId="349D3C0C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03A89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4E72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397E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5497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093F914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2E09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EAD5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C5DE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358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DDCF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FB44A82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56C7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F88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79F0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463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FB52648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7A77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E6B3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0EBC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47F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0993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356C6768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B2BAD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6C81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A3A76D7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F830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1A5D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39B1BDB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71A3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1BDC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FC0" w14:textId="77777777" w:rsidR="002503BC" w:rsidRDefault="0025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B35F" w14:textId="77777777" w:rsidR="002503BC" w:rsidRPr="00896D96" w:rsidRDefault="0025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1410" w14:textId="77777777" w:rsidR="002503BC" w:rsidRDefault="002503B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63D5EAC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7C01A" w14:textId="77777777" w:rsidR="002503BC" w:rsidRDefault="002503B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5C37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A1B8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CD82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BF3E0E0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B364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B7C8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2CD3" w14:textId="77777777" w:rsidR="002503BC" w:rsidRDefault="0025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B33" w14:textId="77777777" w:rsidR="002503BC" w:rsidRPr="00896D96" w:rsidRDefault="0025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D042" w14:textId="77777777" w:rsidR="002503BC" w:rsidRDefault="0025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65DF7F" w14:textId="77777777" w:rsidR="002503BC" w:rsidRDefault="002503B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B107660" w14:textId="77777777" w:rsidR="002503BC" w:rsidRDefault="002503BC" w:rsidP="00380064">
      <w:pPr>
        <w:pStyle w:val="Heading1"/>
        <w:spacing w:line="360" w:lineRule="auto"/>
      </w:pPr>
      <w:r>
        <w:t>LINIA 500</w:t>
      </w:r>
    </w:p>
    <w:p w14:paraId="219A3384" w14:textId="77777777" w:rsidR="002503BC" w:rsidRPr="00071303" w:rsidRDefault="002503B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503BC" w14:paraId="0BA3556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2559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B5F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3F8F6C4A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363C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9674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027BC752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4CD5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27C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D099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59AB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D807" w14:textId="77777777" w:rsidR="002503BC" w:rsidRDefault="002503B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CD77F6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B6CC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EF1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0B30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D66C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596F0F6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7AA6CD6D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A69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67EEC40" w14:textId="77777777" w:rsidR="002503BC" w:rsidRDefault="002503BC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21B3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0AF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0F8D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763B" w14:textId="77777777" w:rsidR="002503BC" w:rsidRDefault="002503B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762857F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DD85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0804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4CFC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169F" w14:textId="77777777" w:rsidR="002503BC" w:rsidRDefault="002503BC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10798A5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B77C557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5474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2EE6A24F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511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CB40" w14:textId="77777777" w:rsidR="002503BC" w:rsidRDefault="0025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0334" w14:textId="77777777" w:rsidR="002503BC" w:rsidRPr="00D33E71" w:rsidRDefault="0025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E17F" w14:textId="77777777" w:rsidR="002503BC" w:rsidRDefault="002503BC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DBB21C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A77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4E7C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1606E149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7920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7EAB" w14:textId="77777777" w:rsidR="002503BC" w:rsidRPr="0008670B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5B3428E2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7B1139DE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FCB2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2D07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42C1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E74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7E6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28C066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170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314D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402C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B2B9" w14:textId="77777777" w:rsidR="002503BC" w:rsidRPr="0008670B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4AD83BC6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6479E93A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4F28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7963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C3A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2FBED7B5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FBCB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67B3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:rsidRPr="00456545" w14:paraId="46B4D1ED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EAF74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CFA9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3AB1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9043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0AD72CC4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072F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87D0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2C94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E076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FFA2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:rsidRPr="00456545" w14:paraId="009D623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6567A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56F2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4679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7183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483F9B76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D4C9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F178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940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A23A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6D13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:rsidRPr="00456545" w14:paraId="2B778D2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DE2E6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6240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F742EA4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35A0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1245" w14:textId="77777777" w:rsidR="002503BC" w:rsidRDefault="002503BC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9E59E10" w14:textId="77777777" w:rsidR="002503BC" w:rsidRDefault="002503BC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9BE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520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8410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90B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BEF5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03BC" w:rsidRPr="00456545" w14:paraId="42F390F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FDED3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1892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7EF83A9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D684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63EA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C19D94D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240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EDB9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75B9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75417CA" w14:textId="77777777" w:rsidR="002503BC" w:rsidRPr="00456545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9B91" w14:textId="77777777" w:rsidR="002503BC" w:rsidRPr="00D33E71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D4D4" w14:textId="77777777" w:rsidR="002503BC" w:rsidRPr="004143AF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546A9F9" w14:textId="77777777" w:rsidR="002503BC" w:rsidRPr="00A3090B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:rsidRPr="00456545" w14:paraId="7324894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C6570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4525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4C8B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61DE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0852E4F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304E4A11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467C3EF3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C2C6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FF3F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B25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6D3EEA50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F108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7E05" w14:textId="77777777" w:rsidR="002503BC" w:rsidRPr="00377D08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575E9" w14:textId="77777777" w:rsidR="002503BC" w:rsidRPr="00377D08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0EB93B4C" w14:textId="77777777" w:rsidR="002503BC" w:rsidRPr="004143AF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2503BC" w:rsidRPr="00456545" w14:paraId="4D85342F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4661A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B86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629F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76B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2E11CC8E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1E67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65845D0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01BA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E2C9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04EC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ABA6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CD7F3" w14:textId="77777777" w:rsidR="002503BC" w:rsidRPr="005F21B7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503BC" w:rsidRPr="00456545" w14:paraId="406D1BA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FBDAE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698A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F36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4306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43CB397C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30FF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C899681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B3F8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1A84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29AC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7EBA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79E35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2503BC" w:rsidRPr="00456545" w14:paraId="3D80533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1C61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83FC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5714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6FE9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469708B9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7B33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4210CC5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D913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A33E" w14:textId="77777777" w:rsidR="002503BC" w:rsidRDefault="0025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463B" w14:textId="77777777" w:rsidR="002503BC" w:rsidRDefault="0025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34EE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44CBB" w14:textId="77777777" w:rsidR="002503BC" w:rsidRDefault="0025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503BC" w:rsidRPr="00456545" w14:paraId="1D75C12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61290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227D" w14:textId="77777777" w:rsidR="002503BC" w:rsidRDefault="0025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D8C5" w14:textId="77777777" w:rsidR="002503BC" w:rsidRDefault="002503B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E2B8" w14:textId="77777777" w:rsidR="002503BC" w:rsidRDefault="002503B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0EAC8EEE" w14:textId="77777777" w:rsidR="002503BC" w:rsidRDefault="002503B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EB19" w14:textId="77777777" w:rsidR="002503BC" w:rsidRDefault="0025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48EDF20" w14:textId="77777777" w:rsidR="002503BC" w:rsidRDefault="0025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7536" w14:textId="77777777" w:rsidR="002503BC" w:rsidRDefault="002503B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75C" w14:textId="77777777" w:rsidR="002503BC" w:rsidRDefault="0025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C03E" w14:textId="77777777" w:rsidR="002503BC" w:rsidRDefault="002503B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30C" w14:textId="77777777" w:rsidR="002503BC" w:rsidRDefault="002503B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7FC1C" w14:textId="77777777" w:rsidR="002503BC" w:rsidRDefault="002503B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75DF9576" w14:textId="77777777" w:rsidR="002503BC" w:rsidRDefault="002503B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503BC" w:rsidRPr="00456545" w14:paraId="240496C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0DF2" w14:textId="77777777" w:rsidR="002503BC" w:rsidRPr="00456545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E4C4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A8C039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0F7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CB49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099B9B45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6130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2DF9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AADC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63C8813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05B0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0108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574C01E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92855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2F20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E31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965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49FF3199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8B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593BC1DC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6488EA0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68A8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BDE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80C8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7065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649035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FD1FF6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0BC010FD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2586DAF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2503BC" w14:paraId="0B45720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B2E2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F76C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AEDE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632C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476477BC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3E96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237F1C9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07437813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3264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F6B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1398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4F6A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345AE4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28FC9C7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013C8EF8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2503BC" w14:paraId="43D10F48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31C6F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04D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269F3559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5167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AD7E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6CAD82C7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577EFB7C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B32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3A68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940E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A2A0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76D1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70D95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2503BC" w14:paraId="6837412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40443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66A4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756C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93E4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31795BA2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17BD2C79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D088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28D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F957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69944855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DAE3" w14:textId="77777777" w:rsidR="002503BC" w:rsidRPr="00D33E71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9E3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AAA62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2503BC" w14:paraId="24177718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C3171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A93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487E1107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B7A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DA4F" w14:textId="77777777" w:rsidR="002503BC" w:rsidRDefault="002503BC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465CB04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026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6B90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18A0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9D80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F637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9DA18B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0A8C3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20E6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AD5EC27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4A6A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B1D4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7C52EC60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2154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5021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002B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46F8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474C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0871916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16AE8C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3E9E5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AF0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1D5F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AA97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6EA3DF8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2822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A6C7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CEAD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3EF8708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22FB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F8AA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82E4071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8D61721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FBBF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68CB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2111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38A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33948139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43F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7C18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A48D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6433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F476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7385F70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212A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277A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48BC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5732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3972FF97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2963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7328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E94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1C6BBFC9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4873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5A17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2400F5B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1A240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56C7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64FFEEED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E3BF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F491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23316B3E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FA12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687F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8F73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1B46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26DD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7E0BE5C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ED953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2450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DEC3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C68B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303C84F5" w14:textId="77777777" w:rsidR="002503BC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8944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BC82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BA03" w14:textId="77777777" w:rsidR="002503BC" w:rsidRDefault="0025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0FC9" w14:textId="77777777" w:rsidR="002503BC" w:rsidRDefault="0025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DE3" w14:textId="77777777" w:rsidR="002503BC" w:rsidRPr="00534A55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02ADC53" w14:textId="77777777" w:rsidR="002503BC" w:rsidRPr="00534A55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7533457" w14:textId="77777777" w:rsidR="002503BC" w:rsidRPr="004143AF" w:rsidRDefault="0025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503BC" w14:paraId="10E617C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B5DB6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D52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F2D1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2341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43513AA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ABF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96D1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E5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EDF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C719" w14:textId="77777777" w:rsidR="002503BC" w:rsidRPr="00534A55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35FC8CD" w14:textId="77777777" w:rsidR="002503BC" w:rsidRPr="00534A55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CA71539" w14:textId="77777777" w:rsidR="002503BC" w:rsidRPr="00534A55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503BC" w14:paraId="021CE0A3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A1E1A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73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D89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98B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89E49B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225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4A7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39A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5410CE3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6C00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92D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6D9D2EF4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28629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AE8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8DDF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5E27" w14:textId="77777777" w:rsidR="002503BC" w:rsidRPr="000C4604" w:rsidRDefault="002503BC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FC9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8A574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26437B1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698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0266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133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0BF6" w14:textId="77777777" w:rsidR="002503BC" w:rsidRPr="000C4604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C95E5CA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2503BC" w14:paraId="646442F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F25C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F75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FA6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082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3E3ABCB" w14:textId="77777777" w:rsidR="002503BC" w:rsidRDefault="002503BC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77D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5EED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928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554CE6C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BCB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3A9C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25CB19A7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B16B0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46E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777744E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B0E8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D56" w14:textId="77777777" w:rsidR="002503BC" w:rsidRDefault="0025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627B29E7" w14:textId="77777777" w:rsidR="002503BC" w:rsidRDefault="0025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2A035EB5" w14:textId="77777777" w:rsidR="002503BC" w:rsidRDefault="0025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5E550CC9" w14:textId="77777777" w:rsidR="002503BC" w:rsidRDefault="0025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5C5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0AA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F6D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D7EA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0EFD" w14:textId="77777777" w:rsidR="002503BC" w:rsidRPr="00BB30B6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F06D7B9" w14:textId="77777777" w:rsidR="002503BC" w:rsidRDefault="002503BC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748ECFE9" w14:textId="77777777" w:rsidR="002503BC" w:rsidRPr="004143AF" w:rsidRDefault="002503BC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503BC" w14:paraId="7213DD7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3E6D1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E73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3786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F23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739EFB49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1D1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3267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8FF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6B44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F190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7B87C1E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48C0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CF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4AE1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812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387DA775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00D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B03D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EB3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2F1FEC7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1CEB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4A1A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2CCDA6E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E7F56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EA6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219057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1346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3FF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BC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E588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8F9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4197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299B" w14:textId="77777777" w:rsidR="002503BC" w:rsidRPr="000C4604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2503BC" w14:paraId="182AC1EB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46D80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A289" w14:textId="77777777" w:rsidR="002503BC" w:rsidRDefault="0025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5636" w14:textId="77777777" w:rsidR="002503BC" w:rsidRDefault="002503BC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1396" w14:textId="77777777" w:rsidR="002503BC" w:rsidRDefault="002503BC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1D49" w14:textId="77777777" w:rsidR="002503BC" w:rsidRDefault="0025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516A" w14:textId="77777777" w:rsidR="002503BC" w:rsidRDefault="002503BC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0575" w14:textId="77777777" w:rsidR="002503BC" w:rsidRDefault="0025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73DB2AF3" w14:textId="77777777" w:rsidR="002503BC" w:rsidRDefault="0025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AE21" w14:textId="77777777" w:rsidR="002503BC" w:rsidRDefault="002503BC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F995" w14:textId="77777777" w:rsidR="002503BC" w:rsidRPr="000C4604" w:rsidRDefault="002503BC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2503BC" w14:paraId="1E251E15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E005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6E70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62D98E2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9690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E4F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07B87242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0CF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3CE6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081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7E82218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B939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CFD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325045C" w14:textId="77777777" w:rsidR="002503BC" w:rsidRPr="006C1F61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31B807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FCB3F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EB88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36C8A5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CFFA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7A85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7A880BD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3AE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9D3E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78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013D7BC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F11C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9005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E0F4C9" w14:textId="77777777" w:rsidR="002503BC" w:rsidRPr="00D84BDE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0404FA1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C069C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D0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F9C6F0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0976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AF23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F8B9F32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ED98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D568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D3E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FBE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EFE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54998AA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B9DBE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5C1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9E92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1410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639A9F8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BF4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F531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3B2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31D7408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8B2D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0FE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228767A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9122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BD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F219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284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1A17CF3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5EC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98C73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ACFF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A3E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AD84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6271" w14:textId="77777777" w:rsidR="002503BC" w:rsidRPr="00534C03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9F75972" w14:textId="77777777" w:rsidR="002503BC" w:rsidRPr="00534C03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12F66C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2503BC" w14:paraId="1DDECE9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0D081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C65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1CA503E0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D0E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89C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4D9B3B4A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659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43CB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8D9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57E9120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8284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1FB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203D5D" w14:textId="77777777" w:rsidR="002503BC" w:rsidRPr="00D84BDE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76C029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81402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371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6092473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1AD5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5D22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6DDAF95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01A58C8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964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9C21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7DFA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8715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115D" w14:textId="77777777" w:rsidR="002503BC" w:rsidRPr="001F07B1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82E35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0E596B09" w14:textId="77777777" w:rsidR="002503BC" w:rsidRPr="004143AF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2503BC" w14:paraId="374BD170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C889E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D17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C2D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362D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A0D2F4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2D0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B77A9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F7F5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5E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DD0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ED1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590971FD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5A66DD7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2503BC" w14:paraId="3FCCEB5A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E8509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1D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0054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49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58DD90A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027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88558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9123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A4D0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82C7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D2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F1EC4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76FC1560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03BC" w14:paraId="30B9928F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DAFB1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E488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F6F8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5F7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98E03C4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3E2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E3869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8A4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35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37C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AC8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6647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2503BC" w14:paraId="3D71B59D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8438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5CA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4F3F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E0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4178281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5CC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87A0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E19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16E1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71F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3858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209634B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39BE8A87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10D0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440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8826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CC9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E8835F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296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AC2F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4C2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8681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D2E3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F2801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2503BC" w14:paraId="0B74B896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5208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450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3AE6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819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A80573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DA1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7F564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20DD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78C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4B5B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B7B4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2A293F78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2503BC" w14:paraId="3AC3AD45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A0BBD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22C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2E2C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390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B1ABDA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B4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53533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8608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BB3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4248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AB2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3FA8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551FA9D8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03BC" w14:paraId="4DB737F7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AF5D2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7D9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C17B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7689" w14:textId="77777777" w:rsidR="002503BC" w:rsidRPr="006D3CE2" w:rsidRDefault="002503BC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004F1A00" w14:textId="77777777" w:rsidR="002503BC" w:rsidRPr="006D3CE2" w:rsidRDefault="002503BC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64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053F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225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4DD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0A4A" w14:textId="77777777" w:rsidR="002503BC" w:rsidRPr="006D3CE2" w:rsidRDefault="002503B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22A814" w14:textId="77777777" w:rsidR="002503BC" w:rsidRPr="006D3CE2" w:rsidRDefault="002503BC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6D96D005" w14:textId="77777777" w:rsidR="002503BC" w:rsidRDefault="002503B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503BC" w14:paraId="28982EFB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AEB28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0AA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F663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38BE" w14:textId="77777777" w:rsidR="002503BC" w:rsidRPr="00AD0C48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C427F67" w14:textId="77777777" w:rsidR="002503BC" w:rsidRPr="00AD0C48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7CF6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ACF4C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8462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A60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23B3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8835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22E99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2792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0E7E9148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773AA83B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F1305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9DB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CC99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F63A" w14:textId="77777777" w:rsidR="002503BC" w:rsidRDefault="0025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31802FD" w14:textId="77777777" w:rsidR="002503BC" w:rsidRDefault="0025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6B37574F" w14:textId="77777777" w:rsidR="002503BC" w:rsidRDefault="0025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451D62C4" w14:textId="77777777" w:rsidR="002503BC" w:rsidRPr="002532C4" w:rsidRDefault="0025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6C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833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E0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9CF5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820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87B83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4EB71C0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61BBA876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2503BC" w14:paraId="4E5AF1EA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4D8D2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ADA7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D6CE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6F7C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E52A8E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BE3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A184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98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C826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2077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733B9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2638066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7C19CD0D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F7CF2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8B6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FBD2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68A1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D76AAF4" w14:textId="77777777" w:rsidR="002503BC" w:rsidRPr="0037264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0A8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16F0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E80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2605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6BD9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66275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142C21C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7DDB2B40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C572C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8B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6EFC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8AD7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E645D61" w14:textId="77777777" w:rsidR="002503BC" w:rsidRPr="003A070D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351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BD6C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F9B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1010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1F3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C3070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2503BC" w14:paraId="4D2DBBFF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72C1C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23B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BCE9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19C7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F48B48A" w14:textId="77777777" w:rsidR="002503BC" w:rsidRPr="00F401CD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1CC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60B2CD16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AEF1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273F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719C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195A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48DE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19C59D3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570736DE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1FE20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FF51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C3A2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569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843B287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6824C686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E89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772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AB2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E2D9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5B13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7C33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7BE9E51B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42F161A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CF5E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387E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1077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8523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D087CBC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09A61D27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44B92760" w14:textId="77777777" w:rsidR="002503BC" w:rsidRPr="002532C4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6F49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FC17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DD84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DEA8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45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8C2FA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274CA8B8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2503BC" w14:paraId="1A9E44B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C1018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4D0C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6292A78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4AD8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1CC9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889F61A" w14:textId="77777777" w:rsidR="002503BC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3FB32E4B" w14:textId="77777777" w:rsidR="002503BC" w:rsidRDefault="002503BC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CDD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555F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F40D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F0F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0181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5572D" w14:textId="77777777" w:rsidR="002503BC" w:rsidRDefault="002503BC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2503BC" w14:paraId="7EBB238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F42DA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7045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76C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738F" w14:textId="77777777" w:rsidR="002503BC" w:rsidRPr="002D1130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4A66E6B4" w14:textId="77777777" w:rsidR="002503BC" w:rsidRPr="002D1130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8AD523E" w14:textId="77777777" w:rsidR="002503BC" w:rsidRPr="002D1130" w:rsidRDefault="0025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FF8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B912" w14:textId="77777777" w:rsidR="002503BC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133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77372B10" w14:textId="77777777" w:rsidR="002503BC" w:rsidRDefault="0025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0757" w14:textId="77777777" w:rsidR="002503BC" w:rsidRPr="00D33E71" w:rsidRDefault="0025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5845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1035D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539AFEBF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7C2BB7CE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3437528C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9669050" w14:textId="77777777" w:rsidR="002503BC" w:rsidRDefault="0025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503BC" w14:paraId="0F21FD7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EE368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063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56373CE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7072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9429" w14:textId="77777777" w:rsidR="002503BC" w:rsidRPr="002D1130" w:rsidRDefault="002503BC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56D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5C3E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819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AEF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126F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2503BC" w14:paraId="1712E26F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5D9EF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6A89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44B1D2E6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A62E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30BD" w14:textId="77777777" w:rsidR="002503BC" w:rsidRPr="002D1130" w:rsidRDefault="002503BC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B09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0983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C81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4071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0A1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503BC" w14:paraId="6FF364C3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57A24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8B4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C2BE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CEAA" w14:textId="77777777" w:rsidR="002503BC" w:rsidRDefault="002503BC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8D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7CC5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68C9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14:paraId="5CF6AAF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2F5A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9D88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503BC" w14:paraId="40C28F94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7E6E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29E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0D4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7D6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6E59477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7936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009C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1B0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B94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7AA7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1AFE2300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229171AC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2503BC" w14:paraId="285F3B07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AEE2C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37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15B9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4DF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7261548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647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05FE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B62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61BF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92DC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398DDDC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1282360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503BC" w14:paraId="7863F62B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853E2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E4DD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AB01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327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08B9E5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BE9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FBB9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9F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331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3C05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68A761E8" w14:textId="77777777" w:rsidR="002503BC" w:rsidRPr="00CB3447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503BC" w14:paraId="1E76E38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7B740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CDD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B446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CA1B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104B3E2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6D6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D419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8818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4592BF5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0091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93D7" w14:textId="77777777" w:rsidR="002503BC" w:rsidRPr="004143AF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7727ECB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B13914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2705A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182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090D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07BF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03E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336D774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08DB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5FE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BA92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6B14" w14:textId="77777777" w:rsidR="002503BC" w:rsidRPr="004143AF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5437E8A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9B87A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C5B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4B3BA318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B09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D878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646022DF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67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5A22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399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5BB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CCEA" w14:textId="77777777" w:rsidR="002503BC" w:rsidRPr="00E34077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503BC" w14:paraId="0C78647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5189E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05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446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EAE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1E51286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2599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2AF0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F030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215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5137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08C023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275D5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EF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8C1B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E3B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5A16B448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1A3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13E2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A8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SM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BCD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DD9F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2503BC" w14:paraId="0E762520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DCF93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FAD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F78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3AC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53D8CA3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E15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CC3C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E1A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A4EE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E91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A2A5530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AE336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7D5D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E18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593B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7C7C1674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612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805E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7681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2355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4001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1773186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2B85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2B1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D565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347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54D0C2F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C41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C54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4AA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7F40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A121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7C484F4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3C6E8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B5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D8AF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6C04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4222C95E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4FD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A5F96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085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C8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C40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8F3A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A794D57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D5929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4F8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2C37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ED9C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4DA632EB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328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2AE74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ED1B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FBE1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9CC3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BD42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B5F11AB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8DD92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F12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0BE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4CDE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27EC44E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AE2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4E71B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6C929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1410F1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7ECA37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2B0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899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1C8E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3DF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0FAEA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16469AFB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2DB45CF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2503BC" w14:paraId="3E170E9E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5D831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881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0431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3C7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7DD10B5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B80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C27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42C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9C1F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2F7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503BC" w14:paraId="26DE070C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93F3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8ED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C054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1CA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167E6BE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EA1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1FE03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E3B0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A4C9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8A8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159C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1F0A71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1720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F03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E2F6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030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0C1439E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01C6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7F4107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0928E26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00833BB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1707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33D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125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2AD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7A36F99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C6F1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E1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2B8B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5CFE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25B72E3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369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634888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3E24A11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7B406502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0113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1FC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E217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938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654468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F40F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B51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464+900</w:t>
            </w:r>
          </w:p>
          <w:p w14:paraId="39D03FA7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7E6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97F2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14:paraId="22F6EAE5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0DB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D3A3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E9D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6800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A1F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1000Hz.</w:t>
            </w:r>
          </w:p>
        </w:tc>
      </w:tr>
      <w:tr w:rsidR="002503BC" w14:paraId="63AF3308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2D76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D3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9F1D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F29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0EB7DA5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C75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4ED8" w14:textId="77777777" w:rsidR="002503BC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B4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438C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104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D190890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59F6F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43E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7C8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35F7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63F70431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C63D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89BDFE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5B4A9D14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78E001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30367B1A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6E23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F87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3569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CA9F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E6E0A4B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A24C7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9D11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668D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ECBE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423ED60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1FC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0D7C45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236D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0DE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045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E702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7F2DEC7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E5E4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4568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57A2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CC2D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443AA86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97CC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09591AAB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D662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4A48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6ACD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E841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2441CBF7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57FB" w14:textId="77777777" w:rsidR="002503BC" w:rsidRDefault="002503B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9E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70A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D614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E8DA93C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4BA25942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198F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61F5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DA23" w14:textId="77777777" w:rsidR="002503BC" w:rsidRDefault="002503BC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402" w14:textId="77777777" w:rsidR="002503BC" w:rsidRPr="00D33E71" w:rsidRDefault="002503BC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5969" w14:textId="77777777" w:rsidR="002503BC" w:rsidRDefault="002503BC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3A8CC3" w14:textId="77777777" w:rsidR="002503BC" w:rsidRPr="00BA7DAE" w:rsidRDefault="002503BC" w:rsidP="000A5D7E">
      <w:pPr>
        <w:tabs>
          <w:tab w:val="left" w:pos="2748"/>
        </w:tabs>
        <w:rPr>
          <w:sz w:val="20"/>
          <w:lang w:val="ro-RO"/>
        </w:rPr>
      </w:pPr>
    </w:p>
    <w:p w14:paraId="069CE3DE" w14:textId="77777777" w:rsidR="002503BC" w:rsidRDefault="002503BC" w:rsidP="00E7698F">
      <w:pPr>
        <w:pStyle w:val="Heading1"/>
        <w:spacing w:line="360" w:lineRule="auto"/>
      </w:pPr>
      <w:r>
        <w:t>LINIA 504</w:t>
      </w:r>
    </w:p>
    <w:p w14:paraId="4BDE5E7D" w14:textId="77777777" w:rsidR="002503BC" w:rsidRPr="00A16A49" w:rsidRDefault="002503B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7800B4F4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BCD02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9947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388DA36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3E8" w14:textId="77777777" w:rsidR="002503BC" w:rsidRDefault="002503B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5066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E774015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361A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606F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45C2" w14:textId="77777777" w:rsidR="002503BC" w:rsidRDefault="0025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0F98" w14:textId="77777777" w:rsidR="002503BC" w:rsidRDefault="002503B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3E9F" w14:textId="77777777" w:rsidR="002503BC" w:rsidRDefault="002503B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A110BBD" w14:textId="77777777" w:rsidR="002503BC" w:rsidRDefault="002503B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AFC316B" w14:textId="77777777" w:rsidR="002503BC" w:rsidRPr="004C4194" w:rsidRDefault="002503BC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2503BC" w14:paraId="139BD556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AE1BC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D51E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956C858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E01E" w14:textId="77777777" w:rsidR="002503BC" w:rsidRDefault="002503B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9405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BE57BB3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73D8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FC03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D10F" w14:textId="77777777" w:rsidR="002503BC" w:rsidRDefault="0025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87C21B7" w14:textId="77777777" w:rsidR="002503BC" w:rsidRDefault="0025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2738" w14:textId="77777777" w:rsidR="002503BC" w:rsidRDefault="002503B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82F5" w14:textId="77777777" w:rsidR="002503BC" w:rsidRPr="004C4194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7D7BFC8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4001C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1109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3818" w14:textId="77777777" w:rsidR="002503BC" w:rsidRDefault="002503B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E8E7" w14:textId="77777777" w:rsidR="002503BC" w:rsidRDefault="002503B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2EACD3F" w14:textId="77777777" w:rsidR="002503BC" w:rsidRDefault="002503B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FF2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AA63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58C6" w14:textId="77777777" w:rsidR="002503BC" w:rsidRDefault="0025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AC5A8B3" w14:textId="77777777" w:rsidR="002503BC" w:rsidRDefault="0025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D623" w14:textId="77777777" w:rsidR="002503BC" w:rsidRDefault="002503B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C0F9" w14:textId="77777777" w:rsidR="002503BC" w:rsidRPr="004C4194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623591D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2B802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E1CB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3480402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A3B5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2E91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0E66C62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12C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918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6BD4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ACE833F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02EB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D519" w14:textId="77777777" w:rsidR="002503BC" w:rsidRPr="004C4194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B861737" w14:textId="77777777" w:rsidR="002503BC" w:rsidRPr="00D0576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DCEBA41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8BE7F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DC5E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A78A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251C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1E69B10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6D759E8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C964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BCF6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0A70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3D69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ACFF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60715FF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C471F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599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89A8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BB29" w14:textId="77777777" w:rsidR="002503BC" w:rsidRDefault="0025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FCF886" w14:textId="77777777" w:rsidR="002503BC" w:rsidRDefault="0025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0459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91BD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D79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2E51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BE94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503BC" w14:paraId="0BCD4981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3B67F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FE53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AE56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0093" w14:textId="77777777" w:rsidR="002503BC" w:rsidRDefault="0025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F8A705" w14:textId="77777777" w:rsidR="002503BC" w:rsidRDefault="0025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5DB0" w14:textId="77777777" w:rsidR="002503BC" w:rsidRDefault="002503B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DE82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1C90" w14:textId="77777777" w:rsidR="002503BC" w:rsidRDefault="0025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732F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DF17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503BC" w14:paraId="0F9E59C5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98CAA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3572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082B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247B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372CE9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948A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4292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A15C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1F1A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EE05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402EF2C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3B75D3AE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69037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69EB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3156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AFB2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CD1873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FD59" w14:textId="77777777" w:rsidR="002503BC" w:rsidRDefault="0025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05B1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2048" w14:textId="77777777" w:rsidR="002503BC" w:rsidRDefault="0025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40D9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A4BE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503BC" w14:paraId="72CD7A21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69F11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1562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3201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5A8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0013A1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DC3C" w14:textId="77777777" w:rsidR="002503BC" w:rsidRDefault="002503B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DFB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5B42" w14:textId="77777777" w:rsidR="002503BC" w:rsidRDefault="0025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F474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DB2F" w14:textId="77777777" w:rsidR="002503BC" w:rsidRDefault="002503B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503BC" w14:paraId="2C6932F6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33EF2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A699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2FDF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5440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6301E13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9E6F" w14:textId="77777777" w:rsidR="002503BC" w:rsidRDefault="002503B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10F8DE" w14:textId="77777777" w:rsidR="002503BC" w:rsidRDefault="002503BC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2FE4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3677" w14:textId="77777777" w:rsidR="002503BC" w:rsidRDefault="0025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37A4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6233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EB0D47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503BC" w14:paraId="50F8C376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4DCDC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C76E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82D4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DDE0" w14:textId="77777777" w:rsidR="002503BC" w:rsidRDefault="002503B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76BB291" w14:textId="77777777" w:rsidR="002503BC" w:rsidRDefault="002503B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67F" w14:textId="77777777" w:rsidR="002503BC" w:rsidRDefault="002503B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6D8D76" w14:textId="77777777" w:rsidR="002503BC" w:rsidRDefault="002503B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D437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0E7B" w14:textId="77777777" w:rsidR="002503BC" w:rsidRDefault="0025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6FFB" w14:textId="77777777" w:rsidR="002503BC" w:rsidRPr="00D0473F" w:rsidRDefault="0025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CE37" w14:textId="77777777" w:rsidR="002503BC" w:rsidRDefault="0025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98A129C" w14:textId="77777777" w:rsidR="002503BC" w:rsidRDefault="002503B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503BC" w14:paraId="078B6FF6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F6912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C443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0765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8B5B" w14:textId="77777777" w:rsidR="002503BC" w:rsidRDefault="002503B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0B2D77B" w14:textId="77777777" w:rsidR="002503BC" w:rsidRDefault="002503B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7713" w14:textId="77777777" w:rsidR="002503BC" w:rsidRDefault="0025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B98" w14:textId="77777777" w:rsidR="002503BC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949F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0378215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562B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70E2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894A02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2EC63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5867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DA31101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5EF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221B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AC54F4F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59F2" w14:textId="77777777" w:rsidR="002503BC" w:rsidRDefault="0025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875C" w14:textId="77777777" w:rsidR="002503BC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A45F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316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CEA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9FD9E2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07BB0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FD74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4858" w14:textId="77777777" w:rsidR="002503BC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45E4" w14:textId="77777777" w:rsidR="002503BC" w:rsidRDefault="002503B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65B0136" w14:textId="77777777" w:rsidR="002503BC" w:rsidRDefault="002503B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5618" w14:textId="77777777" w:rsidR="002503BC" w:rsidRDefault="0025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D5E2FC" w14:textId="77777777" w:rsidR="002503BC" w:rsidRDefault="0025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B897" w14:textId="77777777" w:rsidR="002503BC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2091" w14:textId="77777777" w:rsidR="002503BC" w:rsidRDefault="0025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3EDB" w14:textId="77777777" w:rsidR="002503BC" w:rsidRPr="00D0473F" w:rsidRDefault="0025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2BC7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1516D" w14:textId="77777777" w:rsidR="002503BC" w:rsidRDefault="0025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503BC" w14:paraId="410AEFDC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96362" w14:textId="77777777" w:rsidR="002503BC" w:rsidRDefault="002503B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944D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FE74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6FA0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1580B8B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92BD" w14:textId="77777777" w:rsidR="002503BC" w:rsidRDefault="0025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6D2753" w14:textId="77777777" w:rsidR="002503BC" w:rsidRDefault="0025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85D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147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6B1B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BC07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354D8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503BC" w14:paraId="60F94959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9B78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2E8C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968A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F243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CBCF525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4936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5C03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5D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C56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5C50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23B1DF6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503BC" w14:paraId="2983AA43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B339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6E0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D888743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0043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EBE5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E6E9D11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5B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E562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C143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E6F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00A5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5D7F2FDB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78A88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541A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C795B55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CFAD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0D2A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4FB04F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13C9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D08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871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106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4154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A21EA9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9607C4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BC510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F538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703294F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6583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13B5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4BB450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2552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A6D7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36E2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5F74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FCC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792DC05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CDAEE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B13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D160270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67C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A564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D12C957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8EE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92B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1833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2C53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5726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7F3555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5D1ABA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8A7DD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B69A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C4632BF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C84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29C8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0B7B1B9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FEC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891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C957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D8DD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9FC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392F1F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2DB928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2F505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202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57E3B41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ECC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6E2C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6256175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8652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AFD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797D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B99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898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01CB28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E56BF3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01196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A692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0B47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6D45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DF0A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367C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0132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C65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BB4F" w14:textId="77777777" w:rsidR="002503BC" w:rsidRPr="00E03C2B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EC7B426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503BC" w14:paraId="78222F82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37229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510F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7856ED6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EA89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362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A9C89BB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B0AF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D09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F06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D39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ABE8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85C6A4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A6A47A5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57554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EEF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6C605DE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FFD3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03E3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68C0B2F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DD3E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853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715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9D2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A6F8" w14:textId="77777777" w:rsidR="002503BC" w:rsidRPr="00E4349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40169D6" w14:textId="77777777" w:rsidR="002503BC" w:rsidRPr="00E4349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546063D" w14:textId="77777777" w:rsidR="002503BC" w:rsidRPr="00E4349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503BC" w14:paraId="5D319E27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B7DF3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A9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1A2924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13BF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71AE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249C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4D04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4BD9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A2EA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FD81B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324945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6728889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D1FF3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88B0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6FBB8D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921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373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22505B04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70AE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C75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0488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9F4A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B911B" w14:textId="77777777" w:rsidR="002503BC" w:rsidRPr="000D6FC2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9AA8DA1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F0824A5" w14:textId="77777777" w:rsidR="002503BC" w:rsidRPr="000D6FC2" w:rsidRDefault="002503BC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03BC" w14:paraId="74394E57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CCB42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7480" w14:textId="77777777" w:rsidR="002503BC" w:rsidRDefault="002503B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4081DF5" w14:textId="77777777" w:rsidR="002503BC" w:rsidRDefault="002503B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F01C" w14:textId="77777777" w:rsidR="002503BC" w:rsidRPr="00D0473F" w:rsidRDefault="002503B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D2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372EA5E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FBE1" w14:textId="77777777" w:rsidR="002503BC" w:rsidRDefault="0025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B783" w14:textId="77777777" w:rsidR="002503BC" w:rsidRDefault="002503B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F16" w14:textId="77777777" w:rsidR="002503BC" w:rsidRDefault="002503B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F84E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5F5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9347E0" w14:textId="77777777" w:rsidR="002503BC" w:rsidRPr="00D0576C" w:rsidRDefault="002503BC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259543D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F4415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C9CD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5416DBA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5182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95E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F29CFA1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1D38" w14:textId="77777777" w:rsidR="002503BC" w:rsidRDefault="0025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CFE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956" w14:textId="77777777" w:rsidR="002503BC" w:rsidRDefault="002503B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62A5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3BF1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E86AE2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50C7052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196D4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27CC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A777C59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47DC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A17C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3E6CE5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A818" w14:textId="77777777" w:rsidR="002503BC" w:rsidRDefault="0025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602F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BF26" w14:textId="77777777" w:rsidR="002503BC" w:rsidRDefault="002503B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C0A2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1105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07C48E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B42FFBC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F9FD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705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3933B40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D754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5329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1E414BB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0351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30A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4577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A9D2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8A9F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18CB7A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75785D0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7ECC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E75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7C34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BE97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BBF8FA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E48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9CB7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C177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D9C7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A88B" w14:textId="77777777" w:rsidR="002503BC" w:rsidRPr="00423757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91AC314" w14:textId="77777777" w:rsidR="002503BC" w:rsidRPr="00423757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2BA7CE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503BC" w14:paraId="6C1388B0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3DC0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C9A3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8B8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50E7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0CE8164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9A2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57E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D128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AFB7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E48F" w14:textId="77777777" w:rsidR="002503BC" w:rsidRPr="00F94F88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21D0F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D91C3DB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503BC" w14:paraId="5F57651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C9DD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FBEE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790885F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4CBF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29FC" w14:textId="77777777" w:rsidR="002503BC" w:rsidRDefault="002503B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ABC5FEC" w14:textId="77777777" w:rsidR="002503BC" w:rsidRDefault="002503B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9D20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BDE7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0257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8A9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9B15" w14:textId="77777777" w:rsidR="002503BC" w:rsidRPr="00F94F88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9E1A8E9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E3C36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AC13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91E212F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B81B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7D7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1EDE09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41B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54B6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9DBD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2A68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D44F" w14:textId="77777777" w:rsidR="002503BC" w:rsidRPr="004C4194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C8D6B5" w14:textId="77777777" w:rsidR="002503BC" w:rsidRPr="00D0576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9956B00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9AD3E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8A6" w14:textId="77777777" w:rsidR="002503BC" w:rsidRDefault="002503BC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29D5" w14:textId="77777777" w:rsidR="002503BC" w:rsidRDefault="002503BC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80EE" w14:textId="77777777" w:rsidR="002503BC" w:rsidRDefault="002503BC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1F47" w14:textId="77777777" w:rsidR="002503BC" w:rsidRDefault="0025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33A129" w14:textId="77777777" w:rsidR="002503BC" w:rsidRDefault="0025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5BA8ED7" w14:textId="77777777" w:rsidR="002503BC" w:rsidRDefault="0025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06ABFE" w14:textId="77777777" w:rsidR="002503BC" w:rsidRDefault="0025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800F99B" w14:textId="77777777" w:rsidR="002503BC" w:rsidRDefault="002503BC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69F9" w14:textId="77777777" w:rsidR="002503BC" w:rsidRPr="00D0473F" w:rsidRDefault="002503BC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7E47" w14:textId="77777777" w:rsidR="002503BC" w:rsidRDefault="002503BC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758" w14:textId="77777777" w:rsidR="002503BC" w:rsidRPr="00D0473F" w:rsidRDefault="002503BC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04BC" w14:textId="77777777" w:rsidR="002503BC" w:rsidRPr="006E4685" w:rsidRDefault="002503BC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7284421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6BC83" w14:textId="77777777" w:rsidR="002503BC" w:rsidRDefault="002503B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B71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AD52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29BD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888F062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AA655" w14:textId="77777777" w:rsidR="002503BC" w:rsidRDefault="002503BC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44BF6B4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198D" w14:textId="77777777" w:rsidR="002503BC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1EF8" w14:textId="77777777" w:rsidR="002503BC" w:rsidRDefault="0025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0DC0" w14:textId="77777777" w:rsidR="002503BC" w:rsidRPr="00D0473F" w:rsidRDefault="0025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49C1" w14:textId="77777777" w:rsidR="002503BC" w:rsidRDefault="0025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ECAB014" w14:textId="77777777" w:rsidR="002503BC" w:rsidRDefault="002503B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D59C70B" w14:textId="77777777" w:rsidR="002503BC" w:rsidRDefault="002503BC" w:rsidP="00EE4C95">
      <w:pPr>
        <w:pStyle w:val="Heading1"/>
        <w:spacing w:line="360" w:lineRule="auto"/>
      </w:pPr>
      <w:r>
        <w:t>LINIA 507</w:t>
      </w:r>
    </w:p>
    <w:p w14:paraId="6835A9A4" w14:textId="77777777" w:rsidR="002503BC" w:rsidRPr="006A4B24" w:rsidRDefault="002503B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6DFADC8B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9DEB4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8F56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81A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10B0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F28F15A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D321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34CC3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C263" w14:textId="77777777" w:rsidR="002503BC" w:rsidRPr="00E1695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2455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EF3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4399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37781DD3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161CE7F2" w14:textId="77777777" w:rsidR="002503BC" w:rsidRDefault="002503BC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503BC" w14:paraId="45C013C8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BB216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DDEB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57BD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BF8F" w14:textId="77777777" w:rsidR="002503BC" w:rsidRDefault="002503B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1B098E2" w14:textId="77777777" w:rsidR="002503BC" w:rsidRDefault="002503B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D7F8" w14:textId="77777777" w:rsidR="002503BC" w:rsidRDefault="002503B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9AEB9C" w14:textId="77777777" w:rsidR="002503BC" w:rsidRDefault="002503B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8116" w14:textId="77777777" w:rsidR="002503BC" w:rsidRPr="00E1695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F26C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F360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710E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D80155B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503BC" w14:paraId="6AE888DF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3C3AF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FD39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35DE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6E67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D20167E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030BDF01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ED52" w14:textId="77777777" w:rsidR="002503BC" w:rsidRDefault="002503B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5954" w14:textId="77777777" w:rsidR="002503BC" w:rsidRPr="00E1695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C3B5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C894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96BB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849EA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2503BC" w14:paraId="3ED3D8E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7BE62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9AAD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067" w14:textId="77777777" w:rsidR="002503B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8524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14CE98FD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CC65" w14:textId="77777777" w:rsidR="002503BC" w:rsidRDefault="002503B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1828" w14:textId="77777777" w:rsidR="002503BC" w:rsidRPr="00E1695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8BB9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2633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653F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E64C68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43C61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2CC1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1AAC7F2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FC574F7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052510B5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B5A9" w14:textId="77777777" w:rsidR="002503B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004B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04F4064E" w14:textId="77777777" w:rsidR="002503BC" w:rsidRDefault="0025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95A3" w14:textId="77777777" w:rsidR="002503BC" w:rsidRDefault="002503B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43A4" w14:textId="77777777" w:rsidR="002503BC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B19C" w14:textId="77777777" w:rsidR="002503BC" w:rsidRDefault="0025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8F02" w14:textId="77777777" w:rsidR="002503BC" w:rsidRPr="002761C4" w:rsidRDefault="0025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F155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EB106CC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85E8D6F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44E7CB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1C000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A35B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0BAAE5B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4BF99CB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257BFE8D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017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762A" w14:textId="77777777" w:rsidR="002503BC" w:rsidRDefault="0025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51611DC" w14:textId="77777777" w:rsidR="002503BC" w:rsidRDefault="0025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EE47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CF6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8B08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A0E0" w14:textId="77777777" w:rsidR="002503BC" w:rsidRPr="002761C4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B96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6AB8EE01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38F8783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A55C37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24C73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8974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4CA51163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288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701" w14:textId="77777777" w:rsidR="002503BC" w:rsidRDefault="002503B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353F4E9" w14:textId="77777777" w:rsidR="002503BC" w:rsidRDefault="002503B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566C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6DE3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296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A527" w14:textId="77777777" w:rsidR="002503BC" w:rsidRPr="002761C4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C000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F2198D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9D6F2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ECC4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4242CF94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3956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4BA4" w14:textId="77777777" w:rsidR="002503BC" w:rsidRDefault="002503B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DA8C3A4" w14:textId="77777777" w:rsidR="002503BC" w:rsidRDefault="002503B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6E87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5F0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9A50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A589" w14:textId="77777777" w:rsidR="002503BC" w:rsidRPr="002761C4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54A2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F2D83E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1C068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2E1E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B493B06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36A0E0E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66A9DD64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28E9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357A" w14:textId="77777777" w:rsidR="002503BC" w:rsidRDefault="0025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99D8A6C" w14:textId="77777777" w:rsidR="002503BC" w:rsidRDefault="0025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29E1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4BA5" w14:textId="77777777" w:rsidR="002503BC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C78A" w14:textId="77777777" w:rsidR="002503BC" w:rsidRDefault="0025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E7BA" w14:textId="77777777" w:rsidR="002503BC" w:rsidRPr="002761C4" w:rsidRDefault="0025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A84D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3EF9B18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A1DAAC8" w14:textId="77777777" w:rsidR="002503BC" w:rsidRDefault="0025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394A78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B5A65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7DD3" w14:textId="77777777" w:rsidR="002503BC" w:rsidRDefault="002503B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FD23" w14:textId="77777777" w:rsidR="002503BC" w:rsidRDefault="002503B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20BA" w14:textId="77777777" w:rsidR="002503BC" w:rsidRDefault="002503B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3F24089" w14:textId="77777777" w:rsidR="002503BC" w:rsidRDefault="002503B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8DC1" w14:textId="77777777" w:rsidR="002503BC" w:rsidRDefault="002503B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F19D" w14:textId="77777777" w:rsidR="002503BC" w:rsidRDefault="002503B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FF55" w14:textId="77777777" w:rsidR="002503BC" w:rsidRDefault="002503B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3DEA" w14:textId="77777777" w:rsidR="002503BC" w:rsidRPr="002761C4" w:rsidRDefault="002503B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1246" w14:textId="77777777" w:rsidR="002503BC" w:rsidRDefault="002503B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6E038" w14:textId="77777777" w:rsidR="002503BC" w:rsidRDefault="002503B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2503BC" w14:paraId="3685F310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C9294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71D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33DE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8532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EFD95D1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7E24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17CD" w14:textId="77777777" w:rsidR="002503BC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DC75" w14:textId="77777777" w:rsidR="002503BC" w:rsidRDefault="0025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24D5" w14:textId="77777777" w:rsidR="002503BC" w:rsidRPr="002761C4" w:rsidRDefault="0025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DF49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3DEFE08A" w14:textId="77777777" w:rsidR="002503BC" w:rsidRDefault="0025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2503BC" w14:paraId="779392C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A79FD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BC3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A979" w14:textId="77777777" w:rsidR="002503B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299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D0B40A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166B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0486" w14:textId="77777777" w:rsidR="002503B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9F9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1182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901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81FAA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2503BC" w14:paraId="7D67F1BE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2A3D9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A7A8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9A32" w14:textId="77777777" w:rsidR="002503B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328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DC8228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CE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6627" w14:textId="77777777" w:rsidR="002503B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E17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4616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8C0A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C318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61E3DB7B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503BC" w14:paraId="6679D27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21417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78D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75CC82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D78A03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37A85D50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AA64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A07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60CA8CF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F80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92F3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38C4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6B6E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2597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386E86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98E630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F372EA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B1D3A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4A6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809CACE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AB5F61D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51AF6FA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5D10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0607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54124D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28E5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C7B6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67E3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2FFB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2B9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383E212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584B597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6E0F50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5C3D7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DCA8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06BBF2CD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46CF" w14:textId="77777777" w:rsidR="002503B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771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6C17E1C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7863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65A1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881C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83F8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AD3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DB41A9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472CC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B58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0C3F4F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898D503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6A30998C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784F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507B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3175A18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3BA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ABDE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1A58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92BC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1E4C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5FA27F2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8DB3CB1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AD10F2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D9104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FEB9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B18E8DC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5AA0336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0649E67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3CE3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C76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75391D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57D9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CD8A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F955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EF53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F488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010D3C7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0997958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F3ADCD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EC0AE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9C9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AED39D8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9D1052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62BED85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9C14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8062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A1F16A2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EEF6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305A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D67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8BE4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AE2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27FDF9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EB274E2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C06E976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6FCAB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0C9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95E91BD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C09EDE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43F7B1F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54A3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B24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5C6349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670E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6FE9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FFBC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8AB7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69E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DF240C0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1AAAEF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C0A7325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2265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3DF3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9B7E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39AB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410B2991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6E59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41E4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C7C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0CF7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457C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1D9EBDA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4F1F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3BB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1B6D09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D6C074B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1460A01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7228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5B65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0381CF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F3F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632E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B480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75B5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671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E358C8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75C7AA5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71B8985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D0DA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200D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9F058E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49083D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371FBA95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C549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59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1E1BCD5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F9D7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8B5F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72F5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0ABA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DBA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9D4219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A19493D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94C1E5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7D6D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645D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FFE0C3D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02872CC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0AC8F8DE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20AF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B0B8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F723FD6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909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55F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24F4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7D82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A809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A0249DF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4D8B95F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C19EDE1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FB18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041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BA7F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C68" w14:textId="77777777" w:rsidR="002503BC" w:rsidRDefault="002503B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196CBC8F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734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2B02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9B9C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65C6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15F4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9340BC4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D271" w14:textId="77777777" w:rsidR="002503BC" w:rsidRDefault="002503B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CB6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ACC8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641" w14:textId="77777777" w:rsidR="002503BC" w:rsidRDefault="002503B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3803FE09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719F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5485C6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F2CB" w14:textId="77777777" w:rsidR="002503BC" w:rsidRPr="00E1695C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24F2" w14:textId="77777777" w:rsidR="002503BC" w:rsidRDefault="0025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EB2D" w14:textId="77777777" w:rsidR="002503BC" w:rsidRPr="002761C4" w:rsidRDefault="0025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CBC" w14:textId="77777777" w:rsidR="002503BC" w:rsidRDefault="0025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B42528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137CCDEA" w14:textId="77777777" w:rsidR="002503BC" w:rsidRDefault="002503BC" w:rsidP="007E1810">
      <w:pPr>
        <w:pStyle w:val="Heading1"/>
        <w:spacing w:line="360" w:lineRule="auto"/>
      </w:pPr>
      <w:r>
        <w:lastRenderedPageBreak/>
        <w:t>LINIA 511</w:t>
      </w:r>
    </w:p>
    <w:p w14:paraId="35F44DE5" w14:textId="77777777" w:rsidR="002503BC" w:rsidRPr="009B4FEF" w:rsidRDefault="002503B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6955AC63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D1365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F54A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EB6F" w14:textId="77777777" w:rsidR="002503BC" w:rsidRPr="00D33E71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A2BE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63632D4F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2B2E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5B6ABC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C1AA536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540C649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A4CD" w14:textId="77777777" w:rsidR="002503BC" w:rsidRPr="00D33E71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4D9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43B8" w14:textId="77777777" w:rsidR="002503BC" w:rsidRPr="00D33E71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D058" w14:textId="77777777" w:rsidR="002503BC" w:rsidRPr="009E7CE7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503BC" w14:paraId="083AD20E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34BCD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B849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6ED" w14:textId="77777777" w:rsidR="002503BC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CD35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7B522E83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43A4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1C629B5C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EED56B" w14:textId="77777777" w:rsidR="002503BC" w:rsidRDefault="002503BC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17CE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A92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B0D8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2755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3F8A380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92552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AA82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004F1067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E45B" w14:textId="77777777" w:rsidR="002503BC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65F5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4B392346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1E7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F414" w14:textId="77777777" w:rsidR="002503BC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7217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B97D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E825" w14:textId="77777777" w:rsidR="002503BC" w:rsidRPr="00193954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0FB752" w14:textId="77777777" w:rsidR="002503BC" w:rsidRPr="00176852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6A1AB3A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52FC1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D92E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79ED" w14:textId="77777777" w:rsidR="002503BC" w:rsidRPr="002108A9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461F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036A08FA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5E72003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C79D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17CDB88A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A2D4C31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C745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893E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EDF0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BE91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F3B63F9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8EF0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4FDF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12E" w14:textId="77777777" w:rsidR="002503BC" w:rsidRPr="002108A9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CC27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767EE814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4777" w14:textId="77777777" w:rsidR="002503BC" w:rsidRDefault="0025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22B49858" w14:textId="77777777" w:rsidR="002503BC" w:rsidRDefault="0025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0545220B" w14:textId="77777777" w:rsidR="002503BC" w:rsidRDefault="0025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4837AAB4" w14:textId="77777777" w:rsidR="002503BC" w:rsidRDefault="0025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A9C3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6AD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9D3D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154F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1529356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0D10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1533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1F11" w14:textId="77777777" w:rsidR="002503BC" w:rsidRPr="002108A9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AB56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05D8EC1F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079F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1C5EF7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FB7B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57AE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7851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9E8E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141BB07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B3DB6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1F25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B8D7" w14:textId="77777777" w:rsidR="002503BC" w:rsidRPr="002108A9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E73F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161D3F3F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01D1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9607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61FC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96A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7B51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69671A3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0C4E7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7EBA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0E0" w14:textId="77777777" w:rsidR="002503BC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09E7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1293DC88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4D7FF963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CB5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2F18BB41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7BBC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D44F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9B96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AEDF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316A11C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23EC6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37D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68EA" w14:textId="77777777" w:rsidR="002503BC" w:rsidRPr="002108A9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D64A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09EDA356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D488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71C0" w14:textId="77777777" w:rsidR="002503BC" w:rsidRPr="00F02EF7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8E77" w14:textId="77777777" w:rsidR="002503BC" w:rsidRDefault="0025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6283" w14:textId="77777777" w:rsidR="002503BC" w:rsidRPr="00BE2D76" w:rsidRDefault="0025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4263" w14:textId="77777777" w:rsidR="002503BC" w:rsidRDefault="0025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A732E99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FA482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FA4D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252E" w14:textId="77777777" w:rsidR="002503BC" w:rsidRPr="002108A9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1AF3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15FE8976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60EC3BA6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2997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77D8157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4D7A745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2038D28B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F1D51F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C9B2" w14:textId="77777777" w:rsidR="002503BC" w:rsidRPr="00F02EF7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9DC9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05FB" w14:textId="77777777" w:rsidR="002503BC" w:rsidRPr="00BE2D76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3F7A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E42CE70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F600C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9C9A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9DAF" w14:textId="77777777" w:rsidR="002503BC" w:rsidRPr="002108A9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EF7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F33302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8F11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B9579FD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0075873A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D164E8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718F1E5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CCA" w14:textId="77777777" w:rsidR="002503BC" w:rsidRPr="00F02EF7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8C1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86DF" w14:textId="77777777" w:rsidR="002503BC" w:rsidRPr="00BE2D76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BED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523F08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6997E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6BE4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B9A1" w14:textId="77777777" w:rsidR="002503BC" w:rsidRPr="002108A9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5159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B298079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8431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044C" w14:textId="77777777" w:rsidR="002503BC" w:rsidRPr="00F02EF7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AFCC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1D4C" w14:textId="77777777" w:rsidR="002503BC" w:rsidRPr="00BE2D76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AD93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7A662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6F078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2503BC" w14:paraId="689AD29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F4914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5C88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A632" w14:textId="77777777" w:rsidR="002503BC" w:rsidRPr="002108A9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AF5F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CB195DF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54FD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C6AF8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65A4" w14:textId="77777777" w:rsidR="002503BC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0B3D" w14:textId="77777777" w:rsidR="002503BC" w:rsidRDefault="0025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E1A6" w14:textId="77777777" w:rsidR="002503BC" w:rsidRPr="00BE2D76" w:rsidRDefault="0025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89E1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A37C8" w14:textId="77777777" w:rsidR="002503BC" w:rsidRDefault="0025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503BC" w14:paraId="5C80848C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DCA04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C927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05B0C4DF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6179" w14:textId="77777777" w:rsidR="002503BC" w:rsidRPr="002108A9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3D38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52665426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2898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338D" w14:textId="77777777" w:rsidR="002503BC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6403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C557" w14:textId="77777777" w:rsidR="002503BC" w:rsidRPr="00BE2D76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9D5C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CA176B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9DC8E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0A6D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E571" w14:textId="77777777" w:rsidR="002503BC" w:rsidRPr="002108A9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04FB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3D5DE70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2C94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9204F5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E0A7" w14:textId="77777777" w:rsidR="002503BC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429B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0947" w14:textId="77777777" w:rsidR="002503BC" w:rsidRPr="00BE2D76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C1E2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B9D3D1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FD529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2503BC" w14:paraId="442716D8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4F96A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3FA8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FC4D" w14:textId="77777777" w:rsidR="002503BC" w:rsidRPr="002108A9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1DE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BB9111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16E9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CB66" w14:textId="77777777" w:rsidR="002503BC" w:rsidRPr="00F02EF7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F154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0539" w14:textId="77777777" w:rsidR="002503BC" w:rsidRPr="00BE2D76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3026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91B9C71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2BAB" w14:textId="77777777" w:rsidR="002503BC" w:rsidRDefault="002503B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18BB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76D" w14:textId="77777777" w:rsidR="002503BC" w:rsidRPr="002108A9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866E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E69D7BE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6D31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AA20" w14:textId="77777777" w:rsidR="002503BC" w:rsidRPr="00F02EF7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F61" w14:textId="77777777" w:rsidR="002503BC" w:rsidRDefault="0025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3718" w14:textId="77777777" w:rsidR="002503BC" w:rsidRPr="00BE2D76" w:rsidRDefault="0025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8CE" w14:textId="77777777" w:rsidR="002503BC" w:rsidRDefault="0025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4D9170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06B68B9C" w14:textId="77777777" w:rsidR="002503BC" w:rsidRDefault="002503BC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4168A75" w14:textId="77777777" w:rsidR="002503BC" w:rsidRDefault="002503B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503BC" w14:paraId="48C41AEE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A797B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2864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73D2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3EB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35CFC60A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3509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9E71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3EC6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1729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294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FA69FF1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9FD45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0D9D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4029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61D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5635B9F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85F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4E148A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E76A550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48B0A3DC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B8B18CC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16D6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E995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CACD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F3DC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4883383" w14:textId="77777777" w:rsidR="002503BC" w:rsidRDefault="002503B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482CF458" w14:textId="77777777" w:rsidR="002503BC" w:rsidRDefault="002503B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2503BC" w14:paraId="4247280D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2E7CC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51B5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4301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4453" w14:textId="77777777" w:rsidR="002503BC" w:rsidRDefault="002503BC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566D827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2C41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9C84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B2A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03B9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A566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503BC" w14:paraId="110814CC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84713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8144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CD9E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FDEA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9DFD9D8" w14:textId="77777777" w:rsidR="002503BC" w:rsidRDefault="002503BC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F329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2E82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F70F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DF61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596A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F3A728C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28F0D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E7BA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3BF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DA34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62B5CFFC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E13E" w14:textId="77777777" w:rsidR="002503BC" w:rsidRDefault="002503BC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FA8A" w14:textId="77777777" w:rsidR="002503BC" w:rsidRDefault="002503BC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5313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307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F896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6A1048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95FD1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B189" w14:textId="77777777" w:rsidR="002503BC" w:rsidRDefault="002503BC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C217" w14:textId="77777777" w:rsidR="002503BC" w:rsidRDefault="002503BC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C6CC" w14:textId="77777777" w:rsidR="002503BC" w:rsidRDefault="002503BC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3CCE" w14:textId="77777777" w:rsidR="002503BC" w:rsidRDefault="002503BC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6342" w14:textId="77777777" w:rsidR="002503BC" w:rsidRDefault="002503BC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AC33" w14:textId="77777777" w:rsidR="002503BC" w:rsidRDefault="002503BC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F677" w14:textId="77777777" w:rsidR="002503BC" w:rsidRDefault="002503BC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408C" w14:textId="77777777" w:rsidR="002503BC" w:rsidRDefault="002503BC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A87A56F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704A3" w14:textId="77777777" w:rsidR="002503BC" w:rsidRDefault="002503B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9C08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F4D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8222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5A111EED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5C5D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69D035B2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3A8ECAA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3164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9814" w14:textId="77777777" w:rsidR="002503BC" w:rsidRDefault="0025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0D6F" w14:textId="77777777" w:rsidR="002503BC" w:rsidRDefault="0025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30D1" w14:textId="77777777" w:rsidR="002503BC" w:rsidRDefault="0025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0E24F32" w14:textId="77777777" w:rsidR="002503BC" w:rsidRDefault="002503BC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2463C73A" w14:textId="77777777" w:rsidR="002503BC" w:rsidRDefault="002503BC" w:rsidP="00F04622">
      <w:pPr>
        <w:pStyle w:val="Heading1"/>
        <w:spacing w:line="360" w:lineRule="auto"/>
      </w:pPr>
      <w:r>
        <w:t>LINIA 600</w:t>
      </w:r>
    </w:p>
    <w:p w14:paraId="22DEBC96" w14:textId="77777777" w:rsidR="002503BC" w:rsidRDefault="002503B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56B92F71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58907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6C5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7BEE8C9D" w14:textId="77777777" w:rsidR="002503BC" w:rsidRDefault="002503BC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5634" w14:textId="77777777" w:rsidR="002503BC" w:rsidRDefault="0025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C369" w14:textId="77777777" w:rsidR="002503BC" w:rsidRDefault="0025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6E0D67A9" w14:textId="77777777" w:rsidR="002503BC" w:rsidRDefault="0025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BA67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CC92" w14:textId="77777777" w:rsidR="002503BC" w:rsidRPr="002F6CED" w:rsidRDefault="0025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DFF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5B20" w14:textId="77777777" w:rsidR="002503BC" w:rsidRPr="00C14131" w:rsidRDefault="0025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C26" w14:textId="77777777" w:rsidR="002503BC" w:rsidRPr="005D499E" w:rsidRDefault="002503BC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7AF942" w14:textId="77777777" w:rsidR="002503BC" w:rsidRPr="009E2C90" w:rsidRDefault="002503B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B193013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DF36C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22E4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5157688F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06B9" w14:textId="77777777" w:rsidR="002503BC" w:rsidRDefault="0025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9B5" w14:textId="77777777" w:rsidR="002503BC" w:rsidRDefault="0025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6D2207B4" w14:textId="77777777" w:rsidR="002503BC" w:rsidRDefault="0025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7203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AD09" w14:textId="77777777" w:rsidR="002503BC" w:rsidRPr="002F6CED" w:rsidRDefault="0025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2B35" w14:textId="77777777" w:rsidR="002503BC" w:rsidRDefault="0025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4A52" w14:textId="77777777" w:rsidR="002503BC" w:rsidRPr="00C14131" w:rsidRDefault="0025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2339" w14:textId="77777777" w:rsidR="002503BC" w:rsidRPr="00DD03D3" w:rsidRDefault="002503B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503BC" w14:paraId="720C82F0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6382C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BFB6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258866C9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F34D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95A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4C006638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58D8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42E4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F84C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62CA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976D" w14:textId="77777777" w:rsidR="002503BC" w:rsidRPr="005D499E" w:rsidRDefault="002503BC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50F2BB4" w14:textId="77777777" w:rsidR="002503BC" w:rsidRPr="009E2C90" w:rsidRDefault="002503B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B765E5A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81644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9E5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13C74BD8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530B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B8F8" w14:textId="77777777" w:rsidR="002503BC" w:rsidRDefault="002503BC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09A7D21F" w14:textId="77777777" w:rsidR="002503BC" w:rsidRDefault="002503BC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A271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7EDA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34B4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D07C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D886" w14:textId="77777777" w:rsidR="002503BC" w:rsidRPr="005D20EA" w:rsidRDefault="002503B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503BC" w14:paraId="0B1189F6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E7C16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638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53B5FE18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D110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0D54" w14:textId="77777777" w:rsidR="002503BC" w:rsidRDefault="002503BC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04F24A67" w14:textId="77777777" w:rsidR="002503BC" w:rsidRDefault="002503BC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00B2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E1C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4BCD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B0B7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53FE" w14:textId="77777777" w:rsidR="002503BC" w:rsidRPr="005D499E" w:rsidRDefault="002503BC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019063F" w14:textId="77777777" w:rsidR="002503BC" w:rsidRPr="009E2C90" w:rsidRDefault="002503BC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8B01C02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66B93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ABA3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51FA5FC2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83A0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450D" w14:textId="77777777" w:rsidR="002503BC" w:rsidRDefault="002503BC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404BD8D7" w14:textId="77777777" w:rsidR="002503BC" w:rsidRDefault="002503BC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9722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C3D3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52A3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2103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5C35" w14:textId="77777777" w:rsidR="002503BC" w:rsidRPr="005D499E" w:rsidRDefault="002503BC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8F561A7" w14:textId="77777777" w:rsidR="002503BC" w:rsidRPr="009E2C90" w:rsidRDefault="002503BC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5413EF0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F587C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6C21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20DB1B16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E074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843B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4BEA86DA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349B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F39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F3B8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B6FA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8C8F" w14:textId="77777777" w:rsidR="002503BC" w:rsidRPr="005D499E" w:rsidRDefault="002503B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00E0778" w14:textId="77777777" w:rsidR="002503BC" w:rsidRPr="009E2C90" w:rsidRDefault="002503B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DE06DB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86DCE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51E7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0107CB23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A461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EC97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298B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A308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50DC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D193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E372" w14:textId="77777777" w:rsidR="002503BC" w:rsidRDefault="002503B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503BC" w14:paraId="52EFE1A0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F105A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FFA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78D45725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11AB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7DE6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C3EA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95F0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FF4A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9153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F605" w14:textId="77777777" w:rsidR="002503BC" w:rsidRDefault="002503B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2503BC" w14:paraId="740E2E49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F9FB9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BEE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242C3645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C05E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C50B" w14:textId="77777777" w:rsidR="002503BC" w:rsidRDefault="002503BC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EEE0A3D" w14:textId="77777777" w:rsidR="002503BC" w:rsidRDefault="002503BC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BECC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5CAC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EDAE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F2B8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53C3" w14:textId="77777777" w:rsidR="002503BC" w:rsidRDefault="002503B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2503BC" w14:paraId="33FC1DE6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2AD8A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6D42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6CEB" w14:textId="77777777" w:rsidR="002503BC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5B72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2D0809CB" w14:textId="77777777" w:rsidR="002503BC" w:rsidRDefault="0025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15F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DE12" w14:textId="77777777" w:rsidR="002503BC" w:rsidRPr="002F6CED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3A19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18889798" w14:textId="77777777" w:rsidR="002503BC" w:rsidRDefault="0025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52C6" w14:textId="77777777" w:rsidR="002503BC" w:rsidRPr="00C14131" w:rsidRDefault="0025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4460" w14:textId="77777777" w:rsidR="002503BC" w:rsidRDefault="002503B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2503BC" w14:paraId="58FC17AD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C051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D35F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4A4AA539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6103" w14:textId="77777777" w:rsidR="002503BC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79BF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50C25D11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4B79365B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3174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44C" w14:textId="77777777" w:rsidR="002503BC" w:rsidRPr="002F6CED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FA8D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F46" w14:textId="77777777" w:rsidR="002503BC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C847" w14:textId="77777777" w:rsidR="002503BC" w:rsidRDefault="0025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186E428F" w14:textId="77777777" w:rsidR="002503BC" w:rsidRDefault="0025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2503BC" w14:paraId="1A790387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53CBC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DFEC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4298" w14:textId="77777777" w:rsidR="002503BC" w:rsidRPr="00C14131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7D3C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0025399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BE2B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75854A30" w14:textId="77777777" w:rsidR="002503BC" w:rsidRDefault="002503BC" w:rsidP="002503B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157C1A16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5018134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7F1C" w14:textId="77777777" w:rsidR="002503BC" w:rsidRPr="002F6CED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1922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FD86" w14:textId="77777777" w:rsidR="002503BC" w:rsidRPr="00C14131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E528" w14:textId="77777777" w:rsidR="002503BC" w:rsidRDefault="0025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066CB44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1D46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7FE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2A5" w14:textId="77777777" w:rsidR="002503BC" w:rsidRPr="00C14131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8F7A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0B50341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2B4A967A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9332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CACCF1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212502FC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3153" w14:textId="77777777" w:rsidR="002503BC" w:rsidRPr="002F6CED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0455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2026" w14:textId="77777777" w:rsidR="002503BC" w:rsidRPr="00C14131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2187" w14:textId="77777777" w:rsidR="002503BC" w:rsidRDefault="0025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69691C12" w14:textId="77777777" w:rsidR="002503BC" w:rsidRDefault="0025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2503BC" w14:paraId="23BE77E5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09253" w14:textId="77777777" w:rsidR="002503BC" w:rsidRDefault="002503B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2A7B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9EF7" w14:textId="77777777" w:rsidR="002503BC" w:rsidRPr="00C14131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521C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0709B0A0" w14:textId="77777777" w:rsidR="002503BC" w:rsidRDefault="0025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34C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8A64C9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6C7A" w14:textId="77777777" w:rsidR="002503BC" w:rsidRPr="002F6CED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6F04" w14:textId="77777777" w:rsidR="002503BC" w:rsidRDefault="0025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DF78" w14:textId="77777777" w:rsidR="002503BC" w:rsidRPr="00C14131" w:rsidRDefault="0025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D18B" w14:textId="77777777" w:rsidR="002503BC" w:rsidRDefault="0025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D0A6115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7C33D7DD" w14:textId="77777777" w:rsidR="002503BC" w:rsidRDefault="002503BC" w:rsidP="003C645F">
      <w:pPr>
        <w:pStyle w:val="Heading1"/>
        <w:spacing w:line="360" w:lineRule="auto"/>
      </w:pPr>
      <w:r>
        <w:t>LINIA 602</w:t>
      </w:r>
    </w:p>
    <w:p w14:paraId="6BED2F4B" w14:textId="77777777" w:rsidR="002503BC" w:rsidRDefault="002503B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03BC" w14:paraId="32B8DF3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C53C0" w14:textId="77777777" w:rsidR="002503BC" w:rsidRDefault="002503B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97D5" w14:textId="77777777" w:rsidR="002503BC" w:rsidRDefault="0025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327EB13A" w14:textId="77777777" w:rsidR="002503BC" w:rsidRDefault="002503B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D8CF" w14:textId="77777777" w:rsidR="002503BC" w:rsidRDefault="002503B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55C3" w14:textId="77777777" w:rsidR="002503BC" w:rsidRDefault="002503B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37320E81" w14:textId="77777777" w:rsidR="002503BC" w:rsidRDefault="002503B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3D96" w14:textId="77777777" w:rsidR="002503BC" w:rsidRPr="00406474" w:rsidRDefault="002503B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6B58" w14:textId="77777777" w:rsidR="002503BC" w:rsidRPr="00DA41E4" w:rsidRDefault="002503B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1698" w14:textId="77777777" w:rsidR="002503BC" w:rsidRDefault="002503B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AD47001" w14:textId="77777777" w:rsidR="002503BC" w:rsidRDefault="002503B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A557" w14:textId="77777777" w:rsidR="002503BC" w:rsidRDefault="002503B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BF50" w14:textId="77777777" w:rsidR="002503BC" w:rsidRDefault="002503BC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EC04F8D" w14:textId="77777777" w:rsidR="002503BC" w:rsidRPr="0007619C" w:rsidRDefault="002503BC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7401EE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818B8" w14:textId="77777777" w:rsidR="002503BC" w:rsidRDefault="002503B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3F95" w14:textId="77777777" w:rsidR="002503BC" w:rsidRDefault="0025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34C910F8" w14:textId="77777777" w:rsidR="002503BC" w:rsidRDefault="0025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CBC5" w14:textId="77777777" w:rsidR="002503BC" w:rsidRDefault="002503B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798" w14:textId="77777777" w:rsidR="002503BC" w:rsidRDefault="002503B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0FC45072" w14:textId="77777777" w:rsidR="002503BC" w:rsidRDefault="002503B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12A" w14:textId="77777777" w:rsidR="002503BC" w:rsidRPr="00406474" w:rsidRDefault="002503B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CA99" w14:textId="77777777" w:rsidR="002503BC" w:rsidRPr="00DA41E4" w:rsidRDefault="002503B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309E" w14:textId="77777777" w:rsidR="002503BC" w:rsidRDefault="002503B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6EB0D97D" w14:textId="77777777" w:rsidR="002503BC" w:rsidRDefault="0025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842D" w14:textId="77777777" w:rsidR="002503BC" w:rsidRDefault="002503B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E41" w14:textId="77777777" w:rsidR="002503BC" w:rsidRDefault="002503B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46BB372A" w14:textId="77777777" w:rsidR="002503BC" w:rsidRDefault="002503B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EE32D4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65F2A9E2" w14:textId="77777777" w:rsidR="002503BC" w:rsidRDefault="002503BC" w:rsidP="00DE3370">
      <w:pPr>
        <w:pStyle w:val="Heading1"/>
        <w:spacing w:line="360" w:lineRule="auto"/>
      </w:pPr>
      <w:r>
        <w:t>LINIA 610</w:t>
      </w:r>
    </w:p>
    <w:p w14:paraId="296C2B07" w14:textId="77777777" w:rsidR="002503BC" w:rsidRDefault="002503B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4CB0BE8C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B82E9" w14:textId="77777777" w:rsidR="002503BC" w:rsidRDefault="002503B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F68A" w14:textId="77777777" w:rsidR="002503BC" w:rsidRDefault="0025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FA6E" w14:textId="77777777" w:rsidR="002503BC" w:rsidRPr="00F81D6F" w:rsidRDefault="002503B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0FD2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39ADE88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8F9" w14:textId="77777777" w:rsidR="002503BC" w:rsidRDefault="0025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DC5A976" w14:textId="77777777" w:rsidR="002503BC" w:rsidRDefault="0025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3302E5C4" w14:textId="77777777" w:rsidR="002503BC" w:rsidRDefault="0025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11355823" w14:textId="77777777" w:rsidR="002503BC" w:rsidRDefault="002503BC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F894" w14:textId="77777777" w:rsidR="002503BC" w:rsidRPr="00F81D6F" w:rsidRDefault="002503B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12A5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055B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3D7D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7477449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AEE68" w14:textId="77777777" w:rsidR="002503BC" w:rsidRDefault="002503B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D4AF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33A9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BE6C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9CC21E1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9D1E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643C59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0F6C01DE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3D906BD4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771C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57DE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2A9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96A2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2503BC" w14:paraId="30A5E82A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4C72C" w14:textId="77777777" w:rsidR="002503BC" w:rsidRDefault="002503B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CBB9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6694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04AC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692D0A35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7FED7748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F1CD" w14:textId="77777777" w:rsidR="002503BC" w:rsidRDefault="0025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2E00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7864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4542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D6E8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53D86BA1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2503BC" w14:paraId="5BDA5D77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86394" w14:textId="77777777" w:rsidR="002503BC" w:rsidRDefault="002503B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A2F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263" w14:textId="77777777" w:rsidR="002503BC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1B56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9752" w14:textId="77777777" w:rsidR="002503BC" w:rsidRDefault="0025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FFE7" w14:textId="77777777" w:rsidR="002503BC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5F7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0B115E6E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5031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4469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503BC" w14:paraId="36EAF3B6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078AB" w14:textId="77777777" w:rsidR="002503BC" w:rsidRDefault="002503B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1B2D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6C22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2594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088C4E59" w14:textId="77777777" w:rsidR="002503BC" w:rsidRDefault="0025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6CED" w14:textId="77777777" w:rsidR="002503BC" w:rsidRDefault="0025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50AD633D" w14:textId="77777777" w:rsidR="002503BC" w:rsidRDefault="0025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6C4FC45" w14:textId="77777777" w:rsidR="002503BC" w:rsidRDefault="0025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A620" w14:textId="77777777" w:rsidR="002503BC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0945" w14:textId="77777777" w:rsidR="002503BC" w:rsidRDefault="0025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686C" w14:textId="77777777" w:rsidR="002503BC" w:rsidRPr="00F81D6F" w:rsidRDefault="0025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AE3C" w14:textId="77777777" w:rsidR="002503BC" w:rsidRDefault="0025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9464A2" w14:textId="77777777" w:rsidR="002503BC" w:rsidRPr="00C60E02" w:rsidRDefault="002503BC">
      <w:pPr>
        <w:tabs>
          <w:tab w:val="left" w:pos="3768"/>
        </w:tabs>
        <w:rPr>
          <w:sz w:val="20"/>
          <w:szCs w:val="20"/>
          <w:lang w:val="ro-RO"/>
        </w:rPr>
      </w:pPr>
    </w:p>
    <w:p w14:paraId="7ECA5417" w14:textId="77777777" w:rsidR="002503BC" w:rsidRDefault="002503BC" w:rsidP="004F6534">
      <w:pPr>
        <w:pStyle w:val="Heading1"/>
        <w:spacing w:line="360" w:lineRule="auto"/>
      </w:pPr>
      <w:r>
        <w:t>LINIA 700</w:t>
      </w:r>
    </w:p>
    <w:p w14:paraId="3309023F" w14:textId="77777777" w:rsidR="002503BC" w:rsidRDefault="002503B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503BC" w14:paraId="2EE607E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098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1CF6" w14:textId="77777777" w:rsidR="002503BC" w:rsidRDefault="002503B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0E11" w14:textId="77777777" w:rsidR="002503BC" w:rsidRDefault="002503B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7006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6C8BD2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B1A9" w14:textId="77777777" w:rsidR="002503BC" w:rsidRDefault="002503BC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66FA" w14:textId="77777777" w:rsidR="002503BC" w:rsidRDefault="002503B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62B5" w14:textId="77777777" w:rsidR="002503BC" w:rsidRDefault="002503B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414" w14:textId="77777777" w:rsidR="002503BC" w:rsidRDefault="002503B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FAAA" w14:textId="77777777" w:rsidR="002503BC" w:rsidRDefault="002503BC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CD443D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E377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3A4E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6F4C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697D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D7A0B3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C705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FC68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09B6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3C1F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4329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C6A4389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DDE1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CDB1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C7AF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49E2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813D9D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9A0F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C2F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6600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2CF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C638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133879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503BC" w14:paraId="21AA3041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C6D9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31C5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4296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3D2D" w14:textId="77777777" w:rsidR="002503BC" w:rsidRDefault="002503BC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34EA22B" w14:textId="77777777" w:rsidR="002503BC" w:rsidRDefault="002503BC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15A6" w14:textId="77777777" w:rsidR="002503BC" w:rsidRDefault="002503BC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3B6CD3" w14:textId="77777777" w:rsidR="002503BC" w:rsidRDefault="002503BC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D97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0C20" w14:textId="77777777" w:rsidR="002503BC" w:rsidRDefault="0025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DB2C" w14:textId="77777777" w:rsidR="002503BC" w:rsidRDefault="0025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25FE" w14:textId="77777777" w:rsidR="002503BC" w:rsidRDefault="0025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7F9244F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A032F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E62F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7730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2550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341C5F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25B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8150C6" w14:textId="77777777" w:rsidR="002503BC" w:rsidRDefault="002503BC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8D9B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2656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F78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EA59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9FFEE0F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2CB9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7A5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A0F2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556E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EC3DFD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1BB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D1BA27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48D0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1E6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B3F5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839D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677F90D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C8EFD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5C13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086B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973B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48B2A3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E8F7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6B05B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4C77AAD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0AFB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ECC7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6938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01C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85D98F0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A2A56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EB14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1CD4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E48D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DFF905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2223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C677314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7B6A25A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3999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99CA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DA36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EF6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40B7CDF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0F34D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88B8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DA15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05EE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BBA8568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9B2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CD01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9A2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58BB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FA77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DB8DFC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26874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0421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4599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CFBA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A907E8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3A5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B487E31" w14:textId="77777777" w:rsidR="002503BC" w:rsidRPr="00B401EA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DC11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4FD7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D8E0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E730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0646C6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E7A44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E6B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8629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8CF6" w14:textId="77777777" w:rsidR="002503BC" w:rsidRDefault="002503BC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DFB0CE" w14:textId="77777777" w:rsidR="002503BC" w:rsidRDefault="002503BC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96D7" w14:textId="77777777" w:rsidR="002503BC" w:rsidRDefault="002503BC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A3DA54D" w14:textId="77777777" w:rsidR="002503BC" w:rsidRDefault="002503BC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3BB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EB8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651D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F56E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D2CCCE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EA2E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2D58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5013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D134" w14:textId="77777777" w:rsidR="002503BC" w:rsidRDefault="0025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7A68BBD" w14:textId="77777777" w:rsidR="002503BC" w:rsidRDefault="0025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8EF4" w14:textId="77777777" w:rsidR="002503BC" w:rsidRDefault="0025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CB7F072" w14:textId="77777777" w:rsidR="002503BC" w:rsidRDefault="0025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1C09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37D9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4A9C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727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503BC" w14:paraId="6E6BC78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D633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EF3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10C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AB11" w14:textId="77777777" w:rsidR="002503BC" w:rsidRDefault="0025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AEB6D7" w14:textId="77777777" w:rsidR="002503BC" w:rsidRDefault="0025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4620" w14:textId="77777777" w:rsidR="002503BC" w:rsidRDefault="0025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2F40262" w14:textId="77777777" w:rsidR="002503BC" w:rsidRDefault="0025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2B64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613D" w14:textId="77777777" w:rsidR="002503BC" w:rsidRDefault="0025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6B1" w14:textId="77777777" w:rsidR="002503BC" w:rsidRDefault="0025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43B8" w14:textId="77777777" w:rsidR="002503BC" w:rsidRDefault="0025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503BC" w14:paraId="1CE72DD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17BA7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7CC6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A03B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CB4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724673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7395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52FF1B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B5A0553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324C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4BBA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E84D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19E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CA86EE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5C234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3AD5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AD42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97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44F5414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3670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6936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26A4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E1E3C3E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E81F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BFB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3B6383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41F1C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6B09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077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6035" w14:textId="77777777" w:rsidR="002503BC" w:rsidRDefault="002503BC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8A7B463" w14:textId="77777777" w:rsidR="002503BC" w:rsidRDefault="002503BC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95A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E52A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2C4A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BF8D6E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CC84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0F1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1C1A22F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7306E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CA5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7342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6F2A" w14:textId="77777777" w:rsidR="002503BC" w:rsidRDefault="002503BC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5AC5CFA" w14:textId="77777777" w:rsidR="002503BC" w:rsidRDefault="002503BC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9793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9115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B2A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EA3DE8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E41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AA5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654AE90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C189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8427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ED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9D23" w14:textId="77777777" w:rsidR="002503BC" w:rsidRDefault="002503B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46B2D8A" w14:textId="77777777" w:rsidR="002503BC" w:rsidRDefault="002503BC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0191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ABEA06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B38F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4474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BEE6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7691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D59A3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503BC" w14:paraId="6ECC696F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96F7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5499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6DBD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C4C0" w14:textId="77777777" w:rsidR="002503BC" w:rsidRDefault="002503B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3BDD277" w14:textId="77777777" w:rsidR="002503BC" w:rsidRDefault="002503B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B7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512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A281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2F84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B026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CC07D94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5BA0A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EF1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4C6C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9EA1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4D866B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9D33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5B8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5E79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41A4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09D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9C941EC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E6AC3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861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38E221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16D0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FB76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2EDA5C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B57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8F1F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59A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2249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F54D" w14:textId="77777777" w:rsidR="002503BC" w:rsidRPr="00C20CA5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6A804F" w14:textId="77777777" w:rsidR="002503BC" w:rsidRPr="00EB107D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665DF35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2D1E1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61B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73B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F32B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75CB66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4C8A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B814FD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F2FE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E63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CEE9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9A2F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99D93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FBCA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503BC" w14:paraId="37C80B8E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0F47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FE41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20CBD9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D3C7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456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A5B08B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1693A93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162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E702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EF8D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B410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9A5D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8AD9F60" w14:textId="77777777" w:rsidR="002503BC" w:rsidRPr="00C401D9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503BC" w14:paraId="353D2A92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00CCC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A927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7C111C19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F09B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382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0B6D4C2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EE33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1FE7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A0AE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232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7766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E53F44F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6E47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FF9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E2E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1E5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525071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88E19CF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E80D7DD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25EE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4A03FD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C34D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11E6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95D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7D5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8519F2B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03BC" w14:paraId="553F99AA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D063AC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9A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5D24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B4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296C9E7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BD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ED08ED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3C32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2AAD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E087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5EEE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B3BFDAE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F6FA5C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489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A17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8EA5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F05251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77A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F3CB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8FB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2C5E2B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0C0D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530C" w14:textId="77777777" w:rsidR="002503BC" w:rsidRPr="00C20CA5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065C4CF" w14:textId="77777777" w:rsidR="002503BC" w:rsidRPr="00EB107D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1FD887A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FFD2A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FEF7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0E1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8597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34C12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EF9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B0931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F95B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03E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B730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8E3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E4D5C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93E0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503BC" w14:paraId="69F7E0A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9ACC7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CE5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456C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1DF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4595DA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F1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88E085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FC66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A3BA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0C23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DF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EEBDFD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503BC" w14:paraId="7D0BE99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31A19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1557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5F6D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DAF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5A5E66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1DA9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752B57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2EC2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CB14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88D1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AFDD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2878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6228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8868E4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503BC" w14:paraId="400EC088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C41FB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200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E72A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E217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F2702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ACA3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67CB79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F58B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BF9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BD9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77BF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83B426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306E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E4B7686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03BC" w14:paraId="69D041E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CF0AF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23C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1C1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2F3F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0BD271B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F885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EB9E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C6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5D8E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CB6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6031ED0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1D6B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75743C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503BC" w14:paraId="06CF11CB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DD4B8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CD0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CF13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DAF4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BA8E51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4C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0B1C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2BAE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B74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A16E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20BCCF4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29E3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A3D255C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503BC" w14:paraId="560B0A3B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A4447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4616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A238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0B3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4E4B1F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ADB2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970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6B3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A5DA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79EF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53B8238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F614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2E42DC5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503BC" w14:paraId="73F4AB11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46E7A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E72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326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510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A76A401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9D1E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85E712C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6B0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08BF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5611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7303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313B4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7C385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503BC" w14:paraId="4FC5E011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39EA5" w14:textId="77777777" w:rsidR="002503BC" w:rsidRDefault="002503B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CFF8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477E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83E9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BB48B5D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433B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FD1C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EA5E" w14:textId="77777777" w:rsidR="002503BC" w:rsidRDefault="0025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1820" w14:textId="77777777" w:rsidR="002503BC" w:rsidRDefault="0025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66C2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8DFDE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44114C1" w14:textId="77777777" w:rsidR="002503BC" w:rsidRDefault="0025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531CF9A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508BE8E1" w14:textId="77777777" w:rsidR="002503BC" w:rsidRDefault="002503B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271D42F" w14:textId="77777777" w:rsidR="002503BC" w:rsidRDefault="002503B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503BC" w14:paraId="4BBE871F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5DDC1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DDF4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8CE4" w14:textId="77777777" w:rsidR="002503BC" w:rsidRPr="001304AF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E9F6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6041C1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7C93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1031029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D8FB8EE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599A" w14:textId="77777777" w:rsidR="002503BC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4C4E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A6A" w14:textId="77777777" w:rsidR="002503BC" w:rsidRPr="001304AF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A98C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672F35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AEBCD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88518B9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51257C9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503BC" w14:paraId="2820FE64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28694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BF32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BC6E" w14:textId="77777777" w:rsidR="002503BC" w:rsidRPr="001304AF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8494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8FFF995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E79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1CA5D87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B72C827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5E47" w14:textId="77777777" w:rsidR="002503BC" w:rsidRDefault="002503B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A907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4635" w14:textId="77777777" w:rsidR="002503BC" w:rsidRPr="001304AF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933" w14:textId="77777777" w:rsidR="002503BC" w:rsidRDefault="0025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698C70" w14:textId="77777777" w:rsidR="002503BC" w:rsidRDefault="002503B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F3D8665" w14:textId="77777777" w:rsidR="002503BC" w:rsidRDefault="002503B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659A523" w14:textId="77777777" w:rsidR="002503BC" w:rsidRDefault="002503B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503BC" w14:paraId="6E04816D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C1188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1A8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AE8AD2A" w14:textId="77777777" w:rsidR="002503BC" w:rsidRDefault="002503BC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E3BA" w14:textId="77777777" w:rsidR="002503BC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0447" w14:textId="77777777" w:rsidR="002503BC" w:rsidRDefault="002503B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58C8E9FD" w14:textId="77777777" w:rsidR="002503BC" w:rsidRDefault="002503BC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72B7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AE38" w14:textId="77777777" w:rsidR="002503BC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8F14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F252" w14:textId="77777777" w:rsidR="002503BC" w:rsidRPr="001304AF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F79A" w14:textId="77777777" w:rsidR="002503BC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E912F" w14:textId="77777777" w:rsidR="002503BC" w:rsidRDefault="002503BC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2503BC" w14:paraId="75516BAD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62C22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DFCE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B84D" w14:textId="77777777" w:rsidR="002503BC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358" w14:textId="77777777" w:rsidR="002503BC" w:rsidRDefault="002503BC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03B3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D4BA" w14:textId="77777777" w:rsidR="002503BC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B039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4024D95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FC8F" w14:textId="77777777" w:rsidR="002503BC" w:rsidRPr="001304AF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D2F8" w14:textId="77777777" w:rsidR="002503BC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8F11F7B" w14:textId="77777777" w:rsidR="002503BC" w:rsidRPr="00B56D0E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03BC" w14:paraId="48181C5B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CBC50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BA1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3895EEA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FF29" w14:textId="77777777" w:rsidR="002503BC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507" w14:textId="77777777" w:rsidR="002503BC" w:rsidRDefault="002503B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5E0E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27FD" w14:textId="77777777" w:rsidR="002503BC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D3C6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3BFB" w14:textId="77777777" w:rsidR="002503BC" w:rsidRPr="001304AF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D8FD" w14:textId="77777777" w:rsidR="002503BC" w:rsidRPr="00175A24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03BC" w14:paraId="43D62E5E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49C9C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E670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6AD2165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D6D7" w14:textId="77777777" w:rsidR="002503BC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C3F5" w14:textId="77777777" w:rsidR="002503BC" w:rsidRDefault="002503B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D46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4D61" w14:textId="77777777" w:rsidR="002503BC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3AF5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B61A" w14:textId="77777777" w:rsidR="002503BC" w:rsidRPr="001304AF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C8E7" w14:textId="77777777" w:rsidR="002503BC" w:rsidRPr="00175A24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03BC" w14:paraId="418AA471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DAE15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1E9E" w14:textId="77777777" w:rsidR="002503BC" w:rsidRDefault="0025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55B6" w14:textId="77777777" w:rsidR="002503BC" w:rsidRDefault="0025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F771" w14:textId="77777777" w:rsidR="002503BC" w:rsidRDefault="002503BC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7919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EEA620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DEC9" w14:textId="77777777" w:rsidR="002503BC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9198" w14:textId="77777777" w:rsidR="002503BC" w:rsidRDefault="0025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667C" w14:textId="77777777" w:rsidR="002503BC" w:rsidRPr="001304AF" w:rsidRDefault="0025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7D0A" w14:textId="77777777" w:rsidR="002503BC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1A1E1" w14:textId="77777777" w:rsidR="002503BC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C05E3" w14:textId="77777777" w:rsidR="002503BC" w:rsidRPr="00175A24" w:rsidRDefault="0025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503BC" w14:paraId="553CBB65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347C2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CCF9" w14:textId="77777777" w:rsidR="002503BC" w:rsidRDefault="002503B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2AB9" w14:textId="77777777" w:rsidR="002503BC" w:rsidRDefault="002503B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D2E0" w14:textId="77777777" w:rsidR="002503BC" w:rsidRDefault="002503B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695A2C8" w14:textId="77777777" w:rsidR="002503BC" w:rsidRDefault="002503B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077" w14:textId="77777777" w:rsidR="002503BC" w:rsidRDefault="002503BC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88AEF5" w14:textId="77777777" w:rsidR="002503BC" w:rsidRDefault="002503B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ABCB" w14:textId="77777777" w:rsidR="002503BC" w:rsidRDefault="002503B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6CD4" w14:textId="77777777" w:rsidR="002503BC" w:rsidRDefault="002503B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1F1" w14:textId="77777777" w:rsidR="002503BC" w:rsidRDefault="002503B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C49E" w14:textId="77777777" w:rsidR="002503BC" w:rsidRDefault="002503B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93D8D5" w14:textId="77777777" w:rsidR="002503BC" w:rsidRDefault="002503B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251E5" w14:textId="77777777" w:rsidR="002503BC" w:rsidRDefault="002503B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03BC" w14:paraId="3C8E1F04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DFF9D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EF6B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BD5B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0B9A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6B6C79F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ECD6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CEB1EC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7EF4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36C6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257E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2B43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249709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C30B1D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03BC" w14:paraId="21272C53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8C13C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DA0A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70CD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0AB" w14:textId="77777777" w:rsidR="002503BC" w:rsidRDefault="002503B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EA422CC" w14:textId="77777777" w:rsidR="002503BC" w:rsidRDefault="002503B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F4C6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D65C1E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E567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A005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C68C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9D76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D67EF9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D1FEC1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503BC" w14:paraId="66D5D5CD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C2971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437" w14:textId="77777777" w:rsidR="002503BC" w:rsidRDefault="002503BC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F09" w14:textId="77777777" w:rsidR="002503BC" w:rsidRDefault="002503BC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8C40" w14:textId="77777777" w:rsidR="002503BC" w:rsidRDefault="002503BC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673D" w14:textId="77777777" w:rsidR="002503BC" w:rsidRDefault="002503BC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6FE4" w14:textId="77777777" w:rsidR="002503BC" w:rsidRDefault="002503BC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6AC6" w14:textId="77777777" w:rsidR="002503BC" w:rsidRDefault="002503BC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94E0BF7" w14:textId="77777777" w:rsidR="002503BC" w:rsidRDefault="002503BC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DB00" w14:textId="77777777" w:rsidR="002503BC" w:rsidRPr="001304AF" w:rsidRDefault="002503BC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416D" w14:textId="77777777" w:rsidR="002503BC" w:rsidRDefault="002503BC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03BC" w14:paraId="0CC2DFAB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80632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7524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3CA4E322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6F56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03DE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6A673C61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4230" w14:textId="77777777" w:rsidR="002503BC" w:rsidRPr="00175A7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E2F6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1B3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AB3" w14:textId="77777777" w:rsidR="002503BC" w:rsidRPr="001304AF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511F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03BC" w14:paraId="29CB0AB7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B4896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756F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2674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ED3" w14:textId="77777777" w:rsidR="002503BC" w:rsidRDefault="002503BC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14:paraId="7495FE58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70ED" w14:textId="77777777" w:rsidR="002503BC" w:rsidRPr="00175A7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10C9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CF1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14:paraId="66A56628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8FD" w14:textId="77777777" w:rsidR="002503BC" w:rsidRPr="001304AF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37A9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03BC" w14:paraId="7EDFB203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6CA6C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7711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74F5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B42C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55A7B54E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974" w14:textId="77777777" w:rsidR="002503BC" w:rsidRPr="00175A7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B1FF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48B9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4494A6D1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6FF4" w14:textId="77777777" w:rsidR="002503BC" w:rsidRPr="001304AF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96D0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DAC17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2503BC" w14:paraId="3EC89691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D1E1D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36A6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384D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AC14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E455C8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9D50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78F0716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CF19" w14:textId="77777777" w:rsidR="002503BC" w:rsidRPr="00CA3079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F8CD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C116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697E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CCF465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503BC" w14:paraId="1F9A1D08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50448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C32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6F4F34A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31A7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B05A" w14:textId="77777777" w:rsidR="002503BC" w:rsidRDefault="002503BC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B960FC" w14:textId="77777777" w:rsidR="002503BC" w:rsidRPr="00180EA2" w:rsidRDefault="002503BC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79C9" w14:textId="77777777" w:rsidR="002503BC" w:rsidRDefault="002503B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16D8" w14:textId="77777777" w:rsidR="002503BC" w:rsidRPr="00CA3079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3C00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BC8B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397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CD28D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D465E3D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503BC" w14:paraId="7F1A7FD0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891B2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590B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CCBE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563" w14:textId="77777777" w:rsidR="002503BC" w:rsidRDefault="002503B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58FAB4" w14:textId="77777777" w:rsidR="002503BC" w:rsidRDefault="002503B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BDE1" w14:textId="77777777" w:rsidR="002503BC" w:rsidRDefault="002503B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4F8F" w14:textId="77777777" w:rsidR="002503BC" w:rsidRPr="00CA3079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ED4E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6EB8056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2328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8D0D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BBE531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F546EDA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D8A2B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503BC" w14:paraId="5C24F4B4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659DB" w14:textId="77777777" w:rsidR="002503BC" w:rsidRDefault="002503B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F3D0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3074" w14:textId="77777777" w:rsidR="002503BC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AD54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944B88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55FB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E495327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E07D842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34B2" w14:textId="77777777" w:rsidR="002503BC" w:rsidRPr="00CA3079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468B" w14:textId="77777777" w:rsidR="002503BC" w:rsidRDefault="0025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E69C" w14:textId="77777777" w:rsidR="002503BC" w:rsidRPr="001304AF" w:rsidRDefault="0025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DA5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5AB6CC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22357E6" w14:textId="77777777" w:rsidR="002503BC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0EFD758" w14:textId="77777777" w:rsidR="002503BC" w:rsidRPr="00B71446" w:rsidRDefault="0025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0CC7DE7" w14:textId="77777777" w:rsidR="002503BC" w:rsidRDefault="002503BC">
      <w:pPr>
        <w:tabs>
          <w:tab w:val="left" w:pos="6382"/>
        </w:tabs>
        <w:rPr>
          <w:sz w:val="20"/>
        </w:rPr>
      </w:pPr>
    </w:p>
    <w:p w14:paraId="671E741B" w14:textId="77777777" w:rsidR="002503BC" w:rsidRDefault="002503BC" w:rsidP="00B52218">
      <w:pPr>
        <w:pStyle w:val="Heading1"/>
        <w:spacing w:line="360" w:lineRule="auto"/>
      </w:pPr>
      <w:r>
        <w:t>LINIA 704</w:t>
      </w:r>
    </w:p>
    <w:p w14:paraId="1659121E" w14:textId="77777777" w:rsidR="002503BC" w:rsidRDefault="002503B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503BC" w14:paraId="54F6425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8C85C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6BDB" w14:textId="77777777" w:rsidR="002503BC" w:rsidRDefault="0025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5F582E9" w14:textId="77777777" w:rsidR="002503BC" w:rsidRDefault="0025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C9A9" w14:textId="77777777" w:rsidR="002503BC" w:rsidRPr="00E4080B" w:rsidRDefault="002503B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27E4" w14:textId="77777777" w:rsidR="002503BC" w:rsidRDefault="002503B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85B4B51" w14:textId="77777777" w:rsidR="002503BC" w:rsidRDefault="002503B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3512" w14:textId="77777777" w:rsidR="002503BC" w:rsidRDefault="0025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DACA" w14:textId="77777777" w:rsidR="002503BC" w:rsidRPr="00E4080B" w:rsidRDefault="002503B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5CC2" w14:textId="77777777" w:rsidR="002503BC" w:rsidRDefault="0025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3AA7576" w14:textId="77777777" w:rsidR="002503BC" w:rsidRDefault="002503BC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1ACA" w14:textId="77777777" w:rsidR="002503BC" w:rsidRPr="00E4080B" w:rsidRDefault="002503B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8F0" w14:textId="77777777" w:rsidR="002503BC" w:rsidRPr="001467E0" w:rsidRDefault="002503BC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7391C0F" w14:textId="77777777" w:rsidR="002503BC" w:rsidRPr="00C00026" w:rsidRDefault="002503BC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C48BD9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CDE9A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43E" w14:textId="77777777" w:rsidR="002503BC" w:rsidRDefault="002503B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2E22" w14:textId="77777777" w:rsidR="002503BC" w:rsidRPr="00E4080B" w:rsidRDefault="002503B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D6B8" w14:textId="77777777" w:rsidR="002503BC" w:rsidRDefault="002503B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AF44129" w14:textId="77777777" w:rsidR="002503BC" w:rsidRDefault="002503B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774A673" w14:textId="77777777" w:rsidR="002503BC" w:rsidRDefault="002503B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5A79" w14:textId="77777777" w:rsidR="002503BC" w:rsidRDefault="002503B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C5D8" w14:textId="77777777" w:rsidR="002503BC" w:rsidRPr="00E4080B" w:rsidRDefault="002503BC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344" w14:textId="77777777" w:rsidR="002503BC" w:rsidRDefault="002503B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507" w14:textId="77777777" w:rsidR="002503BC" w:rsidRPr="00E4080B" w:rsidRDefault="002503B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718B" w14:textId="77777777" w:rsidR="002503BC" w:rsidRDefault="002503BC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1FAA00E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DE009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8A1E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7A5C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16FB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CB462E5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429825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C30C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63B9" w14:textId="77777777" w:rsidR="002503BC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8B2C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DE18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00A8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21E33D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07507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7DB6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85BC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563E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56D2CF1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861D7AB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84DA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6ED9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3187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F8CF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0547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D7BFA8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B65CD2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CF36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432D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F93B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8B804C8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9C36E9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62B6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055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A9E7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F8A2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00B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D8AD9B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46A6D2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8C59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D6705CE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70A6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6EB6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AA0373A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7042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52B0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2B6A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5F1568E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3F47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81C1" w14:textId="77777777" w:rsidR="002503BC" w:rsidRPr="001467E0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887F5C" w14:textId="77777777" w:rsidR="002503BC" w:rsidRPr="008D7F2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D45F7D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02877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1A00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9CB3164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AD6C" w14:textId="77777777" w:rsidR="002503BC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EC91" w14:textId="77777777" w:rsidR="002503BC" w:rsidRDefault="002503BC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5073279" w14:textId="77777777" w:rsidR="002503BC" w:rsidRDefault="002503BC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FD7D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A5C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4CE0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D9DC" w14:textId="77777777" w:rsidR="002503BC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D0ED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03BC" w14:paraId="57368DD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4150CA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2807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7BCC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01F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6489C3F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7D0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71C2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E5FB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CB77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62AE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D193DD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D63A0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D322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894E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9E4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A345086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1692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28BC7A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5B33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AD49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A9CD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6F8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54EB4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503BC" w14:paraId="2438D538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60A8B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3B21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4983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0F58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EE2540C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293A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59E2" w14:textId="77777777" w:rsidR="002503BC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F557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D3F5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78A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C1471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503BC" w14:paraId="58B06808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89897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AB20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D566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7DAC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D02499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7C0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19B63F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C07" w14:textId="77777777" w:rsidR="002503BC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8AC7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ACCA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9993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AB6E39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503BC" w14:paraId="32DBE5DB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3E755" w14:textId="77777777" w:rsidR="002503BC" w:rsidRDefault="002503B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54FB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2EBA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649E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40F371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FB0F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F75373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D49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2C2" w14:textId="77777777" w:rsidR="002503BC" w:rsidRDefault="0025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0321" w14:textId="77777777" w:rsidR="002503BC" w:rsidRPr="00E4080B" w:rsidRDefault="0025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DCFD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7D7AC6" w14:textId="77777777" w:rsidR="002503BC" w:rsidRDefault="0025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90DD9ED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D635E5C" w14:textId="77777777" w:rsidR="002503BC" w:rsidRDefault="002503BC" w:rsidP="00F0370D">
      <w:pPr>
        <w:pStyle w:val="Heading1"/>
        <w:spacing w:line="360" w:lineRule="auto"/>
      </w:pPr>
      <w:r>
        <w:lastRenderedPageBreak/>
        <w:t>LINIA 800</w:t>
      </w:r>
    </w:p>
    <w:p w14:paraId="7827DEFD" w14:textId="77777777" w:rsidR="002503BC" w:rsidRDefault="002503B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03BC" w14:paraId="404AAAE3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7B82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FDC5" w14:textId="77777777" w:rsidR="002503BC" w:rsidRDefault="002503B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5CB7" w14:textId="77777777" w:rsidR="002503BC" w:rsidRPr="001161EA" w:rsidRDefault="002503B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8C8E" w14:textId="77777777" w:rsidR="002503BC" w:rsidRDefault="0025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6606A5" w14:textId="77777777" w:rsidR="002503BC" w:rsidRDefault="0025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A05C" w14:textId="77777777" w:rsidR="002503BC" w:rsidRDefault="002503BC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E101" w14:textId="77777777" w:rsidR="002503BC" w:rsidRPr="001161EA" w:rsidRDefault="002503B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DFAB" w14:textId="77777777" w:rsidR="002503BC" w:rsidRDefault="002503B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68A13" w14:textId="77777777" w:rsidR="002503BC" w:rsidRPr="008D08DE" w:rsidRDefault="002503B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C469" w14:textId="77777777" w:rsidR="002503BC" w:rsidRDefault="002503BC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BFDB64E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AFE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871B" w14:textId="77777777" w:rsidR="002503BC" w:rsidRDefault="0025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095F" w14:textId="77777777" w:rsidR="002503BC" w:rsidRPr="001161EA" w:rsidRDefault="0025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774C" w14:textId="77777777" w:rsidR="002503BC" w:rsidRDefault="0025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6F8D21" w14:textId="77777777" w:rsidR="002503BC" w:rsidRDefault="0025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01C1" w14:textId="77777777" w:rsidR="002503BC" w:rsidRDefault="002503B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2FFD" w14:textId="77777777" w:rsidR="002503BC" w:rsidRPr="001161EA" w:rsidRDefault="0025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E5E3" w14:textId="77777777" w:rsidR="002503BC" w:rsidRDefault="0025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FB4D" w14:textId="77777777" w:rsidR="002503BC" w:rsidRPr="008D08DE" w:rsidRDefault="0025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778A" w14:textId="77777777" w:rsidR="002503BC" w:rsidRDefault="002503B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D922B6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D1FC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8FEF" w14:textId="77777777" w:rsidR="002503BC" w:rsidRDefault="0025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8011" w14:textId="77777777" w:rsidR="002503BC" w:rsidRPr="001161EA" w:rsidRDefault="0025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E784" w14:textId="77777777" w:rsidR="002503BC" w:rsidRDefault="0025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807689" w14:textId="77777777" w:rsidR="002503BC" w:rsidRDefault="0025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5FD3" w14:textId="77777777" w:rsidR="002503BC" w:rsidRDefault="002503B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1DCE" w14:textId="77777777" w:rsidR="002503BC" w:rsidRPr="001161EA" w:rsidRDefault="0025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674A" w14:textId="77777777" w:rsidR="002503BC" w:rsidRDefault="0025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5AAB" w14:textId="77777777" w:rsidR="002503BC" w:rsidRPr="008D08DE" w:rsidRDefault="0025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5BB2" w14:textId="77777777" w:rsidR="002503BC" w:rsidRDefault="002503B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5D5BA8" w14:textId="77777777" w:rsidR="002503BC" w:rsidRDefault="002503BC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503BC" w:rsidRPr="00A8307A" w14:paraId="2196B1CA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D8B8" w14:textId="77777777" w:rsidR="002503BC" w:rsidRPr="00A75A00" w:rsidRDefault="002503BC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D254" w14:textId="77777777" w:rsidR="002503BC" w:rsidRPr="00A8307A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9EEE" w14:textId="77777777" w:rsidR="002503BC" w:rsidRPr="00A8307A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F611" w14:textId="77777777" w:rsidR="002503BC" w:rsidRPr="00A8307A" w:rsidRDefault="002503BC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A957" w14:textId="77777777" w:rsidR="002503BC" w:rsidRDefault="0025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C74D2A" w14:textId="77777777" w:rsidR="002503BC" w:rsidRDefault="0025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EE826F0" w14:textId="77777777" w:rsidR="002503BC" w:rsidRDefault="0025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2AA77E" w14:textId="77777777" w:rsidR="002503BC" w:rsidRDefault="0025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7299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5204" w14:textId="77777777" w:rsidR="002503BC" w:rsidRPr="00A8307A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435CD" w14:textId="77777777" w:rsidR="002503BC" w:rsidRPr="00A8307A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C4DB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0CAEB2" w14:textId="77777777" w:rsidR="002503BC" w:rsidRPr="00A8307A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503BC" w:rsidRPr="00A8307A" w14:paraId="14458EF1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6508" w14:textId="77777777" w:rsidR="002503BC" w:rsidRPr="00A75A00" w:rsidRDefault="002503BC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A4CC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5415E520" w14:textId="77777777" w:rsidR="002503BC" w:rsidRPr="00A8307A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CD3F" w14:textId="77777777" w:rsidR="002503BC" w:rsidRPr="00A8307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D4D0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6721EAC1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DAFD" w14:textId="77777777" w:rsidR="002503BC" w:rsidRDefault="002503BC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CC77" w14:textId="77777777" w:rsidR="002503BC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BFAE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764E56DE" w14:textId="77777777" w:rsidR="002503BC" w:rsidRPr="00A8307A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68A0" w14:textId="77777777" w:rsidR="002503BC" w:rsidRPr="00A8307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A435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19562E" w14:textId="77777777" w:rsidR="002503BC" w:rsidRDefault="002503B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420BDCC8" w14:textId="77777777" w:rsidR="002503BC" w:rsidRDefault="002503B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5C21B5BA" w14:textId="77777777" w:rsidR="002503BC" w:rsidRDefault="002503B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2503BC" w14:paraId="038FEE35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97C6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45B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7F35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00AE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16AC052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CA99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49545B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0758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7E1B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A20F" w14:textId="77777777" w:rsidR="002503BC" w:rsidRPr="008D08DE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E188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503BC" w14:paraId="24C62655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22BE3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BFE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51A9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97B0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83E05DE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E1B3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EA677E0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351C323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2B7EBD0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4DE32B9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B4CCAD6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463E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6B7A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E93" w14:textId="77777777" w:rsidR="002503BC" w:rsidRPr="008D08DE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73A3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246863F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56DB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F071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F392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DAE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EDA8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F9A8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81A4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41BA" w14:textId="77777777" w:rsidR="002503BC" w:rsidRPr="008D08DE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4B8B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2FE91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6CF02C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03BC" w14:paraId="16DAF50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91CEB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AC6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F21A" w14:textId="77777777" w:rsidR="002503BC" w:rsidRPr="001161EA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B92C" w14:textId="77777777" w:rsidR="002503BC" w:rsidRDefault="0025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8BDA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ECE1" w14:textId="77777777" w:rsidR="002503BC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66E6" w14:textId="77777777" w:rsidR="002503BC" w:rsidRDefault="0025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CCD" w14:textId="77777777" w:rsidR="002503BC" w:rsidRPr="008D08DE" w:rsidRDefault="0025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6911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E8DC9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24558" w14:textId="77777777" w:rsidR="002503BC" w:rsidRDefault="0025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03BC" w14:paraId="0903C64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78A0D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381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9373" w14:textId="77777777" w:rsidR="002503BC" w:rsidRPr="001161EA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78B9" w14:textId="77777777" w:rsidR="002503BC" w:rsidRDefault="002503B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11CC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889C" w14:textId="77777777" w:rsidR="002503BC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D025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E81" w14:textId="77777777" w:rsidR="002503BC" w:rsidRPr="008D08DE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C425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48BA4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E085E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503BC" w14:paraId="5095F0D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B751A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4D53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B2B2BC3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C40A" w14:textId="77777777" w:rsidR="002503BC" w:rsidRPr="001161EA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7233" w14:textId="77777777" w:rsidR="002503BC" w:rsidRDefault="002503B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DBB5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65AE" w14:textId="77777777" w:rsidR="002503BC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7D28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432B" w14:textId="77777777" w:rsidR="002503BC" w:rsidRPr="008D08DE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814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69F6BC5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53F66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F6FC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ED99" w14:textId="77777777" w:rsidR="002503BC" w:rsidRPr="001161EA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EE6E" w14:textId="77777777" w:rsidR="002503BC" w:rsidRDefault="002503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E8DF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D496F8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676A" w14:textId="77777777" w:rsidR="002503BC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ED46" w14:textId="77777777" w:rsidR="002503BC" w:rsidRDefault="0025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973D" w14:textId="77777777" w:rsidR="002503BC" w:rsidRPr="008D08DE" w:rsidRDefault="0025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AC7F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1E337D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A3AD3" w14:textId="77777777" w:rsidR="002503BC" w:rsidRDefault="0025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503BC" w14:paraId="3E2F400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64A78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B8A1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CEE" w14:textId="77777777" w:rsidR="002503BC" w:rsidRPr="001161EA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246D" w14:textId="77777777" w:rsidR="002503BC" w:rsidRDefault="002503B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4BC2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0300" w14:textId="77777777" w:rsidR="002503BC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19AE" w14:textId="77777777" w:rsidR="002503BC" w:rsidRDefault="0025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D34C" w14:textId="77777777" w:rsidR="002503BC" w:rsidRPr="008D08DE" w:rsidRDefault="0025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CF18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5A64E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9EF54" w14:textId="77777777" w:rsidR="002503BC" w:rsidRDefault="0025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503BC" w14:paraId="69E3FEB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9516C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6B23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DB75" w14:textId="77777777" w:rsidR="002503BC" w:rsidRPr="001161EA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E4C1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A45F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8555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1041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698D" w14:textId="77777777" w:rsidR="002503BC" w:rsidRPr="008D08DE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B32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29FFE5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AA68B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03BC" w14:paraId="47F6381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03CC6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66E7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FC4" w14:textId="77777777" w:rsidR="002503BC" w:rsidRPr="001161EA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D6B7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15B4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3657175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71E4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103F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0141" w14:textId="77777777" w:rsidR="002503BC" w:rsidRPr="008D08DE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CF37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25A6B7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297CB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2933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D4B" w14:textId="77777777" w:rsidR="002503BC" w:rsidRPr="001161EA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7212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5DA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02AB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35FC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14:paraId="17FCD28D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2212" w14:textId="77777777" w:rsidR="002503BC" w:rsidRPr="008D08DE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E4E2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38E4BB8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AC63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3F70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782" w14:textId="77777777" w:rsidR="002503BC" w:rsidRPr="001161EA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3EAE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3CB54C8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3FA4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5F41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10F0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F03963C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DD7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61D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48EFB22D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B714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89F4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5BAF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721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F618ECF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8287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3B06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480B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21F5B94C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5047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26D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48272D1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3332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371A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089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DC9" w14:textId="77777777" w:rsidR="002503BC" w:rsidRDefault="002503B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FE58EB8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F33F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AB63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E1FC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49796566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E6C6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2946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1391E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0A993A2C" w14:textId="77777777" w:rsidR="002503BC" w:rsidRDefault="0025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335970A5" w14:textId="77777777" w:rsidR="002503BC" w:rsidRDefault="0025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0943286F" w14:textId="77777777" w:rsidR="002503BC" w:rsidRDefault="0025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7072F088" w14:textId="77777777" w:rsidR="002503BC" w:rsidRPr="009F2F6A" w:rsidRDefault="0025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2503BC" w14:paraId="1518BBD1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B7480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0B4B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304F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2E66" w14:textId="77777777" w:rsidR="002503BC" w:rsidRDefault="002503B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505E7E1" w14:textId="77777777" w:rsidR="002503BC" w:rsidRDefault="002503B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8100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3CF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08A0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926C675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324C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657F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45451E66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9EC02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F393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2924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22A5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F38E23E" w14:textId="77777777" w:rsidR="002503BC" w:rsidRDefault="0025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373E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F033BF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E148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5828" w14:textId="77777777" w:rsidR="002503BC" w:rsidRDefault="0025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791" w14:textId="77777777" w:rsidR="002503BC" w:rsidRDefault="0025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8FF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E60A8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ED258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2D782E1F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68E1EEB" w14:textId="77777777" w:rsidR="002503BC" w:rsidRDefault="0025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503BC" w14:paraId="30FCF4E5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C00CE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98D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ED7B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A4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6A3B8B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CD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A4A00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712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BC8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6436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02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00FE8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EFDCB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5AB054D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CF7296B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2503BC" w14:paraId="3AF2E60D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BB4F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E49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105C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3FE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06C9B9A" w14:textId="77777777" w:rsidR="002503BC" w:rsidRPr="008B2519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C6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A5390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15A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71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8FFC" w14:textId="77777777" w:rsidR="002503BC" w:rsidRPr="008D08DE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9A9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03BC" w14:paraId="32CC711F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042BD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11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1E06EB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DFE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71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C02FD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2F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DE1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740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939F" w14:textId="77777777" w:rsidR="002503BC" w:rsidRPr="008D08DE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1041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D205234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C6E2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C6D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4B05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F70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F0A25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367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990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804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817C1A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AF35" w14:textId="77777777" w:rsidR="002503BC" w:rsidRPr="008D08DE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5D0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1657F4B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E5B40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6F3B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011F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0889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B1F366D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D874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BB7A080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177C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A061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62C8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7FAE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503BC" w14:paraId="2DCCA729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3639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C5FD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59D8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2A1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4B4F831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3124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243F489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3065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59A6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0FAC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EF36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2503BC" w14:paraId="0815718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5A0BF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727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FA9B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D3F2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C8990E7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CB47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1EEB4913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0F0E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6BE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FC6C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435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2503BC" w14:paraId="36118A09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10D9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AFD2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E8F3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8E10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78EE935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7797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21198D76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A4C8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8059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9B31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7DDE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2503BC" w14:paraId="6510FC9C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953AF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74D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2FF0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D14C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CA1128C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58B5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6DC4D50B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F72A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DCF4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3630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9618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2E85FB93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2503BC" w14:paraId="2DA183B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7CE1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B433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E7B1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18A4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5910CEB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55D5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234EAAA4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C63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CE65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B6A8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2D30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E6254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5E6F0CD3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654BF276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2503BC" w14:paraId="54D3675A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6DE12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32B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FF2A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C03A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AC36655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AEF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FAC6C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3FA9645D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1EF9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279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6188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7360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302F7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FF59672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7B996FA6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485D2426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38408E90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1FA9EC1A" w14:textId="77777777" w:rsidR="002503BC" w:rsidRPr="009472C0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2503BC" w14:paraId="4DA6147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0D39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3746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5617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8C24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E0B2E79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B94B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698B23D9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1F1D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68D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AB26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8196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503BC" w14:paraId="041355A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CAD5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9B6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FC32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E308" w14:textId="77777777" w:rsidR="002503BC" w:rsidRDefault="0025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76D6DB8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EE15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66B864FB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EAB8" w14:textId="77777777" w:rsidR="002503BC" w:rsidRPr="001161EA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6025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5A57" w14:textId="77777777" w:rsidR="002503BC" w:rsidRPr="008D08DE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687D" w14:textId="77777777" w:rsidR="002503BC" w:rsidRDefault="0025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503BC" w14:paraId="47658D43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ADEFB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3D2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6960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37AD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6CEBE3B4" w14:textId="77777777" w:rsidR="002503BC" w:rsidRDefault="002503BC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53E6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1E5A6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7FC01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310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EC3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C56" w14:textId="77777777" w:rsidR="002503BC" w:rsidRPr="008D08DE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AC5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ED4B10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2503BC" w14:paraId="1F16A0A5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92520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F1A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4467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2F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1BBD05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4A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C9D21C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5E07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14E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8E87" w14:textId="77777777" w:rsidR="002503BC" w:rsidRPr="008D08DE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C75B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DC0B5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2503BC" w14:paraId="2651D82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D98F5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BFA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480D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5E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5FC5EE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C01F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672BB1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1B9D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28A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8277" w14:textId="77777777" w:rsidR="002503BC" w:rsidRPr="008D08DE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CE3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B178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2503BC" w14:paraId="53D783A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E28A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2B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906A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F9FD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8C43B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9C8B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3B3FA9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14F5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B75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718" w14:textId="77777777" w:rsidR="002503BC" w:rsidRPr="008D08DE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298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4B3E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2503BC" w14:paraId="05866D9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2A7D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947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76B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3E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CBCEE9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82F5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25C154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8292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05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2811" w14:textId="77777777" w:rsidR="002503BC" w:rsidRPr="008D08DE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F940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70DBA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2503BC" w14:paraId="01EF2E8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8001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6D5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72AC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DCD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A6423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7AC4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0CE07BA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12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0BE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513F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C90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503BC" w14:paraId="428634F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86C66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4D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313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2A9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5EFF5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5D76" w14:textId="77777777" w:rsidR="002503BC" w:rsidRDefault="0025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49EC3BD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043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8CE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C0ED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2EB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503BC" w14:paraId="140F8CA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AC5B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E89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27E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4E9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6C5A2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C10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D81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231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59E3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313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67B567F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D65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263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D8D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0B3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F1154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0C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367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E6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4F1F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459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7DA72F6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2192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F74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961D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A90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B17138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EF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F99B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7B0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0CB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866A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503BC" w14:paraId="01C1BE33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93B2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532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DEA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AFCC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17D3CB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CC7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DFA5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A73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CC29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EDB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CDDB2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2503BC" w14:paraId="3A6B96A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A576A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296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C94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869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663BB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F6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4AE968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59A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93C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00EC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507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6AE293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26FE9DD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503BC" w14:paraId="32F0351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0716B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F86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72C55BC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1C3E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17F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3686BD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E3F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1F3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997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638B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81E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51031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2503BC" w14:paraId="6D8414A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2765F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F65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8EE0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0496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11C6D5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B92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52CC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493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3BB6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9D91" w14:textId="77777777" w:rsidR="002503BC" w:rsidRDefault="002503BC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DEA59B" w14:textId="77777777" w:rsidR="002503BC" w:rsidRDefault="002503BC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2503BC" w14:paraId="39D2E8C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959DA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04E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30B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DC45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B523A6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765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C131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3E6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F751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9D5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4AE770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9EF8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7C2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14D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86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7A395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17D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7FE7D0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9C0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A9E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FC92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531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68255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922BCB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503BC" w14:paraId="17030BA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9D48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693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DD2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5B1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5B216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68C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CEC220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9BC4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7D8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71C6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93D1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729F6D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B050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9DC645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503BC" w14:paraId="41FD71A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273E8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899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0919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05B4" w14:textId="77777777" w:rsidR="002503BC" w:rsidRDefault="002503BC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0ED3E2" w14:textId="77777777" w:rsidR="002503BC" w:rsidRDefault="002503BC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6AEE" w14:textId="77777777" w:rsidR="002503BC" w:rsidRDefault="002503BC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8A0088" w14:textId="77777777" w:rsidR="002503BC" w:rsidRDefault="002503BC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39B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7EB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4A4E637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A726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367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F69D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2503BC" w14:paraId="48A889F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D947E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7F8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9BD6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3E4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0B117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D18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47D7227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E6D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825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0AA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0C4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2503BC" w14:paraId="51B8BE1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09D3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FC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38E0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B548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9F3EB4" w14:textId="77777777" w:rsidR="002503BC" w:rsidRDefault="002503BC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7E66" w14:textId="77777777" w:rsidR="002503BC" w:rsidRDefault="002503BC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3EBDF6" w14:textId="77777777" w:rsidR="002503BC" w:rsidRDefault="002503BC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7B0A54F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65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2BE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639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FB9D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CAB389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1E64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1A4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5815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F73D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98E8A8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348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44C03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578E837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4F9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310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2966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DC95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2503BC" w14:paraId="4AB1765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7BBDF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35E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06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601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C6045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10A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081C4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0F327CC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D116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F6F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F729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B7C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2503BC" w14:paraId="1E89585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56C5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6F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59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2C8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73477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47B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912D1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B8A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E56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B135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2EF2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1DAF2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503BC" w14:paraId="624C4C7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001EA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9D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99A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D1C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2D74D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3D9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AF7D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272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D2DD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32C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151C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503BC" w14:paraId="3B93D1DB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F2C88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1E1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690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751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0743B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162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8DC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698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3069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0EF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18B56B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9EE9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2503BC" w14:paraId="383B8AA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689B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C1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D96706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7DD9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DFA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CAB9C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745ABF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C2D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BC3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C14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99F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89A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13C74CA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2C32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651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DE8C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DB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7A15E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5A7FA85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767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7FC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3A5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4FC5DD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CDB6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49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556F0A5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3A34A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2FD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27EA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FE5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CBF601D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079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84AD12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94749F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7A4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C9F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D55A" w14:textId="77777777" w:rsidR="002503BC" w:rsidRPr="001161EA" w:rsidRDefault="0025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BD62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5B6DB1D4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D0FEA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491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E35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D8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A70D0A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32A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05DCDD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9AD97A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BB8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3BE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BFF2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752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10E57C9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C046F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D7C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16F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17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32BCA65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45F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380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818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91C1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42B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899F9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C90D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503BC" w14:paraId="6396F035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A8A45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12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1E9B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E50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5CBB9F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5D8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7529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93A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BE92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AA6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C6494E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A0356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CB2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AB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596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1D7FE2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E0E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16D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88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9A59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059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092FA1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250B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52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7E1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3D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7689E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B5D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91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861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BE35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CF8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EDB4C0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1C11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5CA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5E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37A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55D5B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85D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065D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F58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0A6B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848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4A09FBF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149FD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62C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32B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B36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C2317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2F180E5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AE0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1E6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49C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5ADD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CEF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0134E3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2213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1BE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4CA5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41D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5AE9E29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688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EB60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88E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0D9C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1801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8B25B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9FF3EA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503BC" w14:paraId="7ADB572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D04CD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FE5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4A7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B94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B88A5A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790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98BA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E97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BF4688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C4E8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C53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497ACCC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C4505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AB6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7F6A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B5B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56F2E8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A38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DBEF9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83B43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C66B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D21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6577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3BC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6B22C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311ED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67389CF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503BC" w14:paraId="4905908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F9F08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9F1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7FE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39E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1B0E9B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2E0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4F3EC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352C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C8A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94D7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D97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8A8D59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5A2BD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32D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E1A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E68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463E0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77E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8F3695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B2FC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28B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C789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835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DF9A62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7559B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DB1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17D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3169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7F8F37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DB0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2CFFE7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622F8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C5A05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5A4FBB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B4C9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4EE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8DA6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F1F3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26F317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927AC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E01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3D00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0BC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B4D46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BBA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1E089E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E22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93E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51B3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03C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B6BC96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9BC6E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C11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9115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621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B0817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6A2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F492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760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773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F8C0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CACA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66184068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503BC" w14:paraId="01C5A215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A0BF3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1E1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776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1AE8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3A033B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DD2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23F30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E155" w14:textId="77777777" w:rsidR="002503BC" w:rsidRPr="001161EA" w:rsidRDefault="0025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3D8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1CC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B0B5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2A4E22D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A85AAB1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4F23A0A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BA987A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503BC" w14:paraId="72AEE63F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7AAA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131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756F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E49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E2305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165A8B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3AE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0EF2F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7393" w14:textId="77777777" w:rsidR="002503BC" w:rsidRPr="001161EA" w:rsidRDefault="0025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AEB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5913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E2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2D4C05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3F50D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B86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437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DC5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75663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D33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B64FB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1C6FC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FDE7" w14:textId="77777777" w:rsidR="002503BC" w:rsidRPr="001161EA" w:rsidRDefault="0025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8F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F5ED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3F2A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9B25B1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1E5A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503BC" w14:paraId="7FD0B67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2AC2E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48D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0C32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9FB4" w14:textId="77777777" w:rsidR="002503BC" w:rsidRDefault="002503BC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D76A8B" w14:textId="77777777" w:rsidR="002503BC" w:rsidRDefault="002503BC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28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EA05" w14:textId="77777777" w:rsidR="002503BC" w:rsidRDefault="0025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7C7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8382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943" w14:textId="77777777" w:rsidR="002503BC" w:rsidRDefault="002503BC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5433188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0DD0015B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2503BC" w14:paraId="292B722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47B6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CA4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DD0E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39D3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69486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E2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894B" w14:textId="77777777" w:rsidR="002503BC" w:rsidRDefault="0025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DBC8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A2F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F0BB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0936F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E4CF6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2503BC" w14:paraId="7AB0582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71485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D75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A76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1A5D" w14:textId="77777777" w:rsidR="002503BC" w:rsidRDefault="002503BC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0551BB" w14:textId="77777777" w:rsidR="002503BC" w:rsidRDefault="002503BC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34A6" w14:textId="77777777" w:rsidR="002503BC" w:rsidRDefault="002503BC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79833F" w14:textId="77777777" w:rsidR="002503BC" w:rsidRDefault="002503BC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79ACD18A" w14:textId="77777777" w:rsidR="002503BC" w:rsidRDefault="002503BC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EF8A2C" w14:textId="77777777" w:rsidR="002503BC" w:rsidRDefault="002503BC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C1AF" w14:textId="77777777" w:rsidR="002503BC" w:rsidRDefault="0025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84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6980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282A" w14:textId="77777777" w:rsidR="002503BC" w:rsidRDefault="002503BC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81DD34" w14:textId="77777777" w:rsidR="002503BC" w:rsidRDefault="002503BC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FD6CE" w14:textId="77777777" w:rsidR="002503BC" w:rsidRDefault="002503BC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2503BC" w14:paraId="02E0FF8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B128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27EC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AC9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17B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6FD559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4F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BCF48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378E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26F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A108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A0A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DAF1E7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0BD7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503BC" w14:paraId="5E98E73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6D514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123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B47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298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61E58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47F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0B171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68075D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69D6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CAE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E574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6F9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8EA4654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503BC" w14:paraId="7BD699B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A4B79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206B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A34E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B9AE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02F39F4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154A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7094F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D25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556D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14EE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E299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381F66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503BC" w14:paraId="450408F3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3180E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BB9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3B23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6D8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0AB122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D3A494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1B0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AE82E97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AEE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F8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B9BE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58E2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FBAC0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503BC" w14:paraId="2A53BEB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81BC8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A8C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2A44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3C10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5BDE9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451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65B5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A40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645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4FD7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0A6B5A5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8B45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3F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2380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A2A5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DF4FC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971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80F2A5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4F67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E363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EC95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2FE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BBA8D2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35FF1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9B10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67B1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B196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9CC1DA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937F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B85E09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2C26" w14:textId="77777777" w:rsidR="002503BC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A671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0177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DF7C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B53C396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63F87" w14:textId="77777777" w:rsidR="002503BC" w:rsidRDefault="002503B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EB86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201C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75C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76BF18F" w14:textId="77777777" w:rsidR="002503BC" w:rsidRDefault="0025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CC52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49AC" w14:textId="77777777" w:rsidR="002503BC" w:rsidRPr="001161EA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03D4" w14:textId="77777777" w:rsidR="002503BC" w:rsidRDefault="0025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CCA3" w14:textId="77777777" w:rsidR="002503BC" w:rsidRPr="008D08DE" w:rsidRDefault="0025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3CEA" w14:textId="77777777" w:rsidR="002503BC" w:rsidRDefault="0025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831E84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26023D42" w14:textId="77777777" w:rsidR="002503BC" w:rsidRDefault="002503BC" w:rsidP="00C261F4">
      <w:pPr>
        <w:pStyle w:val="Heading1"/>
        <w:spacing w:line="360" w:lineRule="auto"/>
      </w:pPr>
      <w:r>
        <w:t>LINIA 801 B</w:t>
      </w:r>
    </w:p>
    <w:p w14:paraId="3EF4CC4B" w14:textId="77777777" w:rsidR="002503BC" w:rsidRDefault="002503B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5083B03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E1F61" w14:textId="77777777" w:rsidR="002503BC" w:rsidRDefault="002503B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A6AD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1DE7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05B4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9B9D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12AABFB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7CC6" w14:textId="77777777" w:rsidR="002503BC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170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606E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4562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E747E4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D2D16" w14:textId="77777777" w:rsidR="002503BC" w:rsidRDefault="002503B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9AC7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B2D1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AC67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944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C445" w14:textId="77777777" w:rsidR="002503BC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583F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36D1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9FCE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ABFAD7D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E08FD" w14:textId="77777777" w:rsidR="002503BC" w:rsidRDefault="002503B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AE0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C513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53ED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C9985D5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3B4F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E01427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E71D677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03D52D8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0A7A" w14:textId="77777777" w:rsidR="002503BC" w:rsidRPr="003E0E12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B447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C5FB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253F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03BC" w14:paraId="60095A09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F78D1" w14:textId="77777777" w:rsidR="002503BC" w:rsidRDefault="002503B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ACAF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AFB6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8F98" w14:textId="77777777" w:rsidR="002503BC" w:rsidRDefault="002503BC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6FB7" w14:textId="77777777" w:rsidR="002503BC" w:rsidRDefault="002503BC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B3D9" w14:textId="77777777" w:rsidR="002503BC" w:rsidRPr="003E0E12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42C2" w14:textId="77777777" w:rsidR="002503BC" w:rsidRDefault="0025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C56B" w14:textId="77777777" w:rsidR="002503BC" w:rsidRPr="00556109" w:rsidRDefault="0025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9BE0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242998B" w14:textId="77777777" w:rsidR="002503BC" w:rsidRDefault="0025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1D004BA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280264C8" w14:textId="77777777" w:rsidR="002503BC" w:rsidRDefault="002503BC" w:rsidP="005011D2">
      <w:pPr>
        <w:pStyle w:val="Heading1"/>
        <w:spacing w:line="360" w:lineRule="auto"/>
      </w:pPr>
      <w:r>
        <w:lastRenderedPageBreak/>
        <w:t>LINIA 802</w:t>
      </w:r>
    </w:p>
    <w:p w14:paraId="7EE11A47" w14:textId="77777777" w:rsidR="002503BC" w:rsidRDefault="002503B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77705433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A1CE4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1D7D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BBF02E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1E1F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9307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B7C78D7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AF5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714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E03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2C00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DDB5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5EABFCB8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B1480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4299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81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F266" w14:textId="77777777" w:rsidR="002503BC" w:rsidRDefault="002503B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5ACF6F1" w14:textId="77777777" w:rsidR="002503BC" w:rsidRDefault="002503B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44C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7C8BB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98AA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798B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7D6C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D5A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E153C6E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B15AF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9132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210E14F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D7D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525F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59ADD7CF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D3CFD1B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FE0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3652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A5FC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EE2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CFA2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737E921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F720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80CC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DF23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1111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AF97A5D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FD81CAC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D8FE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2127F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2890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0EF3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7D2F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4620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7AE44701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76F9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FC16" w14:textId="77777777" w:rsidR="002503BC" w:rsidRDefault="0025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925C" w14:textId="77777777" w:rsidR="002503BC" w:rsidRDefault="002503B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C05F" w14:textId="77777777" w:rsidR="002503BC" w:rsidRDefault="002503B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2C1B409" w14:textId="77777777" w:rsidR="002503BC" w:rsidRDefault="002503B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C248798" w14:textId="77777777" w:rsidR="002503BC" w:rsidRDefault="002503B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D99E" w14:textId="77777777" w:rsidR="002503BC" w:rsidRDefault="0025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1133E90" w14:textId="77777777" w:rsidR="002503BC" w:rsidRDefault="0025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150C" w14:textId="77777777" w:rsidR="002503BC" w:rsidRDefault="002503B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3537" w14:textId="77777777" w:rsidR="002503BC" w:rsidRDefault="0025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603C" w14:textId="77777777" w:rsidR="002503BC" w:rsidRDefault="002503B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D529" w14:textId="77777777" w:rsidR="002503BC" w:rsidRDefault="002503BC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859E47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4EBA6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0390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75D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7B6A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30C66ED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DD56EA3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2335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D0D606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1E9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46EB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8AD3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983F" w14:textId="77777777" w:rsidR="002503BC" w:rsidRPr="00FC0DDB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56954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67715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09A349FB" w14:textId="77777777" w:rsidR="002503BC" w:rsidRPr="00FC0DDB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503BC" w14:paraId="1E9DD71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FAC77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9EC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780C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FBB" w14:textId="77777777" w:rsidR="002503BC" w:rsidRDefault="002503B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2649DF0" w14:textId="77777777" w:rsidR="002503BC" w:rsidRDefault="002503B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90BD455" w14:textId="77777777" w:rsidR="002503BC" w:rsidRDefault="002503B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9A0B" w14:textId="77777777" w:rsidR="002503BC" w:rsidRDefault="002503B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77AE" w14:textId="77777777" w:rsidR="002503BC" w:rsidRDefault="002503B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2653" w14:textId="77777777" w:rsidR="002503BC" w:rsidRDefault="002503B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2F5E" w14:textId="77777777" w:rsidR="002503BC" w:rsidRDefault="002503B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14AD" w14:textId="77777777" w:rsidR="002503BC" w:rsidRPr="00FC0DDB" w:rsidRDefault="002503B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6A66F4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04CB7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E265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649155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3327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0767" w14:textId="77777777" w:rsidR="002503BC" w:rsidRDefault="002503BC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C87E904" w14:textId="77777777" w:rsidR="002503BC" w:rsidRDefault="002503BC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502F5D4" w14:textId="77777777" w:rsidR="002503BC" w:rsidRDefault="002503BC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8268" w14:textId="77777777" w:rsidR="002503BC" w:rsidRDefault="002503B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B90F" w14:textId="77777777" w:rsidR="002503BC" w:rsidRDefault="002503B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2FDF" w14:textId="77777777" w:rsidR="002503BC" w:rsidRDefault="002503B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330F" w14:textId="77777777" w:rsidR="002503BC" w:rsidRDefault="002503B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B75E" w14:textId="77777777" w:rsidR="002503BC" w:rsidRDefault="002503B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D760BA" w14:textId="77777777" w:rsidR="002503BC" w:rsidRDefault="002503B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2503BC" w14:paraId="5A8DE88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8AB7F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EC4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F4B30B2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FF0B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35CA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ABC7CB1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C088B50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D0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FB87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368B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5DCB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12C9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9555AEB" w14:textId="77777777" w:rsidR="002503BC" w:rsidRPr="00FC0DDB" w:rsidRDefault="002503B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503BC" w14:paraId="7A5DF4D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E3FF6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8DB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1B0AA8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ADC0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4C7" w14:textId="77777777" w:rsidR="002503BC" w:rsidRDefault="002503B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C190858" w14:textId="77777777" w:rsidR="002503BC" w:rsidRDefault="002503B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761FEB2" w14:textId="77777777" w:rsidR="002503BC" w:rsidRDefault="002503B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CDA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6099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8F84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B529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C99F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5ACFE5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59E67D33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503BC" w14:paraId="02AD9672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73B8C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102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2EC54AE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21B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A6CF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6BF2B3E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EEAAD68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5E5A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6802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8E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36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DAB9" w14:textId="77777777" w:rsidR="002503BC" w:rsidRDefault="002503B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6E341C4C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13F79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E2CE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CB5BBE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2FD7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F0F2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8494357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DA93FC4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0FE8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F89F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AE39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9EF8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56E6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D1A859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503BC" w14:paraId="63DA0D46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E71C4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443E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A79E8C5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BD4A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6CB0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B138D9B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3BD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7A5A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A0F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0E81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E7D" w14:textId="77777777" w:rsidR="002503BC" w:rsidRDefault="0025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894E9CC" w14:textId="77777777" w:rsidR="002503BC" w:rsidRDefault="0025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503BC" w14:paraId="492E1F8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C3249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FE0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615B0E69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B100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4B8E" w14:textId="77777777" w:rsidR="002503BC" w:rsidRDefault="002503B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D2A587B" w14:textId="77777777" w:rsidR="002503BC" w:rsidRDefault="002503B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C9154FA" w14:textId="77777777" w:rsidR="002503BC" w:rsidRDefault="002503B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E30C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103D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B593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91D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7284" w14:textId="77777777" w:rsidR="002503BC" w:rsidRDefault="0025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1BB7AA6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B3A69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778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D0173E4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DE7A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055" w14:textId="77777777" w:rsidR="002503BC" w:rsidRDefault="002503BC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1AF87B2" w14:textId="77777777" w:rsidR="002503BC" w:rsidRDefault="002503BC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5F570D6" w14:textId="77777777" w:rsidR="002503BC" w:rsidRDefault="002503BC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8BED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AFD5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2B6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3322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24C" w14:textId="77777777" w:rsidR="002503BC" w:rsidRDefault="0025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2236C090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FD367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0EE8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43FE90C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17FA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9FD1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BB8187F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BED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1DF1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663E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B23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D38D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16386CA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503BC" w14:paraId="4F214DCD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60B3D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DC1C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762DD37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9BDF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A3BC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3DB4873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4603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99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E7B0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F666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6805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21C24555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27DF9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A4C2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5E25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B013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94F7B54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28B9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960791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0EA7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19B9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AE32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B6E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6D42AEF0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A9FF7" w14:textId="77777777" w:rsidR="002503BC" w:rsidRDefault="002503B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8CE7" w14:textId="77777777" w:rsidR="002503BC" w:rsidRDefault="0025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44A9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D534" w14:textId="77777777" w:rsidR="002503BC" w:rsidRDefault="002503B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25B3144" w14:textId="77777777" w:rsidR="002503BC" w:rsidRDefault="002503B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BD78" w14:textId="77777777" w:rsidR="002503BC" w:rsidRDefault="002503B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DA6E2D" w14:textId="77777777" w:rsidR="002503BC" w:rsidRDefault="002503B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7610" w14:textId="77777777" w:rsidR="002503BC" w:rsidRDefault="002503BC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02C0" w14:textId="77777777" w:rsidR="002503BC" w:rsidRDefault="002503B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6FC5" w14:textId="77777777" w:rsidR="002503BC" w:rsidRDefault="0025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A152" w14:textId="77777777" w:rsidR="002503BC" w:rsidRDefault="0025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3E1976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DEBF8FD" w14:textId="77777777" w:rsidR="002503BC" w:rsidRDefault="002503BC" w:rsidP="00FF5C69">
      <w:pPr>
        <w:pStyle w:val="Heading1"/>
        <w:spacing w:line="276" w:lineRule="auto"/>
      </w:pPr>
      <w:r>
        <w:t>LINIA 804</w:t>
      </w:r>
    </w:p>
    <w:p w14:paraId="70BBE350" w14:textId="77777777" w:rsidR="002503BC" w:rsidRDefault="002503B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503BC" w14:paraId="2AD62C50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C795B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9DA8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39E50AC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387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8566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1494752C" w14:textId="77777777" w:rsidR="002503BC" w:rsidRDefault="002503BC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7A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A4D1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BA85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5CED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D6B" w14:textId="77777777" w:rsidR="002503BC" w:rsidRPr="00436B1D" w:rsidRDefault="002503BC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503BC" w14:paraId="12315CFB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EB5C0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8BE6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27E6C7D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31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95A3" w14:textId="77777777" w:rsidR="002503BC" w:rsidRDefault="002503BC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77C17E74" w14:textId="77777777" w:rsidR="002503BC" w:rsidRDefault="002503BC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2C3D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2FD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942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79C1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B5EF" w14:textId="77777777" w:rsidR="002503BC" w:rsidRPr="00436B1D" w:rsidRDefault="002503BC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503BC" w14:paraId="730B9FFC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8C3C8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84C8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7BF1BE2D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B62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3FCC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45926D7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D51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4A2A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0E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F56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BEC3" w14:textId="77777777" w:rsidR="002503BC" w:rsidRPr="00E25A4B" w:rsidRDefault="002503B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1BC516E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2BC54438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5761E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2236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25C5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BA39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1DB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86E5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D1B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32792641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52DE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04E3" w14:textId="77777777" w:rsidR="002503BC" w:rsidRDefault="002503B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503BC" w14:paraId="2F54C23E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6E452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FEAC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E100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B90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5F654CE1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C4334B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6C2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E5B1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2C2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CB2FC95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AB22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A5E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B1A8492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C955F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36FA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3EA8EA04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315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0F58" w14:textId="77777777" w:rsidR="002503BC" w:rsidRDefault="0025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5EBD8067" w14:textId="77777777" w:rsidR="002503BC" w:rsidRDefault="0025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26F3DCAA" w14:textId="77777777" w:rsidR="002503BC" w:rsidRDefault="0025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74653926" w14:textId="77777777" w:rsidR="002503BC" w:rsidRDefault="0025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6A4E6D60" w14:textId="77777777" w:rsidR="002503BC" w:rsidRDefault="002503BC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DE6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1027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6FE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B7B2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00E7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DC7B440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CA930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493E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88D9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9E97" w14:textId="77777777" w:rsidR="002503BC" w:rsidRDefault="002503B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163BAB59" w14:textId="77777777" w:rsidR="002503BC" w:rsidRDefault="002503B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0A293A6B" w14:textId="77777777" w:rsidR="002503BC" w:rsidRDefault="002503B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6AB2E07A" w14:textId="77777777" w:rsidR="002503BC" w:rsidRDefault="002503BC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9EB4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5F4C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9C7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41030B87" w14:textId="77777777" w:rsidR="002503BC" w:rsidRDefault="002503BC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02CD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344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61B3F483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AC0C9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A813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BE90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619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59548A7A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1B514BA8" w14:textId="77777777" w:rsidR="002503BC" w:rsidRDefault="002503BC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1DA3" w14:textId="77777777" w:rsidR="002503BC" w:rsidRDefault="002503B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0DB323" w14:textId="77777777" w:rsidR="002503BC" w:rsidRDefault="002503B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CAE" w14:textId="77777777" w:rsidR="002503BC" w:rsidRPr="00F9444C" w:rsidRDefault="002503B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9413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49C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87FF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BA7F471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2C3E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1A84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1EB42B8C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5B6D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159A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08F886D9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FE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16E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564A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19BF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6518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E8FFBF" w14:textId="77777777" w:rsidR="002503BC" w:rsidRDefault="002503BC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503BC" w14:paraId="7CC33949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961C9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13B2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7445459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A478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4C84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48880AEA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9E3C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B80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C72E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2F50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F6B8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A59EA0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503BC" w14:paraId="4D8E7DCE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AB90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1DE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82F6379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D9EC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F8B7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1E357759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4305645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4D6A4CBD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020EC6EE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0BF24AE4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C9AC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A8D5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F0BD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31B8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1604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077800B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D2678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B33E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FDD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D8B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75EC1355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88A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BD7AB5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5E53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779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87E3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C84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660039B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7E768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7093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18B" w14:textId="77777777" w:rsidR="002503BC" w:rsidRPr="00A152FB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48AD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1229041F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C29F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31CB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FF0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97EC" w14:textId="77777777" w:rsidR="002503BC" w:rsidRPr="00F9444C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ED30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B1CAB80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74D5A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577A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7E2BBEB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FCD9" w14:textId="77777777" w:rsidR="002503BC" w:rsidRPr="00A152FB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06D8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2E0699C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0AE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6718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BC11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26E" w14:textId="77777777" w:rsidR="002503BC" w:rsidRPr="00F9444C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3007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793CC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503BC" w14:paraId="097F5527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C4336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562C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10858AAA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4378" w14:textId="77777777" w:rsidR="002503BC" w:rsidRPr="00A152FB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36C6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5341E3A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57CF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77A5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A771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8439" w14:textId="77777777" w:rsidR="002503BC" w:rsidRPr="00F9444C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6761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856EAEE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503BC" w14:paraId="59B03392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25E7B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00F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7E2B" w14:textId="77777777" w:rsidR="002503BC" w:rsidRPr="00A152FB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C5F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C9CCD8F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AC1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857AC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E3CD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1753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9B8D" w14:textId="77777777" w:rsidR="002503BC" w:rsidRPr="00F9444C" w:rsidRDefault="0025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463D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7748015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26B04" w14:textId="77777777" w:rsidR="002503BC" w:rsidRDefault="002503BC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503BC" w14:paraId="103AFA4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4DF1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19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FBEE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BDA4" w14:textId="77777777" w:rsidR="002503BC" w:rsidRDefault="002503BC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83A10CC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23F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2017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C47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30869061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B015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DD1C" w14:textId="77777777" w:rsidR="002503BC" w:rsidRDefault="002503B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875FF4" w14:textId="77777777" w:rsidR="002503BC" w:rsidRDefault="002503B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A78D2E2" w14:textId="77777777" w:rsidR="002503BC" w:rsidRDefault="002503B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3EE745" w14:textId="77777777" w:rsidR="002503BC" w:rsidRDefault="002503BC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503BC" w14:paraId="72F7401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BF05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0520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5C16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B26D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0E7D1F2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C4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7498BF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A683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C23D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F0C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34BC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3EEF0749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2503BC" w14:paraId="3045EF18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20D3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54F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8C8D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E9CA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04B3F228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A11B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419B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A503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25CE256E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AF6B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A07E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286D153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4616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6FB7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305A264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80D0" w14:textId="77777777" w:rsidR="002503BC" w:rsidRPr="00A152FB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8508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B932BC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0DDC444C" w14:textId="77777777" w:rsidR="002503BC" w:rsidRDefault="0025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BD99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73F1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CAD3" w14:textId="77777777" w:rsidR="002503B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FE88" w14:textId="77777777" w:rsidR="002503BC" w:rsidRPr="00F9444C" w:rsidRDefault="0025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873E" w14:textId="77777777" w:rsidR="002503BC" w:rsidRDefault="0025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7E45C04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A197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A0E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79A6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C8D8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05EF39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42B70EA3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4E26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AD7E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A2A0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3B6A4AD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E71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345D" w14:textId="77777777" w:rsidR="002503BC" w:rsidRDefault="0025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7EECC33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6498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FE59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217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5318" w14:textId="77777777" w:rsidR="002503BC" w:rsidRDefault="0025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E2960A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BAB4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404A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455E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E75D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A7D0" w14:textId="77777777" w:rsidR="002503BC" w:rsidRDefault="0025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FA5E9" w14:textId="77777777" w:rsidR="002503BC" w:rsidRDefault="0025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503BC" w14:paraId="535CA13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300D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494C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DBFF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B5A" w14:textId="77777777" w:rsidR="002503BC" w:rsidRDefault="0025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752CF5" w14:textId="77777777" w:rsidR="002503BC" w:rsidRDefault="0025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94DD" w14:textId="77777777" w:rsidR="002503BC" w:rsidRDefault="0025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3D9E4D" w14:textId="77777777" w:rsidR="002503BC" w:rsidRDefault="0025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7EEEDCC4" w14:textId="77777777" w:rsidR="002503BC" w:rsidRDefault="002503B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2C984FE7" w14:textId="77777777" w:rsidR="002503BC" w:rsidRDefault="002503B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EC4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3AD7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2AB0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8106" w14:textId="77777777" w:rsidR="002503BC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589FD" w14:textId="77777777" w:rsidR="002503BC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B7B56" w14:textId="77777777" w:rsidR="002503BC" w:rsidRPr="0045712D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62077692" w14:textId="77777777" w:rsidR="002503BC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2503BC" w14:paraId="1F697B8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30F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9C65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680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076B" w14:textId="77777777" w:rsidR="002503BC" w:rsidRDefault="0025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A29BCA" w14:textId="77777777" w:rsidR="002503BC" w:rsidRDefault="0025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8168" w14:textId="77777777" w:rsidR="002503BC" w:rsidRDefault="0025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543159" w14:textId="77777777" w:rsidR="002503BC" w:rsidRDefault="0025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F082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8882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8E7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9B31" w14:textId="77777777" w:rsidR="002503BC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68642" w14:textId="77777777" w:rsidR="002503BC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2503BC" w14:paraId="5BDE578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A784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3DE1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D328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6705" w14:textId="77777777" w:rsidR="002503BC" w:rsidRDefault="0025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B3FB37" w14:textId="77777777" w:rsidR="002503BC" w:rsidRDefault="0025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4300" w14:textId="77777777" w:rsidR="002503BC" w:rsidRDefault="0025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4C1E8E" w14:textId="77777777" w:rsidR="002503BC" w:rsidRDefault="0025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955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B35D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B654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6930" w14:textId="77777777" w:rsidR="002503BC" w:rsidRDefault="0025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D4AE0" w14:textId="77777777" w:rsidR="002503BC" w:rsidRDefault="002503BC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2503BC" w14:paraId="6EE4E90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B6CD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DCF8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F1BB" w14:textId="77777777" w:rsidR="002503BC" w:rsidRPr="00A152FB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7265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A64FE8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2823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948AAC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DF06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A4B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D32B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DCE2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C8FC9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2503BC" w14:paraId="1364C82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ED82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70C3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CF32" w14:textId="77777777" w:rsidR="002503BC" w:rsidRPr="00A152FB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6949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D9F13C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4ADD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2CBF61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9D77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C508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A5D7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EC2B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38F6E7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2503BC" w14:paraId="445CA97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1CB0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5417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37C" w14:textId="77777777" w:rsidR="002503BC" w:rsidRPr="00A152FB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C2ED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D8C0B5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CBF4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4E0E35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D46E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5D3F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1933" w14:textId="77777777" w:rsidR="002503BC" w:rsidRDefault="0025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6ECD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18DEF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1F8ECD0A" w14:textId="77777777" w:rsidR="002503BC" w:rsidRDefault="0025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2503BC" w14:paraId="380C3A3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E45F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E0AF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810D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A3A5" w14:textId="77777777" w:rsidR="002503BC" w:rsidRDefault="0025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98B533" w14:textId="77777777" w:rsidR="002503BC" w:rsidRDefault="0025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5194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6265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AF69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0625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795B" w14:textId="77777777" w:rsidR="002503BC" w:rsidRDefault="002503B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36F94" w14:textId="77777777" w:rsidR="002503BC" w:rsidRDefault="002503B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503BC" w14:paraId="14D96182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2F5D9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6ED0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C108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34D6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1ED162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5B3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773D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661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EB33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D3B4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0139E4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E65C8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9447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3EA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160C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067C44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F21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A833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4C86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79AA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1F16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D6EE7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6045A94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503BC" w14:paraId="230BBAF5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102F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BC7C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999F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218F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7938A7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002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AF2F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A2B3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73FC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64EA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C1ABB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9CA5AD7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503BC" w14:paraId="2B49D80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FFC1C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6D01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700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B0FE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B2B746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F57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FBCE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0310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4A49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BAE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EA11D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A279348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503BC" w14:paraId="14D4E43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20240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2C70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A0B3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CEF6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ABAEB3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E245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315B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440D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851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CFD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FED47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239E8EB1" w14:textId="77777777" w:rsidR="002503BC" w:rsidRDefault="0025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503BC" w14:paraId="01ADC8E6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493A9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8745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49D8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ACE6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45CDB1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ECD8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09BB09BE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7716762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FEA3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322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27BA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563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7CEC022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503BC" w14:paraId="50D95DBF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0CC4A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F738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2FF" w14:textId="77777777" w:rsidR="002503BC" w:rsidRPr="00A152FB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2CD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E924DB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E337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6A147FFB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F7EB992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368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0D8D" w14:textId="77777777" w:rsidR="002503B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D315" w14:textId="77777777" w:rsidR="002503BC" w:rsidRPr="00F9444C" w:rsidRDefault="0025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A606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4EFDC0B" w14:textId="77777777" w:rsidR="002503BC" w:rsidRDefault="0025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503BC" w14:paraId="6010F059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E5ABA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7273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402A0A9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90A" w14:textId="77777777" w:rsidR="002503BC" w:rsidRPr="00A152FB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CFB6" w14:textId="77777777" w:rsidR="002503BC" w:rsidRDefault="0025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9D531B" w14:textId="77777777" w:rsidR="002503BC" w:rsidRDefault="0025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258A126B" w14:textId="77777777" w:rsidR="002503BC" w:rsidRDefault="0025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6405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E2CB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4A75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3A2" w14:textId="77777777" w:rsidR="002503BC" w:rsidRPr="00F9444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B27C" w14:textId="77777777" w:rsidR="002503BC" w:rsidRDefault="0025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29FDEDEC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1741B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E741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9256" w14:textId="77777777" w:rsidR="002503BC" w:rsidRPr="00A152FB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265" w14:textId="77777777" w:rsidR="002503BC" w:rsidRDefault="0025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A54EC5" w14:textId="77777777" w:rsidR="002503BC" w:rsidRDefault="0025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28CBD2DB" w14:textId="77777777" w:rsidR="002503BC" w:rsidRDefault="0025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5A1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528F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2652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28AE0B2" w14:textId="77777777" w:rsidR="002503B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DC64" w14:textId="77777777" w:rsidR="002503BC" w:rsidRPr="00F9444C" w:rsidRDefault="0025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A5FF" w14:textId="77777777" w:rsidR="002503BC" w:rsidRDefault="0025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5CB123F5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D38C0" w14:textId="77777777" w:rsidR="002503BC" w:rsidRDefault="002503B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D233" w14:textId="77777777" w:rsidR="002503BC" w:rsidRDefault="0025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CE10" w14:textId="77777777" w:rsidR="002503BC" w:rsidRPr="00A152FB" w:rsidRDefault="0025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05FE" w14:textId="77777777" w:rsidR="002503BC" w:rsidRDefault="002503B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42B45E" w14:textId="77777777" w:rsidR="002503BC" w:rsidRDefault="002503B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64D9" w14:textId="77777777" w:rsidR="002503BC" w:rsidRDefault="0025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A57B" w14:textId="77777777" w:rsidR="002503BC" w:rsidRPr="00F9444C" w:rsidRDefault="0025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58EC" w14:textId="77777777" w:rsidR="002503BC" w:rsidRDefault="0025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0550" w14:textId="77777777" w:rsidR="002503BC" w:rsidRPr="00F9444C" w:rsidRDefault="0025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B503" w14:textId="77777777" w:rsidR="002503BC" w:rsidRDefault="002503BC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BD4F1D" w14:textId="77777777" w:rsidR="002503BC" w:rsidRDefault="002503BC" w:rsidP="00802827">
      <w:pPr>
        <w:spacing w:line="276" w:lineRule="auto"/>
        <w:ind w:right="57"/>
        <w:rPr>
          <w:sz w:val="20"/>
          <w:lang w:val="ro-RO"/>
        </w:rPr>
      </w:pPr>
    </w:p>
    <w:p w14:paraId="75704B16" w14:textId="77777777" w:rsidR="002503BC" w:rsidRDefault="002503BC" w:rsidP="00535684">
      <w:pPr>
        <w:pStyle w:val="Heading1"/>
        <w:spacing w:line="360" w:lineRule="auto"/>
      </w:pPr>
      <w:r>
        <w:lastRenderedPageBreak/>
        <w:t>LINIA 807</w:t>
      </w:r>
    </w:p>
    <w:p w14:paraId="6FFD8FD6" w14:textId="77777777" w:rsidR="002503BC" w:rsidRDefault="002503B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4D35571A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406E4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464C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67DAB9FB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36F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FD4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55489E13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125F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ADB0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1759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613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7174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F2DDC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601F05AB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21296C88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2503BC" w14:paraId="2BFEBED9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B550B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3D3E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36C60D8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18D4" w14:textId="77777777" w:rsidR="002503BC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7F77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0CE3DB37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7E70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3DAB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9EB1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B068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8A40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52FA28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C5F93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74F4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735B" w14:textId="77777777" w:rsidR="002503BC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452C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C9A7E08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B29A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8D9289" w14:textId="77777777" w:rsidR="002503BC" w:rsidRDefault="002503BC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303B94BF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2A57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4C55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351E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8A62" w14:textId="77777777" w:rsidR="002503BC" w:rsidRDefault="0025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773D9" w14:textId="77777777" w:rsidR="002503BC" w:rsidRDefault="0025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3FFAF" w14:textId="77777777" w:rsidR="002503BC" w:rsidRDefault="0025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74E4B639" w14:textId="77777777" w:rsidR="002503BC" w:rsidRDefault="0025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503BC" w14:paraId="10AF4348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B6F76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C7DB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2B3" w14:textId="77777777" w:rsidR="002503BC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11F6" w14:textId="77777777" w:rsidR="002503BC" w:rsidRDefault="002503BC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531E867" w14:textId="77777777" w:rsidR="002503BC" w:rsidRDefault="002503BC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8FB0" w14:textId="77777777" w:rsidR="002503BC" w:rsidRDefault="002503BC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6E055D" w14:textId="77777777" w:rsidR="002503BC" w:rsidRDefault="002503BC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56D0A3FD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0DA2" w14:textId="77777777" w:rsidR="002503BC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C8D5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6A13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1472" w14:textId="77777777" w:rsidR="002503BC" w:rsidRDefault="0025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74670" w14:textId="77777777" w:rsidR="002503BC" w:rsidRDefault="0025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5F52E" w14:textId="77777777" w:rsidR="002503BC" w:rsidRDefault="0025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6F6BABEB" w14:textId="77777777" w:rsidR="002503BC" w:rsidRDefault="0025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2503BC" w14:paraId="7778953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4E86A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A61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D35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85F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EA40E3D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302D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E51F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7A3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D5BB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45A6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DE55027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0793A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A3B9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E17F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78E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DB98425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7D2C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D308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AFC7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67E91EE9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C4A1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B96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B06A9A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0A6A8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79A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605B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3BA1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022E6EA7" w14:textId="77777777" w:rsidR="002503BC" w:rsidRDefault="002503BC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B1DE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6A25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C569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054D414A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55F9" w14:textId="77777777" w:rsidR="002503BC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419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66CDFFF7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63119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AFC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334A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6B22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7C5BDB9A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A47E" w14:textId="77777777" w:rsidR="002503BC" w:rsidRDefault="002503BC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27783A" w14:textId="77777777" w:rsidR="002503BC" w:rsidRDefault="002503BC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05B1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08C0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A975" w14:textId="77777777" w:rsidR="002503BC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CEB1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70D11F0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19242" w14:textId="77777777" w:rsidR="002503BC" w:rsidRDefault="002503B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430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E7B3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BE62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71B26EEB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2BD9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DD150D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58CE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C2CF" w14:textId="77777777" w:rsidR="002503BC" w:rsidRDefault="0025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4F4C" w14:textId="77777777" w:rsidR="002503BC" w:rsidRPr="007345A6" w:rsidRDefault="0025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F71E" w14:textId="77777777" w:rsidR="002503BC" w:rsidRDefault="0025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760E6F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1A7B452B" w14:textId="77777777" w:rsidR="002503BC" w:rsidRDefault="002503BC" w:rsidP="00D509E3">
      <w:pPr>
        <w:pStyle w:val="Heading1"/>
        <w:spacing w:line="360" w:lineRule="auto"/>
      </w:pPr>
      <w:r>
        <w:t>LINIA 812</w:t>
      </w:r>
    </w:p>
    <w:p w14:paraId="061951C0" w14:textId="77777777" w:rsidR="002503BC" w:rsidRDefault="002503B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4E25B007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1DF09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D29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6CE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F74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FD1D69F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302399C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7507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6B6C674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0C67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A901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602E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B63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C96B84F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ED809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7C6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36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E00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39824B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FB6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2B29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90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AAA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07A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64F3D07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98758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E9DF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11CE04FA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B30E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D77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2E7C864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7B4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3375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F2A1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169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058F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C4D234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503BC" w14:paraId="37C9B29B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4EE0A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CDD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41C0E979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AE4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EC80" w14:textId="77777777" w:rsidR="002503BC" w:rsidRDefault="002503B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D90DD5D" w14:textId="77777777" w:rsidR="002503BC" w:rsidRDefault="002503B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2428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F79C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F6C9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5210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FDF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3C48BF57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5C0E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4B1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34A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39D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A54F66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91BA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7DEF3FA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7EAD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0E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2AB0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A18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811D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1FFE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34B26E9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2503BC" w14:paraId="7EE8125E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14073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5F6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F2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9B9B" w14:textId="77777777" w:rsidR="002503BC" w:rsidRDefault="002503B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D93623F" w14:textId="77777777" w:rsidR="002503BC" w:rsidRDefault="002503B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FC08" w14:textId="77777777" w:rsidR="002503BC" w:rsidRDefault="002503B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4ACD7D2C" w14:textId="77777777" w:rsidR="002503BC" w:rsidRPr="001A61C3" w:rsidRDefault="002503B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D8A6" w14:textId="77777777" w:rsidR="002503BC" w:rsidRPr="006A7C82" w:rsidRDefault="002503B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614" w14:textId="77777777" w:rsidR="002503BC" w:rsidRPr="001A61C3" w:rsidRDefault="002503B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4B7" w14:textId="77777777" w:rsidR="002503BC" w:rsidRPr="00772CB4" w:rsidRDefault="002503B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43D7" w14:textId="77777777" w:rsidR="002503BC" w:rsidRDefault="002503B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7B07442" w14:textId="77777777" w:rsidR="002503BC" w:rsidRDefault="002503B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2768EA0F" w14:textId="77777777" w:rsidR="002503BC" w:rsidRDefault="002503B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2503BC" w14:paraId="76E609B2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5A6F2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630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2BC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A917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056C6DA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5777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2189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5A9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1F54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AB4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AB66279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EE221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E8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5D16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E41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E3A258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2CBF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C2480C3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F6CAFD3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7A21C9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1508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C7B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BD55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42A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2F1B074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C8E27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1F9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953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93E7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E29DE9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CA69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E5AD96A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0E5384F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8A58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20C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E8E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F77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BC0D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2503BC" w14:paraId="11EAE317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B1C65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28C2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AB1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055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75636D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3D7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323123A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2230BDFE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42F58AD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EF7F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C2A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B4D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E93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D498A" w14:textId="77777777" w:rsidR="002503BC" w:rsidRDefault="002503B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503BC" w14:paraId="4ADA9EEC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6A66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588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E34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8D75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0FC8EC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665E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FF56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6242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338C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7D3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F9A0A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5584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1928BCA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2503BC" w14:paraId="5E4D9958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FA36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17F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0FC4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974A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7E5BB77D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2CCD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F1267A7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2778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A1A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DA8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939D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7E56D4B3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09E5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FDA6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950F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2C6D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327A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DB6D34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3988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07D9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E9D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FCE7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E46524E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ACC5D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F70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6286DEC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EE21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66C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5F8453E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AC7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7893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83B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7F17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D4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1DE63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411503FA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2503BC" w14:paraId="583FDE1C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54ED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D2BA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001C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2A8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1CAF8C2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8BBB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5230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B95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6B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236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B60DE4" w14:textId="77777777" w:rsidR="002503BC" w:rsidRDefault="002503BC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2503BC" w14:paraId="5B5852F9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8C2CC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1CC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479E2FB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B15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AC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101780D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D2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036E" w14:textId="77777777" w:rsidR="002503BC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5306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F2A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0872" w14:textId="77777777" w:rsidR="002503BC" w:rsidRPr="00562792" w:rsidRDefault="002503B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4B7BDDA" w14:textId="77777777" w:rsidR="002503BC" w:rsidRPr="00562792" w:rsidRDefault="002503B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57FB3620" w14:textId="77777777" w:rsidR="002503BC" w:rsidRDefault="002503BC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6B62F0B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40321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FFA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5EE5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693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5C2FE7F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6E9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DB91607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0AD1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F2E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69CD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D96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7F4F4B7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77EAE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B035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904F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033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1E84FB27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BF49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1AEE5599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44568EA5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3565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3B49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1FF5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DBEF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3492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6D5B05A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2503BC" w14:paraId="79E424FB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D05E4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EDD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492C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99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30790537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8E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5F871D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CDA6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7E8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B78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FA5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10155B1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BA16D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B05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8FA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2347" w14:textId="77777777" w:rsidR="002503BC" w:rsidRDefault="002503B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354A2426" w14:textId="77777777" w:rsidR="002503BC" w:rsidRDefault="002503B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785998F9" w14:textId="77777777" w:rsidR="002503BC" w:rsidRDefault="002503BC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7A20" w14:textId="77777777" w:rsidR="002503BC" w:rsidRPr="001A61C3" w:rsidRDefault="002503B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DAFE63A" w14:textId="77777777" w:rsidR="002503BC" w:rsidRPr="001A61C3" w:rsidRDefault="002503B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FA5" w14:textId="77777777" w:rsidR="002503BC" w:rsidRPr="006A7C82" w:rsidRDefault="002503BC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917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FA4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B8F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C12F2F3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3F58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6DA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58C5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1C7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393BC83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791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DD29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97C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732B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32C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F59DD86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F3023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A313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380B138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E79C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07EA" w14:textId="77777777" w:rsidR="002503BC" w:rsidRDefault="002503B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3377759" w14:textId="77777777" w:rsidR="002503BC" w:rsidRDefault="002503B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54EB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8F11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54E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A73D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A50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02F13FCD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451A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EDDB" w14:textId="77777777" w:rsidR="002503BC" w:rsidRDefault="0025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5F6AB124" w14:textId="77777777" w:rsidR="002503BC" w:rsidRPr="001A61C3" w:rsidRDefault="0025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8FF7" w14:textId="77777777" w:rsidR="002503BC" w:rsidRPr="00772CB4" w:rsidRDefault="002503B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C10F" w14:textId="77777777" w:rsidR="002503BC" w:rsidRDefault="002503B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5283D7A" w14:textId="77777777" w:rsidR="002503BC" w:rsidRDefault="002503B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7A24" w14:textId="77777777" w:rsidR="002503BC" w:rsidRDefault="0025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84A1" w14:textId="77777777" w:rsidR="002503BC" w:rsidRPr="006A7C82" w:rsidRDefault="002503B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EE40" w14:textId="77777777" w:rsidR="002503BC" w:rsidRPr="001A61C3" w:rsidRDefault="0025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FE52" w14:textId="77777777" w:rsidR="002503BC" w:rsidRPr="00772CB4" w:rsidRDefault="002503B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4703" w14:textId="77777777" w:rsidR="002503BC" w:rsidRDefault="002503BC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5B12E9" w14:textId="77777777" w:rsidR="002503BC" w:rsidRDefault="002503B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2503BC" w14:paraId="269ECAA7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95610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A5AA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63FB5348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D9E8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709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435825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C2EF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0C4F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297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69E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F105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5389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7DF7CDCA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2503BC" w14:paraId="329B68DA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11D58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70B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4CCC952D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B391" w14:textId="77777777" w:rsidR="002503BC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A1CF" w14:textId="77777777" w:rsidR="002503BC" w:rsidRDefault="002503B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0285DC3" w14:textId="77777777" w:rsidR="002503BC" w:rsidRDefault="002503B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DA55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B635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0C7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D25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851D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6B0F091D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23955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25F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E4B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5F7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9A68FFF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25F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28F759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7F3E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426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93E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D54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284EA1F6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9532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7C26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A79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AB1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785893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B4F6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7243FAC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4F7E9E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EFE8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63B6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B16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36C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1A594E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2503BC" w14:paraId="7B47E717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822BF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E50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4B0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894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0AAA5E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A113" w14:textId="77777777" w:rsidR="002503BC" w:rsidRPr="001A61C3" w:rsidRDefault="002503BC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24CE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B09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B04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CB4" w14:textId="77777777" w:rsidR="002503BC" w:rsidRDefault="002503BC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03BC" w14:paraId="6D3FDD67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94762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2EFB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767B0562" w14:textId="77777777" w:rsidR="002503BC" w:rsidRPr="001A61C3" w:rsidRDefault="002503BC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54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8480" w14:textId="77777777" w:rsidR="002503BC" w:rsidRDefault="002503B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504F152" w14:textId="77777777" w:rsidR="002503BC" w:rsidRDefault="002503B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DA49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1A55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F35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1160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5A8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779A755C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DB0C1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AB29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33D35EF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FD5A" w14:textId="77777777" w:rsidR="002503BC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0BFB" w14:textId="77777777" w:rsidR="002503BC" w:rsidRDefault="002503B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2D66956B" w14:textId="77777777" w:rsidR="002503BC" w:rsidRDefault="002503B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FFD0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B584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5276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339D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D11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4BF8C2D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3D22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527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020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95F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2B7E70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78B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995BD9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3E9D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026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1BC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C05D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BDE54F8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4C67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CBC7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929F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A50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41A80B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1E8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CC6F53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5EB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35C8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FFA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3E1D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28E6B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2503BC" w14:paraId="03EE9B75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8D7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63E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5670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CA4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620B32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B3CF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F2D63A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5A97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5CC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6F03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A00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D1F0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B3EA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2503BC" w14:paraId="17C13C53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795E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F3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C6B8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4AB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35F78C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D892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DD5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8EFA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CD7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6E95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6FB9C3A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8BB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510F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817F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9ED4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28425F9" w14:textId="77777777" w:rsidR="002503BC" w:rsidRDefault="002503BC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9E13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F7E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E58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52AB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249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6A9A3B0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36E9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A52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AED1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5627" w14:textId="77777777" w:rsidR="002503BC" w:rsidRDefault="002503B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6EDE1EC" w14:textId="77777777" w:rsidR="002503BC" w:rsidRDefault="002503B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6B6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209FB50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585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E4F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7C7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FB6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27E06" w14:textId="77777777" w:rsidR="002503BC" w:rsidRPr="00F662B5" w:rsidRDefault="002503BC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2503BC" w14:paraId="2A368303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98C47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481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D1FF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E1E8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14E329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6BE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45E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BD82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96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C75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25BCBA3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C4FD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C88C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63E5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3B8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A13B2A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AFDB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4F91496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A8E4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09F8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5274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DA12" w14:textId="77777777" w:rsidR="002503BC" w:rsidRDefault="002503BC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DBE7FA0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02A04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DAAE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2F8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6B0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E4C66E6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55C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B1B5428" w14:textId="77777777" w:rsidR="002503BC" w:rsidRPr="001A61C3" w:rsidRDefault="0025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630B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4EA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06BB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238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CD11A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03BC" w14:paraId="083D0661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30B45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3082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3005A7E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C128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F842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0005BA2C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D451" w14:textId="77777777" w:rsidR="002503BC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1951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23CD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2E1D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E2AE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190EFE03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08F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61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B507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91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B498DD3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D0E3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5A46A42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3EFE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804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682E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509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A076F43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7973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321B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FD12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450D" w14:textId="77777777" w:rsidR="002503BC" w:rsidRDefault="002503B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D3BCF53" w14:textId="77777777" w:rsidR="002503BC" w:rsidRDefault="002503B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878E" w14:textId="77777777" w:rsidR="002503BC" w:rsidRPr="001A61C3" w:rsidRDefault="002503B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2963BB7" w14:textId="77777777" w:rsidR="002503BC" w:rsidRPr="001A61C3" w:rsidRDefault="002503B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88E3" w14:textId="77777777" w:rsidR="002503BC" w:rsidRPr="006A7C82" w:rsidRDefault="002503BC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4927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4219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864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429611D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43CB9" w14:textId="77777777" w:rsidR="002503BC" w:rsidRPr="001A61C3" w:rsidRDefault="002503B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67D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71E7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6E81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0B771E90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3DC29AA" w14:textId="77777777" w:rsidR="002503BC" w:rsidRDefault="002503BC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72A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617E290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9544" w14:textId="77777777" w:rsidR="002503BC" w:rsidRPr="006A7C82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1B35" w14:textId="77777777" w:rsidR="002503BC" w:rsidRPr="001A61C3" w:rsidRDefault="0025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15D" w14:textId="77777777" w:rsidR="002503BC" w:rsidRPr="00772CB4" w:rsidRDefault="0025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FD9" w14:textId="77777777" w:rsidR="002503BC" w:rsidRDefault="0025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7F61BD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4931DF95" w14:textId="77777777" w:rsidR="002503BC" w:rsidRDefault="002503BC" w:rsidP="00672C80">
      <w:pPr>
        <w:pStyle w:val="Heading1"/>
        <w:spacing w:line="360" w:lineRule="auto"/>
      </w:pPr>
      <w:r>
        <w:t>LINIA 813</w:t>
      </w:r>
    </w:p>
    <w:p w14:paraId="195B3DB5" w14:textId="77777777" w:rsidR="002503BC" w:rsidRDefault="002503B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503BC" w14:paraId="7FBE8A1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B15C7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902" w14:textId="77777777" w:rsidR="002503BC" w:rsidRDefault="0025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32EA" w14:textId="77777777" w:rsidR="002503BC" w:rsidRDefault="0025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15E5" w14:textId="77777777" w:rsidR="002503BC" w:rsidRDefault="0025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36D8B2" w14:textId="77777777" w:rsidR="002503BC" w:rsidRDefault="0025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EABA" w14:textId="77777777" w:rsidR="002503BC" w:rsidRDefault="0025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EF08EAE" w14:textId="77777777" w:rsidR="002503BC" w:rsidRDefault="0025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6A07" w14:textId="77777777" w:rsidR="002503BC" w:rsidRDefault="0025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698" w14:textId="77777777" w:rsidR="002503BC" w:rsidRDefault="0025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E39A" w14:textId="77777777" w:rsidR="002503BC" w:rsidRPr="00564F54" w:rsidRDefault="0025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4F21" w14:textId="77777777" w:rsidR="002503BC" w:rsidRDefault="002503B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1D311A2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3894A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B0EE" w14:textId="77777777" w:rsidR="002503BC" w:rsidRDefault="0025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5429" w14:textId="77777777" w:rsidR="002503BC" w:rsidRDefault="0025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5721" w14:textId="77777777" w:rsidR="002503BC" w:rsidRDefault="0025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DE433C" w14:textId="77777777" w:rsidR="002503BC" w:rsidRDefault="0025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21E" w14:textId="77777777" w:rsidR="002503BC" w:rsidRDefault="0025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6E35355" w14:textId="77777777" w:rsidR="002503BC" w:rsidRPr="00285047" w:rsidRDefault="0025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ED4D" w14:textId="77777777" w:rsidR="002503BC" w:rsidRPr="00564F54" w:rsidRDefault="0025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5B8B" w14:textId="77777777" w:rsidR="002503BC" w:rsidRDefault="0025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C2A7" w14:textId="77777777" w:rsidR="002503BC" w:rsidRPr="00564F54" w:rsidRDefault="0025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74BC" w14:textId="77777777" w:rsidR="002503BC" w:rsidRDefault="002503B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050AB3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85CAC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371B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F421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705B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8308C8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C38F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2FF3C29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CA5B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009E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751A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6020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45BDC0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5B6CD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8B12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1F03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7807" w14:textId="77777777" w:rsidR="002503BC" w:rsidRDefault="002503BC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C17864" w14:textId="77777777" w:rsidR="002503BC" w:rsidRDefault="002503BC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519F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262C0A91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34C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9D31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0537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0A75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2503BC" w14:paraId="081E949D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4FB39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64CB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843B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605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A3FECF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21BE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5FE247FE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06F0D08A" w14:textId="77777777" w:rsidR="002503BC" w:rsidRDefault="0025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FBDF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8DA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1761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BF6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2529D3E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8009D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35A4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ADAB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546D51D6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00E95AFC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19AA" w14:textId="77777777" w:rsidR="002503BC" w:rsidRPr="001A0BE2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1C69575E" w14:textId="77777777" w:rsidR="002503BC" w:rsidRPr="001A0BE2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10497081" w14:textId="77777777" w:rsidR="002503BC" w:rsidRPr="001A0BE2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C6DBB4C" w14:textId="77777777" w:rsidR="002503BC" w:rsidRPr="00564F54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3E2B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DAE7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477F2D4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73EBE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C88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AA67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CB7DF5A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5500406F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D0C6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04B9E55E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AA10BC8" w14:textId="77777777" w:rsidR="002503BC" w:rsidRPr="00DD369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E02E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D76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2DF29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2503BC" w14:paraId="72F00073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B54B5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653E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BEC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F2C1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4059DAB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94DF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21EA21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D9E3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DADD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44CD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3154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C60F3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2503BC" w14:paraId="5B9BE0E2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E2220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2A9F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FF7C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1D34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1520F9C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498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104727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8682EC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9D2F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AE1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DC87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0B5F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21DBD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2503BC" w14:paraId="61CD5FE5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1672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CD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0049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B741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F57FE13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E0FD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562BB1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D700B7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70A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23D7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EB90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C1E9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A2F63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2503BC" w14:paraId="3849A473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4B6F3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4B3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5225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29E2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4CFB823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0C6D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619938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0191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D3D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D9D8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050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23F08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8EF86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503BC" w14:paraId="73D71579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68F2A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31B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4BC35C9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43FC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CB54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6351283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D13D986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AA6B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A250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AFED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0145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9CAB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71326013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FBC7E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F93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FC8A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0549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D5BA27A" w14:textId="77777777" w:rsidR="002503BC" w:rsidRDefault="0025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FDCF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3639BFB9" w14:textId="77777777" w:rsidR="002503BC" w:rsidRDefault="0025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E7A8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14DD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2D49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42E7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367BA6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2503BC" w14:paraId="04C0ED60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B1C3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5F3A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28A9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A726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55B28C8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618A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F02BFA6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3F50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B37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3DF1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FBAC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03BC" w14:paraId="0E02D8AB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F20F6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7A32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C1AD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113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E455A0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9F74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1336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D1EF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BD6D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E554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6E7C1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C5201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503BC" w14:paraId="172A623D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EC59B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889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45C0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D5D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ADFC817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160BE536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0DB3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77FF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6807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87B9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7A02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92AC209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78AE3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004E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8202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01D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CBC2D1F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A1BF060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854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4FBB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AFD8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D57F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55C9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AF76141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287B9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7D61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BC6C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27F7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286196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5D9E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22E9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F414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55EB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A1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2E878C0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EB15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0D5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CACD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08FF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280CF1D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962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BB6304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760F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DC9D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5198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16E6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557DC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2503BC" w14:paraId="541FB838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31D1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77C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D3EE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09CF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C221475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8034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178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95A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C41C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4DB9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8C68D18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03BC" w14:paraId="1E430E31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B28C3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AAC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3FAA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14CF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365EF795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DED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0CC54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8F81379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007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2292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ED16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7215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D6AAB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1F033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3DE89258" w14:textId="77777777" w:rsidR="002503BC" w:rsidRPr="00CB3CD0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503BC" w14:paraId="2864A59D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2793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E79B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537D76F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AB05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5A8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4FEEDBE0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1976054E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4E83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D4DF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74AF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0AE3936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AC13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3E79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357556B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430A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A9A6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4F66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CE7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4BF69362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EBCB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B8BD" w14:textId="77777777" w:rsidR="002503BC" w:rsidRPr="00564F54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1D60" w14:textId="77777777" w:rsidR="002503BC" w:rsidRDefault="0025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C93C" w14:textId="77777777" w:rsidR="002503BC" w:rsidRDefault="0025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E914" w14:textId="77777777" w:rsidR="002503BC" w:rsidRDefault="0025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2F48E80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C9B5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E472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56CAAC06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E60" w14:textId="77777777" w:rsidR="002503BC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9DCE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6CD7B502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1161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6F43" w14:textId="77777777" w:rsidR="002503BC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1996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1D9E4478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732D" w14:textId="77777777" w:rsidR="002503BC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7F68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38471AC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968D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4EBB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2F28158E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B637" w14:textId="77777777" w:rsidR="002503BC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1659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3BFC4147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1EAD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C38A" w14:textId="77777777" w:rsidR="002503BC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662A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3BB7" w14:textId="77777777" w:rsidR="002503BC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A908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27D251C3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99E30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74F3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5C20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2D43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38ED43EC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93BF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57C626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08598FC1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8600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9242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2F4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2E3B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2503BC" w14:paraId="481FBE0C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7633E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28F7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4905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4FB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7AD67E3C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CA12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15DB33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205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7006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7796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946D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63F8C1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254AF82E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2503BC" w14:paraId="53AD8AE8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ABB30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D855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220C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193A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8B02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478367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B853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A94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E2F8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30D1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543EC777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6BCF9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7C5D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46BBE8CE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0BB1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B82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55ED9BA2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4CA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222F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0C69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FFDA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014B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CB95CE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2503BC" w14:paraId="4C686441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712F3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AB45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799D82B4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3159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E3D9" w14:textId="77777777" w:rsidR="002503BC" w:rsidRDefault="002503BC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034ABE5F" w14:textId="77777777" w:rsidR="002503BC" w:rsidRDefault="002503BC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0160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8EC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6FE8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C8AA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9C6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4A7506E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AFBB6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56BF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7DC7D139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7103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834A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640789D1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1243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4711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2FE5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1A11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C8A8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379DA2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2503BC" w14:paraId="0CF00557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5A1C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CF52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D0A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40B7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91B7C48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9ACA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FE8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008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3A59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4133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2503BC" w14:paraId="6B7D3B5C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9CD7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D3D2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18E5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1D4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6C77E66C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B738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B4AE19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A4E3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6DF4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3382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E476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503BC" w14:paraId="4CF8C6FD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36FA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E6B7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0997E8C7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DC28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769" w14:textId="77777777" w:rsidR="002503BC" w:rsidRPr="001060A5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F88E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F62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1661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4E6B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59A4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296305D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6ACA7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D37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BC36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264E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3B134B23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5E85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36D5083B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9946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E419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92D5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EA0B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78387AB7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8ACB4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2503BC" w14:paraId="5A6907E2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1164" w14:textId="77777777" w:rsidR="002503BC" w:rsidRDefault="002503B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E63F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CC36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1ED7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4538F52C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55F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D95EE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8BD2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F89E" w14:textId="77777777" w:rsidR="002503BC" w:rsidRDefault="0025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8CA8" w14:textId="77777777" w:rsidR="002503BC" w:rsidRPr="00564F54" w:rsidRDefault="0025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D8E8" w14:textId="77777777" w:rsidR="002503BC" w:rsidRDefault="0025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604D82" w14:textId="77777777" w:rsidR="002503BC" w:rsidRPr="00237377" w:rsidRDefault="002503B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7D3EA4F" w14:textId="77777777" w:rsidR="002503BC" w:rsidRDefault="002503BC" w:rsidP="00D96D74">
      <w:pPr>
        <w:pStyle w:val="Heading1"/>
        <w:spacing w:line="360" w:lineRule="auto"/>
      </w:pPr>
      <w:r>
        <w:t>LINIA 813 A</w:t>
      </w:r>
    </w:p>
    <w:p w14:paraId="57D0B65C" w14:textId="77777777" w:rsidR="002503BC" w:rsidRDefault="002503B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61A14D5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C335" w14:textId="77777777" w:rsidR="002503BC" w:rsidRDefault="002503B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B5A6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0AE82A3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7F2F" w14:textId="77777777" w:rsidR="002503BC" w:rsidRPr="00E230A0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EAFE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F18DF9A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DBCE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44E7" w14:textId="77777777" w:rsidR="002503BC" w:rsidRPr="009033AC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2E4D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3EC0" w14:textId="77777777" w:rsidR="002503BC" w:rsidRPr="009033AC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327A" w14:textId="77777777" w:rsidR="002503BC" w:rsidRDefault="002503B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C4DD02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9080" w14:textId="77777777" w:rsidR="002503BC" w:rsidRDefault="002503B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C52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2863C3A6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114" w14:textId="77777777" w:rsidR="002503BC" w:rsidRPr="00E230A0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C176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310DCAB9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926E289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63CD9EF9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A460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E29E" w14:textId="77777777" w:rsidR="002503BC" w:rsidRPr="009033AC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CF3F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6380" w14:textId="77777777" w:rsidR="002503BC" w:rsidRPr="009033AC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0781" w14:textId="77777777" w:rsidR="002503BC" w:rsidRDefault="002503B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8F87B7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5944" w14:textId="77777777" w:rsidR="002503BC" w:rsidRDefault="002503B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5667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78F3" w14:textId="77777777" w:rsidR="002503BC" w:rsidRPr="00E230A0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B95A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19DF7895" w14:textId="77777777" w:rsidR="002503BC" w:rsidRDefault="0025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992A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9A19" w14:textId="77777777" w:rsidR="002503BC" w:rsidRPr="009033AC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B9FA" w14:textId="77777777" w:rsidR="002503BC" w:rsidRDefault="0025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8044" w14:textId="77777777" w:rsidR="002503BC" w:rsidRPr="009033AC" w:rsidRDefault="0025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7F62" w14:textId="77777777" w:rsidR="002503BC" w:rsidRDefault="002503B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A4514C" w14:textId="77777777" w:rsidR="002503BC" w:rsidRDefault="002503BC">
      <w:pPr>
        <w:spacing w:before="40" w:after="40" w:line="192" w:lineRule="auto"/>
        <w:ind w:right="57"/>
        <w:rPr>
          <w:sz w:val="20"/>
          <w:lang w:val="ro-RO"/>
        </w:rPr>
      </w:pPr>
    </w:p>
    <w:p w14:paraId="68FE9C9B" w14:textId="77777777" w:rsidR="002503BC" w:rsidRDefault="002503B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ACAE2FE" w14:textId="77777777" w:rsidR="002503BC" w:rsidRDefault="002503B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503BC" w14:paraId="5073ED5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2E758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FDE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5AA2" w14:textId="77777777" w:rsidR="002503BC" w:rsidRPr="002B6917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AA4E" w14:textId="77777777" w:rsidR="002503BC" w:rsidRDefault="002503B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BF47AF" w14:textId="77777777" w:rsidR="002503BC" w:rsidRDefault="002503B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B3C8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C3C5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B50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9898" w14:textId="77777777" w:rsidR="002503BC" w:rsidRPr="002A6824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D4DC" w14:textId="77777777" w:rsidR="002503BC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28B795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5E2ED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6549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4410" w14:textId="77777777" w:rsidR="002503BC" w:rsidRPr="002B6917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E989" w14:textId="77777777" w:rsidR="002503BC" w:rsidRDefault="0025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3427CD" w14:textId="77777777" w:rsidR="002503BC" w:rsidRDefault="0025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C734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FD1E6A9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A42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C8ED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19B9" w14:textId="77777777" w:rsidR="002503BC" w:rsidRPr="002A6824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77CC" w14:textId="77777777" w:rsidR="002503BC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7E5468C6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9F8B5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2154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6ACE" w14:textId="77777777" w:rsidR="002503BC" w:rsidRPr="002B6917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221" w14:textId="77777777" w:rsidR="002503BC" w:rsidRDefault="0025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B7880A" w14:textId="77777777" w:rsidR="002503BC" w:rsidRDefault="0025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CF7B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7B269871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12B32383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7D6600D3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8D3F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879F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C184" w14:textId="77777777" w:rsidR="002503BC" w:rsidRPr="002A6824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CE3A" w14:textId="77777777" w:rsidR="002503BC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2E427C6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46EBE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1768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ED4F" w14:textId="77777777" w:rsidR="002503BC" w:rsidRPr="002B6917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EB8E" w14:textId="77777777" w:rsidR="002503BC" w:rsidRDefault="002503BC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408A18" w14:textId="77777777" w:rsidR="002503BC" w:rsidRDefault="0025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7697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818375B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4FE2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94A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CD9" w14:textId="77777777" w:rsidR="002503BC" w:rsidRPr="002A6824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F6D1" w14:textId="77777777" w:rsidR="002503BC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AC7161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C4CE5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CB3A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4856" w14:textId="77777777" w:rsidR="002503BC" w:rsidRPr="002B6917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E409" w14:textId="77777777" w:rsidR="002503BC" w:rsidRDefault="002503B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3EEA1D" w14:textId="77777777" w:rsidR="002503BC" w:rsidRDefault="002503B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20E4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BA2C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00D3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8C7F" w14:textId="77777777" w:rsidR="002503BC" w:rsidRPr="002A6824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C8EB" w14:textId="77777777" w:rsidR="002503BC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79E9C" w14:textId="77777777" w:rsidR="002503BC" w:rsidRPr="00C87E63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66DCAC33" w14:textId="77777777" w:rsidR="002503BC" w:rsidRPr="00C87E63" w:rsidRDefault="002503BC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2503BC" w14:paraId="2FE3E40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749F9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9239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7A75" w14:textId="77777777" w:rsidR="002503BC" w:rsidRPr="002B6917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4FA" w14:textId="77777777" w:rsidR="002503BC" w:rsidRDefault="002503B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91F1B6" w14:textId="77777777" w:rsidR="002503BC" w:rsidRDefault="002503B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1F29102" w14:textId="77777777" w:rsidR="002503BC" w:rsidRDefault="002503B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D4EA" w14:textId="77777777" w:rsidR="002503BC" w:rsidRDefault="002503B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1F105" w14:textId="77777777" w:rsidR="002503BC" w:rsidRDefault="002503B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28C1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4914" w14:textId="77777777" w:rsidR="002503BC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83B9" w14:textId="77777777" w:rsidR="002503BC" w:rsidRPr="002A6824" w:rsidRDefault="0025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02A1" w14:textId="77777777" w:rsidR="002503BC" w:rsidRDefault="0025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3736D76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0D9CE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A32F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F266" w14:textId="77777777" w:rsidR="002503BC" w:rsidRPr="002B6917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953" w14:textId="77777777" w:rsidR="002503BC" w:rsidRDefault="002503BC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24122C" w14:textId="77777777" w:rsidR="002503BC" w:rsidRDefault="002503BC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06D7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452C76" w14:textId="77777777" w:rsidR="002503BC" w:rsidRDefault="002503BC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9A36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E076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D659" w14:textId="77777777" w:rsidR="002503BC" w:rsidRPr="002A6824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F91C" w14:textId="77777777" w:rsidR="002503BC" w:rsidRDefault="0025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68CC7" w14:textId="77777777" w:rsidR="002503BC" w:rsidRDefault="002503BC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2503BC" w14:paraId="379BD439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B000F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87E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EC27" w14:textId="77777777" w:rsidR="002503BC" w:rsidRPr="002B6917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80F6" w14:textId="77777777" w:rsidR="002503BC" w:rsidRDefault="002503B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7753AE" w14:textId="77777777" w:rsidR="002503BC" w:rsidRDefault="002503B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0CDC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4CF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2E93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B477" w14:textId="77777777" w:rsidR="002503BC" w:rsidRPr="002A6824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4C2" w14:textId="77777777" w:rsidR="002503BC" w:rsidRDefault="0025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563EA" w14:textId="77777777" w:rsidR="002503BC" w:rsidRDefault="0025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6CEE4" w14:textId="77777777" w:rsidR="002503BC" w:rsidRDefault="0025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503BC" w14:paraId="056D329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96EEA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E98B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794" w14:textId="77777777" w:rsidR="002503BC" w:rsidRPr="002B6917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2771" w14:textId="77777777" w:rsidR="002503BC" w:rsidRDefault="002503BC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460F4B6" w14:textId="77777777" w:rsidR="002503BC" w:rsidRDefault="002503BC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214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EBC2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7128" w14:textId="77777777" w:rsidR="002503BC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D2CA" w14:textId="77777777" w:rsidR="002503BC" w:rsidRPr="002A6824" w:rsidRDefault="0025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5F42" w14:textId="77777777" w:rsidR="002503BC" w:rsidRDefault="0025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2503BC" w14:paraId="1A90417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A3C2B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26BF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1924129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7838" w14:textId="77777777" w:rsidR="002503BC" w:rsidRPr="002B6917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CA46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57568F4F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2EC4A62A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948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C8B3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30D3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F6BF886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1FC6" w14:textId="77777777" w:rsidR="002503BC" w:rsidRPr="002A6824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A269" w14:textId="77777777" w:rsidR="002503BC" w:rsidRDefault="002503BC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55CB307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BD888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A7A2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BD9A" w14:textId="77777777" w:rsidR="002503BC" w:rsidRPr="002B6917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F48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0886468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9804" w14:textId="77777777" w:rsidR="002503BC" w:rsidRDefault="002503B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5F5487B3" w14:textId="77777777" w:rsidR="002503BC" w:rsidRPr="00810F5B" w:rsidRDefault="002503B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D6D9" w14:textId="77777777" w:rsidR="002503BC" w:rsidRPr="00557C88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2BE1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49E8" w14:textId="77777777" w:rsidR="002503BC" w:rsidRPr="002A6824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3BA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DCC41F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2503BC" w14:paraId="65713A89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CDE40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F466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AE9" w14:textId="77777777" w:rsidR="002503BC" w:rsidRPr="002B6917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258E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992B" w14:textId="77777777" w:rsidR="002503BC" w:rsidRDefault="002503BC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5CD2F344" w14:textId="77777777" w:rsidR="002503BC" w:rsidRDefault="002503BC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6015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BA14" w14:textId="77777777" w:rsidR="002503BC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70CD" w14:textId="77777777" w:rsidR="002503BC" w:rsidRPr="002A6824" w:rsidRDefault="0025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2A7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2BE403C4" w14:textId="77777777" w:rsidR="002503BC" w:rsidRDefault="002503B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2503BC" w14:paraId="3BB3E94A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F8CC9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CDE3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79A0" w14:textId="77777777" w:rsidR="002503BC" w:rsidRPr="002B6917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A1DA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00EA" w14:textId="77777777" w:rsidR="002503BC" w:rsidRDefault="002503B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6E1" w14:textId="77777777" w:rsidR="002503BC" w:rsidRPr="00557C88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694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9AE3" w14:textId="77777777" w:rsidR="002503BC" w:rsidRPr="002A6824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840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05B85" w14:textId="77777777" w:rsidR="002503BC" w:rsidRPr="00D83307" w:rsidRDefault="0025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2503BC" w14:paraId="40656E1C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98BE9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1CD3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074" w14:textId="77777777" w:rsidR="002503BC" w:rsidRPr="002B6917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B34F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CC2A4CF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B23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2190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4E9B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5A1E" w14:textId="77777777" w:rsidR="002503BC" w:rsidRPr="002A6824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E127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1F7214D6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DF2F4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38C1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435" w14:textId="77777777" w:rsidR="002503BC" w:rsidRPr="002B6917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A4E7" w14:textId="77777777" w:rsidR="002503BC" w:rsidRDefault="002503BC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95A0EFC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7D96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B7E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7F1C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22F3" w14:textId="77777777" w:rsidR="002503BC" w:rsidRPr="002A6824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8C96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4CCF3CB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60E03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72BC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9AFF" w14:textId="77777777" w:rsidR="002503BC" w:rsidRPr="002B6917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F67C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564CE8AF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6228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778A" w14:textId="77777777" w:rsidR="002503BC" w:rsidRPr="00557C88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CF42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06EB" w14:textId="77777777" w:rsidR="002503BC" w:rsidRPr="002A6824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D71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4B5C1E59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18372" w14:textId="77777777" w:rsidR="002503BC" w:rsidRDefault="002503B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77F0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35FC" w14:textId="77777777" w:rsidR="002503BC" w:rsidRPr="002B6917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F1DD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2AF4AC03" w14:textId="77777777" w:rsidR="002503BC" w:rsidRPr="006315B8" w:rsidRDefault="002503B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B55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1FFF" w14:textId="77777777" w:rsidR="002503BC" w:rsidRPr="00557C88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423D" w14:textId="77777777" w:rsidR="002503BC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1EBD" w14:textId="77777777" w:rsidR="002503BC" w:rsidRPr="002A6824" w:rsidRDefault="0025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06D0" w14:textId="77777777" w:rsidR="002503BC" w:rsidRDefault="0025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050C6F" w14:textId="77777777" w:rsidR="002503BC" w:rsidRDefault="002503BC">
      <w:pPr>
        <w:tabs>
          <w:tab w:val="left" w:pos="3183"/>
        </w:tabs>
        <w:rPr>
          <w:sz w:val="20"/>
          <w:lang w:val="ro-RO"/>
        </w:rPr>
      </w:pPr>
    </w:p>
    <w:p w14:paraId="29E4F263" w14:textId="77777777" w:rsidR="002503BC" w:rsidRDefault="002503BC" w:rsidP="00445244">
      <w:pPr>
        <w:pStyle w:val="Heading1"/>
        <w:spacing w:line="24" w:lineRule="atLeast"/>
      </w:pPr>
      <w:r>
        <w:t>LINIA 818</w:t>
      </w:r>
    </w:p>
    <w:p w14:paraId="4F33868C" w14:textId="77777777" w:rsidR="002503BC" w:rsidRDefault="002503B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03BC" w14:paraId="28F543A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D86C0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17B8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A883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8C0B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3E6F75C3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550585AB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C41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C9F9CF0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7815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8FC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9596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9775A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84AC0E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C998BC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2503BC" w14:paraId="65C96A1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24CD1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C943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94B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FBA" w14:textId="77777777" w:rsidR="002503BC" w:rsidRDefault="002503B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674639" w14:textId="77777777" w:rsidR="002503BC" w:rsidRDefault="002503B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E8E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B011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C16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7EA6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A8B29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E2D2E7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848D9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B222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B39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0E60" w14:textId="77777777" w:rsidR="002503BC" w:rsidRDefault="0025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A15C75" w14:textId="77777777" w:rsidR="002503BC" w:rsidRDefault="0025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B758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0FDA5F59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7888B89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E092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2273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E5A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D8B7D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FCC838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CBFA8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78DB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7E6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E9F8" w14:textId="77777777" w:rsidR="002503BC" w:rsidRDefault="0025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8C9767" w14:textId="77777777" w:rsidR="002503BC" w:rsidRDefault="0025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8C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72F1D91C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22F0E5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2E80666C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0EE5FFED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CD8A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E193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B851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1D531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D6A52E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DC960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5BB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EFD8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120D" w14:textId="77777777" w:rsidR="002503BC" w:rsidRDefault="002503B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375BBB" w14:textId="77777777" w:rsidR="002503BC" w:rsidRDefault="002503B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FB0F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29A5E65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0A67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F6B8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E0DD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746F8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64450AF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BA50A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35CA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7952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133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AA7FD0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DF64C5F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B17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BC23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48D4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DD1B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B4AD2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2376D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09521F9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2503BC" w14:paraId="1619534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2D12B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28E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F370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644" w14:textId="77777777" w:rsidR="002503BC" w:rsidRDefault="002503B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E65BBB" w14:textId="77777777" w:rsidR="002503BC" w:rsidRDefault="002503B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459E448" w14:textId="77777777" w:rsidR="002503BC" w:rsidRDefault="002503B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85B4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4BA4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914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20AF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ED368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123F6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D4C69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503BC" w14:paraId="332E7D7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BA8CC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7F30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2F8D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945" w14:textId="77777777" w:rsidR="002503BC" w:rsidRDefault="002503BC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0855C3" w14:textId="77777777" w:rsidR="002503BC" w:rsidRDefault="002503BC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CCEEE70" w14:textId="77777777" w:rsidR="002503BC" w:rsidRDefault="002503BC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F4EF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3BCA6225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23FFE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3DCC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7388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F9A1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46B6E" w14:textId="77777777" w:rsidR="002503BC" w:rsidRDefault="002503BC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4A41EB" w14:textId="77777777" w:rsidR="002503BC" w:rsidRDefault="002503BC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F77A9" w14:textId="77777777" w:rsidR="002503BC" w:rsidRPr="00B95299" w:rsidRDefault="002503BC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2503BC" w14:paraId="6810B7E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F29F3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1736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347B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1F90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3598B9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230E101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9724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744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7540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DEE9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4F22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62A5F6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BA24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D603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0B78104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34F4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35FA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6C63A0A5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B834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69DA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8432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4E41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CD028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03BC" w14:paraId="7A81EB2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9E5B5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FF96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E51F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C8F9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C41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266836EF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931" w14:textId="77777777" w:rsidR="002503BC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9287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0195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7A857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>Nesemnalizată pe teren . Afectează intrări/ieșiri L II și  L3  Constanța. Mărfuri Cap Y.</w:t>
            </w:r>
          </w:p>
        </w:tc>
      </w:tr>
      <w:tr w:rsidR="002503BC" w14:paraId="362224E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6C69A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BF9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63C3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DB14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F063A54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47F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DE0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F063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E307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34DF3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0DB4637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F0357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14BF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ABB1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8A01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6F4E26FF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EE4A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44DC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5357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D28D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12990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03BC" w14:paraId="3A0292AC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804BF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8A6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AC69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0565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6C11D7F1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3A1B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D388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EB4F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412A2CE9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C030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EA73D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03BC" w14:paraId="1A32AB9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19D37" w14:textId="77777777" w:rsidR="002503BC" w:rsidRDefault="002503B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A76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2C2E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93BC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CE487E4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E6C3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B68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0D5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56CF133A" w14:textId="77777777" w:rsidR="002503BC" w:rsidRDefault="0025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8ED4" w14:textId="77777777" w:rsidR="002503BC" w:rsidRPr="00E54142" w:rsidRDefault="0025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15765" w14:textId="77777777" w:rsidR="002503BC" w:rsidRDefault="0025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EE6B6C" w14:textId="77777777" w:rsidR="002503BC" w:rsidRDefault="002503B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F2A04A2" w14:textId="77777777" w:rsidR="002503BC" w:rsidRDefault="0025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9B5CA4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DB40CD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A1C5ED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D0FEA9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E168C6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927CE5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1908F3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F5623E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06840A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E8D5E9C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14BAC7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F43607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2FFB2B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5FCE75" w14:textId="77777777" w:rsidR="00A718E8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363758" w14:textId="77777777" w:rsidR="00A718E8" w:rsidRPr="00C21F42" w:rsidRDefault="00A718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0089D4" w14:textId="77777777" w:rsidR="002503BC" w:rsidRPr="00C21F42" w:rsidRDefault="0025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B44EB9" w14:textId="77777777" w:rsidR="002503BC" w:rsidRPr="00C21F42" w:rsidRDefault="0025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D3CFEB4" w14:textId="77777777" w:rsidR="002503BC" w:rsidRPr="00C21F42" w:rsidRDefault="0025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803FDA9" w14:textId="77777777" w:rsidR="002503BC" w:rsidRDefault="002503B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C26EDB2" w14:textId="77777777" w:rsidR="002503BC" w:rsidRPr="00C21F42" w:rsidRDefault="002503B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C79B36F" w14:textId="77777777" w:rsidR="002503BC" w:rsidRPr="00C21F42" w:rsidRDefault="002503B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3E58735" w14:textId="77777777" w:rsidR="002503BC" w:rsidRPr="00C21F42" w:rsidRDefault="002503B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780ECF3" w14:textId="77777777" w:rsidR="002503BC" w:rsidRPr="00C21F42" w:rsidRDefault="002503B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504AC8" w:rsidRDefault="00FB37F1" w:rsidP="00504AC8"/>
    <w:sectPr w:rsidR="00FB37F1" w:rsidRPr="00504AC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5498" w14:textId="77777777" w:rsidR="0050412D" w:rsidRDefault="0050412D">
      <w:r>
        <w:separator/>
      </w:r>
    </w:p>
  </w:endnote>
  <w:endnote w:type="continuationSeparator" w:id="0">
    <w:p w14:paraId="08E25FDF" w14:textId="77777777" w:rsidR="0050412D" w:rsidRDefault="0050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CB33" w14:textId="77777777" w:rsidR="0050412D" w:rsidRDefault="0050412D">
      <w:r>
        <w:separator/>
      </w:r>
    </w:p>
  </w:footnote>
  <w:footnote w:type="continuationSeparator" w:id="0">
    <w:p w14:paraId="1FAF9455" w14:textId="77777777" w:rsidR="0050412D" w:rsidRDefault="0050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C4D78EC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54403">
      <w:rPr>
        <w:b/>
        <w:bCs/>
        <w:i/>
        <w:iCs/>
        <w:sz w:val="22"/>
      </w:rPr>
      <w:t>decada 21-30 aprilie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2F4B1D7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54403">
      <w:rPr>
        <w:b/>
        <w:bCs/>
        <w:i/>
        <w:iCs/>
        <w:sz w:val="22"/>
      </w:rPr>
      <w:t>decada 21-30 aprilie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A1A56"/>
    <w:multiLevelType w:val="hybridMultilevel"/>
    <w:tmpl w:val="3A8C718C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781100D"/>
    <w:multiLevelType w:val="hybridMultilevel"/>
    <w:tmpl w:val="0C82119E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E767E31"/>
    <w:multiLevelType w:val="hybridMultilevel"/>
    <w:tmpl w:val="E592AB4C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8F300D"/>
    <w:multiLevelType w:val="hybridMultilevel"/>
    <w:tmpl w:val="2D6CFA78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2F95D52"/>
    <w:multiLevelType w:val="hybridMultilevel"/>
    <w:tmpl w:val="973A0D6A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2B470F43"/>
    <w:multiLevelType w:val="hybridMultilevel"/>
    <w:tmpl w:val="6CC076EA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7063097"/>
    <w:multiLevelType w:val="hybridMultilevel"/>
    <w:tmpl w:val="BBAEB4F8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89206B"/>
    <w:multiLevelType w:val="hybridMultilevel"/>
    <w:tmpl w:val="E4B232D4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B2627B2"/>
    <w:multiLevelType w:val="hybridMultilevel"/>
    <w:tmpl w:val="4658350A"/>
    <w:lvl w:ilvl="0" w:tplc="705CD756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5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B244178"/>
    <w:multiLevelType w:val="hybridMultilevel"/>
    <w:tmpl w:val="A296FDD4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A210A1"/>
    <w:multiLevelType w:val="hybridMultilevel"/>
    <w:tmpl w:val="2E70DEA6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41101A"/>
    <w:multiLevelType w:val="hybridMultilevel"/>
    <w:tmpl w:val="D2EE9482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92C0B52"/>
    <w:multiLevelType w:val="hybridMultilevel"/>
    <w:tmpl w:val="D93A08EE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A4C20BB"/>
    <w:multiLevelType w:val="hybridMultilevel"/>
    <w:tmpl w:val="DE0C12BE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1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707E6136"/>
    <w:multiLevelType w:val="hybridMultilevel"/>
    <w:tmpl w:val="3E56B4AE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7C6B71CE"/>
    <w:multiLevelType w:val="hybridMultilevel"/>
    <w:tmpl w:val="5BA2B05C"/>
    <w:lvl w:ilvl="0" w:tplc="705CD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0"/>
  </w:num>
  <w:num w:numId="2" w16cid:durableId="446778134">
    <w:abstractNumId w:val="42"/>
  </w:num>
  <w:num w:numId="3" w16cid:durableId="416630842">
    <w:abstractNumId w:val="4"/>
  </w:num>
  <w:num w:numId="4" w16cid:durableId="1646426366">
    <w:abstractNumId w:val="39"/>
  </w:num>
  <w:num w:numId="5" w16cid:durableId="219556498">
    <w:abstractNumId w:val="11"/>
  </w:num>
  <w:num w:numId="6" w16cid:durableId="1205824033">
    <w:abstractNumId w:val="20"/>
  </w:num>
  <w:num w:numId="7" w16cid:durableId="733817592">
    <w:abstractNumId w:val="46"/>
  </w:num>
  <w:num w:numId="8" w16cid:durableId="8605037">
    <w:abstractNumId w:val="23"/>
  </w:num>
  <w:num w:numId="9" w16cid:durableId="758911022">
    <w:abstractNumId w:val="38"/>
  </w:num>
  <w:num w:numId="10" w16cid:durableId="612709197">
    <w:abstractNumId w:val="64"/>
  </w:num>
  <w:num w:numId="11" w16cid:durableId="2005742871">
    <w:abstractNumId w:val="24"/>
  </w:num>
  <w:num w:numId="12" w16cid:durableId="717434687">
    <w:abstractNumId w:val="2"/>
  </w:num>
  <w:num w:numId="13" w16cid:durableId="1419444519">
    <w:abstractNumId w:val="63"/>
  </w:num>
  <w:num w:numId="14" w16cid:durableId="1159885220">
    <w:abstractNumId w:val="17"/>
  </w:num>
  <w:num w:numId="15" w16cid:durableId="757795720">
    <w:abstractNumId w:val="5"/>
  </w:num>
  <w:num w:numId="16" w16cid:durableId="348991350">
    <w:abstractNumId w:val="37"/>
  </w:num>
  <w:num w:numId="17" w16cid:durableId="894320408">
    <w:abstractNumId w:val="1"/>
  </w:num>
  <w:num w:numId="18" w16cid:durableId="146173004">
    <w:abstractNumId w:val="57"/>
  </w:num>
  <w:num w:numId="19" w16cid:durableId="1426071485">
    <w:abstractNumId w:val="6"/>
  </w:num>
  <w:num w:numId="20" w16cid:durableId="263805713">
    <w:abstractNumId w:val="47"/>
  </w:num>
  <w:num w:numId="21" w16cid:durableId="1957827431">
    <w:abstractNumId w:val="33"/>
  </w:num>
  <w:num w:numId="22" w16cid:durableId="779224245">
    <w:abstractNumId w:val="62"/>
  </w:num>
  <w:num w:numId="23" w16cid:durableId="1306203890">
    <w:abstractNumId w:val="73"/>
  </w:num>
  <w:num w:numId="24" w16cid:durableId="1444154727">
    <w:abstractNumId w:val="30"/>
  </w:num>
  <w:num w:numId="25" w16cid:durableId="1767338941">
    <w:abstractNumId w:val="32"/>
  </w:num>
  <w:num w:numId="26" w16cid:durableId="307561399">
    <w:abstractNumId w:val="36"/>
  </w:num>
  <w:num w:numId="27" w16cid:durableId="23556309">
    <w:abstractNumId w:val="59"/>
  </w:num>
  <w:num w:numId="28" w16cid:durableId="998843482">
    <w:abstractNumId w:val="61"/>
  </w:num>
  <w:num w:numId="29" w16cid:durableId="10882362">
    <w:abstractNumId w:val="68"/>
  </w:num>
  <w:num w:numId="30" w16cid:durableId="2105151904">
    <w:abstractNumId w:val="14"/>
  </w:num>
  <w:num w:numId="31" w16cid:durableId="1616717587">
    <w:abstractNumId w:val="70"/>
  </w:num>
  <w:num w:numId="32" w16cid:durableId="2067291654">
    <w:abstractNumId w:val="35"/>
  </w:num>
  <w:num w:numId="33" w16cid:durableId="2004091095">
    <w:abstractNumId w:val="67"/>
  </w:num>
  <w:num w:numId="34" w16cid:durableId="2074115326">
    <w:abstractNumId w:val="65"/>
  </w:num>
  <w:num w:numId="35" w16cid:durableId="2120827936">
    <w:abstractNumId w:val="29"/>
  </w:num>
  <w:num w:numId="36" w16cid:durableId="242495204">
    <w:abstractNumId w:val="19"/>
  </w:num>
  <w:num w:numId="37" w16cid:durableId="149490138">
    <w:abstractNumId w:val="22"/>
  </w:num>
  <w:num w:numId="38" w16cid:durableId="1730886646">
    <w:abstractNumId w:val="50"/>
  </w:num>
  <w:num w:numId="39" w16cid:durableId="516776666">
    <w:abstractNumId w:val="48"/>
  </w:num>
  <w:num w:numId="40" w16cid:durableId="925304876">
    <w:abstractNumId w:val="16"/>
  </w:num>
  <w:num w:numId="41" w16cid:durableId="957179693">
    <w:abstractNumId w:val="21"/>
  </w:num>
  <w:num w:numId="42" w16cid:durableId="1799686414">
    <w:abstractNumId w:val="55"/>
  </w:num>
  <w:num w:numId="43" w16cid:durableId="1246691998">
    <w:abstractNumId w:val="54"/>
  </w:num>
  <w:num w:numId="44" w16cid:durableId="1376587192">
    <w:abstractNumId w:val="41"/>
  </w:num>
  <w:num w:numId="45" w16cid:durableId="418715502">
    <w:abstractNumId w:val="10"/>
  </w:num>
  <w:num w:numId="46" w16cid:durableId="87776783">
    <w:abstractNumId w:val="8"/>
  </w:num>
  <w:num w:numId="47" w16cid:durableId="1813520787">
    <w:abstractNumId w:val="26"/>
  </w:num>
  <w:num w:numId="48" w16cid:durableId="1876574803">
    <w:abstractNumId w:val="52"/>
  </w:num>
  <w:num w:numId="49" w16cid:durableId="1967275777">
    <w:abstractNumId w:val="27"/>
  </w:num>
  <w:num w:numId="50" w16cid:durableId="2104376620">
    <w:abstractNumId w:val="15"/>
  </w:num>
  <w:num w:numId="51" w16cid:durableId="418060069">
    <w:abstractNumId w:val="18"/>
  </w:num>
  <w:num w:numId="52" w16cid:durableId="1131903302">
    <w:abstractNumId w:val="3"/>
  </w:num>
  <w:num w:numId="53" w16cid:durableId="1331103992">
    <w:abstractNumId w:val="66"/>
  </w:num>
  <w:num w:numId="54" w16cid:durableId="63529593">
    <w:abstractNumId w:val="71"/>
  </w:num>
  <w:num w:numId="55" w16cid:durableId="84959321">
    <w:abstractNumId w:val="45"/>
  </w:num>
  <w:num w:numId="56" w16cid:durableId="1530414019">
    <w:abstractNumId w:val="0"/>
  </w:num>
  <w:num w:numId="57" w16cid:durableId="205945749">
    <w:abstractNumId w:val="49"/>
  </w:num>
  <w:num w:numId="58" w16cid:durableId="956106441">
    <w:abstractNumId w:val="12"/>
  </w:num>
  <w:num w:numId="59" w16cid:durableId="75521298">
    <w:abstractNumId w:val="43"/>
  </w:num>
  <w:num w:numId="60" w16cid:durableId="1295210344">
    <w:abstractNumId w:val="7"/>
  </w:num>
  <w:num w:numId="61" w16cid:durableId="450520721">
    <w:abstractNumId w:val="25"/>
  </w:num>
  <w:num w:numId="62" w16cid:durableId="837620959">
    <w:abstractNumId w:val="58"/>
  </w:num>
  <w:num w:numId="63" w16cid:durableId="1362895335">
    <w:abstractNumId w:val="53"/>
  </w:num>
  <w:num w:numId="64" w16cid:durableId="1862355566">
    <w:abstractNumId w:val="31"/>
  </w:num>
  <w:num w:numId="65" w16cid:durableId="1683127306">
    <w:abstractNumId w:val="56"/>
  </w:num>
  <w:num w:numId="66" w16cid:durableId="1919095347">
    <w:abstractNumId w:val="51"/>
  </w:num>
  <w:num w:numId="67" w16cid:durableId="1579443197">
    <w:abstractNumId w:val="28"/>
  </w:num>
  <w:num w:numId="68" w16cid:durableId="2092698420">
    <w:abstractNumId w:val="9"/>
  </w:num>
  <w:num w:numId="69" w16cid:durableId="144009338">
    <w:abstractNumId w:val="44"/>
  </w:num>
  <w:num w:numId="70" w16cid:durableId="29035039">
    <w:abstractNumId w:val="60"/>
  </w:num>
  <w:num w:numId="71" w16cid:durableId="2054694146">
    <w:abstractNumId w:val="69"/>
  </w:num>
  <w:num w:numId="72" w16cid:durableId="789858686">
    <w:abstractNumId w:val="34"/>
  </w:num>
  <w:num w:numId="73" w16cid:durableId="1279414750">
    <w:abstractNumId w:val="72"/>
  </w:num>
  <w:num w:numId="74" w16cid:durableId="792600804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Knmti69G5WkZJNCz7HWR9KW5rxy8qQZlsbetx3GvRgVEWODc7O/6R5PnUed/2yQP+fO/D9lY0/lfxCQm2U2Mw==" w:salt="J+XDIwmvJ4rBG/z2y3VSH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252D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452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12D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8E8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778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28150</Words>
  <Characters>160458</Characters>
  <Application>Microsoft Office Word</Application>
  <DocSecurity>0</DocSecurity>
  <Lines>1337</Lines>
  <Paragraphs>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2025-04-11T06:52:00Z</dcterms:created>
  <dcterms:modified xsi:type="dcterms:W3CDTF">2025-04-11T08:32:00Z</dcterms:modified>
</cp:coreProperties>
</file>