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721A" w14:textId="77777777" w:rsidR="004A10BF" w:rsidRPr="00FD1158" w:rsidRDefault="004A10BF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532A81D5" w14:textId="733B9F6B" w:rsidR="004A10BF" w:rsidRPr="00FD1158" w:rsidRDefault="009B569D" w:rsidP="009B569D">
      <w:pPr>
        <w:framePr w:w="3969" w:h="567" w:hRule="exact" w:hSpace="181" w:wrap="around" w:vAnchor="page" w:hAnchor="text" w:xAlign="right" w:y="852"/>
        <w:shd w:val="solid" w:color="FFFFFF" w:fill="FFFFFF"/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 xml:space="preserve">                        </w:t>
      </w:r>
      <w:r w:rsidR="004A10BF"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20C3A6B7" w14:textId="77777777" w:rsidR="004A10BF" w:rsidRDefault="004A10BF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CDF8842" w14:textId="77777777" w:rsidR="004A10BF" w:rsidRDefault="004A10BF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67B1448" w14:textId="77777777" w:rsidR="004A10BF" w:rsidRDefault="004A10BF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6AC5F2DC" w14:textId="77777777" w:rsidR="004A10BF" w:rsidRDefault="004A10BF">
      <w:pPr>
        <w:jc w:val="center"/>
        <w:rPr>
          <w:sz w:val="28"/>
        </w:rPr>
      </w:pPr>
    </w:p>
    <w:p w14:paraId="4702C08E" w14:textId="77777777" w:rsidR="004A10BF" w:rsidRDefault="004A10BF">
      <w:pPr>
        <w:jc w:val="center"/>
        <w:rPr>
          <w:sz w:val="28"/>
        </w:rPr>
      </w:pPr>
    </w:p>
    <w:p w14:paraId="4FA1F14F" w14:textId="77777777" w:rsidR="004A10BF" w:rsidRDefault="004A10BF">
      <w:pPr>
        <w:jc w:val="center"/>
        <w:rPr>
          <w:sz w:val="28"/>
        </w:rPr>
      </w:pPr>
    </w:p>
    <w:p w14:paraId="12B348DB" w14:textId="77777777" w:rsidR="004A10BF" w:rsidRDefault="004A10BF">
      <w:pPr>
        <w:jc w:val="center"/>
        <w:rPr>
          <w:sz w:val="28"/>
        </w:rPr>
      </w:pPr>
    </w:p>
    <w:p w14:paraId="02FEB548" w14:textId="77777777" w:rsidR="004A10BF" w:rsidRDefault="004A10BF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007D35B8" w14:textId="02F6C6B8" w:rsidR="004A10BF" w:rsidRDefault="00000000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 w14:anchorId="0841449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3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4A10BF">
        <w:rPr>
          <w:b/>
          <w:bCs/>
          <w:noProof/>
          <w:spacing w:val="80"/>
          <w:sz w:val="32"/>
          <w:lang w:val="en-US"/>
        </w:rPr>
        <w:t>B.A.R.</w:t>
      </w:r>
      <w:r w:rsidR="004A10BF">
        <w:rPr>
          <w:b/>
          <w:bCs/>
          <w:spacing w:val="80"/>
          <w:sz w:val="32"/>
        </w:rPr>
        <w:t xml:space="preserve"> BUCUREŞTI</w:t>
      </w:r>
    </w:p>
    <w:p w14:paraId="5E828DEA" w14:textId="25DF4F6D" w:rsidR="004A10BF" w:rsidRDefault="004A10BF">
      <w:pPr>
        <w:rPr>
          <w:b/>
          <w:bCs/>
          <w:spacing w:val="40"/>
        </w:rPr>
      </w:pPr>
    </w:p>
    <w:p w14:paraId="518B3214" w14:textId="77777777" w:rsidR="004A10BF" w:rsidRDefault="004A10BF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40CFB76" w14:textId="77777777" w:rsidR="004A10BF" w:rsidRDefault="004A10BF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mai 2025</w:t>
      </w:r>
    </w:p>
    <w:p w14:paraId="6117C1AC" w14:textId="77777777" w:rsidR="004A10BF" w:rsidRDefault="004A10BF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4A10BF" w14:paraId="002C22A7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76DBB39" w14:textId="77777777" w:rsidR="004A10BF" w:rsidRDefault="004A10BF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7B46E71" w14:textId="77777777" w:rsidR="004A10BF" w:rsidRDefault="004A10BF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FFDE51A" w14:textId="77777777" w:rsidR="004A10BF" w:rsidRDefault="004A10B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A4B009F" w14:textId="77777777" w:rsidR="004A10BF" w:rsidRDefault="004A10BF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1A639600" w14:textId="77777777" w:rsidR="004A10BF" w:rsidRDefault="004A10B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97E475A" w14:textId="77777777" w:rsidR="004A10BF" w:rsidRDefault="004A10B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C84413A" w14:textId="77777777" w:rsidR="004A10BF" w:rsidRDefault="004A10B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78C73FE2" w14:textId="77777777" w:rsidR="004A10BF" w:rsidRDefault="004A10B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EEABE03" w14:textId="77777777" w:rsidR="004A10BF" w:rsidRDefault="004A10B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5E8824C6" w14:textId="77777777" w:rsidR="004A10BF" w:rsidRDefault="004A10B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27F795CD" w14:textId="77777777" w:rsidR="004A10BF" w:rsidRDefault="004A10B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603A9317" w14:textId="77777777" w:rsidR="004A10BF" w:rsidRDefault="004A10BF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4229CD58" w14:textId="77777777" w:rsidR="004A10BF" w:rsidRDefault="004A10B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58B789B3" w14:textId="77777777" w:rsidR="004A10BF" w:rsidRDefault="004A10B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142A84FA" w14:textId="77777777" w:rsidR="004A10BF" w:rsidRDefault="004A10BF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3E3C2258" w14:textId="77777777" w:rsidR="004A10BF" w:rsidRDefault="004A10BF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23FE544D" w14:textId="77777777" w:rsidR="004A10BF" w:rsidRDefault="004A10B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EF4C8A4" w14:textId="77777777" w:rsidR="004A10BF" w:rsidRDefault="004A10B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FC21E09" w14:textId="77777777" w:rsidR="004A10BF" w:rsidRDefault="004A10B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5070CD3" w14:textId="77777777" w:rsidR="004A10BF" w:rsidRDefault="004A10B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4A83AE0E" w14:textId="77777777" w:rsidR="004A10BF" w:rsidRDefault="004A10B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8B919CA" w14:textId="77777777" w:rsidR="004A10BF" w:rsidRDefault="004A10B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301F37E5" w14:textId="77777777" w:rsidR="004A10BF" w:rsidRDefault="004A10B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8B01A0B" w14:textId="77777777" w:rsidR="004A10BF" w:rsidRDefault="004A10B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6E3E745" w14:textId="77777777" w:rsidR="004A10BF" w:rsidRDefault="004A10BF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4A10BF" w14:paraId="4966952E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83A1951" w14:textId="77777777" w:rsidR="004A10BF" w:rsidRDefault="004A10BF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7E9F831" w14:textId="77777777" w:rsidR="004A10BF" w:rsidRDefault="004A10B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5E347C4" w14:textId="77777777" w:rsidR="004A10BF" w:rsidRDefault="004A10B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B450D7D" w14:textId="77777777" w:rsidR="004A10BF" w:rsidRDefault="004A10B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3231B5F" w14:textId="77777777" w:rsidR="004A10BF" w:rsidRDefault="004A10B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4DDF6BC" w14:textId="77777777" w:rsidR="004A10BF" w:rsidRDefault="004A10B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24F6170" w14:textId="77777777" w:rsidR="004A10BF" w:rsidRDefault="004A10B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A59E90A" w14:textId="77777777" w:rsidR="004A10BF" w:rsidRDefault="004A10B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164E1F71" w14:textId="77777777" w:rsidR="004A10BF" w:rsidRDefault="004A10B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E1900BA" w14:textId="77777777" w:rsidR="004A10BF" w:rsidRDefault="004A10B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03DAEC5" w14:textId="77777777" w:rsidR="004A10BF" w:rsidRDefault="004A10B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F75E8D6" w14:textId="77777777" w:rsidR="004A10BF" w:rsidRDefault="004A10BF">
      <w:pPr>
        <w:spacing w:line="192" w:lineRule="auto"/>
        <w:jc w:val="center"/>
      </w:pPr>
    </w:p>
    <w:p w14:paraId="697265DB" w14:textId="77777777" w:rsidR="004A10BF" w:rsidRDefault="004A10BF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64BA762C" w14:textId="77777777" w:rsidR="004A10BF" w:rsidRPr="008D04AB" w:rsidRDefault="004A10BF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0545A3D" w14:textId="77777777" w:rsidR="004A10BF" w:rsidRPr="008D04AB" w:rsidRDefault="004A10BF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F16B15A" w14:textId="77777777" w:rsidR="004A10BF" w:rsidRPr="008D04AB" w:rsidRDefault="004A10BF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88580EE" w14:textId="77777777" w:rsidR="004A10BF" w:rsidRPr="00A8307A" w:rsidRDefault="004A10BF" w:rsidP="00516DD3">
      <w:pPr>
        <w:pStyle w:val="Heading1"/>
        <w:spacing w:line="360" w:lineRule="auto"/>
      </w:pPr>
      <w:r w:rsidRPr="00A8307A">
        <w:t>LINIA 100</w:t>
      </w:r>
    </w:p>
    <w:p w14:paraId="74B00C04" w14:textId="77777777" w:rsidR="004A10BF" w:rsidRPr="00A8307A" w:rsidRDefault="004A10BF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4A10BF" w:rsidRPr="00A8307A" w14:paraId="45D2E56F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E253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C6124" w14:textId="77777777" w:rsidR="004A10BF" w:rsidRPr="00A8307A" w:rsidRDefault="004A10BF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79DDD" w14:textId="77777777" w:rsidR="004A10BF" w:rsidRPr="00A8307A" w:rsidRDefault="004A10BF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DFDD76" w14:textId="77777777" w:rsidR="004A10BF" w:rsidRPr="00A8307A" w:rsidRDefault="004A10BF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53FB7DB" w14:textId="77777777" w:rsidR="004A10BF" w:rsidRPr="00A8307A" w:rsidRDefault="004A10BF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D2B0B" w14:textId="77777777" w:rsidR="004A10BF" w:rsidRPr="00A8307A" w:rsidRDefault="004A10BF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4E920B6" w14:textId="77777777" w:rsidR="004A10BF" w:rsidRPr="00A8307A" w:rsidRDefault="004A10BF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8A62E" w14:textId="77777777" w:rsidR="004A10BF" w:rsidRPr="00A8307A" w:rsidRDefault="004A10BF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C1829" w14:textId="77777777" w:rsidR="004A10BF" w:rsidRPr="00A8307A" w:rsidRDefault="004A10BF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7DB00" w14:textId="77777777" w:rsidR="004A10BF" w:rsidRPr="00A8307A" w:rsidRDefault="004A10BF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95D74" w14:textId="77777777" w:rsidR="004A10BF" w:rsidRPr="00A8307A" w:rsidRDefault="004A10BF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:rsidRPr="00A8307A" w14:paraId="5C5075A7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B94D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9A0FB" w14:textId="77777777" w:rsidR="004A10BF" w:rsidRPr="00A8307A" w:rsidRDefault="004A10BF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18724" w14:textId="77777777" w:rsidR="004A10BF" w:rsidRPr="00A8307A" w:rsidRDefault="004A10BF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FA2E45" w14:textId="77777777" w:rsidR="004A10BF" w:rsidRPr="00A8307A" w:rsidRDefault="004A10BF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6CDDDC5" w14:textId="77777777" w:rsidR="004A10BF" w:rsidRPr="00A8307A" w:rsidRDefault="004A10BF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17F32" w14:textId="77777777" w:rsidR="004A10BF" w:rsidRPr="00A8307A" w:rsidRDefault="004A10BF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74397694" w14:textId="77777777" w:rsidR="004A10BF" w:rsidRPr="00A8307A" w:rsidRDefault="004A10BF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70EAA" w14:textId="77777777" w:rsidR="004A10BF" w:rsidRPr="00A8307A" w:rsidRDefault="004A10BF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A762F" w14:textId="77777777" w:rsidR="004A10BF" w:rsidRPr="00A8307A" w:rsidRDefault="004A10BF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4CE87" w14:textId="77777777" w:rsidR="004A10BF" w:rsidRPr="00A8307A" w:rsidRDefault="004A10BF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3E8A3" w14:textId="77777777" w:rsidR="004A10BF" w:rsidRPr="00A8307A" w:rsidRDefault="004A10BF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:rsidRPr="00A8307A" w14:paraId="28BBC3A3" w14:textId="77777777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699A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5FBEE" w14:textId="77777777" w:rsidR="004A10BF" w:rsidRPr="00A8307A" w:rsidRDefault="004A10BF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EC223" w14:textId="77777777" w:rsidR="004A10BF" w:rsidRPr="00A8307A" w:rsidRDefault="004A10BF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6A8909" w14:textId="77777777" w:rsidR="004A10BF" w:rsidRPr="00A8307A" w:rsidRDefault="004A10BF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1813AE" w14:textId="77777777" w:rsidR="004A10BF" w:rsidRPr="00A8307A" w:rsidRDefault="004A10BF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7EC41" w14:textId="77777777" w:rsidR="004A10BF" w:rsidRPr="00A8307A" w:rsidRDefault="004A10BF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27EF3EA0" w14:textId="77777777" w:rsidR="004A10BF" w:rsidRPr="00A8307A" w:rsidRDefault="004A10BF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23EC4" w14:textId="77777777" w:rsidR="004A10BF" w:rsidRPr="00A8307A" w:rsidRDefault="004A10BF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EB959" w14:textId="77777777" w:rsidR="004A10BF" w:rsidRPr="00A8307A" w:rsidRDefault="004A10BF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9647F" w14:textId="77777777" w:rsidR="004A10BF" w:rsidRPr="00A8307A" w:rsidRDefault="004A10BF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13BD2" w14:textId="77777777" w:rsidR="004A10BF" w:rsidRPr="00A8307A" w:rsidRDefault="004A10BF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00BF68" w14:textId="77777777" w:rsidR="004A10BF" w:rsidRPr="00A8307A" w:rsidRDefault="004A10BF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4A10BF" w:rsidRPr="00A8307A" w14:paraId="5C305131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D094C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A949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2E82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20F9B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1870E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0AAE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86CE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6BAB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63F1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0621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:rsidRPr="00A8307A" w14:paraId="06AEC640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7A53C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ABFD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F960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B06B9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CDB701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28C5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CFF8DF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2F565A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A023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3376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0E18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7D41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320B2C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87835A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A10BF" w:rsidRPr="00A8307A" w14:paraId="301F359D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F8276A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D071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6DC3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CC2844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6A318833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943020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1261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F745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EC642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14:paraId="7338A29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2B28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6E07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4A10BF" w:rsidRPr="00A8307A" w14:paraId="7E0E797F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89AFB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E6BF2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7BFF7D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2925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430A1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7FCA45FC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DEBC8E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76FE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DDCC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B4D35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DA359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076E8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603438F9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7E777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76A1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6B8EC8F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114F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4ECC42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14:paraId="22FEC91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2375F57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5A15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BE77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B9E1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DAF3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8251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0C20CA0A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AA330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3568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A8C8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DEB01A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6A1695B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7F7B214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9057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3DAE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0E77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797CB87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E81C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59E8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020BFD15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39F4C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3134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68CF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0BA0C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F24989D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F851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1BD3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3C19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7827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42429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:rsidRPr="00A8307A" w14:paraId="0EC49956" w14:textId="77777777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8CD59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A841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A05A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1894D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B12D18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CDE3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E5CA5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14:paraId="008FFD5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EF7B49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7326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6B92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A1A4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E30F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A854A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4A10BF" w:rsidRPr="00A8307A" w14:paraId="5837E35B" w14:textId="77777777" w:rsidTr="006365AA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B25BA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324D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A196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CC268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14:paraId="6B7AE8A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BEC1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DFD3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7D0F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77C9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3EBA0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D31E2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A10BF" w:rsidRPr="00A8307A" w14:paraId="09B166A3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9EE33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41A0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14:paraId="17F86AE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A9F6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32DB3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30106C7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011D5CB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A58E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27FC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BAD2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ED18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883B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:rsidRPr="00A8307A" w14:paraId="57878FA7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BB314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FA97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45D1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A44407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AD28002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885A0C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6844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E882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9A4D1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6FB4DAA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59C7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FC8D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4A10BF" w:rsidRPr="00A8307A" w14:paraId="41BD6704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EED70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7872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8B61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CF534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45BB5F81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BAA0F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31C7E541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5CB2C65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05F6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9FF0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9003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91312" w14:textId="77777777" w:rsidR="004A10BF" w:rsidRPr="006E7012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4A10BF" w:rsidRPr="00A8307A" w14:paraId="7BA192F5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5D740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F811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7930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60B801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3D7FE23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E17434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DFEE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979A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DC8C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14:paraId="42FD29F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03CE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E398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:rsidRPr="00A8307A" w14:paraId="4BC3FD48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FB393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8B78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5F84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A1DA1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7439CD29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083B8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4A245A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286169DD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14:paraId="3C26FC9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59E6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B867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1D53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DD7AD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57FE4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4A10BF" w:rsidRPr="00A8307A" w14:paraId="3D724477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8923E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F1B4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5787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A22C7" w14:textId="77777777" w:rsidR="004A10BF" w:rsidRPr="00A8307A" w:rsidRDefault="004A10BF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0134E7B7" w14:textId="77777777" w:rsidR="004A10BF" w:rsidRPr="00A8307A" w:rsidRDefault="004A10BF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A0C87" w14:textId="77777777" w:rsidR="004A10BF" w:rsidRDefault="004A10BF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AF87F6" w14:textId="77777777" w:rsidR="004A10BF" w:rsidRDefault="004A10BF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FC368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83AD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6C7B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971F4" w14:textId="77777777" w:rsidR="004A10BF" w:rsidRDefault="004A10BF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7584BE" w14:textId="77777777" w:rsidR="004A10BF" w:rsidRDefault="004A10BF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4A10BF" w:rsidRPr="00A8307A" w14:paraId="4B26CAB7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96218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51CE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23F6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28285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669F7E9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87F0A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BE52BD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3578E7A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C37C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4B10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8040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F5A01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8CD3EC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AAD7D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4A10BF" w:rsidRPr="00A8307A" w14:paraId="41285B95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B9B22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B3A39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68B5727F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67185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6DA6B2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9A1016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EFD37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52768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5A78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8013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27BE8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78B321CF" w14:textId="77777777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E36F9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FD21E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14:paraId="194C6C5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51C3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788FA6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72B9E1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C701C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5ABE6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08C9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D73B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DE410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7225B500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506E7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6736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62C0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D4F5A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56E18021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D581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A407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8706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CB7F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B7B4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05486FAE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DA93A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1E30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F258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F0CA9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0F9A104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F377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F37C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CAB6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993B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5D8B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:rsidRPr="00A8307A" w14:paraId="3FBAE92D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10F59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6987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3932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E1000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07CBFE7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DEBDB" w14:textId="77777777" w:rsidR="004A10BF" w:rsidRPr="00A8307A" w:rsidRDefault="004A10BF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DF51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1617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48C0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C260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:rsidRPr="00A8307A" w14:paraId="02B3489E" w14:textId="77777777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04402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DC05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8AB9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7C7B7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3998EDA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2EC33" w14:textId="77777777" w:rsidR="004A10BF" w:rsidRPr="00A8307A" w:rsidRDefault="004A10BF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8C3F03" w14:textId="77777777" w:rsidR="004A10BF" w:rsidRPr="00A8307A" w:rsidRDefault="004A10BF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A31C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56BE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93C0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FF05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:rsidRPr="00A8307A" w14:paraId="3420C649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58C2C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F455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4AEF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18293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72F12E3D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7DA84" w14:textId="77777777" w:rsidR="004A10BF" w:rsidRPr="00A8307A" w:rsidRDefault="004A10BF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6B34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85C8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331B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6FE9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:rsidRPr="00A8307A" w14:paraId="4D736858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3AE9E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EC3E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E735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3AFB09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74BD77D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B3857" w14:textId="77777777" w:rsidR="004A10BF" w:rsidRPr="00A8307A" w:rsidRDefault="004A10BF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D352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CE0F2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14:paraId="151EA4B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1E39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5BD6E" w14:textId="77777777" w:rsidR="004A10BF" w:rsidRPr="00A8307A" w:rsidRDefault="004A10BF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14:paraId="6560CBB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3888CDF4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6DB66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BB35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14:paraId="3AAB0D6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E26A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8E70C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B8A138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14:paraId="0B1D197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591E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B88A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5ABC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B037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021A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7868A1E7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1D6E4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DCD1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179F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D0E2A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709500E7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14:paraId="1F509A0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7230C40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DD63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04F3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B597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35C38FA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A0CC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9CAD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634DE088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81367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D334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4207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AEB679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89B04B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1BD1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9912EC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1BC139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90B8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D362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361C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A6FB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:rsidRPr="00A8307A" w14:paraId="1E4252DA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B9BB2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0D0C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66FA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75D2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1C0C523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AEDA9" w14:textId="77777777" w:rsidR="004A10BF" w:rsidRPr="00A8307A" w:rsidRDefault="004A10BF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613C3287" w14:textId="77777777" w:rsidR="004A10BF" w:rsidRPr="00A8307A" w:rsidRDefault="004A10BF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14:paraId="5D6B3F7B" w14:textId="77777777" w:rsidR="004A10BF" w:rsidRPr="00A8307A" w:rsidRDefault="004A10BF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766F34B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14:paraId="2347157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E87B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92E0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7A55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01DC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:rsidRPr="00A8307A" w14:paraId="368A2EE8" w14:textId="77777777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13196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830C5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69C3B0F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98EF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9E3DEC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8BA564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DEACB" w14:textId="77777777" w:rsidR="004A10BF" w:rsidRPr="00A8307A" w:rsidRDefault="004A10BF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53C5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8EA91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336B740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FD31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2E8C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0D2E522B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4EB9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7043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AB43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114959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14:paraId="7137B63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668D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B0112E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E884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FBE5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5538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1AED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:rsidRPr="00A8307A" w14:paraId="3ADC7863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F517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1596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FD3C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CB7F50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- Zăvestreni -</w:t>
            </w:r>
          </w:p>
          <w:p w14:paraId="7CDFF5A1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F0BF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ABA8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3996D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7D91BB2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55E6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32E8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2ECC5BB6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4029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148B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ED2C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B89DF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0003D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7660E55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2140BB7B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B65270A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02977DCF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8C2132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5149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48EE8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B60F8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3BD9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:rsidRPr="00A8307A" w14:paraId="6CA3A673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2E81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FFF73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6527D0E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5AD3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40B5F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05453247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67D86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A4C34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A4E85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2FFE3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F6A74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7970ACB8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8076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E244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2A9D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0A3BC0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14:paraId="3EA319C1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FD543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51E24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22AC2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14:paraId="004F52F6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E4BDB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0FC02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7EDDF0AC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F006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08A4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490B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CFAF2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1C7FC86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90C8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40A3B9A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6A85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5F06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523A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5449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B4171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E596F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4A10BF" w:rsidRPr="00A8307A" w14:paraId="0CAD07B3" w14:textId="77777777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7005B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55EE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788F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6DF73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79B10AF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F4CE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34F36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BBCC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69EE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BA22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83A3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:rsidRPr="00A8307A" w14:paraId="07F2683E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D23B5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FD41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90B9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DE7C6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3556EEA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F67B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9F36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A904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EBF6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2903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:rsidRPr="00A8307A" w14:paraId="6D936A48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5CE17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031B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FAF3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1AF3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0EACBB5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B959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52C71A1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1132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9032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BDC2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9488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6FB7F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F1213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4A10BF" w:rsidRPr="00A8307A" w14:paraId="0B5F6FBA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13462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3608D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14:paraId="473BEFF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1C28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4183AC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0653F4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8EF1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A1C7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25DB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20B9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2D4E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3C83753B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DEE23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59E11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57+880</w:t>
            </w:r>
          </w:p>
          <w:p w14:paraId="597DB47C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1EFBC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D6CE5A" w14:textId="77777777" w:rsidR="004A10BF" w:rsidRDefault="004A10BF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28B6F803" w14:textId="77777777" w:rsidR="004A10BF" w:rsidRDefault="004A10BF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E55501B" w14:textId="77777777" w:rsidR="004A10BF" w:rsidRPr="00A8307A" w:rsidRDefault="004A10BF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ECB1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1FC6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E087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7846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F9F6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:rsidRPr="00A8307A" w14:paraId="728AE4A5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353C77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D6784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57+890</w:t>
            </w:r>
          </w:p>
          <w:p w14:paraId="2558F4F8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A828B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2EEE07" w14:textId="77777777" w:rsidR="004A10BF" w:rsidRDefault="004A10BF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196E7317" w14:textId="77777777" w:rsidR="004A10BF" w:rsidRDefault="004A10BF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D41E63D" w14:textId="77777777" w:rsidR="004A10BF" w:rsidRDefault="004A10BF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A846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75AB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0B1E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6531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FA26E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F372B75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4A10BF" w:rsidRPr="00A8307A" w14:paraId="456D5EA3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2702C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626EC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FE487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FF031C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71270A9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DE5E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A68D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6208F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14:paraId="796BEDD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0D79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B2DB2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04D2D8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01195F65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613590DE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D46EDB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D8C1E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53C75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D1B03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15121902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6302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30F0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37F7E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5F9ECE6D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21AA4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4E6C2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:rsidRPr="00A8307A" w14:paraId="60E20B12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3802B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8E490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14:paraId="01453438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0FBE5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FC58D4" w14:textId="77777777" w:rsidR="004A10BF" w:rsidRDefault="004A10BF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14:paraId="6CE8C41C" w14:textId="77777777" w:rsidR="004A10BF" w:rsidRDefault="004A10BF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8533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C63B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ACA1B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87176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574E2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2EAD7295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F8CE0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C5752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14:paraId="5C8EDED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8008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09F34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EC67402" w14:textId="77777777" w:rsidR="004A10BF" w:rsidRPr="0032656D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D57C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C579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8F2A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0DBD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F6ACC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8F1192F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5FEA5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4A10BF" w:rsidRPr="00A8307A" w14:paraId="3613A6EE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17E58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8C2F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D7FF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B3CE2D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1F94FD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8CD7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596FFAD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37F7006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19D7DB7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A5E5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1CC6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A757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A049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AE057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4A10BF" w:rsidRPr="00A8307A" w14:paraId="671E57BC" w14:textId="77777777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7BB00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DADD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3E05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121032" w14:textId="77777777" w:rsidR="004A10BF" w:rsidRPr="00A8307A" w:rsidRDefault="004A10BF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50416A0" w14:textId="77777777" w:rsidR="004A10BF" w:rsidRPr="00A8307A" w:rsidRDefault="004A10BF" w:rsidP="00FA44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49E0B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8FBC06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62D1C9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E30E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717A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29CA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0CE1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4A10BF" w:rsidRPr="00A8307A" w14:paraId="6B1F39D1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8C747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1AB8F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F72B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20307D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7AF1281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BDDCA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98435B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CE40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3F46C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4A8F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26AB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33B7C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4A10BF" w:rsidRPr="00A8307A" w14:paraId="2E949747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9FAEB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BC3BE" w14:textId="77777777" w:rsidR="004A10BF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1031169C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D163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9467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1D6230C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7314A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AD7A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FC721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7364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ADE7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:rsidRPr="00A8307A" w14:paraId="28925371" w14:textId="77777777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C4CF2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0A4B2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B372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DEA72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3DBE9B6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C3593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037F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010B2" w14:textId="77777777" w:rsidR="004A10BF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71BD29D8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B319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B456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76215860" w14:textId="77777777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7DEE2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E4CDC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755B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CFED0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3BC4EB1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B2753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0527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7E192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14:paraId="77E53EC8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666F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8A46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E574C9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A8307A" w14:paraId="7860F94A" w14:textId="77777777" w:rsidTr="006365AA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4844E5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8064C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643E4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4730BB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4256AE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2C1CA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119C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5E3DE" w14:textId="77777777" w:rsidR="004A10BF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5113A512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0932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B3E48" w14:textId="77777777" w:rsidR="004A10BF" w:rsidRPr="008907B7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A8307A" w14:paraId="0A7530B5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8815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7EC28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BA1C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A5B09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0D338E5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623A6DC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14:paraId="7691404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CDD35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F113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5734F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14:paraId="7A0553DF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F785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9666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A8B008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14:paraId="219FCC8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A8307A" w14:paraId="3712DA16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A39F0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D9024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14:paraId="36BF9AC2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0CAA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C7CF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56A3881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AA9C60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FFB26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2C88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2E5B0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26F4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39E3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2391FB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2482556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A8307A" w14:paraId="101883ED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54206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2DDB0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F65E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F62FC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4C92E63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6A36C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083F1A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17698C42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7368237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E415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D536A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5D4C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1F81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B1783F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002E6D0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A8307A" w14:paraId="2DC70CAD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9D64C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ED020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30F3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5C31E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30F38BA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0DDCF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58A0FC2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C8B8335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1F355A4D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611D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74517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250F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98DE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09636F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4A10BF" w:rsidRPr="00A8307A" w14:paraId="2A5647E6" w14:textId="77777777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E211D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92E54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3095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AD4C7" w14:textId="77777777" w:rsidR="004A10BF" w:rsidRPr="00A8307A" w:rsidRDefault="004A10BF" w:rsidP="0078437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, linia 3 directă 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1C5A3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7D4E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FA830" w14:textId="77777777" w:rsidR="004A10BF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14:paraId="53742675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43B5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5FEA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A10BF" w:rsidRPr="00A8307A" w14:paraId="7F10F551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0FB20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ED9C8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5C1B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5978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03E3985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7600C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C998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AC2D4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14:paraId="6CC149B5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586F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8507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6845DD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A8307A" w14:paraId="16F063FE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01A10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4B88C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8997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2361F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3670FE8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0EEFD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D1C0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81FC3" w14:textId="77777777" w:rsidR="004A10BF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14:paraId="1F976E1C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7DBC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800B8" w14:textId="77777777" w:rsidR="004A10BF" w:rsidRPr="00653AC2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A8307A" w14:paraId="52E49267" w14:textId="77777777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8D640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019F5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0BB7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5DBC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295CC5D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FC39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9E7D6C" w14:textId="77777777" w:rsidR="004A10BF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33E79B8" w14:textId="77777777" w:rsidR="004A10BF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0ED04763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F55A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559A7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D5D2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B297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435A1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4A10BF" w:rsidRPr="00A8307A" w14:paraId="2EA4E215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D15608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E37D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1F3A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D038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673DB5F9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7B006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CC2FD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6530CB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B8D4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739C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14DF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96E3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E66B0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4A10BF" w:rsidRPr="00A8307A" w14:paraId="6CC02B97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200E5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90CA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877F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EB86F" w14:textId="77777777" w:rsidR="004A10BF" w:rsidRPr="00A8307A" w:rsidRDefault="004A10BF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75B670A2" w14:textId="77777777" w:rsidR="004A10BF" w:rsidRPr="00A8307A" w:rsidRDefault="004A10BF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0BEFDC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BFDB240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EAC074F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68A1352B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B8199C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6058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E940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2EDF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134B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422F60B7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553B44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F597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8528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7290CF" w14:textId="77777777" w:rsidR="004A10BF" w:rsidRPr="00A8307A" w:rsidRDefault="004A10BF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122A1C89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495643F" w14:textId="77777777" w:rsidR="004A10BF" w:rsidRPr="00A8307A" w:rsidRDefault="004A10BF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233B2BC" w14:textId="77777777" w:rsidR="004A10BF" w:rsidRDefault="004A10BF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345C94DD" w14:textId="77777777" w:rsidR="004A10BF" w:rsidRDefault="004A10BF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</w:t>
            </w:r>
          </w:p>
          <w:p w14:paraId="5EC7AF76" w14:textId="77777777" w:rsidR="004A10BF" w:rsidRDefault="004A10BF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DA31F28" w14:textId="77777777" w:rsidR="004A10BF" w:rsidRDefault="004A10BF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65EEFA7A" w14:textId="77777777" w:rsidR="004A10BF" w:rsidRDefault="004A10BF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C0BF5F6" w14:textId="77777777" w:rsidR="004A10BF" w:rsidRPr="00A8307A" w:rsidRDefault="004A10BF" w:rsidP="0039325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7977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A737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B8D4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7540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0EE65C3A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E33F5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C11E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8755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B101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2A75B2CD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14:paraId="005937E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C2025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2E1902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37B9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9006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18A9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EC9F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31315E00" w14:textId="77777777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CD498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4958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14:paraId="7E89FCE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7994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80531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39FFB34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14:paraId="218E820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1F972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6344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0F09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ADEC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1067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14:paraId="760176A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25E8728F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F98B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537A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468D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7E1C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32CD033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E01BEE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5A74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7EEC59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E8B7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A3A9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76AC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85B0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4C9301CD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A413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65BB8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6CB9947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22F9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885E6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3E5C4CA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40BB3327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14:paraId="68A63ABA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C27F06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F4CE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71D4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C00D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836B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77CF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:rsidRPr="00A8307A" w14:paraId="2702D81B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F408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6B99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A91C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824F0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712DDF41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AB92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EB0D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3ED00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14:paraId="3A37BCE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650E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A386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:rsidRPr="00A8307A" w14:paraId="0742D261" w14:textId="77777777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53FC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7ABA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1465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8355AF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A7B069F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6CB9D8E7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30C2F94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1C6E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74E0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A17EC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3794925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F437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BEB9F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7DAFFDD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96979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4A10BF" w:rsidRPr="00A8307A" w14:paraId="233339D5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D8824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C89B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B497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EC90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14:paraId="5662E71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907A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BB7230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888F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AF3A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2F11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6DC0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7DFAACC4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E52A7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5CC4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B74B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A9B36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79533F5D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2DCA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DC7D4E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663F5A69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14:paraId="277C6CB3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B62E0D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8CC2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D06F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0921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2235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62EBB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4A10BF" w:rsidRPr="00A8307A" w14:paraId="3B28D593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2C5C1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93BF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ECED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30DD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65B5C55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19B11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0868E9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88E7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E6F1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9381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AEAE1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E1AFF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A10BF" w:rsidRPr="00A8307A" w14:paraId="46F71C9E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63462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44E1F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14:paraId="1415CFC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1014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BB20E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B5A76B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903BA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0C7B7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AACD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4B90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9FE21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:rsidRPr="00A8307A" w14:paraId="6A81D786" w14:textId="77777777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1B125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5807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DBBD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7B9E31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370800A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14:paraId="7DECC8F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7651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DA21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FD62B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14:paraId="2828280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490D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5BBC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:rsidRPr="00A8307A" w14:paraId="792BA35A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610CA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ED87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256B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4B6D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2A58321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485E21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E4D8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14:paraId="4430824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14:paraId="140339B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AC9B30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5674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741C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2E08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CA39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7F5D3E96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69DF2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6164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1283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41777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14:paraId="7C90D8D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B63F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0A967C28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A25CF5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278F268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5C33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DE07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9929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8B46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AD59D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4A10BF" w:rsidRPr="00A8307A" w14:paraId="3F56CD1D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6EF76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D5C28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53FA7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7AA5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038E4F5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70CA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E590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98DD9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147+380</w:t>
            </w:r>
          </w:p>
          <w:p w14:paraId="43B39BCB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C8C0B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55EE8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44C99EC7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79B6B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20F1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0169E08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7E6E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C2CEF1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0A89C56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14:paraId="6265B4D6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72D7621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AD8D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E34E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1737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7706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EEC0B" w14:textId="77777777" w:rsidR="004A10BF" w:rsidRDefault="004A10BF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F921B51" w14:textId="77777777" w:rsidR="004A10BF" w:rsidRDefault="004A10BF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132ECA8B" w14:textId="77777777" w:rsidR="004A10BF" w:rsidRDefault="004A10BF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51D015A" w14:textId="77777777" w:rsidR="004A10BF" w:rsidRPr="00A8307A" w:rsidRDefault="004A10BF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1A0BC619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D2445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514BB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14:paraId="16B8FD1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2F75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6761C1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0A1DF5D8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A6D12F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57C9F97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316E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1AA5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0244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C370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881E1" w14:textId="77777777" w:rsidR="004A10BF" w:rsidRDefault="004A10BF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08BB6943" w14:textId="77777777" w:rsidR="004A10BF" w:rsidRDefault="004A10BF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8C1DE9F" w14:textId="77777777" w:rsidR="004A10BF" w:rsidRDefault="004A10BF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608644D7" w14:textId="77777777" w:rsidR="004A10BF" w:rsidRPr="00A8307A" w:rsidRDefault="004A10BF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1470CCC1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B6654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175A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BC9B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16F60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CE873D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17D2F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14:paraId="701C721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23D5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9049C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296C2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E7243" w14:textId="77777777" w:rsidR="004A10BF" w:rsidRDefault="004A10BF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9522963" w14:textId="77777777" w:rsidR="004A10BF" w:rsidRDefault="004A10BF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600AABE1" w14:textId="77777777" w:rsidR="004A10BF" w:rsidRDefault="004A10BF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4A10BF" w:rsidRPr="00A8307A" w14:paraId="70CF3B45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BBED0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3FBF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61AB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C564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14:paraId="7A2662D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AC0C7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250B6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F155B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32997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F3E20" w14:textId="77777777" w:rsidR="004A10BF" w:rsidRDefault="004A10BF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4A10BF" w:rsidRPr="00A8307A" w14:paraId="0EF11F37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1CAC3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C8F0F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8DB5C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C43901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FCBC5D5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777180D9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90A6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1F2B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8CDF0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0A515545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0ECD0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9E2F8" w14:textId="77777777" w:rsidR="004A10BF" w:rsidRDefault="004A10BF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215243A" w14:textId="77777777" w:rsidR="004A10BF" w:rsidRDefault="004A10BF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1BA0B6" w14:textId="77777777" w:rsidR="004A10BF" w:rsidRDefault="004A10BF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4A10BF" w:rsidRPr="00A8307A" w14:paraId="08D24B61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74431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FE30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4FAC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95748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74A4C09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CBD9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1F81286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7272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6883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49FE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6B5A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E4DBD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4A10BF" w:rsidRPr="00A8307A" w14:paraId="33308F91" w14:textId="77777777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28948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935B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FA8C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CA52E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4DA35E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22F7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75F4A91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70F8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A740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0D6F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315E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9BE86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A10BF" w:rsidRPr="00A8307A" w14:paraId="2779CBCC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06BCA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4147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25BF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8F162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E51C71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F669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1E9EC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10BDBA2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599BCBE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B27C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2C21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D6F7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9B9B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05898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4A10BF" w:rsidRPr="00A8307A" w14:paraId="46E9F309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C1D17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4B5E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226E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9AF4D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3AF80D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DD24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A8CD6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CB99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7BEA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9D16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23F5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915DDC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4A10BF" w:rsidRPr="00A8307A" w14:paraId="7492F29F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D6EA6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A89A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ECF9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9E8F1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7E58C1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C943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14:paraId="2B0FDD5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B7C7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2D8F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A5F9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2C26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37F3D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4A10BF" w:rsidRPr="00A8307A" w14:paraId="3AF79DF4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2A457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76AB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5781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BC2DF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73C5E5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CAC3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6933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98BE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8F35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B082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055E1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A10BF" w:rsidRPr="00A8307A" w14:paraId="3F02A4D0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36E62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E902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CE6E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C2473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2C32DE0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C6C3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134C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1ACB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C228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56F7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4A10BF" w:rsidRPr="00A8307A" w14:paraId="252C4310" w14:textId="77777777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9A550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7E18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3CE5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B082D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6998C07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C2B7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D0BD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CF2A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4E00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4638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4A10BF" w:rsidRPr="00A8307A" w14:paraId="55E906C7" w14:textId="77777777" w:rsidTr="006365AA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575A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08F3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4211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C6CBA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B7F53A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A12D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720A7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845D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BC49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2726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BE28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BE8B0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4A10BF" w:rsidRPr="00A8307A" w14:paraId="5E6AD711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DBB4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A794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C9B4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6DA28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700BD49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26A3B6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522B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10FC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754E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21BA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C523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021ABED1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8985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D897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02F8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ACA4A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F34E37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B066B4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E349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589A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EE06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3984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4AF0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15ED2759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F84B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04112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14:paraId="670D28A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C813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558420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7BAB08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3942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72C81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31B4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9E7B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AC2B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3FC5DEDE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49A3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4D6EB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160+500</w:t>
            </w:r>
          </w:p>
          <w:p w14:paraId="4C85D40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3140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C39546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34284A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70B6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D2C03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E4568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98A35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814E1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:rsidRPr="00A8307A" w14:paraId="2B87D712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D067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ECC8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8E0A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2E8A48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07BC76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E36D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B2102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E50EF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14:paraId="7913C52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F4B6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C66F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4F9F31F9" w14:textId="77777777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9B3E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A5ADD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C92C0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687A6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14:paraId="4CFEB21D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3CEF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797B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369D2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14:paraId="192F752F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F4206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4B1A0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72586019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F832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A6EB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6CA3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19328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4EB3E02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5ABD93D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9F08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44D05B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130C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9CA7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A091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B452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11DCA5DA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A02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D03B8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29B458C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D8C5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BE20ED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090201D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D2B2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CA0A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AFBD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BEED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5E353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93EDCB7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A6321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4A10BF" w:rsidRPr="00A8307A" w14:paraId="49324365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5B95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D5698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FDB89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B5FA32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334C51CB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14:paraId="11EA9584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6A85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5051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059EE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50C6E9D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6740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F6D2A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2BDF10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55195DD9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3D18770E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534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8BA78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64CFB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42CA7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3CA1B2B3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1411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239D9F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B48F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C32EE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ABB8F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A5AC0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71EEEEFE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1EF0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BC8A2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14:paraId="3A2CDAF9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9607D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579A0A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D4A6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CF47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A5968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4DA34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3B444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3F75118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17D47795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680D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BBC92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E2500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AE437F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0387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2816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AF5EE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14:paraId="5B897710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98537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8781B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A10BF" w:rsidRPr="00A8307A" w14:paraId="0DFAF3A6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4574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14112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198+600</w:t>
            </w:r>
          </w:p>
          <w:p w14:paraId="1C29FF6C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88856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D30444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760F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EFF4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32433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08C39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03C6D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A10BF" w:rsidRPr="00A8307A" w14:paraId="3AB783FB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D6C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AA32F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30FC6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106A1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8374F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9AED665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2363D4E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B978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2032B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067A2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4719E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4A10BF" w:rsidRPr="00A8307A" w14:paraId="7DF0DCC2" w14:textId="77777777" w:rsidTr="006365AA">
        <w:trPr>
          <w:cantSplit/>
          <w:trHeight w:val="1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F5E6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C377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9CCC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A2506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14:paraId="69F446C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C30A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F4951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14:paraId="0608ACA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15D49B4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8568C8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B59C95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D240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D220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014F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0B260" w14:textId="77777777" w:rsidR="004A10BF" w:rsidRPr="00A8307A" w:rsidRDefault="004A10BF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14:paraId="7537EFA1" w14:textId="77777777" w:rsidR="004A10BF" w:rsidRPr="00A8307A" w:rsidRDefault="004A10BF" w:rsidP="00913D2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4A10BF" w:rsidRPr="00A8307A" w14:paraId="59A4740A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06A0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4DD4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8B1C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08C46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7B62BA11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90F8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61A9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6FD8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58C9FD3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4E00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368B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30C47AAF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9BB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7A86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381B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73C8F6" w14:textId="77777777" w:rsidR="004A10BF" w:rsidRPr="00A8307A" w:rsidRDefault="004A10BF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50F12E6D" w14:textId="77777777" w:rsidR="004A10BF" w:rsidRPr="00A8307A" w:rsidRDefault="004A10BF" w:rsidP="00427E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EFA1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E27A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48BA3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70CDAEC0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5E0FB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4BFF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2FA442BB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6842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3A04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826F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4AEE5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14:paraId="6DA7B86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A5E6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4493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8CA59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14:paraId="62D7813C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5D0E3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B5222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F7AA8A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183C9DAC" w14:textId="77777777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C312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859C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9627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533F2E" w14:textId="77777777" w:rsidR="004A10BF" w:rsidRPr="00A8307A" w:rsidRDefault="004A10BF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9AB9A48" w14:textId="77777777" w:rsidR="004A10BF" w:rsidRPr="00A8307A" w:rsidRDefault="004A10BF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A9C7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3 în abatere și diag. 1-3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05E3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A27B1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15305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AB69D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din fir II Malu Mare - Banu Mărăcine în fir I - linia 6 Banu Mărăcine și din fir I - L 6 Banu Mărăcine în fir II Banu Mărăcine -  Malu Mare</w:t>
            </w:r>
          </w:p>
        </w:tc>
      </w:tr>
      <w:tr w:rsidR="004A10BF" w:rsidRPr="00A8307A" w14:paraId="6F1D48E7" w14:textId="77777777" w:rsidTr="006365AA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993E4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2B8BD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9F794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DC83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2F7551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87AB5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0C528F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14:paraId="16C11E9E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9C03E3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F1E600D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14:paraId="3B57976F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A59467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F0B4C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53C13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28E23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7AC2B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058C36C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5B3D00FC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2A800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73D90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58960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0CA9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FE8A4E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09EAA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14:paraId="067D161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07C5340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69581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66487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F8028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86FA4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761ABCFF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5BB969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E4C04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B0E9B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02D25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A4D45AD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76DC6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F2647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04E52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D8AED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B735A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915A0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38622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4A10BF" w:rsidRPr="00A8307A" w14:paraId="499FE65F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1775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DD77B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46793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A5866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E22F411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F9FC4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5104C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31AC0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A1389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04237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D056D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4A10BF" w:rsidRPr="00A8307A" w14:paraId="1D8D1665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59EF5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BFEBA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C1416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F732D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C65FF8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09ACE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3AC3E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795DC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0FDA1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2D5CD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4EC94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4A10BF" w:rsidRPr="00A8307A" w14:paraId="7A11A224" w14:textId="77777777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0DEF5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9634A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14:paraId="436F71E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7115A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7F7E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FCF975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EDC6D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F1DE9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F5922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F41A8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AAE11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568A421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1552A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4A10BF" w:rsidRPr="00A8307A" w14:paraId="0D6AA075" w14:textId="77777777" w:rsidTr="006365AA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6437B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D777A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166E2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8CAD41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DF5D6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50FC4A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58F86BB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497A5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E819A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2DDE2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B09C5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4A10BF" w:rsidRPr="00A8307A" w14:paraId="420BBCE0" w14:textId="77777777" w:rsidTr="006365AA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A5CBA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E43C9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F436D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E9418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83CD4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680D7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5FD8754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18EF3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9E5F4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B942F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4BBFD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4A10BF" w:rsidRPr="00A8307A" w14:paraId="7338E469" w14:textId="77777777" w:rsidTr="006365AA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9BD6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C51FE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6656F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3C881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9CFD73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80A82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BFE97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6B3E8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4AE73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95BE2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AC40A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4A10BF" w:rsidRPr="00A8307A" w14:paraId="7E73164B" w14:textId="77777777" w:rsidTr="006365AA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F949E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1550A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C32B8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970E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471CEA6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58D91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5A8C39B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8FFC5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CFCEE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402F3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60CBB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4A10BF" w:rsidRPr="00A8307A" w14:paraId="787A30F6" w14:textId="77777777" w:rsidTr="006365AA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4903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CC50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FFF6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34F18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823625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1C089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C4226E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0B69CDED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50DA93A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282215C0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3EA92E02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6D29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A298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8C45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1075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533DE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4A10BF" w:rsidRPr="00A8307A" w14:paraId="473B0D4B" w14:textId="77777777" w:rsidTr="006365AA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451B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8DA7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2409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85536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10DD48C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D89CE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C6E5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0E20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C271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59E6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41A826D8" w14:textId="77777777" w:rsidTr="006365AA">
        <w:trPr>
          <w:cantSplit/>
          <w:trHeight w:val="5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C658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AFE7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1665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80C1A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592ACB1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7C789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EA65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F393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280B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FE95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78BE2A11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FDB0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F453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0428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75EBB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7DFE8A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D121A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8DC5B91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48B1A7A3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278E983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53A32380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3495C855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1332EC1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5395A610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2F1088B5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14:paraId="285959E1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9C33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2CA7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E9EA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A7CD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F4E33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4A10BF" w:rsidRPr="00A8307A" w14:paraId="12A6262F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D400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1C75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9F99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285E7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40BD8BF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F8987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14:paraId="633BD11D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233E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E141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6654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8B00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43D9E8CD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958B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CBF6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6A37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9BAA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45BBD1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1FC50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14:paraId="35E9648D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346B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DD8D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4869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B806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155C3ECC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E434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36FA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F9F4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DD59E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ACFC6B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750B7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14:paraId="43B06E72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9EFD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20E0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1DC7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4AA7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22872CB2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C7FE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2116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148E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F65BC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F2C7C7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F0B5D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14:paraId="4E53C27B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8BE6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D477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B762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15CF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2AD27D1F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6369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4763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7988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B38BF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400D9EF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7EC20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A80A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5AE1B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476500D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D6F4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2BB5B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DDA4D4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:rsidRPr="00A8307A" w14:paraId="2B4BD158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E52D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2E429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59D7D98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1DC3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9728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11BBBB9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+Y, L 12 directă</w:t>
            </w:r>
          </w:p>
          <w:p w14:paraId="7FFD8CC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DE58A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BAAB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1D2B3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D0627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1DA03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CB588BF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:rsidRPr="00A8307A" w14:paraId="52E430AE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DB29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6849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986C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F32AD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6BEA78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E062A" w14:textId="77777777" w:rsidR="004A10BF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FAF5978" w14:textId="77777777" w:rsidR="004A10BF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5080CC3" w14:textId="77777777" w:rsidR="004A10BF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30DE6936" w14:textId="77777777" w:rsidR="004A10BF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5F770452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DB77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47633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742E5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DFFCB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3AE15B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4A10BF" w:rsidRPr="00A8307A" w14:paraId="68D35884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6E23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9EFE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5842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6BA31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2C5C517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D3CB5" w14:textId="77777777" w:rsidR="004A10BF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CFED1BB" w14:textId="77777777" w:rsidR="004A10BF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6C0D503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8CB6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F024E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861C5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BB0EF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BFB018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4A10BF" w:rsidRPr="00A8307A" w14:paraId="736A6C58" w14:textId="77777777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AAF4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614C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8E53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BE930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0C1A31E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A4383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FCE072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B1F7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254C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BDDA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3AE8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4A10BF" w:rsidRPr="00A8307A" w14:paraId="66C2C4D3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B51D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0B30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1C7C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4AC14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7E6082D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48D73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2B434C38" w14:textId="77777777" w:rsidR="004A10BF" w:rsidRPr="00A8307A" w:rsidRDefault="004A10BF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FD93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CB06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92E3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E23E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03684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72C410B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A10BF" w:rsidRPr="00A8307A" w14:paraId="15AF0EF5" w14:textId="77777777" w:rsidTr="006365AA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5CC42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9F89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3637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4AE00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2F81880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BFDF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595B820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89D2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129F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307C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E0F1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E6EA1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4A10BF" w:rsidRPr="00A8307A" w14:paraId="0258619E" w14:textId="77777777" w:rsidTr="006365AA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D92FC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CC06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E678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E617F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4331E62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718F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65C1C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2EC7C77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CB1D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078F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DD4C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9AF5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4A10BF" w:rsidRPr="00A8307A" w14:paraId="7B189332" w14:textId="77777777" w:rsidTr="006365AA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5A90B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2B8C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79A7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3D777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131DA8FD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8BCB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9B906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650022A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13F1D7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A372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35DC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0E67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6614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CE0EC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4A10BF" w:rsidRPr="00A8307A" w14:paraId="488F3A55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D3CEE2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4BFB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14:paraId="612AD26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7737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7499B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14:paraId="3A397E8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90A9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7359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0B92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CD7D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0A9C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0ECD40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:rsidRPr="00A8307A" w14:paraId="08558964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BD996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406E6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14:paraId="4A797BA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95DD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175A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4D6AF66F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B7CE2DC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2117BFE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AD52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0A5F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AE7C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B170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F8843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749B63EE" w14:textId="77777777" w:rsidR="004A10BF" w:rsidRPr="00CA7415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A10BF" w:rsidRPr="00A8307A" w14:paraId="0AB555F8" w14:textId="77777777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47268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5D8A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51C1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46D3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681E80F0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5456C99" w14:textId="77777777" w:rsidR="004A10BF" w:rsidRDefault="004A10BF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  <w:p w14:paraId="03641BA0" w14:textId="77777777" w:rsidR="004A10BF" w:rsidRPr="00A8307A" w:rsidRDefault="004A10BF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48E4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3531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7B1F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4963EA7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6898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6157E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B2377BD" w14:textId="77777777" w:rsidR="004A10BF" w:rsidRPr="00CA7415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A10BF" w:rsidRPr="00A8307A" w14:paraId="2C1FB301" w14:textId="77777777" w:rsidTr="006365AA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FC96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F85F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2F1A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0D71D9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2AD59E6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A7F9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596E1AE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700ACF3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9BCF6E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159E2E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062749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0637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450B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9C58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B198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1A7F7391" w14:textId="77777777" w:rsidTr="006365AA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22E81B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F3D3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CF01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A2FB9D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7D9BB9C1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5A322DE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5217DC7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0DFF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D362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2BF1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9E88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9DFE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69A05C11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14291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373B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A1DE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AD1A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0F09FBA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8765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F8E7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935F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6EF5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8841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64F3D58C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8DFBA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BBD7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0180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F5CAC9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14:paraId="5E71547D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14:paraId="3CC3269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25AC26E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D40A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67DF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A6BA2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14:paraId="251FDA9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21AF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23BF9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9E36DB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:rsidRPr="00A8307A" w14:paraId="09F7E1BA" w14:textId="77777777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4492D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84413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86923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D6548E" w14:textId="77777777" w:rsidR="004A10BF" w:rsidRDefault="004A10BF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7F76BA8D" w14:textId="77777777" w:rsidR="004A10BF" w:rsidRDefault="004A10BF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9, 13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FB3E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46D9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C41AD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14:paraId="47A02FD6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8021A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585B9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2A262EC6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560B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0A3B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4598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7C3C0E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6B18CA0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AC8A1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14:paraId="05BFA5EE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14:paraId="244D3BF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2DF9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810F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002F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F7849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8F640F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4A10BF" w:rsidRPr="00A8307A" w14:paraId="28225282" w14:textId="77777777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37E0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54CF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6693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1003E7" w14:textId="77777777" w:rsidR="004A10BF" w:rsidRDefault="004A10BF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77729E57" w14:textId="77777777" w:rsidR="004A10BF" w:rsidRPr="00A8307A" w:rsidRDefault="004A10BF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15F54" w14:textId="77777777" w:rsidR="004A10BF" w:rsidRPr="00A8307A" w:rsidRDefault="004A10BF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1822C667" w14:textId="77777777" w:rsidR="004A10BF" w:rsidRDefault="004A10BF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20955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CB6E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2930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ED01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4A10BF" w:rsidRPr="00A8307A" w14:paraId="6A0875AC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0FA1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87B7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3FC648B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1952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24349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01015D0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A411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FD2A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0C74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14:paraId="3DA94A3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00AB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83BA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7014D3A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:rsidRPr="00A8307A" w14:paraId="39534F52" w14:textId="77777777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36C0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C59D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F4AC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D4543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1EAF8F7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F4E4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BAEC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DA53F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14:paraId="22F9334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04ED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E0644" w14:textId="77777777" w:rsidR="004A10BF" w:rsidRPr="00B943BB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A10BF" w:rsidRPr="00A8307A" w14:paraId="5C517F65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16D6DA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D4FC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A2BF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E5255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14:paraId="3FD6D54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FBFC3C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686B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B7AD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3777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B24B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D40F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0DB6E1D9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12CB8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D5F5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E836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343CF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14:paraId="4B12D5A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C057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9B7B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99E07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14:paraId="4710556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80DC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482B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09962C5A" w14:textId="77777777" w:rsidTr="006365AA">
        <w:trPr>
          <w:cantSplit/>
          <w:trHeight w:val="3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30CFC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6008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14:paraId="531E305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1BE3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5B35C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412BA99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55DC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B219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45B3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C6A7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DC32E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14:paraId="6135950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14:paraId="5FA2F4C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4B9BE144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301DE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93E3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5203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40F1E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2A8E3A8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7818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07B3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309A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14:paraId="4CF51EA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6039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3F17F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4B47FE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4A10BF" w:rsidRPr="00A8307A" w14:paraId="1BAD487D" w14:textId="77777777" w:rsidTr="006365AA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DBC74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3844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7A03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195B4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33D0A191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5D3168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45DF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5783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0B0C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A153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B9EF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61B130A9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29B15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4586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14:paraId="6480021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D1FA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4E8D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08366F4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6EBF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6B33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68BC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CB3E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F36C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7D56C8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:rsidRPr="00A8307A" w14:paraId="6FB39502" w14:textId="77777777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4B762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C0B5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BA8D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B884B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45C72C4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A7F8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C234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3546F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14:paraId="7B2AEBC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4401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C2DBE" w14:textId="77777777" w:rsidR="004A10BF" w:rsidRPr="00D0015E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A8307A" w14:paraId="42AA395D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5666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77DD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290F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EF5B7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6794F66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E28F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14:paraId="123620C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49A6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55EE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5AD4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6AC4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DD08E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4A10BF" w:rsidRPr="00A8307A" w14:paraId="2A2A5317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78346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3C9C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0BDB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7B215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1EBC182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72D1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14:paraId="1589A98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9F95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F28C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CB15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C15E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41C4D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4A10BF" w:rsidRPr="00A8307A" w14:paraId="1DF5B608" w14:textId="77777777" w:rsidTr="006365AA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2560C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BE92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C01A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38ACB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0C4635F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1A7A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7ADAEC0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E4B6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0379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16F0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D2AD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518F5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A10BF" w:rsidRPr="00A8307A" w14:paraId="6086C63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5232D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3601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B58F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9084B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70407F4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EB67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B6CD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A698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098C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1A74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3BA71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A10BF" w:rsidRPr="00A8307A" w14:paraId="163D9151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F4583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A6D0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5BFD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5CB50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14:paraId="389AA4C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FB0B6E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53D0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BE39E4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B9DA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BC85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08B3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8A06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180DDAF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C8F71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7B2A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14:paraId="2E2E5B6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5865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F7E1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14:paraId="7D85F57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6319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94E9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8BD7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84F9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184B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53B9598B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6182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AB6D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521E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E3A0C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269B825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3A56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14:paraId="564D7F4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14:paraId="7618308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14:paraId="190AF9F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14:paraId="552579C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DFF2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2E4B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D475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71FB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59B2CA20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D1911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7666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09DB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7E5729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79E27AD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0904841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0A2A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DC87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0B86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F175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043B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784D0FD4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11720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0F6E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14:paraId="586BB77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9D34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DC1BF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2429E19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1533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28FF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9E40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EA11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6A51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457D32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4A10BF" w:rsidRPr="00A8307A" w14:paraId="38F4A18C" w14:textId="77777777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537D8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C2ED0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14:paraId="393CB72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A577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A27FA" w14:textId="77777777" w:rsidR="004A10BF" w:rsidRPr="00A8307A" w:rsidRDefault="004A10BF" w:rsidP="0086017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14:paraId="74AC810D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FCAC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231D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EFC3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FA90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3FE21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4B09259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173E2429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64377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6EA4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6423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6625A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14:paraId="7EBF0E98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  <w:p w14:paraId="029FCD6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725A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și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C8C7DF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8643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9476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527D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537E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172ED641" w14:textId="77777777" w:rsidTr="006365AA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DF5D0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BF9E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E64B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A98B0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554681C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CEC7B3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0C0D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A33686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8FEE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7A25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B7C7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3603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2C7878BF" w14:textId="77777777" w:rsidTr="006365AA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3EF8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2BB9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431E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B49C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44CA2F7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B8C79F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F00D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14046B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9E4E79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660C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B9E1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DA6F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BF37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33D39A19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D00AB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F6C5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14:paraId="0D7B7B9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0A4E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03DF8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14:paraId="2BA235AD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1F13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F636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56ED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AE53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802A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14:paraId="74DBEB0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6EE0F0DD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CB79FC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3AEA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F60E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D4846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4BE78C2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7906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06A8A2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35E8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F134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34C4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2368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23BB9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4A10BF" w:rsidRPr="00A8307A" w14:paraId="54C17B48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853A08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0268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3499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BB87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10F0B01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FA06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2DA08B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CC78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F02E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EF34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75D0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77DF6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4A10BF" w:rsidRPr="00A8307A" w14:paraId="0E2E7060" w14:textId="77777777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35A57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D85A3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14:paraId="4D8C836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8C67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021C0B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DFAABE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1E24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2DFC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016F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E89C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8750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07E6C97C" w14:textId="77777777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DCC2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6B5B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568D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7417F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28C8FF81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1FED35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EF53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B1230C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6D89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F70C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6089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4463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4944A03F" w14:textId="77777777" w:rsidTr="006365AA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C462E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D2C0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ECFC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F6BB5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F7E10F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C853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26FEB3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EB0E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69DA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B384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A09F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DD990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4A10BF" w:rsidRPr="00A8307A" w14:paraId="1FDFB378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470A5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2490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8584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3F6141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5F82BCB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E00C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23C1E09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2B19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3BD6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6FB0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A169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D2464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4A10BF" w:rsidRPr="00A8307A" w14:paraId="0491C572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4BEC2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7133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8C65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9D3179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FC83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3D300CD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14:paraId="776881E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7F4D05F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A964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492A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C42C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B9CA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7F254E8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5542F3D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4A10BF" w:rsidRPr="00A8307A" w14:paraId="3B1333AC" w14:textId="77777777" w:rsidTr="006365AA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5252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2FE9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CADE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C9789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3E23759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162378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93FE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815AFD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309033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DED2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F378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2DBE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B629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64D03C90" w14:textId="77777777" w:rsidTr="006365AA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21304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06FD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09BA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0F14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4134D17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2547D3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3E57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1397F60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7446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85B5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5FC3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9A65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2C750799" w14:textId="77777777" w:rsidTr="006365AA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0470B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2259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925B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77B93D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1F0A2D0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46D630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C809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A5F2A6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9A42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C437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5F6E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D528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66A7C80C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155A5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F655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FC8F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DB06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69C639B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1CFF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7EB41B6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D4FF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153B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5EBB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0FA7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B4798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4A10BF" w:rsidRPr="00A8307A" w14:paraId="1F28A10C" w14:textId="77777777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26C8B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AF7D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14:paraId="47021FA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47CB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B163C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604DA75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919D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1C65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1F08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4985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46D9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358DE21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:rsidRPr="00A8307A" w14:paraId="251C2580" w14:textId="77777777" w:rsidTr="006365AA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B6FE68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ACCB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14:paraId="6F9BBEA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EECFE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AAE83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6F9ABC19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14:paraId="1E2F078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0D4107B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14:paraId="12D27F8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14:paraId="30733BC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9240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8C9A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C2D8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C9B6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2405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03C9A08C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760B0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51AD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2F72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07F9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14:paraId="2EBB975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9325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C9EE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9BED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14:paraId="4FCB28A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373B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C418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5961F1F1" w14:textId="77777777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0D48D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7202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A615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A4741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307309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55E0B3B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BC55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F054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A711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14:paraId="2A81B30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E29C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5720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704ACB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4A10BF" w:rsidRPr="00A8307A" w14:paraId="2D9780D7" w14:textId="77777777" w:rsidTr="006365AA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9D1E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7575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DD34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0547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B55401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934C8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0ABAC8DB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3AB83820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484DF0CD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11BC5C1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517E82C9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C34A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CF07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2D52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75E8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415CF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4A10BF" w:rsidRPr="00A8307A" w14:paraId="35BA40DA" w14:textId="77777777" w:rsidTr="006365AA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722D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6F96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B6C3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44F5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51ED0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2BF9C9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01A8742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3D6C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2738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775A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8B57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76B2E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4A10BF" w:rsidRPr="00A8307A" w14:paraId="4E4037EB" w14:textId="77777777" w:rsidTr="006365AA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6CB7A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8F0D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B788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C0E3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D1A23C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B744A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092368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7DA03587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063279B4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59739308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41DC6CED" w14:textId="77777777" w:rsidR="004A10BF" w:rsidRPr="00A8307A" w:rsidRDefault="004A10BF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BA3D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8CCC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533E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4180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EB985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4A10BF" w:rsidRPr="00A8307A" w14:paraId="30391ED4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04F2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071D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BE1E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B544F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42465FD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33699139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50A5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9B05F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FFA7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79F9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3065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78D0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5817F495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7F16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8413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9B23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7CC4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114321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ED1C44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354F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EA57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FF45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CB8F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FD69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77CFB82D" w14:textId="77777777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EBE5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C7C0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E9EC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0D7B99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D4B97D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CE53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C2BEE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2A62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CA77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0774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C1DA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FB7BF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4A10BF" w:rsidRPr="00A8307A" w14:paraId="38E3494D" w14:textId="77777777" w:rsidTr="006365AA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8371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471E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1608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41508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57BAD59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18C9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19BBC0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80D7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A44C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E8F3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91EE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4A10BF" w:rsidRPr="00A8307A" w14:paraId="56067AB9" w14:textId="77777777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7FF075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8780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2190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7535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AF51EF9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225A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55B406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3576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C36E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1F4E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D57B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0A4BA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4A10BF" w:rsidRPr="00A8307A" w14:paraId="171A88EB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EF8AD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6ED26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14:paraId="36B49EA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729F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518C2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07B4A99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14:paraId="44E9CEE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2A55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CFFD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0F9F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3089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CA294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55E3EE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14:paraId="3415E4F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FDF13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4A10BF" w:rsidRPr="00A8307A" w14:paraId="0A8314A5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367F9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8BC0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2736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E2BB0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62D7EE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AB784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B0F1AF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B6C8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F19E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0DEC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F2C71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28D51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4A10BF" w:rsidRPr="00A8307A" w14:paraId="4AD3AAF2" w14:textId="77777777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BB024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149B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6D0B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92F73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923E6C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957A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B84891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68B447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47CF5E3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EC9B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D218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B62B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64B2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AD5CF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4A10BF" w:rsidRPr="00A8307A" w14:paraId="677435BC" w14:textId="77777777" w:rsidTr="006365AA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E97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76FF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F7E3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691CB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780003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5D09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270260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5370512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556C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FBAF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4239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648E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28633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4A10BF" w:rsidRPr="00A8307A" w14:paraId="4BED136E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E62E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64B6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14:paraId="0367B3D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C126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09FF1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2F8ACAE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7A96BB5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14:paraId="039DADA9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BD09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DDA1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3944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BE9A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00D5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3C998057" w14:textId="77777777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F45B7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266C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CDBD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69DBB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4C1F8A0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FC48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1F23448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27091F5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4828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0762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1420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E150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0F848D69" w14:textId="77777777" w:rsidTr="006365AA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D586E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6511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1FD7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552F0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7F9B19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F322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74D4719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1515884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7619625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46DF2C1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7AABC2C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2A5C244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7DB6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9000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388F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AB6B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10406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4A10BF" w:rsidRPr="00A8307A" w14:paraId="52B34A0E" w14:textId="77777777" w:rsidTr="006365AA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1B9A0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B301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039F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9CBCA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38FF340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BE20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C3A6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9834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DBFA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EAF2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2CC77140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CECD4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6508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BA71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57CE9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1025DDE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E7F9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0D4A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B425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BFEF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1E70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49F84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4A10BF" w:rsidRPr="00A8307A" w14:paraId="58B0357E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05E77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5009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4FA1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6A748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14:paraId="68065AA1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FB3A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C978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D681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FED3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B1D4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3D03B1B4" w14:textId="77777777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112CA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ABE6C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396+750</w:t>
            </w:r>
          </w:p>
          <w:p w14:paraId="2FA83CE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396+850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64E8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E6EC0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Cernei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19B84F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Topleţ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8703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6A7B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C928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E6C0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4509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2B1FCE6D" w14:textId="77777777" w:rsidTr="006365AA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516DD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AF94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9B5D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92CB69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229232D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4543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EB49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2E80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D742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E84F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76B26B8A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EE524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9831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73B0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FAF4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3873A0FD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3E93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46E4F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B50A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18D2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0E86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FE1E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5B114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4A10BF" w:rsidRPr="00A8307A" w14:paraId="05D244FF" w14:textId="77777777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4876B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BD82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F560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146E4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71D6D5C1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3500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1698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9D26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9B76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C9E5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4A10BF" w:rsidRPr="00A8307A" w14:paraId="3E6ECCB5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DAD9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A957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3BA1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B6B40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14:paraId="2B249EA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70BC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B204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298A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78D2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F9B8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72B060E3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011F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F4019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421+800</w:t>
            </w:r>
          </w:p>
          <w:p w14:paraId="1A3ADE7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55DE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A095F4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Iablaniţa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FA5711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0ECE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C45F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3C5A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1893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A6AC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66A4A2D6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1CE8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E4BF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4507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5FBEFF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14:paraId="6E2F075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9721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BB6C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EB30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6CDC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090ED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B49AD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4A10BF" w:rsidRPr="00A8307A" w14:paraId="353D233A" w14:textId="77777777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07D444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71D74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14:paraId="16E1C26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CE74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7074AB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593885A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D61F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32C7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CFFB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AAAF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E2C1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28A0957F" w14:textId="77777777" w:rsidTr="006365AA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D3181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0D5A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0BBC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DFF0B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14:paraId="5F239F1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BF03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D5ADE7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58AD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D485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D9F8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CE68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550B5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4A10BF" w:rsidRPr="00A8307A" w14:paraId="5D826E73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3F168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0F0D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375C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0B22F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03497AB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539D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B8968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42E2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AADC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AC7C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ECE2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D74BC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4A10BF" w:rsidRPr="00A8307A" w14:paraId="01478BAD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42038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4FA8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B11E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BED5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14:paraId="5CEC210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CEDC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9CC8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7E82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0FD5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4248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FB6B1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4A10BF" w:rsidRPr="00A8307A" w14:paraId="2B5A4184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6222C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9BFE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42F6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FAD41D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1FA82CA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5235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EA587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0911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BF51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6D20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4DA8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100EB9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4A10BF" w:rsidRPr="00A8307A" w14:paraId="39951C17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039F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DCBB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14:paraId="444C404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A00A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0847A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1EB2DAD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1607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E753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3C3D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C77B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A0100" w14:textId="77777777" w:rsidR="004A10BF" w:rsidRPr="00A8307A" w:rsidRDefault="004A10BF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1D10C110" w14:textId="77777777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375F3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0ABB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86D6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A3E7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274C507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71C1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DE07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A33D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29DE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1BED4" w14:textId="77777777" w:rsidR="004A10BF" w:rsidRPr="00A8307A" w:rsidRDefault="004A10BF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C329F29" w14:textId="77777777" w:rsidR="004A10BF" w:rsidRPr="00A8307A" w:rsidRDefault="004A10BF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4A10BF" w:rsidRPr="00A8307A" w14:paraId="66C0D522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B3C22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EBC7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1127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CD8ADD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25505E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FF23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3E8C018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C23277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E5D3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A13E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9EBA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2D0C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7E037FC6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D6DF1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F824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6B64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ACFBF1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A4A478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622E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469638E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2FF1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00BA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B4B9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00F2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307C2B19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9B8F3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9436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AB8C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80852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2480627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D2A8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5F7C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E784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8715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FF52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CC08D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4A10BF" w:rsidRPr="00A8307A" w14:paraId="37C61619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E35D3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3AE0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81C3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CFED8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2CD85C0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FB93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248019D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C17C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A54B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0B54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6C1C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25B60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4A10BF" w:rsidRPr="00A8307A" w14:paraId="07A7D7D3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4A7CD9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45A6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D563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5187A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25CDB4F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40A1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33252F6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3498BB6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14:paraId="625ABD6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4E2107D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14:paraId="64367A6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19029D3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455C14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4EED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BF92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27D2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8F4A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9F55B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4A10BF" w:rsidRPr="00A8307A" w14:paraId="77E3F16D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F6FD3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1D80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87CD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A6C8B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7A12F6E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7A13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F862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B6116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14:paraId="21E862A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E974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F935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70E748FE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1E2B9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3C46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34EC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11350E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082D262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CF49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F2F1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DC1E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5424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CFCA2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A48DF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4A10BF" w:rsidRPr="00A8307A" w14:paraId="6D884590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E839AC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9700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A74D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71F2FC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4783B04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F2C1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BA8C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6B12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6533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289F1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C2C83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4A10BF" w:rsidRPr="00A8307A" w14:paraId="46FFDBE5" w14:textId="77777777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1A61E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E89AB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504+550</w:t>
            </w:r>
          </w:p>
          <w:p w14:paraId="78E4248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982B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F796B1" w14:textId="77777777" w:rsidR="004A10BF" w:rsidRPr="00A8307A" w:rsidRDefault="004A10BF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645CEEB2" w14:textId="77777777" w:rsidR="004A10BF" w:rsidRDefault="004A10BF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E202B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4F4FA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6EF1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012A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7CEA9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4A10BF" w:rsidRPr="00A8307A" w14:paraId="6E037BC3" w14:textId="77777777" w:rsidTr="006365AA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A3CA5D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73A6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7B15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4A69F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0FCFCDD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7C7C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7287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8C9B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EE21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5900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4A10BF" w:rsidRPr="00A8307A" w14:paraId="2FB0014D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AFE798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4808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3410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2E47D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14:paraId="56B470A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3211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72A634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00304DE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582A457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844F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BAD2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F563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B3EA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7AF6DE6F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2EB3BD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223CE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3D14524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4D44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709A9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72A7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4ACA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0B2B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6440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D412D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3CEA136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4A10BF" w:rsidRPr="00A8307A" w14:paraId="1564BF8E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C032D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C7A3D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516+600</w:t>
            </w:r>
          </w:p>
          <w:p w14:paraId="279A5F4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6474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29BE91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 și 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0B4F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B3DF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555E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DF7C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689CC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3A1130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4A10BF" w:rsidRPr="00A8307A" w14:paraId="2FA81CD5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15584B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9077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F5DD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0724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14:paraId="7B3DC25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5AA2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6E2BB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0854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6588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E009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87AE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4F49D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14:paraId="61D125E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4A10BF" w:rsidRPr="00A8307A" w14:paraId="480B0B0F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66F244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9013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0145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F81488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14:paraId="4E388C9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60E8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E1898E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DB3E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C49D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88BA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340E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3D4AE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14:paraId="196EBB1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4A10BF" w:rsidRPr="00A8307A" w14:paraId="017E9FFE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B42BC4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FFEE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3CC8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AF9C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CA50E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14BD4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D8F8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70B5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C2E9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4BAC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4A10BF" w:rsidRPr="00A8307A" w14:paraId="16A55CF6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CC871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8A4C7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539+943</w:t>
            </w:r>
          </w:p>
          <w:p w14:paraId="1F8636B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561+063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CFA5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4BE358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14:paraId="2A5D92C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537E8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EA80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1123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3F97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5C98E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3023483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protecție - lucrări coridor IV.</w:t>
            </w:r>
          </w:p>
        </w:tc>
      </w:tr>
      <w:tr w:rsidR="004A10BF" w:rsidRPr="00A8307A" w14:paraId="6B6C2CC7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EBF4E6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F09D9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14:paraId="5CC9B20E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0B653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1F75EE" w14:textId="77777777" w:rsidR="004A10BF" w:rsidRDefault="004A10BF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BF4E5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EA8F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4F94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BE1B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E5FC0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4A10BF" w:rsidRPr="00A8307A" w14:paraId="2C1C6D02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FEBAF1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671B6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554+400</w:t>
            </w:r>
          </w:p>
          <w:p w14:paraId="41553BDE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68AF0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6D0A7B" w14:textId="77777777" w:rsidR="004A10BF" w:rsidRDefault="004A10BF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237DCBC" w14:textId="77777777" w:rsidR="004A10BF" w:rsidRPr="00A8307A" w:rsidRDefault="004A10BF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C0025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E823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5DAF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EC42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7AE0A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4A10BF" w:rsidRPr="00A8307A" w14:paraId="75A1D03F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EA21E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E422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D73B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FC21B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52A76B1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32B0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956090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4290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6DE3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6BFD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9696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8C676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7367F15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4A10BF" w:rsidRPr="00A8307A" w14:paraId="1DD1EDDE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BEEBA8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38617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14:paraId="731BF61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C08F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B02838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14:paraId="4B03D34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DD41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F3DA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CA60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93DA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EAF2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163D54FB" w14:textId="77777777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9F25C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A269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7C8D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50093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647D5BA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271C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4DF0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BE3C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F49C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D3B8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F11EF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4A10BF" w:rsidRPr="00A8307A" w14:paraId="63AC0444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1D6FB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1450E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14:paraId="40531D2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3213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6D001C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22AA0B9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A618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CB6E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0EE8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B25C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6203B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A8F73E3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14:paraId="6C5DC06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4A10BF" w:rsidRPr="00A8307A" w14:paraId="3D679EC3" w14:textId="77777777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C897B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3194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DEB0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FF09EC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3B2C5F0D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75808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08EA5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4129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9B05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E43F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1E5C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4A10BF" w:rsidRPr="00A8307A" w14:paraId="7FEFFC48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27887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6BD2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2EFB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2E698" w14:textId="77777777" w:rsidR="004A10BF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7FA5280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CF04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AB0E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26BE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28E3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6427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4A10BF" w:rsidRPr="00A8307A" w14:paraId="169691A3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E5383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69E1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B6F2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D34D9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68542BF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8614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7B40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18FD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6F3A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F413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4A10BF" w:rsidRPr="00A8307A" w14:paraId="5ADE7855" w14:textId="77777777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DD0D7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18B8B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572+150</w:t>
            </w:r>
          </w:p>
          <w:p w14:paraId="14F3194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CB093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AEC8B3" w14:textId="77777777" w:rsidR="004A10BF" w:rsidRPr="00A8307A" w:rsidRDefault="004A10BF" w:rsidP="00D740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C5657F1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8750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E0AB2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D2C4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7681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045B0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4E1DBCA8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B3769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98B8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A0EA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913CB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D311B9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BB1F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BC6F65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56ED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A75C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5A2F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AD79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2E431ECC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B5C29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B76A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38B6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F7EB1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03018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DD9DA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317B635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E4CE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92D6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EDEE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AC0C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5353BC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AC0366D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AF4D95A" w14:textId="77777777" w:rsidR="004A10BF" w:rsidRPr="00DC4AFE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4A10BF" w:rsidRPr="00A8307A" w14:paraId="07990611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14E6D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A8F0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DDAC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FF3D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B970B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6FE5E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F931B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523F4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125C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215F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2393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E9D69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CD9152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F0D2D8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A10BF" w:rsidRPr="00A8307A" w14:paraId="5C94D2FD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8A621E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2C54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63CD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4898A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14763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7DD04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B6D5C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3AF0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E457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B6FE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08E9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3B0E0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4A10BF" w:rsidRPr="00A8307A" w14:paraId="7347B110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F2E91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A57C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644B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7B92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B7441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B28C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823A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C6A7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D959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1E3A8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17774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A10BF" w:rsidRPr="00A8307A" w14:paraId="75D31D8A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09D96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A573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FA22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3CAA93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568C5A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2B7F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91A1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B7CA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A4D1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C423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E46601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E2A3F8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10BF" w:rsidRPr="00A8307A" w14:paraId="0B94940F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123A1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0B1E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6B42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8A1B1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3E939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16F0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C876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4496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1927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DD8F1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388857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9D355F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A10BF" w:rsidRPr="00A8307A" w14:paraId="087E4CA9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0BBF2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70B1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1DCA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69F3D0" w14:textId="77777777" w:rsidR="004A10BF" w:rsidRPr="00A8307A" w:rsidRDefault="004A10BF" w:rsidP="003932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B5EE8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34DD4B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A1A7F8F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C4759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9F63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7E13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6F1A2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310D614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7F18B6A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4A10BF" w:rsidRPr="00A8307A" w14:paraId="2283C24B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F9947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8273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61F1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A447B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61244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AADD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BBAF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16A6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CD4B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9CA7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A8605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4A10BF" w:rsidRPr="00A8307A" w14:paraId="0526338E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179E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F92A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8E4E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53726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7A6B8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DA38C27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6448D8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7838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EF24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11B6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6270C" w14:textId="77777777" w:rsidR="004A10BF" w:rsidRDefault="004A10BF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0B4DA45" w14:textId="77777777" w:rsidR="004A10BF" w:rsidRPr="00A8307A" w:rsidRDefault="004A10BF" w:rsidP="0039325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A10BF" w:rsidRPr="00A8307A" w14:paraId="22940613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481B0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0122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469F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62B4E5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2B8EB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3CCF6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EBAC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03BE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633F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4E6B8" w14:textId="77777777" w:rsidR="004A10BF" w:rsidRPr="00A8307A" w:rsidRDefault="004A10BF" w:rsidP="003F6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4A10BF" w:rsidRPr="00A8307A" w14:paraId="69B102C3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9C997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772A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677D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E040A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1D46C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1CAD1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4A3E6B1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E85C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E0C6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E128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A63F1" w14:textId="77777777" w:rsidR="004A10BF" w:rsidRPr="00A8307A" w:rsidRDefault="004A10BF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A901A6" w14:textId="77777777" w:rsidR="004A10BF" w:rsidRPr="00A8307A" w:rsidRDefault="004A10BF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A10BF" w:rsidRPr="00A8307A" w14:paraId="1D9BD02A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3DB4A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087A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1602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73428B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CC77B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930D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3C36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D418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8C25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3A69E" w14:textId="77777777" w:rsidR="004A10BF" w:rsidRPr="00A8307A" w:rsidRDefault="004A10BF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4BEBA5" w14:textId="77777777" w:rsidR="004A10BF" w:rsidRPr="00A8307A" w:rsidRDefault="004A10BF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A10BF" w:rsidRPr="00A8307A" w14:paraId="05560F30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DB013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8BA6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47BE7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22F6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B0434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1C69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D94B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EC08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C5CD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2C2F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6DE77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A10BF" w:rsidRPr="00A8307A" w14:paraId="0BA07D4A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14C13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0521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AFAE0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74322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574E6F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8E56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625B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0DFC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4AA8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EFED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F2973B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A10BF" w:rsidRPr="00A8307A" w14:paraId="179A9914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344F8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9A3B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A006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EEBC0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B0F48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17C3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6308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084E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6A3C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5BC5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E6641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A10BF" w:rsidRPr="00A8307A" w14:paraId="0D84C432" w14:textId="77777777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EF5C20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DF285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14:paraId="413DA950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5497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30272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015BFE89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073C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5B6D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4217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5618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C06F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5A92BE4C" w14:textId="77777777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7730D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59F1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14:paraId="62A57911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26C1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99DCA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49B2461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79C6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8453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3CCA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F3108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8DE3E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29FFB782" w14:textId="77777777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B5847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6807F" w14:textId="77777777" w:rsidR="004A10BF" w:rsidRDefault="004A10BF" w:rsidP="009869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850</w:t>
            </w:r>
          </w:p>
          <w:p w14:paraId="5CCC66C5" w14:textId="77777777" w:rsidR="004A10BF" w:rsidRPr="00A8307A" w:rsidRDefault="004A10BF" w:rsidP="009869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591+470</w:t>
            </w:r>
          </w:p>
          <w:p w14:paraId="288F7D38" w14:textId="77777777" w:rsidR="004A10BF" w:rsidRDefault="004A10BF" w:rsidP="009869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3852B" w14:textId="77777777" w:rsidR="004A10BF" w:rsidRPr="00A8307A" w:rsidRDefault="004A10BF" w:rsidP="009869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D88276" w14:textId="77777777" w:rsidR="004A10BF" w:rsidRPr="00A8307A" w:rsidRDefault="004A10BF" w:rsidP="009869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7311B96A" w14:textId="77777777" w:rsidR="004A10BF" w:rsidRPr="00A8307A" w:rsidRDefault="004A10BF" w:rsidP="009869D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Cărpiniş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2FB77" w14:textId="77777777" w:rsidR="004A10BF" w:rsidRPr="00A8307A" w:rsidRDefault="004A10BF" w:rsidP="009869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5C3B2" w14:textId="77777777" w:rsidR="004A10BF" w:rsidRPr="00A8307A" w:rsidRDefault="004A10BF" w:rsidP="009869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157BC" w14:textId="77777777" w:rsidR="004A10BF" w:rsidRPr="00A8307A" w:rsidRDefault="004A10BF" w:rsidP="009869D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F997F" w14:textId="77777777" w:rsidR="004A10BF" w:rsidRPr="00A8307A" w:rsidRDefault="004A10BF" w:rsidP="009869D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05A94" w14:textId="77777777" w:rsidR="004A10BF" w:rsidRPr="00A8307A" w:rsidRDefault="004A10BF" w:rsidP="009869D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:rsidRPr="00A8307A" w14:paraId="36435EC8" w14:textId="77777777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FC49A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621A3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  <w:p w14:paraId="53952DF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0A4E9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934C1F" w14:textId="77777777" w:rsidR="004A10BF" w:rsidRPr="00A8307A" w:rsidRDefault="004A10BF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07DC1410" w14:textId="77777777" w:rsidR="004A10BF" w:rsidRPr="00A8307A" w:rsidRDefault="004A10BF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A524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32491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EA00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ED03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792DF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13A3F44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14:paraId="1299EDC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4A10BF" w:rsidRPr="00A8307A" w14:paraId="6CAC0952" w14:textId="77777777" w:rsidTr="006365AA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7EBAF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967E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4B049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FBBB69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2C516B49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D959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4B0223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E3EF9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2B4D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17D6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44FF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4A10BF" w:rsidRPr="00A8307A" w14:paraId="428E3F03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8C25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33CEF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5805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D8F8C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12CB964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FC714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A951C17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35F5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C92C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7826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3A14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648368AA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2E5A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331D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C350A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B86FD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4FA68741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F9F75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512FD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6325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57FC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3001C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07E25A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4A10BF" w:rsidRPr="00A8307A" w14:paraId="5279680A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3706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29EEC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790FC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91F7CE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05DC4EAA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28567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4C2B9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EE1E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CA186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D6645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5C2AAB54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34F5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14F02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0B572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DDFB0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2ECB0D6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EC1B3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9C539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FE356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14CF5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2305E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364610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4A10BF" w:rsidRPr="00A8307A" w14:paraId="44D45EFD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9559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D5D6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461BB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F5F056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0F12164C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E093F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5931A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8FE6D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554F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A735C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185727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4A10BF" w:rsidRPr="00A8307A" w14:paraId="1F9E6CD7" w14:textId="77777777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F85D" w14:textId="77777777" w:rsidR="004A10BF" w:rsidRPr="00A75A00" w:rsidRDefault="004A10BF" w:rsidP="004A10B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0C333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D7D4E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ACE3E4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37AF7167" w14:textId="77777777" w:rsidR="004A10BF" w:rsidRPr="00A8307A" w:rsidRDefault="004A10BF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E5282" w14:textId="77777777" w:rsidR="004A10BF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03A1E" w14:textId="77777777" w:rsidR="004A10BF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25229" w14:textId="77777777" w:rsidR="004A10BF" w:rsidRPr="00A8307A" w:rsidRDefault="004A10BF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6D0BF" w14:textId="77777777" w:rsidR="004A10BF" w:rsidRPr="00A8307A" w:rsidRDefault="004A10BF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33823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2D36DC" w14:textId="77777777" w:rsidR="004A10BF" w:rsidRDefault="004A10BF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1BC2428F" w14:textId="77777777" w:rsidR="004A10BF" w:rsidRPr="00A8307A" w:rsidRDefault="004A10BF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307A2431" w14:textId="77777777" w:rsidR="004A10BF" w:rsidRDefault="004A10BF" w:rsidP="004C7D25">
      <w:pPr>
        <w:pStyle w:val="Heading1"/>
        <w:spacing w:line="360" w:lineRule="auto"/>
      </w:pPr>
      <w:r>
        <w:lastRenderedPageBreak/>
        <w:t>LINIA 101</w:t>
      </w:r>
    </w:p>
    <w:p w14:paraId="58CB354E" w14:textId="77777777" w:rsidR="004A10BF" w:rsidRDefault="004A10BF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10BF" w14:paraId="2483960F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8D272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2279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27BD6B9A" w14:textId="77777777" w:rsidR="004A10BF" w:rsidRDefault="004A10BF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BF26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E43B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0ECA7398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13EA0" w14:textId="77777777" w:rsidR="004A10BF" w:rsidRPr="009E41CA" w:rsidRDefault="004A10B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40A4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961D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BBC3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10F6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22A793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48747549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08740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9F3A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01767361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F4A7" w14:textId="77777777" w:rsidR="004A10BF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8F25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5E7279FF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F19A1" w14:textId="77777777" w:rsidR="004A10BF" w:rsidRPr="009E41CA" w:rsidRDefault="004A10B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2835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3040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ED87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2BA2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9CCCA7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640499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0E114AEF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4A10BF" w14:paraId="400A5713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44FC8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7277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0BA9" w14:textId="77777777" w:rsidR="004A10BF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105C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11797B95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7C86B4CE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32D15" w14:textId="77777777" w:rsidR="004A10BF" w:rsidRPr="009E41CA" w:rsidRDefault="004A10B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6E58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1F80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64206350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F0F8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2C12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1DB7DEE1" w14:textId="77777777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B5801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11FB" w14:textId="77777777" w:rsidR="004A10BF" w:rsidRDefault="004A10BF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8813" w14:textId="77777777" w:rsidR="004A10BF" w:rsidRPr="000625F2" w:rsidRDefault="004A10BF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1C16" w14:textId="77777777" w:rsidR="004A10BF" w:rsidRDefault="004A10BF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1F597A5F" w14:textId="77777777" w:rsidR="004A10BF" w:rsidRDefault="004A10BF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46B84416" w14:textId="77777777" w:rsidR="004A10BF" w:rsidRDefault="004A10BF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8D4F6" w14:textId="77777777" w:rsidR="004A10BF" w:rsidRDefault="004A10BF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21AEBA76" w14:textId="77777777" w:rsidR="004A10BF" w:rsidRDefault="004A10BF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F338" w14:textId="77777777" w:rsidR="004A10BF" w:rsidRPr="000625F2" w:rsidRDefault="004A10BF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8795" w14:textId="77777777" w:rsidR="004A10BF" w:rsidRDefault="004A10BF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299C" w14:textId="77777777" w:rsidR="004A10BF" w:rsidRPr="000625F2" w:rsidRDefault="004A10BF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0E48" w14:textId="77777777" w:rsidR="004A10BF" w:rsidRDefault="004A10BF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A19402" w14:textId="77777777" w:rsidR="004A10BF" w:rsidRDefault="004A10BF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4A10BF" w14:paraId="2F431597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E2286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3EC8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38CD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E884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121FD3D7" w14:textId="77777777" w:rsidR="004A10BF" w:rsidRDefault="004A10BF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EA84F" w14:textId="77777777" w:rsidR="004A10BF" w:rsidRDefault="004A10B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4F5BCA4C" w14:textId="77777777" w:rsidR="004A10BF" w:rsidRDefault="004A10B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9928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5B50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E65A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DFD1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4A10BF" w14:paraId="503C8ADA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01254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FD81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2669014D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ACBC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5FE4" w14:textId="77777777" w:rsidR="004A10BF" w:rsidRDefault="004A10BF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4FF9A57D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374E8966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9D17D" w14:textId="77777777" w:rsidR="004A10BF" w:rsidRPr="009E41CA" w:rsidRDefault="004A10B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9488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035D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FE72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3867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3C387BCF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7B951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3662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4542" w14:textId="77777777" w:rsidR="004A10BF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F840" w14:textId="77777777" w:rsidR="004A10BF" w:rsidRDefault="004A10BF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79559214" w14:textId="77777777" w:rsidR="004A10BF" w:rsidRDefault="004A10BF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62D1F982" w14:textId="77777777" w:rsidR="004A10BF" w:rsidRDefault="004A10BF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DCDF7" w14:textId="77777777" w:rsidR="004A10BF" w:rsidRPr="009E41CA" w:rsidRDefault="004A10B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3920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4389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7D62C079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DCC4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19F4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7962054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289B1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2ECE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7711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A608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204F7F76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9A3C4" w14:textId="77777777" w:rsidR="004A10BF" w:rsidRDefault="004A10B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C6C5E22" w14:textId="77777777" w:rsidR="004A10BF" w:rsidRDefault="004A10BF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2693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C8A4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2381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E33C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98B391E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324CF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016C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17AB7F7A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2CBC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F1BB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17FC46B6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17B4D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01E1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E476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66E6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4BD6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24814851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B0EC9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1B85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6213A9BC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8B35" w14:textId="77777777" w:rsidR="004A10BF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3809" w14:textId="77777777" w:rsidR="004A10BF" w:rsidRDefault="004A10BF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24D28B8F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3C40C211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1ED34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B45E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30C6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DF5D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DEE8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44CB1684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C023B2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61616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A538F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481AB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197F6C78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870E7EC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E28A5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A0899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8BA70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520E5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BD299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D419A38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BA51D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A173D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200A4080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930F6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82BA1" w14:textId="77777777" w:rsidR="004A10BF" w:rsidRDefault="004A10BF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306E864C" w14:textId="77777777" w:rsidR="004A10BF" w:rsidRDefault="004A10BF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2DE0A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ACE39A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446BD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3A988D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B3589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539653FC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61AD5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0119C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031F0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89ABB" w14:textId="77777777" w:rsidR="004A10BF" w:rsidRDefault="004A10BF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BD4E0E9" w14:textId="77777777" w:rsidR="004A10BF" w:rsidRDefault="004A10BF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5107A" w14:textId="77777777" w:rsidR="004A10BF" w:rsidRPr="00A165AE" w:rsidRDefault="004A10BF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5FD3F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14D81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70BC2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FAC64C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76417D4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0D4DF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33F30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2AEBD58D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C5625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318DB4" w14:textId="77777777" w:rsidR="004A10BF" w:rsidRDefault="004A10BF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715F812" w14:textId="77777777" w:rsidR="004A10BF" w:rsidRDefault="004A10BF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AC7E5" w14:textId="77777777" w:rsidR="004A10BF" w:rsidRDefault="004A10BF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371B0" w14:textId="77777777" w:rsidR="004A10BF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D2A14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4237F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29E00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4A10BF" w14:paraId="307F045D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2F1D6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48612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082685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AAF2E" w14:textId="77777777" w:rsidR="004A10BF" w:rsidRDefault="004A10BF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9DF6303" w14:textId="77777777" w:rsidR="004A10BF" w:rsidRDefault="004A10BF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621C3" w14:textId="77777777" w:rsidR="004A10BF" w:rsidRDefault="004A10BF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A0E1A" w14:textId="77777777" w:rsidR="004A10BF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EBFA99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9A2DD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E9C59D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4EDCE5" w14:textId="77777777" w:rsidR="004A10BF" w:rsidRDefault="004A10BF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7D1442" w14:textId="77777777" w:rsidR="004A10BF" w:rsidRDefault="004A10BF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4A10BF" w14:paraId="7CE39C53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73C34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D5741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93394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C7BDF" w14:textId="77777777" w:rsidR="004A10BF" w:rsidRDefault="004A10BF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2E9024F" w14:textId="77777777" w:rsidR="004A10BF" w:rsidRDefault="004A10BF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A8AE8" w14:textId="77777777" w:rsidR="004A10BF" w:rsidRDefault="004A10BF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FCA02" w14:textId="77777777" w:rsidR="004A10BF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5A5F0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BC1A6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0F8DC" w14:textId="77777777" w:rsidR="004A10BF" w:rsidRDefault="004A10BF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87FDFD" w14:textId="77777777" w:rsidR="004A10BF" w:rsidRDefault="004A10BF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27CCAB" w14:textId="77777777" w:rsidR="004A10BF" w:rsidRDefault="004A10BF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4A10BF" w14:paraId="678BE7F4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1250C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711CE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2DA83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5A2CB" w14:textId="77777777" w:rsidR="004A10BF" w:rsidRDefault="004A10BF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EA2F900" w14:textId="77777777" w:rsidR="004A10BF" w:rsidRDefault="004A10BF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731C5" w14:textId="77777777" w:rsidR="004A10BF" w:rsidRDefault="004A10BF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D11F4" w14:textId="77777777" w:rsidR="004A10BF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6B11A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52F21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DC20F" w14:textId="77777777" w:rsidR="004A10BF" w:rsidRDefault="004A10BF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9A6E58" w14:textId="77777777" w:rsidR="004A10BF" w:rsidRDefault="004A10BF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882F50" w14:textId="77777777" w:rsidR="004A10BF" w:rsidRDefault="004A10BF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4A10BF" w14:paraId="3504A032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E57F3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0FD17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A1FEA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73591" w14:textId="77777777" w:rsidR="004A10BF" w:rsidRDefault="004A10BF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F8EC256" w14:textId="77777777" w:rsidR="004A10BF" w:rsidRDefault="004A10BF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21BBC" w14:textId="77777777" w:rsidR="004A10BF" w:rsidRDefault="004A10BF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EC181" w14:textId="77777777" w:rsidR="004A10BF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25345" w14:textId="77777777" w:rsidR="004A10BF" w:rsidRDefault="004A10BF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15D01" w14:textId="77777777" w:rsidR="004A10BF" w:rsidRPr="000625F2" w:rsidRDefault="004A10BF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9A82A" w14:textId="77777777" w:rsidR="004A10BF" w:rsidRDefault="004A10BF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14FA98" w14:textId="77777777" w:rsidR="004A10BF" w:rsidRDefault="004A10BF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DE80EC" w14:textId="77777777" w:rsidR="004A10BF" w:rsidRDefault="004A10BF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4A10BF" w14:paraId="007879FD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27C6D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C2867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6EA35" w14:textId="77777777" w:rsidR="004A10BF" w:rsidRPr="000625F2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3D795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5D25149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53569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5ED976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92EF4" w14:textId="77777777" w:rsidR="004A10BF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B0B20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6B0B7" w14:textId="77777777" w:rsidR="004A10BF" w:rsidRPr="000625F2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635DF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BD7A3C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0741EA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4A10BF" w14:paraId="7F40191E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C996E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C6E57C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E80D4" w14:textId="77777777" w:rsidR="004A10BF" w:rsidRPr="000625F2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11EBD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C853964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76733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73F005F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56FE0544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A1CE9DA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2443C77" w14:textId="77777777" w:rsidR="004A10BF" w:rsidRPr="00A165AE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08D21" w14:textId="77777777" w:rsidR="004A10BF" w:rsidRPr="000625F2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2F40B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927A9" w14:textId="77777777" w:rsidR="004A10BF" w:rsidRPr="000625F2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333D1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B7C653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4A10BF" w14:paraId="3047F925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10923A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9E7F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6FC3" w14:textId="77777777" w:rsidR="004A10BF" w:rsidRPr="000625F2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6EF8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639D05D8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622F0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0125" w14:textId="77777777" w:rsidR="004A10BF" w:rsidRPr="000625F2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A582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477D" w14:textId="77777777" w:rsidR="004A10BF" w:rsidRPr="000625F2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6963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4A01C9B9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DD5C9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5596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333345F7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F2EA" w14:textId="77777777" w:rsidR="004A10BF" w:rsidRPr="000625F2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E135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135AA52B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F204A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7D2B" w14:textId="77777777" w:rsidR="004A10BF" w:rsidRPr="000625F2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9CA2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CDAB" w14:textId="77777777" w:rsidR="004A10BF" w:rsidRPr="000625F2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E94C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42051905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49220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C03F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098A1CF0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D3D2" w14:textId="77777777" w:rsidR="004A10BF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CE59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0EFEE282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45537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FD77" w14:textId="77777777" w:rsidR="004A10BF" w:rsidRPr="000625F2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99F1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98FB" w14:textId="77777777" w:rsidR="004A10BF" w:rsidRPr="000625F2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9446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1B8CC1D0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DBB9E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7E55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45DD" w14:textId="77777777" w:rsidR="004A10BF" w:rsidRPr="000625F2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17F6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4E0708C4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81D38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DB44" w14:textId="77777777" w:rsidR="004A10BF" w:rsidRPr="000625F2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8529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42665E58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37BF" w14:textId="77777777" w:rsidR="004A10BF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9C2A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17C6669E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41824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CCD0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EFBA" w14:textId="77777777" w:rsidR="004A10BF" w:rsidRPr="000625F2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8AD5" w14:textId="77777777" w:rsidR="004A10BF" w:rsidRDefault="004A10BF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123AB086" w14:textId="77777777" w:rsidR="004A10BF" w:rsidRDefault="004A10BF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2BF6C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7BA9" w14:textId="77777777" w:rsidR="004A10BF" w:rsidRPr="000625F2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CBC1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14:paraId="11CF57EC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C40A" w14:textId="77777777" w:rsidR="004A10BF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87AB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4F400769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B776B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0A4E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2249" w14:textId="77777777" w:rsidR="004A10BF" w:rsidRPr="000625F2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1D18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5DBA3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2E37E5B7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6DBB" w14:textId="77777777" w:rsidR="004A10BF" w:rsidRPr="000625F2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6703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D441" w14:textId="77777777" w:rsidR="004A10BF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863F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7E9C4D0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92FE4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3B7B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1C79CEFA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18E0" w14:textId="77777777" w:rsidR="004A10BF" w:rsidRPr="000625F2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0ADC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0FAE90B0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15FAB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F1A5" w14:textId="77777777" w:rsidR="004A10BF" w:rsidRPr="000625F2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2E91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5288" w14:textId="77777777" w:rsidR="004A10BF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0DC9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6041E02B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055E0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44F2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D832" w14:textId="77777777" w:rsidR="004A10BF" w:rsidRPr="000625F2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DFAA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BEB4D02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F60DCE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8E00" w14:textId="77777777" w:rsidR="004A10BF" w:rsidRPr="000625F2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5AB5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5284C13F" w14:textId="77777777" w:rsidR="004A10BF" w:rsidRDefault="004A10BF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7284" w14:textId="77777777" w:rsidR="004A10BF" w:rsidRPr="000625F2" w:rsidRDefault="004A10BF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099F" w14:textId="77777777" w:rsidR="004A10BF" w:rsidRDefault="004A10BF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59E37BB6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1AF6E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F8B0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36BA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5FA6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4FA5A97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2334A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6F266EF4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307B7503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B44BD00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6713525C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B4B7773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636C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0EC3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113A" w14:textId="77777777" w:rsidR="004A10BF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B55E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E22CBE7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DE789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3442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9861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70E5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012C8C0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C3323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80D6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5149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1231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D63D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01C658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4A10BF" w14:paraId="24A7472F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F51DA9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8D79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33D2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E976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5543C8C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370E6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2ED736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FA2C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55BC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C86B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706A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2D603DA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2A426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29FC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7CC4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4B57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748FDE1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06408033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2E7BC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000114E2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BFB3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0634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C7DE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545B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88168D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4A10BF" w14:paraId="3E6EF06A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E99EF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5A91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2026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49D8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5EEAD93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5085AC87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8A5DD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3FDB91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F9B4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58CA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1487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3C08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2CF991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4A10BF" w14:paraId="4DF7EAA4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E9F3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E825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9741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5AD9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730B268C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0DD2C279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B47F0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83B3EE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80F7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2C7E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B06B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E01F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4A10BF" w14:paraId="317CEE1C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6647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7D52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903A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C7F3" w14:textId="77777777" w:rsidR="004A10BF" w:rsidRDefault="004A10BF" w:rsidP="00FA554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657DAF09" w14:textId="77777777" w:rsidR="004A10BF" w:rsidRDefault="004A10BF" w:rsidP="00FA554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0CC7B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16A146DB" w14:textId="77777777" w:rsidR="004A10BF" w:rsidRPr="00FA5543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ED91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9B62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D1EB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23FA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4A10BF" w14:paraId="0FAD6FC0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7C2B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48DA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94C2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ADD8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D63095E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4B6B2314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D9E7D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392614A7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0C16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4B0E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5897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601C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F60869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4A10BF" w14:paraId="5F0E0F77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D6CB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EC82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0AFF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B553" w14:textId="77777777" w:rsidR="004A10BF" w:rsidRDefault="004A10BF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AE0FF14" w14:textId="77777777" w:rsidR="004A10BF" w:rsidRDefault="004A10BF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A67883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5169EFB0" w14:textId="77777777" w:rsidR="004A10BF" w:rsidRPr="009E41CA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1252" w14:textId="77777777" w:rsidR="004A10BF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B665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1C07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227D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4C2A316" w14:textId="77777777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4450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831C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9F0A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229F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9D507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FAE27EA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10F5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67F6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23DB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5A15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4A10BF" w14:paraId="32596F5D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7331A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1115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4C03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F2D2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ACC330F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FBF4E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1303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47B6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E0FD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3BE0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F5E4DA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4A10BF" w14:paraId="2F752944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21967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5D5B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5D33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5201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B9DE075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8B827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7D8D3A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DAD6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2BBF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F65C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F532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776DD6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BD6915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4A10BF" w14:paraId="1DAAD501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BCD8FD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4019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BEEC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3449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EB7921D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D21D9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6E55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66F4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81B3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6873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33223B44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BA4DF2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1ACD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F4CD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3D81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7BA16051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8F730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DEB5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7962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12605DDA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35FB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90F8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1A707270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5C18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EDFE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0AFB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13A0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095BD62B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3D876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DA1F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9408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B64C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4EB6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4A10BF" w14:paraId="6179F79E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EFC1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9A61" w14:textId="77777777" w:rsidR="004A10BF" w:rsidRDefault="004A10BF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37DB" w14:textId="77777777" w:rsidR="004A10BF" w:rsidRPr="000625F2" w:rsidRDefault="004A10BF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A45F" w14:textId="77777777" w:rsidR="004A10BF" w:rsidRDefault="004A10BF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04D8CC39" w14:textId="77777777" w:rsidR="004A10BF" w:rsidRDefault="004A10BF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F55FE" w14:textId="77777777" w:rsidR="004A10BF" w:rsidRDefault="004A10BF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95FD" w14:textId="77777777" w:rsidR="004A10BF" w:rsidRPr="000625F2" w:rsidRDefault="004A10BF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E4E7" w14:textId="77777777" w:rsidR="004A10BF" w:rsidRDefault="004A10BF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614A2B29" w14:textId="77777777" w:rsidR="004A10BF" w:rsidRDefault="004A10BF" w:rsidP="00741B4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BB67" w14:textId="77777777" w:rsidR="004A10BF" w:rsidRDefault="004A10BF" w:rsidP="00741B4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53C3" w14:textId="77777777" w:rsidR="004A10BF" w:rsidRDefault="004A10BF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609FE56" w14:textId="77777777" w:rsidR="004A10BF" w:rsidRDefault="004A10BF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386F0050" w14:textId="77777777" w:rsidR="004A10BF" w:rsidRDefault="004A10BF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156BBE8E" w14:textId="77777777" w:rsidR="004A10BF" w:rsidRDefault="004A10BF" w:rsidP="00741B4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4A10BF" w14:paraId="6BCCA920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64C8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1436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0F04475E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9C45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C29B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0AB38F5A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258F1769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1D4F5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B595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1B9F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A4C3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AC5F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4A10BF" w14:paraId="16944184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3121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863E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EEC2" w14:textId="77777777" w:rsidR="004A10BF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7A72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3BC22588" w14:textId="77777777" w:rsidR="004A10BF" w:rsidRDefault="004A10BF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69C23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E40BA5D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43A5ED8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5E55753C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66CD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7E72" w14:textId="77777777" w:rsidR="004A10BF" w:rsidRDefault="004A10BF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A931" w14:textId="77777777" w:rsidR="004A10BF" w:rsidRPr="000625F2" w:rsidRDefault="004A10BF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851B" w14:textId="77777777" w:rsidR="004A10BF" w:rsidRDefault="004A10BF" w:rsidP="004B6B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4A10BF" w14:paraId="2D6EDF5B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1D39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FD5A" w14:textId="77777777" w:rsidR="004A10BF" w:rsidRDefault="004A10BF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42CF6A3E" w14:textId="77777777" w:rsidR="004A10BF" w:rsidRDefault="004A10BF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B2CD" w14:textId="77777777" w:rsidR="004A10BF" w:rsidRDefault="004A10BF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39FD" w14:textId="77777777" w:rsidR="004A10BF" w:rsidRDefault="004A10BF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1DF87EBF" w14:textId="77777777" w:rsidR="004A10BF" w:rsidRDefault="004A10BF" w:rsidP="003B18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32513" w14:textId="77777777" w:rsidR="004A10BF" w:rsidRDefault="004A10BF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32E1" w14:textId="77777777" w:rsidR="004A10BF" w:rsidRPr="000625F2" w:rsidRDefault="004A10BF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A793" w14:textId="77777777" w:rsidR="004A10BF" w:rsidRDefault="004A10BF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70F8" w14:textId="77777777" w:rsidR="004A10BF" w:rsidRPr="000625F2" w:rsidRDefault="004A10BF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A746" w14:textId="77777777" w:rsidR="004A10BF" w:rsidRDefault="004A10BF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4A10BF" w14:paraId="1F422BC7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5F02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8500" w14:textId="77777777" w:rsidR="004A10BF" w:rsidRDefault="004A10BF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3076" w14:textId="77777777" w:rsidR="004A10BF" w:rsidRDefault="004A10BF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E214" w14:textId="77777777" w:rsidR="004A10BF" w:rsidRDefault="004A10BF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388BF07C" w14:textId="77777777" w:rsidR="004A10BF" w:rsidRDefault="004A10BF" w:rsidP="004B6B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58901" w14:textId="77777777" w:rsidR="004A10BF" w:rsidRDefault="004A10BF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2B5E1E6" w14:textId="77777777" w:rsidR="004A10BF" w:rsidRDefault="004A10BF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6A81C2D" w14:textId="77777777" w:rsidR="004A10BF" w:rsidRDefault="004A10BF" w:rsidP="004B6B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F292" w14:textId="77777777" w:rsidR="004A10BF" w:rsidRPr="000625F2" w:rsidRDefault="004A10BF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8736" w14:textId="77777777" w:rsidR="004A10BF" w:rsidRDefault="004A10BF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D09F" w14:textId="77777777" w:rsidR="004A10BF" w:rsidRPr="000625F2" w:rsidRDefault="004A10BF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51D5" w14:textId="77777777" w:rsidR="004A10BF" w:rsidRDefault="004A10BF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4A10BF" w14:paraId="59C7A379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2B23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C03F" w14:textId="77777777" w:rsidR="004A10BF" w:rsidRDefault="004A10BF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12390542" w14:textId="77777777" w:rsidR="004A10BF" w:rsidRDefault="004A10BF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7CAF" w14:textId="77777777" w:rsidR="004A10BF" w:rsidRDefault="004A10BF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18E4" w14:textId="77777777" w:rsidR="004A10BF" w:rsidRDefault="004A10BF" w:rsidP="0002245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6E26E" w14:textId="77777777" w:rsidR="004A10BF" w:rsidRDefault="004A10BF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7CB0" w14:textId="77777777" w:rsidR="004A10BF" w:rsidRPr="000625F2" w:rsidRDefault="004A10BF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46E6" w14:textId="77777777" w:rsidR="004A10BF" w:rsidRDefault="004A10BF" w:rsidP="0002245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D306" w14:textId="77777777" w:rsidR="004A10BF" w:rsidRPr="000625F2" w:rsidRDefault="004A10BF" w:rsidP="0002245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758E" w14:textId="77777777" w:rsidR="004A10BF" w:rsidRDefault="004A10BF" w:rsidP="0002245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4A10BF" w14:paraId="6DA42427" w14:textId="7777777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3F75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57EE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37FBF292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8BDA" w14:textId="77777777" w:rsidR="004A10BF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089B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E0DF70E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B9846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7425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8A8F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3EA2" w14:textId="77777777" w:rsidR="004A10BF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868C" w14:textId="77777777" w:rsidR="004A10BF" w:rsidRDefault="004A10BF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0E4A7D75" w14:textId="77777777" w:rsidR="004A10BF" w:rsidRDefault="004A10BF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5ABBA7C0" w14:textId="77777777" w:rsidR="004A10BF" w:rsidRDefault="004A10BF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C1F5E11" w14:textId="77777777" w:rsidR="004A10BF" w:rsidRDefault="004A10BF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0A68B2E8" w14:textId="77777777" w:rsidR="004A10BF" w:rsidRPr="002C6BE4" w:rsidRDefault="004A10BF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4A10BF" w14:paraId="19A23E62" w14:textId="77777777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BDD02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84D8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3A9F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ABAC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E56AB05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DEBA7DF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3F3AC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AF7E946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E976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553532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6BD7E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6E33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909C3B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68C64717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4A10BF" w14:paraId="6B92171A" w14:textId="77777777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00734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01F3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99A0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68E3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282BD89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DE7FD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D018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0AF4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EB24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75E7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5612C4B7" w14:textId="77777777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D27C5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9CFC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6961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956A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91DE1EC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0C91D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3E04816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3E3A32B5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59B824DE" w14:textId="77777777" w:rsidR="004A10BF" w:rsidRPr="00164983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2DB2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BF5D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0105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D310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12FA22" w14:textId="77777777" w:rsidR="004A10BF" w:rsidRPr="0058349B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4A10BF" w14:paraId="3CE941D2" w14:textId="77777777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17C92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A995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89FA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1549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9E966B7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6421D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F31EE3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C7D4" w14:textId="77777777" w:rsidR="004A10BF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CFEE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B4FB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BAA8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6B7EB9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4A10BF" w14:paraId="7E971637" w14:textId="77777777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EDB1F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1931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39FA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091A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051B301F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F11CA88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3C93A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089B9FCC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13E6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40A3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7E23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E527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1CB3E2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452D86BF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A10BF" w14:paraId="2ACB7A4B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3691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1271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7AF9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A176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6FF0136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E4A2F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D0D78C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FE9F40C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3033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E513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EDDC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D03C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E6516BE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69AF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41A1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9C45" w14:textId="77777777" w:rsidR="004A10BF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FAA6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1B07AE9D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27DA0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05A2CA2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FD98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99A5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184C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EEC7" w14:textId="77777777" w:rsidR="004A10BF" w:rsidRPr="00860983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BF39F6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4A1F5AE6" w14:textId="77777777" w:rsidR="004A10BF" w:rsidRDefault="004A10BF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2FEEFCCD" w14:textId="77777777" w:rsidR="004A10BF" w:rsidRDefault="004A10BF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4A10BF" w14:paraId="21C543B0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61CD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A2CD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3CAC8E8E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AFA2" w14:textId="77777777" w:rsidR="004A10BF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AFB9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5505D4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63A5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76D0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DECA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F002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25CABB80" w14:textId="77777777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6AF1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5546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4157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5117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6F83B8D1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56257C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2E8CDC1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386F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D390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21F8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D4BA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11FCAECD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4A10BF" w14:paraId="0F11B876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ECD9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2863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12A4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EBA7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3BD049D9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0ADDE0D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C78DA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451E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8EC1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4972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7142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6DB770D2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E4549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C0C3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B801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DCED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2F62C6B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12C0D1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D165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D466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3C8D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AB7C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4237B214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A10BF" w14:paraId="65BD6764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70140A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7EE7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3166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C27E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103043C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BC64EEE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EF832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147A0B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D6B5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A803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2ECB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E1F6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3449C0F6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45D0B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302F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55F6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A4DF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3CEC512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E6B1702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E8EE8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1267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D521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396B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7CF6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8907666" w14:textId="77777777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C5DCF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89C5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0D8D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C2E6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180AC1F5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FBF83A8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AB1F4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A318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DE88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E957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71AA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6B722F05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1B199E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B842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B178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F4E0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527E1CA0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D0B81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4F247D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93F8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72A6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372D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9056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5246BEF4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2D5B8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B3E9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B0BC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F3E4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1143244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93CA3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FC46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F912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1A1B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4D3B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4C453F97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86D7B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F587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20F9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BDA2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0D4CD23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E9706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36849CD1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1880DD63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E22D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AF90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11A2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6A64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4A10BF" w14:paraId="39AB4AE6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565B7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D980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C9EE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A5C5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B826F93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55FF41BA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968FE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ABBD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7F34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A604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9CCE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54F1E65" w14:textId="77777777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3F01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0751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954E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93F2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E6C971D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DF21A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316D9C9F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5D0C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74AC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9FC2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B4EF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4A10BF" w14:paraId="1C475F1D" w14:textId="77777777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E0645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6F65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1F94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38D9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A06ACA1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9877C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6F8893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31DD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C98B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C6AB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5A8D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489131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33F6C098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4A10BF" w14:paraId="083626BC" w14:textId="77777777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8917B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137F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B3B3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9538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1CD7237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37EE6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8480C02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6305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9CCC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F9C0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2B13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4A10BF" w14:paraId="5BF72390" w14:textId="77777777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8C1EE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93D0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6FEC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9703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387259B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A8B25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CA21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3CF7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AC91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128A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620B0622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4A10BF" w14:paraId="6FEB1734" w14:textId="77777777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1C23A7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9D6D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3DAF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294F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09108129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937C3FB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655F7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FCC025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1600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A736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98B5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4CA4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2F8610E7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607C0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0CEC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4B3067BD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ABBB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F841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E30AEDA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CB0C7D8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FA3D3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C753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5D52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E60A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B98B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36CDE7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4A10BF" w14:paraId="1D7D5889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433CAB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424A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E65F" w14:textId="77777777" w:rsidR="004A10BF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D462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46F77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152D75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17D937B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598FB571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8F22" w14:textId="77777777" w:rsidR="004A10BF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F872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193C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FB3F" w14:textId="77777777" w:rsidR="004A10BF" w:rsidRDefault="004A10BF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76EA81AA" w14:textId="77777777" w:rsidR="004A10BF" w:rsidRDefault="004A10BF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3 - 11 Piatra Olt.</w:t>
            </w:r>
          </w:p>
        </w:tc>
      </w:tr>
      <w:tr w:rsidR="004A10BF" w14:paraId="4C174057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BA4A52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21BA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B2D0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B207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4666F91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2C9EB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99917B6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512F64B4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22372116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1EB6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FE2B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6721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169C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7F932C4B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4A10BF" w14:paraId="0BD87FD9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C36A1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7CFA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6F64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30D0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79A5B1A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5CF7B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F15961F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0771" w14:textId="77777777" w:rsidR="004A10BF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4E46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8D34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B917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4A10BF" w14:paraId="66BF47C1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AD6F2B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751A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2DED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C1E0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E7793FA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4C35A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0BE3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0C82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B99C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5C1A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4A10BF" w14:paraId="3F57C309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0B01F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7C84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92F8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04B8" w14:textId="77777777" w:rsidR="004A10BF" w:rsidRDefault="004A10BF" w:rsidP="00741B4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32ACB67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A0FFA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D3B055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5D6F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39C7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5897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75C4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559EE8F9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1FA27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6165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0E27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92F6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1C9CA1F7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E4CD9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D70068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5039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8E9F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4386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5CBF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4A10BF" w14:paraId="3E4DBC41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C6D47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07F3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7112AFDE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D97F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D518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7BC8F293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EF127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59D5" w14:textId="77777777" w:rsidR="004A10BF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1319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944D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2F4E" w14:textId="77777777" w:rsidR="004A10BF" w:rsidRPr="006064A3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6379B4E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2D3724A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BD6F0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A069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220+850</w:t>
            </w:r>
          </w:p>
          <w:p w14:paraId="0263B337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FB01" w14:textId="77777777" w:rsidR="004A10BF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2DC9" w14:textId="77777777" w:rsidR="004A10BF" w:rsidRDefault="004A10BF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1CF92906" w14:textId="77777777" w:rsidR="004A10BF" w:rsidRDefault="004A10BF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79D14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D032" w14:textId="77777777" w:rsidR="004A10BF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F663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2734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DDD1" w14:textId="77777777" w:rsidR="004A10BF" w:rsidRPr="005521CB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4A10BF" w14:paraId="3C39D122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D47924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485F" w14:textId="77777777" w:rsidR="004A10BF" w:rsidRPr="006064A3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783D4CBC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BB89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5EB1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1D85AA08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8C6F4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5482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DF37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E83F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7343" w14:textId="77777777" w:rsidR="004A10BF" w:rsidRPr="006064A3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82E8890" w14:textId="77777777" w:rsidR="004A10BF" w:rsidRPr="001D28D8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A61267B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8D082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C5D3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2BC8E4C7" w14:textId="77777777" w:rsidR="004A10BF" w:rsidRPr="006064A3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77D1" w14:textId="77777777" w:rsidR="004A10BF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6635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2D5FAFCF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866A6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CEF6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9959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A6F9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8EC7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4A10BF" w14:paraId="0E850876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33BE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F1FD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5B64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D510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413F7019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39BC4C25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1F1D9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67D378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80EE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F83C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0477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2DEF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69A03FE2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5A28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685B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59D52AE5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8A1A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EB66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4E4C8DBB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62B6D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F566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2D1B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69F6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AD4E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526B2941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A3EF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D1B5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C3F9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22A3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111DB8BC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4BEE4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45C0C51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50F3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45BB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ED66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536C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4A10BF" w14:paraId="3715CAC2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8657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AEBE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075C81AC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6460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75E5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3717C74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049B3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28E1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F2D7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F74D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0C9A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6E4062A8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4A10BF" w14:paraId="2557D2EB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348A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7796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8D15" w14:textId="77777777" w:rsidR="004A10BF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456E" w14:textId="77777777" w:rsidR="004A10BF" w:rsidRDefault="004A10BF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56EE4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3A9C0A2E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0F3F4907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3B82" w14:textId="77777777" w:rsidR="004A10BF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92EA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E6AF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B2F3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4A10BF" w14:paraId="550C4548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5585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991E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10E1" w14:textId="77777777" w:rsidR="004A10BF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60AD" w14:textId="77777777" w:rsidR="004A10BF" w:rsidRDefault="004A10BF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88BDFD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4CED778A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C0CC" w14:textId="77777777" w:rsidR="004A10BF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3FE0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788C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7C96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4A10BF" w14:paraId="69CED99D" w14:textId="77777777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ABD3D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9E15" w14:textId="77777777" w:rsidR="004A10BF" w:rsidRDefault="004A10BF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6C0F" w14:textId="77777777" w:rsidR="004A10BF" w:rsidRPr="000625F2" w:rsidRDefault="004A10BF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72E2" w14:textId="77777777" w:rsidR="004A10BF" w:rsidRDefault="004A10BF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7213679" w14:textId="77777777" w:rsidR="004A10BF" w:rsidRDefault="004A10BF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388CA" w14:textId="77777777" w:rsidR="004A10BF" w:rsidRDefault="004A10BF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137624" w14:textId="77777777" w:rsidR="004A10BF" w:rsidRDefault="004A10BF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04DD" w14:textId="77777777" w:rsidR="004A10BF" w:rsidRDefault="004A10BF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7E8E" w14:textId="77777777" w:rsidR="004A10BF" w:rsidRDefault="004A10BF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F97C" w14:textId="77777777" w:rsidR="004A10BF" w:rsidRPr="000625F2" w:rsidRDefault="004A10BF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D31A" w14:textId="77777777" w:rsidR="004A10BF" w:rsidRDefault="004A10BF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686A1B" w14:textId="77777777" w:rsidR="004A10BF" w:rsidRDefault="004A10BF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0DBB6999" w14:textId="77777777" w:rsidR="004A10BF" w:rsidRDefault="004A10BF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4A10BF" w14:paraId="0E801FAE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3D5E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171E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96D1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9D41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8B08B78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E37806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805A91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731F4517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14:paraId="11AA6A16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82AB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A833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6A59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862F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D6BF93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4A10BF" w14:paraId="73E1BC73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0F4E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0CE9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1DDD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6B3E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96D2010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3C6EE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14:paraId="16A34605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F214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AEF2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7745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678F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1F9A51F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905F" w14:textId="77777777" w:rsidR="004A10BF" w:rsidRDefault="004A10BF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6B72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D392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7C19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2BAD939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2C2936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14:paraId="4A35DDB9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EBA2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6F21" w14:textId="77777777" w:rsidR="004A10BF" w:rsidRDefault="004A10BF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378D" w14:textId="77777777" w:rsidR="004A10BF" w:rsidRPr="000625F2" w:rsidRDefault="004A10BF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1215" w14:textId="77777777" w:rsidR="004A10BF" w:rsidRDefault="004A10BF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140428B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5956B45D" w14:textId="77777777" w:rsidR="004A10BF" w:rsidRDefault="004A10BF" w:rsidP="00F22BF3">
      <w:pPr>
        <w:pStyle w:val="Heading1"/>
        <w:spacing w:line="360" w:lineRule="auto"/>
      </w:pPr>
      <w:r>
        <w:t xml:space="preserve">LINIA 103 </w:t>
      </w:r>
    </w:p>
    <w:p w14:paraId="6E5238C9" w14:textId="77777777" w:rsidR="004A10BF" w:rsidRDefault="004A10BF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A10BF" w14:paraId="366D6D6E" w14:textId="7777777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7187" w14:textId="77777777" w:rsidR="004A10BF" w:rsidRDefault="004A10B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2148" w14:textId="77777777" w:rsidR="004A10BF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37BAADCF" w14:textId="77777777" w:rsidR="004A10BF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B259" w14:textId="77777777" w:rsidR="004A10BF" w:rsidRDefault="004A10B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B323" w14:textId="77777777" w:rsidR="004A10BF" w:rsidRPr="009E41CA" w:rsidRDefault="004A10BF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714CFF08" w14:textId="77777777" w:rsidR="004A10BF" w:rsidRPr="009E41CA" w:rsidRDefault="004A10BF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D463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A4D2" w14:textId="77777777" w:rsidR="004A10BF" w:rsidRPr="006307B2" w:rsidRDefault="004A10BF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D15F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157B" w14:textId="77777777" w:rsidR="004A10BF" w:rsidRPr="006307B2" w:rsidRDefault="004A10BF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0612" w14:textId="77777777" w:rsidR="004A10BF" w:rsidRDefault="004A10B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96BA14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4A10BF" w14:paraId="21CD5797" w14:textId="77777777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D879" w14:textId="77777777" w:rsidR="004A10BF" w:rsidRDefault="004A10B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66B0" w14:textId="77777777" w:rsidR="004A10BF" w:rsidRDefault="004A10BF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216A" w14:textId="77777777" w:rsidR="004A10BF" w:rsidRPr="006307B2" w:rsidRDefault="004A10BF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B12E" w14:textId="77777777" w:rsidR="004A10BF" w:rsidRPr="009E41CA" w:rsidRDefault="004A10BF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0B1B" w14:textId="77777777" w:rsidR="004A10BF" w:rsidRDefault="004A10BF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B2AB" w14:textId="77777777" w:rsidR="004A10BF" w:rsidRPr="006307B2" w:rsidRDefault="004A10BF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3C3E" w14:textId="77777777" w:rsidR="004A10BF" w:rsidRPr="009E41CA" w:rsidRDefault="004A10BF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BC36" w14:textId="77777777" w:rsidR="004A10BF" w:rsidRPr="006307B2" w:rsidRDefault="004A10BF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4B79" w14:textId="77777777" w:rsidR="004A10BF" w:rsidRDefault="004A10BF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B50B25" w14:textId="77777777" w:rsidR="004A10BF" w:rsidRDefault="004A10BF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794809" w14:textId="77777777" w:rsidR="004A10BF" w:rsidRPr="009E41CA" w:rsidRDefault="004A10BF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A10BF" w14:paraId="3027123F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F8EC" w14:textId="77777777" w:rsidR="004A10BF" w:rsidRDefault="004A10B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50FF" w14:textId="77777777" w:rsidR="004A10BF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299E" w14:textId="77777777" w:rsidR="004A10BF" w:rsidRPr="006307B2" w:rsidRDefault="004A10B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6A37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35A39553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66B8" w14:textId="77777777" w:rsidR="004A10BF" w:rsidRPr="009E41CA" w:rsidRDefault="004A10BF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8B51" w14:textId="77777777" w:rsidR="004A10BF" w:rsidRPr="006307B2" w:rsidRDefault="004A10BF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808A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E702" w14:textId="77777777" w:rsidR="004A10BF" w:rsidRPr="006307B2" w:rsidRDefault="004A10BF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E609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04A47D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10BF" w14:paraId="3B6A4533" w14:textId="77777777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3D59F" w14:textId="77777777" w:rsidR="004A10BF" w:rsidRDefault="004A10B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33B0" w14:textId="77777777" w:rsidR="004A10BF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DB99" w14:textId="77777777" w:rsidR="004A10BF" w:rsidRPr="006307B2" w:rsidRDefault="004A10B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75AC" w14:textId="77777777" w:rsidR="004A10BF" w:rsidRPr="009E41CA" w:rsidRDefault="004A10BF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E8FB" w14:textId="77777777" w:rsidR="004A10BF" w:rsidRPr="009E41CA" w:rsidRDefault="004A10BF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A015" w14:textId="77777777" w:rsidR="004A10BF" w:rsidRPr="006307B2" w:rsidRDefault="004A10BF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F043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21BE" w14:textId="77777777" w:rsidR="004A10BF" w:rsidRPr="006307B2" w:rsidRDefault="004A10BF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42F9" w14:textId="77777777" w:rsidR="004A10BF" w:rsidRPr="009E41CA" w:rsidRDefault="004A10BF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473934" w14:textId="77777777" w:rsidR="004A10BF" w:rsidRPr="009E41CA" w:rsidRDefault="004A10BF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10BF" w14:paraId="73AFA6F1" w14:textId="77777777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ED900A" w14:textId="77777777" w:rsidR="004A10BF" w:rsidRDefault="004A10B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B9A9" w14:textId="77777777" w:rsidR="004A10BF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3CC5" w14:textId="77777777" w:rsidR="004A10BF" w:rsidRPr="006307B2" w:rsidRDefault="004A10B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2A21" w14:textId="77777777" w:rsidR="004A10BF" w:rsidRPr="009E41CA" w:rsidRDefault="004A10BF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28A6" w14:textId="77777777" w:rsidR="004A10BF" w:rsidRDefault="004A10BF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B5B6177" w14:textId="77777777" w:rsidR="004A10BF" w:rsidRDefault="004A10BF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0BB6E10F" w14:textId="77777777" w:rsidR="004A10BF" w:rsidRDefault="004A10BF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1E4B33A" w14:textId="77777777" w:rsidR="004A10BF" w:rsidRDefault="004A10BF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DBC6314" w14:textId="77777777" w:rsidR="004A10BF" w:rsidRPr="009E41CA" w:rsidRDefault="004A10BF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DA25" w14:textId="77777777" w:rsidR="004A10BF" w:rsidRDefault="004A10BF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B328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C6CC" w14:textId="77777777" w:rsidR="004A10BF" w:rsidRPr="006307B2" w:rsidRDefault="004A10BF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3B99" w14:textId="77777777" w:rsidR="004A10BF" w:rsidRDefault="004A10BF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956553" w14:textId="77777777" w:rsidR="004A10BF" w:rsidRDefault="004A10BF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5D24F3" w14:textId="77777777" w:rsidR="004A10BF" w:rsidRDefault="004A10BF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7C5F6B98" w14:textId="77777777" w:rsidR="004A10BF" w:rsidRPr="009E41CA" w:rsidRDefault="004A10BF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4A10BF" w14:paraId="68427822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46E27" w14:textId="77777777" w:rsidR="004A10BF" w:rsidRDefault="004A10B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98B9" w14:textId="77777777" w:rsidR="004A10BF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C0C9" w14:textId="77777777" w:rsidR="004A10BF" w:rsidRPr="006307B2" w:rsidRDefault="004A10B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8EC1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09F22A48" w14:textId="77777777" w:rsidR="004A10BF" w:rsidRPr="009E41CA" w:rsidRDefault="004A10BF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B28E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B41A" w14:textId="77777777" w:rsidR="004A10BF" w:rsidRPr="006307B2" w:rsidRDefault="004A10BF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368B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37F4" w14:textId="77777777" w:rsidR="004A10BF" w:rsidRPr="006307B2" w:rsidRDefault="004A10BF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7417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B4288E8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7B220" w14:textId="77777777" w:rsidR="004A10BF" w:rsidRDefault="004A10B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668B" w14:textId="77777777" w:rsidR="004A10BF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B211" w14:textId="77777777" w:rsidR="004A10BF" w:rsidRPr="006307B2" w:rsidRDefault="004A10B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32A3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1B963F74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0D5E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05C6D340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FAB8" w14:textId="77777777" w:rsidR="004A10BF" w:rsidRPr="006307B2" w:rsidRDefault="004A10B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2EBA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4CCA" w14:textId="77777777" w:rsidR="004A10BF" w:rsidRPr="006307B2" w:rsidRDefault="004A10B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DC91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10BF" w14:paraId="209140C0" w14:textId="77777777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B0B25" w14:textId="77777777" w:rsidR="004A10BF" w:rsidRDefault="004A10B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3C45" w14:textId="77777777" w:rsidR="004A10BF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F4E5" w14:textId="77777777" w:rsidR="004A10BF" w:rsidRPr="006307B2" w:rsidRDefault="004A10B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A6CB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1E359D08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EE56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6F251615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1059" w14:textId="77777777" w:rsidR="004A10BF" w:rsidRPr="006307B2" w:rsidRDefault="004A10B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15C0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447D" w14:textId="77777777" w:rsidR="004A10BF" w:rsidRPr="006307B2" w:rsidRDefault="004A10B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2BCE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10BF" w14:paraId="6305FAF5" w14:textId="77777777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DC117" w14:textId="77777777" w:rsidR="004A10BF" w:rsidRDefault="004A10B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8A2A" w14:textId="77777777" w:rsidR="004A10BF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3C01" w14:textId="77777777" w:rsidR="004A10BF" w:rsidRPr="006307B2" w:rsidRDefault="004A10B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EEE5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9CD6" w14:textId="77777777" w:rsidR="004A10BF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3EA688D2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BA48" w14:textId="77777777" w:rsidR="004A10BF" w:rsidRPr="006307B2" w:rsidRDefault="004A10B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1567" w14:textId="77777777" w:rsidR="004A10BF" w:rsidRPr="009E41CA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E191" w14:textId="77777777" w:rsidR="004A10BF" w:rsidRPr="006307B2" w:rsidRDefault="004A10B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46A6" w14:textId="77777777" w:rsidR="004A10BF" w:rsidRDefault="004A10BF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7C3960" w14:textId="77777777" w:rsidR="004A10BF" w:rsidRDefault="004A10BF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B2075E" w14:textId="77777777" w:rsidR="004A10BF" w:rsidRDefault="004A10BF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4AD185C7" w14:textId="77777777" w:rsidR="004A10BF" w:rsidRPr="009E41CA" w:rsidRDefault="004A10BF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4A10BF" w14:paraId="7897A2F6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976C5" w14:textId="77777777" w:rsidR="004A10BF" w:rsidRDefault="004A10B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67BE" w14:textId="77777777" w:rsidR="004A10BF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4E6EA762" w14:textId="77777777" w:rsidR="004A10BF" w:rsidRDefault="004A10BF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3FC2" w14:textId="77777777" w:rsidR="004A10BF" w:rsidRPr="006307B2" w:rsidRDefault="004A10BF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B131" w14:textId="77777777" w:rsidR="004A10BF" w:rsidRDefault="004A10BF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5E649C16" w14:textId="77777777" w:rsidR="004A10BF" w:rsidRPr="009E41CA" w:rsidRDefault="004A10BF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D86D" w14:textId="77777777" w:rsidR="004A10BF" w:rsidRPr="009E41CA" w:rsidRDefault="004A10BF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9EAC" w14:textId="77777777" w:rsidR="004A10BF" w:rsidRPr="006307B2" w:rsidRDefault="004A10BF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F47D" w14:textId="77777777" w:rsidR="004A10BF" w:rsidRPr="009E41CA" w:rsidRDefault="004A10BF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4E9A" w14:textId="77777777" w:rsidR="004A10BF" w:rsidRPr="006307B2" w:rsidRDefault="004A10BF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5910" w14:textId="77777777" w:rsidR="004A10BF" w:rsidRPr="009E41CA" w:rsidRDefault="004A10BF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C53A3A3" w14:textId="77777777" w:rsidR="004A10BF" w:rsidRPr="007C0989" w:rsidRDefault="004A10BF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BEFA391" w14:textId="77777777" w:rsidR="004A10BF" w:rsidRDefault="004A10BF" w:rsidP="00E15E78">
      <w:pPr>
        <w:pStyle w:val="Heading1"/>
        <w:spacing w:line="360" w:lineRule="auto"/>
      </w:pPr>
      <w:r>
        <w:t>LINIA 105</w:t>
      </w:r>
    </w:p>
    <w:p w14:paraId="6362DFBE" w14:textId="77777777" w:rsidR="004A10BF" w:rsidRDefault="004A10BF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4A10BF" w14:paraId="708DA1AC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E75C8" w14:textId="77777777" w:rsidR="004A10BF" w:rsidRDefault="004A10B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59DE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4CA955D1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074C" w14:textId="77777777" w:rsidR="004A10BF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B651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29B114BF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BCA1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2CC8" w14:textId="77777777" w:rsidR="004A10BF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A24A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BC1D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6619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8CA473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4A10BF" w14:paraId="6C1877EB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031C8" w14:textId="77777777" w:rsidR="004A10BF" w:rsidRDefault="004A10B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8785" w14:textId="77777777" w:rsidR="004A10BF" w:rsidRDefault="004A10BF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0D15C632" w14:textId="77777777" w:rsidR="004A10BF" w:rsidRDefault="004A10BF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2D94" w14:textId="77777777" w:rsidR="004A10BF" w:rsidRDefault="004A10BF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5033" w14:textId="77777777" w:rsidR="004A10BF" w:rsidRDefault="004A10BF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53F7684D" w14:textId="77777777" w:rsidR="004A10BF" w:rsidRDefault="004A10BF" w:rsidP="00E02C9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3F84" w14:textId="77777777" w:rsidR="004A10BF" w:rsidRDefault="004A10BF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9A39" w14:textId="77777777" w:rsidR="004A10BF" w:rsidRDefault="004A10BF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4C6F" w14:textId="77777777" w:rsidR="004A10BF" w:rsidRDefault="004A10BF" w:rsidP="00E02C9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FBFD" w14:textId="77777777" w:rsidR="004A10BF" w:rsidRPr="004A2897" w:rsidRDefault="004A10BF" w:rsidP="00E02C9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058E" w14:textId="77777777" w:rsidR="004A10BF" w:rsidRDefault="004A10BF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55011D" w14:textId="77777777" w:rsidR="004A10BF" w:rsidRDefault="004A10BF" w:rsidP="00E02C9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4A10BF" w14:paraId="4970C9A1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D7008" w14:textId="77777777" w:rsidR="004A10BF" w:rsidRDefault="004A10B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878B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D8E2" w14:textId="77777777" w:rsidR="004A10BF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2A79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2BAA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49EC13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52F29481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3F37FF97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1ED1" w14:textId="77777777" w:rsidR="004A10BF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2565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7BFD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931E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70C96DF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3F644" w14:textId="77777777" w:rsidR="004A10BF" w:rsidRDefault="004A10B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3AD6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FD0E" w14:textId="77777777" w:rsidR="004A10BF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EFB4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C2B4" w14:textId="77777777" w:rsidR="004A10BF" w:rsidRDefault="004A10BF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86460A" w14:textId="77777777" w:rsidR="004A10BF" w:rsidRDefault="004A10BF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7139AE85" w14:textId="77777777" w:rsidR="004A10BF" w:rsidRDefault="004A10BF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CE909B2" w14:textId="77777777" w:rsidR="004A10BF" w:rsidRDefault="004A10BF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C25D" w14:textId="77777777" w:rsidR="004A10BF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354F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1B80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C475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5B4D233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49EBD" w14:textId="77777777" w:rsidR="004A10BF" w:rsidRDefault="004A10B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7534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1CBE" w14:textId="77777777" w:rsidR="004A10BF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581F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450798D2" w14:textId="77777777" w:rsidR="004A10BF" w:rsidRDefault="004A10BF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77FF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44F5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443F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E52E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C358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A10BF" w14:paraId="7BB98D86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F0B016" w14:textId="77777777" w:rsidR="004A10BF" w:rsidRDefault="004A10B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39B9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4041" w14:textId="77777777" w:rsidR="004A10BF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D37C" w14:textId="77777777" w:rsidR="004A10BF" w:rsidRDefault="004A10BF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7D41F5AA" w14:textId="77777777" w:rsidR="004A10BF" w:rsidRDefault="004A10BF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6EBF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01F77620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49D9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C15B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A164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514C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D3CEF09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7415F" w14:textId="77777777" w:rsidR="004A10BF" w:rsidRDefault="004A10B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9E5F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7994" w14:textId="77777777" w:rsidR="004A10BF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FF27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24645396" w14:textId="77777777" w:rsidR="004A10BF" w:rsidRDefault="004A10BF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61DB" w14:textId="77777777" w:rsidR="004A10BF" w:rsidRDefault="004A10B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42A1E986" w14:textId="77777777" w:rsidR="004A10BF" w:rsidRDefault="004A10B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80C9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8753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28A3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B281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21917BC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ADC85" w14:textId="77777777" w:rsidR="004A10BF" w:rsidRDefault="004A10B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D99F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739E" w14:textId="77777777" w:rsidR="004A10BF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397B" w14:textId="77777777" w:rsidR="004A10BF" w:rsidRDefault="004A10BF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017D0FA9" w14:textId="77777777" w:rsidR="004A10BF" w:rsidRDefault="004A10BF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7021" w14:textId="77777777" w:rsidR="004A10BF" w:rsidRDefault="004A10B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4BB0827F" w14:textId="77777777" w:rsidR="004A10BF" w:rsidRDefault="004A10B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25A4" w14:textId="77777777" w:rsidR="004A10BF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E6CE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720F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81C9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7A0225" w14:textId="77777777" w:rsidR="004A10BF" w:rsidRDefault="004A10BF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B0FE50" w14:textId="77777777" w:rsidR="004A10BF" w:rsidRDefault="004A10BF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4A10BF" w14:paraId="215AA434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04483" w14:textId="77777777" w:rsidR="004A10BF" w:rsidRDefault="004A10B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3EC9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A620" w14:textId="77777777" w:rsidR="004A10BF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CBE6" w14:textId="77777777" w:rsidR="004A10BF" w:rsidRDefault="004A10BF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584A322F" w14:textId="77777777" w:rsidR="004A10BF" w:rsidRDefault="004A10BF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2A30" w14:textId="77777777" w:rsidR="004A10BF" w:rsidRDefault="004A10B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083499B" w14:textId="77777777" w:rsidR="004A10BF" w:rsidRDefault="004A10B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94CD" w14:textId="77777777" w:rsidR="004A10BF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5FFA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DC0D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BDA8" w14:textId="77777777" w:rsidR="004A10BF" w:rsidRDefault="004A10BF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5CB532" w14:textId="77777777" w:rsidR="004A10BF" w:rsidRDefault="004A10BF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9FE680" w14:textId="77777777" w:rsidR="004A10BF" w:rsidRDefault="004A10BF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4A10BF" w14:paraId="7A89022F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A215A" w14:textId="77777777" w:rsidR="004A10BF" w:rsidRDefault="004A10B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57F4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18D0" w14:textId="77777777" w:rsidR="004A10BF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B011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5CAC411C" w14:textId="77777777" w:rsidR="004A10BF" w:rsidRDefault="004A10BF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AD35" w14:textId="77777777" w:rsidR="004A10BF" w:rsidRDefault="004A10B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66E3A284" w14:textId="77777777" w:rsidR="004A10BF" w:rsidRDefault="004A10B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A11B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6C04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9BCF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438A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D07AD05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5CB6B" w14:textId="77777777" w:rsidR="004A10BF" w:rsidRDefault="004A10B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BBEF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A79A" w14:textId="77777777" w:rsidR="004A10BF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8861" w14:textId="77777777" w:rsidR="004A10BF" w:rsidRDefault="004A10BF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7C01A503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51A2" w14:textId="77777777" w:rsidR="004A10BF" w:rsidRDefault="004A10B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5CA346" w14:textId="77777777" w:rsidR="004A10BF" w:rsidRDefault="004A10B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6BB9" w14:textId="77777777" w:rsidR="004A10BF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9A5C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8287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5D57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B8CCD0" w14:textId="77777777" w:rsidR="004A10BF" w:rsidRDefault="004A10BF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962B4C" w14:textId="77777777" w:rsidR="004A10BF" w:rsidRDefault="004A10BF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4A10BF" w14:paraId="111ABC8B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6B4F" w14:textId="77777777" w:rsidR="004A10BF" w:rsidRDefault="004A10B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B561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117F" w14:textId="77777777" w:rsidR="004A10BF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0503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27D60FB2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DDB4" w14:textId="77777777" w:rsidR="004A10BF" w:rsidRDefault="004A10B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535A2B84" w14:textId="77777777" w:rsidR="004A10BF" w:rsidRDefault="004A10B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3AB9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A7E4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CA1F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B724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37F758FD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FD984" w14:textId="77777777" w:rsidR="004A10BF" w:rsidRDefault="004A10B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7F8F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6C49" w14:textId="77777777" w:rsidR="004A10BF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1677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4257CD4A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D6B65AD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76DC" w14:textId="77777777" w:rsidR="004A10BF" w:rsidRDefault="004A10B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64CE09" w14:textId="77777777" w:rsidR="004A10BF" w:rsidRDefault="004A10B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E944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9FD0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9454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22F9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918DBD" w14:textId="77777777" w:rsidR="004A10BF" w:rsidRDefault="004A10BF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10BF" w14:paraId="743810E2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DA6C5" w14:textId="77777777" w:rsidR="004A10BF" w:rsidRDefault="004A10B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AAA2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E53D" w14:textId="77777777" w:rsidR="004A10BF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2D93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1E394722" w14:textId="77777777" w:rsidR="004A10BF" w:rsidRPr="00CA6A06" w:rsidRDefault="004A10BF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9807" w14:textId="77777777" w:rsidR="004A10BF" w:rsidRDefault="004A10B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1257129F" w14:textId="77777777" w:rsidR="004A10BF" w:rsidRDefault="004A10B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1B94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D0FD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33AE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75C6" w14:textId="77777777" w:rsidR="004A10BF" w:rsidRDefault="004A10BF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842340F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C93C8" w14:textId="77777777" w:rsidR="004A10BF" w:rsidRDefault="004A10B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25DC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70B0" w14:textId="77777777" w:rsidR="004A10BF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153D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6A527E07" w14:textId="77777777" w:rsidR="004A10BF" w:rsidRDefault="004A10BF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CD92" w14:textId="77777777" w:rsidR="004A10BF" w:rsidRDefault="004A10B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681063FB" w14:textId="77777777" w:rsidR="004A10BF" w:rsidRDefault="004A10B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57D87D75" w14:textId="77777777" w:rsidR="004A10BF" w:rsidRDefault="004A10B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D336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9311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9B7D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D99D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E40F4A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2B46A7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4A10BF" w14:paraId="3303D174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3F08D" w14:textId="77777777" w:rsidR="004A10BF" w:rsidRDefault="004A10B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278B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BC8F" w14:textId="77777777" w:rsidR="004A10BF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BB93" w14:textId="77777777" w:rsidR="004A10BF" w:rsidRDefault="004A10BF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2DBFD989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1C29" w14:textId="77777777" w:rsidR="004A10BF" w:rsidRDefault="004A10BF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1DFF" w14:textId="77777777" w:rsidR="004A10BF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95F4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9512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AECD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C5FEA96" w14:textId="77777777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72708" w14:textId="77777777" w:rsidR="004A10BF" w:rsidRDefault="004A10BF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3A38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47CB" w14:textId="77777777" w:rsidR="004A10BF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FB3B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5CB3E105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6DCE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74BD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6F11" w14:textId="77777777" w:rsidR="004A10BF" w:rsidRDefault="004A10BF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DB7C" w14:textId="77777777" w:rsidR="004A10BF" w:rsidRPr="004A2897" w:rsidRDefault="004A10BF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E4B6" w14:textId="77777777" w:rsidR="004A10BF" w:rsidRDefault="004A10BF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6B77FD8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5E09DA5B" w14:textId="77777777" w:rsidR="004A10BF" w:rsidRDefault="004A10BF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3B0AB185" w14:textId="77777777" w:rsidR="004A10BF" w:rsidRDefault="004A10BF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4A10BF" w14:paraId="17265B9D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91AB4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27A3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4D31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1462" w14:textId="77777777" w:rsidR="004A10BF" w:rsidRDefault="004A10BF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0AFFEDAA" w14:textId="77777777" w:rsidR="004A10BF" w:rsidRDefault="004A10BF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421E" w14:textId="77777777" w:rsidR="004A10BF" w:rsidRDefault="004A10B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09EE2496" w14:textId="77777777" w:rsidR="004A10BF" w:rsidRDefault="004A10B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3E00" w14:textId="77777777" w:rsidR="004A10BF" w:rsidRPr="00C83AE9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3F9F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8463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AAB3" w14:textId="77777777" w:rsidR="004A10BF" w:rsidRDefault="004A10B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ED26392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54D8F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3147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49E851D3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EE1B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7593" w14:textId="77777777" w:rsidR="004A10BF" w:rsidRDefault="004A10BF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1A29544F" w14:textId="77777777" w:rsidR="004A10BF" w:rsidRDefault="004A10BF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0E40" w14:textId="77777777" w:rsidR="004A10BF" w:rsidRDefault="004A10B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85E4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5119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FAAF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D3CE" w14:textId="77777777" w:rsidR="004A10BF" w:rsidRDefault="004A10B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38A4B8A0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2BACB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E705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8C86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C521" w14:textId="77777777" w:rsidR="004A10BF" w:rsidRDefault="004A10BF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4DBD2B4D" w14:textId="77777777" w:rsidR="004A10BF" w:rsidRDefault="004A10BF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F82B" w14:textId="77777777" w:rsidR="004A10BF" w:rsidRDefault="004A10B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8999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95B6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0F7A4CE0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D41C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32D9" w14:textId="77777777" w:rsidR="004A10BF" w:rsidRDefault="004A10B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1B1FA4B6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4BAD77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71D1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329E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D37B" w14:textId="77777777" w:rsidR="004A10BF" w:rsidRDefault="004A10BF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93CE7BB" w14:textId="77777777" w:rsidR="004A10BF" w:rsidRDefault="004A10BF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C6CC" w14:textId="77777777" w:rsidR="004A10BF" w:rsidRDefault="004A10B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8675" w14:textId="77777777" w:rsidR="004A10BF" w:rsidRPr="00C83AE9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0434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71DE2697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57AD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8C8D" w14:textId="77777777" w:rsidR="004A10BF" w:rsidRDefault="004A10B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692FFC5E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EA965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4D69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1967A2CE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790D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B4C0" w14:textId="77777777" w:rsidR="004A10BF" w:rsidRDefault="004A10BF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617F919" w14:textId="77777777" w:rsidR="004A10BF" w:rsidRDefault="004A10BF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1BA3" w14:textId="77777777" w:rsidR="004A10BF" w:rsidRDefault="004A10B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F0BD" w14:textId="77777777" w:rsidR="004A10BF" w:rsidRPr="00C83AE9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692A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3651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94E6" w14:textId="77777777" w:rsidR="004A10BF" w:rsidRDefault="004A10B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7C4088C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1808E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C2B1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EAED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4BDC" w14:textId="77777777" w:rsidR="004A10BF" w:rsidRDefault="004A10BF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719EE85" w14:textId="77777777" w:rsidR="004A10BF" w:rsidRDefault="004A10BF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359C" w14:textId="77777777" w:rsidR="004A10BF" w:rsidRDefault="004A10B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75A4F2" w14:textId="77777777" w:rsidR="004A10BF" w:rsidRDefault="004A10B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BABE" w14:textId="77777777" w:rsidR="004A10BF" w:rsidRPr="00C83AE9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FB45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3D4A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14B4" w14:textId="77777777" w:rsidR="004A10BF" w:rsidRDefault="004A10B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4D00886C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89D75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46A1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125B6003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1E8B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90F6" w14:textId="77777777" w:rsidR="004A10BF" w:rsidRDefault="004A10BF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A9D1EBC" w14:textId="77777777" w:rsidR="004A10BF" w:rsidRDefault="004A10BF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E552" w14:textId="77777777" w:rsidR="004A10BF" w:rsidRDefault="004A10B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3828" w14:textId="77777777" w:rsidR="004A10BF" w:rsidRPr="00C83AE9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274F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ADD6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9DB1" w14:textId="77777777" w:rsidR="004A10BF" w:rsidRDefault="004A10B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444F8FC5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E75DF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AF4D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D4CB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55F3" w14:textId="77777777" w:rsidR="004A10BF" w:rsidRDefault="004A10BF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B231BD4" w14:textId="77777777" w:rsidR="004A10BF" w:rsidRDefault="004A10BF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519A" w14:textId="77777777" w:rsidR="004A10BF" w:rsidRDefault="004A10BF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8CFE" w14:textId="77777777" w:rsidR="004A10BF" w:rsidRPr="00C83AE9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8C1F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48CF3C4E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5B45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453B" w14:textId="77777777" w:rsidR="004A10BF" w:rsidRDefault="004A10B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4BC2F814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6045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F987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8E4E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0D26" w14:textId="77777777" w:rsidR="004A10BF" w:rsidRDefault="004A10BF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23610DE" w14:textId="77777777" w:rsidR="004A10BF" w:rsidRDefault="004A10BF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F8FA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2970FA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FEB7" w14:textId="77777777" w:rsidR="004A10BF" w:rsidRPr="00C83AE9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686E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1568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21A1" w14:textId="77777777" w:rsidR="004A10BF" w:rsidRDefault="004A10B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5CA04D4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E1E6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E4BC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D246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6FF8" w14:textId="77777777" w:rsidR="004A10BF" w:rsidRDefault="004A10BF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1933AD5" w14:textId="77777777" w:rsidR="004A10BF" w:rsidRDefault="004A10BF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F0FE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249A" w14:textId="77777777" w:rsidR="004A10BF" w:rsidRPr="00C83AE9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0A1A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17A35F57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428D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1308" w14:textId="77777777" w:rsidR="004A10BF" w:rsidRDefault="004A10B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64FB17F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1A93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3FE8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73F0A48F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F6C2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7793" w14:textId="77777777" w:rsidR="004A10BF" w:rsidRDefault="004A10BF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750090F" w14:textId="77777777" w:rsidR="004A10BF" w:rsidRDefault="004A10BF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694D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9BB2" w14:textId="77777777" w:rsidR="004A10BF" w:rsidRPr="00C83AE9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C4A5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C4A1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5AC3" w14:textId="77777777" w:rsidR="004A10BF" w:rsidRDefault="004A10B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5DF6AD77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39FD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8BA1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8ED4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5838" w14:textId="77777777" w:rsidR="004A10BF" w:rsidRDefault="004A10BF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76444A43" w14:textId="77777777" w:rsidR="004A10BF" w:rsidRDefault="004A10BF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D816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A59F" w14:textId="77777777" w:rsidR="004A10BF" w:rsidRPr="00C83AE9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B89A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321FBEBE" w14:textId="77777777" w:rsidR="004A10BF" w:rsidRDefault="004A10BF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4DDA" w14:textId="77777777" w:rsidR="004A10BF" w:rsidRDefault="004A10BF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5AF8" w14:textId="77777777" w:rsidR="004A10BF" w:rsidRDefault="004A10BF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6F318A22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921C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1AE1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1A5C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EF32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AAF3EB5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9505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132D6E7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3FF3" w14:textId="77777777" w:rsidR="004A10BF" w:rsidRPr="00C83AE9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138F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3D54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7409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E3C46D2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26C6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4D79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0919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04E2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664353B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FE2F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6D644B1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F845" w14:textId="77777777" w:rsidR="004A10BF" w:rsidRPr="00C83AE9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2ADC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11D1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34E0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5DCD85C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D122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0673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68B4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B60F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D9B09CF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120F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5C58457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F4F8" w14:textId="77777777" w:rsidR="004A10BF" w:rsidRPr="00C83AE9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8F36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B82C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5A9C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93725BA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F20E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B224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EB9E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CC62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928D072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A791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162CC8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0C0DCF4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76DA" w14:textId="77777777" w:rsidR="004A10BF" w:rsidRPr="00C83AE9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468F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D316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C57D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1A868D9" w14:textId="77777777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AF17D4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EFE4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C96F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655E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A3589E9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836A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72D65631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8A17" w14:textId="77777777" w:rsidR="004A10BF" w:rsidRPr="00C83AE9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6A9A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4C0B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2162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4A10BF" w14:paraId="1C6D0BEA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CB01CF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25C8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63B7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3946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5230B72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E629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1DC9340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EEB8" w14:textId="77777777" w:rsidR="004A10BF" w:rsidRPr="00C83AE9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D4F9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1CEA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094A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A9C1233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ED40C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8124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FF11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29D5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FC2B78F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A0FF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2152B62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12C9" w14:textId="77777777" w:rsidR="004A10BF" w:rsidRPr="00C83AE9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8E1A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3045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A315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4F636E5" w14:textId="77777777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329DD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B603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69CE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EB89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65EBCF98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D87B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88AD7D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8734" w14:textId="77777777" w:rsidR="004A10BF" w:rsidRPr="00C83AE9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93DB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1AB6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B65F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CC3964D" w14:textId="77777777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4EDF8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29D2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3840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DCB9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307D6738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AA28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A011" w14:textId="77777777" w:rsidR="004A10BF" w:rsidRPr="00C83AE9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765C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5429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46DE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2CDBE8C4" w14:textId="77777777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9BEAC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96E3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6A77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3591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33F5C974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2F72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AF0D1F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1689" w14:textId="77777777" w:rsidR="004A10BF" w:rsidRPr="00C83AE9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490F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7C46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54C5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2626EC53" w14:textId="77777777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6536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74B6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5320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F572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112C1C50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F351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447E" w14:textId="77777777" w:rsidR="004A10BF" w:rsidRPr="00C83AE9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55FD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97F0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A18A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3E8ABA5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4E0AD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3359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C9C2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C4A8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65F74F2D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4BA3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8155" w14:textId="77777777" w:rsidR="004A10BF" w:rsidRPr="00C83AE9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80E7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14D5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ED0C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63997237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0D9AF5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5D73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5D540AAC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5919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1481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1484A5F5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5CAE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4D48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CDB2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2052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D0F7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2B581D82" w14:textId="77777777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83B2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03BB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DC07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A9C5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52DDD15E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E515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22199E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84B6" w14:textId="77777777" w:rsidR="004A10BF" w:rsidRPr="00C83AE9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0A70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601A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9134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160E9AE9" w14:textId="77777777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0BEBE" w14:textId="77777777" w:rsidR="004A10BF" w:rsidRDefault="004A10B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79E7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8EEC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E541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43D5A935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31BD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178C" w14:textId="77777777" w:rsidR="004A10BF" w:rsidRPr="00C83AE9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214F" w14:textId="77777777" w:rsidR="004A10BF" w:rsidRDefault="004A10BF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D087" w14:textId="77777777" w:rsidR="004A10BF" w:rsidRDefault="004A10BF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BC8F" w14:textId="77777777" w:rsidR="004A10BF" w:rsidRDefault="004A10BF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95991EB" w14:textId="77777777" w:rsidR="004A10BF" w:rsidRDefault="004A10BF">
      <w:pPr>
        <w:rPr>
          <w:sz w:val="20"/>
          <w:lang w:val="ro-RO"/>
        </w:rPr>
      </w:pPr>
    </w:p>
    <w:p w14:paraId="48A63541" w14:textId="77777777" w:rsidR="004A10BF" w:rsidRDefault="004A10BF" w:rsidP="000507C8">
      <w:pPr>
        <w:pStyle w:val="Heading1"/>
        <w:spacing w:line="360" w:lineRule="auto"/>
      </w:pPr>
      <w:r>
        <w:t>LINIA 107 A</w:t>
      </w:r>
    </w:p>
    <w:p w14:paraId="2B55CE1D" w14:textId="77777777" w:rsidR="004A10BF" w:rsidRDefault="004A10BF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4A10BF" w14:paraId="4CC8DCCD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FDAA" w14:textId="77777777" w:rsidR="004A10BF" w:rsidRDefault="004A10B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0F0B" w14:textId="77777777" w:rsidR="004A10BF" w:rsidRDefault="004A10BF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D9E2" w14:textId="77777777" w:rsidR="004A10BF" w:rsidRPr="004659BE" w:rsidRDefault="004A10BF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987B" w14:textId="77777777" w:rsidR="004A10BF" w:rsidRDefault="004A10BF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1282774F" w14:textId="77777777" w:rsidR="004A10BF" w:rsidRDefault="004A10BF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D643" w14:textId="77777777" w:rsidR="004A10BF" w:rsidRDefault="004A10BF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538389" w14:textId="77777777" w:rsidR="004A10BF" w:rsidRDefault="004A10BF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E547" w14:textId="77777777" w:rsidR="004A10BF" w:rsidRPr="004659BE" w:rsidRDefault="004A10BF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ABB5" w14:textId="77777777" w:rsidR="004A10BF" w:rsidRDefault="004A10BF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3391" w14:textId="77777777" w:rsidR="004A10BF" w:rsidRPr="004659BE" w:rsidRDefault="004A10BF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2268" w14:textId="77777777" w:rsidR="004A10BF" w:rsidRDefault="004A10BF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0CB8966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40D92958" w14:textId="77777777" w:rsidR="004A10BF" w:rsidRDefault="004A10BF" w:rsidP="00410133">
      <w:pPr>
        <w:pStyle w:val="Heading1"/>
        <w:spacing w:line="360" w:lineRule="auto"/>
      </w:pPr>
      <w:r>
        <w:t>LINIA 108</w:t>
      </w:r>
    </w:p>
    <w:p w14:paraId="6613E61D" w14:textId="77777777" w:rsidR="004A10BF" w:rsidRDefault="004A10BF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A10BF" w14:paraId="623BBF54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FDBE0" w14:textId="77777777" w:rsidR="004A10BF" w:rsidRDefault="004A10B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E515" w14:textId="77777777" w:rsidR="004A10BF" w:rsidRDefault="004A10B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712B461F" w14:textId="77777777" w:rsidR="004A10BF" w:rsidRDefault="004A10B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F7E4" w14:textId="77777777" w:rsidR="004A10BF" w:rsidRPr="000625F2" w:rsidRDefault="004A10BF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BD92" w14:textId="77777777" w:rsidR="004A10BF" w:rsidRDefault="004A10BF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5F4586B" w14:textId="77777777" w:rsidR="004A10BF" w:rsidRDefault="004A10BF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0B432" w14:textId="77777777" w:rsidR="004A10BF" w:rsidRDefault="004A10B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CC44" w14:textId="77777777" w:rsidR="004A10BF" w:rsidRDefault="004A10BF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07F9" w14:textId="77777777" w:rsidR="004A10BF" w:rsidRDefault="004A10B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A8EF" w14:textId="77777777" w:rsidR="004A10BF" w:rsidRPr="000625F2" w:rsidRDefault="004A10BF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C29F" w14:textId="77777777" w:rsidR="004A10BF" w:rsidRDefault="004A10BF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05C839E3" w14:textId="77777777" w:rsidR="004A10BF" w:rsidRDefault="004A10BF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6D61710F" w14:textId="77777777" w:rsidR="004A10BF" w:rsidRDefault="004A10BF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E3B441C" w14:textId="77777777" w:rsidR="004A10BF" w:rsidRDefault="004A10BF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52B0C328" w14:textId="77777777" w:rsidR="004A10BF" w:rsidRDefault="004A10BF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4A10BF" w14:paraId="30B4A610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27E5A4" w14:textId="77777777" w:rsidR="004A10BF" w:rsidRDefault="004A10B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7C2C" w14:textId="77777777" w:rsidR="004A10BF" w:rsidRDefault="004A10BF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9BA6" w14:textId="77777777" w:rsidR="004A10BF" w:rsidRDefault="004A10BF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E5ED" w14:textId="77777777" w:rsidR="004A10BF" w:rsidRDefault="004A10BF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2119EE6" w14:textId="77777777" w:rsidR="004A10BF" w:rsidRDefault="004A10BF" w:rsidP="007A10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9A350" w14:textId="77777777" w:rsidR="004A10BF" w:rsidRDefault="004A10BF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1CB1206" w14:textId="77777777" w:rsidR="004A10BF" w:rsidRDefault="004A10BF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67F417A" w14:textId="77777777" w:rsidR="004A10BF" w:rsidRDefault="004A10BF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C23B" w14:textId="77777777" w:rsidR="004A10BF" w:rsidRDefault="004A10BF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3443" w14:textId="77777777" w:rsidR="004A10BF" w:rsidRDefault="004A10BF" w:rsidP="007A10C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DEA8" w14:textId="77777777" w:rsidR="004A10BF" w:rsidRPr="000625F2" w:rsidRDefault="004A10BF" w:rsidP="007A10C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B7A9" w14:textId="77777777" w:rsidR="004A10BF" w:rsidRDefault="004A10BF" w:rsidP="007A10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4A10BF" w14:paraId="513E5DEF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37B39" w14:textId="77777777" w:rsidR="004A10BF" w:rsidRDefault="004A10B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F128" w14:textId="77777777" w:rsidR="004A10BF" w:rsidRDefault="004A10B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4EE5" w14:textId="77777777" w:rsidR="004A10BF" w:rsidRPr="000625F2" w:rsidRDefault="004A10BF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65FC" w14:textId="77777777" w:rsidR="004A10BF" w:rsidRDefault="004A10BF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15A3045" w14:textId="77777777" w:rsidR="004A10BF" w:rsidRDefault="004A10BF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A719F" w14:textId="77777777" w:rsidR="004A10BF" w:rsidRDefault="004A10B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E5E78F" w14:textId="77777777" w:rsidR="004A10BF" w:rsidRDefault="004A10B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7BF135A2" w14:textId="77777777" w:rsidR="004A10BF" w:rsidRPr="00164983" w:rsidRDefault="004A10B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7C23" w14:textId="77777777" w:rsidR="004A10BF" w:rsidRPr="000625F2" w:rsidRDefault="004A10BF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4751" w14:textId="77777777" w:rsidR="004A10BF" w:rsidRDefault="004A10B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F154" w14:textId="77777777" w:rsidR="004A10BF" w:rsidRPr="000625F2" w:rsidRDefault="004A10BF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E395" w14:textId="77777777" w:rsidR="004A10BF" w:rsidRDefault="004A10BF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B78A38" w14:textId="77777777" w:rsidR="004A10BF" w:rsidRPr="0058349B" w:rsidRDefault="004A10BF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4A10BF" w14:paraId="1698AC6F" w14:textId="77777777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680A0" w14:textId="77777777" w:rsidR="004A10BF" w:rsidRDefault="004A10B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5C0E" w14:textId="77777777" w:rsidR="004A10BF" w:rsidRDefault="004A10B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6E6F" w14:textId="77777777" w:rsidR="004A10BF" w:rsidRPr="000625F2" w:rsidRDefault="004A10BF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8126" w14:textId="77777777" w:rsidR="004A10BF" w:rsidRDefault="004A10BF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5B96D11" w14:textId="77777777" w:rsidR="004A10BF" w:rsidRDefault="004A10BF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99EBFC" w14:textId="77777777" w:rsidR="004A10BF" w:rsidRDefault="004A10B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CFEEEFA" w14:textId="77777777" w:rsidR="004A10BF" w:rsidRDefault="004A10BF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AAC8" w14:textId="77777777" w:rsidR="004A10BF" w:rsidRDefault="004A10BF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C32C" w14:textId="77777777" w:rsidR="004A10BF" w:rsidRDefault="004A10BF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6D63" w14:textId="77777777" w:rsidR="004A10BF" w:rsidRPr="000625F2" w:rsidRDefault="004A10BF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594A" w14:textId="77777777" w:rsidR="004A10BF" w:rsidRDefault="004A10BF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1D3C21" w14:textId="77777777" w:rsidR="004A10BF" w:rsidRDefault="004A10BF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4A10BF" w14:paraId="2CDC5D10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1BEE1F" w14:textId="77777777" w:rsidR="004A10BF" w:rsidRDefault="004A10B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0643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FA81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E940" w14:textId="77777777" w:rsidR="004A10BF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412138B" w14:textId="77777777" w:rsidR="004A10BF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484866C" w14:textId="77777777" w:rsidR="004A10BF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CFA6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49BFB29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FDED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697A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5B3D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1EE9" w14:textId="77777777" w:rsidR="004A10BF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1AB68BC4" w14:textId="77777777" w:rsidR="004A10BF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681C9DBD" w14:textId="77777777" w:rsidR="004A10BF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A10BF" w14:paraId="7EF26A22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AFCE4" w14:textId="77777777" w:rsidR="004A10BF" w:rsidRDefault="004A10B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74A4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262BB22A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AF06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7B1B" w14:textId="77777777" w:rsidR="004A10BF" w:rsidRDefault="004A10BF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1F189373" w14:textId="77777777" w:rsidR="004A10BF" w:rsidRDefault="004A10BF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780D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32F6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CF99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FE50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4C2E" w14:textId="77777777" w:rsidR="004A10BF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1B00FFB6" w14:textId="77777777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E89FF" w14:textId="77777777" w:rsidR="004A10BF" w:rsidRDefault="004A10B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C7FD" w14:textId="77777777" w:rsidR="004A10BF" w:rsidRDefault="004A10BF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13E51246" w14:textId="77777777" w:rsidR="004A10BF" w:rsidRPr="001571B7" w:rsidRDefault="004A10BF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C758" w14:textId="77777777" w:rsidR="004A10BF" w:rsidRDefault="004A10BF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527D" w14:textId="77777777" w:rsidR="004A10BF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706F3EE1" w14:textId="77777777" w:rsidR="004A10BF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23CA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E583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8011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1631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461F" w14:textId="77777777" w:rsidR="004A10BF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7DE6D186" w14:textId="77777777" w:rsidR="004A10BF" w:rsidRPr="00F80ACE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3AD532D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EB0AD" w14:textId="77777777" w:rsidR="004A10BF" w:rsidRDefault="004A10B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A23C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48D892EA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00E9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C5AF" w14:textId="77777777" w:rsidR="004A10BF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525098A6" w14:textId="77777777" w:rsidR="004A10BF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FC7B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F545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11D6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1A4D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FAD4" w14:textId="77777777" w:rsidR="004A10BF" w:rsidRDefault="004A10BF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22A15E59" w14:textId="77777777" w:rsidR="004A10BF" w:rsidRDefault="004A10BF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465EF8E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CACD4" w14:textId="77777777" w:rsidR="004A10BF" w:rsidRDefault="004A10B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25CB" w14:textId="77777777" w:rsidR="004A10BF" w:rsidRPr="00346EDA" w:rsidRDefault="004A10BF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C25A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B5DB" w14:textId="77777777" w:rsidR="004A10BF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1E0A977C" w14:textId="77777777" w:rsidR="004A10BF" w:rsidRDefault="004A10BF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7622C84" w14:textId="77777777" w:rsidR="004A10BF" w:rsidRDefault="004A10BF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8DD5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61801F6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210358D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12E32D61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30509CD5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1F9D72DE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802B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E36F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163B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A77B" w14:textId="77777777" w:rsidR="004A10BF" w:rsidRDefault="004A10BF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A10BF" w14:paraId="3EF2831B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3D435" w14:textId="77777777" w:rsidR="004A10BF" w:rsidRDefault="004A10B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C2E2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1279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728A" w14:textId="77777777" w:rsidR="004A10BF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C7CF605" w14:textId="77777777" w:rsidR="004A10BF" w:rsidRDefault="004A10BF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0F6E825" w14:textId="77777777" w:rsidR="004A10BF" w:rsidRDefault="004A10BF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B47A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FC686A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77E9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F179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81E8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57AE" w14:textId="77777777" w:rsidR="004A10BF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3894520D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C74ED" w14:textId="77777777" w:rsidR="004A10BF" w:rsidRDefault="004A10B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AB4D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5E8B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F5D5" w14:textId="77777777" w:rsidR="004A10BF" w:rsidRDefault="004A10BF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98C9F41" w14:textId="77777777" w:rsidR="004A10BF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6744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0746FB4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F142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3289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BB00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CF95" w14:textId="77777777" w:rsidR="004A10BF" w:rsidRDefault="004A10BF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0A6624" w14:textId="77777777" w:rsidR="004A10BF" w:rsidRDefault="004A10BF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1CFD32D8" w14:textId="77777777" w:rsidR="004A10BF" w:rsidRDefault="004A10BF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4A10BF" w14:paraId="14D2AAC9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C7E70" w14:textId="77777777" w:rsidR="004A10BF" w:rsidRDefault="004A10B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4DA1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E324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CB1F" w14:textId="77777777" w:rsidR="004A10BF" w:rsidRDefault="004A10BF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38F04572" w14:textId="77777777" w:rsidR="004A10BF" w:rsidRDefault="004A10BF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F071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6A90A92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760E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CA09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71AA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8203" w14:textId="77777777" w:rsidR="004A10BF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BCA5A7" w14:textId="77777777" w:rsidR="004A10BF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512BB52F" w14:textId="77777777" w:rsidR="004A10BF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4A10BF" w14:paraId="1D4AD4A3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EAB45" w14:textId="77777777" w:rsidR="004A10BF" w:rsidRDefault="004A10B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767F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A680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5777" w14:textId="77777777" w:rsidR="004A10BF" w:rsidRDefault="004A10BF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3C73756" w14:textId="77777777" w:rsidR="004A10BF" w:rsidRDefault="004A10BF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4CA2C68B" w14:textId="77777777" w:rsidR="004A10BF" w:rsidRDefault="004A10BF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1BA79658" w14:textId="77777777" w:rsidR="004A10BF" w:rsidRDefault="004A10BF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6B44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702B325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2D9F690F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3D63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F01C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2049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809D" w14:textId="77777777" w:rsidR="004A10BF" w:rsidRDefault="004A10BF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3AD6AF" w14:textId="77777777" w:rsidR="004A10BF" w:rsidRDefault="004A10BF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4A10BF" w14:paraId="178C35BB" w14:textId="7777777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C3B9E" w14:textId="77777777" w:rsidR="004A10BF" w:rsidRDefault="004A10B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0466" w14:textId="77777777" w:rsidR="004A10BF" w:rsidRPr="00E804A9" w:rsidRDefault="004A10BF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7C6D9B63" w14:textId="77777777" w:rsidR="004A10BF" w:rsidRDefault="004A10BF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191B" w14:textId="77777777" w:rsidR="004A10BF" w:rsidRPr="00D16CE1" w:rsidRDefault="004A10B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E943" w14:textId="77777777" w:rsidR="004A10BF" w:rsidRDefault="004A10BF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42DBA1FB" w14:textId="77777777" w:rsidR="004A10BF" w:rsidRDefault="004A10BF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F093" w14:textId="77777777" w:rsidR="004A10BF" w:rsidRDefault="004A10B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21CD" w14:textId="77777777" w:rsidR="004A10BF" w:rsidRPr="00D16CE1" w:rsidRDefault="004A10B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8C9E" w14:textId="77777777" w:rsidR="004A10BF" w:rsidRDefault="004A10B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4664" w14:textId="77777777" w:rsidR="004A10BF" w:rsidRPr="00D16CE1" w:rsidRDefault="004A10B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3EA0" w14:textId="77777777" w:rsidR="004A10BF" w:rsidRPr="00E804A9" w:rsidRDefault="004A10BF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37340DD" w14:textId="77777777" w:rsidR="004A10BF" w:rsidRPr="00884DD1" w:rsidRDefault="004A10BF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6D0040C" w14:textId="77777777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6106F" w14:textId="77777777" w:rsidR="004A10BF" w:rsidRDefault="004A10B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79CC" w14:textId="77777777" w:rsidR="004A10BF" w:rsidRPr="00DD4D10" w:rsidRDefault="004A10BF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6F0A4A2B" w14:textId="77777777" w:rsidR="004A10BF" w:rsidRDefault="004A10BF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4343" w14:textId="77777777" w:rsidR="004A10BF" w:rsidRPr="00D16CE1" w:rsidRDefault="004A10B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540E" w14:textId="77777777" w:rsidR="004A10BF" w:rsidRDefault="004A10BF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7ECE7A85" w14:textId="77777777" w:rsidR="004A10BF" w:rsidRDefault="004A10BF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2D90" w14:textId="77777777" w:rsidR="004A10BF" w:rsidRDefault="004A10B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C0DB" w14:textId="77777777" w:rsidR="004A10BF" w:rsidRPr="00D16CE1" w:rsidRDefault="004A10B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7FB4" w14:textId="77777777" w:rsidR="004A10BF" w:rsidRDefault="004A10B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F6AD" w14:textId="77777777" w:rsidR="004A10BF" w:rsidRPr="00D16CE1" w:rsidRDefault="004A10B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4653" w14:textId="77777777" w:rsidR="004A10BF" w:rsidRPr="00DD4D10" w:rsidRDefault="004A10BF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4E3EB8C" w14:textId="77777777" w:rsidR="004A10BF" w:rsidRPr="00054DFC" w:rsidRDefault="004A10BF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2CAE6A0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7FDF3" w14:textId="77777777" w:rsidR="004A10BF" w:rsidRDefault="004A10B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38F6" w14:textId="77777777" w:rsidR="004A10BF" w:rsidRPr="00535AB9" w:rsidRDefault="004A10BF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6F93D536" w14:textId="77777777" w:rsidR="004A10BF" w:rsidRDefault="004A10BF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5A07" w14:textId="77777777" w:rsidR="004A10BF" w:rsidRPr="00D16CE1" w:rsidRDefault="004A10B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84E7" w14:textId="77777777" w:rsidR="004A10BF" w:rsidRDefault="004A10BF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3DF85AE6" w14:textId="77777777" w:rsidR="004A10BF" w:rsidRDefault="004A10BF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003E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50CC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68C5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0C0E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61A9" w14:textId="77777777" w:rsidR="004A10BF" w:rsidRPr="00535AB9" w:rsidRDefault="004A10BF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7304B6F" w14:textId="77777777" w:rsidR="004A10BF" w:rsidRPr="00884DD1" w:rsidRDefault="004A10BF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BF36503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E4100" w14:textId="77777777" w:rsidR="004A10BF" w:rsidRDefault="004A10B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4B4F" w14:textId="77777777" w:rsidR="004A10BF" w:rsidRPr="00535AB9" w:rsidRDefault="004A10BF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D2EB" w14:textId="77777777" w:rsidR="004A10BF" w:rsidRDefault="004A10BF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4434" w14:textId="77777777" w:rsidR="004A10BF" w:rsidRDefault="004A10BF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135A7FFF" w14:textId="77777777" w:rsidR="004A10BF" w:rsidRDefault="004A10BF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1ED0BEB" w14:textId="77777777" w:rsidR="004A10BF" w:rsidRDefault="004A10BF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E547" w14:textId="77777777" w:rsidR="004A10BF" w:rsidRDefault="004A10BF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DEA364" w14:textId="77777777" w:rsidR="004A10BF" w:rsidRDefault="004A10BF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21EC" w14:textId="77777777" w:rsidR="004A10BF" w:rsidRPr="00D16CE1" w:rsidRDefault="004A10BF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3879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3659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DD9B" w14:textId="77777777" w:rsidR="004A10BF" w:rsidRDefault="004A10BF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A10BF" w14:paraId="329F4A8F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71EE6" w14:textId="77777777" w:rsidR="004A10BF" w:rsidRDefault="004A10B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2C4E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8281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645C" w14:textId="77777777" w:rsidR="004A10BF" w:rsidRDefault="004A10BF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0122DA91" w14:textId="77777777" w:rsidR="004A10BF" w:rsidRDefault="004A10BF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3127A88B" w14:textId="77777777" w:rsidR="004A10BF" w:rsidRDefault="004A10BF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BB5B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1575C1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2743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E704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6EB3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B8C0" w14:textId="77777777" w:rsidR="004A10BF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4BC1565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C1B41" w14:textId="77777777" w:rsidR="004A10BF" w:rsidRDefault="004A10B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5526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50053FB0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1535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7D06" w14:textId="77777777" w:rsidR="004A10BF" w:rsidRDefault="004A10BF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304C493D" w14:textId="77777777" w:rsidR="004A10BF" w:rsidRDefault="004A10BF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79A27EF3" w14:textId="77777777" w:rsidR="004A10BF" w:rsidRDefault="004A10BF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69ED2FA7" w14:textId="77777777" w:rsidR="004A10BF" w:rsidRDefault="004A10BF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4B4A11C7" w14:textId="77777777" w:rsidR="004A10BF" w:rsidRDefault="004A10BF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7398DFA6" w14:textId="77777777" w:rsidR="004A10BF" w:rsidRDefault="004A10BF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D3C6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1F22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2AC7" w14:textId="77777777" w:rsidR="004A10BF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DC74" w14:textId="77777777" w:rsidR="004A10BF" w:rsidRPr="00D16CE1" w:rsidRDefault="004A10BF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FE8B" w14:textId="77777777" w:rsidR="004A10BF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6784015F" w14:textId="77777777" w:rsidR="004A10BF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4E35827C" w14:textId="77777777" w:rsidR="004A10BF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75DBBB3E" w14:textId="77777777" w:rsidR="004A10BF" w:rsidRPr="00326D39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9AB1E75" w14:textId="77777777" w:rsidR="004A10BF" w:rsidRDefault="004A10BF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C35CD1E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8D8195" w14:textId="77777777" w:rsidR="004A10BF" w:rsidRDefault="004A10B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0C51" w14:textId="77777777" w:rsidR="004A10BF" w:rsidRDefault="004A10B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5B71" w14:textId="77777777" w:rsidR="004A10BF" w:rsidRPr="00D16CE1" w:rsidRDefault="004A10B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B3A1" w14:textId="77777777" w:rsidR="004A10BF" w:rsidRDefault="004A10BF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38F9D618" w14:textId="77777777" w:rsidR="004A10BF" w:rsidRDefault="004A10BF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3972FCF" w14:textId="77777777" w:rsidR="004A10BF" w:rsidRDefault="004A10BF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F0EA" w14:textId="77777777" w:rsidR="004A10BF" w:rsidRDefault="004A10B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541D3E" w14:textId="77777777" w:rsidR="004A10BF" w:rsidRDefault="004A10B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C45D" w14:textId="77777777" w:rsidR="004A10BF" w:rsidRPr="00D16CE1" w:rsidRDefault="004A10B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12C1" w14:textId="77777777" w:rsidR="004A10BF" w:rsidRDefault="004A10B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5068" w14:textId="77777777" w:rsidR="004A10BF" w:rsidRPr="00D16CE1" w:rsidRDefault="004A10B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548A" w14:textId="77777777" w:rsidR="004A10BF" w:rsidRDefault="004A10BF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7CF2CB" w14:textId="77777777" w:rsidR="004A10BF" w:rsidRDefault="004A10BF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637B4C95" w14:textId="77777777" w:rsidR="004A10BF" w:rsidRDefault="004A10BF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4A10BF" w14:paraId="18C3A7BB" w14:textId="77777777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ABB56" w14:textId="77777777" w:rsidR="004A10BF" w:rsidRDefault="004A10BF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9800" w14:textId="77777777" w:rsidR="004A10BF" w:rsidRDefault="004A10B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15F6" w14:textId="77777777" w:rsidR="004A10BF" w:rsidRPr="00D16CE1" w:rsidRDefault="004A10B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4FAA" w14:textId="77777777" w:rsidR="004A10BF" w:rsidRDefault="004A10BF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4AD109AB" w14:textId="77777777" w:rsidR="004A10BF" w:rsidRDefault="004A10BF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506CC7F3" w14:textId="77777777" w:rsidR="004A10BF" w:rsidRDefault="004A10BF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A584" w14:textId="77777777" w:rsidR="004A10BF" w:rsidRDefault="004A10B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BDBCE7" w14:textId="77777777" w:rsidR="004A10BF" w:rsidRDefault="004A10B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BED0" w14:textId="77777777" w:rsidR="004A10BF" w:rsidRPr="00D16CE1" w:rsidRDefault="004A10B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03B0" w14:textId="77777777" w:rsidR="004A10BF" w:rsidRDefault="004A10B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2D69" w14:textId="77777777" w:rsidR="004A10BF" w:rsidRPr="00D16CE1" w:rsidRDefault="004A10BF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F101" w14:textId="77777777" w:rsidR="004A10BF" w:rsidRDefault="004A10BF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50667C8" w14:textId="77777777" w:rsidR="004A10BF" w:rsidRPr="00FE25BC" w:rsidRDefault="004A10BF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4BD58C03" w14:textId="77777777" w:rsidR="004A10BF" w:rsidRDefault="004A10BF" w:rsidP="00815695">
      <w:pPr>
        <w:pStyle w:val="Heading1"/>
        <w:spacing w:line="360" w:lineRule="auto"/>
      </w:pPr>
      <w:r>
        <w:t>LINIA 109</w:t>
      </w:r>
    </w:p>
    <w:p w14:paraId="5A69239C" w14:textId="77777777" w:rsidR="004A10BF" w:rsidRDefault="004A10BF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4A10BF" w14:paraId="16F8A0BD" w14:textId="77777777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7ED51" w14:textId="77777777" w:rsidR="004A10BF" w:rsidRDefault="004A10B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0782" w14:textId="77777777" w:rsidR="004A10BF" w:rsidRDefault="004A10B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B9DA" w14:textId="77777777" w:rsidR="004A10BF" w:rsidRPr="001B30CD" w:rsidRDefault="004A10B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BFCE" w14:textId="77777777" w:rsidR="004A10BF" w:rsidRDefault="004A10BF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762D12FB" w14:textId="77777777" w:rsidR="004A10BF" w:rsidRDefault="004A10BF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1C86" w14:textId="77777777" w:rsidR="004A10BF" w:rsidRDefault="004A10BF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D90589" w14:textId="77777777" w:rsidR="004A10BF" w:rsidRDefault="004A10BF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5633" w14:textId="77777777" w:rsidR="004A10BF" w:rsidRPr="001B30CD" w:rsidRDefault="004A10BF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BF11" w14:textId="77777777" w:rsidR="004A10BF" w:rsidRDefault="004A10B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AF2A" w14:textId="77777777" w:rsidR="004A10BF" w:rsidRPr="001B30CD" w:rsidRDefault="004A10B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BCBE" w14:textId="77777777" w:rsidR="004A10BF" w:rsidRDefault="004A10BF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48371CB6" w14:textId="77777777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B32B9" w14:textId="77777777" w:rsidR="004A10BF" w:rsidRDefault="004A10B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C8AA" w14:textId="77777777" w:rsidR="004A10BF" w:rsidRDefault="004A10B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D2FD" w14:textId="77777777" w:rsidR="004A10BF" w:rsidRPr="001B30CD" w:rsidRDefault="004A10B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F45A" w14:textId="77777777" w:rsidR="004A10BF" w:rsidRDefault="004A10BF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5F63DC43" w14:textId="77777777" w:rsidR="004A10BF" w:rsidRDefault="004A10BF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DFB1" w14:textId="77777777" w:rsidR="004A10BF" w:rsidRDefault="004A10B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634B9D" w14:textId="77777777" w:rsidR="004A10BF" w:rsidRDefault="004A10B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965D" w14:textId="77777777" w:rsidR="004A10BF" w:rsidRPr="001B30CD" w:rsidRDefault="004A10B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1679" w14:textId="77777777" w:rsidR="004A10BF" w:rsidRDefault="004A10B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EBA2" w14:textId="77777777" w:rsidR="004A10BF" w:rsidRPr="001B30CD" w:rsidRDefault="004A10B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9139" w14:textId="77777777" w:rsidR="004A10BF" w:rsidRDefault="004A10BF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1CF294DC" w14:textId="77777777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54644" w14:textId="77777777" w:rsidR="004A10BF" w:rsidRDefault="004A10B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5181" w14:textId="77777777" w:rsidR="004A10BF" w:rsidRDefault="004A10B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A18C" w14:textId="77777777" w:rsidR="004A10BF" w:rsidRPr="001B30CD" w:rsidRDefault="004A10B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4FFA" w14:textId="77777777" w:rsidR="004A10BF" w:rsidRDefault="004A10BF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45E6F4AC" w14:textId="77777777" w:rsidR="004A10BF" w:rsidRDefault="004A10BF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55EE" w14:textId="77777777" w:rsidR="004A10BF" w:rsidRDefault="004A10B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776F" w14:textId="77777777" w:rsidR="004A10BF" w:rsidRPr="001B30CD" w:rsidRDefault="004A10B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AD5A" w14:textId="77777777" w:rsidR="004A10BF" w:rsidRDefault="004A10B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08E0" w14:textId="77777777" w:rsidR="004A10BF" w:rsidRPr="001B30CD" w:rsidRDefault="004A10BF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2F2D" w14:textId="77777777" w:rsidR="004A10BF" w:rsidRDefault="004A10BF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14588A7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7B8BF2AB" w14:textId="77777777" w:rsidR="004A10BF" w:rsidRDefault="004A10BF" w:rsidP="00DB78D2">
      <w:pPr>
        <w:pStyle w:val="Heading1"/>
        <w:spacing w:line="360" w:lineRule="auto"/>
      </w:pPr>
      <w:r>
        <w:t>LINIA 112</w:t>
      </w:r>
    </w:p>
    <w:p w14:paraId="42E97E8F" w14:textId="77777777" w:rsidR="004A10BF" w:rsidRDefault="004A10BF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4A10BF" w14:paraId="511809C1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91848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3DF2" w14:textId="77777777" w:rsidR="004A10BF" w:rsidRDefault="004A10BF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6B2B" w14:textId="77777777" w:rsidR="004A10BF" w:rsidRPr="00483148" w:rsidRDefault="004A10BF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2D01" w14:textId="77777777" w:rsidR="004A10BF" w:rsidRDefault="004A10BF" w:rsidP="00DD46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7E25" w14:textId="77777777" w:rsidR="004A10BF" w:rsidRDefault="004A10BF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97D11CD" w14:textId="77777777" w:rsidR="004A10BF" w:rsidRDefault="004A10BF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E20E6CC" w14:textId="77777777" w:rsidR="004A10BF" w:rsidRDefault="004A10BF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5F430DBA" w14:textId="77777777" w:rsidR="004A10BF" w:rsidRDefault="004A10BF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8ECF" w14:textId="77777777" w:rsidR="004A10BF" w:rsidRDefault="004A10BF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66CE" w14:textId="77777777" w:rsidR="004A10BF" w:rsidRDefault="004A10BF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AAE0" w14:textId="77777777" w:rsidR="004A10BF" w:rsidRPr="00483148" w:rsidRDefault="004A10BF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3C80" w14:textId="77777777" w:rsidR="004A10BF" w:rsidRDefault="004A10BF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curentă Piatra Olt Arcești și</w:t>
            </w:r>
          </w:p>
          <w:p w14:paraId="7D8ACE44" w14:textId="77777777" w:rsidR="004A10BF" w:rsidRDefault="004A10BF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Piatra Olt - Slătioara</w:t>
            </w:r>
          </w:p>
        </w:tc>
      </w:tr>
      <w:tr w:rsidR="004A10BF" w14:paraId="4C420463" w14:textId="77777777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AFF1E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D8BF" w14:textId="77777777" w:rsidR="004A10BF" w:rsidRDefault="004A10B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EFBB" w14:textId="77777777" w:rsidR="004A10BF" w:rsidRPr="00483148" w:rsidRDefault="004A10B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9255" w14:textId="77777777" w:rsidR="004A10BF" w:rsidRDefault="004A10BF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52B7F99" w14:textId="77777777" w:rsidR="004A10BF" w:rsidRDefault="004A10BF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FDAE" w14:textId="77777777" w:rsidR="004A10BF" w:rsidRDefault="004A10B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72C1AC" w14:textId="77777777" w:rsidR="004A10BF" w:rsidRDefault="004A10B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14:paraId="1B7CA593" w14:textId="77777777" w:rsidR="004A10BF" w:rsidRDefault="004A10B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B3D3" w14:textId="77777777" w:rsidR="004A10BF" w:rsidRPr="00483148" w:rsidRDefault="004A10B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5AB3" w14:textId="77777777" w:rsidR="004A10BF" w:rsidRDefault="004A10B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75F2" w14:textId="77777777" w:rsidR="004A10BF" w:rsidRPr="00483148" w:rsidRDefault="004A10B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947D" w14:textId="77777777" w:rsidR="004A10BF" w:rsidRDefault="004A10BF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05A95582" w14:textId="77777777" w:rsidR="004A10BF" w:rsidRDefault="004A10BF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4A10BF" w14:paraId="27AD7D76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F3198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4FB7" w14:textId="77777777" w:rsidR="004A10BF" w:rsidRDefault="004A10B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DB7F" w14:textId="77777777" w:rsidR="004A10BF" w:rsidRPr="00483148" w:rsidRDefault="004A10B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83EF" w14:textId="77777777" w:rsidR="004A10BF" w:rsidRDefault="004A10BF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61337C6" w14:textId="77777777" w:rsidR="004A10BF" w:rsidRDefault="004A10BF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7980" w14:textId="77777777" w:rsidR="004A10BF" w:rsidRDefault="004A10BF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03C8" w14:textId="77777777" w:rsidR="004A10BF" w:rsidRPr="00483148" w:rsidRDefault="004A10B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F929" w14:textId="77777777" w:rsidR="004A10BF" w:rsidRDefault="004A10B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43C9" w14:textId="77777777" w:rsidR="004A10BF" w:rsidRPr="00483148" w:rsidRDefault="004A10B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17BD" w14:textId="77777777" w:rsidR="004A10BF" w:rsidRDefault="004A10BF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4A10BF" w14:paraId="60D10851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B2DC80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0306" w14:textId="77777777" w:rsidR="004A10BF" w:rsidRDefault="004A10B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E5EE" w14:textId="77777777" w:rsidR="004A10BF" w:rsidRPr="00483148" w:rsidRDefault="004A10B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B2E8" w14:textId="77777777" w:rsidR="004A10BF" w:rsidRDefault="004A10BF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C0320C9" w14:textId="77777777" w:rsidR="004A10BF" w:rsidRDefault="004A10BF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82D4" w14:textId="77777777" w:rsidR="004A10BF" w:rsidRDefault="004A10BF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60E79E" w14:textId="77777777" w:rsidR="004A10BF" w:rsidRDefault="004A10BF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61C1" w14:textId="77777777" w:rsidR="004A10BF" w:rsidRPr="00483148" w:rsidRDefault="004A10B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FC48" w14:textId="77777777" w:rsidR="004A10BF" w:rsidRDefault="004A10B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47D3" w14:textId="77777777" w:rsidR="004A10BF" w:rsidRPr="00483148" w:rsidRDefault="004A10BF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322E" w14:textId="77777777" w:rsidR="004A10BF" w:rsidRDefault="004A10BF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4A10BF" w14:paraId="09EAD6E6" w14:textId="77777777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90422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7E17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2E38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E98B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663531C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3C4E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AE3BB9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1BAC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6BE1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5AC6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3511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5B357AD1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2E3A4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B2E4" w14:textId="77777777" w:rsidR="004A10BF" w:rsidRDefault="004A10BF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14:paraId="4A92A407" w14:textId="77777777" w:rsidR="004A10BF" w:rsidRDefault="004A10BF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7A27" w14:textId="77777777" w:rsidR="004A10BF" w:rsidRPr="00483148" w:rsidRDefault="004A10BF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33AA" w14:textId="77777777" w:rsidR="004A10BF" w:rsidRDefault="004A10BF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14:paraId="0A1CC03A" w14:textId="77777777" w:rsidR="004A10BF" w:rsidRDefault="004A10BF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1EC8" w14:textId="77777777" w:rsidR="004A10BF" w:rsidRDefault="004A10BF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8A7E" w14:textId="77777777" w:rsidR="004A10BF" w:rsidRPr="00483148" w:rsidRDefault="004A10BF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C136" w14:textId="77777777" w:rsidR="004A10BF" w:rsidRDefault="004A10BF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32B8" w14:textId="77777777" w:rsidR="004A10BF" w:rsidRPr="00483148" w:rsidRDefault="004A10BF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B195" w14:textId="77777777" w:rsidR="004A10BF" w:rsidRDefault="004A10BF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040922E7" w14:textId="77777777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58E07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5DD0" w14:textId="77777777" w:rsidR="004A10BF" w:rsidRDefault="004A10BF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C209" w14:textId="77777777" w:rsidR="004A10BF" w:rsidRDefault="004A10BF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CC6E" w14:textId="77777777" w:rsidR="004A10BF" w:rsidRDefault="004A10BF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14:paraId="0FF066CA" w14:textId="77777777" w:rsidR="004A10BF" w:rsidRDefault="004A10BF" w:rsidP="008660C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0A29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2671E7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8ECD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06E4" w14:textId="77777777" w:rsidR="004A10BF" w:rsidRDefault="004A10BF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506B" w14:textId="77777777" w:rsidR="004A10BF" w:rsidRPr="00483148" w:rsidRDefault="004A10BF" w:rsidP="008660C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DF87" w14:textId="77777777" w:rsidR="004A10BF" w:rsidRDefault="004A10BF" w:rsidP="008660C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5F1D992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C97C3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F53F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50D2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6772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77A5747A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1725419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0C96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1CB79A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5201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E001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78ED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11F6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2724DAFB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4694B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1F04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9BD8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7A92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6A30095B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CB7D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0255AC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8A78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CF20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B494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4859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7F77D5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A10BF" w14:paraId="03442A0F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1964A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7D30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14:paraId="691247EB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E606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645A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586C8106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A316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7003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07F1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9520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A7AC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1C63FE02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E3A3E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5097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14:paraId="02698933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22ED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96D1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3D57D406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CD02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B5F9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C8D4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4FC6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21D8" w14:textId="77777777" w:rsidR="004A10BF" w:rsidRPr="00EB0A86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14:paraId="3EDC16D0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7FEB207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46167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7B9D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14:paraId="3B383603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F438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EE19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6F080255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5B23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02B0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03E2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EF28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CDB0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4B1BF10E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08F41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B337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14:paraId="26DC0F89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CA57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6810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2ED3FC57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56DF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6482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8B3F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B652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37BD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945203A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14:paraId="6BF257B7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4A10BF" w14:paraId="75496B38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B7D62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BD2B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E6AC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3C56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41E37FA4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8C98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B29123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D776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AB7F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1AFA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BB9E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4A10BF" w14:paraId="249B9546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346D8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9DEB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04DA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2026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03D1C82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337B84BD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1483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B4DE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62DF" w14:textId="77777777" w:rsidR="004A10BF" w:rsidRDefault="004A10BF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607FBDA8" w14:textId="77777777" w:rsidR="004A10BF" w:rsidRDefault="004A10BF" w:rsidP="00CD6B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BC29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3A7A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F661C08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4E4436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4A10BF" w14:paraId="19FC20B3" w14:textId="77777777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A671B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7E5B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332A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9E62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117A046C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6F97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14:paraId="0BADAADB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537A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2078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A1CA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A882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91732B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A10BF" w14:paraId="09C0D2C4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F31F7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C0C0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4E81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9303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5A7C683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6310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201D9F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0E1D618A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833A50E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CD3A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D3F4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2616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E9CB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02D561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4A10BF" w14:paraId="612233B2" w14:textId="77777777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26B97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5725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17BC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535A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3CB3652F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8C79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42D3F9" w14:textId="77777777" w:rsidR="004A10BF" w:rsidRPr="000A20AF" w:rsidRDefault="004A10BF" w:rsidP="008660C2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E560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7F9F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D865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682C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8D0C6A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4A10BF" w14:paraId="5D42B446" w14:textId="77777777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610CC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59D8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977F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CFC9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0FA61409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51B7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DF60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567E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F9D7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6D53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81AFD0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4A10BF" w14:paraId="51BA8F97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AC90E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FFF2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A2EE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7142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142AC0EE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16AB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DCA7E67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1EEA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ED9F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B4EC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7223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4A10BF" w14:paraId="10A906E1" w14:textId="77777777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37CC0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DD57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3BBB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48B4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6D32FE13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1331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150B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2376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1EE3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CD12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4A10BF" w14:paraId="29A688D8" w14:textId="77777777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9A953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A8D9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628C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8D45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5AB46602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41AD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7679B7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4297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5DEA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C9A8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D7E0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3C5570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4A10BF" w14:paraId="65715F1C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8C86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EA83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8AEA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1F5A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6D01B28F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752C033E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65EC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A3E712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A3A9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69A0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1A29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5443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5E8ABCBC" w14:textId="77777777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AE08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4239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4BF6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129A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54C98FE9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3A2C20C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2F7C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597BD1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DD9C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9DF6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BC9C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8921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AAC0930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75AFB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0B1F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B074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264A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2AD097B0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1F57F443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C426019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4392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C6237D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3806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E7D6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FCA6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222E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2348DA0F" w14:textId="77777777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97C69" w14:textId="77777777" w:rsidR="004A10BF" w:rsidRDefault="004A10BF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994A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A139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CC91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4690ADBE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37662E69" w14:textId="77777777" w:rsidR="004A10BF" w:rsidRPr="007D0C03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4A8F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AC36AC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0BA65D0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A3D1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7F2A" w14:textId="77777777" w:rsidR="004A10BF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3A03" w14:textId="77777777" w:rsidR="004A10BF" w:rsidRPr="00483148" w:rsidRDefault="004A10BF" w:rsidP="008660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5111" w14:textId="77777777" w:rsidR="004A10BF" w:rsidRDefault="004A10BF" w:rsidP="008660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14:paraId="3CE245F8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580FA29A" w14:textId="77777777" w:rsidR="004A10BF" w:rsidRPr="005905D7" w:rsidRDefault="004A10BF" w:rsidP="006B4CB8">
      <w:pPr>
        <w:pStyle w:val="Heading1"/>
        <w:spacing w:line="360" w:lineRule="auto"/>
      </w:pPr>
      <w:r w:rsidRPr="005905D7">
        <w:t>LINIA 116</w:t>
      </w:r>
    </w:p>
    <w:p w14:paraId="6ADDDD83" w14:textId="77777777" w:rsidR="004A10BF" w:rsidRPr="005905D7" w:rsidRDefault="004A10BF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4A10BF" w:rsidRPr="00743905" w14:paraId="5A304D3D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7D62F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C2FB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0555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41C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2DB50F5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87AB" w14:textId="77777777" w:rsidR="004A10BF" w:rsidRDefault="004A10BF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2C0A7B99" w14:textId="77777777" w:rsidR="004A10BF" w:rsidRPr="00743905" w:rsidRDefault="004A10BF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6A36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53F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D77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DAA9" w14:textId="77777777" w:rsidR="004A10BF" w:rsidRDefault="004A10BF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AE54FB9" w14:textId="77777777" w:rsidR="004A10BF" w:rsidRPr="00743905" w:rsidRDefault="004A10BF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4A10BF" w:rsidRPr="00743905" w14:paraId="1936CDD7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FFF9F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1DC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0D4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15E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DFEB52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AE3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3D64790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1E90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562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CA5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958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4A10BF" w:rsidRPr="00743905" w14:paraId="509FF3F3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836A80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8F95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3439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5A87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FD3D57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4CB2248E" w14:textId="77777777" w:rsidR="004A10BF" w:rsidRPr="00743905" w:rsidRDefault="004A10BF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36F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C58E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A829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02F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726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10BF" w:rsidRPr="00743905" w14:paraId="7D010DBA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5E9336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4199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8+665</w:t>
            </w:r>
          </w:p>
          <w:p w14:paraId="4EDB999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8+715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3929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AFE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Gilort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6B91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5F10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A3E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C75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15D3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43905" w14:paraId="725774E3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8841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E23B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C940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719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0F69A9C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6E7E" w14:textId="77777777" w:rsidR="004A10BF" w:rsidRPr="00743905" w:rsidRDefault="004A10BF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B5E3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7E56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7DE9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373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4BD6EF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A10BF" w:rsidRPr="00743905" w14:paraId="02CA8727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2346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032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5D50D1E1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7A3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0CF0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D33356B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343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3257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F4B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0AC3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C576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13D2BE9" w14:textId="77777777" w:rsidR="004A10BF" w:rsidRPr="0007721B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43905" w14:paraId="4E04AC86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A029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1931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72F3448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56D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82DB" w14:textId="77777777" w:rsidR="004A10BF" w:rsidRPr="00743905" w:rsidRDefault="004A10BF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0F6B6F1" w14:textId="77777777" w:rsidR="004A10BF" w:rsidRPr="00743905" w:rsidRDefault="004A10BF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1BE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83C0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28E1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0831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3270" w14:textId="77777777" w:rsidR="004A10BF" w:rsidRPr="00743905" w:rsidRDefault="004A10BF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E0EEF71" w14:textId="77777777" w:rsidR="004A10BF" w:rsidRDefault="004A10BF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43905" w14:paraId="4CCAF2CA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6EDE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FA7C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14:paraId="6D6E5DF5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63F5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93D5" w14:textId="77777777" w:rsidR="004A10BF" w:rsidRDefault="004A10BF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14:paraId="3ACE2673" w14:textId="77777777" w:rsidR="004A10BF" w:rsidRPr="00743905" w:rsidRDefault="004A10BF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DBF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C343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B915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2900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E50E" w14:textId="77777777" w:rsidR="004A10BF" w:rsidRPr="008D4C6D" w:rsidRDefault="004A10BF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14:paraId="01BD0DE6" w14:textId="77777777" w:rsidR="004A10BF" w:rsidRDefault="004A10BF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43905" w14:paraId="74F49E5E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1F1B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129F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380E2000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695C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9B3B" w14:textId="77777777" w:rsidR="004A10BF" w:rsidRPr="00743905" w:rsidRDefault="004A10BF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6EBF1BE" w14:textId="77777777" w:rsidR="004A10BF" w:rsidRPr="00743905" w:rsidRDefault="004A10BF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A831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330D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25A1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7C43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00F7" w14:textId="77777777" w:rsidR="004A10BF" w:rsidRPr="00743905" w:rsidRDefault="004A10BF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32EC97D" w14:textId="77777777" w:rsidR="004A10BF" w:rsidRPr="00743905" w:rsidRDefault="004A10BF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43905" w14:paraId="25C19779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73CF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A92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0F9E59E0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AC2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724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060385B" w14:textId="77777777" w:rsidR="004A10BF" w:rsidRPr="00743905" w:rsidRDefault="004A10BF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FE69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C5A7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8AC3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0E51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0B19" w14:textId="77777777" w:rsidR="004A10BF" w:rsidRPr="00537749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4A10BF" w:rsidRPr="00743905" w14:paraId="6C018990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CB2F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95D4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21+450</w:t>
            </w:r>
          </w:p>
          <w:p w14:paraId="055FB1F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3E2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590C" w14:textId="77777777" w:rsidR="004A10BF" w:rsidRPr="00743905" w:rsidRDefault="004A10BF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24A1D5E" w14:textId="77777777" w:rsidR="004A10BF" w:rsidRPr="00743905" w:rsidRDefault="004A10BF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6A4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ECEE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41F3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D8C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FBED" w14:textId="77777777" w:rsidR="004A10BF" w:rsidRPr="008640F6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43905" w14:paraId="13AA933C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4AAF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C84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7DB9430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7CE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3CAF" w14:textId="77777777" w:rsidR="004A10BF" w:rsidRDefault="004A10BF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572ABBF9" w14:textId="77777777" w:rsidR="004A10BF" w:rsidRPr="00743905" w:rsidRDefault="004A10BF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145B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A9D1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B110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694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F161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74B30A99" w14:textId="77777777" w:rsidR="004A10BF" w:rsidRPr="005A7670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43905" w14:paraId="4465E68D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F1DD2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BD8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E5B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93F9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20798B4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71E1ECA0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A64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BDB61F0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1419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E0B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B4D0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5699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10BF" w:rsidRPr="00743905" w14:paraId="6958A1BB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8731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1FB9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A32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93D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329E9C89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1029" w14:textId="77777777" w:rsidR="004A10BF" w:rsidRPr="00743905" w:rsidRDefault="004A10BF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A6F3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78A4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068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C99B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6CCC013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A10BF" w:rsidRPr="00743905" w14:paraId="662B30AE" w14:textId="77777777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4166AB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588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2BE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163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20B3C30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2B4EBFF7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22F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037585C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E9AA6B2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1DF9CE5D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136E7525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F90B821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DF4797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B6C1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FE1B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0C2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074B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58DA622" w14:textId="77777777" w:rsidR="004A10BF" w:rsidRPr="00743905" w:rsidRDefault="004A10BF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4A10BF" w:rsidRPr="00743905" w14:paraId="0DC89748" w14:textId="77777777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7643F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80FB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EA96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485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3E2844B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9E1BD0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BD5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3A52AB17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6E32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29A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2CC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EBB1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4A10BF" w:rsidRPr="00743905" w14:paraId="112D5F36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05E8D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3D50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E3B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4337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1B0C945C" w14:textId="77777777" w:rsidR="004A10BF" w:rsidRPr="00743905" w:rsidRDefault="004A10BF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5F2B" w14:textId="77777777" w:rsidR="004A10BF" w:rsidRPr="00743905" w:rsidRDefault="004A10BF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D4FA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6B4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C203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B58B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34CA8823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58D57D1B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A10BF" w:rsidRPr="00743905" w14:paraId="72E46D80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AA4B66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450B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0534B1A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3AC5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6F02" w14:textId="77777777" w:rsidR="004A10BF" w:rsidRPr="00743905" w:rsidRDefault="004A10BF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E4E789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2307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AC24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D0C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F55B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7656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6D05F4A" w14:textId="77777777" w:rsidR="004A10BF" w:rsidRPr="001D7D9E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43905" w14:paraId="3171EACD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9C814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756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4EA7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5321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D8DF993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350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B7BF37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0D38CBF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56F6912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B897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60A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F04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D44B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2CA2EC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4A10BF" w:rsidRPr="00743905" w14:paraId="44D6D85E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99821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2C23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282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7B73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366C59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1164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222F38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9552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557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690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5DA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10BF" w:rsidRPr="00743905" w14:paraId="1FC2C05B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7672B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8801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6EB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84C7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8A8D" w14:textId="77777777" w:rsidR="004A10BF" w:rsidRPr="00743905" w:rsidRDefault="004A10BF" w:rsidP="00F141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4B12F44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7C6F410E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31FB1D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6E30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E76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1F16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5B56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4A10BF" w:rsidRPr="00743905" w14:paraId="779A684D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A378B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8E79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1193984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B58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F9A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940592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0790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EE96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D114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A4E9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64C6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C17C983" w14:textId="77777777" w:rsidR="004A10BF" w:rsidRPr="0007721B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43905" w14:paraId="0C2A2827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03746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6873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3D34CC89" w14:textId="77777777" w:rsidR="004A10BF" w:rsidRPr="00743905" w:rsidRDefault="004A10BF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658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E4D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69B9174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FE8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91B0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C955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84C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1B18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5AD15CC" w14:textId="77777777" w:rsidR="004A10BF" w:rsidRPr="00951746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43905" w14:paraId="10E9D819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30927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04B8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14:paraId="0728E1B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A96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F3BF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14:paraId="7BEBB9DA" w14:textId="77777777" w:rsidR="004A10BF" w:rsidRPr="00743905" w:rsidRDefault="004A10BF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EDB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23C9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8B5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7B93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9BEF" w14:textId="77777777" w:rsidR="004A10BF" w:rsidRPr="005C672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43905" w14:paraId="2131F91D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3FA5D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C655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6F5D9127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831F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2323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281DDEB1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F236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C726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EC3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247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E5CF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43905" w14:paraId="1AF96C4E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E88E2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F42F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57B57DBF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FDF2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2CE4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452309F5" w14:textId="77777777" w:rsidR="004A10BF" w:rsidRPr="00743905" w:rsidRDefault="004A10BF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E1C1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9C94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B029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D8E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F99A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43905" w14:paraId="13F29C7E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C9A6A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C98B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69+546</w:t>
            </w:r>
          </w:p>
          <w:p w14:paraId="094CCF36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69+673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0BE1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9897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1D4E19B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 5 / 7 și </w:t>
            </w:r>
          </w:p>
          <w:p w14:paraId="5EDF9774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140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68E7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3D8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8B07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6D7A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directă.</w:t>
            </w:r>
          </w:p>
          <w:p w14:paraId="78D3A44E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6A532D02" w14:textId="77777777" w:rsidR="004A10BF" w:rsidRPr="00575A1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4A10BF" w:rsidRPr="00743905" w14:paraId="1F2FFB97" w14:textId="77777777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A3D6D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6C84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EFB4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878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A496C2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0908" w14:textId="77777777" w:rsidR="004A10BF" w:rsidRDefault="004A10BF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1551F9F" w14:textId="77777777" w:rsidR="004A10BF" w:rsidRPr="00743905" w:rsidRDefault="004A10BF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D494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05F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8025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DEFD" w14:textId="77777777" w:rsidR="004A10BF" w:rsidRDefault="004A10BF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50B57B2" w14:textId="77777777" w:rsidR="004A10BF" w:rsidRPr="00743905" w:rsidRDefault="004A10BF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4A10BF" w:rsidRPr="00743905" w14:paraId="213B5C74" w14:textId="77777777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3A4FA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CB7B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14:paraId="30C72485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DF4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76C7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3FC04FB0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F0E6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8FDB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9867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8B13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21B5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14:paraId="212EF360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43905" w14:paraId="0E5C4925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98EA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53D9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9C00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82B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1089A036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AD3FE47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A84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01ABEB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C6FB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5AD6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7A70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0B74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10BF" w:rsidRPr="00743905" w14:paraId="341CF45A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C86B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584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7C46B0D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735B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48B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097997F4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2377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4C12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1F17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72F3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9398" w14:textId="77777777" w:rsidR="004A10BF" w:rsidRPr="00351657" w:rsidRDefault="004A10BF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4A10BF" w:rsidRPr="00743905" w14:paraId="393AB161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6FB22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2A6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B690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A9E5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564AB27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AAE992B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B0BB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826D2E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6B2B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3CB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22F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EED9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10BF" w:rsidRPr="00743905" w14:paraId="0B6EFD8B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3B912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B16B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14:paraId="32D63375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E452" w14:textId="77777777" w:rsidR="004A10BF" w:rsidRPr="00743905" w:rsidRDefault="004A10BF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0F4F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298C044B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8CBB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D9D3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18B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077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4627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43905" w14:paraId="2AB17A97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79E4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EE3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8A8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2EB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2BBF220A" w14:textId="77777777" w:rsidR="004A10BF" w:rsidRPr="00743905" w:rsidRDefault="004A10BF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AC81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2ABA6A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540B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221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463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899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10BF" w:rsidRPr="00743905" w14:paraId="38BE7089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BBAF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17B1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1D6AC987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0CE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7B26" w14:textId="77777777" w:rsidR="004A10BF" w:rsidRDefault="004A10BF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35F2A3C" w14:textId="77777777" w:rsidR="004A10BF" w:rsidRPr="00743905" w:rsidRDefault="004A10BF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19E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D35F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AC6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549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2F40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43905" w14:paraId="7D37211A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F9C7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4879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F3F0320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D32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EBB8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98BB62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CF5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F5BB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E3C5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D86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C1F6" w14:textId="77777777" w:rsidR="004A10BF" w:rsidRDefault="004A10BF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38CD793" w14:textId="77777777" w:rsidR="004A10BF" w:rsidRPr="003B409E" w:rsidRDefault="004A10BF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43905" w14:paraId="23B149BC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E8A4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C1B5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515E0655" w14:textId="77777777" w:rsidR="004A10BF" w:rsidRDefault="004A10BF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D2F5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BFF3" w14:textId="77777777" w:rsidR="004A10BF" w:rsidRDefault="004A10BF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2427091" w14:textId="77777777" w:rsidR="004A10BF" w:rsidRPr="00743905" w:rsidRDefault="004A10BF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59B9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C906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DB93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5B90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6FE4" w14:textId="77777777" w:rsidR="004A10BF" w:rsidRDefault="004A10BF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43905" w14:paraId="3B75C121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64D9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B178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75A04439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33A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15CB" w14:textId="77777777" w:rsidR="004A10BF" w:rsidRDefault="004A10BF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225CB17" w14:textId="77777777" w:rsidR="004A10BF" w:rsidRPr="00743905" w:rsidRDefault="004A10BF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E9A1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88C7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F21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28B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C249" w14:textId="77777777" w:rsidR="004A10BF" w:rsidRDefault="004A10BF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1844C74" w14:textId="77777777" w:rsidR="004A10BF" w:rsidRPr="00743905" w:rsidRDefault="004A10BF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43905" w14:paraId="5145A749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D14D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474C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14:paraId="6A2BFDA8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0813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85E9" w14:textId="77777777" w:rsidR="004A10BF" w:rsidRPr="00743905" w:rsidRDefault="004A10BF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4F7F20A6" w14:textId="77777777" w:rsidR="004A10BF" w:rsidRDefault="004A10BF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14:paraId="5B145473" w14:textId="77777777" w:rsidR="004A10BF" w:rsidRPr="00743905" w:rsidRDefault="004A10BF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98F1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353D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16E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D9D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B85E" w14:textId="77777777" w:rsidR="004A10BF" w:rsidRPr="00B42B20" w:rsidRDefault="004A10BF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14:paraId="611DDA1E" w14:textId="77777777" w:rsidR="004A10BF" w:rsidRPr="00B42B20" w:rsidRDefault="004A10BF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43905" w14:paraId="49C2005A" w14:textId="77777777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F750E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9C9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F6B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E554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12D4991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102BFF6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EC59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99A0413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27DE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36C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726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2059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10BF" w:rsidRPr="00743905" w14:paraId="49212B9C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446A7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32DB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7B16F29E" w14:textId="77777777" w:rsidR="004A10BF" w:rsidRPr="00743905" w:rsidRDefault="004A10BF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895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9944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33F48F6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64F9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8184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95B9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9BD9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8BC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A10BF" w:rsidRPr="00743905" w14:paraId="62B12483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2EE58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644F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0956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EB88" w14:textId="77777777" w:rsidR="004A10BF" w:rsidRDefault="004A10BF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3245783B" w14:textId="77777777" w:rsidR="004A10BF" w:rsidRDefault="004A10BF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2E222F46" w14:textId="77777777" w:rsidR="004A10BF" w:rsidRDefault="004A10BF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60FA" w14:textId="77777777" w:rsidR="004A10BF" w:rsidRPr="00743905" w:rsidRDefault="004A10BF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EA13AC6" w14:textId="77777777" w:rsidR="004A10BF" w:rsidRPr="00743905" w:rsidRDefault="004A10BF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A3C2" w14:textId="77777777" w:rsidR="004A10BF" w:rsidRPr="00743905" w:rsidRDefault="004A10BF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1D9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35E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A4EF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10BF" w:rsidRPr="00743905" w14:paraId="21AF53FE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29E91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FD82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112+950</w:t>
            </w:r>
          </w:p>
          <w:p w14:paraId="5F1F6673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3E4A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8807" w14:textId="77777777" w:rsidR="004A10BF" w:rsidRDefault="004A10BF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6B01" w14:textId="77777777" w:rsidR="004A10BF" w:rsidRPr="00743905" w:rsidRDefault="004A10BF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E5DF" w14:textId="77777777" w:rsidR="004A10BF" w:rsidRPr="00743905" w:rsidRDefault="004A10BF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740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00F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19AA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 Fără inductori.</w:t>
            </w:r>
          </w:p>
        </w:tc>
      </w:tr>
      <w:tr w:rsidR="004A10BF" w:rsidRPr="00743905" w14:paraId="6263B1A8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60AD1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E21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A6D3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E82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08B4476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72324B7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371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602CA3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98A5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CFE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A237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F4E4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10BF" w:rsidRPr="00743905" w14:paraId="7BE84971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36A47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DD05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329BB746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C396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0C17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72A837B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D735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D7B5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113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82B7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5323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43905" w14:paraId="1C45134B" w14:textId="77777777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566B31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E316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83E1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341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DE23399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401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7C24F9B" w14:textId="77777777" w:rsidR="004A10BF" w:rsidRPr="00743905" w:rsidRDefault="004A10BF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DA8E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4CFB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1965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F3D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4A10BF" w:rsidRPr="00743905" w14:paraId="56946F6B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1EBF4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C2F6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309B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90F5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9E4018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D7C1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E6F3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B7F7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67B5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5097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4A10BF" w:rsidRPr="00743905" w14:paraId="3BC8BCAF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834F6A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4C6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F746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EDB5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04FF1D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FB6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BA29BFF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6FF5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009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757B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BF7B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4A10BF" w:rsidRPr="00743905" w14:paraId="4421BBFB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B47BD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E00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03A6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E89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01A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8BB5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48F1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7EAD0323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61C1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15B0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4A10BF" w:rsidRPr="00743905" w14:paraId="1E0C152A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6B1E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3D0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3626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378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4B7238B0" w14:textId="77777777" w:rsidR="004A10BF" w:rsidRPr="00743905" w:rsidRDefault="004A10BF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963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38FE956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54BE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E85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6FD4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C9E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10BF" w:rsidRPr="00743905" w14:paraId="662EA9FD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A919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10C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77D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63C5" w14:textId="77777777" w:rsidR="004A10BF" w:rsidRPr="00743905" w:rsidRDefault="004A10BF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67FE440C" w14:textId="77777777" w:rsidR="004A10BF" w:rsidRPr="00D73778" w:rsidRDefault="004A10BF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6524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885D552" w14:textId="77777777" w:rsidR="004A10BF" w:rsidRPr="00743905" w:rsidRDefault="004A10BF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69F5" w14:textId="77777777" w:rsidR="004A10BF" w:rsidRPr="00D73778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9433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4B36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1E05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10BF" w:rsidRPr="00743905" w14:paraId="294784C9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38A3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8401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FC73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7256" w14:textId="77777777" w:rsidR="004A10BF" w:rsidRDefault="004A10BF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2092DAD" w14:textId="77777777" w:rsidR="004A10BF" w:rsidRPr="00743905" w:rsidRDefault="004A10BF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16FF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AC1039C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59B462BE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783D0297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7994674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A3B0" w14:textId="77777777" w:rsidR="004A10BF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5EB9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9323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5479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28C66A0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5F49B23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4A10BF" w:rsidRPr="00743905" w14:paraId="395D7A82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ED75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8490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482940B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3D84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ED42" w14:textId="77777777" w:rsidR="004A10BF" w:rsidRDefault="004A10BF" w:rsidP="00222B0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EDBE402" w14:textId="77777777" w:rsidR="004A10BF" w:rsidRPr="00743905" w:rsidRDefault="004A10BF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CAEA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3098" w14:textId="77777777" w:rsidR="004A10BF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4342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278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0757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4A10BF" w:rsidRPr="00743905" w14:paraId="2E5D010A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A843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06C7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E478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CA2D" w14:textId="77777777" w:rsidR="004A10BF" w:rsidRDefault="004A10BF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1C3007C" w14:textId="77777777" w:rsidR="004A10BF" w:rsidRPr="00743905" w:rsidRDefault="004A10BF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4A52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0B40" w14:textId="77777777" w:rsidR="004A10BF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5976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313EDB16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9EF4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C6D0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4A10BF" w:rsidRPr="00743905" w14:paraId="4B0EA5A5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B08E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FBD8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7984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93F1" w14:textId="77777777" w:rsidR="004A10BF" w:rsidRDefault="004A10BF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BDE8056" w14:textId="77777777" w:rsidR="004A10BF" w:rsidRPr="00743905" w:rsidRDefault="004A10BF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196A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DDDC" w14:textId="77777777" w:rsidR="004A10BF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1F67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71F6B47E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2C34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860F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43905" w14:paraId="4D4F1A76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8DA0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EF11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A4E4501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0B6F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7384" w14:textId="77777777" w:rsidR="004A10BF" w:rsidRPr="00743905" w:rsidRDefault="004A10BF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43D991F" w14:textId="77777777" w:rsidR="004A10BF" w:rsidRPr="00743905" w:rsidRDefault="004A10BF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1200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7EBE" w14:textId="77777777" w:rsidR="004A10BF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F25A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5BF2A6F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9F98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57B1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43905" w14:paraId="3A7A922A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EFC4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164E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A1F4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CB9C" w14:textId="77777777" w:rsidR="004A10BF" w:rsidRPr="00743905" w:rsidRDefault="004A10BF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3FDDB78" w14:textId="77777777" w:rsidR="004A10BF" w:rsidRPr="00743905" w:rsidRDefault="004A10BF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3C1F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4E44D92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7580D1D9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9FF5CC1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39C0" w14:textId="77777777" w:rsidR="004A10BF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21DE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EE15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6A74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6E3C148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4A10BF" w:rsidRPr="00743905" w14:paraId="75D9EDE9" w14:textId="77777777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63924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D26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69DA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AA43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1648C8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F09D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8663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4527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C40E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3397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10BF" w:rsidRPr="00743905" w14:paraId="5097549F" w14:textId="77777777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88FD7A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18A5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5E4A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0962" w14:textId="77777777" w:rsidR="004A10BF" w:rsidRDefault="004A10BF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478DDFE6" w14:textId="77777777" w:rsidR="004A10BF" w:rsidRDefault="004A10BF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28D35897" w14:textId="77777777" w:rsidR="004A10BF" w:rsidRDefault="004A10BF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4EFA711F" w14:textId="77777777" w:rsidR="004A10BF" w:rsidRDefault="004A10BF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8B0C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54EE" w14:textId="77777777" w:rsidR="004A10BF" w:rsidRPr="00743905" w:rsidRDefault="004A10BF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F4D2" w14:textId="77777777" w:rsidR="004A10BF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32FFE545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5EC3" w14:textId="77777777" w:rsidR="004A10BF" w:rsidRPr="00743905" w:rsidRDefault="004A10BF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1863" w14:textId="77777777" w:rsidR="004A10BF" w:rsidRDefault="004A10BF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43905" w14:paraId="4947D90B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63C9D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3F9C" w14:textId="77777777" w:rsidR="004A10BF" w:rsidRPr="00743905" w:rsidRDefault="004A10B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FEB8" w14:textId="77777777" w:rsidR="004A10BF" w:rsidRPr="00743905" w:rsidRDefault="004A10B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916A" w14:textId="77777777" w:rsidR="004A10BF" w:rsidRPr="00743905" w:rsidRDefault="004A10BF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1F836EAB" w14:textId="77777777" w:rsidR="004A10BF" w:rsidRPr="00743905" w:rsidRDefault="004A10BF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63D3" w14:textId="77777777" w:rsidR="004A10BF" w:rsidRDefault="004A10B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04B756FE" w14:textId="77777777" w:rsidR="004A10BF" w:rsidRDefault="004A10B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089110BD" w14:textId="77777777" w:rsidR="004A10BF" w:rsidRPr="00743905" w:rsidRDefault="004A10B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DA8F" w14:textId="77777777" w:rsidR="004A10BF" w:rsidRPr="00743905" w:rsidRDefault="004A10BF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66C1" w14:textId="77777777" w:rsidR="004A10BF" w:rsidRPr="00743905" w:rsidRDefault="004A10B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ECE7" w14:textId="77777777" w:rsidR="004A10BF" w:rsidRPr="00743905" w:rsidRDefault="004A10B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3E3F" w14:textId="77777777" w:rsidR="004A10BF" w:rsidRPr="00743905" w:rsidRDefault="004A10BF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10BF" w:rsidRPr="00743905" w14:paraId="6E66D61B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E52E3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AAC8" w14:textId="77777777" w:rsidR="004A10BF" w:rsidRPr="00743905" w:rsidRDefault="004A10B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65BE" w14:textId="77777777" w:rsidR="004A10BF" w:rsidRPr="00743905" w:rsidRDefault="004A10B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EE83" w14:textId="77777777" w:rsidR="004A10BF" w:rsidRDefault="004A10BF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6EE3CBD0" w14:textId="77777777" w:rsidR="004A10BF" w:rsidRPr="00743905" w:rsidRDefault="004A10BF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DB8E" w14:textId="77777777" w:rsidR="004A10BF" w:rsidRPr="00743905" w:rsidRDefault="004A10B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AD21" w14:textId="77777777" w:rsidR="004A10BF" w:rsidRPr="00743905" w:rsidRDefault="004A10BF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9CF6" w14:textId="77777777" w:rsidR="004A10BF" w:rsidRDefault="004A10B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13E95845" w14:textId="77777777" w:rsidR="004A10BF" w:rsidRPr="00743905" w:rsidRDefault="004A10B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0CCE" w14:textId="77777777" w:rsidR="004A10BF" w:rsidRPr="00743905" w:rsidRDefault="004A10BF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2E73" w14:textId="77777777" w:rsidR="004A10BF" w:rsidRPr="00743905" w:rsidRDefault="004A10BF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43905" w14:paraId="13D8255D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0AC09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DA91" w14:textId="77777777" w:rsidR="004A10BF" w:rsidRDefault="004A10B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4481CBE9" w14:textId="77777777" w:rsidR="004A10BF" w:rsidRPr="00743905" w:rsidRDefault="004A10B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7E50" w14:textId="77777777" w:rsidR="004A10BF" w:rsidRPr="00743905" w:rsidRDefault="004A10B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A6A5" w14:textId="77777777" w:rsidR="004A10BF" w:rsidRDefault="004A10BF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4C0FCAC7" w14:textId="77777777" w:rsidR="004A10BF" w:rsidRDefault="004A10BF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0F09" w14:textId="77777777" w:rsidR="004A10BF" w:rsidRDefault="004A10B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7E78" w14:textId="77777777" w:rsidR="004A10BF" w:rsidRDefault="004A10BF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B642" w14:textId="77777777" w:rsidR="004A10BF" w:rsidRPr="00743905" w:rsidRDefault="004A10B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D4B4" w14:textId="77777777" w:rsidR="004A10BF" w:rsidRPr="00743905" w:rsidRDefault="004A10B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9EE2" w14:textId="77777777" w:rsidR="004A10BF" w:rsidRDefault="004A10BF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43905" w14:paraId="16858E99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E0B6B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EF46" w14:textId="77777777" w:rsidR="004A10BF" w:rsidRDefault="004A10B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50F01D61" w14:textId="77777777" w:rsidR="004A10BF" w:rsidRDefault="004A10B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00FC" w14:textId="77777777" w:rsidR="004A10BF" w:rsidRDefault="004A10B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88DA" w14:textId="77777777" w:rsidR="004A10BF" w:rsidRDefault="004A10BF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77D1412" w14:textId="77777777" w:rsidR="004A10BF" w:rsidRDefault="004A10BF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E090" w14:textId="77777777" w:rsidR="004A10BF" w:rsidRDefault="004A10B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CEFA" w14:textId="77777777" w:rsidR="004A10BF" w:rsidRDefault="004A10BF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1E6A" w14:textId="77777777" w:rsidR="004A10BF" w:rsidRPr="00743905" w:rsidRDefault="004A10B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C14A" w14:textId="77777777" w:rsidR="004A10BF" w:rsidRPr="00743905" w:rsidRDefault="004A10B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2C98" w14:textId="77777777" w:rsidR="004A10BF" w:rsidRDefault="004A10BF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43905" w14:paraId="4814D235" w14:textId="77777777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C5315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1BC0" w14:textId="77777777" w:rsidR="004A10BF" w:rsidRPr="00743905" w:rsidRDefault="004A10B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8DC2" w14:textId="77777777" w:rsidR="004A10BF" w:rsidRPr="00743905" w:rsidRDefault="004A10B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32CD" w14:textId="77777777" w:rsidR="004A10BF" w:rsidRDefault="004A10BF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081CED1" w14:textId="77777777" w:rsidR="004A10BF" w:rsidRDefault="004A10BF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1ACB" w14:textId="77777777" w:rsidR="004A10BF" w:rsidRDefault="004A10B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A2AE" w14:textId="77777777" w:rsidR="004A10BF" w:rsidRDefault="004A10BF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CB3E" w14:textId="77777777" w:rsidR="004A10BF" w:rsidRPr="00743905" w:rsidRDefault="004A10B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0827" w14:textId="77777777" w:rsidR="004A10BF" w:rsidRPr="00743905" w:rsidRDefault="004A10BF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98F5" w14:textId="77777777" w:rsidR="004A10BF" w:rsidRDefault="004A10BF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10BF" w:rsidRPr="00743905" w14:paraId="0E54457B" w14:textId="77777777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D127F9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6ACD" w14:textId="77777777" w:rsidR="004A10BF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41C9112A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582A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3048" w14:textId="77777777" w:rsidR="004A10BF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2A63F8A6" w14:textId="77777777" w:rsidR="004A10BF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5846BE83" w14:textId="77777777" w:rsidR="004A10BF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2D078900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7D93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2932" w14:textId="77777777" w:rsidR="004A10BF" w:rsidRPr="00743905" w:rsidRDefault="004A10B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573B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33D9" w14:textId="77777777" w:rsidR="004A10BF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D544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43905" w14:paraId="58954ECA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A46DD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7B8F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C650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A8BA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590AD437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2A5C" w14:textId="77777777" w:rsidR="004A10BF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971BFE0" w14:textId="77777777" w:rsidR="004A10BF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BDAAD8C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9E09" w14:textId="77777777" w:rsidR="004A10BF" w:rsidRPr="00743905" w:rsidRDefault="004A10B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B8BA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A244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FDB9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4A10BF" w:rsidRPr="00743905" w14:paraId="14965F71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C7824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F855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CD70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257F" w14:textId="77777777" w:rsidR="004A10BF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20012A84" w14:textId="77777777" w:rsidR="004A10BF" w:rsidRPr="00CD295A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D853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E835" w14:textId="77777777" w:rsidR="004A10BF" w:rsidRPr="00743905" w:rsidRDefault="004A10B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FCFE" w14:textId="77777777" w:rsidR="004A10BF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1AC5578B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3CF9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EF41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43905" w14:paraId="4D1FEBBE" w14:textId="77777777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28D2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F806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E210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3829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EE94727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65B56DE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693A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B71A32C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318DA54E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5E68" w14:textId="77777777" w:rsidR="004A10BF" w:rsidRPr="00743905" w:rsidRDefault="004A10B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70AF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A630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7D9E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10BF" w:rsidRPr="00743905" w14:paraId="79F37066" w14:textId="77777777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3AD97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6455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C8A0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815C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6D87B18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39F704F0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2E06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44376EC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EDEF" w14:textId="77777777" w:rsidR="004A10BF" w:rsidRPr="00743905" w:rsidRDefault="004A10B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DE7C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3435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A414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10BF" w:rsidRPr="00743905" w14:paraId="1C0B0C31" w14:textId="77777777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BF0CB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596A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FDCB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16C2" w14:textId="77777777" w:rsidR="004A10BF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35DEB4B" w14:textId="77777777" w:rsidR="004A10BF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556B" w14:textId="77777777" w:rsidR="004A10BF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B40D" w14:textId="77777777" w:rsidR="004A10BF" w:rsidRDefault="004A10B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29D1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21A1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C3C6" w14:textId="77777777" w:rsidR="004A10BF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6837C2A" w14:textId="77777777" w:rsidR="004A10BF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0D3F2D34" w14:textId="77777777" w:rsidR="004A10BF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BB5E47A" w14:textId="77777777" w:rsidR="004A10BF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4A10BF" w:rsidRPr="00743905" w14:paraId="4EA7091F" w14:textId="77777777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F6E8B" w14:textId="77777777" w:rsidR="004A10BF" w:rsidRPr="00743905" w:rsidRDefault="004A10B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B3EC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2E18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FB87" w14:textId="77777777" w:rsidR="004A10BF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CDD3559" w14:textId="77777777" w:rsidR="004A10BF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5FDD" w14:textId="77777777" w:rsidR="004A10BF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68EE7487" w14:textId="77777777" w:rsidR="004A10BF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EF957AE" w14:textId="77777777" w:rsidR="004A10BF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EA5729E" w14:textId="77777777" w:rsidR="004A10BF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1163" w14:textId="77777777" w:rsidR="004A10BF" w:rsidRDefault="004A10BF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AB59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71DE" w14:textId="77777777" w:rsidR="004A10BF" w:rsidRPr="00743905" w:rsidRDefault="004A10BF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00ED" w14:textId="77777777" w:rsidR="004A10BF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0217589" w14:textId="77777777" w:rsidR="004A10BF" w:rsidRDefault="004A10BF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7915C9F1" w14:textId="77777777" w:rsidR="004A10BF" w:rsidRPr="005905D7" w:rsidRDefault="004A10BF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09630039" w14:textId="77777777" w:rsidR="004A10BF" w:rsidRDefault="004A10BF" w:rsidP="00740BAB">
      <w:pPr>
        <w:pStyle w:val="Heading1"/>
        <w:spacing w:line="360" w:lineRule="auto"/>
      </w:pPr>
      <w:r>
        <w:t>LINIA 136</w:t>
      </w:r>
    </w:p>
    <w:p w14:paraId="360C3B30" w14:textId="77777777" w:rsidR="004A10BF" w:rsidRDefault="004A10BF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A10BF" w14:paraId="0EE9052A" w14:textId="77777777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767EC" w14:textId="77777777" w:rsidR="004A10BF" w:rsidRDefault="004A10B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8726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A268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554F" w14:textId="77777777" w:rsidR="004A10BF" w:rsidRDefault="004A10BF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47539642" w14:textId="77777777" w:rsidR="004A10BF" w:rsidRDefault="004A10BF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44A8" w14:textId="77777777" w:rsidR="004A10BF" w:rsidRDefault="004A10BF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2EC356" w14:textId="77777777" w:rsidR="004A10BF" w:rsidRDefault="004A10BF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14:paraId="4108A012" w14:textId="77777777" w:rsidR="004A10BF" w:rsidRDefault="004A10BF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A6B0" w14:textId="77777777" w:rsidR="004A10BF" w:rsidRDefault="004A10BF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60BE" w14:textId="77777777" w:rsidR="004A10BF" w:rsidRDefault="004A10BF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1258" w14:textId="77777777" w:rsidR="004A10BF" w:rsidRDefault="004A10BF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A914" w14:textId="77777777" w:rsidR="004A10BF" w:rsidRDefault="004A10BF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4F3D22" w14:textId="77777777" w:rsidR="004A10BF" w:rsidRDefault="004A10BF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4A10BF" w14:paraId="1F8C86B0" w14:textId="77777777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7DE7F" w14:textId="77777777" w:rsidR="004A10BF" w:rsidRDefault="004A10B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777E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EFF2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E238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21FF46E0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D29E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F2F009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4DAD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DFD5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BD20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7128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373E106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4A10BF" w14:paraId="5697AD5C" w14:textId="77777777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7C9CE" w14:textId="77777777" w:rsidR="004A10BF" w:rsidRDefault="004A10B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C2B2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FF02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A91F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54B5E958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C210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AB2CBA2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EE4D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E1E7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4444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CD60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221D290" w14:textId="77777777" w:rsidR="004A10BF" w:rsidRDefault="004A10BF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4A10BF" w14:paraId="2C237D29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E29477" w14:textId="77777777" w:rsidR="004A10BF" w:rsidRDefault="004A10B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5E3D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2F2A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3267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14:paraId="4B0A7295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ADA9DCF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0CAD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1243A10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6343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C71A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E80B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BF4C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6A5A8A5C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54A5C" w14:textId="77777777" w:rsidR="004A10BF" w:rsidRDefault="004A10B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9BAA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14:paraId="199AA659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52C9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DA89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7A3C9AB9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AD36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A9CA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7491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A26A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77C6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14:paraId="5649DAC5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0EFCDA3D" w14:textId="77777777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E09C" w14:textId="77777777" w:rsidR="004A10BF" w:rsidRDefault="004A10B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9DCF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DF93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C7EC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7D206114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2CE2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7BB43D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75B4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69A9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4832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6ACC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0B3FCA3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14:paraId="33EFBB9A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4A10BF" w14:paraId="735D101E" w14:textId="77777777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2117" w14:textId="77777777" w:rsidR="004A10BF" w:rsidRDefault="004A10B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3B68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ECA2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D341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6BA11444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62A0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5996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9195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BC8D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2246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B92A1FB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4A10BF" w14:paraId="5CE9F9F1" w14:textId="77777777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04B81" w14:textId="77777777" w:rsidR="004A10BF" w:rsidRDefault="004A10B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7066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DF68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7743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6E0C476A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14:paraId="681C93EF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1D5B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C6E441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744A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438D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5E0D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ECCB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607B8960" w14:textId="77777777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765C" w14:textId="77777777" w:rsidR="004A10BF" w:rsidRDefault="004A10B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58CD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7ED8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2486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0C5EEC7E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6003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A71C73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1495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89CB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1FA3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A9D4" w14:textId="77777777" w:rsidR="004A10BF" w:rsidRDefault="004A10BF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01D601" w14:textId="77777777" w:rsidR="004A10BF" w:rsidRDefault="004A10BF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4A10BF" w14:paraId="3525FF2E" w14:textId="77777777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21DBC" w14:textId="77777777" w:rsidR="004A10BF" w:rsidRDefault="004A10B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AAC9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B3AB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6803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2952FA1B" w14:textId="77777777" w:rsidR="004A10BF" w:rsidRDefault="004A10BF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AE6E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14:paraId="2B9D9CE3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8986BBB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14:paraId="6A69D8C5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F6B9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0C66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5BD5" w14:textId="77777777" w:rsidR="004A10BF" w:rsidRDefault="004A10BF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A563" w14:textId="77777777" w:rsidR="004A10BF" w:rsidRDefault="004A10BF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8BAAD9" w14:textId="77777777" w:rsidR="004A10BF" w:rsidRDefault="004A10BF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14:paraId="0DBB51F8" w14:textId="77777777" w:rsidR="004A10BF" w:rsidRDefault="004A10BF">
      <w:pPr>
        <w:spacing w:line="192" w:lineRule="auto"/>
        <w:ind w:right="57"/>
        <w:rPr>
          <w:sz w:val="20"/>
          <w:lang w:val="ro-RO"/>
        </w:rPr>
      </w:pPr>
    </w:p>
    <w:p w14:paraId="4D950AF7" w14:textId="77777777" w:rsidR="004A10BF" w:rsidRDefault="004A10BF" w:rsidP="00C83010">
      <w:pPr>
        <w:pStyle w:val="Heading1"/>
        <w:spacing w:line="360" w:lineRule="auto"/>
      </w:pPr>
      <w:r>
        <w:lastRenderedPageBreak/>
        <w:t>LINIA 143</w:t>
      </w:r>
    </w:p>
    <w:p w14:paraId="69D28A0F" w14:textId="77777777" w:rsidR="004A10BF" w:rsidRDefault="004A10BF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4A10BF" w14:paraId="2065D404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07439B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6933" w14:textId="77777777" w:rsidR="004A10BF" w:rsidRDefault="004A10B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2605A5D7" w14:textId="77777777" w:rsidR="004A10BF" w:rsidRDefault="004A10B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FA8E" w14:textId="77777777" w:rsidR="004A10BF" w:rsidRPr="00984839" w:rsidRDefault="004A10BF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DE12" w14:textId="77777777" w:rsidR="004A10BF" w:rsidRDefault="004A10BF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73B3320" w14:textId="77777777" w:rsidR="004A10BF" w:rsidRDefault="004A10BF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439E" w14:textId="77777777" w:rsidR="004A10BF" w:rsidRDefault="004A10B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DAF0" w14:textId="77777777" w:rsidR="004A10BF" w:rsidRDefault="004A10B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2186" w14:textId="77777777" w:rsidR="004A10BF" w:rsidRDefault="004A10B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E0BB" w14:textId="77777777" w:rsidR="004A10BF" w:rsidRPr="00984839" w:rsidRDefault="004A10B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319C" w14:textId="77777777" w:rsidR="004A10BF" w:rsidRDefault="004A10BF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0D4B190C" w14:textId="77777777" w:rsidR="004A10BF" w:rsidRDefault="004A10BF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14:paraId="150CA014" w14:textId="77777777" w:rsidR="004A10BF" w:rsidRDefault="004A10BF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321F6524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3727E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5232" w14:textId="77777777" w:rsidR="004A10BF" w:rsidRDefault="004A10B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1CE8" w14:textId="77777777" w:rsidR="004A10BF" w:rsidRDefault="004A10B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DAD5" w14:textId="77777777" w:rsidR="004A10BF" w:rsidRDefault="004A10BF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48DEDC18" w14:textId="77777777" w:rsidR="004A10BF" w:rsidRDefault="004A10BF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5FD6" w14:textId="77777777" w:rsidR="004A10BF" w:rsidRDefault="004A10B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5A6D" w14:textId="77777777" w:rsidR="004A10BF" w:rsidRDefault="004A10B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DE97" w14:textId="77777777" w:rsidR="004A10BF" w:rsidRDefault="004A10B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75D41C45" w14:textId="77777777" w:rsidR="004A10BF" w:rsidRDefault="004A10B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85F7" w14:textId="77777777" w:rsidR="004A10BF" w:rsidRPr="00984839" w:rsidRDefault="004A10BF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3B28" w14:textId="77777777" w:rsidR="004A10BF" w:rsidRDefault="004A10BF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FF52FB" w14:textId="77777777" w:rsidR="004A10BF" w:rsidRDefault="004A10BF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4A10BF" w14:paraId="5B6696E8" w14:textId="7777777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7D683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67E3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3286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2E53" w14:textId="77777777" w:rsidR="004A10BF" w:rsidRDefault="004A10BF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EEFF25B" w14:textId="77777777" w:rsidR="004A10BF" w:rsidRDefault="004A10BF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14:paraId="46315C7C" w14:textId="77777777" w:rsidR="004A10BF" w:rsidRDefault="004A10BF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C933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A6A8" w14:textId="77777777" w:rsidR="004A10BF" w:rsidRDefault="004A10B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620F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1580A9ED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9FB9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3FA5" w14:textId="77777777" w:rsidR="004A10BF" w:rsidRDefault="004A10BF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7D62B2" w14:textId="77777777" w:rsidR="004A10BF" w:rsidRDefault="004A10BF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14:paraId="38404AFD" w14:textId="77777777" w:rsidR="004A10BF" w:rsidRDefault="004A10BF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15899D5C" w14:textId="77777777" w:rsidR="004A10BF" w:rsidRDefault="004A10BF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3E4BE256" w14:textId="77777777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81CE0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61A3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A71F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224F" w14:textId="77777777" w:rsidR="004A10BF" w:rsidRDefault="004A10BF" w:rsidP="00A944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09F0691" w14:textId="77777777" w:rsidR="004A10BF" w:rsidRDefault="004A10BF" w:rsidP="00A94416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C8A9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C905" w14:textId="77777777" w:rsidR="004A10BF" w:rsidRDefault="004A10B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A58C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14+940</w:t>
            </w:r>
          </w:p>
          <w:p w14:paraId="265CD8CF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15+010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34DF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2747" w14:textId="77777777" w:rsidR="004A10BF" w:rsidRDefault="004A10BF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C8AA796" w14:textId="77777777" w:rsidR="004A10BF" w:rsidRDefault="004A10BF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6.</w:t>
            </w:r>
          </w:p>
        </w:tc>
      </w:tr>
      <w:tr w:rsidR="004A10BF" w14:paraId="3238523D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6C39B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B3ED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61CA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70AE" w14:textId="77777777" w:rsidR="004A10BF" w:rsidRDefault="004A10BF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9908514" w14:textId="77777777" w:rsidR="004A10BF" w:rsidRDefault="004A10BF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F6C8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2011812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33F7" w14:textId="77777777" w:rsidR="004A10BF" w:rsidRDefault="004A10B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8B3C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440D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9CF6" w14:textId="77777777" w:rsidR="004A10BF" w:rsidRDefault="004A10BF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72551E" w14:textId="77777777" w:rsidR="004A10BF" w:rsidRDefault="004A10BF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4A10BF" w14:paraId="1B386653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B7CF31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6D41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4A61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3712" w14:textId="77777777" w:rsidR="004A10BF" w:rsidRDefault="004A10BF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9275A1F" w14:textId="77777777" w:rsidR="004A10BF" w:rsidRDefault="004A10BF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3406" w14:textId="77777777" w:rsidR="004A10BF" w:rsidRDefault="004A10B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D0D9F13" w14:textId="77777777" w:rsidR="004A10BF" w:rsidRDefault="004A10BF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6E07" w14:textId="77777777" w:rsidR="004A10BF" w:rsidRDefault="004A10B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B903" w14:textId="77777777" w:rsidR="004A10BF" w:rsidRDefault="004A10B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AA51" w14:textId="77777777" w:rsidR="004A10BF" w:rsidRDefault="004A10B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B393" w14:textId="77777777" w:rsidR="004A10BF" w:rsidRDefault="004A10BF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7EF98D" w14:textId="77777777" w:rsidR="004A10BF" w:rsidRDefault="004A10BF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A10BF" w14:paraId="27B38FFE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BA384C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93A6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318D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DDCB" w14:textId="77777777" w:rsidR="004A10BF" w:rsidRDefault="004A10BF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9D979FA" w14:textId="77777777" w:rsidR="004A10BF" w:rsidRDefault="004A10BF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65BB" w14:textId="77777777" w:rsidR="004A10BF" w:rsidRDefault="004A10BF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A307EC9" w14:textId="77777777" w:rsidR="004A10BF" w:rsidRDefault="004A10BF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17CECA4" w14:textId="77777777" w:rsidR="004A10BF" w:rsidRDefault="004A10BF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20BA" w14:textId="77777777" w:rsidR="004A10BF" w:rsidRDefault="004A10B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4E8C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1592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4B2A" w14:textId="77777777" w:rsidR="004A10BF" w:rsidRDefault="004A10BF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DD9540" w14:textId="77777777" w:rsidR="004A10BF" w:rsidRDefault="004A10BF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4A10BF" w14:paraId="23E95443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7D1A6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A6FE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4860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4626" w14:textId="77777777" w:rsidR="004A10BF" w:rsidRDefault="004A10BF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555C6EB" w14:textId="77777777" w:rsidR="004A10BF" w:rsidRDefault="004A10BF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F82B" w14:textId="77777777" w:rsidR="004A10BF" w:rsidRDefault="004A10BF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A895873" w14:textId="77777777" w:rsidR="004A10BF" w:rsidRDefault="004A10BF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212EA8D" w14:textId="77777777" w:rsidR="004A10BF" w:rsidRDefault="004A10BF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F498" w14:textId="77777777" w:rsidR="004A10BF" w:rsidRDefault="004A10B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4F18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50CA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4601" w14:textId="77777777" w:rsidR="004A10BF" w:rsidRDefault="004A10BF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714823" w14:textId="77777777" w:rsidR="004A10BF" w:rsidRDefault="004A10BF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4A10BF" w14:paraId="3E15CCFB" w14:textId="77777777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262B5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A7D2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1CF8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55B2" w14:textId="77777777" w:rsidR="004A10BF" w:rsidRDefault="004A10BF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D687464" w14:textId="77777777" w:rsidR="004A10BF" w:rsidRDefault="004A10BF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FB4B" w14:textId="77777777" w:rsidR="004A10BF" w:rsidRDefault="004A10B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C6335A" w14:textId="77777777" w:rsidR="004A10BF" w:rsidRDefault="004A10B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CACEBFE" w14:textId="77777777" w:rsidR="004A10BF" w:rsidRDefault="004A10B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70E6697B" w14:textId="77777777" w:rsidR="004A10BF" w:rsidRDefault="004A10B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2697756" w14:textId="77777777" w:rsidR="004A10BF" w:rsidRDefault="004A10B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14:paraId="33140E90" w14:textId="77777777" w:rsidR="004A10BF" w:rsidRDefault="004A10B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37F6881" w14:textId="77777777" w:rsidR="004A10BF" w:rsidRDefault="004A10BF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9D8ED8F" w14:textId="77777777" w:rsidR="004A10BF" w:rsidRDefault="004A10BF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78D7" w14:textId="77777777" w:rsidR="004A10BF" w:rsidRDefault="004A10B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AD8B" w14:textId="77777777" w:rsidR="004A10BF" w:rsidRDefault="004A10B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7461" w14:textId="77777777" w:rsidR="004A10BF" w:rsidRDefault="004A10B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80A2" w14:textId="77777777" w:rsidR="004A10BF" w:rsidRDefault="004A10BF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00A710" w14:textId="77777777" w:rsidR="004A10BF" w:rsidRDefault="004A10BF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4A10BF" w14:paraId="589ED114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658D8D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484C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3891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EBEB" w14:textId="77777777" w:rsidR="004A10BF" w:rsidRDefault="004A10BF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64B56A9" w14:textId="77777777" w:rsidR="004A10BF" w:rsidRDefault="004A10BF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6564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14:paraId="2B66788F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C784" w14:textId="77777777" w:rsidR="004A10BF" w:rsidRDefault="004A10B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C3F5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5FE7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E8D9" w14:textId="77777777" w:rsidR="004A10BF" w:rsidRDefault="004A10BF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DFB50E" w14:textId="77777777" w:rsidR="004A10BF" w:rsidRDefault="004A10BF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14:paraId="7331CD53" w14:textId="77777777" w:rsidR="004A10BF" w:rsidRDefault="004A10BF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4A10BF" w14:paraId="5F316032" w14:textId="77777777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7C3B5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CF9F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CA93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2BA3" w14:textId="77777777" w:rsidR="004A10BF" w:rsidRDefault="004A10BF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7E6FBEF" w14:textId="77777777" w:rsidR="004A10BF" w:rsidRDefault="004A10BF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D2FF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4BA4BF0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2515" w14:textId="77777777" w:rsidR="004A10BF" w:rsidRDefault="004A10B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69E0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88A6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0CB7" w14:textId="77777777" w:rsidR="004A10BF" w:rsidRDefault="004A10BF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C09C1A" w14:textId="77777777" w:rsidR="004A10BF" w:rsidRDefault="004A10BF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4A10BF" w14:paraId="2EDA6C70" w14:textId="77777777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443456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765F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FE04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C1AF" w14:textId="77777777" w:rsidR="004A10BF" w:rsidRDefault="004A10BF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265356F" w14:textId="77777777" w:rsidR="004A10BF" w:rsidRDefault="004A10BF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BB83" w14:textId="77777777" w:rsidR="004A10BF" w:rsidRDefault="004A10BF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8988C6" w14:textId="77777777" w:rsidR="004A10BF" w:rsidRDefault="004A10BF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FB42" w14:textId="77777777" w:rsidR="004A10BF" w:rsidRDefault="004A10BF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D8F6" w14:textId="77777777" w:rsidR="004A10BF" w:rsidRDefault="004A10B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21DF" w14:textId="77777777" w:rsidR="004A10BF" w:rsidRDefault="004A10B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2CF2" w14:textId="77777777" w:rsidR="004A10BF" w:rsidRDefault="004A10B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481DF2" w14:textId="77777777" w:rsidR="004A10BF" w:rsidRDefault="004A10B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14:paraId="3BB1CB8B" w14:textId="77777777" w:rsidR="004A10BF" w:rsidRDefault="004A10B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4A10BF" w14:paraId="77F7B126" w14:textId="77777777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ECF78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ECB5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CBD8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137B" w14:textId="77777777" w:rsidR="004A10BF" w:rsidRDefault="004A10BF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78732BE" w14:textId="77777777" w:rsidR="004A10BF" w:rsidRDefault="004A10BF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93CA" w14:textId="77777777" w:rsidR="004A10BF" w:rsidRDefault="004A10B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5DC9463" w14:textId="77777777" w:rsidR="004A10BF" w:rsidRDefault="004A10BF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51EF" w14:textId="77777777" w:rsidR="004A10BF" w:rsidRDefault="004A10B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31F6" w14:textId="77777777" w:rsidR="004A10BF" w:rsidRDefault="004A10B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992F" w14:textId="77777777" w:rsidR="004A10BF" w:rsidRDefault="004A10B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92B7" w14:textId="77777777" w:rsidR="004A10BF" w:rsidRDefault="004A10B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E04D06" w14:textId="77777777" w:rsidR="004A10BF" w:rsidRDefault="004A10B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4A10BF" w14:paraId="6973CF01" w14:textId="77777777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3F411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145B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BB5B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52CD" w14:textId="77777777" w:rsidR="004A10BF" w:rsidRDefault="004A10BF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F99338E" w14:textId="77777777" w:rsidR="004A10BF" w:rsidRDefault="004A10BF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8116" w14:textId="77777777" w:rsidR="004A10BF" w:rsidRDefault="004A10B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74132A" w14:textId="77777777" w:rsidR="004A10BF" w:rsidRDefault="004A10BF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14:paraId="18101ADC" w14:textId="77777777" w:rsidR="004A10BF" w:rsidRDefault="004A10BF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3347" w14:textId="77777777" w:rsidR="004A10BF" w:rsidRDefault="004A10B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FDF6" w14:textId="77777777" w:rsidR="004A10BF" w:rsidRDefault="004A10B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B80A" w14:textId="77777777" w:rsidR="004A10BF" w:rsidRDefault="004A10B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F9E0" w14:textId="77777777" w:rsidR="004A10BF" w:rsidRDefault="004A10B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CBE097" w14:textId="77777777" w:rsidR="004A10BF" w:rsidRDefault="004A10B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4A10BF" w14:paraId="41E312CD" w14:textId="77777777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94483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25B1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B171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3A75" w14:textId="77777777" w:rsidR="004A10BF" w:rsidRDefault="004A10BF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AE35E77" w14:textId="77777777" w:rsidR="004A10BF" w:rsidRDefault="004A10BF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CB68" w14:textId="77777777" w:rsidR="004A10BF" w:rsidRDefault="004A10B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A715E5" w14:textId="77777777" w:rsidR="004A10BF" w:rsidRDefault="004A10BF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C61D" w14:textId="77777777" w:rsidR="004A10BF" w:rsidRDefault="004A10BF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0ACC" w14:textId="77777777" w:rsidR="004A10BF" w:rsidRDefault="004A10B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F9CC" w14:textId="77777777" w:rsidR="004A10BF" w:rsidRDefault="004A10BF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B7BC" w14:textId="77777777" w:rsidR="004A10BF" w:rsidRDefault="004A10B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9EA314" w14:textId="77777777" w:rsidR="004A10BF" w:rsidRDefault="004A10BF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4A10BF" w14:paraId="5685C002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528D3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0523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EB6E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9B06" w14:textId="77777777" w:rsidR="004A10BF" w:rsidRDefault="004A10BF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8211AA3" w14:textId="77777777" w:rsidR="004A10BF" w:rsidRDefault="004A10BF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9071" w14:textId="77777777" w:rsidR="004A10BF" w:rsidRDefault="004A10B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23D25DA" w14:textId="77777777" w:rsidR="004A10BF" w:rsidRDefault="004A10B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14:paraId="3EE1FE21" w14:textId="77777777" w:rsidR="004A10BF" w:rsidRDefault="004A10B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FAF8" w14:textId="77777777" w:rsidR="004A10BF" w:rsidRDefault="004A10BF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0B22" w14:textId="77777777" w:rsidR="004A10BF" w:rsidRDefault="004A10B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E7C0" w14:textId="77777777" w:rsidR="004A10BF" w:rsidRDefault="004A10B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86C4" w14:textId="77777777" w:rsidR="004A10BF" w:rsidRDefault="004A10BF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C3FB21" w14:textId="77777777" w:rsidR="004A10BF" w:rsidRDefault="004A10BF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4A10BF" w14:paraId="40132C4D" w14:textId="77777777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3EE35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6429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4ADE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F58C" w14:textId="77777777" w:rsidR="004A10BF" w:rsidRDefault="004A10BF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EA1DFF7" w14:textId="77777777" w:rsidR="004A10BF" w:rsidRDefault="004A10BF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D3FB" w14:textId="77777777" w:rsidR="004A10BF" w:rsidRDefault="004A10BF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14:paraId="50E62870" w14:textId="77777777" w:rsidR="004A10BF" w:rsidRDefault="004A10BF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2BE1" w14:textId="77777777" w:rsidR="004A10BF" w:rsidRDefault="004A10BF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0C64" w14:textId="77777777" w:rsidR="004A10BF" w:rsidRDefault="004A10B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0DE8" w14:textId="77777777" w:rsidR="004A10BF" w:rsidRDefault="004A10BF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2BE3" w14:textId="77777777" w:rsidR="004A10BF" w:rsidRDefault="004A10BF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0C7C8D" w14:textId="77777777" w:rsidR="004A10BF" w:rsidRDefault="004A10BF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4A10BF" w14:paraId="31BE89A4" w14:textId="77777777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76236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7C18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93AF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A126" w14:textId="77777777" w:rsidR="004A10BF" w:rsidRDefault="004A10BF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3912352" w14:textId="77777777" w:rsidR="004A10BF" w:rsidRDefault="004A10BF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C593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C1C6880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8E1D701" w14:textId="77777777" w:rsidR="004A10BF" w:rsidRDefault="004A10BF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3FC5" w14:textId="77777777" w:rsidR="004A10BF" w:rsidRPr="00B53EFA" w:rsidRDefault="004A10B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2C86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0738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B09B" w14:textId="77777777" w:rsidR="004A10BF" w:rsidRDefault="004A10BF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6B0C29" w14:textId="77777777" w:rsidR="004A10BF" w:rsidRDefault="004A10BF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4A10BF" w14:paraId="4D6ECFC2" w14:textId="77777777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B31F15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65E8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6A19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FB73" w14:textId="77777777" w:rsidR="004A10BF" w:rsidRDefault="004A10BF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DB357B9" w14:textId="77777777" w:rsidR="004A10BF" w:rsidRDefault="004A10BF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3217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438D0D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E665" w14:textId="77777777" w:rsidR="004A10BF" w:rsidRPr="00B53EFA" w:rsidRDefault="004A10B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6CC8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286C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830F" w14:textId="77777777" w:rsidR="004A10BF" w:rsidRDefault="004A10BF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58142952" w14:textId="77777777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52250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32ED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7C18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A84B" w14:textId="77777777" w:rsidR="004A10BF" w:rsidRDefault="004A10BF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0FE1D96" w14:textId="77777777" w:rsidR="004A10BF" w:rsidRDefault="004A10BF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E33F" w14:textId="77777777" w:rsidR="004A10BF" w:rsidRDefault="004A10BF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37ED55" w14:textId="77777777" w:rsidR="004A10BF" w:rsidRDefault="004A10BF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C30E" w14:textId="77777777" w:rsidR="004A10BF" w:rsidRPr="00B53EFA" w:rsidRDefault="004A10B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9639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F402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A867" w14:textId="77777777" w:rsidR="004A10BF" w:rsidRDefault="004A10BF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6697C653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20795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AA5B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4CFC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36EB" w14:textId="77777777" w:rsidR="004A10BF" w:rsidRDefault="004A10BF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D0680E8" w14:textId="77777777" w:rsidR="004A10BF" w:rsidRDefault="004A10BF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0C36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0BD5BD8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3A58" w14:textId="77777777" w:rsidR="004A10BF" w:rsidRPr="00B53EFA" w:rsidRDefault="004A10B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29C0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4DD1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2510" w14:textId="77777777" w:rsidR="004A10BF" w:rsidRDefault="004A10BF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B6C45D" w14:textId="77777777" w:rsidR="004A10BF" w:rsidRDefault="004A10BF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4A10BF" w14:paraId="0CD1F459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0543D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8C31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FA16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E000" w14:textId="77777777" w:rsidR="004A10BF" w:rsidRDefault="004A10BF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246612D" w14:textId="77777777" w:rsidR="004A10BF" w:rsidRDefault="004A10BF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DAE2" w14:textId="77777777" w:rsidR="004A10BF" w:rsidRDefault="004A10B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87BDA48" w14:textId="77777777" w:rsidR="004A10BF" w:rsidRDefault="004A10B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271CF41" w14:textId="77777777" w:rsidR="004A10BF" w:rsidRDefault="004A10B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6328B4F2" w14:textId="77777777" w:rsidR="004A10BF" w:rsidRDefault="004A10B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BB29AEF" w14:textId="77777777" w:rsidR="004A10BF" w:rsidRDefault="004A10B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8655" w14:textId="77777777" w:rsidR="004A10BF" w:rsidRDefault="004A10B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5DF8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CCEF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BE7E" w14:textId="77777777" w:rsidR="004A10BF" w:rsidRDefault="004A10BF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2FE787" w14:textId="77777777" w:rsidR="004A10BF" w:rsidRDefault="004A10BF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4A10BF" w14:paraId="31A753E4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7A6B0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9C28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98D8BDD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7554" w14:textId="77777777" w:rsidR="004A10BF" w:rsidRPr="00984839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DB67" w14:textId="77777777" w:rsidR="004A10BF" w:rsidRDefault="004A10BF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7BBDC79F" w14:textId="77777777" w:rsidR="004A10BF" w:rsidRDefault="004A10BF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0A5C" w14:textId="77777777" w:rsidR="004A10BF" w:rsidRDefault="004A10B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3EF8" w14:textId="77777777" w:rsidR="004A10BF" w:rsidRDefault="004A10B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77E1" w14:textId="77777777" w:rsidR="004A10BF" w:rsidRDefault="004A10BF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219A6AA" w14:textId="77777777" w:rsidR="004A10BF" w:rsidRDefault="004A10BF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9CE0" w14:textId="77777777" w:rsidR="004A10BF" w:rsidRPr="00984839" w:rsidRDefault="004A10BF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2467" w14:textId="77777777" w:rsidR="004A10BF" w:rsidRDefault="004A10BF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7199B2B4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A2ED0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CB5C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25+650</w:t>
            </w:r>
          </w:p>
          <w:p w14:paraId="6870748B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D675" w14:textId="77777777" w:rsidR="004A10BF" w:rsidRDefault="004A10BF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17CE" w14:textId="77777777" w:rsidR="004A10BF" w:rsidRDefault="004A10BF" w:rsidP="00026E3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7318F062" w14:textId="77777777" w:rsidR="004A10BF" w:rsidRDefault="004A10BF" w:rsidP="00026E3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C26F" w14:textId="77777777" w:rsidR="004A10BF" w:rsidRDefault="004A10BF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E647" w14:textId="77777777" w:rsidR="004A10BF" w:rsidRDefault="004A10BF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1658" w14:textId="77777777" w:rsidR="004A10BF" w:rsidRDefault="004A10BF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2507" w14:textId="77777777" w:rsidR="004A10BF" w:rsidRDefault="004A10BF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6F82" w14:textId="77777777" w:rsidR="004A10BF" w:rsidRDefault="004A10BF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5356261C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9938F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ABA4" w14:textId="77777777" w:rsidR="004A10BF" w:rsidRDefault="004A10B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2E1B927D" w14:textId="77777777" w:rsidR="004A10BF" w:rsidRDefault="004A10B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8C11" w14:textId="77777777" w:rsidR="004A10BF" w:rsidRDefault="004A10B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4D08" w14:textId="77777777" w:rsidR="004A10BF" w:rsidRDefault="004A10BF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0DC0F244" w14:textId="77777777" w:rsidR="004A10BF" w:rsidRDefault="004A10BF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E3AF" w14:textId="77777777" w:rsidR="004A10BF" w:rsidRDefault="004A10B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8745" w14:textId="77777777" w:rsidR="004A10BF" w:rsidRDefault="004A10B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1B9D" w14:textId="77777777" w:rsidR="004A10BF" w:rsidRDefault="004A10B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1CB1" w14:textId="77777777" w:rsidR="004A10BF" w:rsidRDefault="004A10B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9728" w14:textId="77777777" w:rsidR="004A10BF" w:rsidRDefault="004A10BF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7F9FBE" w14:textId="77777777" w:rsidR="004A10BF" w:rsidRDefault="004A10BF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14:paraId="461FF711" w14:textId="77777777" w:rsidR="004A10BF" w:rsidRDefault="004A10BF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4EF282BD" w14:textId="77777777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0DF55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8D94" w14:textId="77777777" w:rsidR="004A10BF" w:rsidRDefault="004A10B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4E78" w14:textId="77777777" w:rsidR="004A10BF" w:rsidRDefault="004A10B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140F" w14:textId="77777777" w:rsidR="004A10BF" w:rsidRDefault="004A10BF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74393B58" w14:textId="77777777" w:rsidR="004A10BF" w:rsidRDefault="004A10BF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8C23" w14:textId="77777777" w:rsidR="004A10BF" w:rsidRDefault="004A10B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0D94" w14:textId="77777777" w:rsidR="004A10BF" w:rsidRDefault="004A10B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D20F" w14:textId="77777777" w:rsidR="004A10BF" w:rsidRDefault="004A10B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099B8DDA" w14:textId="77777777" w:rsidR="004A10BF" w:rsidRDefault="004A10B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962C" w14:textId="77777777" w:rsidR="004A10BF" w:rsidRDefault="004A10BF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F5BE" w14:textId="77777777" w:rsidR="004A10BF" w:rsidRDefault="004A10BF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5E591B" w14:textId="77777777" w:rsidR="004A10BF" w:rsidRDefault="004A10BF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14:paraId="338D4DE8" w14:textId="77777777" w:rsidR="004A10BF" w:rsidRDefault="004A10BF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5CEEF439" w14:textId="77777777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E751C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94F5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300D" w14:textId="77777777" w:rsidR="004A10BF" w:rsidRPr="00984839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53A3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44578A27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14:paraId="6D5BD068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289A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14:paraId="08BDA1D9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A5B8" w14:textId="77777777" w:rsidR="004A10BF" w:rsidRPr="00B53EFA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8446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31CC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13B6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54A67E18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C1702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7B93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73B1" w14:textId="77777777" w:rsidR="004A10BF" w:rsidRPr="00984839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3D79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2B69FB36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14:paraId="1BD71F90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92BC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EB58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7FE3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F70A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10B9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01B1F65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04659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7FD3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A408" w14:textId="77777777" w:rsidR="004A10BF" w:rsidRPr="00984839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B3B5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627ED056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6C2D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DAA1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3BFD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14:paraId="15A32929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D1FA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339E" w14:textId="77777777" w:rsidR="004A10BF" w:rsidRPr="006611B7" w:rsidRDefault="004A10BF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4A10BF" w14:paraId="51DF781A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04E37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7CCE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C919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8AE5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76191941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B6F1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1DC8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6084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14:paraId="281B8025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DD43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3AAA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14:paraId="12490682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0F7077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31BD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14:paraId="6B32F573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3C28" w14:textId="77777777" w:rsidR="004A10BF" w:rsidRPr="00984839" w:rsidRDefault="004A10BF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9C48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337F3027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1246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D38E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DD68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AB0F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34D7" w14:textId="77777777" w:rsidR="004A10BF" w:rsidRPr="003B25AA" w:rsidRDefault="004A10B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14:paraId="36494D16" w14:textId="77777777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B5A02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BBB7" w14:textId="77777777" w:rsidR="004A10BF" w:rsidRPr="00CB3DC4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14:paraId="19165624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63E5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003C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0AB1F8E8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A08A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BA2E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4DB5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C7CE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2CBC" w14:textId="77777777" w:rsidR="004A10BF" w:rsidRPr="00CB3DC4" w:rsidRDefault="004A10BF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27825A6" w14:textId="77777777" w:rsidR="004A10BF" w:rsidRPr="00F11CE2" w:rsidRDefault="004A10B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BCEDAFF" w14:textId="77777777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2188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1E66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E72D" w14:textId="77777777" w:rsidR="004A10BF" w:rsidRPr="00984839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8510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2FE276E1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14:paraId="1DF754D5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209C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B5C11C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311B" w14:textId="77777777" w:rsidR="004A10BF" w:rsidRPr="00B53EFA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9BCC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A36C" w14:textId="77777777" w:rsidR="004A10BF" w:rsidRPr="00984839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368E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3BDD4129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45AAD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8A5F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2B16" w14:textId="77777777" w:rsidR="004A10BF" w:rsidRPr="00984839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DD43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330606E4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3179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CD9DDC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82DF5E2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14:paraId="163ECDC6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268E359" w14:textId="77777777" w:rsidR="004A10BF" w:rsidRPr="00260477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8C93" w14:textId="77777777" w:rsidR="004A10BF" w:rsidRPr="00B53EFA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A293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8A3A" w14:textId="77777777" w:rsidR="004A10BF" w:rsidRPr="00984839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C3CB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0304D6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4A10BF" w14:paraId="2DE00D78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99D4F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AA41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4F2F" w14:textId="77777777" w:rsidR="004A10BF" w:rsidRPr="00984839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BA88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5596C201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8EF6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2ABE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776B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14:paraId="7A2806C7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085D" w14:textId="77777777" w:rsidR="004A10BF" w:rsidRPr="00984839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C34F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14:paraId="276B7A5A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14:paraId="6141A190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4A10BF" w14:paraId="2D3877E8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18D9D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6B6C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C83B" w14:textId="77777777" w:rsidR="004A10BF" w:rsidRPr="00984839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498A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08CEFF43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75CD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6ADF63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AF5B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2075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FFA5" w14:textId="77777777" w:rsidR="004A10BF" w:rsidRPr="00984839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404B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4A10BF" w14:paraId="09C807B7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CC018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3722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1E49C1BC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0D7D" w14:textId="77777777" w:rsidR="004A10BF" w:rsidRPr="00984839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23C4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14:paraId="04DCE841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14:paraId="29C6B51F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471F1FE2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EEBB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364D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14EC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5942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034E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9CA85E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14:paraId="76F4009A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4A10BF" w14:paraId="244538DC" w14:textId="77777777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C9D05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A2BA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14:paraId="04EFB894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B4BE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D8F4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14:paraId="57B1F343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3D62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D5F4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ED6C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24C6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7FEB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739B14FA" w14:textId="77777777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A30546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0E7F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DD39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D1A9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14:paraId="7F3D2744" w14:textId="77777777" w:rsidR="004A10BF" w:rsidRDefault="004A10BF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14:paraId="68186AF7" w14:textId="77777777" w:rsidR="004A10BF" w:rsidRDefault="004A10BF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6AF6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30220E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3FE4" w14:textId="77777777" w:rsidR="004A10BF" w:rsidRPr="00B53EFA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C846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F2FB" w14:textId="77777777" w:rsidR="004A10BF" w:rsidRPr="00984839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60F2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165607AC" w14:textId="77777777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0BEB2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8084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173A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ECA8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14:paraId="5C35A1AD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10884FFA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5870F366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7822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AB6F4B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59E6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C9FC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A515" w14:textId="77777777" w:rsidR="004A10BF" w:rsidRPr="00984839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FCFC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63F600DA" w14:textId="77777777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106D4" w14:textId="77777777" w:rsidR="004A10BF" w:rsidRDefault="004A10B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FFCE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675E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396C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14:paraId="4056A785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7780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A64FB3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14:paraId="094C7CF1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E724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35C2" w14:textId="77777777" w:rsidR="004A10BF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199D" w14:textId="77777777" w:rsidR="004A10BF" w:rsidRPr="00984839" w:rsidRDefault="004A10BF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501C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59253A" w14:textId="77777777" w:rsidR="004A10BF" w:rsidRDefault="004A10BF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14:paraId="6F8BA2C7" w14:textId="77777777" w:rsidR="004A10BF" w:rsidRDefault="004A10BF">
      <w:pPr>
        <w:spacing w:after="40" w:line="192" w:lineRule="auto"/>
        <w:ind w:right="57"/>
        <w:rPr>
          <w:sz w:val="20"/>
          <w:lang w:val="ro-RO"/>
        </w:rPr>
      </w:pPr>
    </w:p>
    <w:p w14:paraId="61A34CAE" w14:textId="77777777" w:rsidR="004A10BF" w:rsidRDefault="004A10BF" w:rsidP="00EF6A64">
      <w:pPr>
        <w:pStyle w:val="Heading1"/>
        <w:spacing w:line="360" w:lineRule="auto"/>
      </w:pPr>
      <w:r>
        <w:lastRenderedPageBreak/>
        <w:t>LINIA 144</w:t>
      </w:r>
    </w:p>
    <w:p w14:paraId="50C1963D" w14:textId="77777777" w:rsidR="004A10BF" w:rsidRDefault="004A10BF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4A10BF" w14:paraId="19DC59AE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D72A2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8DD6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7335348A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7E41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61A5" w14:textId="77777777" w:rsidR="004A10BF" w:rsidRDefault="004A10BF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C1BF591" w14:textId="77777777" w:rsidR="004A10BF" w:rsidRDefault="004A10BF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BAFA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FA09" w14:textId="77777777" w:rsidR="004A10BF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16B8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569B" w14:textId="77777777" w:rsidR="004A10BF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2FE8" w14:textId="77777777" w:rsidR="004A10BF" w:rsidRDefault="004A10BF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40DBA894" w14:textId="77777777" w:rsidR="004A10BF" w:rsidRDefault="004A10BF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14:paraId="45DF12AD" w14:textId="77777777" w:rsidR="004A10BF" w:rsidRDefault="004A10BF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4A10BF" w14:paraId="02F73A4A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93217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79F1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E75F" w14:textId="77777777" w:rsidR="004A10BF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F2AA" w14:textId="77777777" w:rsidR="004A10BF" w:rsidRDefault="004A10BF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14:paraId="112344B8" w14:textId="77777777" w:rsidR="004A10BF" w:rsidRDefault="004A10BF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FC1F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EA5C" w14:textId="77777777" w:rsidR="004A10BF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8EA2" w14:textId="77777777" w:rsidR="004A10BF" w:rsidRDefault="004A10BF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14:paraId="1FCAB412" w14:textId="77777777" w:rsidR="004A10BF" w:rsidRDefault="004A10BF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DA80" w14:textId="77777777" w:rsidR="004A10BF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30AD" w14:textId="77777777" w:rsidR="004A10BF" w:rsidRDefault="004A10BF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0511DF6" w14:textId="77777777" w:rsidR="004A10BF" w:rsidRDefault="004A10BF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4A10BF" w14:paraId="3ACA9C6E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3ED24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6A21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3B9E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0F1E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F51A8F9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6ACC1F56" w14:textId="77777777" w:rsidR="004A10BF" w:rsidRDefault="004A10BF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2000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8048" w14:textId="77777777" w:rsidR="004A10BF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33A8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6A178447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863D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A1F6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14:paraId="0C1E1F01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7A982B86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612A2A3D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FFF68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EB48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1355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6631" w14:textId="77777777" w:rsidR="004A10BF" w:rsidRDefault="004A10BF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4F7361F" w14:textId="77777777" w:rsidR="004A10BF" w:rsidRDefault="004A10BF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38AD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5F1087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D00E" w14:textId="77777777" w:rsidR="004A10BF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67BA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1EB8" w14:textId="77777777" w:rsidR="004A10BF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2BA6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15389F" w14:textId="77777777" w:rsidR="004A10BF" w:rsidRDefault="004A10BF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4A10BF" w14:paraId="1D92DDB9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35761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E952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DAC3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3AEF" w14:textId="77777777" w:rsidR="004A10BF" w:rsidRDefault="004A10BF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164E9B2" w14:textId="77777777" w:rsidR="004A10BF" w:rsidRDefault="004A10BF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29B4" w14:textId="77777777" w:rsidR="004A10BF" w:rsidRDefault="004A10BF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5AC8A4" w14:textId="77777777" w:rsidR="004A10BF" w:rsidRDefault="004A10BF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04EF" w14:textId="77777777" w:rsidR="004A10BF" w:rsidRDefault="004A10BF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17FF" w14:textId="77777777" w:rsidR="004A10BF" w:rsidRDefault="004A10BF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5CF1" w14:textId="77777777" w:rsidR="004A10BF" w:rsidRDefault="004A10BF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5214" w14:textId="77777777" w:rsidR="004A10BF" w:rsidRDefault="004A10BF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7AC2E0" w14:textId="77777777" w:rsidR="004A10BF" w:rsidRDefault="004A10BF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4A10BF" w14:paraId="410C36DA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0CD96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C2FF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5965" w14:textId="77777777" w:rsidR="004A10BF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70B4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91E6A48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0B2C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14:paraId="3419679C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903B" w14:textId="77777777" w:rsidR="004A10BF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08FD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BEC9" w14:textId="77777777" w:rsidR="004A10BF" w:rsidRPr="00984839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D594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4A10BF" w14:paraId="2EE07B74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129DC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8D2E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D04A" w14:textId="77777777" w:rsidR="004A10BF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71AA" w14:textId="77777777" w:rsidR="004A10BF" w:rsidRDefault="004A10BF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24B44DF" w14:textId="77777777" w:rsidR="004A10BF" w:rsidRDefault="004A10BF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0F1B" w14:textId="77777777" w:rsidR="004A10BF" w:rsidRDefault="004A10BF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6B64E75" w14:textId="77777777" w:rsidR="004A10BF" w:rsidRDefault="004A10BF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BB90" w14:textId="77777777" w:rsidR="004A10BF" w:rsidRDefault="004A10BF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7414" w14:textId="77777777" w:rsidR="004A10BF" w:rsidRDefault="004A10BF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0B44" w14:textId="77777777" w:rsidR="004A10BF" w:rsidRPr="00984839" w:rsidRDefault="004A10BF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0E0A" w14:textId="77777777" w:rsidR="004A10BF" w:rsidRDefault="004A10BF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C66369" w14:textId="77777777" w:rsidR="004A10BF" w:rsidRDefault="004A10BF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4A10BF" w14:paraId="393299F4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CCF7A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8052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8D27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CFF5" w14:textId="77777777" w:rsidR="004A10BF" w:rsidRDefault="004A10BF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ADCCC16" w14:textId="77777777" w:rsidR="004A10BF" w:rsidRDefault="004A10BF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38FD" w14:textId="77777777" w:rsidR="004A10BF" w:rsidRDefault="004A10BF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2D2950" w14:textId="77777777" w:rsidR="004A10BF" w:rsidRDefault="004A10BF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AF03" w14:textId="77777777" w:rsidR="004A10BF" w:rsidRPr="00DA0087" w:rsidRDefault="004A10BF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F4D6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7B0E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7C3C" w14:textId="77777777" w:rsidR="004A10BF" w:rsidRDefault="004A10BF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4CF3D3" w14:textId="77777777" w:rsidR="004A10BF" w:rsidRDefault="004A10BF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4A10BF" w14:paraId="6E9F0E1C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8F73C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B195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7379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DAB3" w14:textId="77777777" w:rsidR="004A10BF" w:rsidRDefault="004A10BF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B7AD488" w14:textId="77777777" w:rsidR="004A10BF" w:rsidRDefault="004A10BF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0E2C" w14:textId="77777777" w:rsidR="004A10BF" w:rsidRDefault="004A10BF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B845A45" w14:textId="77777777" w:rsidR="004A10BF" w:rsidRDefault="004A10BF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C9F4" w14:textId="77777777" w:rsidR="004A10BF" w:rsidRDefault="004A10BF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9205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B7BD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931F" w14:textId="77777777" w:rsidR="004A10BF" w:rsidRDefault="004A10BF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DECE5A" w14:textId="77777777" w:rsidR="004A10BF" w:rsidRDefault="004A10BF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4A10BF" w14:paraId="1BEBE239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D49F2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B9D5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EFF4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39BC" w14:textId="77777777" w:rsidR="004A10BF" w:rsidRDefault="004A10BF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75CAFD2" w14:textId="77777777" w:rsidR="004A10BF" w:rsidRDefault="004A10BF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F2EA" w14:textId="77777777" w:rsidR="004A10BF" w:rsidRDefault="004A10B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660DCDD" w14:textId="77777777" w:rsidR="004A10BF" w:rsidRDefault="004A10B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D05ECAB" w14:textId="77777777" w:rsidR="004A10BF" w:rsidRDefault="004A10B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755228E" w14:textId="77777777" w:rsidR="004A10BF" w:rsidRDefault="004A10B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14:paraId="081B718A" w14:textId="77777777" w:rsidR="004A10BF" w:rsidRDefault="004A10B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FDF6758" w14:textId="77777777" w:rsidR="004A10BF" w:rsidRDefault="004A10B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14:paraId="588C54E3" w14:textId="77777777" w:rsidR="004A10BF" w:rsidRDefault="004A10B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AA171F7" w14:textId="77777777" w:rsidR="004A10BF" w:rsidRDefault="004A10B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E0FB" w14:textId="77777777" w:rsidR="004A10BF" w:rsidRPr="00DA0087" w:rsidRDefault="004A10BF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C544" w14:textId="77777777" w:rsidR="004A10BF" w:rsidRDefault="004A10B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9180" w14:textId="77777777" w:rsidR="004A10BF" w:rsidRPr="00DA0087" w:rsidRDefault="004A10BF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C67F" w14:textId="77777777" w:rsidR="004A10BF" w:rsidRDefault="004A10BF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75DEA9" w14:textId="77777777" w:rsidR="004A10BF" w:rsidRDefault="004A10BF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4A10BF" w14:paraId="68169C41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25C9B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6D1E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E454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287C" w14:textId="77777777" w:rsidR="004A10BF" w:rsidRDefault="004A10BF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47AD8D7" w14:textId="77777777" w:rsidR="004A10BF" w:rsidRDefault="004A10BF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87FF" w14:textId="77777777" w:rsidR="004A10BF" w:rsidRDefault="004A10BF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B71DF3" w14:textId="77777777" w:rsidR="004A10BF" w:rsidRDefault="004A10BF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C4BA" w14:textId="77777777" w:rsidR="004A10BF" w:rsidRDefault="004A10BF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D80E" w14:textId="77777777" w:rsidR="004A10BF" w:rsidRDefault="004A10B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6BAD" w14:textId="77777777" w:rsidR="004A10BF" w:rsidRPr="00DA0087" w:rsidRDefault="004A10BF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967A" w14:textId="77777777" w:rsidR="004A10BF" w:rsidRDefault="004A10BF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289CDD" w14:textId="77777777" w:rsidR="004A10BF" w:rsidRDefault="004A10BF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4A10BF" w14:paraId="760B74F8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55EE0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9B7B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8AEE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D715" w14:textId="77777777" w:rsidR="004A10BF" w:rsidRDefault="004A10BF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6A7F59A" w14:textId="77777777" w:rsidR="004A10BF" w:rsidRDefault="004A10BF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FEE6" w14:textId="77777777" w:rsidR="004A10BF" w:rsidRDefault="004A10BF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6AE3" w14:textId="77777777" w:rsidR="004A10BF" w:rsidRDefault="004A10BF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5C2E" w14:textId="77777777" w:rsidR="004A10BF" w:rsidRDefault="004A10BF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4920" w14:textId="77777777" w:rsidR="004A10BF" w:rsidRPr="00DA0087" w:rsidRDefault="004A10BF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0034" w14:textId="77777777" w:rsidR="004A10BF" w:rsidRDefault="004A10BF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38B1D8" w14:textId="77777777" w:rsidR="004A10BF" w:rsidRDefault="004A10BF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4A10BF" w14:paraId="4461305B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35591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5EBD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41F0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86C1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F89698A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9B49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A2C3CA6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E1F9356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F46D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DD8D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500D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D6CB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AFFBF1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4A10BF" w14:paraId="1CBBDDB6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8EACC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88DA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C686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C66A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C96B224" w14:textId="77777777" w:rsidR="004A10BF" w:rsidRDefault="004A10BF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DC8D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E60662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AC6E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AEBD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33AB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0B00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97964CB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5595E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6B94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CD21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45F4" w14:textId="77777777" w:rsidR="004A10BF" w:rsidRDefault="004A10BF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22768C0" w14:textId="77777777" w:rsidR="004A10BF" w:rsidRDefault="004A10BF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4FAF" w14:textId="77777777" w:rsidR="004A10BF" w:rsidRDefault="004A10BF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FFE6C9" w14:textId="77777777" w:rsidR="004A10BF" w:rsidRDefault="004A10BF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6A50" w14:textId="77777777" w:rsidR="004A10BF" w:rsidRPr="00DA0087" w:rsidRDefault="004A10BF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48DE" w14:textId="77777777" w:rsidR="004A10BF" w:rsidRDefault="004A10BF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4343" w14:textId="77777777" w:rsidR="004A10BF" w:rsidRPr="00DA0087" w:rsidRDefault="004A10BF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60A5" w14:textId="77777777" w:rsidR="004A10BF" w:rsidRDefault="004A10BF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1823A8C6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CAB32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62ED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D5B2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DEF5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4776047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66A0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42ED215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2DD2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A1FC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3270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D01F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E72282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4A10BF" w14:paraId="4645D53B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0E7BB6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CF67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9DE7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6796" w14:textId="77777777" w:rsidR="004A10BF" w:rsidRDefault="004A10BF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7F58F99" w14:textId="77777777" w:rsidR="004A10BF" w:rsidRDefault="004A10BF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E3EF" w14:textId="77777777" w:rsidR="004A10BF" w:rsidRDefault="004A10BF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83F0B55" w14:textId="77777777" w:rsidR="004A10BF" w:rsidRDefault="004A10BF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5A2AEF8" w14:textId="77777777" w:rsidR="004A10BF" w:rsidRDefault="004A10BF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6D1F39EE" w14:textId="77777777" w:rsidR="004A10BF" w:rsidRDefault="004A10BF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1FE577F" w14:textId="77777777" w:rsidR="004A10BF" w:rsidRDefault="004A10BF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7CAC" w14:textId="77777777" w:rsidR="004A10BF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D502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97C0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7B69" w14:textId="77777777" w:rsidR="004A10BF" w:rsidRDefault="004A10BF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EB631B" w14:textId="77777777" w:rsidR="004A10BF" w:rsidRDefault="004A10BF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4A10BF" w14:paraId="239F4F8D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20AC9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6609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14:paraId="283B36C6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0055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6B68" w14:textId="77777777" w:rsidR="004A10BF" w:rsidRDefault="004A10BF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03336D46" w14:textId="77777777" w:rsidR="004A10BF" w:rsidRPr="00B61351" w:rsidRDefault="004A10BF" w:rsidP="00A2419C">
            <w:pPr>
              <w:spacing w:before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BD8A" w14:textId="77777777" w:rsidR="004A10BF" w:rsidRDefault="004A10BF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504C" w14:textId="77777777" w:rsidR="004A10BF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3313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33F8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A9A8" w14:textId="77777777" w:rsidR="004A10BF" w:rsidRDefault="004A10BF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5E0E471F" w14:textId="7777777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B8C92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874C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2250" w14:textId="77777777" w:rsidR="004A10BF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1747" w14:textId="77777777" w:rsidR="004A10BF" w:rsidRDefault="004A10BF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74BDE2D2" w14:textId="77777777" w:rsidR="004A10BF" w:rsidRDefault="004A10BF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7EF0" w14:textId="77777777" w:rsidR="004A10BF" w:rsidRDefault="004A10BF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08197F5A" w14:textId="77777777" w:rsidR="004A10BF" w:rsidRDefault="004A10BF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6215" w14:textId="77777777" w:rsidR="004A10BF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96EC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A6AA" w14:textId="77777777" w:rsidR="004A10BF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93CF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7D540D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A10BF" w14:paraId="492F122D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B4647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FFB6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D4DD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03C4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23515C1C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34752DA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1CE8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D5BD477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9E16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AF6D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9E9F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608018EF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92F13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C6DD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2CACF9C2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497E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1B39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4417393E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E0B5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EE849C8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692E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D649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A0C8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6D97BDF6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96177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E77F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14:paraId="1CB9E81A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F5C1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AB74" w14:textId="77777777" w:rsidR="004A10BF" w:rsidRDefault="004A10BF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502F5FC6" w14:textId="77777777" w:rsidR="004A10BF" w:rsidRDefault="004A10BF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1894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B0DC3F4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277A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6A3C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3D77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7F8C484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4A10BF" w14:paraId="0E66E3A2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F878A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BF07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14:paraId="3AB06029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DF09" w14:textId="77777777" w:rsidR="004A10BF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2374" w14:textId="77777777" w:rsidR="004A10BF" w:rsidRDefault="004A10BF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219EE20C" w14:textId="77777777" w:rsidR="004A10BF" w:rsidRDefault="004A10BF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B615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B2027A8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44AD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8960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EA43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20160D20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788C8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2CB6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039A" w14:textId="77777777" w:rsidR="004A10BF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21B6" w14:textId="77777777" w:rsidR="004A10BF" w:rsidRDefault="004A10BF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14:paraId="4757F2D9" w14:textId="77777777" w:rsidR="004A10BF" w:rsidRDefault="004A10BF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3D5C" w14:textId="77777777" w:rsidR="004A10BF" w:rsidRDefault="004A10B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9AB3AF" w14:textId="77777777" w:rsidR="004A10BF" w:rsidRDefault="004A10B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14:paraId="2DEC226F" w14:textId="77777777" w:rsidR="004A10BF" w:rsidRDefault="004A10B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B857" w14:textId="77777777" w:rsidR="004A10BF" w:rsidRPr="00DA0087" w:rsidRDefault="004A10BF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CE68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155E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89B8" w14:textId="77777777" w:rsidR="004A10BF" w:rsidRDefault="004A10BF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203820" w14:textId="77777777" w:rsidR="004A10BF" w:rsidRDefault="004A10BF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4A10BF" w14:paraId="17717E36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254E0" w14:textId="77777777" w:rsidR="004A10BF" w:rsidRDefault="004A10B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DD75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A14D" w14:textId="77777777" w:rsidR="004A10BF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F1F9" w14:textId="77777777" w:rsidR="004A10BF" w:rsidRDefault="004A10BF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9F9E" w14:textId="77777777" w:rsidR="004A10BF" w:rsidRDefault="004A10B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14:paraId="2AAD5926" w14:textId="77777777" w:rsidR="004A10BF" w:rsidRDefault="004A10B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14:paraId="5741DE18" w14:textId="77777777" w:rsidR="004A10BF" w:rsidRDefault="004A10B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14:paraId="14F23003" w14:textId="77777777" w:rsidR="004A10BF" w:rsidRDefault="004A10B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14:paraId="2A28AF25" w14:textId="77777777" w:rsidR="004A10BF" w:rsidRDefault="004A10B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5D3DFED" w14:textId="77777777" w:rsidR="004A10BF" w:rsidRDefault="004A10B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C427DDC" w14:textId="77777777" w:rsidR="004A10BF" w:rsidRDefault="004A10BF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3703" w14:textId="77777777" w:rsidR="004A10BF" w:rsidRDefault="004A10BF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62FB" w14:textId="77777777" w:rsidR="004A10BF" w:rsidRDefault="004A10BF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F873" w14:textId="77777777" w:rsidR="004A10BF" w:rsidRPr="00DA0087" w:rsidRDefault="004A10BF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0F45" w14:textId="77777777" w:rsidR="004A10BF" w:rsidRDefault="004A10BF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F1AC73" w14:textId="77777777" w:rsidR="004A10BF" w:rsidRDefault="004A10BF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14:paraId="7803AD90" w14:textId="77777777" w:rsidR="004A10BF" w:rsidRDefault="004A10BF">
      <w:pPr>
        <w:spacing w:before="40" w:line="192" w:lineRule="auto"/>
        <w:ind w:right="57"/>
        <w:rPr>
          <w:sz w:val="20"/>
          <w:lang w:val="ro-RO"/>
        </w:rPr>
      </w:pPr>
    </w:p>
    <w:p w14:paraId="2AE92018" w14:textId="77777777" w:rsidR="004A10BF" w:rsidRDefault="004A10BF" w:rsidP="00E56A6A">
      <w:pPr>
        <w:pStyle w:val="Heading1"/>
        <w:spacing w:line="360" w:lineRule="auto"/>
      </w:pPr>
      <w:r>
        <w:t>LINIA 200</w:t>
      </w:r>
    </w:p>
    <w:p w14:paraId="4C80FEDA" w14:textId="77777777" w:rsidR="004A10BF" w:rsidRDefault="004A10BF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A10BF" w14:paraId="16ED1FE5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DD724" w14:textId="77777777" w:rsidR="004A10BF" w:rsidRDefault="004A10B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2519" w14:textId="77777777" w:rsidR="004A10BF" w:rsidRDefault="004A10B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66E2D937" w14:textId="77777777" w:rsidR="004A10BF" w:rsidRDefault="004A10B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0878" w14:textId="77777777" w:rsidR="004A10BF" w:rsidRPr="00032DF2" w:rsidRDefault="004A10BF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B63D" w14:textId="77777777" w:rsidR="004A10BF" w:rsidRDefault="004A10BF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161D296A" w14:textId="77777777" w:rsidR="004A10BF" w:rsidRDefault="004A10BF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8685" w14:textId="77777777" w:rsidR="004A10BF" w:rsidRDefault="004A10B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934E" w14:textId="77777777" w:rsidR="004A10BF" w:rsidRDefault="004A10BF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DBE5" w14:textId="77777777" w:rsidR="004A10BF" w:rsidRDefault="004A10B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C1C0" w14:textId="77777777" w:rsidR="004A10BF" w:rsidRPr="00032DF2" w:rsidRDefault="004A10BF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A942" w14:textId="77777777" w:rsidR="004A10BF" w:rsidRPr="00F716C0" w:rsidRDefault="004A10BF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4A10BF" w14:paraId="7D482A1F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D62A5" w14:textId="77777777" w:rsidR="004A10BF" w:rsidRDefault="004A10B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0E3D" w14:textId="77777777" w:rsidR="004A10BF" w:rsidRDefault="004A10B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F9C7" w14:textId="77777777" w:rsidR="004A10BF" w:rsidRDefault="004A10BF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02F0" w14:textId="77777777" w:rsidR="004A10BF" w:rsidRDefault="004A10BF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14:paraId="6FF07B24" w14:textId="77777777" w:rsidR="004A10BF" w:rsidRDefault="004A10BF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F8A1" w14:textId="77777777" w:rsidR="004A10BF" w:rsidRDefault="004A10B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2FB3" w14:textId="77777777" w:rsidR="004A10BF" w:rsidRDefault="004A10BF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BF92" w14:textId="77777777" w:rsidR="004A10BF" w:rsidRDefault="004A10B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F9D7" w14:textId="77777777" w:rsidR="004A10BF" w:rsidRPr="00032DF2" w:rsidRDefault="004A10BF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709D" w14:textId="77777777" w:rsidR="004A10BF" w:rsidRDefault="004A10BF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10BF" w14:paraId="12B4FF9A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84E777" w14:textId="77777777" w:rsidR="004A10BF" w:rsidRDefault="004A10B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91FB" w14:textId="77777777" w:rsidR="004A10BF" w:rsidRDefault="004A10B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491+650</w:t>
            </w:r>
          </w:p>
          <w:p w14:paraId="55DD042D" w14:textId="77777777" w:rsidR="004A10BF" w:rsidRDefault="004A10B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22D1" w14:textId="77777777" w:rsidR="004A10BF" w:rsidRPr="00032DF2" w:rsidRDefault="004A10BF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780D" w14:textId="77777777" w:rsidR="004A10BF" w:rsidRDefault="004A10BF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46E4798B" w14:textId="77777777" w:rsidR="004A10BF" w:rsidRDefault="004A10BF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95D9" w14:textId="77777777" w:rsidR="004A10BF" w:rsidRDefault="004A10B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8332" w14:textId="77777777" w:rsidR="004A10BF" w:rsidRDefault="004A10BF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D514" w14:textId="77777777" w:rsidR="004A10BF" w:rsidRDefault="004A10B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  <w:p w14:paraId="027837C9" w14:textId="77777777" w:rsidR="004A10BF" w:rsidRDefault="004A10B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D37D" w14:textId="77777777" w:rsidR="004A10BF" w:rsidRPr="00032DF2" w:rsidRDefault="004A10BF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4878" w14:textId="77777777" w:rsidR="004A10BF" w:rsidRPr="00C2058A" w:rsidRDefault="004A10BF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1EED6D9" w14:textId="77777777" w:rsidR="004A10BF" w:rsidRPr="00F716C0" w:rsidRDefault="004A10BF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4A10BF" w14:paraId="5EF4BA67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BE7656" w14:textId="77777777" w:rsidR="004A10BF" w:rsidRDefault="004A10B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8E58" w14:textId="77777777" w:rsidR="004A10BF" w:rsidRDefault="004A10B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64379C49" w14:textId="77777777" w:rsidR="004A10BF" w:rsidRDefault="004A10B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7FF3" w14:textId="77777777" w:rsidR="004A10BF" w:rsidRPr="00032DF2" w:rsidRDefault="004A10BF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688B" w14:textId="77777777" w:rsidR="004A10BF" w:rsidRDefault="004A10BF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10B7591E" w14:textId="77777777" w:rsidR="004A10BF" w:rsidRDefault="004A10BF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8559" w14:textId="77777777" w:rsidR="004A10BF" w:rsidRDefault="004A10B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A309" w14:textId="77777777" w:rsidR="004A10BF" w:rsidRDefault="004A10BF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8C34" w14:textId="77777777" w:rsidR="004A10BF" w:rsidRDefault="004A10BF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6B01" w14:textId="77777777" w:rsidR="004A10BF" w:rsidRDefault="004A10BF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BD1D" w14:textId="77777777" w:rsidR="004A10BF" w:rsidRDefault="004A10BF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10BF" w14:paraId="5BBBCA6D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FFC73" w14:textId="77777777" w:rsidR="004A10BF" w:rsidRDefault="004A10B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AB5C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14EAB56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BD95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F7F1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80DC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6D7C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07AA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C187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1770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10BF" w14:paraId="1C4CAAA4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518DEA" w14:textId="77777777" w:rsidR="004A10BF" w:rsidRDefault="004A10B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2D70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FCF2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D943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90DF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50A70F6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5ED1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3C69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62BC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90ED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4A10BF" w14:paraId="1764CD15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B278D" w14:textId="77777777" w:rsidR="004A10BF" w:rsidRDefault="004A10B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1B20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585D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DB67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</w:t>
            </w:r>
          </w:p>
          <w:p w14:paraId="17A1BC50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FDE3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C97A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2942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9DF2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2601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10BF" w14:paraId="5A0AAFD6" w14:textId="77777777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1C5481" w14:textId="77777777" w:rsidR="004A10BF" w:rsidRDefault="004A10B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A359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2F93" w14:textId="77777777" w:rsidR="004A10BF" w:rsidRPr="00032DF2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F49E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2A771F8D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2902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8EC01D3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14:paraId="410EDC29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14:paraId="7220E8EF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73950312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B942" w14:textId="77777777" w:rsidR="004A10BF" w:rsidRPr="00032DF2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EC39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18FB" w14:textId="77777777" w:rsidR="004A10BF" w:rsidRPr="00032DF2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1998" w14:textId="77777777" w:rsidR="004A10BF" w:rsidRPr="00F716C0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10BF" w14:paraId="64EA3D86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899DA" w14:textId="77777777" w:rsidR="004A10BF" w:rsidRDefault="004A10B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3CBA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8111" w14:textId="77777777" w:rsidR="004A10BF" w:rsidRPr="00032DF2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2650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2B03D3A9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B2F7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6D8CE4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D487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26BF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2FDA" w14:textId="77777777" w:rsidR="004A10BF" w:rsidRPr="00032DF2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7617" w14:textId="77777777" w:rsidR="004A10BF" w:rsidRPr="00F716C0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10BF" w14:paraId="3695A1D0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73079" w14:textId="77777777" w:rsidR="004A10BF" w:rsidRDefault="004A10B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4FED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31D5F2E4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ECB7" w14:textId="77777777" w:rsidR="004A10BF" w:rsidRPr="00032DF2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2B28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17DD6EFB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57AC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15B6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B1BF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542BC2EE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F66F" w14:textId="77777777" w:rsidR="004A10BF" w:rsidRPr="00032DF2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CF39" w14:textId="77777777" w:rsidR="004A10BF" w:rsidRPr="00F716C0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10BF" w14:paraId="159522EB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D75D1" w14:textId="77777777" w:rsidR="004A10BF" w:rsidRDefault="004A10B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90D0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7D1E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9D9F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0D08BFAC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EAF9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21C22DA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0193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5252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FF9D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EC33" w14:textId="77777777" w:rsidR="004A10BF" w:rsidRPr="00F716C0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4A10BF" w14:paraId="4F473084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9424D" w14:textId="77777777" w:rsidR="004A10BF" w:rsidRDefault="004A10B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4EE8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BFF8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74F2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743C4F50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A360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17788B1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E0F1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53F2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2EF4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F76A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F27A73A" w14:textId="77777777" w:rsidR="004A10BF" w:rsidRPr="00F716C0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4A10BF" w14:paraId="23B70EB9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D06A0" w14:textId="77777777" w:rsidR="004A10BF" w:rsidRDefault="004A10B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1DAF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C2A0" w14:textId="77777777" w:rsidR="004A10BF" w:rsidRPr="00032DF2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5E3A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6CC19256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E115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B594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A52A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1128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D74A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10BF" w14:paraId="769A6769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C84B5" w14:textId="77777777" w:rsidR="004A10BF" w:rsidRDefault="004A10B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E1C2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8652" w14:textId="77777777" w:rsidR="004A10BF" w:rsidRPr="00032DF2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F67F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1B261F89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837E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853F81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23B0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D919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7CD6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CEAC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4A10BF" w14:paraId="1CEC5232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E1990" w14:textId="77777777" w:rsidR="004A10BF" w:rsidRDefault="004A10B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6AE0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EABE" w14:textId="77777777" w:rsidR="004A10BF" w:rsidRPr="00032DF2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4CEC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5478C1AA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7EFC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2D6566D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5503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1D86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5174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BCB0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0174D8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4A10BF" w14:paraId="6B35B8D7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1A05D5" w14:textId="77777777" w:rsidR="004A10BF" w:rsidRDefault="004A10B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82A9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75C6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E160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14:paraId="56BC25C5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E730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D023" w14:textId="77777777" w:rsidR="004A10BF" w:rsidRPr="00032DF2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B54B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CB47" w14:textId="77777777" w:rsidR="004A10BF" w:rsidRPr="00032DF2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0BC8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10BF" w14:paraId="12126738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1115C" w14:textId="77777777" w:rsidR="004A10BF" w:rsidRDefault="004A10B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B6A3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583D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11E0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3F3A7F90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9233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9508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19F7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1813EC34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47B4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A2CD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4A10BF" w14:paraId="582ED156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E9387" w14:textId="77777777" w:rsidR="004A10BF" w:rsidRDefault="004A10B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871F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8B60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B6EB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14:paraId="532B356E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918E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D133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587C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676A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033B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10BF" w14:paraId="0F4A1B76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1C775" w14:textId="77777777" w:rsidR="004A10BF" w:rsidRDefault="004A10B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869C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14:paraId="0451BD82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C57F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657C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4C4A49C5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F0FE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25B9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282A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93C5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D577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10BF" w14:paraId="44884145" w14:textId="7777777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C408E" w14:textId="77777777" w:rsidR="004A10BF" w:rsidRDefault="004A10B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5463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3AC7" w14:textId="77777777" w:rsidR="004A10BF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8B7C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63ADC772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517C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47B931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8104" w14:textId="77777777" w:rsidR="004A10BF" w:rsidRPr="00032DF2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45CE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B107" w14:textId="77777777" w:rsidR="004A10BF" w:rsidRPr="00032DF2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0E10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90088AE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4A10BF" w14:paraId="2C945ADD" w14:textId="7777777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3CC78A" w14:textId="77777777" w:rsidR="004A10BF" w:rsidRDefault="004A10BF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B9F2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5752" w14:textId="77777777" w:rsidR="004A10BF" w:rsidRPr="00032DF2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DFE5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60693ED0" w14:textId="77777777" w:rsidR="004A10BF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9DAF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2CFD2089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F912" w14:textId="77777777" w:rsidR="004A10BF" w:rsidRPr="00032DF2" w:rsidRDefault="004A10BF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DE15" w14:textId="77777777" w:rsidR="004A10BF" w:rsidRDefault="004A10BF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D4D3" w14:textId="77777777" w:rsidR="004A10BF" w:rsidRPr="00032DF2" w:rsidRDefault="004A10BF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6C9B" w14:textId="77777777" w:rsidR="004A10BF" w:rsidRPr="00F716C0" w:rsidRDefault="004A10BF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526EA0FB" w14:textId="77777777" w:rsidR="004A10BF" w:rsidRDefault="004A10BF" w:rsidP="00623FF6">
      <w:pPr>
        <w:spacing w:before="40" w:after="40" w:line="192" w:lineRule="auto"/>
        <w:ind w:right="57"/>
        <w:rPr>
          <w:lang w:val="ro-RO"/>
        </w:rPr>
      </w:pPr>
    </w:p>
    <w:p w14:paraId="3036C96B" w14:textId="77777777" w:rsidR="004A10BF" w:rsidRDefault="004A10BF" w:rsidP="006D4098">
      <w:pPr>
        <w:pStyle w:val="Heading1"/>
        <w:spacing w:line="360" w:lineRule="auto"/>
      </w:pPr>
      <w:r>
        <w:t>LINIA 201</w:t>
      </w:r>
    </w:p>
    <w:p w14:paraId="40D9DDF8" w14:textId="77777777" w:rsidR="004A10BF" w:rsidRDefault="004A10BF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4A10BF" w14:paraId="78C180AF" w14:textId="77777777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5539B" w14:textId="77777777" w:rsidR="004A10BF" w:rsidRDefault="004A10B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12FD" w14:textId="77777777" w:rsidR="004A10BF" w:rsidRDefault="004A10B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37CC" w14:textId="77777777" w:rsidR="004A10BF" w:rsidRPr="00C937B4" w:rsidRDefault="004A10BF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61D1" w14:textId="77777777" w:rsidR="004A10BF" w:rsidRDefault="004A10BF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EC062CE" w14:textId="77777777" w:rsidR="004A10BF" w:rsidRDefault="004A10BF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731F" w14:textId="77777777" w:rsidR="004A10BF" w:rsidRDefault="004A10B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79C3086" w14:textId="77777777" w:rsidR="004A10BF" w:rsidRDefault="004A10B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0DFE4A5E" w14:textId="77777777" w:rsidR="004A10BF" w:rsidRDefault="004A10B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6F77A8C6" w14:textId="77777777" w:rsidR="004A10BF" w:rsidRDefault="004A10B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AFB6" w14:textId="77777777" w:rsidR="004A10BF" w:rsidRPr="00C937B4" w:rsidRDefault="004A10BF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B5A8" w14:textId="77777777" w:rsidR="004A10BF" w:rsidRDefault="004A10B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AE04" w14:textId="77777777" w:rsidR="004A10BF" w:rsidRPr="00C937B4" w:rsidRDefault="004A10BF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D44E" w14:textId="77777777" w:rsidR="004A10BF" w:rsidRDefault="004A10BF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A9CFFE2" w14:textId="77777777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2BD4D" w14:textId="77777777" w:rsidR="004A10BF" w:rsidRDefault="004A10B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F309" w14:textId="77777777" w:rsidR="004A10BF" w:rsidRDefault="004A10B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85B8" w14:textId="77777777" w:rsidR="004A10BF" w:rsidRPr="00C937B4" w:rsidRDefault="004A10BF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E1F2" w14:textId="77777777" w:rsidR="004A10BF" w:rsidRDefault="004A10BF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B42F5A6" w14:textId="77777777" w:rsidR="004A10BF" w:rsidRDefault="004A10BF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E15B" w14:textId="77777777" w:rsidR="004A10BF" w:rsidRDefault="004A10B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904A3C" w14:textId="77777777" w:rsidR="004A10BF" w:rsidRDefault="004A10B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A208" w14:textId="77777777" w:rsidR="004A10BF" w:rsidRDefault="004A10BF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FCA0" w14:textId="77777777" w:rsidR="004A10BF" w:rsidRDefault="004A10BF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595F" w14:textId="77777777" w:rsidR="004A10BF" w:rsidRPr="00C937B4" w:rsidRDefault="004A10BF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63C9" w14:textId="77777777" w:rsidR="004A10BF" w:rsidRDefault="004A10BF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15DA6E" w14:textId="77777777" w:rsidR="004A10BF" w:rsidRDefault="004A10BF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698194" w14:textId="77777777" w:rsidR="004A10BF" w:rsidRDefault="004A10BF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14:paraId="141130FC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20C68B1C" w14:textId="77777777" w:rsidR="004A10BF" w:rsidRDefault="004A10BF" w:rsidP="002A4CB1">
      <w:pPr>
        <w:pStyle w:val="Heading1"/>
        <w:spacing w:line="360" w:lineRule="auto"/>
      </w:pPr>
      <w:r>
        <w:lastRenderedPageBreak/>
        <w:t>LINIA 203</w:t>
      </w:r>
    </w:p>
    <w:p w14:paraId="7BD36C70" w14:textId="77777777" w:rsidR="004A10BF" w:rsidRDefault="004A10BF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4A10BF" w:rsidRPr="007126D7" w14:paraId="55929638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3F886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25FD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37BE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7640" w14:textId="77777777" w:rsidR="004A10BF" w:rsidRPr="007126D7" w:rsidRDefault="004A10BF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2B384367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8B34" w14:textId="77777777" w:rsidR="004A10BF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19AF19FE" w14:textId="77777777" w:rsidR="004A10BF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14:paraId="6D84DF6A" w14:textId="77777777" w:rsidR="004A10BF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D7BE3EA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4BF8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3945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CD2E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31A2" w14:textId="77777777" w:rsidR="004A10BF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14:paraId="3A7FD81D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4A10BF" w:rsidRPr="007126D7" w14:paraId="17748D75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9B955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EDA8" w14:textId="77777777" w:rsidR="004A10BF" w:rsidRPr="007126D7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48EF" w14:textId="77777777" w:rsidR="004A10BF" w:rsidRPr="007126D7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B8E4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6510C1EA" w14:textId="77777777" w:rsidR="004A10BF" w:rsidRPr="007126D7" w:rsidRDefault="004A10B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2BF6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555F632B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14:paraId="476C4A8D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14:paraId="2074EC93" w14:textId="77777777" w:rsidR="004A10BF" w:rsidRPr="007126D7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85B7" w14:textId="77777777" w:rsidR="004A10BF" w:rsidRPr="007126D7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8DCF" w14:textId="77777777" w:rsidR="004A10BF" w:rsidRPr="007126D7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E6E2" w14:textId="77777777" w:rsidR="004A10BF" w:rsidRPr="007126D7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5E25" w14:textId="77777777" w:rsidR="004A10BF" w:rsidRPr="007126D7" w:rsidRDefault="004A10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4A10BF" w:rsidRPr="007126D7" w14:paraId="369234C2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37713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0F3D" w14:textId="77777777" w:rsidR="004A10BF" w:rsidRPr="007126D7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4A09" w14:textId="77777777" w:rsidR="004A10BF" w:rsidRPr="007126D7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21EC" w14:textId="77777777" w:rsidR="004A10BF" w:rsidRDefault="004A10BF" w:rsidP="007F53F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2D9C2EBB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8729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toata</w:t>
            </w:r>
          </w:p>
          <w:p w14:paraId="778317D1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AAA7" w14:textId="77777777" w:rsidR="004A10BF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C114" w14:textId="77777777" w:rsidR="004A10BF" w:rsidRPr="007126D7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F235" w14:textId="77777777" w:rsidR="004A10BF" w:rsidRPr="007126D7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C234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10BF" w:rsidRPr="007126D7" w14:paraId="7F159EC1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ED796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588E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14:paraId="70CF08DD" w14:textId="77777777" w:rsidR="004A10BF" w:rsidRPr="007126D7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F8DA" w14:textId="77777777" w:rsidR="004A10BF" w:rsidRPr="007126D7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92B2" w14:textId="77777777" w:rsidR="004A10BF" w:rsidRPr="007126D7" w:rsidRDefault="004A10BF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14:paraId="0E0E85CB" w14:textId="77777777" w:rsidR="004A10BF" w:rsidRDefault="004A10BF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6907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18CB" w14:textId="77777777" w:rsidR="004A10BF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0920" w14:textId="77777777" w:rsidR="004A10BF" w:rsidRPr="007126D7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E140" w14:textId="77777777" w:rsidR="004A10BF" w:rsidRPr="007126D7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18D0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126D7" w14:paraId="011732A9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83EFB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208A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239F" w14:textId="77777777" w:rsidR="004A10BF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94A0" w14:textId="77777777" w:rsidR="004A10BF" w:rsidRDefault="004A10BF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C6B9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15/17</w:t>
            </w:r>
          </w:p>
          <w:p w14:paraId="1F1F5FC8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3474" w14:textId="77777777" w:rsidR="004A10BF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13D7" w14:textId="77777777" w:rsidR="004A10BF" w:rsidRPr="007126D7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06CE" w14:textId="77777777" w:rsidR="004A10BF" w:rsidRPr="007126D7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F5A8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10BF" w:rsidRPr="007126D7" w14:paraId="153070E3" w14:textId="7777777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F1DFC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4D46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14:paraId="02575E0F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20F1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9FF0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14:paraId="5C507142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DE3A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041B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39A7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9E34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F5E7" w14:textId="77777777" w:rsidR="004A10BF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1705D90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EC20B19" w14:textId="77777777" w:rsidR="004A10BF" w:rsidRPr="00744E1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126D7" w14:paraId="44D23A41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76DC8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9022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14:paraId="48055991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FB20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C03D" w14:textId="77777777" w:rsidR="004A10BF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9628DD2" w14:textId="77777777" w:rsidR="004A10BF" w:rsidRPr="007126D7" w:rsidRDefault="004A10BF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8AD5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CEA5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4B6F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C3B5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BD43" w14:textId="77777777" w:rsidR="004A10BF" w:rsidRDefault="004A10B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7DC8A43" w14:textId="77777777" w:rsidR="004A10BF" w:rsidRPr="007126D7" w:rsidRDefault="004A10B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2B0D46D" w14:textId="77777777" w:rsidR="004A10BF" w:rsidRPr="00744E1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126D7" w14:paraId="29BF4BB7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1B597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43DC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14:paraId="37E83F3D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EBB6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9C2E" w14:textId="77777777" w:rsidR="004A10BF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7B55C3D" w14:textId="77777777" w:rsidR="004A10BF" w:rsidRPr="007126D7" w:rsidRDefault="004A10BF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6D99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4D77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A1A1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5756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3A69" w14:textId="77777777" w:rsidR="004A10BF" w:rsidRDefault="004A10B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5E2A284" w14:textId="77777777" w:rsidR="004A10BF" w:rsidRPr="007126D7" w:rsidRDefault="004A10B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28169A9" w14:textId="77777777" w:rsidR="004A10BF" w:rsidRPr="008F5A6B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126D7" w14:paraId="621F9EE8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C884B9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6D7E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14:paraId="17AD7522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6494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69B2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14:paraId="677182BD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8BE4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6DA4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EED1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9149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4A54" w14:textId="77777777" w:rsidR="004A10BF" w:rsidRDefault="004A10B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B3243D1" w14:textId="77777777" w:rsidR="004A10BF" w:rsidRPr="007126D7" w:rsidRDefault="004A10B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260AED2" w14:textId="77777777" w:rsidR="004A10BF" w:rsidRPr="00744E1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126D7" w14:paraId="0BC1058D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200458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8A8B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14:paraId="0CF6E9F7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58AE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1501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1097A2B4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96FA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C884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45AC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A988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9C47" w14:textId="77777777" w:rsidR="004A10BF" w:rsidRDefault="004A10B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B3F096A" w14:textId="77777777" w:rsidR="004A10BF" w:rsidRPr="007126D7" w:rsidRDefault="004A10B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C58F522" w14:textId="77777777" w:rsidR="004A10BF" w:rsidRPr="00744E1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126D7" w14:paraId="07F46D71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EB0CB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028E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14:paraId="345C053C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AE2E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FD50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34D9E7C4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0DDE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B1F2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88E0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CBDF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0354" w14:textId="77777777" w:rsidR="004A10BF" w:rsidRDefault="004A10B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5D174C7" w14:textId="77777777" w:rsidR="004A10BF" w:rsidRPr="007126D7" w:rsidRDefault="004A10B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F799FCD" w14:textId="77777777" w:rsidR="004A10BF" w:rsidRPr="00744E1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126D7" w14:paraId="61DDB605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74617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C97A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14:paraId="17864775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09D4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D7F2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5AAA0ECB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5E35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F6A4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ADD2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2CA1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E014" w14:textId="77777777" w:rsidR="004A10BF" w:rsidRDefault="004A10B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5F700C98" w14:textId="77777777" w:rsidR="004A10BF" w:rsidRPr="007126D7" w:rsidRDefault="004A10BF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8A01F4D" w14:textId="77777777" w:rsidR="004A10BF" w:rsidRPr="00744E1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126D7" w14:paraId="48187CE1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9CD0FC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0DFE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14:paraId="44C796D3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F66B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3193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5585B1E9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2BDD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6631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6CC0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BA79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7AB1" w14:textId="77777777" w:rsidR="004A10BF" w:rsidRDefault="004A10BF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EE89DC3" w14:textId="77777777" w:rsidR="004A10BF" w:rsidRPr="007126D7" w:rsidRDefault="004A10BF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CF903EE" w14:textId="77777777" w:rsidR="004A10BF" w:rsidRPr="00744E1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126D7" w14:paraId="7A30714D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B9F26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65B9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14:paraId="596C39DB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639F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952A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0FCD5443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464F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38D6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5869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98ED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7B57" w14:textId="77777777" w:rsidR="004A10BF" w:rsidRDefault="004A10BF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36877C6" w14:textId="77777777" w:rsidR="004A10BF" w:rsidRPr="007126D7" w:rsidRDefault="004A10BF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79C79F1F" w14:textId="77777777" w:rsidR="004A10BF" w:rsidRPr="00744E1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126D7" w14:paraId="383F6BAF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779FB8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1C5B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14:paraId="2C477F9D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787C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0DB5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13D8985F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3027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387C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D1AD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B183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DC5C" w14:textId="77777777" w:rsidR="004A10BF" w:rsidRDefault="004A10BF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52FD933B" w14:textId="77777777" w:rsidR="004A10BF" w:rsidRPr="007126D7" w:rsidRDefault="004A10BF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5062828" w14:textId="77777777" w:rsidR="004A10BF" w:rsidRPr="00744E1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126D7" w14:paraId="46B23BD4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2FAA7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CFF5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A413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3DFA" w14:textId="77777777" w:rsidR="004A10BF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14:paraId="4EB167D3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F8DA" w14:textId="77777777" w:rsidR="004A10BF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329F6597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13A5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66D9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7EBA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94FE" w14:textId="77777777" w:rsidR="004A10BF" w:rsidRPr="00993BAB" w:rsidRDefault="004A10BF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FF78B92" w14:textId="77777777" w:rsidR="004A10BF" w:rsidRDefault="004A10BF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4A10BF" w:rsidRPr="007126D7" w14:paraId="1033DCC1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E068D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18CE" w14:textId="77777777" w:rsidR="004A10BF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2A4A588D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D82B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8CEA" w14:textId="77777777" w:rsidR="004A10BF" w:rsidRPr="007126D7" w:rsidRDefault="004A10BF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2642B5B1" w14:textId="77777777" w:rsidR="004A10BF" w:rsidRPr="007126D7" w:rsidRDefault="004A10BF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0D95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F582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30AD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3C61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45C8" w14:textId="77777777" w:rsidR="004A10BF" w:rsidRPr="00F13EC0" w:rsidRDefault="004A10BF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126D7" w14:paraId="17CCF92F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89C73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B46E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7DC4B2D4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6B2B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5012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096DC1B2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8681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EF96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167A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F6A7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1E37" w14:textId="77777777" w:rsidR="004A10BF" w:rsidRDefault="004A10BF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F5901A5" w14:textId="77777777" w:rsidR="004A10BF" w:rsidRPr="007126D7" w:rsidRDefault="004A10BF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4A0CC5E" w14:textId="77777777" w:rsidR="004A10BF" w:rsidRPr="00744E1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126D7" w14:paraId="1753E281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03B0B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ECF7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14:paraId="00407CA7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B9A1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40B6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41AF6B92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97A2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E24B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12D1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B5E8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55A4" w14:textId="77777777" w:rsidR="004A10BF" w:rsidRDefault="004A10BF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06C5A54" w14:textId="77777777" w:rsidR="004A10BF" w:rsidRPr="007126D7" w:rsidRDefault="004A10BF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37D23BFB" w14:textId="77777777" w:rsidR="004A10BF" w:rsidRPr="00744E1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126D7" w14:paraId="1586778A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252BEF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24BA" w14:textId="77777777" w:rsidR="004A10BF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14:paraId="1A74B031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F942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07F5" w14:textId="77777777" w:rsidR="004A10BF" w:rsidRPr="007126D7" w:rsidRDefault="004A10BF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4E381792" w14:textId="77777777" w:rsidR="004A10BF" w:rsidRPr="007126D7" w:rsidRDefault="004A10BF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2683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4DB4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AB44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FE02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764F" w14:textId="77777777" w:rsidR="004A10BF" w:rsidRDefault="004A10BF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126D7" w14:paraId="79FAD52B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49D82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5CCA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14:paraId="6063A60B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ED14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067C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0596A44F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1554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4549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A81B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028E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C6E4" w14:textId="77777777" w:rsidR="004A10BF" w:rsidRDefault="004A10BF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5F619B5" w14:textId="77777777" w:rsidR="004A10BF" w:rsidRPr="007126D7" w:rsidRDefault="004A10BF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D44F86B" w14:textId="77777777" w:rsidR="004A10BF" w:rsidRPr="00744E1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126D7" w14:paraId="71BC69FA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0CA95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88A0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14:paraId="039E3B72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254E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1794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709C2E01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C0C5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0853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5249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9734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9A2E" w14:textId="77777777" w:rsidR="004A10BF" w:rsidRDefault="004A10BF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6D6ACF3" w14:textId="77777777" w:rsidR="004A10BF" w:rsidRPr="007126D7" w:rsidRDefault="004A10BF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4B5E91B" w14:textId="77777777" w:rsidR="004A10BF" w:rsidRPr="00744E1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126D7" w14:paraId="1B78D67D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A8C5C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9F08" w14:textId="77777777" w:rsidR="004A10BF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14:paraId="4C0CC82D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511F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E5E2" w14:textId="77777777" w:rsidR="004A10BF" w:rsidRPr="007126D7" w:rsidRDefault="004A10BF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360BDDDA" w14:textId="77777777" w:rsidR="004A10BF" w:rsidRPr="007126D7" w:rsidRDefault="004A10BF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CA5E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2747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B24D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FE3A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D122" w14:textId="77777777" w:rsidR="004A10BF" w:rsidRPr="00E9314B" w:rsidRDefault="004A10BF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14:paraId="3E45EBEE" w14:textId="77777777" w:rsidR="004A10BF" w:rsidRDefault="004A10BF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126D7" w14:paraId="38E50A32" w14:textId="7777777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48C3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2208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416F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FF77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423A3E4A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14:paraId="4F74705A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13DF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14:paraId="4792306C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14:paraId="4E5873FA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14:paraId="3266285F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14:paraId="1427833B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232F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971E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39F5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409A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10BF" w:rsidRPr="007126D7" w14:paraId="15BA6C21" w14:textId="7777777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4E71F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6AA0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5837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F285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2906CF87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4796" w14:textId="77777777" w:rsidR="004A10BF" w:rsidRPr="007126D7" w:rsidRDefault="004A10BF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0D4AFB4B" w14:textId="77777777" w:rsidR="004A10BF" w:rsidRPr="007126D7" w:rsidRDefault="004A10BF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14:paraId="10972FC2" w14:textId="77777777" w:rsidR="004A10BF" w:rsidRPr="007126D7" w:rsidRDefault="004A10BF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14:paraId="130FF235" w14:textId="77777777" w:rsidR="004A10BF" w:rsidRPr="007126D7" w:rsidRDefault="004A10BF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8EBA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6D9B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ACB3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1D41" w14:textId="77777777" w:rsidR="004A10BF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14:paraId="5ED1125D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4A10BF" w:rsidRPr="007126D7" w14:paraId="73A01677" w14:textId="7777777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E882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97BF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5007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0DFD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41A456B0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651E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4F9A1F2B" w14:textId="77777777" w:rsidR="004A10BF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66AA8458" w14:textId="77777777" w:rsidR="004A10BF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14:paraId="36A40800" w14:textId="77777777" w:rsidR="004A10BF" w:rsidRPr="007126D7" w:rsidRDefault="004A10BF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AE48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E888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8439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37E1" w14:textId="77777777" w:rsidR="004A10BF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9977CEA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4A10BF" w:rsidRPr="007126D7" w14:paraId="7FD2946E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BDED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201C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CB68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2A92" w14:textId="77777777" w:rsidR="004A10BF" w:rsidRPr="007126D7" w:rsidRDefault="004A10BF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1ACB226B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349D" w14:textId="77777777" w:rsidR="004A10BF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1C9371C2" w14:textId="77777777" w:rsidR="004A10BF" w:rsidRDefault="004A10BF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5F7FE9BB" w14:textId="77777777" w:rsidR="004A10BF" w:rsidRDefault="004A10BF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14:paraId="493684FF" w14:textId="77777777" w:rsidR="004A10BF" w:rsidRDefault="004A10BF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14:paraId="4B991137" w14:textId="77777777" w:rsidR="004A10BF" w:rsidRDefault="004A10BF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A363802" w14:textId="77777777" w:rsidR="004A10BF" w:rsidRDefault="004A10BF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14:paraId="1D0F7414" w14:textId="77777777" w:rsidR="004A10BF" w:rsidRDefault="004A10BF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74E4E473" w14:textId="77777777" w:rsidR="004A10BF" w:rsidRPr="007126D7" w:rsidRDefault="004A10BF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1108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201E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124A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703B" w14:textId="77777777" w:rsidR="004A10BF" w:rsidRDefault="004A10BF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A746EFD" w14:textId="77777777" w:rsidR="004A10BF" w:rsidRPr="007126D7" w:rsidRDefault="004A10BF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4A10BF" w:rsidRPr="007126D7" w14:paraId="2099000E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4CD3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2714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D760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3EAF" w14:textId="77777777" w:rsidR="004A10BF" w:rsidRDefault="004A10BF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14:paraId="1D6CC459" w14:textId="77777777" w:rsidR="004A10BF" w:rsidRPr="007126D7" w:rsidRDefault="004A10BF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5F13" w14:textId="77777777" w:rsidR="004A10BF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790D4672" w14:textId="77777777" w:rsidR="004A10BF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0D548F02" w14:textId="77777777" w:rsidR="004A10BF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14:paraId="7FFF027C" w14:textId="77777777" w:rsidR="004A10BF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14:paraId="750F492D" w14:textId="77777777" w:rsidR="004A10BF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14:paraId="6677468C" w14:textId="77777777" w:rsidR="004A10BF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8DA44CD" w14:textId="77777777" w:rsidR="004A10BF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1B14" w14:textId="77777777" w:rsidR="004A10BF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A75B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26C6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562A" w14:textId="77777777" w:rsidR="004A10BF" w:rsidRDefault="004A10BF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C407A1A" w14:textId="77777777" w:rsidR="004A10BF" w:rsidRDefault="004A10BF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4A10BF" w:rsidRPr="007126D7" w14:paraId="393A9CDF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CCF0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E157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8B64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4B6E" w14:textId="77777777" w:rsidR="004A10BF" w:rsidRDefault="004A10BF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14:paraId="3080751B" w14:textId="77777777" w:rsidR="004A10BF" w:rsidRDefault="004A10BF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14:paraId="4B1964D9" w14:textId="77777777" w:rsidR="004A10BF" w:rsidRDefault="004A10BF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C315" w14:textId="77777777" w:rsidR="004A10BF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0ACEC5D6" w14:textId="77777777" w:rsidR="004A10BF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67FA" w14:textId="77777777" w:rsidR="004A10BF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B55E" w14:textId="77777777" w:rsidR="004A10BF" w:rsidRPr="007126D7" w:rsidRDefault="004A10BF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9EEE" w14:textId="77777777" w:rsidR="004A10BF" w:rsidRPr="007126D7" w:rsidRDefault="004A10BF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EAC0" w14:textId="77777777" w:rsidR="004A10BF" w:rsidRDefault="004A10BF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10BF" w:rsidRPr="007126D7" w14:paraId="2782599B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0D7AD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D851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9EC7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FBCD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14:paraId="41C8DA90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A027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C9D7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167E" w14:textId="77777777" w:rsidR="004A10BF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14:paraId="26BCD45D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BF8A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DD1C" w14:textId="77777777" w:rsidR="004A10BF" w:rsidRDefault="004A10BF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14:paraId="7AB25C0D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126D7" w14:paraId="37E5EC58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464F3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AFB7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FFD5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6E11" w14:textId="77777777" w:rsidR="004A10BF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14:paraId="4C8033ED" w14:textId="77777777" w:rsidR="004A10BF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D54FC50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7482" w14:textId="77777777" w:rsidR="004A10BF" w:rsidRDefault="004A10BF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3F628B59" w14:textId="77777777" w:rsidR="004A10BF" w:rsidRDefault="004A10BF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14:paraId="4288B35E" w14:textId="77777777" w:rsidR="004A10BF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1155F56B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BC4D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92D1" w14:textId="77777777" w:rsidR="004A10BF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2248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137F" w14:textId="77777777" w:rsidR="004A10BF" w:rsidRDefault="004A10BF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4A10BF" w:rsidRPr="007126D7" w14:paraId="66A29EC1" w14:textId="7777777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8B374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278F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14:paraId="656F5830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0EF6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F84A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14:paraId="64B311B6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636F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7DE0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F171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2137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186A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126D7" w14:paraId="725F1796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42E2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99BD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C600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956B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14:paraId="7569CBD0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6BCCF44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596A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23B1F22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3D35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FCCA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7F64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E708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10BF" w:rsidRPr="007126D7" w14:paraId="509BEB45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D518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E072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5060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6058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14:paraId="151AF846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42E9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C84C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FBC7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D7E9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DE96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A10BF" w:rsidRPr="007126D7" w14:paraId="23407DBF" w14:textId="7777777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D9A8D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B697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8E80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C7EC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14:paraId="6C1499A6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6B3D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FFC4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DEBD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14:paraId="578EDF03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54BA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26DC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126D7" w14:paraId="217160F7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4C839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299F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766D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203E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17F8D30D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5C1C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7577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2128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14:paraId="4EB2EDF2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44C4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E399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126D7" w14:paraId="174904D0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1AB4A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FB43" w14:textId="77777777" w:rsidR="004A10BF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412F" w14:textId="77777777" w:rsidR="004A10BF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8E0E" w14:textId="77777777" w:rsidR="004A10BF" w:rsidRDefault="004A10BF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14:paraId="369B6ABB" w14:textId="77777777" w:rsidR="004A10BF" w:rsidRDefault="004A10BF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14:paraId="035A51E4" w14:textId="77777777" w:rsidR="004A10BF" w:rsidRPr="007126D7" w:rsidRDefault="004A10BF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5605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CE84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697C" w14:textId="77777777" w:rsidR="004A10BF" w:rsidRDefault="004A10BF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14:paraId="6902711E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7925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53D7" w14:textId="77777777" w:rsidR="004A10BF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14:paraId="748B18F2" w14:textId="77777777" w:rsidR="004A10BF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4A10BF" w:rsidRPr="007126D7" w14:paraId="1744EFFD" w14:textId="7777777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A4DA4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819E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5998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1C32" w14:textId="77777777" w:rsidR="004A10BF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14:paraId="546E8D4B" w14:textId="77777777" w:rsidR="004A10BF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302F5C00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391A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70C3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CC45" w14:textId="77777777" w:rsidR="004A10BF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14:paraId="3BD34E54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CF7F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12F3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A10BF" w:rsidRPr="007126D7" w14:paraId="6D8B4254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76C1D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7F01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4DD7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E9FA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7A5EF07C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CEFE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A92F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51C7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3A1A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C632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126D7" w14:paraId="4564069E" w14:textId="7777777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C8C60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FC17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E78E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0D54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14:paraId="0C1C01B9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BE25" w14:textId="77777777" w:rsidR="004A10BF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14:paraId="64DD6429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671E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A4CC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D0BE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F06C" w14:textId="77777777" w:rsidR="004A10BF" w:rsidRPr="007126D7" w:rsidRDefault="004A10BF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2E1E528D" w14:textId="77777777" w:rsidR="004A10BF" w:rsidRDefault="004A10BF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C51B39A" w14:textId="77777777" w:rsidR="004A10BF" w:rsidRPr="007126D7" w:rsidRDefault="004A10BF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4A10BF" w:rsidRPr="007126D7" w14:paraId="5929090F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EB5EA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95AB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9BCA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3F9D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14:paraId="3B5962D2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E4A2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0C98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F2DD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0BB6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0FAD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A10BF" w:rsidRPr="007126D7" w14:paraId="2CC7D2E2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D5A8B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5506" w14:textId="77777777" w:rsidR="004A10BF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404+100</w:t>
            </w:r>
          </w:p>
          <w:p w14:paraId="38A58871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38E8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FEAA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Ocna Sibiu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8632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D5C0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F952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9F13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5F0A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 Semnalizată ca limitare de viteză.</w:t>
            </w:r>
          </w:p>
        </w:tc>
      </w:tr>
      <w:tr w:rsidR="004A10BF" w:rsidRPr="007126D7" w14:paraId="71151907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1F030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0ADF" w14:textId="77777777" w:rsidR="004A10BF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435+375</w:t>
            </w:r>
          </w:p>
          <w:p w14:paraId="17E5F803" w14:textId="77777777" w:rsidR="004A10BF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4D40" w14:textId="77777777" w:rsidR="004A10BF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78FF" w14:textId="77777777" w:rsidR="004A10BF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  <w:lang w:val="ro-RO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– </w:t>
            </w:r>
          </w:p>
          <w:p w14:paraId="5AF6CC71" w14:textId="77777777" w:rsidR="004A10BF" w:rsidRPr="00037854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  <w:lang w:val="ro-RO"/>
              </w:rPr>
              <w:t>Copșa Mică</w:t>
            </w:r>
          </w:p>
          <w:p w14:paraId="490DE3FE" w14:textId="77777777" w:rsidR="004A10BF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520E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A135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119F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D069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4035" w14:textId="77777777" w:rsidR="004A10BF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 Cu inductori de 2000 Hz. Valabil doar pentru trenurile tip automotor</w:t>
            </w:r>
          </w:p>
        </w:tc>
      </w:tr>
      <w:tr w:rsidR="004A10BF" w:rsidRPr="007126D7" w14:paraId="3801ADDA" w14:textId="7777777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E1156" w14:textId="77777777" w:rsidR="004A10BF" w:rsidRPr="007126D7" w:rsidRDefault="004A10BF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EA62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78C9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7FEC" w14:textId="77777777" w:rsidR="004A10BF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14:paraId="3E9976D2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3A52" w14:textId="77777777" w:rsidR="004A10BF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0C7A2213" w14:textId="77777777" w:rsidR="004A10BF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14:paraId="4479F4EA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8FD3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4AD2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4AD5" w14:textId="77777777" w:rsidR="004A10BF" w:rsidRPr="007126D7" w:rsidRDefault="004A10BF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A0A0" w14:textId="77777777" w:rsidR="004A10BF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5BD7EC65" w14:textId="77777777" w:rsidR="004A10BF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594C978" w14:textId="77777777" w:rsidR="004A10BF" w:rsidRPr="007126D7" w:rsidRDefault="004A10BF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14:paraId="337752F2" w14:textId="77777777" w:rsidR="004A10BF" w:rsidRDefault="004A10BF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3D79D22D" w14:textId="77777777" w:rsidR="004A10BF" w:rsidRDefault="004A10BF" w:rsidP="00CC0982">
      <w:pPr>
        <w:pStyle w:val="Heading1"/>
        <w:spacing w:line="360" w:lineRule="auto"/>
      </w:pPr>
      <w:r>
        <w:lastRenderedPageBreak/>
        <w:t>LINIA 205</w:t>
      </w:r>
    </w:p>
    <w:p w14:paraId="0580DFDE" w14:textId="77777777" w:rsidR="004A10BF" w:rsidRDefault="004A10BF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4A10BF" w14:paraId="3519E0C7" w14:textId="77777777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19011E" w14:textId="77777777" w:rsidR="004A10BF" w:rsidRDefault="004A10B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C1F4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7040" w14:textId="77777777" w:rsidR="004A10BF" w:rsidRDefault="004A10B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3373" w14:textId="77777777" w:rsidR="004A10BF" w:rsidRDefault="004A10B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44068158" w14:textId="77777777" w:rsidR="004A10BF" w:rsidRPr="00985789" w:rsidRDefault="004A10B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DA25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4699ABA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2261B0E2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8361" w14:textId="77777777" w:rsidR="004A10BF" w:rsidRDefault="004A10B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D955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7B73" w14:textId="77777777" w:rsidR="004A10BF" w:rsidRPr="0073437A" w:rsidRDefault="004A10B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E85B" w14:textId="77777777" w:rsidR="004A10BF" w:rsidRDefault="004A10B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2FD562" w14:textId="77777777" w:rsidR="004A10BF" w:rsidRDefault="004A10BF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4A10BF" w14:paraId="18FC016A" w14:textId="77777777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D0F368" w14:textId="77777777" w:rsidR="004A10BF" w:rsidRDefault="004A10B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B0B4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7C85ADA6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A55A" w14:textId="77777777" w:rsidR="004A10BF" w:rsidRDefault="004A10B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44D7" w14:textId="77777777" w:rsidR="004A10BF" w:rsidRDefault="004A10B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3D1CA919" w14:textId="77777777" w:rsidR="004A10BF" w:rsidRDefault="004A10B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F861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61FB" w14:textId="77777777" w:rsidR="004A10BF" w:rsidRDefault="004A10B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8B44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6235" w14:textId="77777777" w:rsidR="004A10BF" w:rsidRPr="0073437A" w:rsidRDefault="004A10B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4F11" w14:textId="77777777" w:rsidR="004A10BF" w:rsidRDefault="004A10B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28E2BB86" w14:textId="77777777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F08DE" w14:textId="77777777" w:rsidR="004A10BF" w:rsidRDefault="004A10B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D975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060A28D0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55BB" w14:textId="77777777" w:rsidR="004A10BF" w:rsidRDefault="004A10B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BA2F" w14:textId="77777777" w:rsidR="004A10BF" w:rsidRDefault="004A10BF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2D5048FC" w14:textId="77777777" w:rsidR="004A10BF" w:rsidRDefault="004A10BF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AFF4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1DA1" w14:textId="77777777" w:rsidR="004A10BF" w:rsidRDefault="004A10B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51E0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D48A" w14:textId="77777777" w:rsidR="004A10BF" w:rsidRPr="0073437A" w:rsidRDefault="004A10B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ADFD" w14:textId="77777777" w:rsidR="004A10BF" w:rsidRDefault="004A10BF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02EA66B" w14:textId="77777777" w:rsidR="004A10BF" w:rsidRDefault="004A10BF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8B312BE" w14:textId="77777777" w:rsidR="004A10BF" w:rsidRDefault="004A10BF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4A10BF" w14:paraId="59D91FF7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40C3E0" w14:textId="77777777" w:rsidR="004A10BF" w:rsidRDefault="004A10B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3D44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5231" w14:textId="77777777" w:rsidR="004A10BF" w:rsidRDefault="004A10B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D845" w14:textId="77777777" w:rsidR="004A10BF" w:rsidRDefault="004A10B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D14C" w14:textId="77777777" w:rsidR="004A10BF" w:rsidRDefault="004A10BF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F866" w14:textId="77777777" w:rsidR="004A10BF" w:rsidRDefault="004A10B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25D8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7935" w14:textId="77777777" w:rsidR="004A10BF" w:rsidRPr="0073437A" w:rsidRDefault="004A10B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A066" w14:textId="77777777" w:rsidR="004A10BF" w:rsidRDefault="004A10B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874118" w14:textId="77777777" w:rsidR="004A10BF" w:rsidRDefault="004A10B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4A10BF" w14:paraId="1E3FDC76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C364C" w14:textId="77777777" w:rsidR="004A10BF" w:rsidRDefault="004A10B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ED34" w14:textId="77777777" w:rsidR="004A10BF" w:rsidRDefault="004A10BF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04B7DDCE" w14:textId="77777777" w:rsidR="004A10BF" w:rsidRDefault="004A10BF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C942" w14:textId="77777777" w:rsidR="004A10BF" w:rsidRDefault="004A10B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9CE7" w14:textId="77777777" w:rsidR="004A10BF" w:rsidRDefault="004A10BF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22B51F0A" w14:textId="77777777" w:rsidR="004A10BF" w:rsidRDefault="004A10BF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834C" w14:textId="77777777" w:rsidR="004A10BF" w:rsidRDefault="004A10BF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CB16" w14:textId="77777777" w:rsidR="004A10BF" w:rsidRDefault="004A10B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C19D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8DD6" w14:textId="77777777" w:rsidR="004A10BF" w:rsidRPr="0073437A" w:rsidRDefault="004A10B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1080" w14:textId="77777777" w:rsidR="004A10BF" w:rsidRDefault="004A10B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7090C95E" w14:textId="7777777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96C2B" w14:textId="77777777" w:rsidR="004A10BF" w:rsidRDefault="004A10B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642C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678AA873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3405" w14:textId="77777777" w:rsidR="004A10BF" w:rsidRDefault="004A10B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8166" w14:textId="77777777" w:rsidR="004A10BF" w:rsidRDefault="004A10B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2A7E213D" w14:textId="77777777" w:rsidR="004A10BF" w:rsidRDefault="004A10BF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EC50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9A05" w14:textId="77777777" w:rsidR="004A10BF" w:rsidRDefault="004A10B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8D4D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BADB" w14:textId="77777777" w:rsidR="004A10BF" w:rsidRPr="0073437A" w:rsidRDefault="004A10B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5560" w14:textId="77777777" w:rsidR="004A10BF" w:rsidRDefault="004A10B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3161A6C" w14:textId="77777777" w:rsidR="004A10BF" w:rsidRDefault="004A10B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2004CD8" w14:textId="77777777" w:rsidR="004A10BF" w:rsidRDefault="004A10BF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4A10BF" w14:paraId="353FA44B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9FF40" w14:textId="77777777" w:rsidR="004A10BF" w:rsidRDefault="004A10B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2DDE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5B9C" w14:textId="77777777" w:rsidR="004A10BF" w:rsidRDefault="004A10B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7832" w14:textId="77777777" w:rsidR="004A10BF" w:rsidRDefault="004A10BF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C7D7" w14:textId="77777777" w:rsidR="004A10BF" w:rsidRDefault="004A10BF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6D5A" w14:textId="77777777" w:rsidR="004A10BF" w:rsidRDefault="004A10B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056A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86AE" w14:textId="77777777" w:rsidR="004A10BF" w:rsidRPr="0073437A" w:rsidRDefault="004A10B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8C85" w14:textId="77777777" w:rsidR="004A10BF" w:rsidRDefault="004A10B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A56C7D" w14:textId="77777777" w:rsidR="004A10BF" w:rsidRDefault="004A10BF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4A10BF" w14:paraId="40ACFEC7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EA384" w14:textId="77777777" w:rsidR="004A10BF" w:rsidRDefault="004A10B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E9BA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78CA5830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1E8E" w14:textId="77777777" w:rsidR="004A10BF" w:rsidRDefault="004A10B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DD77" w14:textId="77777777" w:rsidR="004A10BF" w:rsidRDefault="004A10BF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76B2FAB0" w14:textId="77777777" w:rsidR="004A10BF" w:rsidRDefault="004A10BF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37AF" w14:textId="77777777" w:rsidR="004A10BF" w:rsidRDefault="004A10BF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1742" w14:textId="77777777" w:rsidR="004A10BF" w:rsidRDefault="004A10B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FAEB" w14:textId="77777777" w:rsidR="004A10BF" w:rsidRDefault="004A10BF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EF34" w14:textId="77777777" w:rsidR="004A10BF" w:rsidRPr="0073437A" w:rsidRDefault="004A10BF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4B99" w14:textId="77777777" w:rsidR="004A10BF" w:rsidRDefault="004A10BF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64F8BF01" w14:textId="77777777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6FC19" w14:textId="77777777" w:rsidR="004A10BF" w:rsidRDefault="004A10B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22D3" w14:textId="77777777" w:rsidR="004A10BF" w:rsidRDefault="004A10B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C707" w14:textId="77777777" w:rsidR="004A10BF" w:rsidRDefault="004A10B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313C" w14:textId="77777777" w:rsidR="004A10BF" w:rsidRDefault="004A10B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3EEB8E88" w14:textId="77777777" w:rsidR="004A10BF" w:rsidRDefault="004A10B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D909" w14:textId="77777777" w:rsidR="004A10BF" w:rsidRDefault="004A10B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221C" w14:textId="77777777" w:rsidR="004A10BF" w:rsidRDefault="004A10B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5F1E" w14:textId="77777777" w:rsidR="004A10BF" w:rsidRDefault="004A10B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DEA9" w14:textId="77777777" w:rsidR="004A10BF" w:rsidRPr="0073437A" w:rsidRDefault="004A10B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CE49" w14:textId="77777777" w:rsidR="004A10BF" w:rsidRDefault="004A10BF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79A005E" w14:textId="77777777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46633" w14:textId="77777777" w:rsidR="004A10BF" w:rsidRDefault="004A10B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8E64" w14:textId="77777777" w:rsidR="004A10BF" w:rsidRDefault="004A10B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6054" w14:textId="77777777" w:rsidR="004A10BF" w:rsidRDefault="004A10B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53BB" w14:textId="77777777" w:rsidR="004A10BF" w:rsidRDefault="004A10B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7334DEE8" w14:textId="77777777" w:rsidR="004A10BF" w:rsidRDefault="004A10B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7067" w14:textId="77777777" w:rsidR="004A10BF" w:rsidRDefault="004A10B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DCFEA7" w14:textId="77777777" w:rsidR="004A10BF" w:rsidRDefault="004A10B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2157" w14:textId="77777777" w:rsidR="004A10BF" w:rsidRDefault="004A10B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C3D2" w14:textId="77777777" w:rsidR="004A10BF" w:rsidRDefault="004A10B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387C" w14:textId="77777777" w:rsidR="004A10BF" w:rsidRPr="0073437A" w:rsidRDefault="004A10B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EE27" w14:textId="77777777" w:rsidR="004A10BF" w:rsidRDefault="004A10BF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8D66B14" w14:textId="77777777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0D0AD0" w14:textId="77777777" w:rsidR="004A10BF" w:rsidRDefault="004A10B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A048" w14:textId="77777777" w:rsidR="004A10BF" w:rsidRDefault="004A10B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D860" w14:textId="77777777" w:rsidR="004A10BF" w:rsidRDefault="004A10B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BC35" w14:textId="77777777" w:rsidR="004A10BF" w:rsidRDefault="004A10B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44831538" w14:textId="77777777" w:rsidR="004A10BF" w:rsidRDefault="004A10B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E89F" w14:textId="77777777" w:rsidR="004A10BF" w:rsidRDefault="004A10B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D60F73" w14:textId="77777777" w:rsidR="004A10BF" w:rsidRDefault="004A10B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99FF" w14:textId="77777777" w:rsidR="004A10BF" w:rsidRDefault="004A10B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C911" w14:textId="77777777" w:rsidR="004A10BF" w:rsidRDefault="004A10B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6DB6" w14:textId="77777777" w:rsidR="004A10BF" w:rsidRPr="0073437A" w:rsidRDefault="004A10B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C577" w14:textId="77777777" w:rsidR="004A10BF" w:rsidRDefault="004A10BF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E638EA5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BA0E" w14:textId="77777777" w:rsidR="004A10BF" w:rsidRDefault="004A10B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721F" w14:textId="77777777" w:rsidR="004A10BF" w:rsidRDefault="004A10B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CA3A" w14:textId="77777777" w:rsidR="004A10BF" w:rsidRDefault="004A10B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1165" w14:textId="77777777" w:rsidR="004A10BF" w:rsidRDefault="004A10B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6CE9597B" w14:textId="77777777" w:rsidR="004A10BF" w:rsidRDefault="004A10B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C562" w14:textId="77777777" w:rsidR="004A10BF" w:rsidRDefault="004A10B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1132AA0" w14:textId="77777777" w:rsidR="004A10BF" w:rsidRDefault="004A10B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16C9" w14:textId="77777777" w:rsidR="004A10BF" w:rsidRDefault="004A10B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14FC" w14:textId="77777777" w:rsidR="004A10BF" w:rsidRDefault="004A10B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B39B" w14:textId="77777777" w:rsidR="004A10BF" w:rsidRPr="0073437A" w:rsidRDefault="004A10B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13A8" w14:textId="77777777" w:rsidR="004A10BF" w:rsidRDefault="004A10BF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338CDF69" w14:textId="77777777" w:rsidR="004A10BF" w:rsidRDefault="004A10BF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4A10BF" w14:paraId="7AF2F844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1F12" w14:textId="77777777" w:rsidR="004A10BF" w:rsidRDefault="004A10B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A1D2" w14:textId="77777777" w:rsidR="004A10BF" w:rsidRDefault="004A10BF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DC89" w14:textId="77777777" w:rsidR="004A10BF" w:rsidRDefault="004A10BF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7FA9" w14:textId="77777777" w:rsidR="004A10BF" w:rsidRDefault="004A10BF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34175508" w14:textId="77777777" w:rsidR="004A10BF" w:rsidRDefault="004A10BF" w:rsidP="0025597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D730" w14:textId="77777777" w:rsidR="004A10BF" w:rsidRDefault="004A10BF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50FD" w14:textId="77777777" w:rsidR="004A10BF" w:rsidRDefault="004A10BF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B9D3" w14:textId="77777777" w:rsidR="004A10BF" w:rsidRDefault="004A10BF" w:rsidP="0025597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AB2A" w14:textId="77777777" w:rsidR="004A10BF" w:rsidRPr="0073437A" w:rsidRDefault="004A10BF" w:rsidP="0025597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7075" w14:textId="77777777" w:rsidR="004A10BF" w:rsidRDefault="004A10BF" w:rsidP="0025597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643FA16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38A6" w14:textId="77777777" w:rsidR="004A10BF" w:rsidRDefault="004A10BF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1118" w14:textId="77777777" w:rsidR="004A10BF" w:rsidRDefault="004A10B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A8EC" w14:textId="77777777" w:rsidR="004A10BF" w:rsidRDefault="004A10B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5275" w14:textId="77777777" w:rsidR="004A10BF" w:rsidRDefault="004A10BF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1B7D" w14:textId="77777777" w:rsidR="004A10BF" w:rsidRDefault="004A10B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7D3ABC" w14:textId="77777777" w:rsidR="004A10BF" w:rsidRDefault="004A10B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4491" w14:textId="77777777" w:rsidR="004A10BF" w:rsidRDefault="004A10B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5BB2" w14:textId="77777777" w:rsidR="004A10BF" w:rsidRDefault="004A10BF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A085" w14:textId="77777777" w:rsidR="004A10BF" w:rsidRPr="0073437A" w:rsidRDefault="004A10BF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D486" w14:textId="77777777" w:rsidR="004A10BF" w:rsidRDefault="004A10BF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8DDFCEE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2EE88FA1" w14:textId="77777777" w:rsidR="004A10BF" w:rsidRDefault="004A10BF" w:rsidP="005B00A7">
      <w:pPr>
        <w:pStyle w:val="Heading1"/>
        <w:spacing w:line="360" w:lineRule="auto"/>
      </w:pPr>
      <w:r>
        <w:t>LINIA 218</w:t>
      </w:r>
    </w:p>
    <w:p w14:paraId="2ADAD3DA" w14:textId="77777777" w:rsidR="004A10BF" w:rsidRDefault="004A10BF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A10BF" w14:paraId="4DDB2853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E2D29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4500" w14:textId="77777777" w:rsidR="004A10BF" w:rsidRDefault="004A10B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F94C" w14:textId="77777777" w:rsidR="004A10BF" w:rsidRPr="00CF787F" w:rsidRDefault="004A10B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D2D2" w14:textId="77777777" w:rsidR="004A10BF" w:rsidRDefault="004A10BF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9A7F94" w14:textId="77777777" w:rsidR="004A10BF" w:rsidRDefault="004A10BF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40F0" w14:textId="77777777" w:rsidR="004A10BF" w:rsidRPr="00465A98" w:rsidRDefault="004A10B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5A50E771" w14:textId="77777777" w:rsidR="004A10BF" w:rsidRPr="00465A98" w:rsidRDefault="004A10B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B2FD" w14:textId="77777777" w:rsidR="004A10BF" w:rsidRPr="00CF787F" w:rsidRDefault="004A10B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9084" w14:textId="77777777" w:rsidR="004A10BF" w:rsidRDefault="004A10B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F47E" w14:textId="77777777" w:rsidR="004A10BF" w:rsidRPr="00984D71" w:rsidRDefault="004A10B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45C3" w14:textId="77777777" w:rsidR="004A10BF" w:rsidRDefault="004A10BF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A8307A" w14:paraId="77D9C1E1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6D3DD" w14:textId="77777777" w:rsidR="004A10BF" w:rsidRPr="00A75A00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ABB5" w14:textId="77777777" w:rsidR="004A10BF" w:rsidRPr="00A8307A" w:rsidRDefault="004A10BF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4AA5" w14:textId="77777777" w:rsidR="004A10BF" w:rsidRPr="00A8307A" w:rsidRDefault="004A10BF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7A94" w14:textId="77777777" w:rsidR="004A10BF" w:rsidRPr="00A8307A" w:rsidRDefault="004A10BF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C14320" w14:textId="77777777" w:rsidR="004A10BF" w:rsidRPr="00A8307A" w:rsidRDefault="004A10BF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07C7" w14:textId="77777777" w:rsidR="004A10BF" w:rsidRDefault="004A10BF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37EC3F60" w14:textId="77777777" w:rsidR="004A10BF" w:rsidRPr="00664FA3" w:rsidRDefault="004A10BF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16CB" w14:textId="77777777" w:rsidR="004A10BF" w:rsidRPr="00A8307A" w:rsidRDefault="004A10BF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708B" w14:textId="77777777" w:rsidR="004A10BF" w:rsidRPr="00A8307A" w:rsidRDefault="004A10BF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55A4" w14:textId="77777777" w:rsidR="004A10BF" w:rsidRPr="00A8307A" w:rsidRDefault="004A10BF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69EA" w14:textId="77777777" w:rsidR="004A10BF" w:rsidRPr="00A8307A" w:rsidRDefault="004A10BF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DB213B" w14:textId="77777777" w:rsidR="004A10BF" w:rsidRDefault="004A10BF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196AB80" w14:textId="77777777" w:rsidR="004A10BF" w:rsidRDefault="004A10BF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C3E29E2" w14:textId="77777777" w:rsidR="004A10BF" w:rsidRPr="00664FA3" w:rsidRDefault="004A10BF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4A10BF" w:rsidRPr="00A8307A" w14:paraId="7A189331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FBB76" w14:textId="77777777" w:rsidR="004A10BF" w:rsidRPr="00A75A00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9F45" w14:textId="77777777" w:rsidR="004A10BF" w:rsidRPr="00A8307A" w:rsidRDefault="004A10BF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E838" w14:textId="77777777" w:rsidR="004A10BF" w:rsidRPr="00A8307A" w:rsidRDefault="004A10BF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7120" w14:textId="77777777" w:rsidR="004A10BF" w:rsidRPr="00A8307A" w:rsidRDefault="004A10BF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62CF16" w14:textId="77777777" w:rsidR="004A10BF" w:rsidRPr="00A8307A" w:rsidRDefault="004A10BF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5F80" w14:textId="77777777" w:rsidR="004A10BF" w:rsidRPr="00664FA3" w:rsidRDefault="004A10BF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3EF898A" w14:textId="77777777" w:rsidR="004A10BF" w:rsidRPr="00664FA3" w:rsidRDefault="004A10BF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5D61" w14:textId="77777777" w:rsidR="004A10BF" w:rsidRPr="00A8307A" w:rsidRDefault="004A10BF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41CE" w14:textId="77777777" w:rsidR="004A10BF" w:rsidRPr="00A8307A" w:rsidRDefault="004A10BF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676E" w14:textId="77777777" w:rsidR="004A10BF" w:rsidRPr="00A8307A" w:rsidRDefault="004A10BF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E0DF" w14:textId="77777777" w:rsidR="004A10BF" w:rsidRPr="00A8307A" w:rsidRDefault="004A10BF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FF92DF" w14:textId="77777777" w:rsidR="004A10BF" w:rsidRPr="00A8307A" w:rsidRDefault="004A10BF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DB22FE8" w14:textId="77777777" w:rsidR="004A10BF" w:rsidRPr="00A8307A" w:rsidRDefault="004A10BF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7E4A847" w14:textId="77777777" w:rsidR="004A10BF" w:rsidRPr="00A8307A" w:rsidRDefault="004A10BF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A10BF" w:rsidRPr="00A8307A" w14:paraId="40CAE549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3B21E" w14:textId="77777777" w:rsidR="004A10BF" w:rsidRPr="00A75A00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F15B" w14:textId="77777777" w:rsidR="004A10BF" w:rsidRPr="00A8307A" w:rsidRDefault="004A10BF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FC55" w14:textId="77777777" w:rsidR="004A10BF" w:rsidRPr="003F40D2" w:rsidRDefault="004A10BF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45A2" w14:textId="77777777" w:rsidR="004A10BF" w:rsidRPr="00A8307A" w:rsidRDefault="004A10BF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1E84254" w14:textId="77777777" w:rsidR="004A10BF" w:rsidRPr="00A8307A" w:rsidRDefault="004A10BF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4857" w14:textId="77777777" w:rsidR="004A10BF" w:rsidRPr="00A8307A" w:rsidRDefault="004A10BF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F171" w14:textId="77777777" w:rsidR="004A10BF" w:rsidRPr="003F40D2" w:rsidRDefault="004A10BF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72F7" w14:textId="77777777" w:rsidR="004A10BF" w:rsidRPr="00A8307A" w:rsidRDefault="004A10BF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2B66" w14:textId="77777777" w:rsidR="004A10BF" w:rsidRPr="003F40D2" w:rsidRDefault="004A10BF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AE56" w14:textId="77777777" w:rsidR="004A10BF" w:rsidRPr="00A8307A" w:rsidRDefault="004A10BF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80019E" w14:textId="77777777" w:rsidR="004A10BF" w:rsidRPr="00A8307A" w:rsidRDefault="004A10BF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A10BF" w:rsidRPr="00A8307A" w14:paraId="02F363B6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B0806" w14:textId="77777777" w:rsidR="004A10BF" w:rsidRPr="00A75A00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943E" w14:textId="77777777" w:rsidR="004A10BF" w:rsidRPr="00A8307A" w:rsidRDefault="004A10BF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BBA1" w14:textId="77777777" w:rsidR="004A10BF" w:rsidRPr="003F40D2" w:rsidRDefault="004A10BF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F6AA" w14:textId="77777777" w:rsidR="004A10BF" w:rsidRPr="00A8307A" w:rsidRDefault="004A10BF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DBCD2B" w14:textId="77777777" w:rsidR="004A10BF" w:rsidRPr="00A8307A" w:rsidRDefault="004A10BF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DCA9" w14:textId="77777777" w:rsidR="004A10BF" w:rsidRDefault="004A10BF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D02AEC" w14:textId="77777777" w:rsidR="004A10BF" w:rsidRPr="00A8307A" w:rsidRDefault="004A10BF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45F2" w14:textId="77777777" w:rsidR="004A10BF" w:rsidRPr="003F40D2" w:rsidRDefault="004A10BF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472F" w14:textId="77777777" w:rsidR="004A10BF" w:rsidRPr="00A8307A" w:rsidRDefault="004A10BF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89A0" w14:textId="77777777" w:rsidR="004A10BF" w:rsidRPr="003F40D2" w:rsidRDefault="004A10BF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97C3" w14:textId="77777777" w:rsidR="004A10BF" w:rsidRPr="00A8307A" w:rsidRDefault="004A10BF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990F78" w14:textId="77777777" w:rsidR="004A10BF" w:rsidRPr="00A8307A" w:rsidRDefault="004A10BF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4A10BF" w:rsidRPr="00A8307A" w14:paraId="05643FE7" w14:textId="77777777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4ECEC" w14:textId="77777777" w:rsidR="004A10BF" w:rsidRPr="00A75A00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EF3B" w14:textId="77777777" w:rsidR="004A10BF" w:rsidRPr="00A8307A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7E95" w14:textId="77777777" w:rsidR="004A10BF" w:rsidRPr="00732832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CCEF" w14:textId="77777777" w:rsidR="004A10BF" w:rsidRPr="00A8307A" w:rsidRDefault="004A10BF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11A625" w14:textId="77777777" w:rsidR="004A10BF" w:rsidRPr="00A8307A" w:rsidRDefault="004A10BF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B18F" w14:textId="77777777" w:rsidR="004A10BF" w:rsidRPr="00A8307A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85CD" w14:textId="77777777" w:rsidR="004A10BF" w:rsidRPr="007B4F6A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F4EC" w14:textId="77777777" w:rsidR="004A10BF" w:rsidRPr="00A8307A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C758" w14:textId="77777777" w:rsidR="004A10BF" w:rsidRPr="00732832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4AFF" w14:textId="77777777" w:rsidR="004A10BF" w:rsidRDefault="004A10BF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1DCBD1" w14:textId="77777777" w:rsidR="004A10BF" w:rsidRDefault="004A10BF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220C6BA" w14:textId="77777777" w:rsidR="004A10BF" w:rsidRDefault="004A10BF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749115" w14:textId="77777777" w:rsidR="004A10BF" w:rsidRDefault="004A10BF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8EE9F5B" w14:textId="77777777" w:rsidR="004A10BF" w:rsidRPr="00A8307A" w:rsidRDefault="004A10BF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A10BF" w:rsidRPr="00A8307A" w14:paraId="38DBFF21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42C39" w14:textId="77777777" w:rsidR="004A10BF" w:rsidRPr="00A75A00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8676" w14:textId="77777777" w:rsidR="004A10BF" w:rsidRPr="00A8307A" w:rsidRDefault="004A10BF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2B2B" w14:textId="77777777" w:rsidR="004A10BF" w:rsidRPr="00B26991" w:rsidRDefault="004A10BF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E357" w14:textId="77777777" w:rsidR="004A10BF" w:rsidRPr="00A8307A" w:rsidRDefault="004A10BF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B26ED3" w14:textId="77777777" w:rsidR="004A10BF" w:rsidRPr="00A8307A" w:rsidRDefault="004A10BF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75E9" w14:textId="77777777" w:rsidR="004A10BF" w:rsidRPr="00A8307A" w:rsidRDefault="004A10BF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3CA5" w14:textId="77777777" w:rsidR="004A10BF" w:rsidRPr="00B26991" w:rsidRDefault="004A10BF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46FB" w14:textId="77777777" w:rsidR="004A10BF" w:rsidRPr="00A8307A" w:rsidRDefault="004A10BF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D823" w14:textId="77777777" w:rsidR="004A10BF" w:rsidRPr="00B26991" w:rsidRDefault="004A10BF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7F18" w14:textId="77777777" w:rsidR="004A10BF" w:rsidRPr="00A8307A" w:rsidRDefault="004A10BF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00A765" w14:textId="77777777" w:rsidR="004A10BF" w:rsidRDefault="004A10BF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A2281D8" w14:textId="77777777" w:rsidR="004A10BF" w:rsidRPr="00A8307A" w:rsidRDefault="004A10BF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10BF" w:rsidRPr="00A8307A" w14:paraId="4FE02BB7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76FA6" w14:textId="77777777" w:rsidR="004A10BF" w:rsidRPr="00A75A00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2B43" w14:textId="77777777" w:rsidR="004A10BF" w:rsidRPr="00A8307A" w:rsidRDefault="004A10BF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A233" w14:textId="77777777" w:rsidR="004A10BF" w:rsidRPr="00B26991" w:rsidRDefault="004A10BF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57D8" w14:textId="77777777" w:rsidR="004A10BF" w:rsidRPr="00A8307A" w:rsidRDefault="004A10BF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C0B9" w14:textId="77777777" w:rsidR="004A10BF" w:rsidRDefault="004A10BF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3FA6F72" w14:textId="77777777" w:rsidR="004A10BF" w:rsidRDefault="004A10BF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9923403" w14:textId="77777777" w:rsidR="004A10BF" w:rsidRPr="00A8307A" w:rsidRDefault="004A10BF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61DB" w14:textId="77777777" w:rsidR="004A10BF" w:rsidRDefault="004A10BF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F7AF" w14:textId="77777777" w:rsidR="004A10BF" w:rsidRPr="00A8307A" w:rsidRDefault="004A10BF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C86C" w14:textId="77777777" w:rsidR="004A10BF" w:rsidRPr="00B26991" w:rsidRDefault="004A10BF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9486" w14:textId="77777777" w:rsidR="004A10BF" w:rsidRDefault="004A10BF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DF9C8DA" w14:textId="77777777" w:rsidR="004A10BF" w:rsidRDefault="004A10BF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429B0373" w14:textId="77777777" w:rsidR="004A10BF" w:rsidRPr="00A8307A" w:rsidRDefault="004A10BF" w:rsidP="00BC71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10BF" w:rsidRPr="00A8307A" w14:paraId="74360391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F9FC9F" w14:textId="77777777" w:rsidR="004A10BF" w:rsidRPr="00A75A00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443E" w14:textId="77777777" w:rsidR="004A10BF" w:rsidRPr="00A8307A" w:rsidRDefault="004A10BF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C842" w14:textId="77777777" w:rsidR="004A10BF" w:rsidRPr="00B26991" w:rsidRDefault="004A10BF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3542" w14:textId="77777777" w:rsidR="004A10BF" w:rsidRPr="00A8307A" w:rsidRDefault="004A10BF" w:rsidP="002353C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2866" w14:textId="77777777" w:rsidR="004A10BF" w:rsidRDefault="004A10BF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E14C1F8" w14:textId="77777777" w:rsidR="004A10BF" w:rsidRDefault="004A10BF" w:rsidP="002353C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D623D1B" w14:textId="77777777" w:rsidR="004A10BF" w:rsidRPr="00A8307A" w:rsidRDefault="004A10BF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11F2" w14:textId="77777777" w:rsidR="004A10BF" w:rsidRDefault="004A10BF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424A" w14:textId="77777777" w:rsidR="004A10BF" w:rsidRPr="00A8307A" w:rsidRDefault="004A10BF" w:rsidP="002353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CE67" w14:textId="77777777" w:rsidR="004A10BF" w:rsidRPr="00B26991" w:rsidRDefault="004A10BF" w:rsidP="002353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FDC3" w14:textId="77777777" w:rsidR="004A10BF" w:rsidRDefault="004A10BF" w:rsidP="002353C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FA91275" w14:textId="77777777" w:rsidR="004A10BF" w:rsidRPr="00A8307A" w:rsidRDefault="004A10BF" w:rsidP="002353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A10BF" w:rsidRPr="00A8307A" w14:paraId="60B00B24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3D58C" w14:textId="77777777" w:rsidR="004A10BF" w:rsidRPr="00A75A00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5012" w14:textId="77777777" w:rsidR="004A10BF" w:rsidRPr="00A8307A" w:rsidRDefault="004A10BF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B82E" w14:textId="77777777" w:rsidR="004A10BF" w:rsidRPr="00B26991" w:rsidRDefault="004A10BF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7715" w14:textId="77777777" w:rsidR="004A10BF" w:rsidRPr="00A8307A" w:rsidRDefault="004A10BF" w:rsidP="00BC71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2736" w14:textId="77777777" w:rsidR="004A10BF" w:rsidRDefault="004A10BF" w:rsidP="00BC717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2081" w14:textId="77777777" w:rsidR="004A10BF" w:rsidRDefault="004A10BF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BF31" w14:textId="77777777" w:rsidR="004A10BF" w:rsidRPr="00A8307A" w:rsidRDefault="004A10BF" w:rsidP="00BC71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9BD5" w14:textId="77777777" w:rsidR="004A10BF" w:rsidRPr="00B26991" w:rsidRDefault="004A10BF" w:rsidP="00BC717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1CD5" w14:textId="77777777" w:rsidR="004A10BF" w:rsidRDefault="004A10BF" w:rsidP="00BC717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10BF" w:rsidRPr="00A8307A" w14:paraId="3DAD91FB" w14:textId="77777777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85658" w14:textId="77777777" w:rsidR="004A10BF" w:rsidRPr="00A75A00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47E2" w14:textId="77777777" w:rsidR="004A10BF" w:rsidRPr="00A8307A" w:rsidRDefault="004A10BF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81BF" w14:textId="77777777" w:rsidR="004A10BF" w:rsidRPr="000D3BBC" w:rsidRDefault="004A10BF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2B4A" w14:textId="77777777" w:rsidR="004A10BF" w:rsidRPr="00A8307A" w:rsidRDefault="004A10BF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4AAADA" w14:textId="77777777" w:rsidR="004A10BF" w:rsidRPr="00A8307A" w:rsidRDefault="004A10BF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2611" w14:textId="77777777" w:rsidR="004A10BF" w:rsidRDefault="004A10BF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862ED9" w14:textId="77777777" w:rsidR="004A10BF" w:rsidRPr="00A8307A" w:rsidRDefault="004A10BF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F80C" w14:textId="77777777" w:rsidR="004A10BF" w:rsidRPr="000D3BBC" w:rsidRDefault="004A10BF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CD90" w14:textId="77777777" w:rsidR="004A10BF" w:rsidRPr="00A8307A" w:rsidRDefault="004A10BF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C1B0" w14:textId="77777777" w:rsidR="004A10BF" w:rsidRPr="000D3BBC" w:rsidRDefault="004A10BF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5582" w14:textId="77777777" w:rsidR="004A10BF" w:rsidRPr="00A8307A" w:rsidRDefault="004A10BF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F50429" w14:textId="77777777" w:rsidR="004A10BF" w:rsidRPr="00A8307A" w:rsidRDefault="004A10BF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A10BF" w:rsidRPr="00A8307A" w14:paraId="7DCA63E2" w14:textId="77777777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6120A" w14:textId="77777777" w:rsidR="004A10BF" w:rsidRPr="00A75A00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EAE4" w14:textId="77777777" w:rsidR="004A10BF" w:rsidRPr="00A8307A" w:rsidRDefault="004A10BF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FDD3" w14:textId="77777777" w:rsidR="004A10BF" w:rsidRPr="009658E6" w:rsidRDefault="004A10BF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6F0D" w14:textId="77777777" w:rsidR="004A10BF" w:rsidRPr="00A8307A" w:rsidRDefault="004A10BF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8C3909" w14:textId="77777777" w:rsidR="004A10BF" w:rsidRPr="00A8307A" w:rsidRDefault="004A10BF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FD04" w14:textId="77777777" w:rsidR="004A10BF" w:rsidRPr="00A8307A" w:rsidRDefault="004A10BF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47EA" w14:textId="77777777" w:rsidR="004A10BF" w:rsidRPr="009658E6" w:rsidRDefault="004A10BF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9E18" w14:textId="77777777" w:rsidR="004A10BF" w:rsidRPr="00A8307A" w:rsidRDefault="004A10BF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E080" w14:textId="77777777" w:rsidR="004A10BF" w:rsidRPr="009658E6" w:rsidRDefault="004A10BF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69EA" w14:textId="77777777" w:rsidR="004A10BF" w:rsidRPr="00A8307A" w:rsidRDefault="004A10BF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C8008F" w14:textId="77777777" w:rsidR="004A10BF" w:rsidRPr="00A8307A" w:rsidRDefault="004A10BF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A10BF" w:rsidRPr="00A8307A" w14:paraId="2A024AC8" w14:textId="77777777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6D1B5" w14:textId="77777777" w:rsidR="004A10BF" w:rsidRPr="00A75A00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E949" w14:textId="77777777" w:rsidR="004A10BF" w:rsidRPr="00A8307A" w:rsidRDefault="004A10BF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A23D" w14:textId="77777777" w:rsidR="004A10BF" w:rsidRPr="00472E19" w:rsidRDefault="004A10BF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B66F" w14:textId="77777777" w:rsidR="004A10BF" w:rsidRPr="00A8307A" w:rsidRDefault="004A10BF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04839D" w14:textId="77777777" w:rsidR="004A10BF" w:rsidRPr="00A8307A" w:rsidRDefault="004A10BF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D5DB" w14:textId="77777777" w:rsidR="004A10BF" w:rsidRPr="00A8307A" w:rsidRDefault="004A10BF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18C4" w14:textId="77777777" w:rsidR="004A10BF" w:rsidRPr="00472E19" w:rsidRDefault="004A10BF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C163" w14:textId="77777777" w:rsidR="004A10BF" w:rsidRPr="00A8307A" w:rsidRDefault="004A10BF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D6EC" w14:textId="77777777" w:rsidR="004A10BF" w:rsidRPr="00472E19" w:rsidRDefault="004A10BF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DB33" w14:textId="77777777" w:rsidR="004A10BF" w:rsidRPr="00A8307A" w:rsidRDefault="004A10BF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FA079A" w14:textId="77777777" w:rsidR="004A10BF" w:rsidRPr="00A8307A" w:rsidRDefault="004A10BF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A10BF" w:rsidRPr="00A8307A" w14:paraId="3C6025A4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B9819" w14:textId="77777777" w:rsidR="004A10BF" w:rsidRPr="00A75A00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CED3" w14:textId="77777777" w:rsidR="004A10BF" w:rsidRPr="00A8307A" w:rsidRDefault="004A10BF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4307" w14:textId="77777777" w:rsidR="004A10BF" w:rsidRPr="00530A8D" w:rsidRDefault="004A10BF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3D3B" w14:textId="77777777" w:rsidR="004A10BF" w:rsidRPr="00A8307A" w:rsidRDefault="004A10BF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B2EA89" w14:textId="77777777" w:rsidR="004A10BF" w:rsidRPr="00A8307A" w:rsidRDefault="004A10BF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450B" w14:textId="77777777" w:rsidR="004A10BF" w:rsidRPr="00A8307A" w:rsidRDefault="004A10BF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5E1C" w14:textId="77777777" w:rsidR="004A10BF" w:rsidRPr="00530A8D" w:rsidRDefault="004A10BF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2AF8" w14:textId="77777777" w:rsidR="004A10BF" w:rsidRPr="00A8307A" w:rsidRDefault="004A10BF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466C" w14:textId="77777777" w:rsidR="004A10BF" w:rsidRPr="00530A8D" w:rsidRDefault="004A10BF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629E" w14:textId="77777777" w:rsidR="004A10BF" w:rsidRPr="00A8307A" w:rsidRDefault="004A10BF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CF28E2" w14:textId="77777777" w:rsidR="004A10BF" w:rsidRPr="00A8307A" w:rsidRDefault="004A10BF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A10BF" w:rsidRPr="00A8307A" w14:paraId="484565E5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0DF9E" w14:textId="77777777" w:rsidR="004A10BF" w:rsidRPr="00A75A00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7E7A" w14:textId="77777777" w:rsidR="004A10BF" w:rsidRPr="00A8307A" w:rsidRDefault="004A10BF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CC23" w14:textId="77777777" w:rsidR="004A10BF" w:rsidRPr="00530A8D" w:rsidRDefault="004A10BF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2EF0" w14:textId="77777777" w:rsidR="004A10BF" w:rsidRPr="00A8307A" w:rsidRDefault="004A10BF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0466F5" w14:textId="77777777" w:rsidR="004A10BF" w:rsidRPr="00A8307A" w:rsidRDefault="004A10BF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A091" w14:textId="77777777" w:rsidR="004A10BF" w:rsidRPr="00A8307A" w:rsidRDefault="004A10BF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B32B" w14:textId="77777777" w:rsidR="004A10BF" w:rsidRPr="00530A8D" w:rsidRDefault="004A10BF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3FF5" w14:textId="77777777" w:rsidR="004A10BF" w:rsidRPr="00A8307A" w:rsidRDefault="004A10BF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4A7D" w14:textId="77777777" w:rsidR="004A10BF" w:rsidRPr="00530A8D" w:rsidRDefault="004A10BF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3E86" w14:textId="77777777" w:rsidR="004A10BF" w:rsidRPr="00A8307A" w:rsidRDefault="004A10BF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EBA5D4" w14:textId="77777777" w:rsidR="004A10BF" w:rsidRPr="00A8307A" w:rsidRDefault="004A10BF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A10BF" w:rsidRPr="00A8307A" w14:paraId="4ADDEFE4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2DEA8" w14:textId="77777777" w:rsidR="004A10BF" w:rsidRPr="00A75A00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A30E" w14:textId="77777777" w:rsidR="004A10BF" w:rsidRDefault="004A10BF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39F029A0" w14:textId="77777777" w:rsidR="004A10BF" w:rsidRPr="00A8307A" w:rsidRDefault="004A10BF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BB49" w14:textId="77777777" w:rsidR="004A10BF" w:rsidRPr="00530A8D" w:rsidRDefault="004A10BF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C964" w14:textId="77777777" w:rsidR="004A10BF" w:rsidRDefault="004A10BF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5C4F46B" w14:textId="77777777" w:rsidR="004A10BF" w:rsidRDefault="004A10BF" w:rsidP="00684F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5FE186B5" w14:textId="77777777" w:rsidR="004A10BF" w:rsidRPr="00A8307A" w:rsidRDefault="004A10BF" w:rsidP="00684F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C5C9" w14:textId="77777777" w:rsidR="004A10BF" w:rsidRPr="00A8307A" w:rsidRDefault="004A10BF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AFC6" w14:textId="77777777" w:rsidR="004A10BF" w:rsidRDefault="004A10BF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0D27" w14:textId="77777777" w:rsidR="004A10BF" w:rsidRPr="00A8307A" w:rsidRDefault="004A10BF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8348" w14:textId="77777777" w:rsidR="004A10BF" w:rsidRPr="00530A8D" w:rsidRDefault="004A10BF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5393" w14:textId="77777777" w:rsidR="004A10BF" w:rsidRPr="00A8307A" w:rsidRDefault="004A10BF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4DB4B7E8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8CE3A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5D16" w14:textId="77777777" w:rsidR="004A10BF" w:rsidRDefault="004A10B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02E9" w14:textId="77777777" w:rsidR="004A10BF" w:rsidRPr="00CF787F" w:rsidRDefault="004A10B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9065" w14:textId="77777777" w:rsidR="004A10BF" w:rsidRDefault="004A10BF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9482DD0" w14:textId="77777777" w:rsidR="004A10BF" w:rsidRDefault="004A10BF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5112441A" w14:textId="77777777" w:rsidR="004A10BF" w:rsidRDefault="004A10BF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747C" w14:textId="77777777" w:rsidR="004A10BF" w:rsidRDefault="004A10BF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4C40871F" w14:textId="77777777" w:rsidR="004A10BF" w:rsidRPr="00465A98" w:rsidRDefault="004A10BF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9470" w14:textId="77777777" w:rsidR="004A10BF" w:rsidRPr="00CF787F" w:rsidRDefault="004A10B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8745" w14:textId="77777777" w:rsidR="004A10BF" w:rsidRDefault="004A10B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4232" w14:textId="77777777" w:rsidR="004A10BF" w:rsidRPr="00984D71" w:rsidRDefault="004A10B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7A17" w14:textId="77777777" w:rsidR="004A10BF" w:rsidRDefault="004A10BF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959CFE" w14:textId="77777777" w:rsidR="004A10BF" w:rsidRDefault="004A10BF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4A10BF" w14:paraId="15775D51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0E08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1F14" w14:textId="77777777" w:rsidR="004A10BF" w:rsidRDefault="004A10B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F166" w14:textId="77777777" w:rsidR="004A10BF" w:rsidRPr="00CF787F" w:rsidRDefault="004A10B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9332" w14:textId="77777777" w:rsidR="004A10BF" w:rsidRDefault="004A10BF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9E7DE65" w14:textId="77777777" w:rsidR="004A10BF" w:rsidRDefault="004A10BF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F4BC4FE" w14:textId="77777777" w:rsidR="004A10BF" w:rsidRDefault="004A10BF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5197" w14:textId="77777777" w:rsidR="004A10BF" w:rsidRPr="00465A98" w:rsidRDefault="004A10B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D783" w14:textId="77777777" w:rsidR="004A10BF" w:rsidRDefault="004A10B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8546" w14:textId="77777777" w:rsidR="004A10BF" w:rsidRDefault="004A10B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8940" w14:textId="77777777" w:rsidR="004A10BF" w:rsidRPr="00984D71" w:rsidRDefault="004A10B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2647" w14:textId="77777777" w:rsidR="004A10BF" w:rsidRDefault="004A10BF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4A10BF" w14:paraId="5E7B669A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B901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2745" w14:textId="77777777" w:rsidR="004A10BF" w:rsidRDefault="004A10B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6D78359D" w14:textId="77777777" w:rsidR="004A10BF" w:rsidRDefault="004A10B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C70A" w14:textId="77777777" w:rsidR="004A10BF" w:rsidRPr="00CF787F" w:rsidRDefault="004A10B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9FFA" w14:textId="77777777" w:rsidR="004A10BF" w:rsidRDefault="004A10BF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C3B0F64" w14:textId="77777777" w:rsidR="004A10BF" w:rsidRDefault="004A10BF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50CA3370" w14:textId="77777777" w:rsidR="004A10BF" w:rsidRDefault="004A10BF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2DCB" w14:textId="77777777" w:rsidR="004A10BF" w:rsidRPr="00465A98" w:rsidRDefault="004A10B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CA58" w14:textId="77777777" w:rsidR="004A10BF" w:rsidRDefault="004A10B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66B7" w14:textId="77777777" w:rsidR="004A10BF" w:rsidRDefault="004A10B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3EAA" w14:textId="77777777" w:rsidR="004A10BF" w:rsidRPr="00984D71" w:rsidRDefault="004A10B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E4D6" w14:textId="77777777" w:rsidR="004A10BF" w:rsidRDefault="004A10BF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828C0DB" w14:textId="77777777" w:rsidR="004A10BF" w:rsidRDefault="004A10BF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4A10BF" w14:paraId="2B0F98E0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0201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B4F5" w14:textId="77777777" w:rsidR="004A10BF" w:rsidRDefault="004A10B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F79E" w14:textId="77777777" w:rsidR="004A10BF" w:rsidRPr="00CF787F" w:rsidRDefault="004A10B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2F5A" w14:textId="77777777" w:rsidR="004A10BF" w:rsidRDefault="004A10BF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440906C" w14:textId="77777777" w:rsidR="004A10BF" w:rsidRDefault="004A10BF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5B78" w14:textId="77777777" w:rsidR="004A10BF" w:rsidRPr="00465A98" w:rsidRDefault="004A10B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FB6F" w14:textId="77777777" w:rsidR="004A10BF" w:rsidRDefault="004A10B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C071" w14:textId="77777777" w:rsidR="004A10BF" w:rsidRDefault="004A10B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9748" w14:textId="77777777" w:rsidR="004A10BF" w:rsidRPr="00984D71" w:rsidRDefault="004A10B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4BBF" w14:textId="77777777" w:rsidR="004A10BF" w:rsidRDefault="004A10BF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C9A6C5" w14:textId="77777777" w:rsidR="004A10BF" w:rsidRDefault="004A10BF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4A10BF" w14:paraId="16606E28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A3E4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257E" w14:textId="77777777" w:rsidR="004A10BF" w:rsidRDefault="004A10B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0713" w14:textId="77777777" w:rsidR="004A10BF" w:rsidRPr="00CF787F" w:rsidRDefault="004A10B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3580" w14:textId="77777777" w:rsidR="004A10BF" w:rsidRDefault="004A10BF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57441ED" w14:textId="77777777" w:rsidR="004A10BF" w:rsidRDefault="004A10BF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CD14" w14:textId="77777777" w:rsidR="004A10BF" w:rsidRPr="00465A98" w:rsidRDefault="004A10B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6A02" w14:textId="77777777" w:rsidR="004A10BF" w:rsidRDefault="004A10B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9E3B" w14:textId="77777777" w:rsidR="004A10BF" w:rsidRDefault="004A10B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E632" w14:textId="77777777" w:rsidR="004A10BF" w:rsidRPr="00984D71" w:rsidRDefault="004A10B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DECF" w14:textId="77777777" w:rsidR="004A10BF" w:rsidRDefault="004A10BF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F19274" w14:textId="77777777" w:rsidR="004A10BF" w:rsidRDefault="004A10BF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428C2B28" w14:textId="77777777" w:rsidR="004A10BF" w:rsidRDefault="004A10BF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4A10BF" w14:paraId="6A304DB7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B918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88EA" w14:textId="77777777" w:rsidR="004A10BF" w:rsidRDefault="004A10B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64F43F83" w14:textId="77777777" w:rsidR="004A10BF" w:rsidRDefault="004A10B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81E0" w14:textId="77777777" w:rsidR="004A10BF" w:rsidRPr="00CF787F" w:rsidRDefault="004A10B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1676" w14:textId="77777777" w:rsidR="004A10BF" w:rsidRDefault="004A10BF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19E8D86" w14:textId="77777777" w:rsidR="004A10BF" w:rsidRDefault="004A10BF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33A8" w14:textId="77777777" w:rsidR="004A10BF" w:rsidRDefault="004A10B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960A" w14:textId="77777777" w:rsidR="004A10BF" w:rsidRDefault="004A10B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C796" w14:textId="77777777" w:rsidR="004A10BF" w:rsidRDefault="004A10BF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AA0D" w14:textId="77777777" w:rsidR="004A10BF" w:rsidRPr="00984D71" w:rsidRDefault="004A10BF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5F36" w14:textId="77777777" w:rsidR="004A10BF" w:rsidRDefault="004A10BF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6A8A7505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6109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8443" w14:textId="77777777" w:rsidR="004A10BF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F10F" w14:textId="77777777" w:rsidR="004A10BF" w:rsidRDefault="004A10B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8386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7C1728F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D1B6" w14:textId="77777777" w:rsidR="004A10BF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ECF6" w14:textId="77777777" w:rsidR="004A10BF" w:rsidRDefault="004A10B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7BE7" w14:textId="77777777" w:rsidR="004A10BF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11EE" w14:textId="77777777" w:rsidR="004A10BF" w:rsidRPr="00984D71" w:rsidRDefault="004A10B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961B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3D3796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4A10BF" w14:paraId="5EBD209D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20A6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665C" w14:textId="77777777" w:rsidR="004A10BF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9A09" w14:textId="77777777" w:rsidR="004A10BF" w:rsidRPr="00CF787F" w:rsidRDefault="004A10B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111A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09EF75F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EB0D" w14:textId="77777777" w:rsidR="004A10BF" w:rsidRPr="00465A98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F3A2F01" w14:textId="77777777" w:rsidR="004A10BF" w:rsidRPr="00465A98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3F08" w14:textId="77777777" w:rsidR="004A10BF" w:rsidRDefault="004A10B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17E8" w14:textId="77777777" w:rsidR="004A10BF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FED2" w14:textId="77777777" w:rsidR="004A10BF" w:rsidRPr="00984D71" w:rsidRDefault="004A10B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621B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BA78E7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4A10BF" w14:paraId="1DCA25B3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1A0E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3798" w14:textId="77777777" w:rsidR="004A10BF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5F269803" w14:textId="77777777" w:rsidR="004A10BF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841A" w14:textId="77777777" w:rsidR="004A10BF" w:rsidRPr="00CF787F" w:rsidRDefault="004A10B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D18F" w14:textId="77777777" w:rsidR="004A10BF" w:rsidRDefault="004A10BF" w:rsidP="00124B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E1E14F1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5204" w14:textId="77777777" w:rsidR="004A10BF" w:rsidRPr="00465A98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5604" w14:textId="77777777" w:rsidR="004A10BF" w:rsidRDefault="004A10B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CD3D" w14:textId="77777777" w:rsidR="004A10BF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8BAF" w14:textId="77777777" w:rsidR="004A10BF" w:rsidRPr="00984D71" w:rsidRDefault="004A10B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68FA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61BE59FB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0690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A78B" w14:textId="77777777" w:rsidR="004A10BF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4242" w14:textId="77777777" w:rsidR="004A10BF" w:rsidRPr="00CF787F" w:rsidRDefault="004A10B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B1C0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C913" w14:textId="77777777" w:rsidR="004A10BF" w:rsidRPr="00465A98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ABD3" w14:textId="77777777" w:rsidR="004A10BF" w:rsidRDefault="004A10B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BA43" w14:textId="77777777" w:rsidR="004A10BF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5284" w14:textId="77777777" w:rsidR="004A10BF" w:rsidRPr="00984D71" w:rsidRDefault="004A10B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51F1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846909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4A10BF" w14:paraId="14683FBD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D89C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BE20" w14:textId="77777777" w:rsidR="004A10BF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A938" w14:textId="77777777" w:rsidR="004A10BF" w:rsidRPr="00CF787F" w:rsidRDefault="004A10B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89C8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344C9F97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26D7" w14:textId="77777777" w:rsidR="004A10BF" w:rsidRPr="00465A98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A45EEC7" w14:textId="77777777" w:rsidR="004A10BF" w:rsidRPr="00465A98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3F0D" w14:textId="77777777" w:rsidR="004A10BF" w:rsidRDefault="004A10B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D22F" w14:textId="77777777" w:rsidR="004A10BF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FD3D" w14:textId="77777777" w:rsidR="004A10BF" w:rsidRPr="00984D71" w:rsidRDefault="004A10B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CE6C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02E718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4A10BF" w14:paraId="50973564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FC17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F4AC" w14:textId="77777777" w:rsidR="004A10BF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24+000</w:t>
            </w:r>
          </w:p>
          <w:p w14:paraId="758716C4" w14:textId="77777777" w:rsidR="004A10BF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4474" w14:textId="77777777" w:rsidR="004A10BF" w:rsidRPr="00CF787F" w:rsidRDefault="004A10B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FBAC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2E62ADAF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AADCEE5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E323" w14:textId="77777777" w:rsidR="004A10BF" w:rsidRPr="00465A98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752D" w14:textId="77777777" w:rsidR="004A10BF" w:rsidRDefault="004A10B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39C7" w14:textId="77777777" w:rsidR="004A10BF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8000" w14:textId="77777777" w:rsidR="004A10BF" w:rsidRPr="00984D71" w:rsidRDefault="004A10B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71D0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697BCBD4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2ED8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F56E" w14:textId="77777777" w:rsidR="004A10BF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3216" w14:textId="77777777" w:rsidR="004A10BF" w:rsidRPr="00CF787F" w:rsidRDefault="004A10B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4783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38B5E68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9254" w14:textId="77777777" w:rsidR="004A10BF" w:rsidRPr="00465A98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B474C20" w14:textId="77777777" w:rsidR="004A10BF" w:rsidRPr="00465A98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3686" w14:textId="77777777" w:rsidR="004A10BF" w:rsidRDefault="004A10B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96C8" w14:textId="77777777" w:rsidR="004A10BF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6A46" w14:textId="77777777" w:rsidR="004A10BF" w:rsidRPr="00984D71" w:rsidRDefault="004A10B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BD52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C5CDFA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4A10BF" w14:paraId="47A3BA2E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8651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A665" w14:textId="77777777" w:rsidR="004A10BF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49C9" w14:textId="77777777" w:rsidR="004A10BF" w:rsidRPr="00CF787F" w:rsidRDefault="004A10B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565F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A8156C0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CE3A" w14:textId="77777777" w:rsidR="004A10BF" w:rsidRPr="00465A98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760B" w14:textId="77777777" w:rsidR="004A10BF" w:rsidRDefault="004A10B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37ED" w14:textId="77777777" w:rsidR="004A10BF" w:rsidRDefault="004A10BF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2DDA" w14:textId="77777777" w:rsidR="004A10BF" w:rsidRPr="00984D71" w:rsidRDefault="004A10BF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EB3A" w14:textId="77777777" w:rsidR="004A10BF" w:rsidRDefault="004A10BF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4A10BF" w14:paraId="7ABFF765" w14:textId="77777777" w:rsidTr="00684F2B">
        <w:trPr>
          <w:cantSplit/>
          <w:trHeight w:val="1015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2A53B2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BD76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4D4643FD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1EDF" w14:textId="77777777" w:rsidR="004A10BF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2250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484D0D9C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4F0FFC80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3356AABE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 Șag și</w:t>
            </w:r>
          </w:p>
          <w:p w14:paraId="1EE1189C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14:paraId="3C79ED7E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C5EE" w14:textId="77777777" w:rsidR="004A10BF" w:rsidRPr="00465A98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F60D" w14:textId="77777777" w:rsidR="004A10BF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5292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A300" w14:textId="77777777" w:rsidR="004A10BF" w:rsidRPr="00984D71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0980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2B02674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 în trepte.</w:t>
            </w:r>
          </w:p>
        </w:tc>
      </w:tr>
      <w:tr w:rsidR="004A10BF" w14:paraId="44A3F9D5" w14:textId="77777777">
        <w:trPr>
          <w:cantSplit/>
          <w:trHeight w:val="796"/>
          <w:jc w:val="center"/>
        </w:trPr>
        <w:tc>
          <w:tcPr>
            <w:tcW w:w="638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2D3EE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1D38" w14:textId="77777777" w:rsidR="004A10BF" w:rsidRDefault="004A10BF" w:rsidP="00684F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  <w:p w14:paraId="0FB292F6" w14:textId="77777777" w:rsidR="004A10BF" w:rsidRDefault="004A10BF" w:rsidP="00684F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A1E3" w14:textId="77777777" w:rsidR="004A10BF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6CFC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F27D" w14:textId="77777777" w:rsidR="004A10BF" w:rsidRPr="00465A98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7176" w14:textId="77777777" w:rsidR="004A10BF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A3B7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9A65" w14:textId="77777777" w:rsidR="004A10BF" w:rsidRPr="00984D71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D248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2161ADDE" w14:textId="77777777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44CE0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07D0" w14:textId="77777777" w:rsidR="004A10BF" w:rsidRDefault="004A10BF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999E" w14:textId="77777777" w:rsidR="004A10BF" w:rsidRDefault="004A10BF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212E" w14:textId="77777777" w:rsidR="004A10BF" w:rsidRDefault="004A10BF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7D55D94B" w14:textId="77777777" w:rsidR="004A10BF" w:rsidRDefault="004A10BF" w:rsidP="00124BD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0E8D" w14:textId="77777777" w:rsidR="004A10BF" w:rsidRDefault="004A10BF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C011E40" w14:textId="77777777" w:rsidR="004A10BF" w:rsidRPr="00465A98" w:rsidRDefault="004A10BF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4DBA" w14:textId="77777777" w:rsidR="004A10BF" w:rsidRDefault="004A10BF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8F32" w14:textId="77777777" w:rsidR="004A10BF" w:rsidRDefault="004A10BF" w:rsidP="00124BD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3499" w14:textId="77777777" w:rsidR="004A10BF" w:rsidRPr="00984D71" w:rsidRDefault="004A10BF" w:rsidP="00124BD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BDB4" w14:textId="77777777" w:rsidR="004A10BF" w:rsidRDefault="004A10BF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0E806E" w14:textId="77777777" w:rsidR="004A10BF" w:rsidRDefault="004A10BF" w:rsidP="00124BD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4A10BF" w14:paraId="4A8542A5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7D013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4C1C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9487" w14:textId="77777777" w:rsidR="004A10BF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EE63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22A8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66F1" w14:textId="77777777" w:rsidR="004A10BF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F235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C01B" w14:textId="77777777" w:rsidR="004A10BF" w:rsidRPr="00984D71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B862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4A10BF" w14:paraId="5841B0BF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5A92DF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7A89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A79F" w14:textId="77777777" w:rsidR="004A10BF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4E08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8FDA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7D47" w14:textId="77777777" w:rsidR="004A10BF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F9E3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6549" w14:textId="77777777" w:rsidR="004A10BF" w:rsidRPr="00984D71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8A0C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4A10BF" w14:paraId="6CC7D533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666AD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EC24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ED21" w14:textId="77777777" w:rsidR="004A10BF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F2D6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F280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14F4" w14:textId="77777777" w:rsidR="004A10BF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C987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27AB" w14:textId="77777777" w:rsidR="004A10BF" w:rsidRPr="00984D71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ACFB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4A10BF" w14:paraId="1486B95B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AF253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2A19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FA05" w14:textId="77777777" w:rsidR="004A10BF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4BBD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0E0854CD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E65B" w14:textId="77777777" w:rsidR="004A10BF" w:rsidRPr="00465A98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1F81" w14:textId="77777777" w:rsidR="004A10BF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67CF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6922" w14:textId="77777777" w:rsidR="004A10BF" w:rsidRPr="00984D71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1DA2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6ACD658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181F2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E8FE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4E6F" w14:textId="77777777" w:rsidR="004A10BF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E366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25728930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B4B4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350F" w14:textId="77777777" w:rsidR="004A10BF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47DB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7A5F" w14:textId="77777777" w:rsidR="004A10BF" w:rsidRPr="00984D71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51DF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F3BD2B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4A10BF" w14:paraId="297253A5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A79888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537A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4064" w14:textId="77777777" w:rsidR="004A10BF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2AB3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C9FDDEE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E98D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763983E3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14:paraId="1785881D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14:paraId="78C382B2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CF69" w14:textId="77777777" w:rsidR="004A10BF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ECF2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FF38" w14:textId="77777777" w:rsidR="004A10BF" w:rsidRPr="00984D71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D233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B7B39D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4A10BF" w14:paraId="724FCDB1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FB0F8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CD45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AC3B" w14:textId="77777777" w:rsidR="004A10BF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16F1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EF40EA4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836B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718B" w14:textId="77777777" w:rsidR="004A10BF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BAE4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64B1" w14:textId="77777777" w:rsidR="004A10BF" w:rsidRPr="00984D71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A60D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4C3310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4A10BF" w14:paraId="782FB447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92FA2E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B2B7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0800" w14:textId="77777777" w:rsidR="004A10BF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A2AB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7715C94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672B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A874" w14:textId="77777777" w:rsidR="004A10BF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16B9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93F9" w14:textId="77777777" w:rsidR="004A10BF" w:rsidRPr="00984D71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65FC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3C6D09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4A10BF" w14:paraId="747AC668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408F8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F1A0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77AA" w14:textId="77777777" w:rsidR="004A10BF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AE37" w14:textId="77777777" w:rsidR="004A10BF" w:rsidRDefault="004A10BF" w:rsidP="00136C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3815EC1" w14:textId="77777777" w:rsidR="004A10BF" w:rsidRDefault="004A10BF" w:rsidP="00136C3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E5CF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0BEB" w14:textId="77777777" w:rsidR="004A10BF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086A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C6BD" w14:textId="77777777" w:rsidR="004A10BF" w:rsidRPr="00984D71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20A4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802791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4A10BF" w14:paraId="5D7F83E3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A70BB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6D9C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AB93" w14:textId="77777777" w:rsidR="004A10BF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FF31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2B4F503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3175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2646" w14:textId="77777777" w:rsidR="004A10BF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4449" w14:textId="77777777" w:rsidR="004A10BF" w:rsidRDefault="004A10BF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A446" w14:textId="77777777" w:rsidR="004A10BF" w:rsidRPr="00984D71" w:rsidRDefault="004A10BF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DFBB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28DBA7" w14:textId="77777777" w:rsidR="004A10BF" w:rsidRDefault="004A10BF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4A10BF" w14:paraId="149E01FF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37CCB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7613" w14:textId="77777777" w:rsidR="004A10BF" w:rsidRDefault="004A10BF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9A55" w14:textId="77777777" w:rsidR="004A10BF" w:rsidRDefault="004A10BF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8A25" w14:textId="77777777" w:rsidR="004A10BF" w:rsidRDefault="004A10BF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E6A6A10" w14:textId="77777777" w:rsidR="004A10BF" w:rsidRDefault="004A10BF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9943" w14:textId="77777777" w:rsidR="004A10BF" w:rsidRDefault="004A10BF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9B0C" w14:textId="77777777" w:rsidR="004A10BF" w:rsidRDefault="004A10BF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F102" w14:textId="77777777" w:rsidR="004A10BF" w:rsidRDefault="004A10BF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7E72" w14:textId="77777777" w:rsidR="004A10BF" w:rsidRPr="00984D71" w:rsidRDefault="004A10BF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8F0B" w14:textId="77777777" w:rsidR="004A10BF" w:rsidRDefault="004A10BF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3C693C" w14:textId="77777777" w:rsidR="004A10BF" w:rsidRDefault="004A10BF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4A10BF" w14:paraId="747E9216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BF51AE" w14:textId="77777777" w:rsidR="004A10BF" w:rsidRDefault="004A10BF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42F9" w14:textId="77777777" w:rsidR="004A10BF" w:rsidRDefault="004A10BF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1E39" w14:textId="77777777" w:rsidR="004A10BF" w:rsidRDefault="004A10BF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73C2" w14:textId="77777777" w:rsidR="004A10BF" w:rsidRDefault="004A10BF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ED0A77A" w14:textId="77777777" w:rsidR="004A10BF" w:rsidRDefault="004A10BF" w:rsidP="00202B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D088" w14:textId="77777777" w:rsidR="004A10BF" w:rsidRDefault="004A10BF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C9C0" w14:textId="77777777" w:rsidR="004A10BF" w:rsidRDefault="004A10BF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8424" w14:textId="77777777" w:rsidR="004A10BF" w:rsidRDefault="004A10BF" w:rsidP="00202B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5E88" w14:textId="77777777" w:rsidR="004A10BF" w:rsidRPr="00984D71" w:rsidRDefault="004A10BF" w:rsidP="00202B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27D9" w14:textId="77777777" w:rsidR="004A10BF" w:rsidRDefault="004A10BF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2FA2A0" w14:textId="77777777" w:rsidR="004A10BF" w:rsidRDefault="004A10BF" w:rsidP="00202B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36B75E83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659DA06A" w14:textId="77777777" w:rsidR="004A10BF" w:rsidRDefault="004A10BF" w:rsidP="0095691E">
      <w:pPr>
        <w:pStyle w:val="Heading1"/>
        <w:spacing w:line="360" w:lineRule="auto"/>
      </w:pPr>
      <w:r>
        <w:t>LINIA 300</w:t>
      </w:r>
    </w:p>
    <w:p w14:paraId="6B1FEE41" w14:textId="77777777" w:rsidR="004A10BF" w:rsidRDefault="004A10BF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4A10BF" w14:paraId="5D432E84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1518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1FB3" w14:textId="77777777" w:rsidR="004A10BF" w:rsidRDefault="004A10BF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D1AC" w14:textId="77777777" w:rsidR="004A10BF" w:rsidRPr="00600D25" w:rsidRDefault="004A10BF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7D71" w14:textId="77777777" w:rsidR="004A10BF" w:rsidRDefault="004A10BF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EF163D" w14:textId="77777777" w:rsidR="004A10BF" w:rsidRDefault="004A10BF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1938" w14:textId="77777777" w:rsidR="004A10BF" w:rsidRDefault="004A10BF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6B3C" w14:textId="77777777" w:rsidR="004A10BF" w:rsidRPr="00600D25" w:rsidRDefault="004A10BF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BA3B" w14:textId="77777777" w:rsidR="004A10BF" w:rsidRDefault="004A10BF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56AE" w14:textId="77777777" w:rsidR="004A10BF" w:rsidRPr="00600D25" w:rsidRDefault="004A10BF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249C" w14:textId="77777777" w:rsidR="004A10BF" w:rsidRPr="00D344C9" w:rsidRDefault="004A10BF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23748B13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607B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496A" w14:textId="77777777" w:rsidR="004A10BF" w:rsidRDefault="004A10BF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55BB" w14:textId="77777777" w:rsidR="004A10BF" w:rsidRPr="00600D25" w:rsidRDefault="004A10BF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A1E7" w14:textId="77777777" w:rsidR="004A10BF" w:rsidRDefault="004A10BF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5BF2E2" w14:textId="77777777" w:rsidR="004A10BF" w:rsidRDefault="004A10BF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AB62" w14:textId="77777777" w:rsidR="004A10BF" w:rsidRDefault="004A10BF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9BED" w14:textId="77777777" w:rsidR="004A10BF" w:rsidRPr="00600D25" w:rsidRDefault="004A10BF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BE51" w14:textId="77777777" w:rsidR="004A10BF" w:rsidRDefault="004A10BF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26DC" w14:textId="77777777" w:rsidR="004A10BF" w:rsidRPr="00600D25" w:rsidRDefault="004A10BF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7C18" w14:textId="77777777" w:rsidR="004A10BF" w:rsidRPr="00D344C9" w:rsidRDefault="004A10BF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38306993" w14:textId="77777777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102C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51A2" w14:textId="77777777" w:rsidR="004A10BF" w:rsidRDefault="004A10BF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920A" w14:textId="77777777" w:rsidR="004A10BF" w:rsidRPr="00600D25" w:rsidRDefault="004A10BF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4979" w14:textId="77777777" w:rsidR="004A10BF" w:rsidRDefault="004A10BF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4F7781" w14:textId="77777777" w:rsidR="004A10BF" w:rsidRDefault="004A10BF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73D1" w14:textId="77777777" w:rsidR="004A10BF" w:rsidRDefault="004A10BF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6FFE9A" w14:textId="77777777" w:rsidR="004A10BF" w:rsidRDefault="004A10BF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4671" w14:textId="77777777" w:rsidR="004A10BF" w:rsidRPr="00600D25" w:rsidRDefault="004A10BF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377D" w14:textId="77777777" w:rsidR="004A10BF" w:rsidRDefault="004A10BF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9977" w14:textId="77777777" w:rsidR="004A10BF" w:rsidRPr="00600D25" w:rsidRDefault="004A10BF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492A" w14:textId="77777777" w:rsidR="004A10BF" w:rsidRPr="00D344C9" w:rsidRDefault="004A10BF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A2AF6A" w14:textId="77777777" w:rsidR="004A10BF" w:rsidRPr="00D344C9" w:rsidRDefault="004A10BF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4A10BF" w14:paraId="37D25EEA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4EEDD1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345B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6133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A8B5" w14:textId="77777777" w:rsidR="004A10BF" w:rsidRDefault="004A10BF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6491705" w14:textId="77777777" w:rsidR="004A10BF" w:rsidRDefault="004A10BF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10FB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31D1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0773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AF87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A57C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C2ED7A2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FFAD2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0C86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6066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FC3A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A20860" w14:textId="77777777" w:rsidR="004A10BF" w:rsidRDefault="004A10BF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1369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67D5007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073EED2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A357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0B29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F378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18B0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CCCE676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BB2247E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A10BF" w14:paraId="32536A0A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31E06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7A30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4B24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9DC3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EDF1B14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B4EC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6F84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F41F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2CE310F8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CD6B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34C0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481FB018" w14:textId="77777777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17D5A1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4CB7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F068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9D25" w14:textId="77777777" w:rsidR="004A10BF" w:rsidRDefault="004A10BF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0BA8CB4" w14:textId="77777777" w:rsidR="004A10BF" w:rsidRDefault="004A10BF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9D53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3B04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D555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  <w:p w14:paraId="0AFCDF4B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09AE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0BFD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1A346FEA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351A1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36DA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06DD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2993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C43A559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22F8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3E9638E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01CC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C653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4879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407E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3ACB0966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12CE6058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62006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72FA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B0C6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4823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1904700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8E23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B59A4F7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5FD0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7E5C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7A6C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4366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F56271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4A10BF" w14:paraId="67927D84" w14:textId="77777777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2DAE6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759C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3340A329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2C4B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0F43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6B42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AEBA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D0B1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D5D7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7424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10BF" w14:paraId="5E92E18D" w14:textId="77777777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61547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4D51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CE1B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A5B2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6DD66DE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3E3F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CA6F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CC1B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0219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4E33" w14:textId="77777777" w:rsidR="004A10BF" w:rsidRPr="00D344C9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487AC194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3D50F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7D70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F520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9263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B719790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409E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34B9496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45901842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43FF66AE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3812FEB9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CD0F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87BA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A4CA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B864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02B4BA76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6A61E428" w14:textId="77777777" w:rsidR="004A10BF" w:rsidRPr="004870EE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4A10BF" w14:paraId="4F418AF8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11C97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8DD2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01577747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84EF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89C2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C104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770B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AA81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D19C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10BB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6DC594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4A10BF" w14:paraId="7DC96091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D1B85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8578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49B9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253B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3F46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1733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F743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9B4A939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A80D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EB57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EC42BF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4A10BF" w14:paraId="08CFE49C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A89F2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D8B7" w14:textId="77777777" w:rsidR="004A10BF" w:rsidRDefault="004A10BF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8B8A91E" w14:textId="77777777" w:rsidR="004A10BF" w:rsidRDefault="004A10BF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A60F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7632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59D3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9839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6865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D28B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05E7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121582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4A10BF" w14:paraId="0E62EC6E" w14:textId="77777777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1F9FB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ECB2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52B1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0499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598A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FBEA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38B8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5ECEB638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7835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5860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9453E3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4A10BF" w14:paraId="185EE3D0" w14:textId="77777777" w:rsidTr="00321BDE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4FDF3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F96B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42CE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B6DF" w14:textId="77777777" w:rsidR="004A10BF" w:rsidRDefault="004A10BF" w:rsidP="00321BD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6146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B995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6C68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871C579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77D0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63FE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10BF" w14:paraId="5FA922FB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6628E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99B6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9077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0BA9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279B117C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99A4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2E4E904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2064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4FF4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2340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367B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6EB333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EDD6CF1" w14:textId="77777777" w:rsidR="004A10BF" w:rsidRPr="00D344C9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4A10BF" w14:paraId="7477AC98" w14:textId="77777777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FDCD2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6085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AE73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4D58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8DEDB19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156B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5A59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F62E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0121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0E3B" w14:textId="77777777" w:rsidR="004A10BF" w:rsidRPr="00D344C9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31B59B82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54825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6FE8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0CB0787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7D44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6E86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D5D6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66422D56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13D217BC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7DE53274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CCD7DF5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F68C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2AD5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D67FC46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13E6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2BCF" w14:textId="77777777" w:rsidR="004A10BF" w:rsidRDefault="004A10BF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07B6217" w14:textId="77777777" w:rsidR="004A10BF" w:rsidRDefault="004A10BF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86EE78B" w14:textId="77777777" w:rsidR="004A10BF" w:rsidRPr="00D344C9" w:rsidRDefault="004A10BF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4A10BF" w14:paraId="1F3742B6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1BA62A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6E3B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8028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7D9C" w14:textId="77777777" w:rsidR="004A10BF" w:rsidRDefault="004A10BF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11FBCFE" w14:textId="77777777" w:rsidR="004A10BF" w:rsidRDefault="004A10BF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FE5E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A8286E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BF74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A786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861D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D67D" w14:textId="77777777" w:rsidR="004A10BF" w:rsidRDefault="004A10BF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85259F" w14:textId="77777777" w:rsidR="004A10BF" w:rsidRDefault="004A10BF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00FEAE" w14:textId="77777777" w:rsidR="004A10BF" w:rsidRDefault="004A10BF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4A10BF" w14:paraId="0B7393F2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7105E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AE3A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DD3B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0B81" w14:textId="77777777" w:rsidR="004A10BF" w:rsidRDefault="004A10BF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849436E" w14:textId="77777777" w:rsidR="004A10BF" w:rsidRDefault="004A10BF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BE8E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477F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9AEB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03A9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3F83" w14:textId="77777777" w:rsidR="004A10BF" w:rsidRDefault="004A10BF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C206B9D" w14:textId="77777777" w:rsidR="004A10BF" w:rsidRDefault="004A10BF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2CD5CF3" w14:textId="77777777" w:rsidR="004A10BF" w:rsidRDefault="004A10BF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4A10BF" w14:paraId="5FEA2AF5" w14:textId="77777777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FF7132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738A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5006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B652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7442DD9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B14D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261BE27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964B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7099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5DA6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6866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C0C248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4A10BF" w14:paraId="6FF1FDD5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EDAF0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EC2C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3CAA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EFB8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68E34E5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389000DF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077E3006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14D3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906F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CB7E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51B45A18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22D6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3698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28550AB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F7475BC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1D556F6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7075CE8A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728186A8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6E17DBFB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45F1D41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4A10BF" w14:paraId="45DAB98A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3CF90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9276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C02F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CD14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AAA3170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5FDD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9ABF" w14:textId="77777777" w:rsidR="004A10BF" w:rsidRPr="00600D25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55BA" w14:textId="77777777" w:rsidR="004A10BF" w:rsidRDefault="004A10BF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66DD" w14:textId="77777777" w:rsidR="004A10BF" w:rsidRDefault="004A10BF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D8CB" w14:textId="77777777" w:rsidR="004A10BF" w:rsidRDefault="004A10BF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403D3AB2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CBC25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CF8D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34A8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E21A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6BFEDD1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33C1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623C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5996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9566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55F3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46C4151D" w14:textId="77777777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019C67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D7CF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097A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48AA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F497635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85F4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47AC0B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DA009FF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FAC59F8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733B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8D1B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0339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874E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D6C739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A5DAB5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4A10BF" w14:paraId="21E99C62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6ADEB0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E804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D8D1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8B0B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0BED28E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55D8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90A2B83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3E18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0212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6732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D043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509826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4A10BF" w14:paraId="603642E7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12662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3BB9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CB92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960E" w14:textId="77777777" w:rsidR="004A10BF" w:rsidRDefault="004A10BF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1C484DC9" w14:textId="77777777" w:rsidR="004A10BF" w:rsidRDefault="004A10BF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E26D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313C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A922" w14:textId="77777777" w:rsidR="004A10BF" w:rsidRPr="00E731A9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045D4B22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A17F94C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96F3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C6E9" w14:textId="77777777" w:rsidR="004A10BF" w:rsidRDefault="004A10BF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2A15C24C" w14:textId="77777777" w:rsidR="004A10BF" w:rsidRDefault="004A10BF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1FCB9595" w14:textId="77777777" w:rsidR="004A10BF" w:rsidRPr="001D4392" w:rsidRDefault="004A10BF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A10BF" w14:paraId="6B4CEEA9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18697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0D32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15CC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1CC1" w14:textId="77777777" w:rsidR="004A10BF" w:rsidRDefault="004A10BF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6DE11CA9" w14:textId="77777777" w:rsidR="004A10BF" w:rsidRDefault="004A10BF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65AB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4F12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72C7" w14:textId="77777777" w:rsidR="004A10BF" w:rsidRPr="00E731A9" w:rsidRDefault="004A10B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2882545" w14:textId="77777777" w:rsidR="004A10BF" w:rsidRPr="00E731A9" w:rsidRDefault="004A10B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5C0A8DE6" w14:textId="77777777" w:rsidR="004A10BF" w:rsidRDefault="004A10B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BF2957C" w14:textId="77777777" w:rsidR="004A10BF" w:rsidRDefault="004A10B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8339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FEFE" w14:textId="77777777" w:rsidR="004A10BF" w:rsidRPr="00616BAF" w:rsidRDefault="004A10BF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663596" w14:textId="77777777" w:rsidR="004A10BF" w:rsidRDefault="004A10BF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32270C4" w14:textId="77777777" w:rsidR="004A10BF" w:rsidRPr="003B726B" w:rsidRDefault="004A10BF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4A10BF" w14:paraId="68E3EEC0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CB2F9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AB63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BFE6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8BB5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A277E97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268B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8B78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66DE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0D59182F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8C21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ABA7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CEADB17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10BF" w14:paraId="6897160E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B1D16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8698" w14:textId="77777777" w:rsidR="004A10BF" w:rsidRDefault="004A10B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5880" w14:textId="77777777" w:rsidR="004A10BF" w:rsidRDefault="004A10BF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F3D3" w14:textId="77777777" w:rsidR="004A10BF" w:rsidRDefault="004A10BF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4B84D0E0" w14:textId="77777777" w:rsidR="004A10BF" w:rsidRDefault="004A10BF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F871" w14:textId="77777777" w:rsidR="004A10BF" w:rsidRDefault="004A10B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E36F" w14:textId="77777777" w:rsidR="004A10BF" w:rsidRDefault="004A10BF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181A" w14:textId="77777777" w:rsidR="004A10BF" w:rsidRDefault="004A10B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3143842C" w14:textId="77777777" w:rsidR="004A10BF" w:rsidRPr="00E731A9" w:rsidRDefault="004A10B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063266F4" w14:textId="77777777" w:rsidR="004A10BF" w:rsidRPr="00E731A9" w:rsidRDefault="004A10B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6A43F62" w14:textId="77777777" w:rsidR="004A10BF" w:rsidRPr="001D4392" w:rsidRDefault="004A10B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7AE6" w14:textId="77777777" w:rsidR="004A10BF" w:rsidRDefault="004A10BF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C3C3" w14:textId="77777777" w:rsidR="004A10BF" w:rsidRDefault="004A10BF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BDF392" w14:textId="77777777" w:rsidR="004A10BF" w:rsidRDefault="004A10BF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335F8D0" w14:textId="77777777" w:rsidR="004A10BF" w:rsidRPr="003B726B" w:rsidRDefault="004A10BF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A10BF" w14:paraId="707A15C3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616C4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2476" w14:textId="77777777" w:rsidR="004A10BF" w:rsidRDefault="004A10B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92BE" w14:textId="77777777" w:rsidR="004A10BF" w:rsidRDefault="004A10BF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4EA0" w14:textId="77777777" w:rsidR="004A10BF" w:rsidRDefault="004A10BF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16B63488" w14:textId="77777777" w:rsidR="004A10BF" w:rsidRDefault="004A10BF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082A" w14:textId="77777777" w:rsidR="004A10BF" w:rsidRDefault="004A10B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2D65" w14:textId="77777777" w:rsidR="004A10BF" w:rsidRDefault="004A10BF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3204" w14:textId="77777777" w:rsidR="004A10BF" w:rsidRDefault="004A10B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7EE59160" w14:textId="77777777" w:rsidR="004A10BF" w:rsidRPr="00E731A9" w:rsidRDefault="004A10B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48070C7B" w14:textId="77777777" w:rsidR="004A10BF" w:rsidRPr="00E731A9" w:rsidRDefault="004A10B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176A738" w14:textId="77777777" w:rsidR="004A10BF" w:rsidRPr="001D4392" w:rsidRDefault="004A10BF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F5B2" w14:textId="77777777" w:rsidR="004A10BF" w:rsidRDefault="004A10BF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8C26" w14:textId="77777777" w:rsidR="004A10BF" w:rsidRPr="00616BAF" w:rsidRDefault="004A10BF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346984" w14:textId="77777777" w:rsidR="004A10BF" w:rsidRDefault="004A10BF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0C0D362" w14:textId="77777777" w:rsidR="004A10BF" w:rsidRPr="003B726B" w:rsidRDefault="004A10BF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4A10BF" w14:paraId="1ECB90F9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A1DEC4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C1AB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AD5E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A65F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303F5F55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0B09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12DD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83C5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19D1473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7198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AAC4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103CCD0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9D51677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4A10BF" w14:paraId="040C9AF9" w14:textId="77777777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56DB6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9D02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30EB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7405" w14:textId="77777777" w:rsidR="004A10BF" w:rsidRDefault="004A10BF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CE6DD0E" w14:textId="77777777" w:rsidR="004A10BF" w:rsidRDefault="004A10BF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1184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CDF8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74D7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31443C77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6B56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8E5E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A10BF" w14:paraId="77E9A0A3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1E85E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5AE7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3A65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EC70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C6F63EC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2968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3800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1AD6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5FE55E7B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6D3F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FE8C" w14:textId="77777777" w:rsidR="004A10BF" w:rsidRPr="00D344C9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C273A05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10BF" w14:paraId="434867D3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490B6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8DEE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A7F2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C981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F83247E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CC51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67A1166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44F5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28BF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F4A3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F578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39D7EF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71DAF6A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18DF22D8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4A10BF" w14:paraId="6122E5B8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C3DBB3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37E5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2C2C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87F9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9313C31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EA76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6F5B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E2A1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1BE5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FF20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464DC8" w14:textId="77777777" w:rsidR="004A10BF" w:rsidRPr="00D344C9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4A10BF" w14:paraId="489E3BEF" w14:textId="77777777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3AB8C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DC52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1AD9140D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FD88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16D5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0E9CDB6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44857AE9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1489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A814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FF13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66D4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8E49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F3753FF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10BF" w14:paraId="1E5A06F6" w14:textId="77777777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E1D55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3A19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09897A12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C5B9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4B75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D8DAE15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28A7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8461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64CA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746C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214F" w14:textId="77777777" w:rsidR="004A10BF" w:rsidRPr="00D344C9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CCBB7E1" w14:textId="77777777" w:rsidR="004A10BF" w:rsidRPr="00D344C9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10BF" w14:paraId="4DCA446F" w14:textId="77777777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9C522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AB48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9B6F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C697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5F2583D1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3D3ED798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2EE1C6EC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2A5F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41CC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0D4C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6BC2DC72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F854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6C2F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DE10D5B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10BF" w14:paraId="19B07425" w14:textId="77777777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03123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EB3F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C06F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0F35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6FD3686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9D73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A23EC2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8D98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B005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ABAC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C8FE" w14:textId="77777777" w:rsidR="004A10BF" w:rsidRPr="00D344C9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32ABFE2E" w14:textId="77777777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6467F1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3A61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6D0F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BFC6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E0DFB59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7F2A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556F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61BC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61473E0A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F02F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F9CA" w14:textId="77777777" w:rsidR="004A10BF" w:rsidRPr="00D344C9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2989580" w14:textId="77777777" w:rsidR="004A10BF" w:rsidRPr="00D344C9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10BF" w14:paraId="6413C793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30AC6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132A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05CE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779F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3A9C2AF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AF0E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931D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9002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20F779B7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24EA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1121" w14:textId="77777777" w:rsidR="004A10BF" w:rsidRPr="00D344C9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5FABFCF2" w14:textId="77777777" w:rsidR="004A10BF" w:rsidRPr="00D344C9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10BF" w14:paraId="2F33ECCD" w14:textId="77777777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C2F50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F2E4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0512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6120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563DD71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2991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80A3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A257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0D45B522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7E71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8B84" w14:textId="77777777" w:rsidR="004A10BF" w:rsidRPr="00D344C9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36A3852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CFF74E3" w14:textId="77777777" w:rsidR="004A10BF" w:rsidRPr="00D344C9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4A10BF" w14:paraId="79845FE0" w14:textId="77777777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0411F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3B7E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4D14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DF37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31F30D9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D5F0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419C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ED63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14:paraId="107DE880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41F4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041C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6F2712C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DEC9E5D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4A10BF" w14:paraId="3E5B7515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F0B95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5308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3611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140C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9A30387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0C7D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AAE4F7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641E8B21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2CC620F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9098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0B6F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879B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F676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15CEECB4" w14:textId="77777777" w:rsidR="004A10BF" w:rsidRPr="00D344C9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6564805C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7693D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355C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6874C8FC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5F16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AC46" w14:textId="77777777" w:rsidR="004A10BF" w:rsidRDefault="004A10BF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980FF1A" w14:textId="77777777" w:rsidR="004A10BF" w:rsidRDefault="004A10BF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74C76414" w14:textId="77777777" w:rsidR="004A10BF" w:rsidRDefault="004A10BF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5917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8AB7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73A3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EFEE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74C0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647A3D1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10BF" w14:paraId="57E44FBE" w14:textId="77777777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D37CA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2F94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0985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1B78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14:paraId="0ED490A8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14:paraId="0BBE2A24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196367E5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743E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1CE8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B478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58761E4F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97D0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DB9C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DEEA95E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10BF" w14:paraId="0BE8E307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408A2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1C2D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9E6C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784A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D6E8DD2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6A15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6499BB1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BD01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91D4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29EA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BCD0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DC6A59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A10BF" w14:paraId="04B06A87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A3F6A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7E02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C48F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5BCB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9C45D46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4129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53FB01D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29DE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019D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C751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3BC0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AD1FF9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A10BF" w14:paraId="4B7EB3B3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37310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2B97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220+900</w:t>
            </w:r>
          </w:p>
          <w:p w14:paraId="6E9F2694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FD17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48F9" w14:textId="77777777" w:rsidR="004A10BF" w:rsidRDefault="004A10BF" w:rsidP="00F14F5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-</w:t>
            </w:r>
          </w:p>
          <w:p w14:paraId="085D6EB3" w14:textId="77777777" w:rsidR="004A10BF" w:rsidRDefault="004A10BF" w:rsidP="00F14F5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6E45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0B1B" w14:textId="77777777" w:rsidR="004A10BF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F3EF" w14:textId="77777777" w:rsidR="004A10BF" w:rsidRDefault="004A10BF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EBAB" w14:textId="77777777" w:rsidR="004A10BF" w:rsidRPr="00600D25" w:rsidRDefault="004A10BF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E2C7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48B619" w14:textId="77777777" w:rsidR="004A10BF" w:rsidRDefault="004A10BF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10BF" w14:paraId="7C0A73FF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0B2F7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9EDF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223+200</w:t>
            </w:r>
          </w:p>
          <w:p w14:paraId="1541B57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6C81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608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6BF25EA6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F712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559D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4D5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CC43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EF06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4A10BF" w14:paraId="2C037A92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0EE08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6E10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228+400</w:t>
            </w:r>
          </w:p>
          <w:p w14:paraId="18F34EC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0E2A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491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- 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879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C20F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8102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EF1C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E6A8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10BF" w14:paraId="70049617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20E14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E35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64C9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473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85CCF4B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4BCF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1CB0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79A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12B1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FE38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10C7AE6C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ED1D5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E4B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488748ED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7D06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0940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5A61AD52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112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1AB9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1A54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CA4E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D83E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10BF" w14:paraId="2FA56D12" w14:textId="77777777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B2E4A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AA8B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73BA724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218D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FF8F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3536C28E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7E8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E830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64A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7E89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311F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48E806F7" w14:textId="77777777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61A49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5F0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4B5D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203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03E32B37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7DE0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3D2CA3F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C4DB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C39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ADB5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CC9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A6ED3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4A10BF" w14:paraId="53C36955" w14:textId="77777777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085A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1745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7E2A335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0CBB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5206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6CD4A630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82DD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22D7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61A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14A264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4CDD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7B8D" w14:textId="77777777" w:rsidR="004A10BF" w:rsidRPr="0019324E" w:rsidRDefault="004A10BF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D498BB6" w14:textId="77777777" w:rsidR="004A10BF" w:rsidRPr="000160B5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0981CDDE" w14:textId="77777777" w:rsidR="004A10BF" w:rsidRPr="006B78FD" w:rsidRDefault="004A10BF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E3C59BF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CB7C0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FA5F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0FBEDC24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0B73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015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B05044E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150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8E93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7FDB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E852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83FC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B60721" w14:textId="77777777" w:rsidR="004A10BF" w:rsidRPr="00ED17B8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6EA1E2B0" w14:textId="77777777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BEFA5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5F1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C5A6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4D2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AA8389F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090C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114F0AC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ABC3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10F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95E6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7E6C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E7EB992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4A10BF" w14:paraId="7842BE93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2732C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34ED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4F0E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6F3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1A8E52E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676CE44F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994B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AFFB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12F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6A76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1293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3165D8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41D0481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4A10BF" w14:paraId="55302067" w14:textId="77777777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5F4F4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0FA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544A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58B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8129F40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1404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30DF62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02F664E2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188E102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D854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EDC0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B36B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F374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6F6C0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191106E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4A10BF" w14:paraId="7E9DE407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0475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CBB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9201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137F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844AE9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1E0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FEB51CD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F0ED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8A9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A7AE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913B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A796829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4A10BF" w14:paraId="39D243DF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D968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1DCF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5C6D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8D5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AA381AC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845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DEAB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1BC4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F948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1925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699800D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4A10BF" w14:paraId="004BDAA3" w14:textId="77777777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90FC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FE9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E2E5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2975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0D0452C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70FA706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2B68A2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4A70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8FD7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0D30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BB5C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98DC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232D2285" w14:textId="77777777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40DB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00C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C341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77F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203396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00BD7212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ECDCD9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FF44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A30D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114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8551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5AEE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07075DC4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1BCA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D53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F3FBD9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8525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C6F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BF6BCFC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111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C82B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FC8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21097E5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DF4B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1570" w14:textId="77777777" w:rsidR="004A10BF" w:rsidRPr="0019324E" w:rsidRDefault="004A10BF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4B16EB0" w14:textId="77777777" w:rsidR="004A10BF" w:rsidRPr="000160B5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5F0194D" w14:textId="77777777" w:rsidR="004A10BF" w:rsidRPr="005C2BB7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0790670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E3EC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A5A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7C87FE7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EC4E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347E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1899C8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4102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D2A1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295B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4AC0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4E2F" w14:textId="77777777" w:rsidR="004A10BF" w:rsidRPr="00EC155E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631683E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A10BF" w14:paraId="43315BA2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D073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BCD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3996880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55E7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706E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3803347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2CCC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4747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5F5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3956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82F2" w14:textId="77777777" w:rsidR="004A10BF" w:rsidRPr="00EC155E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52C2434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4975B1C3" w14:textId="77777777" w:rsidR="004A10BF" w:rsidRPr="00EC155E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4A10BF" w14:paraId="091522A0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2EDE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CC6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0B351F0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FFD4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3425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06837E6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3ED4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47C6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3B0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CCBE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7441" w14:textId="77777777" w:rsidR="004A10BF" w:rsidRPr="00DE4F3A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C72DCA6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D8789AB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3B95C42" w14:textId="77777777" w:rsidR="004A10BF" w:rsidRPr="00DE4F3A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A10BF" w14:paraId="71FEAF68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1504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F97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12E7413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C5E7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107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EAADED4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41E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3C46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2A1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73F8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D32E" w14:textId="77777777" w:rsidR="004A10BF" w:rsidRPr="00DE4F3A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FAC3645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CAAD580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0CD6092" w14:textId="77777777" w:rsidR="004A10BF" w:rsidRPr="00DE4F3A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A10BF" w14:paraId="5787BF81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17F9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9A9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3446E18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CA7F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2FAC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AA1A28B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15E565CC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F88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66CD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A7CF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61CE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D8C0" w14:textId="77777777" w:rsidR="004A10BF" w:rsidRPr="00DE4F3A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6533171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09C80E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F0A41B6" w14:textId="77777777" w:rsidR="004A10BF" w:rsidRPr="00DE4F3A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A10BF" w14:paraId="13174E8D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A9048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DA85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FB48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C044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55E4B2A4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116C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3FE4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D7A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3878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2C8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21A6DFB2" w14:textId="77777777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D3558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1455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576CF6E4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7447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8D67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08BA7872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609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5D04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4C7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BF0E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7B18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6CF6B3" w14:textId="77777777" w:rsidR="004A10BF" w:rsidRDefault="004A10BF" w:rsidP="00DC427D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68410698" w14:textId="77777777" w:rsidR="004A10BF" w:rsidRDefault="004A10BF" w:rsidP="00DC42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A10BF" w14:paraId="526FEEA3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676A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066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09BD8BE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26DC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AF1F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0231300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BF9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EBFA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A88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A45B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F1F4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BA76C90" w14:textId="77777777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CA9E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DC5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24E93114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91BA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4EA7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9B964CF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5B0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D340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E35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5713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4A68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EF4427C" w14:textId="77777777" w:rsidR="004A10BF" w:rsidRPr="00CB2A72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4B2675B4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77CD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C2BF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F9F9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7E1B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13B9192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7DFB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EE43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3F4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76CF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D23F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5FD5AF3A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6AC9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662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BF49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45C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05809F0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EE7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FA62080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AB7D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9DD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5397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A5D1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E51438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445AB9E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A10BF" w14:paraId="51139AE4" w14:textId="77777777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3451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BEA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BB21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85C8" w14:textId="77777777" w:rsidR="004A10BF" w:rsidRDefault="004A10BF" w:rsidP="002578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66A10440" w14:textId="77777777" w:rsidR="004A10BF" w:rsidRDefault="004A10BF" w:rsidP="002578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E6BD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B22F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808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0A8B9184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1998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AF3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A10BF" w14:paraId="22E42AE0" w14:textId="77777777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9ED99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FF70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6B70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9C5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1BF8FB7E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DF9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CDB8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DD3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25356ADD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58A2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091C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78C257C3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D9397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D4E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B173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7054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5F02168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52EB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FFEDC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5838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1D2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65F1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A34C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BFA5ECB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0F1376D4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A10BF" w14:paraId="57D4EB01" w14:textId="77777777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DCF3F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8404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8F60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54E1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A8B1114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2832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0E1F0C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3B11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D22B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910A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092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219CF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8FDB18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A10BF" w14:paraId="34BB0692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8638D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D80F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AE5D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E361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8A8BF8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70B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6F61D4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3637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946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04A4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DD86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691E45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4A10BF" w14:paraId="50DAD9AB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7F026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A4D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A1ED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F3A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5FD9041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031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847CF1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8C9B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FBB0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5F8F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DBE0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7FDBA4" w14:textId="77777777" w:rsidR="004A10BF" w:rsidRPr="00D344C9" w:rsidRDefault="004A10BF" w:rsidP="001F42D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311A166B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A10BF" w14:paraId="66A979EB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D43F1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780D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5C2B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C878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3F717E55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5B7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F2B6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293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325D856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E42E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A1E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DB84262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00D7822C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4A10BF" w14:paraId="0F7FC599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72576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CCD4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93E4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787C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D9ADAA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38C41071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54B7809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DE6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E750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D65B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33AB494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4278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E456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99DA2E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10BF" w14:paraId="2DBDF385" w14:textId="77777777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C4936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732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BDDF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BC8C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2AF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ECA1E7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D7A7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EC3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1647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9E3F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34CBC6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67A528E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4A10BF" w14:paraId="1941C61D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33F84D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8AA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D2B4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196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599398B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F6C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12E8EB6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010D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0465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8B21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552B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E026EB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4A10BF" w14:paraId="00D9FF1E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9F79E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1AE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D3BA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6F2C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4E25B457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178440C7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DD9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FF1D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CEC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1566A0E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8EDF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D4A2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C63199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10BF" w14:paraId="61045A13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CD12E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9CC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D6D7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A755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489E4EAE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7C3D4B24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6788D6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776C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487E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F6F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50E36E5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E3EF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29FB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10BF" w14:paraId="653B6FB1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06736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7A6D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9285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D9DF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07F12D0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70D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8EEB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AAA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59F4CE5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BB3F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18FB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9733EC2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10BF" w14:paraId="7975A5BB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8C3A0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A14D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C816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C7E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1B6B2BBC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88F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3203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859D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C0C9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B676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512BDFC0" w14:textId="77777777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3E11C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B17B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B25E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B58F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4FD520F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754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3028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690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7DDF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BAA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024570E3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3BA58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838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CFC6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B0D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17717CF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382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89F3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3D90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BB1F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46D6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4A10BF" w14:paraId="3F40FEF8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872BB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479B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BD5B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20C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5D8D4305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FC0C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E21B0C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6829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CDB5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3FF1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DA51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DD2021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3266F7F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54904F59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4A10BF" w14:paraId="5C824942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250AD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DBDC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46AF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9785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135D8B08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70D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14FE7C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CA18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B5AF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F8E8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995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EDEC698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73759832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015CB46C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4A10BF" w14:paraId="67B52FC5" w14:textId="77777777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14166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8B85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4043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271B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14:paraId="09C9E558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0CBB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1868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29A4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6CF0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36D6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7C8F20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08BA13B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4A10BF" w14:paraId="028EDE03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68284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D5A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1707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133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FA46DF0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702B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4E159B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E267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766F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8B9D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F9A6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6B39A2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4A10BF" w14:paraId="40CAD203" w14:textId="77777777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7CA9E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EBB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8D91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D576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29BD34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1D1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96FFC2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6761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CD0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68C0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541B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707F27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4A10BF" w14:paraId="582B3AE3" w14:textId="77777777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78492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B9D2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6C88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5C92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6F22B9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6F4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ADC3FA5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82C5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93A2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A669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EE07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42DEC66D" w14:textId="77777777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7F0716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8AB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8EE0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1AC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765A08E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28C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9A20ED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4E6D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9804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CB4A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96D8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02C8D0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4A10BF" w14:paraId="7732BAAC" w14:textId="77777777" w:rsidTr="00EA2F0F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F2EE4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E53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2974BA6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2DF9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B5E0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519E152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B37C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78BC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923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6AF3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C8BC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5FCDDA0B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4A10BF" w14:paraId="6C5FE09C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06127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FB00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DCC7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BDD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4C100F8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289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D45A42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5B0F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3A6C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1155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CA6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D11002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4A10BF" w14:paraId="619DF344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8B03E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FFD5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68E5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DCD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91571DC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D68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BDB7EBD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EB01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771B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1675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6390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4D7C15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4A10BF" w14:paraId="125E3247" w14:textId="77777777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A560B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8B6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21D80374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378E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2831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56039EF7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484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218F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739F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5A3B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372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28E50CF5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B8B3C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548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0082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54EB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411B7F1B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1070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8C87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E9D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ABEF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A699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06DC7B63" w14:textId="77777777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ED084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5D0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5EB79FCC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2F40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716E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16D3783B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3F3B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A56F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557D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5ECC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8F66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D42D5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4A10BF" w14:paraId="48D91228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4674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A08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A428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33B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AAB2BF5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111F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17B82B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FE4B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77AF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58C1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B855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A57504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286CFA7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4A10BF" w14:paraId="4B067EFF" w14:textId="77777777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763A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65E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897D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6530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65D1C80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0D2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BC75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90D2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0853AA9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6F0D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F36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85B9527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C760355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66AD1FD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4A10BF" w14:paraId="740B80A5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2DD4B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6C3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A8B7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3E6F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0CE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E471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683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E36B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46C1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0F938FA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4A10BF" w14:paraId="711403E9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33220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E87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601EEC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53A9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4E8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0891DD4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8C4B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F15C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47A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23AA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F68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10BF" w14:paraId="3E0C480F" w14:textId="77777777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6F975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C210" w14:textId="77777777" w:rsidR="004A10BF" w:rsidRDefault="004A10BF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C15F" w14:textId="77777777" w:rsidR="004A10BF" w:rsidRDefault="004A10BF" w:rsidP="002578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2005" w14:textId="77777777" w:rsidR="004A10BF" w:rsidRDefault="004A10BF" w:rsidP="002578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423936BC" w14:textId="77777777" w:rsidR="004A10BF" w:rsidRDefault="004A10BF" w:rsidP="002578C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98C0" w14:textId="77777777" w:rsidR="004A10BF" w:rsidRDefault="004A10BF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B80C" w14:textId="77777777" w:rsidR="004A10BF" w:rsidRDefault="004A10BF" w:rsidP="002578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63F9" w14:textId="77777777" w:rsidR="004A10BF" w:rsidRDefault="004A10BF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DBE2976" w14:textId="77777777" w:rsidR="004A10BF" w:rsidRDefault="004A10BF" w:rsidP="002578C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8430" w14:textId="77777777" w:rsidR="004A10BF" w:rsidRPr="00600D25" w:rsidRDefault="004A10BF" w:rsidP="002578C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E3B4" w14:textId="77777777" w:rsidR="004A10BF" w:rsidRDefault="004A10BF" w:rsidP="002578C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10BF" w14:paraId="148EEDE0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545DB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DDAB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AD61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4E4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1ED1DA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BFC0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A3FD32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35D6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484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B1F4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9A68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BF86D89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4A10BF" w14:paraId="25F043F3" w14:textId="77777777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85A54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2BF2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BE2E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A754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3E41955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A73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0B47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66E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8A07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0DC7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26A5FF6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4A10BF" w14:paraId="5161DB6B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B841E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2745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80FE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8515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7DA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2F6E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7EE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4BFE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3494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4A10BF" w14:paraId="511DC642" w14:textId="77777777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B86EA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A03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41D5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4D8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73B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FD5D905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09F36EBC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AEBD49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446E0AC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F515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153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0970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16CE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147DD71A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BC19E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BCF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1F3A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E990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FF7E59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DF7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B9CE3F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9815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2230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6CFF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394C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4A10BF" w14:paraId="7CDCB220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1C6A7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D61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75D7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71E6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789F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E462D1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053D00E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A28B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754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FDC4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062B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2BD81C6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1B288756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2F525EBA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A6532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F47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A078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059E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2385911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6BD8C6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6A92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0F05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248F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5CFD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23FB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10BF" w14:paraId="0A1DA206" w14:textId="77777777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8D9DE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DA64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7BB8DF6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71A5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B144" w14:textId="77777777" w:rsidR="004A10BF" w:rsidRDefault="004A10BF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C784DF4" w14:textId="77777777" w:rsidR="004A10BF" w:rsidRDefault="004A10BF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51B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F601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6F70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E4D2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0A8E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D7C140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22.00.</w:t>
            </w:r>
          </w:p>
        </w:tc>
      </w:tr>
      <w:tr w:rsidR="004A10BF" w14:paraId="4D869872" w14:textId="77777777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D77A1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1ED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14:paraId="3E034FFC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58A1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E96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5AB4194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9BD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4F1D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D45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E2E8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A012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10BF" w14:paraId="4D57C925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33950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7B1F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0B8F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48B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1A4D41B2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04A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92D2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3F35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A196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A45F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10BF" w14:paraId="68D87FC4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C7B5D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805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767B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FD3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DB9C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D054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0C7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5C771FC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059C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163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10BF" w14:paraId="69E15B23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A742B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7A0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214E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811C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FA0C57F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6710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10FA70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1088A08D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FA3E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FF2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7054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0A1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5B78F093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249E0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C90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7694E34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6E3E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0AC7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34944E5C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388EDFA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5C263D3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420842DF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4C90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0B34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8A0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1AF7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4947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10BF" w14:paraId="3128E291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211B1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886B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524757E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E308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6088" w14:textId="77777777" w:rsidR="004A10BF" w:rsidRDefault="004A10BF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14:paraId="046904D8" w14:textId="77777777" w:rsidR="004A10BF" w:rsidRDefault="004A10BF" w:rsidP="0053634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983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C708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4F35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5ACD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4D4E" w14:textId="77777777" w:rsidR="004A10BF" w:rsidRDefault="004A10BF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B87338" w14:textId="77777777" w:rsidR="004A10BF" w:rsidRDefault="004A10BF" w:rsidP="0053634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6.00 – 21.00.</w:t>
            </w:r>
          </w:p>
        </w:tc>
      </w:tr>
      <w:tr w:rsidR="004A10BF" w14:paraId="7843FBC7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88A980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384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5E0B4FD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C6BD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467B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2F8FC66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9BB68EF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65B57AE7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E73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9652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BF4C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BBF3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1E22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10BF" w14:paraId="77DC139C" w14:textId="77777777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F040B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F27D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6CBE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8BDE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8B2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B155C4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 și 23 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25CF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355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0F58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85A6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0A23E8C5" w14:textId="77777777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2D80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5BA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A21A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C57E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4AF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4A63B78D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E85838C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13147E35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83E9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2E2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63F6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AD61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14F15A5A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4A10BF" w14:paraId="084C30D3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57847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03CC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984E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B118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63BBA781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EC2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C040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204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8602DFF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6B6C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FBA2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10BF" w14:paraId="272BB21A" w14:textId="77777777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F9C041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60E5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FE98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D90C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744F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CE2B11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E0F9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A8F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0262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6BD4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A4A7205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0504E0AB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479A1E59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5C48D7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3F3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0189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AA3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5B84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E1DF1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9D91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BB9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4EC4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8BAC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2621C601" w14:textId="77777777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B2680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0B7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9D96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56A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06448311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C55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9436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D44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862D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278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004029FC" w14:textId="77777777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5EB5A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D77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3FDB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9AF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9B00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0328269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365D55A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5ABEFF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021B0B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6274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CD4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5EDC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E2A3" w14:textId="77777777" w:rsidR="004A10BF" w:rsidRPr="00D344C9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A10BF" w14:paraId="2867F113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766D1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283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0D83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4FA0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7626A2AF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138D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2C6EB5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43FC172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2608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BECD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734C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069E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568ADDB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4A10BF" w14:paraId="655E2941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81F99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052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6BF6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835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7F7CE18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610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9F9C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21ED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7F3D5D7B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3676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3398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10BF" w14:paraId="45BC0F24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1970D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B1E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4D71BF2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81DA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5465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14:paraId="0B1A9C7B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E2D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28DF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D9E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C25E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4F0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4A10BF" w14:paraId="09823D49" w14:textId="77777777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DA507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EC4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26059832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6A64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48F5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724DB58B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8DD5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F36E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8EA4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EE97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D57F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10BF" w14:paraId="456C555A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5CC52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457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3B720B1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A2C2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B18F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9AFA6EB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7BC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9B05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C49D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A4E9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4B60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10BF" w14:paraId="42842EAB" w14:textId="77777777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32F5E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198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AEA7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2F9B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3F94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B64C46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0FF0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526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7963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8C61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A10BF" w14:paraId="0BB1DCEA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F3042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4185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7A97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9C37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CE0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A10F60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97E4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BA4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1553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01B1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A10BF" w14:paraId="19472127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74A8EB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03C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E346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E98B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4FBD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E220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9EA5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028C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9032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DE4B81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A78043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A10BF" w14:paraId="05ED1BA6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FA737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BED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6AD1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A18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7EF5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4397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AF6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E692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29B5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2BAE737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744D004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A10BF" w14:paraId="5B67FBB9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A72E3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6885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B279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A4F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7B28B63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C93F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6682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3CE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36AD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57DF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4A10BF" w14:paraId="0E4D6635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0CFD5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003C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37EFE02E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652+020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0B26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5A65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25A880E7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D7D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24A0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FFF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9719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45B2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A10BF" w14:paraId="73E6766C" w14:textId="77777777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56ADA1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D0E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5B60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5EE5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5C0B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75CFE92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159EE21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</w:t>
            </w:r>
          </w:p>
          <w:p w14:paraId="0B541E9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5255979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4/8, sch. 6, </w:t>
            </w:r>
          </w:p>
          <w:p w14:paraId="74E644A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0E4C8BB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10/14 și</w:t>
            </w:r>
          </w:p>
          <w:p w14:paraId="23F596C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FA56EBD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12/16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0F78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3B0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1325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549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32497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  <w:p w14:paraId="4F398345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C6DBF8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Oradea Episcopia Bihor </w:t>
            </w:r>
          </w:p>
          <w:p w14:paraId="4958EF70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 I și liniile 3A și 4A.</w:t>
            </w:r>
          </w:p>
        </w:tc>
      </w:tr>
      <w:tr w:rsidR="004A10BF" w14:paraId="7F6B1222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5A0C29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75B4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817C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5F11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A74F41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7CFD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ACD5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46B0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A993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4BD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75A420A5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34853F18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D25DF2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A10BF" w14:paraId="4793CACB" w14:textId="77777777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3A10E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75EC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9E6C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7E35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CCEA372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57B5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8802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729F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F296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4082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04D770CE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580F3D71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B4F124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A10BF" w14:paraId="2848528D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7A9FD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F30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1C27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B818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1AF45D7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09C5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9B0B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AB9F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B633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884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58B5367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3AF7DDFB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0BC318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A10BF" w14:paraId="11C76290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3B519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840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FBCC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B99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D90D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C9F3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3D4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AA01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C0B4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11259927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7125E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A10BF" w14:paraId="08E89D09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CF3C6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B504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3C3C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A535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4CAD32C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0E8F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5A0B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2685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A3F0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366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59E21650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7ECF6E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A10BF" w14:paraId="705FB67C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D0F3A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FD4F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A65B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9EB1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549B787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9DF8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0A76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22C3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8123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DD9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40EA43A4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31D25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A10BF" w14:paraId="05AC6A28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E8B38D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EF7B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118F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668E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63D13A0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CA40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CD04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1582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C3DC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D27E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D2A2A7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4A10BF" w14:paraId="60C875BF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1404C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6D31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10B5B284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30E5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8AD8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3F396F8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D5C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D6F6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608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E79E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8AA9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10BF" w14:paraId="51A61205" w14:textId="77777777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A0013" w14:textId="77777777" w:rsidR="004A10BF" w:rsidRDefault="004A10B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8AA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19E2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DE8D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8CD6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41FF9767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23F6" w14:textId="77777777" w:rsidR="004A10BF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4A2A" w14:textId="77777777" w:rsidR="004A10BF" w:rsidRDefault="004A10BF" w:rsidP="001F42D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1722" w14:textId="77777777" w:rsidR="004A10BF" w:rsidRPr="00600D25" w:rsidRDefault="004A10BF" w:rsidP="001F42D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4013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25191A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740F28E" w14:textId="77777777" w:rsidR="004A10BF" w:rsidRDefault="004A10BF" w:rsidP="001F42D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14:paraId="6B0E1AE3" w14:textId="77777777" w:rsidR="004A10BF" w:rsidRPr="00836022" w:rsidRDefault="004A10BF" w:rsidP="0095691E">
      <w:pPr>
        <w:spacing w:before="40" w:line="192" w:lineRule="auto"/>
        <w:ind w:right="57"/>
        <w:rPr>
          <w:sz w:val="20"/>
          <w:lang w:val="en-US"/>
        </w:rPr>
      </w:pPr>
    </w:p>
    <w:p w14:paraId="172A64D6" w14:textId="77777777" w:rsidR="004A10BF" w:rsidRPr="00DE2227" w:rsidRDefault="004A10BF" w:rsidP="0095691E"/>
    <w:p w14:paraId="506B2EA6" w14:textId="77777777" w:rsidR="004A10BF" w:rsidRPr="0095691E" w:rsidRDefault="004A10BF" w:rsidP="0095691E"/>
    <w:p w14:paraId="43006DA1" w14:textId="77777777" w:rsidR="004A10BF" w:rsidRDefault="004A10BF" w:rsidP="00E512BA">
      <w:pPr>
        <w:pStyle w:val="Heading1"/>
        <w:spacing w:line="360" w:lineRule="auto"/>
      </w:pPr>
      <w:r>
        <w:t>LINIA 301 B</w:t>
      </w:r>
    </w:p>
    <w:p w14:paraId="027AA4B7" w14:textId="77777777" w:rsidR="004A10BF" w:rsidRDefault="004A10BF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A10BF" w14:paraId="11A61649" w14:textId="77777777" w:rsidTr="005E3C79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B12F" w14:textId="77777777" w:rsidR="004A10BF" w:rsidRDefault="004A10BF">
            <w:pPr>
              <w:numPr>
                <w:ilvl w:val="0"/>
                <w:numId w:val="56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3477" w14:textId="77777777" w:rsidR="004A10BF" w:rsidRDefault="004A10BF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0110824A" w14:textId="77777777" w:rsidR="004A10BF" w:rsidRDefault="004A10BF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082D" w14:textId="77777777" w:rsidR="004A10BF" w:rsidRPr="004856FC" w:rsidRDefault="004A10BF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A87F" w14:textId="77777777" w:rsidR="004A10BF" w:rsidRDefault="004A10BF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7B760925" w14:textId="77777777" w:rsidR="004A10BF" w:rsidRDefault="004A10BF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B7C4" w14:textId="77777777" w:rsidR="004A10BF" w:rsidRDefault="004A10BF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C69F" w14:textId="77777777" w:rsidR="004A10BF" w:rsidRDefault="004A10BF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BBAC" w14:textId="77777777" w:rsidR="004A10BF" w:rsidRDefault="004A10BF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7D57" w14:textId="77777777" w:rsidR="004A10BF" w:rsidRDefault="004A10BF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53DC" w14:textId="77777777" w:rsidR="004A10BF" w:rsidRDefault="004A10BF" w:rsidP="005E3C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BB1AF8F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41185371" w14:textId="77777777" w:rsidR="004A10BF" w:rsidRDefault="004A10BF" w:rsidP="00C64D9B">
      <w:pPr>
        <w:pStyle w:val="Heading1"/>
        <w:spacing w:line="360" w:lineRule="auto"/>
      </w:pPr>
      <w:r>
        <w:lastRenderedPageBreak/>
        <w:t xml:space="preserve">LINIA 301 Ba </w:t>
      </w:r>
    </w:p>
    <w:p w14:paraId="5D45F043" w14:textId="77777777" w:rsidR="004A10BF" w:rsidRDefault="004A10BF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A10BF" w14:paraId="6B8CDF31" w14:textId="77777777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F2EDA" w14:textId="77777777" w:rsidR="004A10BF" w:rsidRDefault="004A10B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4C58" w14:textId="77777777" w:rsidR="004A10BF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9C11" w14:textId="77777777" w:rsidR="004A10BF" w:rsidRPr="00244AE6" w:rsidRDefault="004A10B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18AF" w14:textId="77777777" w:rsidR="004A10BF" w:rsidRDefault="004A10BF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C99D" w14:textId="77777777" w:rsidR="004A10BF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6C7648" w14:textId="77777777" w:rsidR="004A10BF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030297E1" w14:textId="77777777" w:rsidR="004A10BF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3F8C" w14:textId="77777777" w:rsidR="004A10BF" w:rsidRPr="00771A06" w:rsidRDefault="004A10B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A92A" w14:textId="77777777" w:rsidR="004A10BF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8FCB" w14:textId="77777777" w:rsidR="004A10BF" w:rsidRPr="00244AE6" w:rsidRDefault="004A10B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28ED" w14:textId="77777777" w:rsidR="004A10BF" w:rsidRDefault="004A10BF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A10BF" w14:paraId="4EF2964C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B4580" w14:textId="77777777" w:rsidR="004A10BF" w:rsidRDefault="004A10B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0C27" w14:textId="77777777" w:rsidR="004A10BF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070A" w14:textId="77777777" w:rsidR="004A10BF" w:rsidRPr="00244AE6" w:rsidRDefault="004A10B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E06E" w14:textId="77777777" w:rsidR="004A10BF" w:rsidRDefault="004A10BF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8E9D" w14:textId="77777777" w:rsidR="004A10BF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CCEEC9" w14:textId="77777777" w:rsidR="004A10BF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2BF15D67" w14:textId="77777777" w:rsidR="004A10BF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6598FDBA" w14:textId="77777777" w:rsidR="004A10BF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394AA316" w14:textId="77777777" w:rsidR="004A10BF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46A6" w14:textId="77777777" w:rsidR="004A10BF" w:rsidRPr="00771A06" w:rsidRDefault="004A10B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4F56" w14:textId="77777777" w:rsidR="004A10BF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41A1" w14:textId="77777777" w:rsidR="004A10BF" w:rsidRPr="00244AE6" w:rsidRDefault="004A10B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777D" w14:textId="77777777" w:rsidR="004A10BF" w:rsidRDefault="004A10BF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2B3C9A27" w14:textId="77777777" w:rsidR="004A10BF" w:rsidRDefault="004A10BF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A10BF" w14:paraId="3EE026F8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CC111" w14:textId="77777777" w:rsidR="004A10BF" w:rsidRDefault="004A10B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92C1" w14:textId="77777777" w:rsidR="004A10BF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1995A6F8" w14:textId="77777777" w:rsidR="004A10BF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3C0E" w14:textId="77777777" w:rsidR="004A10BF" w:rsidRPr="00244AE6" w:rsidRDefault="004A10B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B542" w14:textId="77777777" w:rsidR="004A10BF" w:rsidRDefault="004A10BF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2A9D8C74" w14:textId="77777777" w:rsidR="004A10BF" w:rsidRDefault="004A10BF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120F" w14:textId="77777777" w:rsidR="004A10BF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B413" w14:textId="77777777" w:rsidR="004A10BF" w:rsidRDefault="004A10B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02A9" w14:textId="77777777" w:rsidR="004A10BF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EB5A" w14:textId="77777777" w:rsidR="004A10BF" w:rsidRPr="00244AE6" w:rsidRDefault="004A10B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D35C" w14:textId="77777777" w:rsidR="004A10BF" w:rsidRDefault="004A10BF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A10BF" w14:paraId="64FF8875" w14:textId="77777777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3DAED" w14:textId="77777777" w:rsidR="004A10BF" w:rsidRDefault="004A10B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7FFB" w14:textId="77777777" w:rsidR="004A10BF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7769" w14:textId="77777777" w:rsidR="004A10BF" w:rsidRPr="00244AE6" w:rsidRDefault="004A10B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A59A" w14:textId="77777777" w:rsidR="004A10BF" w:rsidRDefault="004A10BF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1EED01A" w14:textId="77777777" w:rsidR="004A10BF" w:rsidRDefault="004A10BF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300B" w14:textId="77777777" w:rsidR="004A10BF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E9CB1E" w14:textId="77777777" w:rsidR="004A10BF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532235C8" w14:textId="77777777" w:rsidR="004A10BF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2B78" w14:textId="77777777" w:rsidR="004A10BF" w:rsidRPr="00771A06" w:rsidRDefault="004A10B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976C" w14:textId="77777777" w:rsidR="004A10BF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FB9A" w14:textId="77777777" w:rsidR="004A10BF" w:rsidRPr="00244AE6" w:rsidRDefault="004A10B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15F8" w14:textId="77777777" w:rsidR="004A10BF" w:rsidRDefault="004A10BF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4A10BF" w14:paraId="2EE60FC5" w14:textId="77777777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2E7A4" w14:textId="77777777" w:rsidR="004A10BF" w:rsidRDefault="004A10BF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5112" w14:textId="77777777" w:rsidR="004A10BF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1F37" w14:textId="77777777" w:rsidR="004A10BF" w:rsidRPr="00244AE6" w:rsidRDefault="004A10B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6E9A" w14:textId="77777777" w:rsidR="004A10BF" w:rsidRDefault="004A10BF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6CCDD9D1" w14:textId="77777777" w:rsidR="004A10BF" w:rsidRDefault="004A10BF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18E5" w14:textId="77777777" w:rsidR="004A10BF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5A09C74E" w14:textId="77777777" w:rsidR="004A10BF" w:rsidRPr="00964B09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EB6E" w14:textId="77777777" w:rsidR="004A10BF" w:rsidRPr="00771A06" w:rsidRDefault="004A10B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AA9B" w14:textId="77777777" w:rsidR="004A10BF" w:rsidRDefault="004A10BF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FFBC" w14:textId="77777777" w:rsidR="004A10BF" w:rsidRPr="00244AE6" w:rsidRDefault="004A10BF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99DA" w14:textId="77777777" w:rsidR="004A10BF" w:rsidRDefault="004A10BF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4AF7CEA9" w14:textId="77777777" w:rsidR="004A10BF" w:rsidRDefault="004A10BF">
      <w:pPr>
        <w:spacing w:before="40" w:line="192" w:lineRule="auto"/>
        <w:ind w:right="57"/>
        <w:rPr>
          <w:sz w:val="20"/>
          <w:lang w:val="ro-RO"/>
        </w:rPr>
      </w:pPr>
    </w:p>
    <w:p w14:paraId="647B483E" w14:textId="77777777" w:rsidR="004A10BF" w:rsidRDefault="004A10BF" w:rsidP="009E1E10">
      <w:pPr>
        <w:pStyle w:val="Heading1"/>
        <w:spacing w:line="360" w:lineRule="auto"/>
      </w:pPr>
      <w:r>
        <w:lastRenderedPageBreak/>
        <w:t>LINIA 301 Bb</w:t>
      </w:r>
    </w:p>
    <w:p w14:paraId="688F6C21" w14:textId="77777777" w:rsidR="004A10BF" w:rsidRDefault="004A10BF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A10BF" w14:paraId="293A9E43" w14:textId="77777777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34269F" w14:textId="77777777" w:rsidR="004A10BF" w:rsidRDefault="004A10BF">
            <w:pPr>
              <w:numPr>
                <w:ilvl w:val="0"/>
                <w:numId w:val="55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8C89" w14:textId="77777777" w:rsidR="004A10BF" w:rsidRDefault="004A10BF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3764" w14:textId="77777777" w:rsidR="004A10BF" w:rsidRDefault="004A10BF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C615" w14:textId="77777777" w:rsidR="004A10BF" w:rsidRDefault="004A10BF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53AEC36F" w14:textId="77777777" w:rsidR="004A10BF" w:rsidRDefault="004A10BF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4ED1" w14:textId="77777777" w:rsidR="004A10BF" w:rsidRDefault="004A10BF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8B6F" w14:textId="77777777" w:rsidR="004A10BF" w:rsidRDefault="004A10BF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DD31" w14:textId="77777777" w:rsidR="004A10BF" w:rsidRDefault="004A10BF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78377FA8" w14:textId="77777777" w:rsidR="004A10BF" w:rsidRDefault="004A10BF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4E97" w14:textId="77777777" w:rsidR="004A10BF" w:rsidRDefault="004A10BF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A264" w14:textId="77777777" w:rsidR="004A10BF" w:rsidRDefault="004A10BF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8D63234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5105D554" w14:textId="77777777" w:rsidR="004A10BF" w:rsidRDefault="004A10BF" w:rsidP="00CF0E71">
      <w:pPr>
        <w:pStyle w:val="Heading1"/>
        <w:spacing w:line="276" w:lineRule="auto"/>
      </w:pPr>
      <w:r>
        <w:t>LINIA 301 D</w:t>
      </w:r>
    </w:p>
    <w:p w14:paraId="67D5C97C" w14:textId="77777777" w:rsidR="004A10BF" w:rsidRDefault="004A10BF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A10BF" w14:paraId="5F67B7DB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8F50" w14:textId="77777777" w:rsidR="004A10BF" w:rsidRDefault="004A10B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ADCD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609D8516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8153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08F2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44D903CE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D226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CD40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FB19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C8D2" w14:textId="77777777" w:rsidR="004A10BF" w:rsidRPr="00935D4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F8DC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18852744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45A5" w14:textId="77777777" w:rsidR="004A10BF" w:rsidRDefault="004A10B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92CC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7D5E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5025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BBA82D9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656C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51A89E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7AB6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4C44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B6BA" w14:textId="77777777" w:rsidR="004A10BF" w:rsidRPr="00935D4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D84F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65A235FF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2A01" w14:textId="77777777" w:rsidR="004A10BF" w:rsidRDefault="004A10B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3B17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82DA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A018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369635B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721A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C71354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6D16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AA3A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469D" w14:textId="77777777" w:rsidR="004A10BF" w:rsidRPr="00935D4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E32D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54FBF8A3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7332" w14:textId="77777777" w:rsidR="004A10BF" w:rsidRDefault="004A10B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0CCC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BA76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1E3B" w14:textId="77777777" w:rsidR="004A10BF" w:rsidRDefault="004A10BF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7D58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5096D9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E2AA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79CF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E32C" w14:textId="77777777" w:rsidR="004A10BF" w:rsidRPr="00935D4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FB2F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3A4CE9D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78C1" w14:textId="77777777" w:rsidR="004A10BF" w:rsidRDefault="004A10B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6166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655E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7C6C" w14:textId="77777777" w:rsidR="004A10BF" w:rsidRDefault="004A10BF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2AFF1AB2" w14:textId="77777777" w:rsidR="004A10BF" w:rsidRDefault="004A10BF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E1E1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792597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FC2E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40E2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0594" w14:textId="77777777" w:rsidR="004A10BF" w:rsidRPr="00935D4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D2AF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756E33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6116035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4A10BF" w14:paraId="1F5E0E09" w14:textId="77777777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70C2B" w14:textId="77777777" w:rsidR="004A10BF" w:rsidRDefault="004A10B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8AC4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3D13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BA66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0BCB33E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49B6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21598C15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35FC79E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0C799E8A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D911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3F35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D2E3" w14:textId="77777777" w:rsidR="004A10BF" w:rsidRPr="00935D4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00E5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2F903386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4D4120" w14:textId="77777777" w:rsidR="004A10BF" w:rsidRDefault="004A10B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669F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9289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9B7C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DEDB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4C24650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7C101ADD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0E38C25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24A9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2A3B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F42D" w14:textId="77777777" w:rsidR="004A10BF" w:rsidRPr="00935D4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148E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4A10BF" w14:paraId="3C6B05B0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56E67" w14:textId="77777777" w:rsidR="004A10BF" w:rsidRDefault="004A10B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4447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36FD2FFC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A85F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057A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6FDCDF4D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7FD7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201D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DD8B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CB47" w14:textId="77777777" w:rsidR="004A10BF" w:rsidRPr="00935D4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3BF4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DE6A252" w14:textId="77777777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60920" w14:textId="77777777" w:rsidR="004A10BF" w:rsidRDefault="004A10B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08CF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D487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051A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89EB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45CBD2F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927C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73CB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F6ED" w14:textId="77777777" w:rsidR="004A10BF" w:rsidRPr="00935D4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ED8B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B7DFA33" w14:textId="77777777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FFCE" w14:textId="77777777" w:rsidR="004A10BF" w:rsidRDefault="004A10B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3769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8C1C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0DA0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3848BEA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7337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CB56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9196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FE30" w14:textId="77777777" w:rsidR="004A10BF" w:rsidRPr="00935D4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30FC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FAD0C69" w14:textId="77777777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F481BF" w14:textId="77777777" w:rsidR="004A10BF" w:rsidRDefault="004A10B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42C0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625F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86D8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1F82D184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8A41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0E40EB3F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6B8D82E9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193C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DE8C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9334" w14:textId="77777777" w:rsidR="004A10BF" w:rsidRPr="00935D4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EC90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C58ACCD" w14:textId="77777777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1BF2E" w14:textId="77777777" w:rsidR="004A10BF" w:rsidRDefault="004A10B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39E7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25DD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6C0C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28CDD41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D8BD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7E578121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7E01D136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26C40486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3E8E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9810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8CC7" w14:textId="77777777" w:rsidR="004A10BF" w:rsidRPr="00935D4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AEF2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32254F1C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CEBEA4B" w14:textId="77777777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A2730" w14:textId="77777777" w:rsidR="004A10BF" w:rsidRDefault="004A10B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39CC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2D62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067C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65C37C84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BA02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0CC8A157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07E24C71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0F9B499F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FF93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87B0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4A3F" w14:textId="77777777" w:rsidR="004A10BF" w:rsidRPr="00935D4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2E86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73E0AA23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93DA43B" w14:textId="77777777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7F02C" w14:textId="77777777" w:rsidR="004A10BF" w:rsidRDefault="004A10B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B946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A4D8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DA51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D3D4C31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A389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66EE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A016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4DD8" w14:textId="77777777" w:rsidR="004A10BF" w:rsidRPr="00935D4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605D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920D715" w14:textId="77777777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23A1B" w14:textId="77777777" w:rsidR="004A10BF" w:rsidRDefault="004A10B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1360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FD20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97C1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200ACDF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8DBF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D512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E7B0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FDBE" w14:textId="77777777" w:rsidR="004A10BF" w:rsidRPr="00935D4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1B58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0DA34E4" w14:textId="77777777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831D8" w14:textId="77777777" w:rsidR="004A10BF" w:rsidRDefault="004A10B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16EA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FAFA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3F48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A818DA9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8ACD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9E5C" w14:textId="77777777" w:rsidR="004A10B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F8A0" w14:textId="77777777" w:rsidR="004A10BF" w:rsidRDefault="004A10BF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FDB9" w14:textId="77777777" w:rsidR="004A10BF" w:rsidRPr="00935D4F" w:rsidRDefault="004A10BF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75C1" w14:textId="77777777" w:rsidR="004A10BF" w:rsidRDefault="004A10BF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E2C0F7A" w14:textId="77777777" w:rsidR="004A10BF" w:rsidRDefault="004A10BF" w:rsidP="00CF0E71">
      <w:pPr>
        <w:spacing w:before="40" w:line="276" w:lineRule="auto"/>
        <w:ind w:right="57"/>
        <w:rPr>
          <w:sz w:val="20"/>
          <w:lang w:val="ro-RO"/>
        </w:rPr>
      </w:pPr>
    </w:p>
    <w:p w14:paraId="1D28E673" w14:textId="77777777" w:rsidR="004A10BF" w:rsidRDefault="004A10BF" w:rsidP="008F15F5">
      <w:pPr>
        <w:pStyle w:val="Heading1"/>
        <w:spacing w:line="360" w:lineRule="auto"/>
      </w:pPr>
      <w:r>
        <w:t>LINIA 301 De</w:t>
      </w:r>
    </w:p>
    <w:p w14:paraId="451D7A08" w14:textId="77777777" w:rsidR="004A10BF" w:rsidRDefault="004A10BF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A10BF" w14:paraId="4671F6D7" w14:textId="77777777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F5DD9" w14:textId="77777777" w:rsidR="004A10BF" w:rsidRDefault="004A10B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189D" w14:textId="77777777" w:rsidR="004A10BF" w:rsidRDefault="004A10BF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FD26" w14:textId="77777777" w:rsidR="004A10BF" w:rsidRPr="00A5601C" w:rsidRDefault="004A10BF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8AE6" w14:textId="77777777" w:rsidR="004A10BF" w:rsidRDefault="004A10BF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7BA56933" w14:textId="77777777" w:rsidR="004A10BF" w:rsidRDefault="004A10BF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CCF4" w14:textId="77777777" w:rsidR="004A10BF" w:rsidRDefault="004A10BF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7733" w14:textId="77777777" w:rsidR="004A10BF" w:rsidRPr="00A5601C" w:rsidRDefault="004A10BF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88BE" w14:textId="77777777" w:rsidR="004A10BF" w:rsidRDefault="004A10BF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90C2" w14:textId="77777777" w:rsidR="004A10BF" w:rsidRPr="00A5601C" w:rsidRDefault="004A10BF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0AA3" w14:textId="77777777" w:rsidR="004A10BF" w:rsidRDefault="004A10BF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D17780A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083C59D4" w14:textId="77777777" w:rsidR="004A10BF" w:rsidRDefault="004A10BF" w:rsidP="00125915">
      <w:pPr>
        <w:pStyle w:val="Heading1"/>
        <w:spacing w:line="360" w:lineRule="auto"/>
      </w:pPr>
      <w:r>
        <w:lastRenderedPageBreak/>
        <w:t>LINIA 301 E1</w:t>
      </w:r>
    </w:p>
    <w:p w14:paraId="0E4EC03B" w14:textId="77777777" w:rsidR="004A10BF" w:rsidRDefault="004A10BF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A10BF" w14:paraId="7EA46F74" w14:textId="77777777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6355" w14:textId="77777777" w:rsidR="004A10BF" w:rsidRDefault="004A10B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B428" w14:textId="77777777" w:rsidR="004A10BF" w:rsidRDefault="004A10BF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D583B2C" w14:textId="77777777" w:rsidR="004A10BF" w:rsidRDefault="004A10BF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DC41" w14:textId="77777777" w:rsidR="004A10BF" w:rsidRPr="00C61E1A" w:rsidRDefault="004A10BF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7837" w14:textId="77777777" w:rsidR="004A10BF" w:rsidRDefault="004A10BF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29989E37" w14:textId="77777777" w:rsidR="004A10BF" w:rsidRDefault="004A10BF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5B5A" w14:textId="77777777" w:rsidR="004A10BF" w:rsidRDefault="004A10BF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6E73" w14:textId="77777777" w:rsidR="004A10BF" w:rsidRDefault="004A10BF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1B0E" w14:textId="77777777" w:rsidR="004A10BF" w:rsidRDefault="004A10BF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A36F" w14:textId="77777777" w:rsidR="004A10BF" w:rsidRDefault="004A10BF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8767" w14:textId="77777777" w:rsidR="004A10BF" w:rsidRDefault="004A10BF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554C1B6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195B911E" w14:textId="77777777" w:rsidR="004A10BF" w:rsidRDefault="004A10BF" w:rsidP="001D4EEA">
      <w:pPr>
        <w:pStyle w:val="Heading1"/>
        <w:spacing w:line="360" w:lineRule="auto"/>
      </w:pPr>
      <w:r>
        <w:t>LINIA 301 Eb</w:t>
      </w:r>
    </w:p>
    <w:p w14:paraId="68DAE9C9" w14:textId="77777777" w:rsidR="004A10BF" w:rsidRDefault="004A10BF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A10BF" w14:paraId="4463185C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7C592" w14:textId="77777777" w:rsidR="004A10BF" w:rsidRDefault="004A10B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4E0D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24A9" w14:textId="77777777" w:rsidR="004A10BF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3C5E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2ECD94E0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1FD52E18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12FA" w14:textId="77777777" w:rsidR="004A10BF" w:rsidRDefault="004A10B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ECDF" w14:textId="77777777" w:rsidR="004A10BF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D7A5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238E8400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AA2D" w14:textId="77777777" w:rsidR="004A10BF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4055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2401BB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4A10BF" w14:paraId="0759FB5C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A4875" w14:textId="77777777" w:rsidR="004A10BF" w:rsidRDefault="004A10B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6B79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D8EC" w14:textId="77777777" w:rsidR="004A10BF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B903" w14:textId="77777777" w:rsidR="004A10BF" w:rsidRDefault="004A10BF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304D9BC8" w14:textId="77777777" w:rsidR="004A10BF" w:rsidRDefault="004A10BF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0C84" w14:textId="77777777" w:rsidR="004A10BF" w:rsidRDefault="004A10B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FB05" w14:textId="77777777" w:rsidR="004A10BF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CB35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3264624F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3110" w14:textId="77777777" w:rsidR="004A10BF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0DC6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845266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4A10BF" w14:paraId="46CE7A06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CA5E8" w14:textId="77777777" w:rsidR="004A10BF" w:rsidRDefault="004A10B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7292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35493B35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36DF" w14:textId="77777777" w:rsidR="004A10BF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E1F3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4DB3186B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A57F" w14:textId="77777777" w:rsidR="004A10BF" w:rsidRDefault="004A10B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F72A" w14:textId="77777777" w:rsidR="004A10BF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F407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8E5B" w14:textId="77777777" w:rsidR="004A10BF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FC6C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11C5883B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C1A42" w14:textId="77777777" w:rsidR="004A10BF" w:rsidRDefault="004A10B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4D44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E3C6" w14:textId="77777777" w:rsidR="004A10BF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F401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DCB925F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0F57" w14:textId="77777777" w:rsidR="004A10BF" w:rsidRDefault="004A10B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486BBA" w14:textId="77777777" w:rsidR="004A10BF" w:rsidRDefault="004A10B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8070" w14:textId="77777777" w:rsidR="004A10BF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EF33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5F4E" w14:textId="77777777" w:rsidR="004A10BF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FCC3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5EC558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4A10BF" w14:paraId="40FAF0F7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7E8F1" w14:textId="77777777" w:rsidR="004A10BF" w:rsidRDefault="004A10B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5784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475C" w14:textId="77777777" w:rsidR="004A10BF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572E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39D79D9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3028" w14:textId="77777777" w:rsidR="004A10BF" w:rsidRDefault="004A10B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13C3C75" w14:textId="77777777" w:rsidR="004A10BF" w:rsidRDefault="004A10B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2AC0" w14:textId="77777777" w:rsidR="004A10BF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BDD9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0D38" w14:textId="77777777" w:rsidR="004A10BF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D997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5F2AD5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4A10BF" w14:paraId="0940EEA5" w14:textId="77777777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B076C" w14:textId="77777777" w:rsidR="004A10BF" w:rsidRDefault="004A10B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B651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1378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DED3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07B24CA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0E96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42A0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A099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CCB6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3583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DFC2CD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4A10BF" w14:paraId="5FAB6286" w14:textId="77777777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FDDF3" w14:textId="77777777" w:rsidR="004A10BF" w:rsidRDefault="004A10B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7AFC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E8DF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65E3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3CF9C1D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FEE5" w14:textId="77777777" w:rsidR="004A10BF" w:rsidRDefault="004A10B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AD3626C" w14:textId="77777777" w:rsidR="004A10BF" w:rsidRDefault="004A10BF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8ACB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8B79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9938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C159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DC6D97D" w14:textId="77777777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EF9DCC" w14:textId="77777777" w:rsidR="004A10BF" w:rsidRDefault="004A10B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8343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673F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C7C8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55F3312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3D90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9940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0137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9A6F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6D0B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A8F4DE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4A10BF" w14:paraId="5A9F1E23" w14:textId="77777777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27F88" w14:textId="77777777" w:rsidR="004A10BF" w:rsidRDefault="004A10B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4646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91F2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BDD3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8114622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5134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842357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8636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BC01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4BE7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B915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C7EB272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417CF" w14:textId="77777777" w:rsidR="004A10BF" w:rsidRDefault="004A10B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13AD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A586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B8B4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7CDC5FC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F9EF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3829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844B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ED6B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CFE0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5D2C5305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092BC" w14:textId="77777777" w:rsidR="004A10BF" w:rsidRDefault="004A10B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0F8A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4612E16C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C03A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62AA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2B32D552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582E8228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0A6E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E5E4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440D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99F6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5A24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1906F2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4A10BF" w14:paraId="0AE8E858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9D03F" w14:textId="77777777" w:rsidR="004A10BF" w:rsidRDefault="004A10B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A3CE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7F36E209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690E" w14:textId="77777777" w:rsidR="004A10BF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2C9C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0CD50D27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58A6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BD15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B43C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20F5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5BEE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4075ED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15F8F558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4A10BF" w14:paraId="46CB1802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26345D" w14:textId="77777777" w:rsidR="004A10BF" w:rsidRDefault="004A10B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96B2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4CA90C5F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6CF6" w14:textId="77777777" w:rsidR="004A10BF" w:rsidRPr="00521173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C1AD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7D9EFF68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38D5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2D8D" w14:textId="77777777" w:rsidR="004A10BF" w:rsidRPr="00521173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62D4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0201" w14:textId="77777777" w:rsidR="004A10BF" w:rsidRPr="00521173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D9E5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3BDB071" w14:textId="77777777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4DB44" w14:textId="77777777" w:rsidR="004A10BF" w:rsidRDefault="004A10B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B80A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26AF" w14:textId="77777777" w:rsidR="004A10BF" w:rsidRPr="00521173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D341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6BC2299F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9DC5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3C58" w14:textId="77777777" w:rsidR="004A10BF" w:rsidRPr="00521173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FB80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76E016F8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0E26" w14:textId="77777777" w:rsidR="004A10BF" w:rsidRPr="00521173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8A92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4642F241" w14:textId="77777777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6E21A" w14:textId="77777777" w:rsidR="004A10BF" w:rsidRDefault="004A10B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CD73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6B9F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B177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01FE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54925FF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2436E5F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0EF8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45D7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2BCA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A054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2875FB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4A10BF" w14:paraId="2E94DD49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479D0" w14:textId="77777777" w:rsidR="004A10BF" w:rsidRDefault="004A10B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DE00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A41B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6E43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AD4BAA2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BED3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AD19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6914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0BAB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6C12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6A6FDE6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9FEFB" w14:textId="77777777" w:rsidR="004A10BF" w:rsidRDefault="004A10B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A545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29DA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453F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7E34C72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5AA0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8238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6CDE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6847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274A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73A4C3D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74D59" w14:textId="77777777" w:rsidR="004A10BF" w:rsidRDefault="004A10B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5CB9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F5C2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D111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6455EDB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BDB0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09BE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7ACB" w14:textId="77777777" w:rsidR="004A10BF" w:rsidRDefault="004A10BF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7D24" w14:textId="77777777" w:rsidR="004A10BF" w:rsidRPr="00521173" w:rsidRDefault="004A10BF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74D0" w14:textId="77777777" w:rsidR="004A10BF" w:rsidRDefault="004A10BF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28BC9F5" w14:textId="77777777" w:rsidR="004A10BF" w:rsidRPr="007972D9" w:rsidRDefault="004A10BF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AF36B32" w14:textId="77777777" w:rsidR="004A10BF" w:rsidRDefault="004A10BF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07641776" w14:textId="77777777" w:rsidR="004A10BF" w:rsidRPr="005D215B" w:rsidRDefault="004A10BF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A10BF" w14:paraId="29EDCEED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4C97C" w14:textId="77777777" w:rsidR="004A10BF" w:rsidRDefault="004A10BF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55B0" w14:textId="77777777" w:rsidR="004A10BF" w:rsidRDefault="004A10BF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3141" w14:textId="77777777" w:rsidR="004A10BF" w:rsidRPr="00B3607C" w:rsidRDefault="004A10BF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6F2C" w14:textId="77777777" w:rsidR="004A10BF" w:rsidRDefault="004A10BF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9551" w14:textId="77777777" w:rsidR="004A10BF" w:rsidRDefault="004A10BF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3651" w14:textId="77777777" w:rsidR="004A10BF" w:rsidRDefault="004A10BF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9EDD" w14:textId="77777777" w:rsidR="004A10BF" w:rsidRDefault="004A10BF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500D4B2B" w14:textId="77777777" w:rsidR="004A10BF" w:rsidRDefault="004A10BF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8405" w14:textId="77777777" w:rsidR="004A10BF" w:rsidRDefault="004A10BF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6DA9" w14:textId="77777777" w:rsidR="004A10BF" w:rsidRDefault="004A10BF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4A10BF" w14:paraId="505F11B6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282E8B" w14:textId="77777777" w:rsidR="004A10BF" w:rsidRDefault="004A10BF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592B" w14:textId="77777777" w:rsidR="004A10BF" w:rsidRDefault="004A10BF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BC30" w14:textId="77777777" w:rsidR="004A10BF" w:rsidRPr="00B3607C" w:rsidRDefault="004A10BF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30B1" w14:textId="77777777" w:rsidR="004A10BF" w:rsidRDefault="004A10BF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B312" w14:textId="77777777" w:rsidR="004A10BF" w:rsidRDefault="004A10BF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01578EE" w14:textId="77777777" w:rsidR="004A10BF" w:rsidRDefault="004A10BF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0F8F" w14:textId="77777777" w:rsidR="004A10BF" w:rsidRDefault="004A10BF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DDA1" w14:textId="77777777" w:rsidR="004A10BF" w:rsidRDefault="004A10BF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4CEB" w14:textId="77777777" w:rsidR="004A10BF" w:rsidRDefault="004A10BF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AEB5" w14:textId="77777777" w:rsidR="004A10BF" w:rsidRDefault="004A10BF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7F3FB4" w14:textId="77777777" w:rsidR="004A10BF" w:rsidRDefault="004A10BF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19BBB017" w14:textId="77777777" w:rsidR="004A10BF" w:rsidRDefault="004A10BF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4A10BF" w14:paraId="76834E93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374529" w14:textId="77777777" w:rsidR="004A10BF" w:rsidRDefault="004A10BF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3220" w14:textId="77777777" w:rsidR="004A10BF" w:rsidRDefault="004A10BF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D59B" w14:textId="77777777" w:rsidR="004A10BF" w:rsidRPr="00B3607C" w:rsidRDefault="004A10BF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8F4D" w14:textId="77777777" w:rsidR="004A10BF" w:rsidRDefault="004A10BF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77393757" w14:textId="77777777" w:rsidR="004A10BF" w:rsidRDefault="004A10BF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F18D" w14:textId="77777777" w:rsidR="004A10BF" w:rsidRDefault="004A10BF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09B8C42" w14:textId="77777777" w:rsidR="004A10BF" w:rsidRDefault="004A10BF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983E" w14:textId="77777777" w:rsidR="004A10BF" w:rsidRDefault="004A10BF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5B50" w14:textId="77777777" w:rsidR="004A10BF" w:rsidRDefault="004A10BF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EF44" w14:textId="77777777" w:rsidR="004A10BF" w:rsidRDefault="004A10BF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F06C" w14:textId="77777777" w:rsidR="004A10BF" w:rsidRDefault="004A10BF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4A10BF" w14:paraId="578A34AF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A5A76" w14:textId="77777777" w:rsidR="004A10BF" w:rsidRDefault="004A10BF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1A7C" w14:textId="77777777" w:rsidR="004A10BF" w:rsidRDefault="004A10BF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FB09" w14:textId="77777777" w:rsidR="004A10BF" w:rsidRPr="00B3607C" w:rsidRDefault="004A10BF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6900" w14:textId="77777777" w:rsidR="004A10BF" w:rsidRDefault="004A10BF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3E9D11F2" w14:textId="77777777" w:rsidR="004A10BF" w:rsidRDefault="004A10BF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AC64EF3" w14:textId="77777777" w:rsidR="004A10BF" w:rsidRDefault="004A10BF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988C" w14:textId="77777777" w:rsidR="004A10BF" w:rsidRDefault="004A10BF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E548" w14:textId="77777777" w:rsidR="004A10BF" w:rsidRDefault="004A10BF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04B9" w14:textId="77777777" w:rsidR="004A10BF" w:rsidRDefault="004A10BF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181A19EE" w14:textId="77777777" w:rsidR="004A10BF" w:rsidRDefault="004A10BF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8884" w14:textId="77777777" w:rsidR="004A10BF" w:rsidRDefault="004A10BF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0D9E" w14:textId="77777777" w:rsidR="004A10BF" w:rsidRDefault="004A10BF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7A1BD3" w14:textId="77777777" w:rsidR="004A10BF" w:rsidRDefault="004A10BF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6C13FEE7" w14:textId="77777777" w:rsidR="004A10BF" w:rsidRDefault="004A10BF">
      <w:pPr>
        <w:spacing w:before="40" w:after="40" w:line="192" w:lineRule="auto"/>
        <w:ind w:right="57"/>
        <w:rPr>
          <w:sz w:val="20"/>
          <w:lang w:val="en-US"/>
        </w:rPr>
      </w:pPr>
    </w:p>
    <w:p w14:paraId="6F900E57" w14:textId="77777777" w:rsidR="004A10BF" w:rsidRDefault="004A10BF" w:rsidP="00F14E3C">
      <w:pPr>
        <w:pStyle w:val="Heading1"/>
        <w:spacing w:line="360" w:lineRule="auto"/>
      </w:pPr>
      <w:r>
        <w:t>LINIA 301 F1</w:t>
      </w:r>
    </w:p>
    <w:p w14:paraId="04830F8D" w14:textId="77777777" w:rsidR="004A10BF" w:rsidRDefault="004A10BF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4A10BF" w14:paraId="29620A5C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85616" w14:textId="77777777" w:rsidR="004A10BF" w:rsidRDefault="004A10B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56DE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6A6C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A11A" w14:textId="77777777" w:rsidR="004A10BF" w:rsidRDefault="004A10BF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64438E" w14:textId="77777777" w:rsidR="004A10BF" w:rsidRDefault="004A10BF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61A5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E696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D4B1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8017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BA84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4DA8ED5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42BF0" w14:textId="77777777" w:rsidR="004A10BF" w:rsidRDefault="004A10B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58B9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966F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0961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6274D4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B166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725E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5198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1F11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A9C4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4E19088" w14:textId="77777777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657EB" w14:textId="77777777" w:rsidR="004A10BF" w:rsidRDefault="004A10B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CAB6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50A7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FAC5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334B2E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07F7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69EC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3862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E38A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FA1A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97B34D4" w14:textId="77777777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2B07D" w14:textId="77777777" w:rsidR="004A10BF" w:rsidRDefault="004A10B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6149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F7FF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E09B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D807486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06D5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329DE29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283CC15C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A0A4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9296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6A9E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1F57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DF83A8F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69C42" w14:textId="77777777" w:rsidR="004A10BF" w:rsidRDefault="004A10B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5164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32C3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169D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C87294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8730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F3BC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4F15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C607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B583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3E9A852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B3CDF" w14:textId="77777777" w:rsidR="004A10BF" w:rsidRDefault="004A10B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DDFA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84AE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DE47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54262F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8B20" w14:textId="77777777" w:rsidR="004A10BF" w:rsidRDefault="004A10BF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315B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24A9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2E80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CCCC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EB89285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B0F15" w14:textId="77777777" w:rsidR="004A10BF" w:rsidRDefault="004A10B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626F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12F1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807D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202C8E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01B3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C00201F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14E8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0BB5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E94E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4B46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7C5EEA4" w14:textId="77777777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ED34" w14:textId="77777777" w:rsidR="004A10BF" w:rsidRDefault="004A10B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CB84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68CF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AF94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086AD90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3D42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BE405EA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15C39BEE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C41BC9A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09D4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F876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96AA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E2C2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D61B5FE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CBF7" w14:textId="77777777" w:rsidR="004A10BF" w:rsidRDefault="004A10B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9A05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A31C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353A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26B38E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4559" w14:textId="77777777" w:rsidR="004A10BF" w:rsidRDefault="004A10BF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48F7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F935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390D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768C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3D28B45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FC903" w14:textId="77777777" w:rsidR="004A10BF" w:rsidRDefault="004A10B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35C2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19C2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0FDA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0DFF903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A142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175185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2A9F2E90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1C96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6AE6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F38A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C3E2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95238BB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5AB8F" w14:textId="77777777" w:rsidR="004A10BF" w:rsidRDefault="004A10B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7075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F460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BF5F" w14:textId="77777777" w:rsidR="004A10BF" w:rsidRDefault="004A10BF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7E77B4" w14:textId="77777777" w:rsidR="004A10BF" w:rsidRDefault="004A10BF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0635" w14:textId="77777777" w:rsidR="004A10BF" w:rsidRDefault="004A10BF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2CF1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05F9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F500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EF24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BA40EF9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73321" w14:textId="77777777" w:rsidR="004A10BF" w:rsidRDefault="004A10B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40A0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E01C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95E6" w14:textId="77777777" w:rsidR="004A10BF" w:rsidRDefault="004A10BF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C5589F" w14:textId="77777777" w:rsidR="004A10BF" w:rsidRDefault="004A10BF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8ADA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A4CA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99D3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EF39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20B1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0D8C64B" w14:textId="77777777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F5D38" w14:textId="77777777" w:rsidR="004A10BF" w:rsidRDefault="004A10B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035C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CE58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CB6E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7DFD0C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9725" w14:textId="77777777" w:rsidR="004A10BF" w:rsidRDefault="004A10BF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1B7D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7B55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1518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E973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57836B6" w14:textId="77777777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C20E1" w14:textId="77777777" w:rsidR="004A10BF" w:rsidRDefault="004A10B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5EAF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3EA8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A021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7ED772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18DD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6F2B812" w14:textId="77777777" w:rsidR="004A10BF" w:rsidRDefault="004A10BF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3F97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4E69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E1B8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25EF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59027751" w14:textId="77777777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7CBBF" w14:textId="77777777" w:rsidR="004A10BF" w:rsidRDefault="004A10B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19F5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8EFD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6895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4EB12D0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AAFA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3DD50480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301A6783" w14:textId="77777777" w:rsidR="004A10BF" w:rsidRDefault="004A10BF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CB3C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6A94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88EE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0002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5A15C8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4A10BF" w14:paraId="45CC88CE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83A36" w14:textId="77777777" w:rsidR="004A10BF" w:rsidRDefault="004A10B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1704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AF6C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9A34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2379CF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C787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73674AE6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CB156FC" w14:textId="77777777" w:rsidR="004A10BF" w:rsidRDefault="004A10BF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DE16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B1FB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C8AB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23D6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4A10BF" w14:paraId="5ADBFF21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92C4A" w14:textId="77777777" w:rsidR="004A10BF" w:rsidRDefault="004A10B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017A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830F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92D7" w14:textId="77777777" w:rsidR="004A10BF" w:rsidRDefault="004A10BF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4942B61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09F3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5D5B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6119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E249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DB11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2C3EAC3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77AAA" w14:textId="77777777" w:rsidR="004A10BF" w:rsidRDefault="004A10B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B842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700D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85C7" w14:textId="77777777" w:rsidR="004A10BF" w:rsidRDefault="004A10BF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920214" w14:textId="77777777" w:rsidR="004A10BF" w:rsidRDefault="004A10BF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8A7D" w14:textId="77777777" w:rsidR="004A10BF" w:rsidRDefault="004A10BF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B35A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6AA6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2BCF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854E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FDE7301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20432" w14:textId="77777777" w:rsidR="004A10BF" w:rsidRDefault="004A10B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C556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3F8B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A663" w14:textId="77777777" w:rsidR="004A10BF" w:rsidRDefault="004A10BF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0F01D93" w14:textId="77777777" w:rsidR="004A10BF" w:rsidRDefault="004A10BF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62AD" w14:textId="77777777" w:rsidR="004A10BF" w:rsidRDefault="004A10BF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4B41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F699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1A54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050C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A817C87" w14:textId="77777777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EB871" w14:textId="77777777" w:rsidR="004A10BF" w:rsidRDefault="004A10BF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A10B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DC3E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07AC" w14:textId="77777777" w:rsidR="004A10BF" w:rsidRDefault="004A10BF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252075" w14:textId="77777777" w:rsidR="004A10BF" w:rsidRDefault="004A10BF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1393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DDF9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5EB2" w14:textId="77777777" w:rsidR="004A10BF" w:rsidRDefault="004A10BF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7FD8" w14:textId="77777777" w:rsidR="004A10BF" w:rsidRDefault="004A10BF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6F9D" w14:textId="77777777" w:rsidR="004A10BF" w:rsidRDefault="004A10BF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3FA6B479" w14:textId="77777777" w:rsidR="004A10BF" w:rsidRDefault="004A10BF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79666902" w14:textId="77777777" w:rsidR="004A10BF" w:rsidRDefault="004A10BF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68D776DF" w14:textId="77777777" w:rsidR="004A10BF" w:rsidRDefault="004A10BF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CF840AC" w14:textId="77777777" w:rsidR="004A10BF" w:rsidRDefault="004A10BF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4AD5E365" w14:textId="77777777" w:rsidR="004A10BF" w:rsidRDefault="004A10BF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2492EA90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70DF678A" w14:textId="77777777" w:rsidR="004A10BF" w:rsidRDefault="004A10BF" w:rsidP="007E3B63">
      <w:pPr>
        <w:pStyle w:val="Heading1"/>
        <w:spacing w:line="360" w:lineRule="auto"/>
      </w:pPr>
      <w:r>
        <w:lastRenderedPageBreak/>
        <w:t>LINIA 301 G</w:t>
      </w:r>
    </w:p>
    <w:p w14:paraId="459406FA" w14:textId="77777777" w:rsidR="004A10BF" w:rsidRDefault="004A10BF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4A10BF" w14:paraId="0BDBAFD9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DC89BF" w14:textId="77777777" w:rsidR="004A10BF" w:rsidRDefault="004A10B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D57ED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2FC63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91AEA" w14:textId="77777777" w:rsidR="004A10BF" w:rsidRDefault="004A10BF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BEA3848" w14:textId="77777777" w:rsidR="004A10BF" w:rsidRDefault="004A10BF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E019D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410CD9C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14:paraId="23ACB0E4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330ADECA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1BB8E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51E11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F1FBB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1338F" w14:textId="77777777" w:rsidR="004A10BF" w:rsidRDefault="004A10BF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C3BAA2" w14:textId="77777777" w:rsidR="004A10BF" w:rsidRDefault="004A10BF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4A10BF" w14:paraId="344584AB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F5C6E4" w14:textId="77777777" w:rsidR="004A10BF" w:rsidRDefault="004A10B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BCF00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1195A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6702D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51A706C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7C5A9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46C9D9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2BA6193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333E12C7" w14:textId="77777777" w:rsidR="004A10BF" w:rsidRDefault="004A10BF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335FB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AC848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253CA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539DC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197FB7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4A10BF" w14:paraId="62C571B4" w14:textId="77777777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FF7141" w14:textId="77777777" w:rsidR="004A10BF" w:rsidRDefault="004A10B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8C25A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4B435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25A54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8012C5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CE9A2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F7BAC10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684D534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3FB3D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A3AB6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B3302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093DE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103B9A8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A80039" w14:textId="77777777" w:rsidR="004A10BF" w:rsidRDefault="004A10B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D71E3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6C984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D7B56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C1566E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D78AD" w14:textId="77777777" w:rsidR="004A10BF" w:rsidRDefault="004A10BF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B5FF6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D356A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6DD33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0E87D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27958C8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F64F5A" w14:textId="77777777" w:rsidR="004A10BF" w:rsidRDefault="004A10B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F0A23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49D68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77D90" w14:textId="77777777" w:rsidR="004A10BF" w:rsidRDefault="004A10BF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78F4E6" w14:textId="77777777" w:rsidR="004A10BF" w:rsidRDefault="004A10BF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7F17F" w14:textId="77777777" w:rsidR="004A10BF" w:rsidRDefault="004A10BF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87C17" w14:textId="77777777" w:rsidR="004A10BF" w:rsidRDefault="004A10BF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D4803" w14:textId="77777777" w:rsidR="004A10BF" w:rsidRDefault="004A10BF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063C6" w14:textId="77777777" w:rsidR="004A10BF" w:rsidRDefault="004A10BF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05DC0" w14:textId="77777777" w:rsidR="004A10BF" w:rsidRDefault="004A10BF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F9FF03B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4FB5D0" w14:textId="77777777" w:rsidR="004A10BF" w:rsidRDefault="004A10B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EDF81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123C5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5F01F" w14:textId="77777777" w:rsidR="004A10BF" w:rsidRDefault="004A10BF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E98789" w14:textId="77777777" w:rsidR="004A10BF" w:rsidRDefault="004A10BF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18E66" w14:textId="77777777" w:rsidR="004A10BF" w:rsidRDefault="004A10BF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0D404" w14:textId="77777777" w:rsidR="004A10BF" w:rsidRDefault="004A10BF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28C0D" w14:textId="77777777" w:rsidR="004A10BF" w:rsidRDefault="004A10BF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38618" w14:textId="77777777" w:rsidR="004A10BF" w:rsidRDefault="004A10BF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C2979" w14:textId="77777777" w:rsidR="004A10BF" w:rsidRDefault="004A10BF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04CCD1D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E923" w14:textId="77777777" w:rsidR="004A10BF" w:rsidRDefault="004A10B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DE85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895A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3769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66C7867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0FA3" w14:textId="77777777" w:rsidR="004A10BF" w:rsidRDefault="004A10BF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E8C2BF" w14:textId="77777777" w:rsidR="004A10BF" w:rsidRDefault="004A10BF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EDC2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F330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2566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6CEE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046291C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5A5AE" w14:textId="77777777" w:rsidR="004A10BF" w:rsidRDefault="004A10B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DD60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8B90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C510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88E808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4010" w14:textId="77777777" w:rsidR="004A10BF" w:rsidRDefault="004A10BF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B898C1" w14:textId="77777777" w:rsidR="004A10BF" w:rsidRDefault="004A10BF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8C8F02B" w14:textId="77777777" w:rsidR="004A10BF" w:rsidRDefault="004A10BF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631C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F992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2C0F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0302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57CF1FD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A3F8A7" w14:textId="77777777" w:rsidR="004A10BF" w:rsidRDefault="004A10B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0492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3013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3D57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1A16EF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B0FB" w14:textId="77777777" w:rsidR="004A10BF" w:rsidRDefault="004A10BF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F086514" w14:textId="77777777" w:rsidR="004A10BF" w:rsidRDefault="004A10BF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6637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1D6E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C972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F501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23A2CC2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C73D1" w14:textId="77777777" w:rsidR="004A10BF" w:rsidRDefault="004A10B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EAF9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2854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D823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E858458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DE57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887630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2B2AED53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537C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76B8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2CEF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C096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A912912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3E876" w14:textId="77777777" w:rsidR="004A10BF" w:rsidRDefault="004A10B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FCD6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9542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AD97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AF3E91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09CF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0877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94E6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02F5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752D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E51D4AB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17CC5" w14:textId="77777777" w:rsidR="004A10BF" w:rsidRDefault="004A10B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5441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0E6B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D951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E1FC5FB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E195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AD0231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15C0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3BA6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FB11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71A6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05B0D26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5880CF" w14:textId="77777777" w:rsidR="004A10BF" w:rsidRDefault="004A10BF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5320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C8DD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C91C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E116B5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E7EF" w14:textId="77777777" w:rsidR="004A10BF" w:rsidRDefault="004A10BF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8EEB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B811" w14:textId="77777777" w:rsidR="004A10BF" w:rsidRDefault="004A10BF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5731" w14:textId="77777777" w:rsidR="004A10BF" w:rsidRDefault="004A10BF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C5BF" w14:textId="77777777" w:rsidR="004A10BF" w:rsidRDefault="004A10BF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0143FB4" w14:textId="77777777" w:rsidR="004A10BF" w:rsidRDefault="004A10BF">
      <w:pPr>
        <w:spacing w:before="40" w:line="192" w:lineRule="auto"/>
        <w:ind w:right="57"/>
        <w:rPr>
          <w:sz w:val="20"/>
          <w:lang w:val="ro-RO"/>
        </w:rPr>
      </w:pPr>
    </w:p>
    <w:p w14:paraId="468F44E7" w14:textId="77777777" w:rsidR="004A10BF" w:rsidRDefault="004A10BF" w:rsidP="00C87A96">
      <w:pPr>
        <w:pStyle w:val="Heading1"/>
        <w:spacing w:line="360" w:lineRule="auto"/>
      </w:pPr>
      <w:r>
        <w:t>LINIA 301 J</w:t>
      </w:r>
    </w:p>
    <w:p w14:paraId="01533341" w14:textId="77777777" w:rsidR="004A10BF" w:rsidRDefault="004A10BF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A10BF" w14:paraId="0DC1FA53" w14:textId="77777777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1F637" w14:textId="77777777" w:rsidR="004A10BF" w:rsidRDefault="004A10B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7F43" w14:textId="77777777" w:rsidR="004A10BF" w:rsidRDefault="004A10BF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0648" w14:textId="77777777" w:rsidR="004A10BF" w:rsidRDefault="004A10BF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C2EF" w14:textId="77777777" w:rsidR="004A10BF" w:rsidRDefault="004A10BF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2F4E" w14:textId="77777777" w:rsidR="004A10BF" w:rsidRPr="007C4752" w:rsidRDefault="004A10BF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8D11" w14:textId="77777777" w:rsidR="004A10BF" w:rsidRPr="007C4752" w:rsidRDefault="004A10BF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94D3" w14:textId="77777777" w:rsidR="004A10BF" w:rsidRDefault="004A10BF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3FB6" w14:textId="77777777" w:rsidR="004A10BF" w:rsidRDefault="004A10BF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19E3" w14:textId="77777777" w:rsidR="004A10BF" w:rsidRDefault="004A10BF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4605DB2D" w14:textId="77777777" w:rsidR="004A10BF" w:rsidRDefault="004A10BF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69B632A6" w14:textId="77777777" w:rsidR="004A10BF" w:rsidRDefault="004A10BF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65AD0AD5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4555B336" w14:textId="77777777" w:rsidR="004A10BF" w:rsidRDefault="004A10BF" w:rsidP="00A04CFB">
      <w:pPr>
        <w:pStyle w:val="Heading1"/>
        <w:spacing w:line="360" w:lineRule="auto"/>
      </w:pPr>
      <w:r>
        <w:t>LINIA 301 K</w:t>
      </w:r>
    </w:p>
    <w:p w14:paraId="03C90353" w14:textId="77777777" w:rsidR="004A10BF" w:rsidRDefault="004A10BF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A10BF" w14:paraId="0A75ABB8" w14:textId="77777777" w:rsidTr="004C27E1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3F6C" w14:textId="77777777" w:rsidR="004A10BF" w:rsidRDefault="004A10BF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FBE2" w14:textId="77777777" w:rsidR="004A10BF" w:rsidRDefault="004A10BF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EB4A" w14:textId="77777777" w:rsidR="004A10BF" w:rsidRDefault="004A10BF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35BA" w14:textId="77777777" w:rsidR="004A10BF" w:rsidRDefault="004A10BF" w:rsidP="004168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CAC2" w14:textId="77777777" w:rsidR="004A10BF" w:rsidRDefault="004A10BF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3211" w14:textId="77777777" w:rsidR="004A10BF" w:rsidRPr="00DC00E9" w:rsidRDefault="004A10BF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9BDB" w14:textId="77777777" w:rsidR="004A10BF" w:rsidRDefault="004A10BF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E6B1" w14:textId="77777777" w:rsidR="004A10BF" w:rsidRDefault="004A10BF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EEBD" w14:textId="77777777" w:rsidR="004A10BF" w:rsidRDefault="004A10BF" w:rsidP="004C27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F496A43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2C843401" w14:textId="77777777" w:rsidR="004A10BF" w:rsidRDefault="004A10BF" w:rsidP="00956F37">
      <w:pPr>
        <w:pStyle w:val="Heading1"/>
        <w:spacing w:line="360" w:lineRule="auto"/>
      </w:pPr>
      <w:r>
        <w:lastRenderedPageBreak/>
        <w:t>LINIA 301 N</w:t>
      </w:r>
    </w:p>
    <w:p w14:paraId="66CBCEFF" w14:textId="77777777" w:rsidR="004A10BF" w:rsidRDefault="004A10BF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A10BF" w14:paraId="44E77301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0F52A" w14:textId="77777777" w:rsidR="004A10BF" w:rsidRDefault="004A10B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0EA4" w14:textId="77777777" w:rsidR="004A10BF" w:rsidRDefault="004A10BF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A73D" w14:textId="77777777" w:rsidR="004A10BF" w:rsidRDefault="004A10BF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73CD" w14:textId="77777777" w:rsidR="004A10BF" w:rsidRDefault="004A10BF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03527F" w14:textId="77777777" w:rsidR="004A10BF" w:rsidRDefault="004A10BF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8F81" w14:textId="77777777" w:rsidR="004A10BF" w:rsidRDefault="004A10BF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18A3" w14:textId="77777777" w:rsidR="004A10BF" w:rsidRDefault="004A10BF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F7B6" w14:textId="77777777" w:rsidR="004A10BF" w:rsidRDefault="004A10BF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DA6F" w14:textId="77777777" w:rsidR="004A10BF" w:rsidRPr="0022092F" w:rsidRDefault="004A10BF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9B94" w14:textId="77777777" w:rsidR="004A10BF" w:rsidRDefault="004A10BF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95D5EF4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3B8F6" w14:textId="77777777" w:rsidR="004A10BF" w:rsidRDefault="004A10B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C023" w14:textId="77777777" w:rsidR="004A10BF" w:rsidRDefault="004A10BF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C179" w14:textId="77777777" w:rsidR="004A10BF" w:rsidRDefault="004A10BF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3916" w14:textId="77777777" w:rsidR="004A10BF" w:rsidRDefault="004A10BF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E00430" w14:textId="77777777" w:rsidR="004A10BF" w:rsidRDefault="004A10BF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A7BE" w14:textId="77777777" w:rsidR="004A10BF" w:rsidRDefault="004A10BF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D2B5" w14:textId="77777777" w:rsidR="004A10BF" w:rsidRDefault="004A10BF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2373" w14:textId="77777777" w:rsidR="004A10BF" w:rsidRDefault="004A10BF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C75F" w14:textId="77777777" w:rsidR="004A10BF" w:rsidRPr="0022092F" w:rsidRDefault="004A10BF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7B21" w14:textId="77777777" w:rsidR="004A10BF" w:rsidRDefault="004A10BF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5292858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098CC" w14:textId="77777777" w:rsidR="004A10BF" w:rsidRDefault="004A10B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A201" w14:textId="77777777" w:rsidR="004A10BF" w:rsidRDefault="004A10BF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B650" w14:textId="77777777" w:rsidR="004A10BF" w:rsidRDefault="004A10BF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EC82" w14:textId="77777777" w:rsidR="004A10BF" w:rsidRDefault="004A10BF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992213" w14:textId="77777777" w:rsidR="004A10BF" w:rsidRDefault="004A10BF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0D7D" w14:textId="77777777" w:rsidR="004A10BF" w:rsidRDefault="004A10BF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6567" w14:textId="77777777" w:rsidR="004A10BF" w:rsidRDefault="004A10BF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F6F7" w14:textId="77777777" w:rsidR="004A10BF" w:rsidRDefault="004A10BF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0D57" w14:textId="77777777" w:rsidR="004A10BF" w:rsidRPr="0022092F" w:rsidRDefault="004A10BF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9181" w14:textId="77777777" w:rsidR="004A10BF" w:rsidRDefault="004A10BF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DEE5F8" w14:textId="77777777" w:rsidR="004A10BF" w:rsidRPr="00474FB0" w:rsidRDefault="004A10BF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4A10BF" w14:paraId="14417C64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D9C38" w14:textId="77777777" w:rsidR="004A10BF" w:rsidRDefault="004A10B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11E4" w14:textId="77777777" w:rsidR="004A10BF" w:rsidRDefault="004A10B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5A48" w14:textId="77777777" w:rsidR="004A10BF" w:rsidRDefault="004A10B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38C5" w14:textId="77777777" w:rsidR="004A10BF" w:rsidRDefault="004A10BF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00DBBF" w14:textId="77777777" w:rsidR="004A10BF" w:rsidRDefault="004A10BF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03BB" w14:textId="77777777" w:rsidR="004A10BF" w:rsidRDefault="004A10B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F280" w14:textId="77777777" w:rsidR="004A10BF" w:rsidRDefault="004A10B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02F8" w14:textId="77777777" w:rsidR="004A10BF" w:rsidRDefault="004A10B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E890" w14:textId="77777777" w:rsidR="004A10BF" w:rsidRPr="0022092F" w:rsidRDefault="004A10B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E1E9" w14:textId="77777777" w:rsidR="004A10BF" w:rsidRDefault="004A10BF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1794A9C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DCC84" w14:textId="77777777" w:rsidR="004A10BF" w:rsidRDefault="004A10B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A2AB" w14:textId="77777777" w:rsidR="004A10BF" w:rsidRDefault="004A10B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553D" w14:textId="77777777" w:rsidR="004A10BF" w:rsidRDefault="004A10B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B3D7" w14:textId="77777777" w:rsidR="004A10BF" w:rsidRDefault="004A10BF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361F29" w14:textId="77777777" w:rsidR="004A10BF" w:rsidRDefault="004A10BF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62DA" w14:textId="77777777" w:rsidR="004A10BF" w:rsidRDefault="004A10B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41B21E1" w14:textId="77777777" w:rsidR="004A10BF" w:rsidRDefault="004A10B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FEFA906" w14:textId="77777777" w:rsidR="004A10BF" w:rsidRDefault="004A10B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47CA" w14:textId="77777777" w:rsidR="004A10BF" w:rsidRDefault="004A10B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C68E" w14:textId="77777777" w:rsidR="004A10BF" w:rsidRDefault="004A10B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1BEF" w14:textId="77777777" w:rsidR="004A10BF" w:rsidRPr="0022092F" w:rsidRDefault="004A10B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A4D3" w14:textId="77777777" w:rsidR="004A10BF" w:rsidRDefault="004A10BF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FC3F604" w14:textId="77777777" w:rsidR="004A10BF" w:rsidRDefault="004A10BF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BC1B63E" w14:textId="77777777" w:rsidR="004A10BF" w:rsidRDefault="004A10BF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A10BF" w14:paraId="641AD1BD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FED4F" w14:textId="77777777" w:rsidR="004A10BF" w:rsidRDefault="004A10B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B0BD" w14:textId="77777777" w:rsidR="004A10BF" w:rsidRDefault="004A10B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11C1B1E" w14:textId="77777777" w:rsidR="004A10BF" w:rsidRDefault="004A10B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FE9A" w14:textId="77777777" w:rsidR="004A10BF" w:rsidRDefault="004A10B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3655" w14:textId="77777777" w:rsidR="004A10BF" w:rsidRDefault="004A10BF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99D3ECD" w14:textId="77777777" w:rsidR="004A10BF" w:rsidRDefault="004A10BF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E715" w14:textId="77777777" w:rsidR="004A10BF" w:rsidRDefault="004A10B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FBB3" w14:textId="77777777" w:rsidR="004A10BF" w:rsidRDefault="004A10B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F199" w14:textId="77777777" w:rsidR="004A10BF" w:rsidRDefault="004A10B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3FD1" w14:textId="77777777" w:rsidR="004A10BF" w:rsidRPr="0022092F" w:rsidRDefault="004A10B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0879" w14:textId="77777777" w:rsidR="004A10BF" w:rsidRDefault="004A10BF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A1FDA2D" w14:textId="77777777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ED19F2" w14:textId="77777777" w:rsidR="004A10BF" w:rsidRDefault="004A10B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5465" w14:textId="77777777" w:rsidR="004A10BF" w:rsidRDefault="004A10B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8DB9" w14:textId="77777777" w:rsidR="004A10BF" w:rsidRDefault="004A10B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9C50" w14:textId="77777777" w:rsidR="004A10BF" w:rsidRDefault="004A10BF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1EDAC6A" w14:textId="77777777" w:rsidR="004A10BF" w:rsidRDefault="004A10BF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38F2" w14:textId="77777777" w:rsidR="004A10BF" w:rsidRDefault="004A10B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217EF8" w14:textId="77777777" w:rsidR="004A10BF" w:rsidRDefault="004A10B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CEE1" w14:textId="77777777" w:rsidR="004A10BF" w:rsidRDefault="004A10B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5EF6" w14:textId="77777777" w:rsidR="004A10BF" w:rsidRDefault="004A10BF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D950" w14:textId="77777777" w:rsidR="004A10BF" w:rsidRPr="0022092F" w:rsidRDefault="004A10BF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92A6" w14:textId="77777777" w:rsidR="004A10BF" w:rsidRDefault="004A10BF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301AB18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6B0145EC" w14:textId="77777777" w:rsidR="004A10BF" w:rsidRDefault="004A10BF" w:rsidP="007F72A5">
      <w:pPr>
        <w:pStyle w:val="Heading1"/>
        <w:spacing w:line="360" w:lineRule="auto"/>
      </w:pPr>
      <w:r>
        <w:t>LINIA 301 O</w:t>
      </w:r>
    </w:p>
    <w:p w14:paraId="2AE45936" w14:textId="77777777" w:rsidR="004A10BF" w:rsidRDefault="004A10BF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10BF" w14:paraId="16E346E9" w14:textId="77777777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2471" w14:textId="77777777" w:rsidR="004A10BF" w:rsidRDefault="004A10B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C2E4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7561" w14:textId="77777777" w:rsidR="004A10BF" w:rsidRPr="00F1029A" w:rsidRDefault="004A10B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C7D4" w14:textId="77777777" w:rsidR="004A10BF" w:rsidRDefault="004A10B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E37F5B2" w14:textId="77777777" w:rsidR="004A10BF" w:rsidRDefault="004A10B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73CC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338C" w14:textId="77777777" w:rsidR="004A10BF" w:rsidRPr="00F1029A" w:rsidRDefault="004A10B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64E9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43CB" w14:textId="77777777" w:rsidR="004A10BF" w:rsidRPr="00F1029A" w:rsidRDefault="004A10B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940A" w14:textId="77777777" w:rsidR="004A10BF" w:rsidRDefault="004A10BF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3ABF7E5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4151D" w14:textId="77777777" w:rsidR="004A10BF" w:rsidRDefault="004A10B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C36B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9718" w14:textId="77777777" w:rsidR="004A10BF" w:rsidRPr="00F1029A" w:rsidRDefault="004A10B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488A" w14:textId="77777777" w:rsidR="004A10BF" w:rsidRDefault="004A10B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D67A148" w14:textId="77777777" w:rsidR="004A10BF" w:rsidRDefault="004A10B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4E7B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79F6" w14:textId="77777777" w:rsidR="004A10BF" w:rsidRPr="00F1029A" w:rsidRDefault="004A10B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8B76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1771" w14:textId="77777777" w:rsidR="004A10BF" w:rsidRPr="00F1029A" w:rsidRDefault="004A10B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2159" w14:textId="77777777" w:rsidR="004A10BF" w:rsidRDefault="004A10BF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9D24085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FE9C" w14:textId="77777777" w:rsidR="004A10BF" w:rsidRDefault="004A10B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6828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BD4C" w14:textId="77777777" w:rsidR="004A10BF" w:rsidRPr="00F1029A" w:rsidRDefault="004A10B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BC57" w14:textId="77777777" w:rsidR="004A10BF" w:rsidRDefault="004A10B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0D52422" w14:textId="77777777" w:rsidR="004A10BF" w:rsidRDefault="004A10BF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ED9D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81E5" w14:textId="77777777" w:rsidR="004A10BF" w:rsidRPr="00F1029A" w:rsidRDefault="004A10B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EA36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E00E" w14:textId="77777777" w:rsidR="004A10BF" w:rsidRPr="00F1029A" w:rsidRDefault="004A10B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22AB" w14:textId="77777777" w:rsidR="004A10BF" w:rsidRDefault="004A10BF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2DF30E" w14:textId="77777777" w:rsidR="004A10BF" w:rsidRDefault="004A10BF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4A10BF" w14:paraId="6748A054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FF77" w14:textId="77777777" w:rsidR="004A10BF" w:rsidRDefault="004A10B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4735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80F7" w14:textId="77777777" w:rsidR="004A10BF" w:rsidRPr="00F1029A" w:rsidRDefault="004A10B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4CDD" w14:textId="77777777" w:rsidR="004A10BF" w:rsidRDefault="004A10BF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D63788D" w14:textId="77777777" w:rsidR="004A10BF" w:rsidRDefault="004A10BF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90E4" w14:textId="77777777" w:rsidR="004A10BF" w:rsidRDefault="004A10BF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07423D" w14:textId="77777777" w:rsidR="004A10BF" w:rsidRDefault="004A10BF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D59C" w14:textId="77777777" w:rsidR="004A10BF" w:rsidRPr="00F1029A" w:rsidRDefault="004A10BF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8508" w14:textId="77777777" w:rsidR="004A10BF" w:rsidRDefault="004A10BF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6910" w14:textId="77777777" w:rsidR="004A10BF" w:rsidRPr="00F1029A" w:rsidRDefault="004A10BF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4688" w14:textId="77777777" w:rsidR="004A10BF" w:rsidRDefault="004A10BF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037B57F" w14:textId="77777777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B96F2" w14:textId="77777777" w:rsidR="004A10BF" w:rsidRDefault="004A10B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B959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79B4" w14:textId="77777777" w:rsidR="004A10BF" w:rsidRPr="00F1029A" w:rsidRDefault="004A10B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B738" w14:textId="77777777" w:rsidR="004A10BF" w:rsidRDefault="004A10B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833CE77" w14:textId="77777777" w:rsidR="004A10BF" w:rsidRDefault="004A10B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6D05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571EBA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8B1A" w14:textId="77777777" w:rsidR="004A10BF" w:rsidRPr="00F1029A" w:rsidRDefault="004A10B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53DD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22F1" w14:textId="77777777" w:rsidR="004A10BF" w:rsidRPr="00F1029A" w:rsidRDefault="004A10B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79B3" w14:textId="77777777" w:rsidR="004A10BF" w:rsidRDefault="004A10BF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52220A1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AB171" w14:textId="77777777" w:rsidR="004A10BF" w:rsidRDefault="004A10B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E988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EA10" w14:textId="77777777" w:rsidR="004A10BF" w:rsidRPr="00F1029A" w:rsidRDefault="004A10B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319E" w14:textId="77777777" w:rsidR="004A10BF" w:rsidRDefault="004A10B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7485103" w14:textId="77777777" w:rsidR="004A10BF" w:rsidRDefault="004A10B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DF65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7EF08B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EFF1" w14:textId="77777777" w:rsidR="004A10BF" w:rsidRPr="00F1029A" w:rsidRDefault="004A10B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DC86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D0B5" w14:textId="77777777" w:rsidR="004A10BF" w:rsidRPr="00F1029A" w:rsidRDefault="004A10B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62EE" w14:textId="77777777" w:rsidR="004A10BF" w:rsidRDefault="004A10BF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847EA46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74A4" w14:textId="77777777" w:rsidR="004A10BF" w:rsidRDefault="004A10B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7B3E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ADD3" w14:textId="77777777" w:rsidR="004A10BF" w:rsidRPr="00F1029A" w:rsidRDefault="004A10B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493F" w14:textId="77777777" w:rsidR="004A10BF" w:rsidRDefault="004A10B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8CCEEAD" w14:textId="77777777" w:rsidR="004A10BF" w:rsidRDefault="004A10BF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0ED5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95ECCC1" w14:textId="77777777" w:rsidR="004A10BF" w:rsidRDefault="004A10BF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FDFA" w14:textId="77777777" w:rsidR="004A10BF" w:rsidRPr="00F1029A" w:rsidRDefault="004A10B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2F05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AC6F" w14:textId="77777777" w:rsidR="004A10BF" w:rsidRPr="00F1029A" w:rsidRDefault="004A10B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DB18" w14:textId="77777777" w:rsidR="004A10BF" w:rsidRDefault="004A10BF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6DE71D" w14:textId="77777777" w:rsidR="004A10BF" w:rsidRDefault="004A10BF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4A10BF" w14:paraId="3ED50BB7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55BF" w14:textId="77777777" w:rsidR="004A10BF" w:rsidRDefault="004A10B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63D1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2430" w14:textId="77777777" w:rsidR="004A10BF" w:rsidRPr="00F1029A" w:rsidRDefault="004A10B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286A" w14:textId="77777777" w:rsidR="004A10BF" w:rsidRDefault="004A10BF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68B1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053FD48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88B9" w14:textId="77777777" w:rsidR="004A10BF" w:rsidRPr="00F1029A" w:rsidRDefault="004A10B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0BAE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F065" w14:textId="77777777" w:rsidR="004A10BF" w:rsidRPr="00F1029A" w:rsidRDefault="004A10B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38E5" w14:textId="77777777" w:rsidR="004A10BF" w:rsidRDefault="004A10BF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0079BD" w14:textId="77777777" w:rsidR="004A10BF" w:rsidRDefault="004A10BF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4B2B9D" w14:textId="77777777" w:rsidR="004A10BF" w:rsidRDefault="004A10BF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4A10BF" w14:paraId="169468C9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319E" w14:textId="77777777" w:rsidR="004A10BF" w:rsidRDefault="004A10B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2E79" w14:textId="77777777" w:rsidR="004A10BF" w:rsidRDefault="004A10BF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BB03" w14:textId="77777777" w:rsidR="004A10BF" w:rsidRPr="00F1029A" w:rsidRDefault="004A10BF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40E0" w14:textId="77777777" w:rsidR="004A10BF" w:rsidRDefault="004A10BF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A298" w14:textId="77777777" w:rsidR="004A10BF" w:rsidRDefault="004A10BF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44B49D86" w14:textId="77777777" w:rsidR="004A10BF" w:rsidRDefault="004A10BF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600C04B4" w14:textId="77777777" w:rsidR="004A10BF" w:rsidRDefault="004A10BF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643A" w14:textId="77777777" w:rsidR="004A10BF" w:rsidRPr="00F1029A" w:rsidRDefault="004A10BF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E20F" w14:textId="77777777" w:rsidR="004A10BF" w:rsidRDefault="004A10BF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1CE3" w14:textId="77777777" w:rsidR="004A10BF" w:rsidRPr="00F1029A" w:rsidRDefault="004A10BF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F63A" w14:textId="77777777" w:rsidR="004A10BF" w:rsidRDefault="004A10BF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E9C6AA" w14:textId="77777777" w:rsidR="004A10BF" w:rsidRDefault="004A10BF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78775F6A" w14:textId="77777777" w:rsidR="004A10BF" w:rsidRDefault="004A10BF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5684A37C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74228CBA" w14:textId="77777777" w:rsidR="004A10BF" w:rsidRDefault="004A10BF" w:rsidP="003260D9">
      <w:pPr>
        <w:pStyle w:val="Heading1"/>
        <w:spacing w:line="360" w:lineRule="auto"/>
      </w:pPr>
      <w:r>
        <w:t>LINIA 301 P</w:t>
      </w:r>
    </w:p>
    <w:p w14:paraId="6C7DBC98" w14:textId="77777777" w:rsidR="004A10BF" w:rsidRDefault="004A10BF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A10BF" w14:paraId="0A4E05F3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90B55" w14:textId="77777777" w:rsidR="004A10BF" w:rsidRDefault="004A10B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75F4" w14:textId="77777777" w:rsidR="004A10BF" w:rsidRDefault="004A10BF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BC5A" w14:textId="77777777" w:rsidR="004A10BF" w:rsidRPr="001B37B8" w:rsidRDefault="004A10BF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90B3" w14:textId="77777777" w:rsidR="004A10BF" w:rsidRDefault="004A10BF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2F1239" w14:textId="77777777" w:rsidR="004A10BF" w:rsidRDefault="004A10BF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DD77" w14:textId="77777777" w:rsidR="004A10BF" w:rsidRDefault="004A10BF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E005" w14:textId="77777777" w:rsidR="004A10BF" w:rsidRDefault="004A10BF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E5BA" w14:textId="77777777" w:rsidR="004A10BF" w:rsidRDefault="004A10BF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D61A" w14:textId="77777777" w:rsidR="004A10BF" w:rsidRPr="001B37B8" w:rsidRDefault="004A10BF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92DD" w14:textId="77777777" w:rsidR="004A10BF" w:rsidRDefault="004A10BF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12B7529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6F0B3" w14:textId="77777777" w:rsidR="004A10BF" w:rsidRDefault="004A10B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F06C" w14:textId="77777777" w:rsidR="004A10BF" w:rsidRDefault="004A10BF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4090" w14:textId="77777777" w:rsidR="004A10BF" w:rsidRPr="001B37B8" w:rsidRDefault="004A10BF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D2A5" w14:textId="77777777" w:rsidR="004A10BF" w:rsidRDefault="004A10BF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42C0DC" w14:textId="77777777" w:rsidR="004A10BF" w:rsidRDefault="004A10BF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8540" w14:textId="77777777" w:rsidR="004A10BF" w:rsidRDefault="004A10BF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AD1B" w14:textId="77777777" w:rsidR="004A10BF" w:rsidRDefault="004A10BF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E23D" w14:textId="77777777" w:rsidR="004A10BF" w:rsidRDefault="004A10BF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1A8B" w14:textId="77777777" w:rsidR="004A10BF" w:rsidRPr="001B37B8" w:rsidRDefault="004A10BF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4547" w14:textId="77777777" w:rsidR="004A10BF" w:rsidRDefault="004A10BF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6722E43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A5A7F" w14:textId="77777777" w:rsidR="004A10BF" w:rsidRDefault="004A10B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813F" w14:textId="77777777" w:rsidR="004A10BF" w:rsidRDefault="004A10BF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0FD3" w14:textId="77777777" w:rsidR="004A10BF" w:rsidRPr="001B37B8" w:rsidRDefault="004A10BF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E57F" w14:textId="77777777" w:rsidR="004A10BF" w:rsidRDefault="004A10BF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1CCA" w14:textId="77777777" w:rsidR="004A10BF" w:rsidRDefault="004A10BF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618E" w14:textId="77777777" w:rsidR="004A10BF" w:rsidRDefault="004A10BF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34EB" w14:textId="77777777" w:rsidR="004A10BF" w:rsidRDefault="004A10BF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D4EA" w14:textId="77777777" w:rsidR="004A10BF" w:rsidRPr="001B37B8" w:rsidRDefault="004A10BF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0207" w14:textId="77777777" w:rsidR="004A10BF" w:rsidRDefault="004A10BF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2EAB66" w14:textId="77777777" w:rsidR="004A10BF" w:rsidRDefault="004A10BF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4A10BF" w:rsidRPr="00A8307A" w14:paraId="393B4F53" w14:textId="77777777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5A1BF" w14:textId="77777777" w:rsidR="004A10BF" w:rsidRPr="00A75A00" w:rsidRDefault="004A10BF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FB52" w14:textId="77777777" w:rsidR="004A10BF" w:rsidRPr="00A8307A" w:rsidRDefault="004A10BF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57F2" w14:textId="77777777" w:rsidR="004A10BF" w:rsidRPr="00A8307A" w:rsidRDefault="004A10BF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D2FA" w14:textId="77777777" w:rsidR="004A10BF" w:rsidRDefault="004A10BF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0384A886" w14:textId="77777777" w:rsidR="004A10BF" w:rsidRPr="00A8307A" w:rsidRDefault="004A10BF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DF25" w14:textId="77777777" w:rsidR="004A10BF" w:rsidRDefault="004A10BF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4656" w14:textId="77777777" w:rsidR="004A10BF" w:rsidRDefault="004A10BF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3E6A" w14:textId="77777777" w:rsidR="004A10BF" w:rsidRPr="00A8307A" w:rsidRDefault="004A10BF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34F0" w14:textId="77777777" w:rsidR="004A10BF" w:rsidRPr="00A8307A" w:rsidRDefault="004A10BF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9927" w14:textId="77777777" w:rsidR="004A10BF" w:rsidRPr="00A8307A" w:rsidRDefault="004A10BF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58E05B5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EFB0B" w14:textId="77777777" w:rsidR="004A10BF" w:rsidRDefault="004A10B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B14E" w14:textId="77777777" w:rsidR="004A10BF" w:rsidRDefault="004A10BF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F525" w14:textId="77777777" w:rsidR="004A10BF" w:rsidRPr="001B37B8" w:rsidRDefault="004A10BF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774B" w14:textId="77777777" w:rsidR="004A10BF" w:rsidRDefault="004A10BF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B152C7A" w14:textId="77777777" w:rsidR="004A10BF" w:rsidRDefault="004A10BF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E896" w14:textId="77777777" w:rsidR="004A10BF" w:rsidRDefault="004A10BF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35829909" w14:textId="77777777" w:rsidR="004A10BF" w:rsidRDefault="004A10BF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C03D" w14:textId="77777777" w:rsidR="004A10BF" w:rsidRDefault="004A10BF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D96D" w14:textId="77777777" w:rsidR="004A10BF" w:rsidRDefault="004A10BF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E86A" w14:textId="77777777" w:rsidR="004A10BF" w:rsidRPr="001B37B8" w:rsidRDefault="004A10BF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FEBA" w14:textId="77777777" w:rsidR="004A10BF" w:rsidRDefault="004A10BF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8884953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DA5F4" w14:textId="77777777" w:rsidR="004A10BF" w:rsidRDefault="004A10B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5A21" w14:textId="77777777" w:rsidR="004A10BF" w:rsidRDefault="004A10BF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91B0" w14:textId="77777777" w:rsidR="004A10BF" w:rsidRPr="001B37B8" w:rsidRDefault="004A10BF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BD6B" w14:textId="77777777" w:rsidR="004A10BF" w:rsidRDefault="004A10BF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D4E795A" w14:textId="77777777" w:rsidR="004A10BF" w:rsidRDefault="004A10BF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5679" w14:textId="77777777" w:rsidR="004A10BF" w:rsidRDefault="004A10BF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0C45A2" w14:textId="77777777" w:rsidR="004A10BF" w:rsidRDefault="004A10BF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446C" w14:textId="77777777" w:rsidR="004A10BF" w:rsidRPr="001B37B8" w:rsidRDefault="004A10BF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C4A3" w14:textId="77777777" w:rsidR="004A10BF" w:rsidRDefault="004A10BF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A684" w14:textId="77777777" w:rsidR="004A10BF" w:rsidRPr="001B37B8" w:rsidRDefault="004A10BF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CED4" w14:textId="77777777" w:rsidR="004A10BF" w:rsidRDefault="004A10BF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4A10BF" w14:paraId="3036366F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1B25E" w14:textId="77777777" w:rsidR="004A10BF" w:rsidRDefault="004A10B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A958" w14:textId="77777777" w:rsidR="004A10BF" w:rsidRDefault="004A10BF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9612" w14:textId="77777777" w:rsidR="004A10BF" w:rsidRPr="001B37B8" w:rsidRDefault="004A10BF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092F" w14:textId="77777777" w:rsidR="004A10BF" w:rsidRDefault="004A10BF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147FEFB" w14:textId="77777777" w:rsidR="004A10BF" w:rsidRDefault="004A10BF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B1C9" w14:textId="77777777" w:rsidR="004A10BF" w:rsidRDefault="004A10BF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6A3440" w14:textId="77777777" w:rsidR="004A10BF" w:rsidRDefault="004A10BF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58FC" w14:textId="77777777" w:rsidR="004A10BF" w:rsidRDefault="004A10BF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9E4E" w14:textId="77777777" w:rsidR="004A10BF" w:rsidRDefault="004A10BF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D93F" w14:textId="77777777" w:rsidR="004A10BF" w:rsidRPr="001B37B8" w:rsidRDefault="004A10BF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2797" w14:textId="77777777" w:rsidR="004A10BF" w:rsidRDefault="004A10BF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B4C6AA" w14:textId="77777777" w:rsidR="004A10BF" w:rsidRDefault="004A10BF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4A10BF" w14:paraId="1B574CAE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D30F86" w14:textId="77777777" w:rsidR="004A10BF" w:rsidRDefault="004A10B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614A" w14:textId="77777777" w:rsidR="004A10BF" w:rsidRDefault="004A10BF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5D5F" w14:textId="77777777" w:rsidR="004A10BF" w:rsidRPr="001B37B8" w:rsidRDefault="004A10BF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11B4" w14:textId="77777777" w:rsidR="004A10BF" w:rsidRDefault="004A10BF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33EFA8A" w14:textId="77777777" w:rsidR="004A10BF" w:rsidRDefault="004A10BF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32EF" w14:textId="77777777" w:rsidR="004A10BF" w:rsidRDefault="004A10BF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B94DA83" w14:textId="77777777" w:rsidR="004A10BF" w:rsidRDefault="004A10BF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8558" w14:textId="77777777" w:rsidR="004A10BF" w:rsidRDefault="004A10BF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4BD2" w14:textId="77777777" w:rsidR="004A10BF" w:rsidRDefault="004A10BF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A2BC" w14:textId="77777777" w:rsidR="004A10BF" w:rsidRPr="001B37B8" w:rsidRDefault="004A10BF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F26B" w14:textId="77777777" w:rsidR="004A10BF" w:rsidRDefault="004A10BF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0BD0D4" w14:textId="77777777" w:rsidR="004A10BF" w:rsidRDefault="004A10BF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4A10BF" w14:paraId="0CB2459F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565D5" w14:textId="77777777" w:rsidR="004A10BF" w:rsidRDefault="004A10B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862D" w14:textId="77777777" w:rsidR="004A10BF" w:rsidRDefault="004A10BF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5877" w14:textId="77777777" w:rsidR="004A10BF" w:rsidRPr="001B37B8" w:rsidRDefault="004A10BF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D18E" w14:textId="77777777" w:rsidR="004A10BF" w:rsidRDefault="004A10BF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CF20609" w14:textId="77777777" w:rsidR="004A10BF" w:rsidRDefault="004A10BF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4BC1" w14:textId="77777777" w:rsidR="004A10BF" w:rsidRDefault="004A10BF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0D05B5" w14:textId="77777777" w:rsidR="004A10BF" w:rsidRDefault="004A10BF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9505" w14:textId="77777777" w:rsidR="004A10BF" w:rsidRDefault="004A10BF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B75C" w14:textId="77777777" w:rsidR="004A10BF" w:rsidRDefault="004A10BF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1664" w14:textId="77777777" w:rsidR="004A10BF" w:rsidRPr="001B37B8" w:rsidRDefault="004A10BF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EF97" w14:textId="77777777" w:rsidR="004A10BF" w:rsidRDefault="004A10BF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E357F5" w14:textId="77777777" w:rsidR="004A10BF" w:rsidRDefault="004A10BF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4A10BF" w14:paraId="274258ED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5A2A7" w14:textId="77777777" w:rsidR="004A10BF" w:rsidRDefault="004A10B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BBDA" w14:textId="77777777" w:rsidR="004A10BF" w:rsidRDefault="004A10BF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9C91" w14:textId="77777777" w:rsidR="004A10BF" w:rsidRPr="001B37B8" w:rsidRDefault="004A10BF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68FA" w14:textId="77777777" w:rsidR="004A10BF" w:rsidRDefault="004A10BF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4BB13DD" w14:textId="77777777" w:rsidR="004A10BF" w:rsidRDefault="004A10BF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E557" w14:textId="77777777" w:rsidR="004A10BF" w:rsidRDefault="004A10BF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F6C3590" w14:textId="77777777" w:rsidR="004A10BF" w:rsidRDefault="004A10BF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B1FF" w14:textId="77777777" w:rsidR="004A10BF" w:rsidRDefault="004A10BF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77ED" w14:textId="77777777" w:rsidR="004A10BF" w:rsidRDefault="004A10BF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9558" w14:textId="77777777" w:rsidR="004A10BF" w:rsidRPr="001B37B8" w:rsidRDefault="004A10BF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0711" w14:textId="77777777" w:rsidR="004A10BF" w:rsidRDefault="004A10BF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1AF690" w14:textId="77777777" w:rsidR="004A10BF" w:rsidRDefault="004A10BF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71AE8E" w14:textId="77777777" w:rsidR="004A10BF" w:rsidRDefault="004A10BF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4A10BF" w14:paraId="44EA8436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A56B0" w14:textId="77777777" w:rsidR="004A10BF" w:rsidRDefault="004A10B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6892" w14:textId="77777777" w:rsidR="004A10BF" w:rsidRDefault="004A10BF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5938" w14:textId="77777777" w:rsidR="004A10BF" w:rsidRPr="001B37B8" w:rsidRDefault="004A10BF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8B51" w14:textId="77777777" w:rsidR="004A10BF" w:rsidRDefault="004A10BF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1F07154" w14:textId="77777777" w:rsidR="004A10BF" w:rsidRDefault="004A10BF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6142" w14:textId="77777777" w:rsidR="004A10BF" w:rsidRDefault="004A10BF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DF7EE3B" w14:textId="77777777" w:rsidR="004A10BF" w:rsidRDefault="004A10BF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1B7B0B54" w14:textId="77777777" w:rsidR="004A10BF" w:rsidRDefault="004A10BF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4A57" w14:textId="77777777" w:rsidR="004A10BF" w:rsidRDefault="004A10BF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C79E" w14:textId="77777777" w:rsidR="004A10BF" w:rsidRDefault="004A10BF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D455" w14:textId="77777777" w:rsidR="004A10BF" w:rsidRPr="001B37B8" w:rsidRDefault="004A10BF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BC37" w14:textId="77777777" w:rsidR="004A10BF" w:rsidRDefault="004A10BF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CB3CDC" w14:textId="77777777" w:rsidR="004A10BF" w:rsidRDefault="004A10BF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4A10BF" w14:paraId="4CBE74C4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EDF9C" w14:textId="77777777" w:rsidR="004A10BF" w:rsidRDefault="004A10B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5543" w14:textId="77777777" w:rsidR="004A10BF" w:rsidRDefault="004A10BF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D344" w14:textId="77777777" w:rsidR="004A10BF" w:rsidRPr="001B37B8" w:rsidRDefault="004A10BF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AF12" w14:textId="77777777" w:rsidR="004A10BF" w:rsidRDefault="004A10BF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3BE1770" w14:textId="77777777" w:rsidR="004A10BF" w:rsidRDefault="004A10BF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EB9E" w14:textId="77777777" w:rsidR="004A10BF" w:rsidRDefault="004A10BF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7CF4A1" w14:textId="77777777" w:rsidR="004A10BF" w:rsidRDefault="004A10BF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6B14" w14:textId="77777777" w:rsidR="004A10BF" w:rsidRDefault="004A10BF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A6A5" w14:textId="77777777" w:rsidR="004A10BF" w:rsidRDefault="004A10BF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F39E" w14:textId="77777777" w:rsidR="004A10BF" w:rsidRPr="001B37B8" w:rsidRDefault="004A10BF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A88C" w14:textId="77777777" w:rsidR="004A10BF" w:rsidRDefault="004A10BF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DAECE2" w14:textId="77777777" w:rsidR="004A10BF" w:rsidRDefault="004A10BF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4A10BF" w14:paraId="232CADE5" w14:textId="77777777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254CD" w14:textId="77777777" w:rsidR="004A10BF" w:rsidRDefault="004A10B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0EE5" w14:textId="77777777" w:rsidR="004A10BF" w:rsidRDefault="004A10BF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398A" w14:textId="77777777" w:rsidR="004A10BF" w:rsidRPr="001B37B8" w:rsidRDefault="004A10BF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2E83" w14:textId="77777777" w:rsidR="004A10BF" w:rsidRDefault="004A10BF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2052716" w14:textId="77777777" w:rsidR="004A10BF" w:rsidRDefault="004A10BF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6C7A" w14:textId="77777777" w:rsidR="004A10BF" w:rsidRDefault="004A10BF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6837D55" w14:textId="77777777" w:rsidR="004A10BF" w:rsidRDefault="004A10BF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E6D7" w14:textId="77777777" w:rsidR="004A10BF" w:rsidRDefault="004A10BF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B273" w14:textId="77777777" w:rsidR="004A10BF" w:rsidRDefault="004A10BF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D8CA" w14:textId="77777777" w:rsidR="004A10BF" w:rsidRPr="001B37B8" w:rsidRDefault="004A10BF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B69D" w14:textId="77777777" w:rsidR="004A10BF" w:rsidRDefault="004A10BF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58A131" w14:textId="77777777" w:rsidR="004A10BF" w:rsidRDefault="004A10BF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4A10BF" w14:paraId="3B71100A" w14:textId="77777777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7DC8C" w14:textId="77777777" w:rsidR="004A10BF" w:rsidRDefault="004A10B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9CBC" w14:textId="77777777" w:rsidR="004A10BF" w:rsidRDefault="004A10BF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A2C6" w14:textId="77777777" w:rsidR="004A10BF" w:rsidRPr="001B37B8" w:rsidRDefault="004A10BF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74E7" w14:textId="77777777" w:rsidR="004A10BF" w:rsidRDefault="004A10BF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17375D8" w14:textId="77777777" w:rsidR="004A10BF" w:rsidRDefault="004A10BF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B497" w14:textId="77777777" w:rsidR="004A10BF" w:rsidRDefault="004A10BF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C585" w14:textId="77777777" w:rsidR="004A10BF" w:rsidRDefault="004A10BF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4FCA" w14:textId="77777777" w:rsidR="004A10BF" w:rsidRDefault="004A10BF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D55F" w14:textId="77777777" w:rsidR="004A10BF" w:rsidRPr="001B37B8" w:rsidRDefault="004A10BF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60F2" w14:textId="77777777" w:rsidR="004A10BF" w:rsidRDefault="004A10BF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5620F8F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811E3B" w14:textId="77777777" w:rsidR="004A10BF" w:rsidRDefault="004A10B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AC08" w14:textId="77777777" w:rsidR="004A10BF" w:rsidRDefault="004A10BF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6647" w14:textId="77777777" w:rsidR="004A10BF" w:rsidRPr="001B37B8" w:rsidRDefault="004A10BF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948D" w14:textId="77777777" w:rsidR="004A10BF" w:rsidRDefault="004A10BF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DD8A822" w14:textId="77777777" w:rsidR="004A10BF" w:rsidRDefault="004A10BF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0210" w14:textId="77777777" w:rsidR="004A10BF" w:rsidRDefault="004A10BF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D6CDE6" w14:textId="77777777" w:rsidR="004A10BF" w:rsidRDefault="004A10BF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98DD" w14:textId="77777777" w:rsidR="004A10BF" w:rsidRDefault="004A10BF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4BD9" w14:textId="77777777" w:rsidR="004A10BF" w:rsidRDefault="004A10BF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9D85" w14:textId="77777777" w:rsidR="004A10BF" w:rsidRPr="001B37B8" w:rsidRDefault="004A10BF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E16A" w14:textId="77777777" w:rsidR="004A10BF" w:rsidRDefault="004A10BF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378123" w14:textId="77777777" w:rsidR="004A10BF" w:rsidRDefault="004A10BF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4A10BF" w14:paraId="5BF60149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B8D89" w14:textId="77777777" w:rsidR="004A10BF" w:rsidRDefault="004A10B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772B" w14:textId="77777777" w:rsidR="004A10BF" w:rsidRDefault="004A10BF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8183" w14:textId="77777777" w:rsidR="004A10BF" w:rsidRPr="001B37B8" w:rsidRDefault="004A10B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7713" w14:textId="77777777" w:rsidR="004A10BF" w:rsidRDefault="004A10B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DC2F0BC" w14:textId="77777777" w:rsidR="004A10BF" w:rsidRDefault="004A10B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5E85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2908D5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982A" w14:textId="77777777" w:rsidR="004A10BF" w:rsidRDefault="004A10B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535A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AA91" w14:textId="77777777" w:rsidR="004A10BF" w:rsidRPr="001B37B8" w:rsidRDefault="004A10B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54B7" w14:textId="77777777" w:rsidR="004A10BF" w:rsidRDefault="004A10BF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8ADABB" w14:textId="77777777" w:rsidR="004A10BF" w:rsidRDefault="004A10BF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4A10BF" w14:paraId="53A4D3DA" w14:textId="77777777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470F" w14:textId="77777777" w:rsidR="004A10BF" w:rsidRDefault="004A10B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AF64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57DB" w14:textId="77777777" w:rsidR="004A10BF" w:rsidRPr="001B37B8" w:rsidRDefault="004A10B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662B" w14:textId="77777777" w:rsidR="004A10BF" w:rsidRDefault="004A10B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7EA51F7" w14:textId="77777777" w:rsidR="004A10BF" w:rsidRDefault="004A10B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6279" w14:textId="77777777" w:rsidR="004A10BF" w:rsidRDefault="004A10BF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5A698B74" w14:textId="77777777" w:rsidR="004A10BF" w:rsidRDefault="004A10BF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E17D6A1" w14:textId="77777777" w:rsidR="004A10BF" w:rsidRDefault="004A10BF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B123" w14:textId="77777777" w:rsidR="004A10BF" w:rsidRPr="001B37B8" w:rsidRDefault="004A10B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4C9A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9553" w14:textId="77777777" w:rsidR="004A10BF" w:rsidRPr="001B37B8" w:rsidRDefault="004A10B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61C7" w14:textId="77777777" w:rsidR="004A10BF" w:rsidRDefault="004A10BF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E03FA20" w14:textId="77777777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033C0" w14:textId="77777777" w:rsidR="004A10BF" w:rsidRDefault="004A10B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39A0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5FC0" w14:textId="77777777" w:rsidR="004A10BF" w:rsidRPr="001B37B8" w:rsidRDefault="004A10B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4488" w14:textId="77777777" w:rsidR="004A10BF" w:rsidRDefault="004A10BF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1C2CF1F2" w14:textId="77777777" w:rsidR="004A10BF" w:rsidRDefault="004A10B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034A90E8" w14:textId="77777777" w:rsidR="004A10BF" w:rsidRDefault="004A10B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CC67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9F6723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5A6C" w14:textId="77777777" w:rsidR="004A10BF" w:rsidRPr="001B37B8" w:rsidRDefault="004A10B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9742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9763" w14:textId="77777777" w:rsidR="004A10BF" w:rsidRPr="001B37B8" w:rsidRDefault="004A10B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BE0E" w14:textId="77777777" w:rsidR="004A10BF" w:rsidRDefault="004A10BF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8C95DBD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F6BB3" w14:textId="77777777" w:rsidR="004A10BF" w:rsidRDefault="004A10B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9635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437A" w14:textId="77777777" w:rsidR="004A10BF" w:rsidRPr="001B37B8" w:rsidRDefault="004A10B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5918" w14:textId="77777777" w:rsidR="004A10BF" w:rsidRDefault="004A10B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651A2EC" w14:textId="77777777" w:rsidR="004A10BF" w:rsidRDefault="004A10B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E9DC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8F8A9E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A63E" w14:textId="77777777" w:rsidR="004A10BF" w:rsidRPr="001B37B8" w:rsidRDefault="004A10B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6001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EB24" w14:textId="77777777" w:rsidR="004A10BF" w:rsidRPr="001B37B8" w:rsidRDefault="004A10B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A9AE" w14:textId="77777777" w:rsidR="004A10BF" w:rsidRDefault="004A10BF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5592E77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DFA39" w14:textId="77777777" w:rsidR="004A10BF" w:rsidRDefault="004A10B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1906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DD7C" w14:textId="77777777" w:rsidR="004A10BF" w:rsidRPr="001B37B8" w:rsidRDefault="004A10B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C3E1" w14:textId="77777777" w:rsidR="004A10BF" w:rsidRDefault="004A10B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8253C84" w14:textId="77777777" w:rsidR="004A10BF" w:rsidRDefault="004A10B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937B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19B584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6F01" w14:textId="77777777" w:rsidR="004A10BF" w:rsidRPr="001B37B8" w:rsidRDefault="004A10B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6257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6983" w14:textId="77777777" w:rsidR="004A10BF" w:rsidRPr="001B37B8" w:rsidRDefault="004A10B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B27C" w14:textId="77777777" w:rsidR="004A10BF" w:rsidRDefault="004A10BF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A4F7837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868F7" w14:textId="77777777" w:rsidR="004A10BF" w:rsidRDefault="004A10B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AE7D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B452" w14:textId="77777777" w:rsidR="004A10BF" w:rsidRPr="001B37B8" w:rsidRDefault="004A10B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8F7E" w14:textId="77777777" w:rsidR="004A10BF" w:rsidRDefault="004A10B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614CF94" w14:textId="77777777" w:rsidR="004A10BF" w:rsidRDefault="004A10B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55E0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276EE9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8FED" w14:textId="77777777" w:rsidR="004A10BF" w:rsidRPr="001B37B8" w:rsidRDefault="004A10B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422C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9257" w14:textId="77777777" w:rsidR="004A10BF" w:rsidRPr="001B37B8" w:rsidRDefault="004A10B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CCEE" w14:textId="77777777" w:rsidR="004A10BF" w:rsidRDefault="004A10BF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D039524" w14:textId="77777777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3A0D5" w14:textId="77777777" w:rsidR="004A10BF" w:rsidRDefault="004A10B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F6D4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E89F" w14:textId="77777777" w:rsidR="004A10BF" w:rsidRPr="001B37B8" w:rsidRDefault="004A10B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1226" w14:textId="77777777" w:rsidR="004A10BF" w:rsidRDefault="004A10B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66C1558" w14:textId="77777777" w:rsidR="004A10BF" w:rsidRDefault="004A10BF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AD22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2ADB4DD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4F02" w14:textId="77777777" w:rsidR="004A10BF" w:rsidRPr="001B37B8" w:rsidRDefault="004A10B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FFEF" w14:textId="77777777" w:rsidR="004A10BF" w:rsidRDefault="004A10BF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1F35" w14:textId="77777777" w:rsidR="004A10BF" w:rsidRPr="001B37B8" w:rsidRDefault="004A10BF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149D" w14:textId="77777777" w:rsidR="004A10BF" w:rsidRDefault="004A10BF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D7D5235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104AE990" w14:textId="77777777" w:rsidR="004A10BF" w:rsidRDefault="004A10BF" w:rsidP="00F260DA">
      <w:pPr>
        <w:pStyle w:val="Heading1"/>
        <w:spacing w:line="360" w:lineRule="auto"/>
      </w:pPr>
      <w:r>
        <w:t>LINIA 301 X</w:t>
      </w:r>
    </w:p>
    <w:p w14:paraId="24EEE7D8" w14:textId="77777777" w:rsidR="004A10BF" w:rsidRDefault="004A10BF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A10BF" w14:paraId="52E2F77D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11B96" w14:textId="77777777" w:rsidR="004A10BF" w:rsidRDefault="004A10B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4CB1" w14:textId="77777777" w:rsidR="004A10BF" w:rsidRDefault="004A10B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0A6FE3E" w14:textId="77777777" w:rsidR="004A10BF" w:rsidRDefault="004A10BF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3F22" w14:textId="77777777" w:rsidR="004A10BF" w:rsidRPr="00F620E8" w:rsidRDefault="004A10BF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AE15" w14:textId="77777777" w:rsidR="004A10BF" w:rsidRDefault="004A10BF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2C71197C" w14:textId="77777777" w:rsidR="004A10BF" w:rsidRDefault="004A10BF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6E93" w14:textId="77777777" w:rsidR="004A10BF" w:rsidRDefault="004A10B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A1EF" w14:textId="77777777" w:rsidR="004A10BF" w:rsidRPr="00F620E8" w:rsidRDefault="004A10BF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0336" w14:textId="77777777" w:rsidR="004A10BF" w:rsidRDefault="004A10B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0558" w14:textId="77777777" w:rsidR="004A10BF" w:rsidRPr="00F620E8" w:rsidRDefault="004A10BF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F781" w14:textId="77777777" w:rsidR="004A10BF" w:rsidRDefault="004A10BF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AB191A9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3D5844" w14:textId="77777777" w:rsidR="004A10BF" w:rsidRDefault="004A10B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0B16" w14:textId="77777777" w:rsidR="004A10BF" w:rsidRDefault="004A10B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116D" w14:textId="77777777" w:rsidR="004A10BF" w:rsidRDefault="004A10BF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528C" w14:textId="77777777" w:rsidR="004A10BF" w:rsidRDefault="004A10BF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52E6976E" w14:textId="77777777" w:rsidR="004A10BF" w:rsidRDefault="004A10BF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373E" w14:textId="77777777" w:rsidR="004A10BF" w:rsidRDefault="004A10B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DF02F06" w14:textId="77777777" w:rsidR="004A10BF" w:rsidRDefault="004A10B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1248C96E" w14:textId="77777777" w:rsidR="004A10BF" w:rsidRDefault="004A10B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D64490C" w14:textId="77777777" w:rsidR="004A10BF" w:rsidRDefault="004A10B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FACB" w14:textId="77777777" w:rsidR="004A10BF" w:rsidRPr="00F620E8" w:rsidRDefault="004A10BF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28BF" w14:textId="77777777" w:rsidR="004A10BF" w:rsidRDefault="004A10BF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E98C" w14:textId="77777777" w:rsidR="004A10BF" w:rsidRPr="00F620E8" w:rsidRDefault="004A10BF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889C" w14:textId="77777777" w:rsidR="004A10BF" w:rsidRDefault="004A10BF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9C9FF7" w14:textId="77777777" w:rsidR="004A10BF" w:rsidRDefault="004A10BF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292DCC73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40B2839D" w14:textId="77777777" w:rsidR="004A10BF" w:rsidRDefault="004A10BF" w:rsidP="00100E16">
      <w:pPr>
        <w:pStyle w:val="Heading1"/>
        <w:spacing w:line="360" w:lineRule="auto"/>
      </w:pPr>
      <w:r>
        <w:t>LINIA 301 Z2</w:t>
      </w:r>
    </w:p>
    <w:p w14:paraId="1B6FFB2C" w14:textId="77777777" w:rsidR="004A10BF" w:rsidRDefault="004A10BF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A10BF" w14:paraId="15C4B1C0" w14:textId="77777777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985C" w14:textId="77777777" w:rsidR="004A10BF" w:rsidRDefault="004A10B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BEF0" w14:textId="77777777" w:rsidR="004A10BF" w:rsidRDefault="004A10BF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DBE6" w14:textId="77777777" w:rsidR="004A10BF" w:rsidRPr="00353356" w:rsidRDefault="004A10BF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D0D0" w14:textId="77777777" w:rsidR="004A10BF" w:rsidRDefault="004A10BF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49E06F43" w14:textId="77777777" w:rsidR="004A10BF" w:rsidRDefault="004A10BF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43EB" w14:textId="77777777" w:rsidR="004A10BF" w:rsidRDefault="004A10BF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4F5B65" w14:textId="77777777" w:rsidR="004A10BF" w:rsidRDefault="004A10BF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25722768" w14:textId="77777777" w:rsidR="004A10BF" w:rsidRDefault="004A10BF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75E81F8" w14:textId="77777777" w:rsidR="004A10BF" w:rsidRDefault="004A10BF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E1FB" w14:textId="77777777" w:rsidR="004A10BF" w:rsidRPr="00353356" w:rsidRDefault="004A10BF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40AF" w14:textId="77777777" w:rsidR="004A10BF" w:rsidRDefault="004A10BF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65FF" w14:textId="77777777" w:rsidR="004A10BF" w:rsidRPr="00353356" w:rsidRDefault="004A10BF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BB1B" w14:textId="77777777" w:rsidR="004A10BF" w:rsidRDefault="004A10BF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23E1FC" w14:textId="77777777" w:rsidR="004A10BF" w:rsidRDefault="004A10BF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A15EF5" w14:textId="77777777" w:rsidR="004A10BF" w:rsidRDefault="004A10BF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35E3D6F0" w14:textId="77777777" w:rsidR="004A10BF" w:rsidRDefault="004A10BF">
      <w:pPr>
        <w:spacing w:before="40" w:line="192" w:lineRule="auto"/>
        <w:ind w:right="57"/>
        <w:rPr>
          <w:sz w:val="20"/>
          <w:lang w:val="ro-RO"/>
        </w:rPr>
      </w:pPr>
    </w:p>
    <w:p w14:paraId="64F8CF53" w14:textId="77777777" w:rsidR="004A10BF" w:rsidRDefault="004A10BF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38369A24" w14:textId="77777777" w:rsidR="004A10BF" w:rsidRDefault="004A10BF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A10BF" w14:paraId="6B24F27F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1BA4" w14:textId="77777777" w:rsidR="004A10BF" w:rsidRDefault="004A10B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1DC5" w14:textId="77777777" w:rsidR="004A10BF" w:rsidRDefault="004A10B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FB6F" w14:textId="77777777" w:rsidR="004A10BF" w:rsidRPr="00594E5B" w:rsidRDefault="004A10BF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CEAD" w14:textId="77777777" w:rsidR="004A10BF" w:rsidRDefault="004A10BF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1A2BEB4" w14:textId="77777777" w:rsidR="004A10BF" w:rsidRDefault="004A10BF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B7AE2F9" w14:textId="77777777" w:rsidR="004A10BF" w:rsidRDefault="004A10BF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2D4A" w14:textId="77777777" w:rsidR="004A10BF" w:rsidRDefault="004A10B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757070FB" w14:textId="77777777" w:rsidR="004A10BF" w:rsidRDefault="004A10B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75AB4C2F" w14:textId="77777777" w:rsidR="004A10BF" w:rsidRDefault="004A10B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796A2C8" w14:textId="77777777" w:rsidR="004A10BF" w:rsidRDefault="004A10B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A84C" w14:textId="77777777" w:rsidR="004A10BF" w:rsidRPr="00594E5B" w:rsidRDefault="004A10BF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5D0E" w14:textId="77777777" w:rsidR="004A10BF" w:rsidRDefault="004A10B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95DC" w14:textId="77777777" w:rsidR="004A10BF" w:rsidRPr="00594E5B" w:rsidRDefault="004A10BF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0677" w14:textId="77777777" w:rsidR="004A10BF" w:rsidRDefault="004A10BF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45DEA04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E83A" w14:textId="77777777" w:rsidR="004A10BF" w:rsidRDefault="004A10B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B6BD" w14:textId="77777777" w:rsidR="004A10BF" w:rsidRDefault="004A10B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36F1" w14:textId="77777777" w:rsidR="004A10BF" w:rsidRPr="00594E5B" w:rsidRDefault="004A10BF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A3ED" w14:textId="77777777" w:rsidR="004A10BF" w:rsidRDefault="004A10BF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75095FC" w14:textId="77777777" w:rsidR="004A10BF" w:rsidRDefault="004A10BF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996CB0C" w14:textId="77777777" w:rsidR="004A10BF" w:rsidRDefault="004A10BF" w:rsidP="00094E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77C8" w14:textId="77777777" w:rsidR="004A10BF" w:rsidRDefault="004A10B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0721" w14:textId="77777777" w:rsidR="004A10BF" w:rsidRPr="00594E5B" w:rsidRDefault="004A10BF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3DCD" w14:textId="77777777" w:rsidR="004A10BF" w:rsidRDefault="004A10B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BFE3" w14:textId="77777777" w:rsidR="004A10BF" w:rsidRPr="00594E5B" w:rsidRDefault="004A10BF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15D9" w14:textId="77777777" w:rsidR="004A10BF" w:rsidRDefault="004A10BF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4F6FB31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E78C09" w14:textId="77777777" w:rsidR="004A10BF" w:rsidRDefault="004A10B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F8B5" w14:textId="77777777" w:rsidR="004A10BF" w:rsidRDefault="004A10B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FD83" w14:textId="77777777" w:rsidR="004A10BF" w:rsidRPr="00594E5B" w:rsidRDefault="004A10BF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7F8E" w14:textId="77777777" w:rsidR="004A10BF" w:rsidRDefault="004A10BF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62432E4" w14:textId="77777777" w:rsidR="004A10BF" w:rsidRDefault="004A10BF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5C13987" w14:textId="77777777" w:rsidR="004A10BF" w:rsidRDefault="004A10BF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10C8F50B" w14:textId="77777777" w:rsidR="004A10BF" w:rsidRDefault="004A10BF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6A5C" w14:textId="77777777" w:rsidR="004A10BF" w:rsidRDefault="004A10B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0A36" w14:textId="77777777" w:rsidR="004A10BF" w:rsidRDefault="004A10BF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9BB2" w14:textId="77777777" w:rsidR="004A10BF" w:rsidRDefault="004A10BF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F2F3" w14:textId="77777777" w:rsidR="004A10BF" w:rsidRPr="00594E5B" w:rsidRDefault="004A10BF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34B5" w14:textId="77777777" w:rsidR="004A10BF" w:rsidRDefault="004A10BF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C413EFE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F4ECF" w14:textId="77777777" w:rsidR="004A10BF" w:rsidRDefault="004A10B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2408" w14:textId="77777777" w:rsidR="004A10BF" w:rsidRDefault="004A10BF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0FA9" w14:textId="77777777" w:rsidR="004A10BF" w:rsidRPr="00594E5B" w:rsidRDefault="004A10BF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AE8C" w14:textId="77777777" w:rsidR="004A10BF" w:rsidRDefault="004A10BF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BBBF6C4" w14:textId="77777777" w:rsidR="004A10BF" w:rsidRDefault="004A10BF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04F6A91B" w14:textId="77777777" w:rsidR="004A10BF" w:rsidRDefault="004A10BF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1381" w14:textId="77777777" w:rsidR="004A10BF" w:rsidRDefault="004A10BF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0172F32A" w14:textId="77777777" w:rsidR="004A10BF" w:rsidRDefault="004A10BF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47AF" w14:textId="77777777" w:rsidR="004A10BF" w:rsidRDefault="004A10BF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CB9C" w14:textId="77777777" w:rsidR="004A10BF" w:rsidRDefault="004A10BF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E625" w14:textId="77777777" w:rsidR="004A10BF" w:rsidRPr="00594E5B" w:rsidRDefault="004A10BF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D9B2" w14:textId="77777777" w:rsidR="004A10BF" w:rsidRDefault="004A10BF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F235370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A76BF" w14:textId="77777777" w:rsidR="004A10BF" w:rsidRDefault="004A10B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3ECC" w14:textId="77777777" w:rsidR="004A10BF" w:rsidRDefault="004A10BF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07E7" w14:textId="77777777" w:rsidR="004A10BF" w:rsidRPr="00594E5B" w:rsidRDefault="004A10BF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030E" w14:textId="77777777" w:rsidR="004A10BF" w:rsidRDefault="004A10BF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D661DA2" w14:textId="77777777" w:rsidR="004A10BF" w:rsidRDefault="004A10BF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98E8" w14:textId="77777777" w:rsidR="004A10BF" w:rsidRDefault="004A10BF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2375D9F2" w14:textId="77777777" w:rsidR="004A10BF" w:rsidRDefault="004A10BF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CE56" w14:textId="77777777" w:rsidR="004A10BF" w:rsidRDefault="004A10BF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A6A4" w14:textId="77777777" w:rsidR="004A10BF" w:rsidRDefault="004A10BF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9C8C" w14:textId="77777777" w:rsidR="004A10BF" w:rsidRPr="00594E5B" w:rsidRDefault="004A10BF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7ED4" w14:textId="77777777" w:rsidR="004A10BF" w:rsidRDefault="004A10BF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7321668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4A54C" w14:textId="77777777" w:rsidR="004A10BF" w:rsidRDefault="004A10B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403F" w14:textId="77777777" w:rsidR="004A10BF" w:rsidRDefault="004A10BF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74C5" w14:textId="77777777" w:rsidR="004A10BF" w:rsidRPr="00594E5B" w:rsidRDefault="004A10BF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9922" w14:textId="77777777" w:rsidR="004A10BF" w:rsidRDefault="004A10BF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D4E9905" w14:textId="77777777" w:rsidR="004A10BF" w:rsidRDefault="004A10BF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4B5155B1" w14:textId="77777777" w:rsidR="004A10BF" w:rsidRDefault="004A10BF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5154" w14:textId="77777777" w:rsidR="004A10BF" w:rsidRDefault="004A10BF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6CA9B7D0" w14:textId="77777777" w:rsidR="004A10BF" w:rsidRDefault="004A10BF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9E86" w14:textId="77777777" w:rsidR="004A10BF" w:rsidRDefault="004A10BF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4D2D" w14:textId="77777777" w:rsidR="004A10BF" w:rsidRDefault="004A10BF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90A9" w14:textId="77777777" w:rsidR="004A10BF" w:rsidRPr="00594E5B" w:rsidRDefault="004A10BF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9105" w14:textId="77777777" w:rsidR="004A10BF" w:rsidRDefault="004A10BF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7923FFC" w14:textId="77777777" w:rsidR="004A10BF" w:rsidRDefault="004A10BF">
      <w:pPr>
        <w:spacing w:before="40" w:after="40" w:line="192" w:lineRule="auto"/>
        <w:ind w:right="57"/>
        <w:rPr>
          <w:sz w:val="20"/>
          <w:lang w:val="en-US"/>
        </w:rPr>
      </w:pPr>
    </w:p>
    <w:p w14:paraId="2731A776" w14:textId="77777777" w:rsidR="004A10BF" w:rsidRDefault="004A10BF" w:rsidP="00125C01">
      <w:pPr>
        <w:pStyle w:val="Heading1"/>
        <w:spacing w:line="360" w:lineRule="auto"/>
      </w:pPr>
      <w:r>
        <w:lastRenderedPageBreak/>
        <w:t>LINIA 304 A</w:t>
      </w:r>
    </w:p>
    <w:p w14:paraId="36F22E76" w14:textId="77777777" w:rsidR="004A10BF" w:rsidRDefault="004A10BF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A10BF" w14:paraId="62A21931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ED417C" w14:textId="77777777" w:rsidR="004A10BF" w:rsidRDefault="004A10BF">
            <w:pPr>
              <w:numPr>
                <w:ilvl w:val="0"/>
                <w:numId w:val="2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D2A4" w14:textId="77777777" w:rsidR="004A10BF" w:rsidRDefault="004A10BF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549EB7F1" w14:textId="77777777" w:rsidR="004A10BF" w:rsidRDefault="004A10BF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74A3" w14:textId="77777777" w:rsidR="004A10BF" w:rsidRPr="00300070" w:rsidRDefault="004A10BF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741E" w14:textId="77777777" w:rsidR="004A10BF" w:rsidRDefault="004A10BF" w:rsidP="00BF3A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9A1C" w14:textId="77777777" w:rsidR="004A10BF" w:rsidRDefault="004A10BF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FDA2" w14:textId="77777777" w:rsidR="004A10BF" w:rsidRPr="00300070" w:rsidRDefault="004A10BF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2B69" w14:textId="77777777" w:rsidR="004A10BF" w:rsidRDefault="004A10BF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22DA" w14:textId="77777777" w:rsidR="004A10BF" w:rsidRPr="00300070" w:rsidRDefault="004A10BF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D884" w14:textId="77777777" w:rsidR="004A10BF" w:rsidRDefault="004A10BF" w:rsidP="00B655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FAD5373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00483750" w14:textId="77777777" w:rsidR="004A10BF" w:rsidRDefault="004A10BF" w:rsidP="000F5238">
      <w:pPr>
        <w:pStyle w:val="Heading1"/>
        <w:spacing w:line="360" w:lineRule="auto"/>
      </w:pPr>
      <w:r>
        <w:t>LINIA 304 E</w:t>
      </w:r>
    </w:p>
    <w:p w14:paraId="6D7EB4C1" w14:textId="77777777" w:rsidR="004A10BF" w:rsidRDefault="004A10BF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4A10BF" w:rsidRPr="00A8307A" w14:paraId="0D58D918" w14:textId="77777777" w:rsidTr="00CB219B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2EE6" w14:textId="77777777" w:rsidR="004A10BF" w:rsidRPr="00A75A00" w:rsidRDefault="004A10BF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90D3C" w14:textId="77777777" w:rsidR="004A10BF" w:rsidRDefault="004A10BF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623DB546" w14:textId="77777777" w:rsidR="004A10BF" w:rsidRPr="00A8307A" w:rsidRDefault="004A10BF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02FA5" w14:textId="77777777" w:rsidR="004A10BF" w:rsidRPr="00A8307A" w:rsidRDefault="004A10BF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10B864" w14:textId="77777777" w:rsidR="004A10BF" w:rsidRPr="00A8307A" w:rsidRDefault="004A10BF" w:rsidP="00CB219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E9A17" w14:textId="77777777" w:rsidR="004A10BF" w:rsidRPr="00A8307A" w:rsidRDefault="004A10BF" w:rsidP="00CB219B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A1BF3" w14:textId="77777777" w:rsidR="004A10BF" w:rsidRPr="00A8307A" w:rsidRDefault="004A10BF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F30F0" w14:textId="77777777" w:rsidR="004A10BF" w:rsidRPr="00A8307A" w:rsidRDefault="004A10BF" w:rsidP="00CB21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54FB6" w14:textId="77777777" w:rsidR="004A10BF" w:rsidRPr="00A8307A" w:rsidRDefault="004A10BF" w:rsidP="00CB219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FE1DE" w14:textId="77777777" w:rsidR="004A10BF" w:rsidRPr="00A8307A" w:rsidRDefault="004A10BF" w:rsidP="00CB21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48D2039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35E0D12E" w14:textId="77777777" w:rsidR="004A10BF" w:rsidRDefault="004A10BF" w:rsidP="00125C01">
      <w:pPr>
        <w:pStyle w:val="Heading1"/>
        <w:spacing w:line="360" w:lineRule="auto"/>
      </w:pPr>
      <w:r>
        <w:t>LINIA 304 I</w:t>
      </w:r>
    </w:p>
    <w:p w14:paraId="0CC5AC27" w14:textId="77777777" w:rsidR="004A10BF" w:rsidRDefault="004A10BF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A10BF" w14:paraId="2813AF39" w14:textId="77777777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A10DD" w14:textId="77777777" w:rsidR="004A10BF" w:rsidRDefault="004A10BF">
            <w:pPr>
              <w:numPr>
                <w:ilvl w:val="0"/>
                <w:numId w:val="6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A6B4" w14:textId="77777777" w:rsidR="004A10BF" w:rsidRDefault="004A10BF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1FA93EFA" w14:textId="77777777" w:rsidR="004A10BF" w:rsidRDefault="004A10BF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D2C4" w14:textId="77777777" w:rsidR="004A10BF" w:rsidRPr="00300070" w:rsidRDefault="004A10BF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69CC" w14:textId="77777777" w:rsidR="004A10BF" w:rsidRDefault="004A10BF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5A40" w14:textId="77777777" w:rsidR="004A10BF" w:rsidRDefault="004A10BF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2A5C" w14:textId="77777777" w:rsidR="004A10BF" w:rsidRPr="00300070" w:rsidRDefault="004A10BF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CE7C" w14:textId="77777777" w:rsidR="004A10BF" w:rsidRDefault="004A10BF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3453" w14:textId="77777777" w:rsidR="004A10BF" w:rsidRPr="00300070" w:rsidRDefault="004A10BF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46B8" w14:textId="77777777" w:rsidR="004A10BF" w:rsidRDefault="004A10BF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05D046" w14:textId="77777777" w:rsidR="004A10BF" w:rsidRDefault="004A10BF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1635F47A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74D12603" w14:textId="77777777" w:rsidR="004A10BF" w:rsidRDefault="004A10BF" w:rsidP="00125C01">
      <w:pPr>
        <w:pStyle w:val="Heading1"/>
        <w:spacing w:line="360" w:lineRule="auto"/>
      </w:pPr>
      <w:r>
        <w:t>LINIA 304 J</w:t>
      </w:r>
    </w:p>
    <w:p w14:paraId="16AC450B" w14:textId="77777777" w:rsidR="004A10BF" w:rsidRDefault="004A10BF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A10BF" w14:paraId="3E512AE6" w14:textId="77777777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E16586" w14:textId="77777777" w:rsidR="004A10BF" w:rsidRDefault="004A10BF">
            <w:pPr>
              <w:numPr>
                <w:ilvl w:val="0"/>
                <w:numId w:val="7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BE2B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428C2E18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2A95" w14:textId="77777777" w:rsidR="004A10BF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6420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5A1D2333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33DF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AB68" w14:textId="77777777" w:rsidR="004A10BF" w:rsidRPr="00300070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93DE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7261" w14:textId="77777777" w:rsidR="004A10BF" w:rsidRPr="00300070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DF0F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37A57BA8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79B56" w14:textId="77777777" w:rsidR="004A10BF" w:rsidRDefault="004A10BF">
            <w:pPr>
              <w:numPr>
                <w:ilvl w:val="0"/>
                <w:numId w:val="7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0DA8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7FBB096" w14:textId="77777777" w:rsidR="004A10BF" w:rsidRDefault="004A10BF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3A11" w14:textId="77777777" w:rsidR="004A10BF" w:rsidRPr="00300070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7445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4998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0D7C" w14:textId="77777777" w:rsidR="004A10BF" w:rsidRPr="00300070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098A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D583" w14:textId="77777777" w:rsidR="004A10BF" w:rsidRPr="00300070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EF62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C278EA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62859CEB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6AF6176E" w14:textId="77777777" w:rsidR="004A10BF" w:rsidRDefault="004A10BF" w:rsidP="000F79E0">
      <w:pPr>
        <w:pStyle w:val="Heading1"/>
        <w:spacing w:line="360" w:lineRule="auto"/>
      </w:pPr>
      <w:r>
        <w:lastRenderedPageBreak/>
        <w:t>LINIA 305</w:t>
      </w:r>
    </w:p>
    <w:p w14:paraId="7DEDB478" w14:textId="77777777" w:rsidR="004A10BF" w:rsidRDefault="004A10BF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10BF" w14:paraId="6F1B08B4" w14:textId="77777777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153CF" w14:textId="77777777" w:rsidR="004A10BF" w:rsidRDefault="004A10B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FB8D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1168" w14:textId="77777777" w:rsidR="004A10BF" w:rsidRPr="00023C54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C407" w14:textId="77777777" w:rsidR="004A10BF" w:rsidRDefault="004A10B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17744D7C" w14:textId="77777777" w:rsidR="004A10BF" w:rsidRDefault="004A10BF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5B25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582E971F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E6863B2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55C55890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6F4C" w14:textId="77777777" w:rsidR="004A10BF" w:rsidRPr="00023C54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6810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0327" w14:textId="77777777" w:rsidR="004A10BF" w:rsidRPr="00023C54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EB19" w14:textId="77777777" w:rsidR="004A10BF" w:rsidRDefault="004A10BF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3BA552F" w14:textId="77777777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29CD6F" w14:textId="77777777" w:rsidR="004A10BF" w:rsidRDefault="004A10B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18D5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6072" w14:textId="77777777" w:rsidR="004A10BF" w:rsidRPr="00023C54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D0AD" w14:textId="77777777" w:rsidR="004A10BF" w:rsidRDefault="004A10B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44265FD4" w14:textId="77777777" w:rsidR="004A10BF" w:rsidRDefault="004A10B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1FE9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E398" w14:textId="77777777" w:rsidR="004A10BF" w:rsidRPr="00023C54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0FAA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D79C" w14:textId="77777777" w:rsidR="004A10BF" w:rsidRPr="00023C54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2FE6" w14:textId="77777777" w:rsidR="004A10BF" w:rsidRDefault="004A10BF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FEAB945" w14:textId="77777777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2C29F" w14:textId="77777777" w:rsidR="004A10BF" w:rsidRDefault="004A10B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F95E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8069" w14:textId="77777777" w:rsidR="004A10BF" w:rsidRPr="00023C54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2053" w14:textId="77777777" w:rsidR="004A10BF" w:rsidRDefault="004A10B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1B36E460" w14:textId="77777777" w:rsidR="004A10BF" w:rsidRDefault="004A10B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F0A6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7A93C580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120CBE5B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0DEF7078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5BA630B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605B" w14:textId="77777777" w:rsidR="004A10BF" w:rsidRPr="00023C54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6836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C1B2" w14:textId="77777777" w:rsidR="004A10BF" w:rsidRPr="00023C54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C0F2" w14:textId="77777777" w:rsidR="004A10BF" w:rsidRDefault="004A10BF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261F0AB6" w14:textId="77777777" w:rsidR="004A10BF" w:rsidRDefault="004A10BF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2A2E208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234AE" w14:textId="77777777" w:rsidR="004A10BF" w:rsidRDefault="004A10B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BBEC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15DD" w14:textId="77777777" w:rsidR="004A10BF" w:rsidRPr="00023C54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A3EA" w14:textId="77777777" w:rsidR="004A10BF" w:rsidRDefault="004A10B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3B511FAD" w14:textId="77777777" w:rsidR="004A10BF" w:rsidRDefault="004A10B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F741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566C" w14:textId="77777777" w:rsidR="004A10BF" w:rsidRPr="00023C54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56F6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DA28" w14:textId="77777777" w:rsidR="004A10BF" w:rsidRPr="00023C54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129D" w14:textId="77777777" w:rsidR="004A10BF" w:rsidRDefault="004A10BF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CCF16AD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6344E" w14:textId="77777777" w:rsidR="004A10BF" w:rsidRDefault="004A10B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87A6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6C4DDA1F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C9E8" w14:textId="77777777" w:rsidR="004A10BF" w:rsidRPr="00023C54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7976" w14:textId="77777777" w:rsidR="004A10BF" w:rsidRDefault="004A10BF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75D8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9F03" w14:textId="77777777" w:rsidR="004A10BF" w:rsidRPr="00023C54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EAC3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2F47" w14:textId="77777777" w:rsidR="004A10BF" w:rsidRPr="00023C54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9AF9" w14:textId="77777777" w:rsidR="004A10BF" w:rsidRDefault="004A10BF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66E2168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CAFA" w14:textId="77777777" w:rsidR="004A10BF" w:rsidRDefault="004A10B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DABF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AA07" w14:textId="77777777" w:rsidR="004A10BF" w:rsidRPr="00023C54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A3CF" w14:textId="77777777" w:rsidR="004A10BF" w:rsidRDefault="004A10B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70203129" w14:textId="77777777" w:rsidR="004A10BF" w:rsidRDefault="004A10B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E091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D918" w14:textId="77777777" w:rsidR="004A10BF" w:rsidRPr="00023C54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2CF5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9889" w14:textId="77777777" w:rsidR="004A10BF" w:rsidRPr="00023C54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77F8" w14:textId="77777777" w:rsidR="004A10BF" w:rsidRDefault="004A10BF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FAFF7B1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9B72" w14:textId="77777777" w:rsidR="004A10BF" w:rsidRDefault="004A10BF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709B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BE74" w14:textId="77777777" w:rsidR="004A10BF" w:rsidRPr="00023C54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414E" w14:textId="77777777" w:rsidR="004A10BF" w:rsidRDefault="004A10B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6DF92D04" w14:textId="77777777" w:rsidR="004A10BF" w:rsidRDefault="004A10BF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F0F0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CBAD" w14:textId="77777777" w:rsidR="004A10BF" w:rsidRPr="00023C54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974C" w14:textId="77777777" w:rsidR="004A10BF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0437" w14:textId="77777777" w:rsidR="004A10BF" w:rsidRPr="00023C54" w:rsidRDefault="004A10BF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A85E" w14:textId="77777777" w:rsidR="004A10BF" w:rsidRDefault="004A10BF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CBDF719" w14:textId="77777777" w:rsidR="004A10BF" w:rsidRDefault="004A10BF">
      <w:pPr>
        <w:spacing w:line="192" w:lineRule="auto"/>
        <w:ind w:right="57"/>
        <w:rPr>
          <w:sz w:val="20"/>
          <w:lang w:val="ro-RO"/>
        </w:rPr>
      </w:pPr>
    </w:p>
    <w:p w14:paraId="1F75545A" w14:textId="77777777" w:rsidR="004A10BF" w:rsidRDefault="004A10BF" w:rsidP="00DE0660">
      <w:pPr>
        <w:pStyle w:val="Heading1"/>
        <w:spacing w:line="360" w:lineRule="auto"/>
      </w:pPr>
      <w:r>
        <w:lastRenderedPageBreak/>
        <w:t>LINIA 306</w:t>
      </w:r>
    </w:p>
    <w:p w14:paraId="7331C780" w14:textId="77777777" w:rsidR="004A10BF" w:rsidRDefault="004A10BF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10BF" w14:paraId="4E07C4E0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F6C4A" w14:textId="77777777" w:rsidR="004A10BF" w:rsidRDefault="004A10B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3736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F4C6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27D3" w14:textId="77777777" w:rsidR="004A10BF" w:rsidRDefault="004A10BF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7F9A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3D70865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B69CF2C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53DCBEF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80E4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8857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3F76" w14:textId="77777777" w:rsidR="004A10BF" w:rsidRPr="00BE3917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3AC7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9DDA631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8A463" w14:textId="77777777" w:rsidR="004A10BF" w:rsidRDefault="004A10B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29BB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B483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EDAA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1B377810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C778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C20F47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D19C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3E10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D756" w14:textId="77777777" w:rsidR="004A10BF" w:rsidRPr="00BE3917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CAD2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B0F490F" w14:textId="77777777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D7FB7" w14:textId="77777777" w:rsidR="004A10BF" w:rsidRDefault="004A10B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681E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4287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2A29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150B16B4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A685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6B1FD1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9D84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D640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347C" w14:textId="77777777" w:rsidR="004A10BF" w:rsidRPr="00BE3917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4DB8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36857C1E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2ADA7" w14:textId="77777777" w:rsidR="004A10BF" w:rsidRDefault="004A10B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940C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428F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5C9C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1CA3C5C2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6B55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B07D24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78B7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C584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4C44" w14:textId="77777777" w:rsidR="004A10BF" w:rsidRPr="00BE3917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C70F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53E67987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7536E" w14:textId="77777777" w:rsidR="004A10BF" w:rsidRDefault="004A10B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7634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A186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7C74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41C3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568EA497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394D0B06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BAAC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3BFE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3B23" w14:textId="77777777" w:rsidR="004A10BF" w:rsidRPr="00BE3917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B2F1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7DD8EBA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10FCD" w14:textId="77777777" w:rsidR="004A10BF" w:rsidRDefault="004A10B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0A8F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D6B0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BD08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C45D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CFD9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63D1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144F" w14:textId="77777777" w:rsidR="004A10BF" w:rsidRPr="00BE3917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DAD7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6D302B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4A10BF" w14:paraId="0A01C528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95CC0" w14:textId="77777777" w:rsidR="004A10BF" w:rsidRDefault="004A10B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F569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97CF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B1CC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B188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1680C0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0756377F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19BAC6D" w14:textId="77777777" w:rsidR="004A10BF" w:rsidRDefault="004A10BF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884C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9603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D916" w14:textId="77777777" w:rsidR="004A10BF" w:rsidRPr="00BE3917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25B0" w14:textId="77777777" w:rsidR="004A10BF" w:rsidRDefault="004A10BF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4A10BF" w14:paraId="2C77472A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53885" w14:textId="77777777" w:rsidR="004A10BF" w:rsidRDefault="004A10B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0781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BAC0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49B6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0987D5E3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283A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850CD8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70CA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E9AB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41BA" w14:textId="77777777" w:rsidR="004A10BF" w:rsidRPr="00BE3917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591C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564C2D18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1CE60" w14:textId="77777777" w:rsidR="004A10BF" w:rsidRDefault="004A10B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3AF4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62B5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78D7" w14:textId="77777777" w:rsidR="004A10BF" w:rsidRDefault="004A10BF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5458CE0F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6DE5FC53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E50E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4F1908F3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3B55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D251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4E3C" w14:textId="77777777" w:rsidR="004A10BF" w:rsidRPr="00BE3917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2159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AF29DF3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E2C9" w14:textId="77777777" w:rsidR="004A10BF" w:rsidRDefault="004A10B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1687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2D42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0C54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4A92B3B4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7904DB47" w14:textId="77777777" w:rsidR="004A10BF" w:rsidRDefault="004A10BF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194B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3EAA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F997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FD2F" w14:textId="77777777" w:rsidR="004A10BF" w:rsidRPr="00BE3917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BA0F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D4D223E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5E92" w14:textId="77777777" w:rsidR="004A10BF" w:rsidRDefault="004A10B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0B71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A007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0C4C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6346C50E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9742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718B67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D2BF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CB8B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6B63" w14:textId="77777777" w:rsidR="004A10BF" w:rsidRPr="00BE3917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9147" w14:textId="77777777" w:rsidR="004A10BF" w:rsidRDefault="004A10BF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3A2D50A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6902" w14:textId="77777777" w:rsidR="004A10BF" w:rsidRDefault="004A10B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4C50" w14:textId="77777777" w:rsidR="004A10BF" w:rsidRDefault="004A10BF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2C208A0E" w14:textId="77777777" w:rsidR="004A10BF" w:rsidRDefault="004A10BF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11A0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1F76" w14:textId="77777777" w:rsidR="004A10BF" w:rsidRDefault="004A10BF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C0EB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C30D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8EBC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80F0" w14:textId="77777777" w:rsidR="004A10BF" w:rsidRPr="00BE3917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4B56" w14:textId="77777777" w:rsidR="004A10BF" w:rsidRDefault="004A10BF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4D69D23D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E6AE" w14:textId="77777777" w:rsidR="004A10BF" w:rsidRDefault="004A10B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7968" w14:textId="77777777" w:rsidR="004A10BF" w:rsidRDefault="004A10BF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784F363D" w14:textId="77777777" w:rsidR="004A10BF" w:rsidRDefault="004A10BF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A97D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E677" w14:textId="77777777" w:rsidR="004A10BF" w:rsidRDefault="004A10BF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5D11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1623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2910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1777" w14:textId="77777777" w:rsidR="004A10BF" w:rsidRPr="00BE3917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031A" w14:textId="77777777" w:rsidR="004A10BF" w:rsidRDefault="004A10BF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3ABE592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472C" w14:textId="77777777" w:rsidR="004A10BF" w:rsidRDefault="004A10B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5B18" w14:textId="77777777" w:rsidR="004A10BF" w:rsidRDefault="004A10BF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60B98826" w14:textId="77777777" w:rsidR="004A10BF" w:rsidRDefault="004A10BF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113D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3F88" w14:textId="77777777" w:rsidR="004A10BF" w:rsidRDefault="004A10BF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0D3D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A5EA" w14:textId="77777777" w:rsidR="004A10BF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EA28" w14:textId="77777777" w:rsidR="004A10BF" w:rsidRDefault="004A10BF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ECCD" w14:textId="77777777" w:rsidR="004A10BF" w:rsidRPr="00BE3917" w:rsidRDefault="004A10BF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6060" w14:textId="77777777" w:rsidR="004A10BF" w:rsidRDefault="004A10BF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492C955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5A4400E3" w14:textId="77777777" w:rsidR="004A10BF" w:rsidRDefault="004A10BF" w:rsidP="008D7570">
      <w:pPr>
        <w:pStyle w:val="Heading1"/>
        <w:spacing w:line="360" w:lineRule="auto"/>
      </w:pPr>
      <w:r>
        <w:t>LINIA 311</w:t>
      </w:r>
    </w:p>
    <w:p w14:paraId="7DE2F6CD" w14:textId="77777777" w:rsidR="004A10BF" w:rsidRDefault="004A10BF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10BF" w14:paraId="3142B3BD" w14:textId="77777777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31DB9" w14:textId="77777777" w:rsidR="004A10BF" w:rsidRDefault="004A10BF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F070" w14:textId="77777777" w:rsidR="004A10BF" w:rsidRDefault="004A10BF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220FD54D" w14:textId="77777777" w:rsidR="004A10BF" w:rsidRDefault="004A10BF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B1EE" w14:textId="77777777" w:rsidR="004A10BF" w:rsidRDefault="004A10BF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D1D3" w14:textId="77777777" w:rsidR="004A10BF" w:rsidRDefault="004A10BF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67BE" w14:textId="77777777" w:rsidR="004A10BF" w:rsidRDefault="004A10BF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A090" w14:textId="77777777" w:rsidR="004A10BF" w:rsidRPr="003004A8" w:rsidRDefault="004A10BF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AB86" w14:textId="77777777" w:rsidR="004A10BF" w:rsidRDefault="004A10BF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0D39" w14:textId="77777777" w:rsidR="004A10BF" w:rsidRPr="003004A8" w:rsidRDefault="004A10BF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F981" w14:textId="77777777" w:rsidR="004A10BF" w:rsidRPr="006F7065" w:rsidRDefault="004A10BF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66F62662" w14:textId="77777777" w:rsidR="004A10BF" w:rsidRDefault="004A10BF">
      <w:pPr>
        <w:tabs>
          <w:tab w:val="left" w:pos="4560"/>
        </w:tabs>
        <w:rPr>
          <w:sz w:val="20"/>
          <w:lang w:val="ro-RO"/>
        </w:rPr>
      </w:pPr>
    </w:p>
    <w:p w14:paraId="0BBD9646" w14:textId="77777777" w:rsidR="004A10BF" w:rsidRDefault="004A10BF" w:rsidP="00E81B3B">
      <w:pPr>
        <w:pStyle w:val="Heading1"/>
        <w:spacing w:line="360" w:lineRule="auto"/>
      </w:pPr>
      <w:r>
        <w:t>LINIA 314 G</w:t>
      </w:r>
    </w:p>
    <w:p w14:paraId="033AB6ED" w14:textId="77777777" w:rsidR="004A10BF" w:rsidRDefault="004A10BF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A10BF" w14:paraId="7382A330" w14:textId="77777777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85E1D" w14:textId="77777777" w:rsidR="004A10BF" w:rsidRDefault="004A10B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6B55" w14:textId="77777777" w:rsidR="004A10BF" w:rsidRDefault="004A10B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82E8" w14:textId="77777777" w:rsidR="004A10BF" w:rsidRPr="00DF53C6" w:rsidRDefault="004A10B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CEC1" w14:textId="77777777" w:rsidR="004A10BF" w:rsidRDefault="004A10BF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C479F1A" w14:textId="77777777" w:rsidR="004A10BF" w:rsidRDefault="004A10BF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2AF6BE1" w14:textId="77777777" w:rsidR="004A10BF" w:rsidRDefault="004A10BF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82DC" w14:textId="77777777" w:rsidR="004A10BF" w:rsidRDefault="004A10B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0FE2" w14:textId="77777777" w:rsidR="004A10BF" w:rsidRPr="00DF53C6" w:rsidRDefault="004A10B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2267" w14:textId="77777777" w:rsidR="004A10BF" w:rsidRDefault="004A10B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7FF7" w14:textId="77777777" w:rsidR="004A10BF" w:rsidRPr="00DF53C6" w:rsidRDefault="004A10B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098F" w14:textId="77777777" w:rsidR="004A10BF" w:rsidRDefault="004A10BF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4C93DC5" w14:textId="77777777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BB6C62" w14:textId="77777777" w:rsidR="004A10BF" w:rsidRDefault="004A10B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E6DC" w14:textId="77777777" w:rsidR="004A10BF" w:rsidRDefault="004A10B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581E" w14:textId="77777777" w:rsidR="004A10BF" w:rsidRPr="00DF53C6" w:rsidRDefault="004A10B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5AB5" w14:textId="77777777" w:rsidR="004A10BF" w:rsidRDefault="004A10BF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8EB8322" w14:textId="77777777" w:rsidR="004A10BF" w:rsidRDefault="004A10BF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E127DB9" w14:textId="77777777" w:rsidR="004A10BF" w:rsidRDefault="004A10BF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2242" w14:textId="77777777" w:rsidR="004A10BF" w:rsidRDefault="004A10B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2826" w14:textId="77777777" w:rsidR="004A10BF" w:rsidRPr="00DF53C6" w:rsidRDefault="004A10B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2267" w14:textId="77777777" w:rsidR="004A10BF" w:rsidRDefault="004A10B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B923" w14:textId="77777777" w:rsidR="004A10BF" w:rsidRPr="00DF53C6" w:rsidRDefault="004A10B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46E2" w14:textId="77777777" w:rsidR="004A10BF" w:rsidRDefault="004A10BF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6249FC8" w14:textId="77777777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37718" w14:textId="77777777" w:rsidR="004A10BF" w:rsidRDefault="004A10B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CD54" w14:textId="77777777" w:rsidR="004A10BF" w:rsidRDefault="004A10B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E1DC" w14:textId="77777777" w:rsidR="004A10BF" w:rsidRPr="00DF53C6" w:rsidRDefault="004A10B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A6AA" w14:textId="77777777" w:rsidR="004A10BF" w:rsidRDefault="004A10BF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B8C9769" w14:textId="77777777" w:rsidR="004A10BF" w:rsidRDefault="004A10BF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4DD7" w14:textId="77777777" w:rsidR="004A10BF" w:rsidRDefault="004A10B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21DF" w14:textId="77777777" w:rsidR="004A10BF" w:rsidRPr="00DF53C6" w:rsidRDefault="004A10B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5016" w14:textId="77777777" w:rsidR="004A10BF" w:rsidRDefault="004A10B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414D" w14:textId="77777777" w:rsidR="004A10BF" w:rsidRPr="00DF53C6" w:rsidRDefault="004A10B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CA43" w14:textId="77777777" w:rsidR="004A10BF" w:rsidRDefault="004A10BF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09E5B63" w14:textId="77777777" w:rsidR="004A10BF" w:rsidRDefault="004A10BF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2CFE586B" w14:textId="77777777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2AC0C" w14:textId="77777777" w:rsidR="004A10BF" w:rsidRDefault="004A10B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33E2" w14:textId="77777777" w:rsidR="004A10BF" w:rsidRDefault="004A10BF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31C0" w14:textId="77777777" w:rsidR="004A10BF" w:rsidRPr="00DF53C6" w:rsidRDefault="004A10BF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8BFC" w14:textId="77777777" w:rsidR="004A10BF" w:rsidRDefault="004A10BF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06A187E" w14:textId="77777777" w:rsidR="004A10BF" w:rsidRDefault="004A10BF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5A5C" w14:textId="77777777" w:rsidR="004A10BF" w:rsidRDefault="004A10BF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6B4A" w14:textId="77777777" w:rsidR="004A10BF" w:rsidRPr="00DF53C6" w:rsidRDefault="004A10BF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D6FD" w14:textId="77777777" w:rsidR="004A10BF" w:rsidRDefault="004A10BF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9155" w14:textId="77777777" w:rsidR="004A10BF" w:rsidRPr="00DF53C6" w:rsidRDefault="004A10BF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5999" w14:textId="77777777" w:rsidR="004A10BF" w:rsidRDefault="004A10BF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07B15C1" w14:textId="77777777" w:rsidR="004A10BF" w:rsidRDefault="004A10BF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20DB8E00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2C967" w14:textId="77777777" w:rsidR="004A10BF" w:rsidRDefault="004A10B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47A9" w14:textId="77777777" w:rsidR="004A10BF" w:rsidRDefault="004A10B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1707" w14:textId="77777777" w:rsidR="004A10BF" w:rsidRPr="00DF53C6" w:rsidRDefault="004A10B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5277" w14:textId="77777777" w:rsidR="004A10BF" w:rsidRDefault="004A10BF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8DB80C9" w14:textId="77777777" w:rsidR="004A10BF" w:rsidRDefault="004A10BF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47E88BE4" w14:textId="77777777" w:rsidR="004A10BF" w:rsidRDefault="004A10BF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3F4B80BF" w14:textId="77777777" w:rsidR="004A10BF" w:rsidRDefault="004A10BF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EDD6" w14:textId="77777777" w:rsidR="004A10BF" w:rsidRDefault="004A10BF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0B67" w14:textId="77777777" w:rsidR="004A10BF" w:rsidRPr="00DF53C6" w:rsidRDefault="004A10BF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2E09" w14:textId="77777777" w:rsidR="004A10BF" w:rsidRDefault="004A10BF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CAE9" w14:textId="77777777" w:rsidR="004A10BF" w:rsidRPr="00DF53C6" w:rsidRDefault="004A10BF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3CF6" w14:textId="77777777" w:rsidR="004A10BF" w:rsidRDefault="004A10BF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1B29888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3474E" w14:textId="77777777" w:rsidR="004A10BF" w:rsidRDefault="004A10B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42BF" w14:textId="77777777" w:rsidR="004A10BF" w:rsidRDefault="004A10BF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50D5" w14:textId="77777777" w:rsidR="004A10BF" w:rsidRPr="00DF53C6" w:rsidRDefault="004A10BF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E519" w14:textId="77777777" w:rsidR="004A10BF" w:rsidRDefault="004A10BF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97AFBAC" w14:textId="77777777" w:rsidR="004A10BF" w:rsidRDefault="004A10BF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E15DE9B" w14:textId="77777777" w:rsidR="004A10BF" w:rsidRDefault="004A10BF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809DA72" w14:textId="77777777" w:rsidR="004A10BF" w:rsidRDefault="004A10BF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FDBC" w14:textId="77777777" w:rsidR="004A10BF" w:rsidRDefault="004A10BF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0997" w14:textId="77777777" w:rsidR="004A10BF" w:rsidRPr="00DF53C6" w:rsidRDefault="004A10BF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95BC" w14:textId="77777777" w:rsidR="004A10BF" w:rsidRDefault="004A10BF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29C3" w14:textId="77777777" w:rsidR="004A10BF" w:rsidRPr="00DF53C6" w:rsidRDefault="004A10BF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D6DD" w14:textId="77777777" w:rsidR="004A10BF" w:rsidRDefault="004A10BF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B924E63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0A204449" w14:textId="77777777" w:rsidR="004A10BF" w:rsidRDefault="004A10BF" w:rsidP="003A5387">
      <w:pPr>
        <w:pStyle w:val="Heading1"/>
        <w:spacing w:line="360" w:lineRule="auto"/>
      </w:pPr>
      <w:r>
        <w:t>LINIA 316</w:t>
      </w:r>
    </w:p>
    <w:p w14:paraId="12E8621D" w14:textId="77777777" w:rsidR="004A10BF" w:rsidRDefault="004A10BF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10BF" w14:paraId="150FA8BE" w14:textId="77777777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8B1D9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BE55" w14:textId="77777777" w:rsidR="004A10BF" w:rsidRDefault="004A10BF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76F4" w14:textId="77777777" w:rsidR="004A10BF" w:rsidRDefault="004A10BF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51B2" w14:textId="77777777" w:rsidR="004A10BF" w:rsidRDefault="004A10BF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B5403FD" w14:textId="77777777" w:rsidR="004A10BF" w:rsidRDefault="004A10BF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D129" w14:textId="77777777" w:rsidR="004A10BF" w:rsidRDefault="004A10BF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D9F9" w14:textId="77777777" w:rsidR="004A10BF" w:rsidRDefault="004A10BF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1B9F" w14:textId="77777777" w:rsidR="004A10BF" w:rsidRDefault="004A10BF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6765" w14:textId="77777777" w:rsidR="004A10BF" w:rsidRPr="00F6236C" w:rsidRDefault="004A10BF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7637" w14:textId="77777777" w:rsidR="004A10BF" w:rsidRDefault="004A10BF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1F04BC" w14:textId="77777777" w:rsidR="004A10BF" w:rsidRDefault="004A10BF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6055161" w14:textId="77777777" w:rsidR="004A10BF" w:rsidRDefault="004A10BF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4A10BF" w14:paraId="10483B39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944D6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87FC" w14:textId="77777777" w:rsidR="004A10BF" w:rsidRDefault="004A10BF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718A" w14:textId="77777777" w:rsidR="004A10BF" w:rsidRDefault="004A10BF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8E4F" w14:textId="77777777" w:rsidR="004A10BF" w:rsidRDefault="004A10BF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11A5" w14:textId="77777777" w:rsidR="004A10BF" w:rsidRDefault="004A10B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3444891C" w14:textId="77777777" w:rsidR="004A10BF" w:rsidRDefault="004A10B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44CCA6B" w14:textId="77777777" w:rsidR="004A10BF" w:rsidRDefault="004A10B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50FE5425" w14:textId="77777777" w:rsidR="004A10BF" w:rsidRDefault="004A10B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7EEF126" w14:textId="77777777" w:rsidR="004A10BF" w:rsidRDefault="004A10B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34A61340" w14:textId="77777777" w:rsidR="004A10BF" w:rsidRDefault="004A10B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623D4CEC" w14:textId="77777777" w:rsidR="004A10BF" w:rsidRDefault="004A10B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EF4C" w14:textId="77777777" w:rsidR="004A10BF" w:rsidRDefault="004A10BF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1039" w14:textId="77777777" w:rsidR="004A10BF" w:rsidRDefault="004A10BF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3DD6" w14:textId="77777777" w:rsidR="004A10BF" w:rsidRPr="00F6236C" w:rsidRDefault="004A10BF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207E" w14:textId="77777777" w:rsidR="004A10BF" w:rsidRDefault="004A10BF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F47563" w14:textId="77777777" w:rsidR="004A10BF" w:rsidRDefault="004A10BF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4A10BF" w14:paraId="5DEFCF81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4AEAF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3329" w14:textId="77777777" w:rsidR="004A10BF" w:rsidRDefault="004A10BF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7F98" w14:textId="77777777" w:rsidR="004A10BF" w:rsidRDefault="004A10BF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9992" w14:textId="77777777" w:rsidR="004A10BF" w:rsidRDefault="004A10BF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AD46E73" w14:textId="77777777" w:rsidR="004A10BF" w:rsidRDefault="004A10BF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07A5" w14:textId="77777777" w:rsidR="004A10BF" w:rsidRDefault="004A10B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9824ED" w14:textId="77777777" w:rsidR="004A10BF" w:rsidRDefault="004A10B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65B9" w14:textId="77777777" w:rsidR="004A10BF" w:rsidRDefault="004A10BF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4AF1" w14:textId="77777777" w:rsidR="004A10BF" w:rsidRDefault="004A10BF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C622" w14:textId="77777777" w:rsidR="004A10BF" w:rsidRPr="00F6236C" w:rsidRDefault="004A10BF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E43C" w14:textId="77777777" w:rsidR="004A10BF" w:rsidRDefault="004A10BF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7CC27E" w14:textId="77777777" w:rsidR="004A10BF" w:rsidRDefault="004A10BF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3E1670" w14:textId="77777777" w:rsidR="004A10BF" w:rsidRDefault="004A10BF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4A10BF" w14:paraId="1978E7CA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87BC7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5B0E" w14:textId="77777777" w:rsidR="004A10BF" w:rsidRDefault="004A10BF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1926" w14:textId="77777777" w:rsidR="004A10BF" w:rsidRDefault="004A10BF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CAC0" w14:textId="77777777" w:rsidR="004A10BF" w:rsidRDefault="004A10BF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0932303" w14:textId="77777777" w:rsidR="004A10BF" w:rsidRDefault="004A10BF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D5EB" w14:textId="77777777" w:rsidR="004A10BF" w:rsidRDefault="004A10BF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A28A" w14:textId="77777777" w:rsidR="004A10BF" w:rsidRDefault="004A10BF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5FE0" w14:textId="77777777" w:rsidR="004A10BF" w:rsidRDefault="004A10BF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E2C1" w14:textId="77777777" w:rsidR="004A10BF" w:rsidRPr="00F6236C" w:rsidRDefault="004A10BF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B971" w14:textId="77777777" w:rsidR="004A10BF" w:rsidRDefault="004A10BF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84F8CEF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0EBA7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3324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E53E" w14:textId="77777777" w:rsidR="004A10BF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2410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3F6378E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26D5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8548" w14:textId="77777777" w:rsidR="004A10BF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F513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8C2D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95FA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9183D75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E82FE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1FC5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85B6" w14:textId="77777777" w:rsidR="004A10BF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52FB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1A56C68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AA20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4705" w14:textId="77777777" w:rsidR="004A10BF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69E7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A0A7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0981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CB15CC7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A6FB2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D05D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67954B50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197F" w14:textId="77777777" w:rsidR="004A10BF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0A62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30D24FE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2AD8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82FF" w14:textId="77777777" w:rsidR="004A10BF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6B5E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E35E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6E67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3F6D82E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125C4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CA7D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  <w:p w14:paraId="3C2EE1AC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492A" w14:textId="77777777" w:rsidR="004A10BF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CD9C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Oltului, linia 3 directă Cap X 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D587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7FA0" w14:textId="77777777" w:rsidR="004A10BF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DFF6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BB1B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D360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43E7AD05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00912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BF65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13D366F4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4947" w14:textId="77777777" w:rsidR="004A10BF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E9D6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3F8B5D55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4E42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25A5" w14:textId="77777777" w:rsidR="004A10BF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2BD1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DAF3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7704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6E713ECB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5671E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BC9E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14:paraId="1D9DE79F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79A8" w14:textId="77777777" w:rsidR="004A10BF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F308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3AF2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22DE" w14:textId="77777777" w:rsidR="004A10BF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6708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6336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0F7F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772B249D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2F2C7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67AC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86+800</w:t>
            </w:r>
          </w:p>
          <w:p w14:paraId="7A9E3834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1383" w14:textId="77777777" w:rsidR="004A10BF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3C5D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14:paraId="01A4A956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EAC9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F0BF" w14:textId="77777777" w:rsidR="004A10BF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988E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5485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34BE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6850DAC0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9D73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1122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FC5A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C89C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3B8BE030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7146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4A1F" w14:textId="77777777" w:rsidR="004A10BF" w:rsidRPr="00514DA4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49E0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EA94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F167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92A002C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EBE5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5222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C70E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4E2E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42B5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309E74E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1DFB751A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2C83126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5125C50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5D48" w14:textId="77777777" w:rsidR="004A10BF" w:rsidRPr="00514DA4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3C11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38C3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497D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AD5D106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587EE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772C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B849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B889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11A4EE3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429D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3D756D4F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5CEF354E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E7B9" w14:textId="77777777" w:rsidR="004A10BF" w:rsidRPr="00514DA4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7DBF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E48D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B8BC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4A10BF" w14:paraId="2BD4E413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C0AD06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6A7E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5B9416CC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84B2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92C8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831CEA2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FDBC" w14:textId="77777777" w:rsidR="004A10BF" w:rsidRPr="00273EC0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E9D1" w14:textId="77777777" w:rsidR="004A10BF" w:rsidRPr="00514DA4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CC92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C81E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00E3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2E16051D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3E7E0D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87B2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5F40A2BC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F5DD" w14:textId="77777777" w:rsidR="004A10BF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0AE1" w14:textId="77777777" w:rsidR="004A10BF" w:rsidRDefault="004A10BF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24653A7" w14:textId="77777777" w:rsidR="004A10BF" w:rsidRDefault="004A10BF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CF29" w14:textId="77777777" w:rsidR="004A10BF" w:rsidRPr="00273EC0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3928" w14:textId="77777777" w:rsidR="004A10BF" w:rsidRPr="00514DA4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752C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D0F4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14C7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27A817FB" w14:textId="7777777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EF5E4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E2D4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9EED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E7FB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339A41A8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89B8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40D1" w14:textId="77777777" w:rsidR="004A10BF" w:rsidRPr="00514DA4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7E1F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5032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350C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7227628" w14:textId="77777777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C415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59E8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F1EC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C001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ECFB4F7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2FF6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CE1B" w14:textId="77777777" w:rsidR="004A10BF" w:rsidRPr="00514DA4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9E33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F3CD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E12F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76EFCB3" w14:textId="77777777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BAB35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DF74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3EC1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553E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5171148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9E0B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F041" w14:textId="77777777" w:rsidR="004A10BF" w:rsidRPr="00514DA4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A271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7EB3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74F7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466F844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1381F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AF9D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4187F646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A5E9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A440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3F860577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7462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9864" w14:textId="77777777" w:rsidR="004A10BF" w:rsidRPr="00514DA4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DE11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EC52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DDD4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BF2E469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4F11E9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DCE0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7749" w14:textId="77777777" w:rsidR="004A10BF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F360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43D8B22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685A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05BB" w14:textId="77777777" w:rsidR="004A10BF" w:rsidRPr="00514DA4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CA40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C1A2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2929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5CA27A9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153CF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E080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601A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7180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DD73435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C712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D416" w14:textId="77777777" w:rsidR="004A10BF" w:rsidRPr="00514DA4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FB9A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11D9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6F92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60F908F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02189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65E0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7D982BCC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20D4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3842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349D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2F97" w14:textId="77777777" w:rsidR="004A10BF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BBC6" w14:textId="77777777" w:rsidR="004A10BF" w:rsidRDefault="004A10BF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87F4" w14:textId="77777777" w:rsidR="004A10BF" w:rsidRPr="00F6236C" w:rsidRDefault="004A10BF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5A21" w14:textId="77777777" w:rsidR="004A10BF" w:rsidRDefault="004A10BF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D3CA16F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99F5C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44FE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5D0AA36E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A72C" w14:textId="77777777" w:rsidR="004A10BF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389F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67870C7E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42F72AB8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F2EB2BB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5D8B7A43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3D5F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47F8" w14:textId="77777777" w:rsidR="004A10BF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C27E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4DF6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CFAD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14:paraId="047AFCB0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4A10BF" w14:paraId="696F78EF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A13B1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243A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7E04" w14:textId="77777777" w:rsidR="004A10BF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3B16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DAEC0D1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D549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36AC" w14:textId="77777777" w:rsidR="004A10BF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46B8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B956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16CC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70DEC3F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F4715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DDCC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CDFA" w14:textId="77777777" w:rsidR="004A10BF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B4C1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FA42E25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4012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CB7A" w14:textId="77777777" w:rsidR="004A10BF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F876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AB7F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FECD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1C7DD8F" w14:textId="77777777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CE469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5A7A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B4FC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305E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774A53B2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D3CA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DD99" w14:textId="77777777" w:rsidR="004A10BF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221B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3263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CBDD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899AB36" w14:textId="7777777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BB5F5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26FC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671E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AE03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0DB460D7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D0FA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DB7E" w14:textId="77777777" w:rsidR="004A10BF" w:rsidRPr="00514DA4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2DFD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2C1C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08E9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ABA722B" w14:textId="77777777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A04EA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7E17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2694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B6AA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67C94264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DDBB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1BE2" w14:textId="77777777" w:rsidR="004A10BF" w:rsidRPr="00514DA4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9BD8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9923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D4AB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3A6ED4" w14:textId="77777777" w:rsidR="004A10BF" w:rsidRPr="000D7AA7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4A10BF" w14:paraId="09BD161D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A831C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9872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2DFF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6EA6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84F9612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FA1F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38FA" w14:textId="77777777" w:rsidR="004A10BF" w:rsidRPr="00514DA4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8DC2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3B7F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3FD1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A27AAD9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5FA34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620D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594C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AAE0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C982D4A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4886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11F4" w14:textId="77777777" w:rsidR="004A10BF" w:rsidRPr="00514DA4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65E1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30F8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85B1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D40A29F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20E9D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7753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26F98046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BE18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6F31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3E8587CA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13D2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250C" w14:textId="77777777" w:rsidR="004A10BF" w:rsidRPr="00514DA4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1B51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EA16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2AFA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210D9BB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B7386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9346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16CDDC18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3B44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8288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45B8BBA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1CC3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3589" w14:textId="77777777" w:rsidR="004A10BF" w:rsidRPr="00514DA4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BAA9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C2D5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2C44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78E0D3EA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DE182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F464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9B10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7CAB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68C8D62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933D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D54C33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0D7B" w14:textId="77777777" w:rsidR="004A10BF" w:rsidRPr="00514DA4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F010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817B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4CA3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1712B14D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EBBE1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9AF3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164751EB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5EBD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659B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EB7C932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4D7E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BBCF" w14:textId="77777777" w:rsidR="004A10BF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B04B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FAA6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7E21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432A09FE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88D5F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4A69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566749E7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FFC1" w14:textId="77777777" w:rsidR="004A10BF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6AFA" w14:textId="77777777" w:rsidR="004A10BF" w:rsidRDefault="004A10BF" w:rsidP="00CB23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44EC6D3" w14:textId="77777777" w:rsidR="004A10BF" w:rsidRDefault="004A10BF" w:rsidP="00CB23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437F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5DD6" w14:textId="77777777" w:rsidR="004A10BF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E0F1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3D50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1602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5B400C70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4A10BF" w14:paraId="04169A04" w14:textId="77777777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CE1EEE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5925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9B44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235F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E07B8AB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6B10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10DE" w14:textId="77777777" w:rsidR="004A10BF" w:rsidRPr="00514DA4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D622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CD1E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A7A0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124A90D" w14:textId="77777777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4CB7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EA56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C7C5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CB4C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31010AE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B688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58A6" w14:textId="77777777" w:rsidR="004A10BF" w:rsidRPr="00514DA4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9897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D337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B049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1B1AB952" w14:textId="77777777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2AF7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3E5D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608E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2192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779ACCB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978C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650D1B7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3CFC" w14:textId="77777777" w:rsidR="004A10BF" w:rsidRPr="00514DA4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71C7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BE26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B65B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0A7B86A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446CB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C8F1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8E4E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2E7C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5E13752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0A53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DB36" w14:textId="77777777" w:rsidR="004A10BF" w:rsidRPr="00514DA4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5DEB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B5CC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1A24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4A10BF" w14:paraId="5358ED11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A6C30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3153" w14:textId="77777777" w:rsidR="004A10BF" w:rsidRDefault="004A10BF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697211D2" w14:textId="77777777" w:rsidR="004A10BF" w:rsidRDefault="004A10BF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88DE" w14:textId="77777777" w:rsidR="004A10BF" w:rsidRPr="00F6236C" w:rsidRDefault="004A10BF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95D9" w14:textId="77777777" w:rsidR="004A10BF" w:rsidRDefault="004A10BF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7F268091" w14:textId="77777777" w:rsidR="004A10BF" w:rsidRDefault="004A10BF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399C" w14:textId="77777777" w:rsidR="004A10BF" w:rsidRDefault="004A10BF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BDC2" w14:textId="77777777" w:rsidR="004A10BF" w:rsidRPr="00514DA4" w:rsidRDefault="004A10BF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9C23" w14:textId="77777777" w:rsidR="004A10BF" w:rsidRDefault="004A10BF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C156" w14:textId="77777777" w:rsidR="004A10BF" w:rsidRPr="00F6236C" w:rsidRDefault="004A10BF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B2D2" w14:textId="77777777" w:rsidR="004A10BF" w:rsidRDefault="004A10BF" w:rsidP="007209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9ACD141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8B89A8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BBC3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F77D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5378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4709135C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987F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2571" w14:textId="77777777" w:rsidR="004A10BF" w:rsidRPr="00514DA4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29B4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CD6F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FC82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A10BF" w14:paraId="1A9A225D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49623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894B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0B7FCE27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61B8" w14:textId="77777777" w:rsidR="004A10BF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A87C" w14:textId="77777777" w:rsidR="004A10BF" w:rsidRDefault="004A10BF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7C4D7250" w14:textId="77777777" w:rsidR="004A10BF" w:rsidRDefault="004A10BF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5C07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40D8" w14:textId="77777777" w:rsidR="004A10BF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A98A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CB68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1812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6745BF6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2509A0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0FAC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1D70" w14:textId="77777777" w:rsidR="004A10BF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3783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9718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9A7353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F784" w14:textId="77777777" w:rsidR="004A10BF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5DEB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C77B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7B9E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0751569C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E87408E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8DC89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4A64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90E8" w14:textId="77777777" w:rsidR="004A10BF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DF0F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26ED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4A4232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2173" w14:textId="77777777" w:rsidR="004A10BF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15D7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A382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9A3A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30E8168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B0D6348" w14:textId="77777777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47642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8063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61EF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CCFD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4AF0E478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B26D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5BEC97A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2AE9" w14:textId="77777777" w:rsidR="004A10BF" w:rsidRPr="00514DA4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DB1A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3F99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B18A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C3D69E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4A10BF" w14:paraId="1389C40A" w14:textId="77777777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6B2F8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D100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BF0B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053B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DB5620E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80B6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079A6DB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BFC7" w14:textId="77777777" w:rsidR="004A10BF" w:rsidRPr="00514DA4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132E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A181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AAE1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C84B7B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04B468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A10BF" w14:paraId="3109C25A" w14:textId="77777777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26756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0E74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6B88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0FC1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D5946AB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C2A6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501A71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4D7A" w14:textId="77777777" w:rsidR="004A10BF" w:rsidRPr="00514DA4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EE6E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B2C7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3456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482DE37" w14:textId="77777777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1BAF4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0EB0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4CEE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1BE1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3ED46346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5AC7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6A348923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05DD" w14:textId="77777777" w:rsidR="004A10BF" w:rsidRPr="00514DA4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DCAF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E08B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0C76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FEEE26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02F521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A10BF" w14:paraId="40E957D4" w14:textId="77777777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94AF" w14:textId="77777777" w:rsidR="004A10BF" w:rsidRDefault="004A10B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D9F6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8AC8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0162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1A3E791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6CC8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151CF4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B6DA" w14:textId="77777777" w:rsidR="004A10BF" w:rsidRPr="00514DA4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8690" w14:textId="77777777" w:rsidR="004A10BF" w:rsidRDefault="004A10BF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1317" w14:textId="77777777" w:rsidR="004A10BF" w:rsidRPr="00F6236C" w:rsidRDefault="004A10BF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057D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3665BA" w14:textId="77777777" w:rsidR="004A10BF" w:rsidRDefault="004A10BF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52DB2FE3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593E5B46" w14:textId="77777777" w:rsidR="004A10BF" w:rsidRDefault="004A10BF" w:rsidP="00503CFC">
      <w:pPr>
        <w:pStyle w:val="Heading1"/>
        <w:spacing w:line="360" w:lineRule="auto"/>
      </w:pPr>
      <w:r>
        <w:lastRenderedPageBreak/>
        <w:t>LINIA 412</w:t>
      </w:r>
    </w:p>
    <w:p w14:paraId="484060E0" w14:textId="77777777" w:rsidR="004A10BF" w:rsidRDefault="004A10BF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A10BF" w14:paraId="42E4C307" w14:textId="77777777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400C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01EC" w14:textId="77777777" w:rsidR="004A10BF" w:rsidRDefault="004A10BF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945A" w14:textId="77777777" w:rsidR="004A10BF" w:rsidRPr="005C35B0" w:rsidRDefault="004A10BF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FD77" w14:textId="77777777" w:rsidR="004A10BF" w:rsidRDefault="004A10BF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7D9F" w14:textId="77777777" w:rsidR="004A10BF" w:rsidRDefault="004A10BF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0D3809DE" w14:textId="77777777" w:rsidR="004A10BF" w:rsidRDefault="004A10BF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399A" w14:textId="77777777" w:rsidR="004A10BF" w:rsidRPr="00396332" w:rsidRDefault="004A10BF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AC60" w14:textId="77777777" w:rsidR="004A10BF" w:rsidRDefault="004A10BF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BA24" w14:textId="77777777" w:rsidR="004A10BF" w:rsidRPr="00396332" w:rsidRDefault="004A10BF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B3B2" w14:textId="77777777" w:rsidR="004A10BF" w:rsidRDefault="004A10BF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2DA58B7B" w14:textId="77777777" w:rsidR="004A10BF" w:rsidRDefault="004A10BF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4A10BF" w14:paraId="4B8D89DD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B91C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51A5" w14:textId="77777777" w:rsidR="004A10BF" w:rsidRDefault="004A10BF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5615050D" w14:textId="77777777" w:rsidR="004A10BF" w:rsidRDefault="004A10BF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A2F4" w14:textId="77777777" w:rsidR="004A10BF" w:rsidRDefault="004A10BF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65AB" w14:textId="77777777" w:rsidR="004A10BF" w:rsidRDefault="004A10BF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5B37" w14:textId="77777777" w:rsidR="004A10BF" w:rsidRDefault="004A10BF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1DD5" w14:textId="77777777" w:rsidR="004A10BF" w:rsidRPr="00396332" w:rsidRDefault="004A10BF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277B" w14:textId="77777777" w:rsidR="004A10BF" w:rsidRDefault="004A10BF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6EE0" w14:textId="77777777" w:rsidR="004A10BF" w:rsidRPr="00396332" w:rsidRDefault="004A10BF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755F" w14:textId="77777777" w:rsidR="004A10BF" w:rsidRDefault="004A10BF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662416C2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C0A6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6038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1BDD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A6C2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BDC202B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D43B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3CC7A2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506B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E60B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37A5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9453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D36911F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EBD1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7482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9948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5B51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E66E526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E1E2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7757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0F15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4EED8799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D2CD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AA42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6D4D5E4F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48B9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C1CA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7B3B4163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7F75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7529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7F16E93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DE96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EA85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DBD7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93AE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6C7A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5A68D5B9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7DC4F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93D9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BACE" w14:textId="77777777" w:rsidR="004A10BF" w:rsidRPr="005C35B0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5BE9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58CCC2D9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EA6E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3D5181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B002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1705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C992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CD11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162D1E0E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DBFE2A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5092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DD89" w14:textId="77777777" w:rsidR="004A10BF" w:rsidRPr="005C35B0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C236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EDB6BC2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B8A8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D5F44D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7709FDB1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55679B1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1876805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7728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36BD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B837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01BA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97A7C60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BEA0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DB2A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3383A856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A90E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78AB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14:paraId="53411841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14:paraId="034C512E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03D7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1671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B488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AA30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B2AE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116E3DCA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4D70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7E02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412BCEAB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5BF3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4D58" w14:textId="77777777" w:rsidR="004A10BF" w:rsidRDefault="004A10BF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06C2188" w14:textId="77777777" w:rsidR="004A10BF" w:rsidRDefault="004A10BF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1BDA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2B93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74C7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CFFB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BA48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047BD1E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3BDC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39B7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16AC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7B43" w14:textId="77777777" w:rsidR="004A10BF" w:rsidRDefault="004A10BF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BE86459" w14:textId="77777777" w:rsidR="004A10BF" w:rsidRDefault="004A10BF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2D5E8E37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8C54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3CC4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2BA1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655CA637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66F2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1905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5A0A8BDA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FBBE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8BAD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5C05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DC12" w14:textId="77777777" w:rsidR="004A10BF" w:rsidRDefault="004A10BF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Bonțida</w:t>
            </w:r>
          </w:p>
          <w:p w14:paraId="2744777B" w14:textId="77777777" w:rsidR="004A10BF" w:rsidRDefault="004A10BF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7477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B759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9B10" w14:textId="77777777" w:rsidR="004A10BF" w:rsidRDefault="004A10BF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40BF8476" w14:textId="77777777" w:rsidR="004A10BF" w:rsidRDefault="004A10BF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7FEE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97DE" w14:textId="77777777" w:rsidR="004A10BF" w:rsidRDefault="004A10BF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77E149" w14:textId="77777777" w:rsidR="004A10BF" w:rsidRDefault="004A10BF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06.00 - 21.00.</w:t>
            </w:r>
          </w:p>
        </w:tc>
      </w:tr>
      <w:tr w:rsidR="004A10BF" w14:paraId="073FAE2A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1E55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918C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8C8F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4EF3" w14:textId="77777777" w:rsidR="004A10BF" w:rsidRDefault="004A10BF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90283A3" w14:textId="77777777" w:rsidR="004A10BF" w:rsidRDefault="004A10BF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E95F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9D3A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B15B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25B9DC08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EEED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F9FF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F18430E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44EB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C609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1AB18DE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CF13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B7E4" w14:textId="77777777" w:rsidR="004A10BF" w:rsidRDefault="004A10BF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2FAC4AD8" w14:textId="77777777" w:rsidR="004A10BF" w:rsidRDefault="004A10BF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0FF7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6C39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72FE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3B2A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7945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A10BF" w14:paraId="1BFA498A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34A6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7F7F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1802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E742" w14:textId="77777777" w:rsidR="004A10BF" w:rsidRDefault="004A10BF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3 directă Cap X sch. 7 și Cap Y TDJ 8/10 și sch. 2A.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A36C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34E9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9DD7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2DB64116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23+260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A5C2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E93B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615DBAF1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E316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A66D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5893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C2FD" w14:textId="77777777" w:rsidR="004A10BF" w:rsidRDefault="004A10BF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5F6B379A" w14:textId="77777777" w:rsidR="004A10BF" w:rsidRDefault="004A10BF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0B07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D50DD96" w14:textId="77777777" w:rsidR="004A10BF" w:rsidRDefault="004A10BF" w:rsidP="00B9438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BFB9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FC58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712A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571D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091C95F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8D5C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EC26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2C99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A54C" w14:textId="77777777" w:rsidR="004A10BF" w:rsidRDefault="004A10BF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4BE5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C970A0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7F27B33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1B88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1F9A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1FB4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FE2D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EEF09F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4A10BF" w14:paraId="1149BEC9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118A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8E4F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14:paraId="419848DC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09CD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A3D5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14:paraId="173E2296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14:paraId="45C17FE0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94BC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BA67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CD8C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3C50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BBB3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16800DFA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E90E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953B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B56E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EAE5" w14:textId="77777777" w:rsidR="004A10BF" w:rsidRDefault="004A10BF" w:rsidP="00BB58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060213EF" w14:textId="77777777" w:rsidR="004A10BF" w:rsidRDefault="004A10BF" w:rsidP="00BB58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68E8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3EC9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68D4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23+260</w:t>
            </w:r>
          </w:p>
          <w:p w14:paraId="20BF759E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F7C0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7A49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271D5ACF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DFED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521A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136D8278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F2F5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9824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319C6FBA" w14:textId="77777777" w:rsidR="004A10BF" w:rsidRDefault="004A10BF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F375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B4E2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12B9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2E20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898C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088685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27A83F90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7D69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E031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7060" w14:textId="77777777" w:rsidR="004A10BF" w:rsidRPr="005C35B0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CBAD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73CA5EAF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55ED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B02802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B66F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94C4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183D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D1DE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41589976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5259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14C5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ADE6" w14:textId="77777777" w:rsidR="004A10BF" w:rsidRPr="005C35B0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0C6D" w14:textId="77777777" w:rsidR="004A10BF" w:rsidRDefault="004A10BF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Gherla </w:t>
            </w:r>
          </w:p>
          <w:p w14:paraId="7FC56A17" w14:textId="77777777" w:rsidR="004A10BF" w:rsidRDefault="004A10BF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4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F2E9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A68B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EA6E" w14:textId="77777777" w:rsidR="004A10BF" w:rsidRDefault="004A10BF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32+132</w:t>
            </w:r>
          </w:p>
          <w:p w14:paraId="7A653FD2" w14:textId="77777777" w:rsidR="004A10BF" w:rsidRDefault="004A10BF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4E88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78F7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0B3C70DD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15E9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87E0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006E7C83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62CA" w14:textId="77777777" w:rsidR="004A10BF" w:rsidRPr="005C35B0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B7E0" w14:textId="77777777" w:rsidR="004A10BF" w:rsidRDefault="004A10BF" w:rsidP="00067B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3D0FDF35" w14:textId="77777777" w:rsidR="004A10BF" w:rsidRDefault="004A10BF" w:rsidP="00067B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D9BF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3C52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D7A6" w14:textId="77777777" w:rsidR="004A10BF" w:rsidRDefault="004A10BF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EE8C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3245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BE0EF2B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8210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66FF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0D8B" w14:textId="77777777" w:rsidR="004A10BF" w:rsidRPr="005C35B0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5D38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25B91160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5628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24E7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B319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14:paraId="49197F41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AACA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0C4E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0A5E1763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0E80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2217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7AD0" w14:textId="77777777" w:rsidR="004A10BF" w:rsidRPr="005C35B0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48B7" w14:textId="77777777" w:rsidR="004A10BF" w:rsidRDefault="004A10BF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551F80F0" w14:textId="77777777" w:rsidR="004A10BF" w:rsidRDefault="004A10BF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615D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EF05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8288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186794F1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AD01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D5D5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4F2EB94D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DD9F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007E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B28C" w14:textId="77777777" w:rsidR="004A10BF" w:rsidRPr="005C35B0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775A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D8EB75F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771DA521" w14:textId="77777777" w:rsidR="004A10BF" w:rsidRDefault="004A10BF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D93A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1E51D3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D7A2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1C5F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3D08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318E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1DA50AA6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98F6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F4FA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14:paraId="09D9EBF9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5812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6F3F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B361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74DF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4050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2AD5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0B43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237FA09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14:paraId="387FE5F0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10BF" w14:paraId="4AB177BC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4058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5918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0D79C17E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B519" w14:textId="77777777" w:rsidR="004A10BF" w:rsidRPr="005C35B0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4E03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612D78F8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9E8F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8CF8" w14:textId="77777777" w:rsidR="004A10BF" w:rsidRPr="00396332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E8B4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F65D" w14:textId="77777777" w:rsidR="004A10BF" w:rsidRPr="00396332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37BC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EAFB24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2566E354" w14:textId="77777777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311B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8911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364203C1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CDE5" w14:textId="77777777" w:rsidR="004A10BF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93C5" w14:textId="77777777" w:rsidR="004A10BF" w:rsidRDefault="004A10BF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7CE2D4A3" w14:textId="77777777" w:rsidR="004A10BF" w:rsidRDefault="004A10BF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7CE2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B3C2" w14:textId="77777777" w:rsidR="004A10BF" w:rsidRPr="00396332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E228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F9B6" w14:textId="77777777" w:rsidR="004A10BF" w:rsidRPr="00396332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AB83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C9B85BF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7A65D4EB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D991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7786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72644697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F2D0" w14:textId="77777777" w:rsidR="004A10BF" w:rsidRPr="005C35B0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D507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46E0419D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F63C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193E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10E6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3C4C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E2EF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0DF1F4E3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435E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3AB4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179FBECB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3C73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E54A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4F1715BC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9C92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6D9F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4BC5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AAB2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383F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A08A9A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77FACD76" w14:textId="7777777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C721F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D7F2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06E319BD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0B53" w14:textId="77777777" w:rsidR="004A10BF" w:rsidRPr="005C35B0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5AAD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A9D6B6C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0081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087E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8305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27F6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FDB5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6182C304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9175C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090D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0F76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169C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77F81225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0D7B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DADB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0616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5495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A2C2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36EAFB0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068C9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DC49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14:paraId="184F9A57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A976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F401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628A7F90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8FCD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992A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DD77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E5CA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3BC4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3476B47A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56B28D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AD3B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1E5E7A64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0C85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1B04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4E8C33FB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019E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F7A5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487D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AB31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5118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4F0C6ABD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66CFC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D005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2CCD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9E46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6017A930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7467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3E59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DF9C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2023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CEF6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6EF506D4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67B76B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46C8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107+450</w:t>
            </w:r>
          </w:p>
          <w:p w14:paraId="214C485D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EC3C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621C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Băbuțeni 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9B60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6520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5FC1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54F2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75B1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2974C264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3D2D9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B4F6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69070AF2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CDFD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4836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0D912FA3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48E6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5A5F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DEE8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2F71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CEA1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3DF0485C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2503D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332B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2800A79A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9484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5010" w14:textId="77777777" w:rsidR="004A10BF" w:rsidRDefault="004A10BF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635C53EC" w14:textId="77777777" w:rsidR="004A10BF" w:rsidRDefault="004A10BF" w:rsidP="007D09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63F7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F5C3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1D6C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7B12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3C47" w14:textId="77777777" w:rsidR="004A10BF" w:rsidRDefault="004A10BF" w:rsidP="007D09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643699F1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4BFB9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EEEE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119+000</w:t>
            </w:r>
          </w:p>
          <w:p w14:paraId="55D9E851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4CAF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A693" w14:textId="77777777" w:rsidR="004A10BF" w:rsidRDefault="004A10BF" w:rsidP="007548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0E71671" w14:textId="77777777" w:rsidR="004A10BF" w:rsidRPr="0075484B" w:rsidRDefault="004A10BF" w:rsidP="0075484B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BA00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80BF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E4B2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5B2D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B75F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82A922E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53A81A45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CAB56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D496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14:paraId="7CB9703B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123+350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7D4B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9BD0" w14:textId="77777777" w:rsidR="004A10BF" w:rsidRDefault="004A10BF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8F82DE3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 + linia 4 directă)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4790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40F2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5163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3C1F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6686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E8306CA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7AF54ACB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4AD51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FDFB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3BE9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1630" w14:textId="77777777" w:rsidR="004A10BF" w:rsidRDefault="004A10BF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D440048" w14:textId="77777777" w:rsidR="004A10BF" w:rsidRDefault="004A10BF" w:rsidP="002970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C9FC" w14:textId="77777777" w:rsidR="004A10BF" w:rsidRDefault="004A10BF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09109DE5" w14:textId="77777777" w:rsidR="004A10BF" w:rsidRDefault="004A10BF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D860965" w14:textId="77777777" w:rsidR="004A10BF" w:rsidRDefault="004A10BF" w:rsidP="002970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5229" w14:textId="77777777" w:rsidR="004A10BF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F35E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3C61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5046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E447151" w14:textId="77777777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44E3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7BAD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7310" w14:textId="77777777" w:rsidR="004A10BF" w:rsidRPr="005C35B0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1723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04E69F7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7B43F0CF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2B5C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DE5380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F857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0D35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6E71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A3C4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2E2E449B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0579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ACA7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5743" w14:textId="77777777" w:rsidR="004A10BF" w:rsidRPr="005C35B0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81F3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3499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AC05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1EE0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2FF3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3613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4A10BF" w14:paraId="09E9A29A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0AAFA5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0135C3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787E76" w14:textId="77777777" w:rsidR="004A10BF" w:rsidRPr="005C35B0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986231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6FFBA5CC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148590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54A1EE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D4FF47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521C23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0E4049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C4F4A1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2AE86089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A6D0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7498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36A8CECD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5150" w14:textId="77777777" w:rsidR="004A10BF" w:rsidRPr="005C35B0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1E70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D8A8742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96EB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61BA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0AC9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C8B6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EC85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15394A4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0E7A27C1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7F53D839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4E9AFCFD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4A10BF" w14:paraId="46D1B375" w14:textId="7777777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C2D74" w14:textId="77777777" w:rsidR="004A10BF" w:rsidRDefault="004A10B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9222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490AF7C5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1D1A" w14:textId="77777777" w:rsidR="004A10BF" w:rsidRPr="005C35B0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54CB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E36F498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4701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DEC2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99CF" w14:textId="77777777" w:rsidR="004A10BF" w:rsidRDefault="004A10BF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722A" w14:textId="77777777" w:rsidR="004A10BF" w:rsidRPr="00396332" w:rsidRDefault="004A10BF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988A" w14:textId="77777777" w:rsidR="004A10BF" w:rsidRDefault="004A10BF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5DE7AB9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70685684" w14:textId="77777777" w:rsidR="004A10BF" w:rsidRDefault="004A10BF" w:rsidP="0002281B">
      <w:pPr>
        <w:pStyle w:val="Heading1"/>
        <w:spacing w:line="360" w:lineRule="auto"/>
      </w:pPr>
      <w:r>
        <w:t>LINIA 416</w:t>
      </w:r>
    </w:p>
    <w:p w14:paraId="6DCBEEA0" w14:textId="77777777" w:rsidR="004A10BF" w:rsidRDefault="004A10BF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10BF" w14:paraId="40C0FC4F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726D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94A4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37A4" w14:textId="77777777" w:rsidR="004A10BF" w:rsidRPr="00C4423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3CCF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833ADCF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219FCB86" w14:textId="77777777" w:rsidR="004A10BF" w:rsidRDefault="004A10BF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87AF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14FA4D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1884" w14:textId="77777777" w:rsidR="004A10BF" w:rsidRPr="00C4423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50CE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A1EF" w14:textId="77777777" w:rsidR="004A10BF" w:rsidRPr="00C4423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4961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22E01598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3605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370E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0239FABE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F8CF" w14:textId="77777777" w:rsidR="004A10BF" w:rsidRPr="00C4423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D001" w14:textId="77777777" w:rsidR="004A10BF" w:rsidRDefault="004A10BF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86AD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8104" w14:textId="77777777" w:rsidR="004A10BF" w:rsidRPr="00C4423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304B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B623" w14:textId="77777777" w:rsidR="004A10BF" w:rsidRPr="00C4423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5786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4917E5B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14:paraId="1CA93843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4A10BF" w14:paraId="50F344D4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24FD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BD4D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0013" w14:textId="77777777" w:rsidR="004A10BF" w:rsidRPr="00C4423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AF38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2B0DAC6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15C5B932" w14:textId="77777777" w:rsidR="004A10BF" w:rsidRDefault="004A10BF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6FC8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0AF3237A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2CA4AE4D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4BF958A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4D8B99C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4D6C" w14:textId="77777777" w:rsidR="004A10BF" w:rsidRPr="00C4423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E11B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9D79" w14:textId="77777777" w:rsidR="004A10BF" w:rsidRPr="00C4423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34E6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DABD2A5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45ACD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1F85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223C" w14:textId="77777777" w:rsidR="004A10BF" w:rsidRPr="00C4423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2772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24E1D7A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29CD9BBA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4FDBF035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FF97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2C4C11A2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7D4D3C27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1709AF3D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9946F6E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E83B89B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1E4E16DC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4CFB5D6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AA43" w14:textId="77777777" w:rsidR="004A10BF" w:rsidRPr="00C4423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85CE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3C41" w14:textId="77777777" w:rsidR="004A10BF" w:rsidRPr="00C4423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4C61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116BE1E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CE0A2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4E6B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0EBF" w14:textId="77777777" w:rsidR="004A10BF" w:rsidRPr="00C4423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B837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3A0DCF1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BD8D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7A9CA64E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66A5079A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64219628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78A55FE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ECD5" w14:textId="77777777" w:rsidR="004A10BF" w:rsidRPr="00C4423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6F15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7250" w14:textId="77777777" w:rsidR="004A10BF" w:rsidRPr="00C4423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404E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BAB0A1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4A10BF" w14:paraId="77618474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8767E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8156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979B" w14:textId="77777777" w:rsidR="004A10BF" w:rsidRPr="00C4423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0D92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620C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2F30" w14:textId="77777777" w:rsidR="004A10B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338E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6391B6BC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3691" w14:textId="77777777" w:rsidR="004A10BF" w:rsidRPr="00C4423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4493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6F894F29" w14:textId="77777777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35A29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D932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2835" w14:textId="77777777" w:rsidR="004A10BF" w:rsidRPr="00C4423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5951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26CE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9762" w14:textId="77777777" w:rsidR="004A10B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7B26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327B0DB0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EB36" w14:textId="77777777" w:rsidR="004A10B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3B06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479AA121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ECD03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9BF8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558F" w14:textId="77777777" w:rsidR="004A10BF" w:rsidRPr="00C4423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1EF9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72670FFE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85CC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62CD22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6C18" w14:textId="77777777" w:rsidR="004A10BF" w:rsidRPr="00C4423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86ED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DA09" w14:textId="77777777" w:rsidR="004A10BF" w:rsidRPr="00C4423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5DFE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5ACDA507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45040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51E3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14:paraId="7D7D3280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4BD1" w14:textId="77777777" w:rsidR="004A10BF" w:rsidRPr="00C4423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5961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14:paraId="2215D0E1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1E48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8220" w14:textId="77777777" w:rsidR="004A10BF" w:rsidRPr="00C4423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FAE3" w14:textId="77777777" w:rsidR="004A10BF" w:rsidRDefault="004A10BF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BAA5" w14:textId="77777777" w:rsidR="004A10BF" w:rsidRPr="00C4423F" w:rsidRDefault="004A10BF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2029" w14:textId="77777777" w:rsidR="004A10BF" w:rsidRDefault="004A10BF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0D9095E5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0D91C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B94D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864D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352D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4F9FED44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3586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3E21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59C4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23E4B5FB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28BD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AA3D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7D815BA1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31A59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D653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E9B9" w14:textId="77777777" w:rsidR="004A10B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2131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37253D7A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41A5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25FD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4CF4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14:paraId="4259F1A6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5250" w14:textId="77777777" w:rsidR="004A10B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74D8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5CDAEAFE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53588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A0F5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0542CF31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4BC3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642F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4665217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0F3B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F9DD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6C4D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97B9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4E34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C7163FE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604C3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9BA9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6EAB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92E0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66E85DA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B3F0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03C9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0AC3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B88C564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4C31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DCDA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67831CFF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60E72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F8F7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3D3FF57F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D3D7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BC9E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C50C740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B187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4243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E35B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CA75" w14:textId="77777777" w:rsidR="004A10B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F7BE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7141561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C4ED6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2650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71E1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7BA8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9C4E1B5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9207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F600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4792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A99F" w14:textId="77777777" w:rsidR="004A10B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FCB8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284E06A2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511B7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6D7B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5F45AC8C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5ECA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1C64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Nimigea - Salva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D3DC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8D38" w14:textId="77777777" w:rsidR="004A10B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5F35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4121" w14:textId="77777777" w:rsidR="004A10B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76C4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7F3BB221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14EFD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2D75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AA69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4DDE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0B9221AE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D67F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38B8826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F49F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3F51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F22D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6377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4A10BF" w14:paraId="4AB21450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D9D64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D37A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37ECDA78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FDB2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4FCE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1D9C903E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5E7C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8B37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CAD2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AE48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F1BF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0A9F2F85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2186E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05DC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33+730</w:t>
            </w:r>
          </w:p>
          <w:p w14:paraId="265D90DB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E36B" w14:textId="77777777" w:rsidR="004A10B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731C" w14:textId="77777777" w:rsidR="004A10BF" w:rsidRDefault="004A10BF" w:rsidP="007208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73A3E118" w14:textId="77777777" w:rsidR="004A10BF" w:rsidRDefault="004A10BF" w:rsidP="007208F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5372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34D4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5899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A62B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AF7E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4A51935D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EC461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8685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6885" w14:textId="77777777" w:rsidR="004A10B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85BF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E82922F" w14:textId="77777777" w:rsidR="004A10BF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C57C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275ACE96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61B40E3B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392E10C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44D06D9D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FB3A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95B9" w14:textId="77777777" w:rsidR="004A10BF" w:rsidRDefault="004A10BF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8FC7" w14:textId="77777777" w:rsidR="004A10BF" w:rsidRPr="00C4423F" w:rsidRDefault="004A10BF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C0A1" w14:textId="77777777" w:rsidR="004A10BF" w:rsidRPr="00620605" w:rsidRDefault="004A10BF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A10BF" w14:paraId="720E78A6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F3D70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C5AF" w14:textId="77777777" w:rsidR="004A10BF" w:rsidRDefault="004A10B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739095CD" w14:textId="77777777" w:rsidR="004A10BF" w:rsidRDefault="004A10B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C167" w14:textId="77777777" w:rsidR="004A10BF" w:rsidRDefault="004A10B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3D80" w14:textId="77777777" w:rsidR="004A10BF" w:rsidRDefault="004A10BF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0B30A01" w14:textId="77777777" w:rsidR="004A10BF" w:rsidRDefault="004A10BF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8C2C" w14:textId="77777777" w:rsidR="004A10BF" w:rsidRDefault="004A10B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5C96" w14:textId="77777777" w:rsidR="004A10BF" w:rsidRDefault="004A10B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AFD9" w14:textId="77777777" w:rsidR="004A10BF" w:rsidRDefault="004A10B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EB01" w14:textId="77777777" w:rsidR="004A10BF" w:rsidRPr="00C4423F" w:rsidRDefault="004A10B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50AB" w14:textId="77777777" w:rsidR="004A10BF" w:rsidRPr="0029205F" w:rsidRDefault="004A10BF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A10BF" w14:paraId="6F562960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771EA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F05A" w14:textId="77777777" w:rsidR="004A10BF" w:rsidRDefault="004A10B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9E70" w14:textId="77777777" w:rsidR="004A10BF" w:rsidRPr="00C4423F" w:rsidRDefault="004A10B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FE2F" w14:textId="77777777" w:rsidR="004A10BF" w:rsidRDefault="004A10BF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C5C4691" w14:textId="77777777" w:rsidR="004A10BF" w:rsidRDefault="004A10BF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D4F5" w14:textId="77777777" w:rsidR="004A10BF" w:rsidRDefault="004A10B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A242" w14:textId="77777777" w:rsidR="004A10BF" w:rsidRPr="00C4423F" w:rsidRDefault="004A10B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7CFE" w14:textId="77777777" w:rsidR="004A10BF" w:rsidRDefault="004A10B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ECE6" w14:textId="77777777" w:rsidR="004A10BF" w:rsidRPr="00C4423F" w:rsidRDefault="004A10B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F81D" w14:textId="77777777" w:rsidR="004A10BF" w:rsidRDefault="004A10BF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2C5217" w14:textId="77777777" w:rsidR="004A10BF" w:rsidRDefault="004A10BF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4A10BF" w14:paraId="4336EDDB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E2CCD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A817" w14:textId="77777777" w:rsidR="004A10BF" w:rsidRDefault="004A10B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3840" w14:textId="77777777" w:rsidR="004A10BF" w:rsidRPr="00C4423F" w:rsidRDefault="004A10B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A413" w14:textId="77777777" w:rsidR="004A10BF" w:rsidRDefault="004A10BF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08748EA" w14:textId="77777777" w:rsidR="004A10BF" w:rsidRDefault="004A10BF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14F2" w14:textId="77777777" w:rsidR="004A10BF" w:rsidRDefault="004A10B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5CE1" w14:textId="77777777" w:rsidR="004A10BF" w:rsidRPr="00C4423F" w:rsidRDefault="004A10B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2330" w14:textId="77777777" w:rsidR="004A10BF" w:rsidRDefault="004A10B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E798" w14:textId="77777777" w:rsidR="004A10BF" w:rsidRPr="00C4423F" w:rsidRDefault="004A10B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6F23" w14:textId="77777777" w:rsidR="004A10BF" w:rsidRDefault="004A10BF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DC5F0B" w14:textId="77777777" w:rsidR="004A10BF" w:rsidRDefault="004A10BF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4A10BF" w14:paraId="1C6E9027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FC1A0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F382" w14:textId="77777777" w:rsidR="004A10BF" w:rsidRDefault="004A10B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C101" w14:textId="77777777" w:rsidR="004A10BF" w:rsidRPr="00C4423F" w:rsidRDefault="004A10B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2A17" w14:textId="77777777" w:rsidR="004A10BF" w:rsidRDefault="004A10BF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0F98F52" w14:textId="77777777" w:rsidR="004A10BF" w:rsidRDefault="004A10BF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03E5" w14:textId="77777777" w:rsidR="004A10BF" w:rsidRDefault="004A10B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2E507D" w14:textId="77777777" w:rsidR="004A10BF" w:rsidRDefault="004A10B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C59E" w14:textId="77777777" w:rsidR="004A10BF" w:rsidRDefault="004A10B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2220" w14:textId="77777777" w:rsidR="004A10BF" w:rsidRDefault="004A10B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1CC2" w14:textId="77777777" w:rsidR="004A10BF" w:rsidRPr="00C4423F" w:rsidRDefault="004A10B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3755" w14:textId="77777777" w:rsidR="004A10BF" w:rsidRDefault="004A10BF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81B7A2" w14:textId="77777777" w:rsidR="004A10BF" w:rsidRDefault="004A10BF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4A10BF" w14:paraId="4C27BC3A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FAE3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C4B0" w14:textId="77777777" w:rsidR="004A10BF" w:rsidRDefault="004A10B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4ED4" w14:textId="77777777" w:rsidR="004A10BF" w:rsidRPr="00C4423F" w:rsidRDefault="004A10B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1260" w14:textId="77777777" w:rsidR="004A10BF" w:rsidRDefault="004A10BF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FE1D45A" w14:textId="77777777" w:rsidR="004A10BF" w:rsidRDefault="004A10BF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549E" w14:textId="77777777" w:rsidR="004A10BF" w:rsidRDefault="004A10B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F5A8" w14:textId="77777777" w:rsidR="004A10BF" w:rsidRPr="00C4423F" w:rsidRDefault="004A10B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1A15" w14:textId="77777777" w:rsidR="004A10BF" w:rsidRDefault="004A10B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4843" w14:textId="77777777" w:rsidR="004A10BF" w:rsidRPr="00C4423F" w:rsidRDefault="004A10B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E165" w14:textId="77777777" w:rsidR="004A10BF" w:rsidRDefault="004A10BF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DC93BB0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E36D" w14:textId="77777777" w:rsidR="004A10BF" w:rsidRDefault="004A10B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84B9" w14:textId="77777777" w:rsidR="004A10BF" w:rsidRDefault="004A10B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628F" w14:textId="77777777" w:rsidR="004A10BF" w:rsidRPr="00C4423F" w:rsidRDefault="004A10B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C803" w14:textId="77777777" w:rsidR="004A10BF" w:rsidRDefault="004A10BF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B34008B" w14:textId="77777777" w:rsidR="004A10BF" w:rsidRDefault="004A10BF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AC3C" w14:textId="77777777" w:rsidR="004A10BF" w:rsidRDefault="004A10B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6E88" w14:textId="77777777" w:rsidR="004A10BF" w:rsidRPr="00C4423F" w:rsidRDefault="004A10B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579C" w14:textId="77777777" w:rsidR="004A10BF" w:rsidRDefault="004A10BF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CD6B" w14:textId="77777777" w:rsidR="004A10BF" w:rsidRPr="00C4423F" w:rsidRDefault="004A10BF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623B" w14:textId="77777777" w:rsidR="004A10BF" w:rsidRDefault="004A10BF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C03A900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0E1C151B" w14:textId="77777777" w:rsidR="004A10BF" w:rsidRDefault="004A10BF" w:rsidP="003146F4">
      <w:pPr>
        <w:pStyle w:val="Heading1"/>
        <w:spacing w:line="360" w:lineRule="auto"/>
      </w:pPr>
      <w:r>
        <w:t>LINIA 417</w:t>
      </w:r>
    </w:p>
    <w:p w14:paraId="666262E8" w14:textId="77777777" w:rsidR="004A10BF" w:rsidRDefault="004A10BF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A10BF" w14:paraId="19C92663" w14:textId="77777777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3DAA" w14:textId="77777777" w:rsidR="004A10BF" w:rsidRDefault="004A10B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855D" w14:textId="77777777" w:rsidR="004A10BF" w:rsidRDefault="004A10BF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1C1F" w14:textId="77777777" w:rsidR="004A10BF" w:rsidRPr="002D7BD3" w:rsidRDefault="004A10BF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BB36" w14:textId="77777777" w:rsidR="004A10BF" w:rsidRDefault="004A10BF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5BDDA76" w14:textId="77777777" w:rsidR="004A10BF" w:rsidRDefault="004A10BF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1F72C486" w14:textId="77777777" w:rsidR="004A10BF" w:rsidRDefault="004A10BF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127D" w14:textId="77777777" w:rsidR="004A10BF" w:rsidRDefault="004A10BF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7ED3F5A9" w14:textId="77777777" w:rsidR="004A10BF" w:rsidRDefault="004A10BF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53B3" w14:textId="77777777" w:rsidR="004A10BF" w:rsidRPr="00655FB7" w:rsidRDefault="004A10BF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C4E2" w14:textId="77777777" w:rsidR="004A10BF" w:rsidRDefault="004A10BF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D730" w14:textId="77777777" w:rsidR="004A10BF" w:rsidRPr="002D7BD3" w:rsidRDefault="004A10BF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120C" w14:textId="77777777" w:rsidR="004A10BF" w:rsidRDefault="004A10BF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54D25724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3BD65EA2" w14:textId="77777777" w:rsidR="004A10BF" w:rsidRDefault="004A10BF" w:rsidP="00D37279">
      <w:pPr>
        <w:pStyle w:val="Heading1"/>
        <w:spacing w:line="276" w:lineRule="auto"/>
      </w:pPr>
      <w:r>
        <w:t>LINIA 418</w:t>
      </w:r>
    </w:p>
    <w:p w14:paraId="29F936CF" w14:textId="77777777" w:rsidR="004A10BF" w:rsidRDefault="004A10BF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10BF" w14:paraId="035DEDE8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B86163" w14:textId="77777777" w:rsidR="004A10BF" w:rsidRDefault="004A10B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0A07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3BF67A12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E1F9" w14:textId="77777777" w:rsidR="004A10BF" w:rsidRPr="00896D96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FAB4" w14:textId="77777777" w:rsidR="004A10BF" w:rsidRDefault="004A10B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27609EF0" w14:textId="77777777" w:rsidR="004A10BF" w:rsidRDefault="004A10B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24F8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1862" w14:textId="77777777" w:rsidR="004A10BF" w:rsidRPr="00896D96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3CB8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45DF" w14:textId="77777777" w:rsidR="004A10BF" w:rsidRPr="00896D96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4C8F" w14:textId="77777777" w:rsidR="004A10BF" w:rsidRDefault="004A10BF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A0C1F55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C9C98" w14:textId="77777777" w:rsidR="004A10BF" w:rsidRDefault="004A10B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5FB7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C9EB" w14:textId="77777777" w:rsidR="004A10BF" w:rsidRPr="00896D96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1F6C" w14:textId="77777777" w:rsidR="004A10BF" w:rsidRDefault="004A10B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39C97762" w14:textId="77777777" w:rsidR="004A10BF" w:rsidRDefault="004A10B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BBE7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4377" w14:textId="77777777" w:rsidR="004A10BF" w:rsidRPr="00896D96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0F10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AE4F" w14:textId="77777777" w:rsidR="004A10BF" w:rsidRPr="00896D96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C9D7" w14:textId="77777777" w:rsidR="004A10BF" w:rsidRDefault="004A10BF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18C2EEB7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B051A" w14:textId="77777777" w:rsidR="004A10BF" w:rsidRDefault="004A10B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8ECA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14:paraId="5D3594C7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7560" w14:textId="77777777" w:rsidR="004A10BF" w:rsidRPr="00896D96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D0F8" w14:textId="77777777" w:rsidR="004A10BF" w:rsidRDefault="004A10B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14:paraId="13B5A5EB" w14:textId="77777777" w:rsidR="004A10BF" w:rsidRDefault="004A10B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AAAEA89" w14:textId="77777777" w:rsidR="004A10BF" w:rsidRDefault="004A10B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4C28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71D3" w14:textId="77777777" w:rsidR="004A10BF" w:rsidRPr="00896D96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7694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FE2F" w14:textId="77777777" w:rsidR="004A10BF" w:rsidRPr="00896D96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1290" w14:textId="77777777" w:rsidR="004A10BF" w:rsidRDefault="004A10BF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3384E2D2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C9223" w14:textId="77777777" w:rsidR="004A10BF" w:rsidRDefault="004A10B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1045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607012D0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970B" w14:textId="77777777" w:rsidR="004A10BF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66E6" w14:textId="77777777" w:rsidR="004A10BF" w:rsidRDefault="004A10B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6C896097" w14:textId="77777777" w:rsidR="004A10BF" w:rsidRDefault="004A10B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754B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A294" w14:textId="77777777" w:rsidR="004A10BF" w:rsidRPr="00896D96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C3A2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FCB6" w14:textId="77777777" w:rsidR="004A10BF" w:rsidRPr="00896D96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C150" w14:textId="77777777" w:rsidR="004A10BF" w:rsidRDefault="004A10BF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3D6CA62E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E5414" w14:textId="77777777" w:rsidR="004A10BF" w:rsidRDefault="004A10B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492D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21C008E2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8F28" w14:textId="77777777" w:rsidR="004A10BF" w:rsidRPr="00896D96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CF32" w14:textId="77777777" w:rsidR="004A10BF" w:rsidRDefault="004A10BF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6826696" w14:textId="77777777" w:rsidR="004A10BF" w:rsidRDefault="004A10BF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3A675E3" w14:textId="77777777" w:rsidR="004A10BF" w:rsidRDefault="004A10BF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140566CD" w14:textId="77777777" w:rsidR="004A10BF" w:rsidRDefault="004A10BF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7814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542F" w14:textId="77777777" w:rsidR="004A10BF" w:rsidRPr="00896D96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5C66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A048" w14:textId="77777777" w:rsidR="004A10BF" w:rsidRPr="00896D96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9AF0" w14:textId="77777777" w:rsidR="004A10BF" w:rsidRDefault="004A10BF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62228D36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300702" w14:textId="77777777" w:rsidR="004A10BF" w:rsidRDefault="004A10B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9877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E4AD" w14:textId="77777777" w:rsidR="004A10BF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735A" w14:textId="77777777" w:rsidR="004A10BF" w:rsidRDefault="004A10BF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E3D0782" w14:textId="77777777" w:rsidR="004A10BF" w:rsidRDefault="004A10B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C876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4696" w14:textId="77777777" w:rsidR="004A10BF" w:rsidRPr="00896D96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BBA9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3411" w14:textId="77777777" w:rsidR="004A10BF" w:rsidRPr="00896D96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1258" w14:textId="77777777" w:rsidR="004A10BF" w:rsidRDefault="004A10BF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9E2A2A9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04940" w14:textId="77777777" w:rsidR="004A10BF" w:rsidRDefault="004A10B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0706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29B544CD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3B39" w14:textId="77777777" w:rsidR="004A10BF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CFE0" w14:textId="77777777" w:rsidR="004A10BF" w:rsidRDefault="004A10BF" w:rsidP="006F4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48B499DE" w14:textId="77777777" w:rsidR="004A10BF" w:rsidRDefault="004A10BF" w:rsidP="006F4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BD27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6366" w14:textId="77777777" w:rsidR="004A10BF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1EEB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CF33" w14:textId="77777777" w:rsidR="004A10BF" w:rsidRPr="00896D96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A959" w14:textId="77777777" w:rsidR="004A10BF" w:rsidRDefault="004A10BF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15D62996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86F360" w14:textId="77777777" w:rsidR="004A10BF" w:rsidRDefault="004A10B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9CBE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0110EA09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19EA" w14:textId="77777777" w:rsidR="004A10BF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D3CA" w14:textId="77777777" w:rsidR="004A10BF" w:rsidRDefault="004A10BF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79E6D10B" w14:textId="77777777" w:rsidR="004A10BF" w:rsidRDefault="004A10BF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90CD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E16A" w14:textId="77777777" w:rsidR="004A10BF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6A4A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5700" w14:textId="77777777" w:rsidR="004A10BF" w:rsidRPr="00896D96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64BA" w14:textId="77777777" w:rsidR="004A10BF" w:rsidRDefault="004A10BF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0902569F" w14:textId="77777777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61630" w14:textId="77777777" w:rsidR="004A10BF" w:rsidRDefault="004A10B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2035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52E4" w14:textId="77777777" w:rsidR="004A10BF" w:rsidRPr="00896D96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D32B" w14:textId="77777777" w:rsidR="004A10BF" w:rsidRDefault="004A10B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62EFC008" w14:textId="77777777" w:rsidR="004A10BF" w:rsidRDefault="004A10B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E194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728A91A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6DEC4F71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DB08BC7" w14:textId="77777777" w:rsidR="004A10BF" w:rsidRDefault="004A10BF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1029" w14:textId="77777777" w:rsidR="004A10BF" w:rsidRPr="00896D96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B795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9BEE" w14:textId="77777777" w:rsidR="004A10BF" w:rsidRPr="00896D96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DA45" w14:textId="77777777" w:rsidR="004A10BF" w:rsidRDefault="004A10BF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4A10BF" w14:paraId="0B607E98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1C52A" w14:textId="77777777" w:rsidR="004A10BF" w:rsidRDefault="004A10B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A6F6" w14:textId="77777777" w:rsidR="004A10BF" w:rsidRDefault="004A10B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08E1" w14:textId="77777777" w:rsidR="004A10BF" w:rsidRPr="00896D96" w:rsidRDefault="004A10BF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6D97" w14:textId="77777777" w:rsidR="004A10BF" w:rsidRDefault="004A10BF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35610921" w14:textId="77777777" w:rsidR="004A10BF" w:rsidRDefault="004A10BF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1792" w14:textId="77777777" w:rsidR="004A10BF" w:rsidRDefault="004A10B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1B0C" w14:textId="77777777" w:rsidR="004A10BF" w:rsidRPr="00896D96" w:rsidRDefault="004A10BF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817C" w14:textId="77777777" w:rsidR="004A10BF" w:rsidRDefault="004A10B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61FE" w14:textId="77777777" w:rsidR="004A10BF" w:rsidRPr="00896D96" w:rsidRDefault="004A10BF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0F23" w14:textId="77777777" w:rsidR="004A10BF" w:rsidRDefault="004A10BF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6736E210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54EA2" w14:textId="77777777" w:rsidR="004A10BF" w:rsidRDefault="004A10B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6647" w14:textId="77777777" w:rsidR="004A10BF" w:rsidRDefault="004A10B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B24B" w14:textId="77777777" w:rsidR="004A10BF" w:rsidRPr="00896D96" w:rsidRDefault="004A10BF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D4DE" w14:textId="77777777" w:rsidR="004A10BF" w:rsidRDefault="004A10BF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7A51899" w14:textId="77777777" w:rsidR="004A10BF" w:rsidRDefault="004A10BF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7828" w14:textId="77777777" w:rsidR="004A10BF" w:rsidRDefault="004A10B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5073" w14:textId="77777777" w:rsidR="004A10BF" w:rsidRPr="00896D96" w:rsidRDefault="004A10BF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3547" w14:textId="77777777" w:rsidR="004A10BF" w:rsidRDefault="004A10B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B50A" w14:textId="77777777" w:rsidR="004A10BF" w:rsidRPr="00896D96" w:rsidRDefault="004A10BF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2F14" w14:textId="77777777" w:rsidR="004A10BF" w:rsidRDefault="004A10BF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42FCBB24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B6ACF" w14:textId="77777777" w:rsidR="004A10BF" w:rsidRDefault="004A10B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6FB9" w14:textId="77777777" w:rsidR="004A10BF" w:rsidRDefault="004A10B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6703F4F4" w14:textId="77777777" w:rsidR="004A10BF" w:rsidRDefault="004A10B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324C" w14:textId="77777777" w:rsidR="004A10BF" w:rsidRPr="00896D96" w:rsidRDefault="004A10BF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588A" w14:textId="77777777" w:rsidR="004A10BF" w:rsidRDefault="004A10BF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21307230" w14:textId="77777777" w:rsidR="004A10BF" w:rsidRDefault="004A10BF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5CEC" w14:textId="77777777" w:rsidR="004A10BF" w:rsidRDefault="004A10B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C07F" w14:textId="77777777" w:rsidR="004A10BF" w:rsidRPr="00896D96" w:rsidRDefault="004A10BF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9E28" w14:textId="77777777" w:rsidR="004A10BF" w:rsidRDefault="004A10BF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2C16" w14:textId="77777777" w:rsidR="004A10BF" w:rsidRPr="00896D96" w:rsidRDefault="004A10BF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33BD" w14:textId="77777777" w:rsidR="004A10BF" w:rsidRDefault="004A10BF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F32894F" w14:textId="77777777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439FA" w14:textId="77777777" w:rsidR="004A10BF" w:rsidRDefault="004A10B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2D38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B1DB" w14:textId="77777777" w:rsidR="004A10BF" w:rsidRPr="00896D96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09B5" w14:textId="77777777" w:rsidR="004A10BF" w:rsidRDefault="004A10B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3D2534DA" w14:textId="77777777" w:rsidR="004A10BF" w:rsidRDefault="004A10BF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6FB4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246F" w14:textId="77777777" w:rsidR="004A10BF" w:rsidRPr="00896D96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7A36" w14:textId="77777777" w:rsidR="004A10BF" w:rsidRDefault="004A10BF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32D4" w14:textId="77777777" w:rsidR="004A10BF" w:rsidRPr="00896D96" w:rsidRDefault="004A10BF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A4E4" w14:textId="77777777" w:rsidR="004A10BF" w:rsidRDefault="004A10BF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0CA644F" w14:textId="77777777" w:rsidR="004A10BF" w:rsidRDefault="004A10BF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0BA911D4" w14:textId="77777777" w:rsidR="004A10BF" w:rsidRDefault="004A10BF" w:rsidP="00380064">
      <w:pPr>
        <w:pStyle w:val="Heading1"/>
        <w:spacing w:line="360" w:lineRule="auto"/>
      </w:pPr>
      <w:r>
        <w:t>LINIA 500</w:t>
      </w:r>
    </w:p>
    <w:p w14:paraId="701DAF14" w14:textId="77777777" w:rsidR="004A10BF" w:rsidRPr="00071303" w:rsidRDefault="004A10BF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A10BF" w14:paraId="138C1E04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93E4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74F5" w14:textId="77777777" w:rsidR="004A10BF" w:rsidRDefault="004A10B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14:paraId="2513C0C2" w14:textId="77777777" w:rsidR="004A10BF" w:rsidRDefault="004A10B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9F95" w14:textId="77777777" w:rsidR="004A10BF" w:rsidRPr="00D33E71" w:rsidRDefault="004A10BF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C716" w14:textId="77777777" w:rsidR="004A10BF" w:rsidRDefault="004A10BF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14:paraId="2F465410" w14:textId="77777777" w:rsidR="004A10BF" w:rsidRDefault="004A10BF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B5B7" w14:textId="77777777" w:rsidR="004A10BF" w:rsidRDefault="004A10B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0764" w14:textId="77777777" w:rsidR="004A10BF" w:rsidRPr="00D33E71" w:rsidRDefault="004A10BF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8656" w14:textId="77777777" w:rsidR="004A10BF" w:rsidRDefault="004A10B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4027" w14:textId="77777777" w:rsidR="004A10BF" w:rsidRPr="00D33E71" w:rsidRDefault="004A10BF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C067" w14:textId="77777777" w:rsidR="004A10BF" w:rsidRDefault="004A10BF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A34C266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36D4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1F69" w14:textId="77777777" w:rsidR="004A10BF" w:rsidRDefault="004A10B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C20E" w14:textId="77777777" w:rsidR="004A10BF" w:rsidRPr="00D33E71" w:rsidRDefault="004A10BF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804C" w14:textId="77777777" w:rsidR="004A10BF" w:rsidRDefault="004A10BF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3208A04D" w14:textId="77777777" w:rsidR="004A10BF" w:rsidRDefault="004A10BF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14:paraId="0FFA88C3" w14:textId="77777777" w:rsidR="004A10BF" w:rsidRDefault="004A10BF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4BB4" w14:textId="77777777" w:rsidR="004A10BF" w:rsidRDefault="004A10B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B2DE7F9" w14:textId="77777777" w:rsidR="004A10BF" w:rsidRDefault="004A10BF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FC0C" w14:textId="77777777" w:rsidR="004A10BF" w:rsidRPr="00D33E71" w:rsidRDefault="004A10BF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21DE" w14:textId="77777777" w:rsidR="004A10BF" w:rsidRDefault="004A10B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FC65" w14:textId="77777777" w:rsidR="004A10BF" w:rsidRPr="00D33E71" w:rsidRDefault="004A10BF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71C1" w14:textId="77777777" w:rsidR="004A10BF" w:rsidRDefault="004A10BF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CFF2467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68E5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E89D" w14:textId="77777777" w:rsidR="004A10BF" w:rsidRDefault="004A10B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BD8E" w14:textId="77777777" w:rsidR="004A10BF" w:rsidRPr="00D33E71" w:rsidRDefault="004A10BF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C75B" w14:textId="77777777" w:rsidR="004A10BF" w:rsidRDefault="004A10BF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70BEAE92" w14:textId="77777777" w:rsidR="004A10BF" w:rsidRDefault="004A10BF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5E3BFFF0" w14:textId="77777777" w:rsidR="004A10BF" w:rsidRDefault="004A10BF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7F6B" w14:textId="77777777" w:rsidR="004A10BF" w:rsidRDefault="004A10B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14:paraId="45E2EE8F" w14:textId="77777777" w:rsidR="004A10BF" w:rsidRDefault="004A10B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B0C1" w14:textId="77777777" w:rsidR="004A10BF" w:rsidRPr="00D33E71" w:rsidRDefault="004A10BF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9690" w14:textId="77777777" w:rsidR="004A10BF" w:rsidRDefault="004A10BF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B980" w14:textId="77777777" w:rsidR="004A10BF" w:rsidRPr="00D33E71" w:rsidRDefault="004A10BF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3D44" w14:textId="77777777" w:rsidR="004A10BF" w:rsidRDefault="004A10BF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79A2FD8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874A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161A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0CC78C5C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5FA4" w14:textId="77777777" w:rsidR="004A10BF" w:rsidRPr="00D33E71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F597" w14:textId="77777777" w:rsidR="004A10BF" w:rsidRPr="0008670B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2777619F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14:paraId="29E8DA58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23AE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AF84" w14:textId="77777777" w:rsidR="004A10BF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249B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3D59" w14:textId="77777777" w:rsidR="004A10BF" w:rsidRPr="00D33E71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86E0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25E55A19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3D9A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DF0A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4EE9" w14:textId="77777777" w:rsidR="004A10BF" w:rsidRPr="00D33E71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2280" w14:textId="77777777" w:rsidR="004A10BF" w:rsidRPr="0008670B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56466AE1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14:paraId="667F2688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25B8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D66B" w14:textId="77777777" w:rsidR="004A10BF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80CA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1868AEE2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E45B" w14:textId="77777777" w:rsidR="004A10BF" w:rsidRPr="00D33E71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18C7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:rsidRPr="00456545" w14:paraId="3C0C6A1A" w14:textId="77777777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E265B" w14:textId="77777777" w:rsidR="004A10BF" w:rsidRPr="00456545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5085" w14:textId="77777777" w:rsidR="004A10BF" w:rsidRPr="00456545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C186" w14:textId="77777777" w:rsidR="004A10BF" w:rsidRPr="00D33E71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2F43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26B9E14D" w14:textId="77777777" w:rsidR="004A10BF" w:rsidRPr="00456545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1725" w14:textId="77777777" w:rsidR="004A10BF" w:rsidRPr="00456545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CDEC" w14:textId="77777777" w:rsidR="004A10BF" w:rsidRPr="00D33E71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844C" w14:textId="77777777" w:rsidR="004A10BF" w:rsidRPr="00456545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F581" w14:textId="77777777" w:rsidR="004A10BF" w:rsidRPr="00D33E71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41E9" w14:textId="77777777" w:rsidR="004A10BF" w:rsidRPr="00456545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10BF" w:rsidRPr="00456545" w14:paraId="16B9596A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F34D9" w14:textId="77777777" w:rsidR="004A10BF" w:rsidRPr="00456545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34A9" w14:textId="77777777" w:rsidR="004A10BF" w:rsidRPr="00456545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0A57" w14:textId="77777777" w:rsidR="004A10BF" w:rsidRPr="00D33E71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885E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50A1530B" w14:textId="77777777" w:rsidR="004A10BF" w:rsidRPr="00456545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9F1E" w14:textId="77777777" w:rsidR="004A10BF" w:rsidRPr="00456545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1EBB" w14:textId="77777777" w:rsidR="004A10BF" w:rsidRPr="00D33E71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EE28" w14:textId="77777777" w:rsidR="004A10BF" w:rsidRPr="00456545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690B" w14:textId="77777777" w:rsidR="004A10BF" w:rsidRPr="00D33E71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B638" w14:textId="77777777" w:rsidR="004A10BF" w:rsidRPr="00456545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10BF" w:rsidRPr="00456545" w14:paraId="6B260A8F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7ED88" w14:textId="77777777" w:rsidR="004A10BF" w:rsidRPr="00456545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52D2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4C862904" w14:textId="77777777" w:rsidR="004A10BF" w:rsidRPr="00456545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596A" w14:textId="77777777" w:rsidR="004A10BF" w:rsidRPr="00D33E71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24FB" w14:textId="77777777" w:rsidR="004A10BF" w:rsidRDefault="004A10BF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0D3E7320" w14:textId="77777777" w:rsidR="004A10BF" w:rsidRDefault="004A10BF" w:rsidP="00DE6F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401C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2F76" w14:textId="77777777" w:rsidR="004A10BF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B209" w14:textId="77777777" w:rsidR="004A10BF" w:rsidRPr="00456545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D9E3" w14:textId="77777777" w:rsidR="004A10BF" w:rsidRPr="00D33E71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B267" w14:textId="77777777" w:rsidR="004A10BF" w:rsidRPr="00456545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A10BF" w:rsidRPr="00456545" w14:paraId="34AC1060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FF46E" w14:textId="77777777" w:rsidR="004A10BF" w:rsidRPr="00456545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E9C4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2D14DAD2" w14:textId="77777777" w:rsidR="004A10BF" w:rsidRPr="00456545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833B" w14:textId="77777777" w:rsidR="004A10BF" w:rsidRPr="00D33E71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3935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7E4DB118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D5E4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3C27" w14:textId="77777777" w:rsidR="004A10BF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AA70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1B9C77B6" w14:textId="77777777" w:rsidR="004A10BF" w:rsidRPr="00456545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3F9B" w14:textId="77777777" w:rsidR="004A10BF" w:rsidRPr="00D33E71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09E1" w14:textId="77777777" w:rsidR="004A10BF" w:rsidRPr="004143A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A59DE26" w14:textId="77777777" w:rsidR="004A10BF" w:rsidRPr="00A3090B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:rsidRPr="00456545" w14:paraId="39CF1797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D1209" w14:textId="77777777" w:rsidR="004A10BF" w:rsidRPr="00456545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B0F8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01CB" w14:textId="77777777" w:rsidR="004A10BF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B192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27050C4D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14:paraId="07B5ACC9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14:paraId="5FB24115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A6F5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E72A" w14:textId="77777777" w:rsidR="004A10BF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E7C9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14:paraId="5364E655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1C53" w14:textId="77777777" w:rsidR="004A10BF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8700" w14:textId="77777777" w:rsidR="004A10BF" w:rsidRPr="00377D08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53E596" w14:textId="77777777" w:rsidR="004A10BF" w:rsidRPr="00377D08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14:paraId="319B9C7C" w14:textId="77777777" w:rsidR="004A10BF" w:rsidRPr="004143A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4A10BF" w:rsidRPr="00456545" w14:paraId="26D5CC99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8CDD3" w14:textId="77777777" w:rsidR="004A10BF" w:rsidRPr="00456545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0CEB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511E" w14:textId="77777777" w:rsidR="004A10BF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92CA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14:paraId="718D0D46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1FFC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692EE5A1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3E95" w14:textId="77777777" w:rsidR="004A10BF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C5F4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E3B9" w14:textId="77777777" w:rsidR="004A10BF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385A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CAB02F" w14:textId="77777777" w:rsidR="004A10BF" w:rsidRPr="005F21B7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4A10BF" w:rsidRPr="00456545" w14:paraId="0FDCECD5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6D508" w14:textId="77777777" w:rsidR="004A10BF" w:rsidRPr="00456545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90BC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6DD1" w14:textId="77777777" w:rsidR="004A10BF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A586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14:paraId="72EFBACD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425B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76A49CA9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E620" w14:textId="77777777" w:rsidR="004A10BF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0E4D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6E0C" w14:textId="77777777" w:rsidR="004A10BF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A68B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83D05A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4A10BF" w:rsidRPr="00456545" w14:paraId="4EB520E3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65C94" w14:textId="77777777" w:rsidR="004A10BF" w:rsidRPr="00456545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7242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154F" w14:textId="77777777" w:rsidR="004A10BF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4E8B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14:paraId="01D5F1FB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E89A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28D81B30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D699" w14:textId="77777777" w:rsidR="004A10BF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71D4" w14:textId="77777777" w:rsidR="004A10BF" w:rsidRDefault="004A10BF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A3B9" w14:textId="77777777" w:rsidR="004A10BF" w:rsidRDefault="004A10BF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E043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4C49BA" w14:textId="77777777" w:rsidR="004A10BF" w:rsidRDefault="004A10BF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4A10BF" w:rsidRPr="00456545" w14:paraId="57E85564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B86C6" w14:textId="77777777" w:rsidR="004A10BF" w:rsidRPr="00456545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1965" w14:textId="77777777" w:rsidR="004A10BF" w:rsidRDefault="004A10BF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0BC3" w14:textId="77777777" w:rsidR="004A10BF" w:rsidRDefault="004A10BF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0A09" w14:textId="77777777" w:rsidR="004A10BF" w:rsidRDefault="004A10BF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7BF6DF12" w14:textId="77777777" w:rsidR="004A10BF" w:rsidRDefault="004A10BF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B3A5" w14:textId="77777777" w:rsidR="004A10BF" w:rsidRDefault="004A10BF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3C708F64" w14:textId="77777777" w:rsidR="004A10BF" w:rsidRDefault="004A10BF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CFFC" w14:textId="77777777" w:rsidR="004A10BF" w:rsidRDefault="004A10BF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DC86" w14:textId="77777777" w:rsidR="004A10BF" w:rsidRDefault="004A10BF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E2AF" w14:textId="77777777" w:rsidR="004A10BF" w:rsidRDefault="004A10BF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43E4" w14:textId="77777777" w:rsidR="004A10BF" w:rsidRDefault="004A10BF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7E6676" w14:textId="77777777" w:rsidR="004A10BF" w:rsidRDefault="004A10BF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14:paraId="462D6E2C" w14:textId="77777777" w:rsidR="004A10BF" w:rsidRDefault="004A10BF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4A10BF" w:rsidRPr="00456545" w14:paraId="55CF353C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0D225" w14:textId="77777777" w:rsidR="004A10BF" w:rsidRPr="00456545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8FBD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28D90547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3070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02A4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14:paraId="37313222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1332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64FF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399F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5BA837F7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E934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4E01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3900B41" w14:textId="77777777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A1378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9FD0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B166" w14:textId="77777777" w:rsidR="004A10BF" w:rsidRPr="00D33E71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70CA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6D31F44F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6F84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14:paraId="4AA0D552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14:paraId="172497BD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E52E" w14:textId="77777777" w:rsidR="004A10BF" w:rsidRPr="00D33E71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0667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7E72" w14:textId="77777777" w:rsidR="004A10BF" w:rsidRPr="00D33E71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E43C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DB9F59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77CF318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14:paraId="3F86D0C9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32048C88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4A10BF" w14:paraId="4AC59849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CB23F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21FC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8735" w14:textId="77777777" w:rsidR="004A10BF" w:rsidRPr="00D33E71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BABF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2B9AF799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639F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00FD00F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14:paraId="69ADAEAE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443E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E21A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E8A6" w14:textId="77777777" w:rsidR="004A10BF" w:rsidRPr="00D33E71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DCAE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82D7C6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14:paraId="209CC9FB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14:paraId="39FD702F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4A10BF" w14:paraId="49D44FC2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000DD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D7AD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14:paraId="71A80D4B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E36A" w14:textId="77777777" w:rsidR="004A10BF" w:rsidRPr="00D33E71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4C60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689DC3CF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14:paraId="076DBA3D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6811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069A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2526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0F86" w14:textId="77777777" w:rsidR="004A10BF" w:rsidRPr="00D33E71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7719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30D7D2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4A10BF" w14:paraId="677CEB03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48F5B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7F1B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2220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EE01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3D298809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7D549BDB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118D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24C4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452D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14:paraId="50979E3F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BAFD" w14:textId="77777777" w:rsidR="004A10BF" w:rsidRPr="00D33E71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6F86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5B4BEF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4A10BF" w14:paraId="0E6C799F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0AE1A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F762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14:paraId="3CA63F92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9D21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D3B3" w14:textId="77777777" w:rsidR="004A10BF" w:rsidRDefault="004A10BF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49A77CA1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F70B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3091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2721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11F3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85F3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25B950EA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828108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F98F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081E9AED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1D83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F2E4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42051FE5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72D3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F24D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5229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AEBC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32D9" w14:textId="77777777" w:rsidR="004A10BF" w:rsidRPr="004143A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3516C6C" w14:textId="77777777" w:rsidR="004A10BF" w:rsidRPr="004143A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D0450FF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1E724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2A85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ED03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4484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4DA226D0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CF82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85D2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89BA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7BC28680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C5D9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FEA7" w14:textId="77777777" w:rsidR="004A10BF" w:rsidRPr="004143A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47E515E" w14:textId="77777777" w:rsidR="004A10BF" w:rsidRPr="004143A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15A011C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43C46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2A2A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53D7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3CFD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14:paraId="3654A69A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42FA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5347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9831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81FE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C037" w14:textId="77777777" w:rsidR="004A10BF" w:rsidRPr="004143A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A10BF" w14:paraId="773A143F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93DD9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B441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01BF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D7F3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527A5DC4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15E6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EF66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E38A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14:paraId="7DF1E38B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5776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2F65" w14:textId="77777777" w:rsidR="004A10BF" w:rsidRPr="004143A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A10BF" w14:paraId="7FD2726D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7BDEF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35D8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14:paraId="035465E8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1EDE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FD39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3F8144A1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B4EB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92CE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D735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D52A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559E" w14:textId="77777777" w:rsidR="004A10BF" w:rsidRPr="004143A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A10BF" w14:paraId="0F3E9906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CC33F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2746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64AB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F5D2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7AAB634F" w14:textId="77777777" w:rsidR="004A10B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CEBA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8751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0EC8" w14:textId="77777777" w:rsidR="004A10BF" w:rsidRDefault="004A10BF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FF20" w14:textId="77777777" w:rsidR="004A10BF" w:rsidRDefault="004A10BF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3AD4" w14:textId="77777777" w:rsidR="004A10BF" w:rsidRPr="00534A55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3D04A671" w14:textId="77777777" w:rsidR="004A10BF" w:rsidRPr="00534A55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6720534" w14:textId="77777777" w:rsidR="004A10BF" w:rsidRPr="004143AF" w:rsidRDefault="004A10BF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4A10BF" w14:paraId="61358BFE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13BD7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9DF1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03B0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4850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76B1E293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267A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E093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4177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58CE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CA39" w14:textId="77777777" w:rsidR="004A10BF" w:rsidRPr="00534A55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27AFE26C" w14:textId="77777777" w:rsidR="004A10BF" w:rsidRPr="00534A55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18E0A80" w14:textId="77777777" w:rsidR="004A10BF" w:rsidRPr="00534A55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4A10BF" w14:paraId="0E216B8F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4871A7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0077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A52D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A848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14:paraId="197CB297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1BED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4178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616D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14:paraId="46FA5B5A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73D9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11BD" w14:textId="77777777" w:rsidR="004A10BF" w:rsidRPr="004143A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A10BF" w14:paraId="16CB5385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81601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0207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7BF8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A020" w14:textId="77777777" w:rsidR="004A10BF" w:rsidRPr="000C4604" w:rsidRDefault="004A10BF" w:rsidP="00AA2500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CCF4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3D5AAF9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14:paraId="370CCF86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22F2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5A87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EB39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CA97" w14:textId="77777777" w:rsidR="004A10BF" w:rsidRPr="000C4604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21D8D760" w14:textId="77777777" w:rsidR="004A10BF" w:rsidRPr="004143A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4A10BF" w14:paraId="33251422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FE066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5CAE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5ED2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6F70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0B09EAAA" w14:textId="77777777" w:rsidR="004A10BF" w:rsidRDefault="004A10BF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4078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04B9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11D6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14:paraId="0085166A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818E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DC09" w14:textId="77777777" w:rsidR="004A10BF" w:rsidRPr="004143A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A10BF" w14:paraId="36FCB6D0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229D4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7CD1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14:paraId="5E400663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E119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73D1" w14:textId="77777777" w:rsidR="004A10BF" w:rsidRDefault="004A10BF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0218FCCF" w14:textId="77777777" w:rsidR="004A10BF" w:rsidRDefault="004A10BF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14:paraId="13A7498C" w14:textId="77777777" w:rsidR="004A10BF" w:rsidRDefault="004A10BF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14:paraId="13BD4A1E" w14:textId="77777777" w:rsidR="004A10BF" w:rsidRDefault="004A10BF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2B9A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9074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A65C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C068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3D55" w14:textId="77777777" w:rsidR="004A10BF" w:rsidRPr="00BB30B6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03DC0C4" w14:textId="77777777" w:rsidR="004A10BF" w:rsidRDefault="004A10BF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14:paraId="0C1905B5" w14:textId="77777777" w:rsidR="004A10BF" w:rsidRPr="004143AF" w:rsidRDefault="004A10BF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4A10BF" w14:paraId="11960790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E1D09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A316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3B0B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C360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14:paraId="0C06246D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2850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602E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7365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A363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E18F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2B693F0A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ACE645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BF6E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BB0C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9E44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14:paraId="52D6678D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65B1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E622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6DFC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14:paraId="4C2928E6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DCEA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E34A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D528C69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41C19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F77F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32E1AC43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5A1D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C0DC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85D9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AC13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315E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9C2B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0039" w14:textId="77777777" w:rsidR="004A10BF" w:rsidRPr="000C4604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4A10BF" w14:paraId="388E5561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15BCE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C881" w14:textId="77777777" w:rsidR="004A10BF" w:rsidRDefault="004A10BF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A819" w14:textId="77777777" w:rsidR="004A10BF" w:rsidRDefault="004A10BF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9980" w14:textId="77777777" w:rsidR="004A10BF" w:rsidRDefault="004A10BF" w:rsidP="000C46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BC36" w14:textId="77777777" w:rsidR="004A10BF" w:rsidRDefault="004A10BF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2EFF" w14:textId="77777777" w:rsidR="004A10BF" w:rsidRDefault="004A10BF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BC24" w14:textId="77777777" w:rsidR="004A10BF" w:rsidRDefault="004A10BF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14:paraId="287B59D7" w14:textId="77777777" w:rsidR="004A10BF" w:rsidRDefault="004A10BF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5FC1" w14:textId="77777777" w:rsidR="004A10BF" w:rsidRDefault="004A10BF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3000" w14:textId="77777777" w:rsidR="004A10BF" w:rsidRPr="000C4604" w:rsidRDefault="004A10BF" w:rsidP="000C4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4A10BF" w14:paraId="6295DBBC" w14:textId="77777777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E3ADC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F4D8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06C1E407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A733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3462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14:paraId="657259CF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3B9A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883D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91C2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32CE9439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12E4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99E7" w14:textId="77777777" w:rsidR="004A10BF" w:rsidRPr="004143A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57B3466" w14:textId="77777777" w:rsidR="004A10BF" w:rsidRPr="006C1F61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7CB5AA2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B9B5B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C6A8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7788D147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7E1D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075C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14:paraId="568732AE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2A62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BE07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F6E0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613FAB2B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6883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45E7" w14:textId="77777777" w:rsidR="004A10BF" w:rsidRPr="004143A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36A805D" w14:textId="77777777" w:rsidR="004A10BF" w:rsidRPr="00D84BDE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0AB071C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60D371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60AF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5A35C9C0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C315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F1E5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2E059BEF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ED14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D629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97B7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49DC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327F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A10BF" w14:paraId="2EAA94E9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3C6FE6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A345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75C5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C907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3C8BEFCE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78A4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1E5F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E07B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2E958A7A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4236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EDEF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A10BF" w14:paraId="4A52634C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F7321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9394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5F65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7C3D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276CDBC5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E378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1E3BD5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5CA5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E45C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5CA9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A4EC" w14:textId="77777777" w:rsidR="004A10BF" w:rsidRPr="00534C03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0173D05F" w14:textId="77777777" w:rsidR="004A10BF" w:rsidRPr="00534C03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30D8FCC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4A10BF" w14:paraId="3241BAB9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825E9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4A8B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719F6360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5283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3026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14:paraId="7B1A035C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CD4B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8D3E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3295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6CE7344D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5453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E9B8" w14:textId="77777777" w:rsidR="004A10BF" w:rsidRPr="004143A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663EB2C" w14:textId="77777777" w:rsidR="004A10BF" w:rsidRPr="00D84BDE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9162431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5067A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43CC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14:paraId="7193BBE7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821B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22F2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AA16F49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14:paraId="7E372765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52C4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F376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A992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0641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B8A3" w14:textId="77777777" w:rsidR="004A10BF" w:rsidRPr="001F07B1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4B83AED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14:paraId="6AB97DA5" w14:textId="77777777" w:rsidR="004A10BF" w:rsidRPr="004143A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4A10BF" w14:paraId="6CF0BEF8" w14:textId="77777777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7524E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4065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362A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AA13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66752F3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0905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7F4EF5D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A7DD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A466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B219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4924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14:paraId="7DD5BED2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14:paraId="0C0668D7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4A10BF" w14:paraId="1DEE3C0A" w14:textId="77777777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DB1924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6D64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8425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7228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1F345F7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01F9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2E8A737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C943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F8D8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205B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0B24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7133E1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14:paraId="25E00360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A10BF" w14:paraId="4BE5E1D8" w14:textId="77777777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20E05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AD1C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D61A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6F7F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7A142FD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B44F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7910B7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2A67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76CE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77F3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B18C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F5FC88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4A10BF" w14:paraId="240125E8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5FFA6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5786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8FD1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FA20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108761E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243B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C246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E546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9335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3DDB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14E017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14:paraId="7FE58A8C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A10BF" w14:paraId="75D94AED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17F14C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DD68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AEBC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0E81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A5F4B26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B3F0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F4CC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24A2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0B42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A37E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BBDB4F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4A10BF" w14:paraId="73252DA0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C4F26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31C1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A7DC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683B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F4179F3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22F0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0792BDB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1BCC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0D2B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FCF8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8179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14:paraId="3B48CE75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4A10BF" w14:paraId="067E524A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44C22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9BAD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2844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B289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07518F1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DA53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DA676E5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19BE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4CE4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8984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59C2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9E21EC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14:paraId="54882849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A10BF" w14:paraId="4BCA82F4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78539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B939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6731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B871" w14:textId="77777777" w:rsidR="004A10BF" w:rsidRPr="006D3CE2" w:rsidRDefault="004A10BF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14:paraId="32EB9846" w14:textId="77777777" w:rsidR="004A10BF" w:rsidRPr="006D3CE2" w:rsidRDefault="004A10BF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8B60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A277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78BC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A567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49D8" w14:textId="77777777" w:rsidR="004A10BF" w:rsidRPr="006D3CE2" w:rsidRDefault="004A10BF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B0ACD4" w14:textId="77777777" w:rsidR="004A10BF" w:rsidRPr="006D3CE2" w:rsidRDefault="004A10BF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14:paraId="7BE2EDD2" w14:textId="77777777" w:rsidR="004A10BF" w:rsidRDefault="004A10BF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4A10BF" w14:paraId="6D2CBCF2" w14:textId="77777777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EB99C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6FE2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259D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E32F" w14:textId="77777777" w:rsidR="004A10BF" w:rsidRPr="00AD0C48" w:rsidRDefault="004A10B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583522C" w14:textId="77777777" w:rsidR="004A10BF" w:rsidRPr="00AD0C48" w:rsidRDefault="004A10B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427E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AA7B3D1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1CD0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20C4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EACD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8E04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1E1D99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625104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14:paraId="34CB0FDF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A10BF" w14:paraId="34BC480A" w14:textId="77777777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596F12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F9C1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3064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268C" w14:textId="77777777" w:rsidR="004A10BF" w:rsidRDefault="004A10BF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8B4A7DE" w14:textId="77777777" w:rsidR="004A10BF" w:rsidRDefault="004A10BF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14:paraId="2598D5C7" w14:textId="77777777" w:rsidR="004A10BF" w:rsidRDefault="004A10BF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14:paraId="734DFCDF" w14:textId="77777777" w:rsidR="004A10BF" w:rsidRPr="002532C4" w:rsidRDefault="004A10BF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DF17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345E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F123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9046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AEFD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D1E66A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14:paraId="10816DCB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14:paraId="505DACD5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4A10BF" w14:paraId="163AD05C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4673F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BDE5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C424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A3FF" w14:textId="77777777" w:rsidR="004A10BF" w:rsidRDefault="004A10BF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37F33E7C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F484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1AC8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58A7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CB05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5C2D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50109F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14:paraId="1B9AA1B8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A10BF" w14:paraId="131A633D" w14:textId="77777777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81BF5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6B3B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9F7C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2500" w14:textId="77777777" w:rsidR="004A10BF" w:rsidRDefault="004A10BF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62763961" w14:textId="77777777" w:rsidR="004A10BF" w:rsidRPr="0037264C" w:rsidRDefault="004A10B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29E8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AA29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AA8D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E441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3CFE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04E300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14:paraId="54852647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A10BF" w14:paraId="0D86BC8C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DCEC8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D4A2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F5A3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3D30" w14:textId="77777777" w:rsidR="004A10BF" w:rsidRDefault="004A10BF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7C2F4582" w14:textId="77777777" w:rsidR="004A10BF" w:rsidRPr="003A070D" w:rsidRDefault="004A10B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7BB8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2679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C7A1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0C88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9B38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7076B3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4A10BF" w14:paraId="35EE75D9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C02BB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786E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EC26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65FE" w14:textId="77777777" w:rsidR="004A10BF" w:rsidRDefault="004A10BF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7FE2823C" w14:textId="77777777" w:rsidR="004A10BF" w:rsidRPr="00F401CD" w:rsidRDefault="004A10B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2425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14:paraId="53966C18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A797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21A7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B652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3989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5D1D21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14:paraId="5C334517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A10BF" w14:paraId="392CFF95" w14:textId="77777777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BCE4A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B928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304A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4AEC" w14:textId="77777777" w:rsidR="004A10BF" w:rsidRDefault="004A10BF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6CE0F083" w14:textId="77777777" w:rsidR="004A10BF" w:rsidRDefault="004A10BF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14:paraId="0C77CBF1" w14:textId="77777777" w:rsidR="004A10BF" w:rsidRDefault="004A10B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9891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DF78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F4E9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3AED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7D5A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43A4B5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14:paraId="7A12AABD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A10BF" w14:paraId="07B0E53B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5D8C4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7E52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BC3A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A588" w14:textId="77777777" w:rsidR="004A10BF" w:rsidRDefault="004A10BF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67CF2F8B" w14:textId="77777777" w:rsidR="004A10BF" w:rsidRDefault="004A10BF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14:paraId="125FC742" w14:textId="77777777" w:rsidR="004A10BF" w:rsidRDefault="004A10BF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14:paraId="7F6BE7B2" w14:textId="77777777" w:rsidR="004A10BF" w:rsidRPr="002532C4" w:rsidRDefault="004A10BF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84C2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F24C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3610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BF3B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15D9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4AF064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14:paraId="6CF4D589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4A10BF" w14:paraId="558EA61F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6C79A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1725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14:paraId="7D68A2C1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CEC9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B47C" w14:textId="77777777" w:rsidR="004A10BF" w:rsidRDefault="004A10B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6755CD1D" w14:textId="77777777" w:rsidR="004A10BF" w:rsidRDefault="004A10B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61AACA18" w14:textId="77777777" w:rsidR="004A10BF" w:rsidRDefault="004A10BF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DE85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926B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07B0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A53B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AE69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23D427" w14:textId="77777777" w:rsidR="004A10BF" w:rsidRDefault="004A10BF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4A10BF" w14:paraId="083C92C7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7D7D0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3D9F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EEA7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5A1A" w14:textId="77777777" w:rsidR="004A10BF" w:rsidRPr="002D1130" w:rsidRDefault="004A10B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22D084B1" w14:textId="77777777" w:rsidR="004A10BF" w:rsidRPr="002D1130" w:rsidRDefault="004A10B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347F4DB2" w14:textId="77777777" w:rsidR="004A10BF" w:rsidRPr="002D1130" w:rsidRDefault="004A10BF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85E0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9E8A" w14:textId="77777777" w:rsidR="004A10BF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0EDE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14:paraId="739A2280" w14:textId="77777777" w:rsidR="004A10BF" w:rsidRDefault="004A10BF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901E" w14:textId="77777777" w:rsidR="004A10BF" w:rsidRPr="00D33E71" w:rsidRDefault="004A10BF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C669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B37932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14:paraId="383D3ED8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14:paraId="20A0A97B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14:paraId="4E929253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68044E4B" w14:textId="77777777" w:rsidR="004A10BF" w:rsidRDefault="004A10BF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4A10BF" w14:paraId="428E62D7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7959E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8026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268+500</w:t>
            </w:r>
          </w:p>
          <w:p w14:paraId="20A82306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270+300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6243" w14:textId="77777777" w:rsidR="004A10BF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904F" w14:textId="77777777" w:rsidR="004A10BF" w:rsidRPr="002D1130" w:rsidRDefault="004A10BF" w:rsidP="00266A5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Orbeni - Faraoani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1D2A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8E67" w14:textId="77777777" w:rsidR="004A10BF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DD75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BBC0" w14:textId="77777777" w:rsidR="004A10BF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A478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4A10BF" w14:paraId="484644C2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2A460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E1A6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7100" w14:textId="77777777" w:rsidR="004A10BF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E2B8" w14:textId="77777777" w:rsidR="004A10BF" w:rsidRDefault="004A10BF" w:rsidP="00266A5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Valea Seacă –</w:t>
            </w:r>
          </w:p>
          <w:p w14:paraId="74327EE3" w14:textId="77777777" w:rsidR="004A10BF" w:rsidRPr="002F0CE0" w:rsidRDefault="004A10BF" w:rsidP="002F0CE0">
            <w:pPr>
              <w:rPr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C6B2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7ACB" w14:textId="77777777" w:rsidR="004A10BF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BFAB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299+000</w:t>
            </w:r>
          </w:p>
          <w:p w14:paraId="125A0221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5AF8" w14:textId="77777777" w:rsidR="004A10BF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B1A9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muncitori.</w:t>
            </w:r>
          </w:p>
          <w:p w14:paraId="5F728ADE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 de 1000Hz la paletele galbene</w:t>
            </w:r>
          </w:p>
        </w:tc>
      </w:tr>
      <w:tr w:rsidR="004A10BF" w14:paraId="1843FADF" w14:textId="77777777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A5B6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0BCA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0199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33C8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0E7C5A66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AD41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8B46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F584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90D0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3676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14:paraId="16A2F781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14:paraId="04FDD0E8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4A10BF" w14:paraId="4D9179D3" w14:textId="77777777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C0566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B901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0F84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159D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30A31FFF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4C0E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ADCB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3690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08C7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ABA8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2086457E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14:paraId="5A24B71B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4A10BF" w14:paraId="2E70D446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B6685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F879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12F9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AC35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4CF8273F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8C5A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4B31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38E6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7579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5E7D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2593B418" w14:textId="77777777" w:rsidR="004A10BF" w:rsidRPr="00CB3447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4A10BF" w14:paraId="2D27D79A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C5191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F87C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963F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C9A0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14:paraId="7489D7B0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6F99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39BD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FCD8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14:paraId="7B21EDF7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148A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DD0D" w14:textId="77777777" w:rsidR="004A10BF" w:rsidRPr="004143A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85843A5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7DBAED6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6ED6F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A7E6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DDAB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F562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B200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11</w:t>
            </w:r>
          </w:p>
          <w:p w14:paraId="4BEF9E70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12DE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A2DE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FEC8" w14:textId="77777777" w:rsidR="004A10BF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1A38" w14:textId="77777777" w:rsidR="004A10BF" w:rsidRPr="004143A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A10BF" w14:paraId="396BB01D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F0F13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22BE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326+100</w:t>
            </w:r>
          </w:p>
          <w:p w14:paraId="6E7BC0DE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E994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A005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14:paraId="40F29DB5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03F1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1091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4040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AC37" w14:textId="77777777" w:rsidR="004A10BF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B970" w14:textId="77777777" w:rsidR="004A10BF" w:rsidRPr="00E34077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4A10BF" w14:paraId="7E91DFC6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02BBD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DE61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1EA8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F0B2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Săcuieni Roman</w:t>
            </w:r>
          </w:p>
          <w:p w14:paraId="29649217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4364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0E4D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5194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57B0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A1E8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3C212DAC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2AC5D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3032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C1CA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0AC5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Săcuieni Roman – </w:t>
            </w:r>
          </w:p>
          <w:p w14:paraId="2178FDBC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EACA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2AE3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28B2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Șantier Mobil 1000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1398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B3D1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pe perioada lucrărilor RPc, fără S+D+Sărbători legale</w:t>
            </w:r>
          </w:p>
        </w:tc>
      </w:tr>
      <w:tr w:rsidR="004A10BF" w14:paraId="53EDB379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1E3AB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FC32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0BA5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679F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14:paraId="736E1ED1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32E2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E4C9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E74F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97F2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D503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1B861C13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B0B90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6EA6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C041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5176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2F79D929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C3B2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80A5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12E2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32E2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C638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4CED725" w14:textId="7777777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FD48E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0249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74EE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80BE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0D87A7EF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2410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420C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7DBA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51B0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B65E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2620E203" w14:textId="77777777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05340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898E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D51E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B324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14:paraId="19E064B7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84E4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EAF274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F486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B536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AE42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0B6C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35CF25C0" w14:textId="77777777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B5445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CA56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14F7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2BC3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10DB9E20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F3A3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888F07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DF15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CC71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0482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D9ED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694B05F3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8099E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EE8D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969A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63B1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20685DA9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E67F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1E088A2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DE650F2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27BC2032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72BE531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907E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302D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1899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6ECA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E8009E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14:paraId="066C80F3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14:paraId="0B9B8BB3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4A10BF" w14:paraId="6009B29A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036C1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9781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006A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A019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0F34C4C3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330B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34C4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2223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77E1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9A13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4A10BF" w14:paraId="3E08FEF6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A6C4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B1D4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D8F9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A2D1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40DC2E60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FBDB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29D860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B038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29EA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BA1D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EF02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95034B7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F808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54DA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F21A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D784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1F88B766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92BA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A39DF22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14:paraId="7931F4F6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14:paraId="0C8F8ADD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FFBF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3CD3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16A2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3699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CD10D96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45F9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24D1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4B14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2058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36D7C741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E90D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410426F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ED16455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6202D9B5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E3E0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CA29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732B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FE27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9E1E441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1128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E0F5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DE09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E09B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14:paraId="775A4BE8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0CEC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AD7F" w14:textId="77777777" w:rsidR="004A10BF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D353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1077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5BB5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44573A92" w14:textId="77777777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FE5F9C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E73F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343A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74D3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0780C81A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5440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720E0B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14:paraId="479179F6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300B486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14:paraId="3D1A5092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CD5A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C725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9AEE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50AF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57574E4" w14:textId="77777777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EBA4B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C57B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F1A7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51CA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790A55BF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7667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330431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9D2C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84DD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F0FE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30E4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A9D3514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3567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A3CE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0B8C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E169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1D335409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9D68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14:paraId="05428B35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1D5C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3998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80FD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6504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6F3337E8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05F3" w14:textId="77777777" w:rsidR="004A10BF" w:rsidRDefault="004A10B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1245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B67D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8F96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26F22D7C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14:paraId="33C7A62B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9B56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F24F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7FCB" w14:textId="77777777" w:rsidR="004A10BF" w:rsidRDefault="004A10BF" w:rsidP="00266A5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3FF9" w14:textId="77777777" w:rsidR="004A10BF" w:rsidRPr="00D33E71" w:rsidRDefault="004A10BF" w:rsidP="00266A5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1A42" w14:textId="77777777" w:rsidR="004A10BF" w:rsidRDefault="004A10BF" w:rsidP="00266A5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AF4A8A2" w14:textId="77777777" w:rsidR="004A10BF" w:rsidRPr="00BA7DAE" w:rsidRDefault="004A10BF" w:rsidP="000A5D7E">
      <w:pPr>
        <w:tabs>
          <w:tab w:val="left" w:pos="2748"/>
        </w:tabs>
        <w:rPr>
          <w:sz w:val="20"/>
          <w:lang w:val="ro-RO"/>
        </w:rPr>
      </w:pPr>
    </w:p>
    <w:p w14:paraId="68157977" w14:textId="77777777" w:rsidR="004A10BF" w:rsidRDefault="004A10BF" w:rsidP="00E7698F">
      <w:pPr>
        <w:pStyle w:val="Heading1"/>
        <w:spacing w:line="360" w:lineRule="auto"/>
      </w:pPr>
      <w:r>
        <w:lastRenderedPageBreak/>
        <w:t>LINIA 504</w:t>
      </w:r>
    </w:p>
    <w:p w14:paraId="1AE1B7EE" w14:textId="77777777" w:rsidR="004A10BF" w:rsidRPr="00A16A49" w:rsidRDefault="004A10BF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10BF" w14:paraId="6DA91E18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9D5F0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4608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219885B0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7040" w14:textId="77777777" w:rsidR="004A10BF" w:rsidRDefault="004A10BF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33BE" w14:textId="77777777" w:rsidR="004A10BF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D4600D4" w14:textId="77777777" w:rsidR="004A10BF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81C8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BB69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783F" w14:textId="77777777" w:rsidR="004A10BF" w:rsidRDefault="004A10BF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DF34" w14:textId="77777777" w:rsidR="004A10BF" w:rsidRDefault="004A10BF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B152" w14:textId="77777777" w:rsidR="004A10BF" w:rsidRDefault="004A10BF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4F067220" w14:textId="77777777" w:rsidR="004A10BF" w:rsidRDefault="004A10BF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45551F93" w14:textId="77777777" w:rsidR="004A10BF" w:rsidRPr="004C4194" w:rsidRDefault="004A10BF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4A10BF" w14:paraId="0138B9FF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47ACE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DC85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5773B02F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DB10" w14:textId="77777777" w:rsidR="004A10BF" w:rsidRDefault="004A10BF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9C13" w14:textId="77777777" w:rsidR="004A10BF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1E5A65A3" w14:textId="77777777" w:rsidR="004A10BF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E4CD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43FE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57F7" w14:textId="77777777" w:rsidR="004A10BF" w:rsidRDefault="004A10BF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CC77FC4" w14:textId="77777777" w:rsidR="004A10BF" w:rsidRDefault="004A10BF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3E4B" w14:textId="77777777" w:rsidR="004A10BF" w:rsidRDefault="004A10BF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B702" w14:textId="77777777" w:rsidR="004A10BF" w:rsidRPr="004C4194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A10BF" w14:paraId="2BA25632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441F42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2CF3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42F7" w14:textId="77777777" w:rsidR="004A10BF" w:rsidRDefault="004A10BF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CBA7" w14:textId="77777777" w:rsidR="004A10BF" w:rsidRDefault="004A10BF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633C246" w14:textId="77777777" w:rsidR="004A10BF" w:rsidRDefault="004A10BF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D3F7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9114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B11E" w14:textId="77777777" w:rsidR="004A10BF" w:rsidRDefault="004A10BF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1DB98153" w14:textId="77777777" w:rsidR="004A10BF" w:rsidRDefault="004A10BF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142F" w14:textId="77777777" w:rsidR="004A10BF" w:rsidRDefault="004A10BF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4769" w14:textId="77777777" w:rsidR="004A10BF" w:rsidRPr="004C4194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A10BF" w14:paraId="590AC465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187D8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2E7A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70E4E352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BB4D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2BDA" w14:textId="77777777" w:rsidR="004A10BF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4BE0A7C" w14:textId="77777777" w:rsidR="004A10BF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0B0B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7039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22A2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970784B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AE1C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5258" w14:textId="77777777" w:rsidR="004A10BF" w:rsidRPr="004C4194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7792E291" w14:textId="77777777" w:rsidR="004A10BF" w:rsidRPr="00D0576C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EAA7B16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D29F1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AE76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A947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DC6A" w14:textId="77777777" w:rsidR="004A10BF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1659D41" w14:textId="77777777" w:rsidR="004A10BF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124EC326" w14:textId="77777777" w:rsidR="004A10BF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37EF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AF55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0BBF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7D3F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B215" w14:textId="77777777" w:rsidR="004A10BF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16B2DA05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0E252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40C7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D5BB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2CB1" w14:textId="77777777" w:rsidR="004A10BF" w:rsidRDefault="004A10BF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29F6043" w14:textId="77777777" w:rsidR="004A10BF" w:rsidRDefault="004A10BF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BBA2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3920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6374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4976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F221" w14:textId="77777777" w:rsidR="004A10BF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4A10BF" w14:paraId="4106304F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2B939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9D84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BAAD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6414" w14:textId="77777777" w:rsidR="004A10BF" w:rsidRDefault="004A10BF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1611607" w14:textId="77777777" w:rsidR="004A10BF" w:rsidRDefault="004A10BF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DE51" w14:textId="77777777" w:rsidR="004A10BF" w:rsidRDefault="004A10BF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7FC0" w14:textId="77777777" w:rsidR="004A10BF" w:rsidRPr="00D0473F" w:rsidRDefault="004A10B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B6AC" w14:textId="77777777" w:rsidR="004A10BF" w:rsidRDefault="004A10BF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E117" w14:textId="77777777" w:rsidR="004A10BF" w:rsidRPr="00D0473F" w:rsidRDefault="004A10B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0BD2" w14:textId="77777777" w:rsidR="004A10BF" w:rsidRDefault="004A10BF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4A10BF" w14:paraId="5F70A66B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8294F" w14:textId="77777777" w:rsidR="004A10BF" w:rsidRDefault="004A10BF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70AD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606F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5605" w14:textId="77777777" w:rsidR="004A10BF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A40D388" w14:textId="77777777" w:rsidR="004A10BF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00D2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27CC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76BB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B190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9BAF" w14:textId="77777777" w:rsidR="004A10BF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24334F29" w14:textId="77777777" w:rsidR="004A10BF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A10BF" w14:paraId="039ACC37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D3E7E" w14:textId="77777777" w:rsidR="004A10BF" w:rsidRDefault="004A10BF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6FFE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45CF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C435" w14:textId="77777777" w:rsidR="004A10BF" w:rsidRDefault="004A10BF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D39ECF6" w14:textId="77777777" w:rsidR="004A10BF" w:rsidRDefault="004A10BF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6CB1" w14:textId="77777777" w:rsidR="004A10BF" w:rsidRDefault="004A10BF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752E" w14:textId="77777777" w:rsidR="004A10BF" w:rsidRPr="00D0473F" w:rsidRDefault="004A10B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2600" w14:textId="77777777" w:rsidR="004A10BF" w:rsidRDefault="004A10BF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A1FE" w14:textId="77777777" w:rsidR="004A10BF" w:rsidRPr="00D0473F" w:rsidRDefault="004A10B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7EDD" w14:textId="77777777" w:rsidR="004A10BF" w:rsidRDefault="004A10BF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4A10BF" w14:paraId="751E25C6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90AFB" w14:textId="77777777" w:rsidR="004A10BF" w:rsidRDefault="004A10BF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3771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D858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9033" w14:textId="77777777" w:rsidR="004A10BF" w:rsidRDefault="004A10BF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C169B1D" w14:textId="77777777" w:rsidR="004A10BF" w:rsidRDefault="004A10BF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9647" w14:textId="77777777" w:rsidR="004A10BF" w:rsidRDefault="004A10BF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0D78" w14:textId="77777777" w:rsidR="004A10BF" w:rsidRPr="00D0473F" w:rsidRDefault="004A10B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68BF" w14:textId="77777777" w:rsidR="004A10BF" w:rsidRDefault="004A10BF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2B0D" w14:textId="77777777" w:rsidR="004A10BF" w:rsidRPr="00D0473F" w:rsidRDefault="004A10B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4607" w14:textId="77777777" w:rsidR="004A10BF" w:rsidRDefault="004A10BF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4A10BF" w14:paraId="3F95D292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C15B7" w14:textId="77777777" w:rsidR="004A10BF" w:rsidRDefault="004A10BF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DFD4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9364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5931" w14:textId="77777777" w:rsidR="004A10BF" w:rsidRDefault="004A10BF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48D7C00" w14:textId="77777777" w:rsidR="004A10BF" w:rsidRDefault="004A10BF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E59E" w14:textId="77777777" w:rsidR="004A10BF" w:rsidRDefault="004A10BF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A79B2A" w14:textId="77777777" w:rsidR="004A10BF" w:rsidRDefault="004A10BF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8003" w14:textId="77777777" w:rsidR="004A10BF" w:rsidRPr="00D0473F" w:rsidRDefault="004A10B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C032" w14:textId="77777777" w:rsidR="004A10BF" w:rsidRDefault="004A10BF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EE1E" w14:textId="77777777" w:rsidR="004A10BF" w:rsidRPr="00D0473F" w:rsidRDefault="004A10B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D854" w14:textId="77777777" w:rsidR="004A10BF" w:rsidRDefault="004A10BF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96700C8" w14:textId="77777777" w:rsidR="004A10BF" w:rsidRDefault="004A10BF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4A10BF" w14:paraId="236AA20A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C03AD" w14:textId="77777777" w:rsidR="004A10BF" w:rsidRDefault="004A10BF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FF7A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E070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D87E" w14:textId="77777777" w:rsidR="004A10BF" w:rsidRDefault="004A10BF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7EA2F44" w14:textId="77777777" w:rsidR="004A10BF" w:rsidRDefault="004A10BF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2736" w14:textId="77777777" w:rsidR="004A10BF" w:rsidRDefault="004A10BF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00FE7C" w14:textId="77777777" w:rsidR="004A10BF" w:rsidRDefault="004A10BF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B9E9" w14:textId="77777777" w:rsidR="004A10BF" w:rsidRPr="00D0473F" w:rsidRDefault="004A10B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D178" w14:textId="77777777" w:rsidR="004A10BF" w:rsidRDefault="004A10BF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E0C8" w14:textId="77777777" w:rsidR="004A10BF" w:rsidRPr="00D0473F" w:rsidRDefault="004A10BF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199E" w14:textId="77777777" w:rsidR="004A10BF" w:rsidRDefault="004A10BF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806AEBF" w14:textId="77777777" w:rsidR="004A10BF" w:rsidRDefault="004A10BF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4A10BF" w14:paraId="67203489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72C81" w14:textId="77777777" w:rsidR="004A10BF" w:rsidRDefault="004A10BF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26A7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D40C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A21B" w14:textId="77777777" w:rsidR="004A10BF" w:rsidRDefault="004A10BF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0CECC62B" w14:textId="77777777" w:rsidR="004A10BF" w:rsidRDefault="004A10BF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29B9" w14:textId="77777777" w:rsidR="004A10BF" w:rsidRDefault="004A10BF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90B2" w14:textId="77777777" w:rsidR="004A10B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EB7B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0721C067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E66B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56C8" w14:textId="77777777" w:rsidR="004A10BF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41A40614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C4B9A" w14:textId="77777777" w:rsidR="004A10BF" w:rsidRDefault="004A10BF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38FF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25C0779D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87F1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1472" w14:textId="77777777" w:rsidR="004A10BF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419A48D5" w14:textId="77777777" w:rsidR="004A10BF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F10A" w14:textId="77777777" w:rsidR="004A10BF" w:rsidRDefault="004A10BF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E86C" w14:textId="77777777" w:rsidR="004A10B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3E45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9809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693D" w14:textId="77777777" w:rsidR="004A10BF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7B6B0B0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89FA97" w14:textId="77777777" w:rsidR="004A10BF" w:rsidRDefault="004A10BF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5E13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FC55" w14:textId="77777777" w:rsidR="004A10B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2545" w14:textId="77777777" w:rsidR="004A10BF" w:rsidRDefault="004A10BF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BD37A1E" w14:textId="77777777" w:rsidR="004A10BF" w:rsidRDefault="004A10BF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B7A1" w14:textId="77777777" w:rsidR="004A10BF" w:rsidRDefault="004A10BF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5915017" w14:textId="77777777" w:rsidR="004A10BF" w:rsidRDefault="004A10BF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4977" w14:textId="77777777" w:rsidR="004A10B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1C2A" w14:textId="77777777" w:rsidR="004A10BF" w:rsidRDefault="004A10BF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7177" w14:textId="77777777" w:rsidR="004A10BF" w:rsidRPr="00D0473F" w:rsidRDefault="004A10BF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C5E3" w14:textId="77777777" w:rsidR="004A10BF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BF5F45" w14:textId="77777777" w:rsidR="004A10BF" w:rsidRDefault="004A10BF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4A10BF" w14:paraId="7124B981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50285" w14:textId="77777777" w:rsidR="004A10BF" w:rsidRDefault="004A10BF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4CBC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28669" w14:textId="77777777" w:rsidR="004A10B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5A3E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421A5CF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D344" w14:textId="77777777" w:rsidR="004A10BF" w:rsidRDefault="004A10BF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DCF92BF" w14:textId="77777777" w:rsidR="004A10BF" w:rsidRDefault="004A10BF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8851" w14:textId="77777777" w:rsidR="004A10B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90F2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8820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2957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E1AFDE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4A10BF" w14:paraId="3EFB678B" w14:textId="77777777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6C3F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7365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C09C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EF20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4AC58EC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1559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D956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A890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5A82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D78F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733E7AD6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4A10BF" w14:paraId="743B72D3" w14:textId="77777777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0674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6A81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3C36B2F3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F72F" w14:textId="77777777" w:rsidR="004A10B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96EC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3498B533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3AB8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92D7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0E76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7BDE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B391" w14:textId="77777777" w:rsidR="004A10BF" w:rsidRPr="004C4194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A10BF" w14:paraId="3AB1CC3E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10EDA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80F5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0BC726F3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F9FD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4436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531BBA2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24E5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4660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9AE7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7B71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6AA0" w14:textId="77777777" w:rsidR="004A10BF" w:rsidRPr="004C4194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5E26E63" w14:textId="77777777" w:rsidR="004A10BF" w:rsidRPr="00D0576C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87F22B7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53F2A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0387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31E520A5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222C" w14:textId="77777777" w:rsidR="004A10B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CFB8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E7EA89A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DEDB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5944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5A27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327B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67E3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A10BF" w14:paraId="2091077B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3A99D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AB6E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52B341B3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54B9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0C8F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59D8B23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989A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3272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2BD6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8449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D2AA" w14:textId="77777777" w:rsidR="004A10BF" w:rsidRPr="004C4194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DD99E0B" w14:textId="77777777" w:rsidR="004A10BF" w:rsidRPr="00D0576C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139D756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8BA58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B8CD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6CCB93F8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88E7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F0D7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92C49A9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C545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989F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DA37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2A46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A568" w14:textId="77777777" w:rsidR="004A10BF" w:rsidRPr="004C4194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6CD68C9" w14:textId="77777777" w:rsidR="004A10BF" w:rsidRPr="00D0576C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21163E1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6E2DE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5CAE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4C02469E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F936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4FF9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E2D0EF8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48B1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66DF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582C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5DAF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EA46" w14:textId="77777777" w:rsidR="004A10BF" w:rsidRPr="004C4194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4A96841" w14:textId="77777777" w:rsidR="004A10BF" w:rsidRPr="00D0576C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A25C659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14F2E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8A81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4BE8" w14:textId="77777777" w:rsidR="004A10B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E356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5533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6223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C608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21A2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2016" w14:textId="77777777" w:rsidR="004A10BF" w:rsidRPr="00E03C2B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3F5DCD6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4A10BF" w14:paraId="274790BB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71E8D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AF03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6E95CADF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C37A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D989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30756225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E535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EBD5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3275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7185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CBF0" w14:textId="77777777" w:rsidR="004A10BF" w:rsidRPr="004C4194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70EA11D" w14:textId="77777777" w:rsidR="004A10BF" w:rsidRPr="00D0576C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3144AAC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81C70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F1F8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62CA858B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0628" w14:textId="77777777" w:rsidR="004A10B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EC25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390A2973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EABB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EC7D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481C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25B4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2176" w14:textId="77777777" w:rsidR="004A10BF" w:rsidRPr="00E4349C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B18991E" w14:textId="77777777" w:rsidR="004A10BF" w:rsidRPr="00E4349C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49B6C0EE" w14:textId="77777777" w:rsidR="004A10BF" w:rsidRPr="00E4349C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4A10BF" w14:paraId="28D5E298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8164A7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2F0A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3ABC7158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0738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EFC5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3F25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3B78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39F1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BA1B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9527B" w14:textId="77777777" w:rsidR="004A10BF" w:rsidRPr="004C4194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6BE2D1F" w14:textId="77777777" w:rsidR="004A10BF" w:rsidRPr="00D0576C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78C247B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629D03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53FB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5658A07F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F996" w14:textId="77777777" w:rsidR="004A10B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B3FA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35255869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7EC5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4879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1C01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283B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13F6B" w14:textId="77777777" w:rsidR="004A10BF" w:rsidRPr="000D6FC2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C9AB993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6CDFDBE" w14:textId="77777777" w:rsidR="004A10BF" w:rsidRPr="000D6FC2" w:rsidRDefault="004A10BF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A10BF" w14:paraId="2A064016" w14:textId="77777777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0874E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A8A8" w14:textId="77777777" w:rsidR="004A10BF" w:rsidRDefault="004A10BF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68DA0F65" w14:textId="77777777" w:rsidR="004A10BF" w:rsidRDefault="004A10BF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71C8" w14:textId="77777777" w:rsidR="004A10BF" w:rsidRPr="00D0473F" w:rsidRDefault="004A10BF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C233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0AF0EF61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0F57" w14:textId="77777777" w:rsidR="004A10BF" w:rsidRDefault="004A10BF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51CC" w14:textId="77777777" w:rsidR="004A10BF" w:rsidRDefault="004A10BF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ED1A" w14:textId="77777777" w:rsidR="004A10BF" w:rsidRDefault="004A10BF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F128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8F42" w14:textId="77777777" w:rsidR="004A10BF" w:rsidRPr="004C4194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643970A" w14:textId="77777777" w:rsidR="004A10BF" w:rsidRPr="00D0576C" w:rsidRDefault="004A10BF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6D8F28D" w14:textId="77777777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56395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31EF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6C3A5964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3AAE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E7AD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05838FC0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5932" w14:textId="77777777" w:rsidR="004A10BF" w:rsidRDefault="004A10BF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9F97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4830" w14:textId="77777777" w:rsidR="004A10BF" w:rsidRDefault="004A10BF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153A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5054" w14:textId="77777777" w:rsidR="004A10BF" w:rsidRPr="004C4194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AC65C89" w14:textId="77777777" w:rsidR="004A10BF" w:rsidRPr="00D0576C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E7B8054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DCB95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1475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1A9593C3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6FB6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8B16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4DA8891B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C0E6" w14:textId="77777777" w:rsidR="004A10BF" w:rsidRDefault="004A10BF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2D92" w14:textId="77777777" w:rsidR="004A10B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F0BD" w14:textId="77777777" w:rsidR="004A10BF" w:rsidRDefault="004A10BF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4D10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46D1" w14:textId="77777777" w:rsidR="004A10BF" w:rsidRPr="004C4194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1E377E6" w14:textId="77777777" w:rsidR="004A10BF" w:rsidRPr="00D0576C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A7FD81A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052F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C0C8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448670ED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1DBE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0692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3C61F551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FBF2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2C63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91A8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9CA5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2BC7" w14:textId="77777777" w:rsidR="004A10BF" w:rsidRPr="004C4194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6F32FDC" w14:textId="77777777" w:rsidR="004A10BF" w:rsidRPr="00D0576C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06ABE13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145F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3975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1925" w14:textId="77777777" w:rsidR="004A10B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598A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55C9C658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F530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F665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773B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D38D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75C8" w14:textId="77777777" w:rsidR="004A10BF" w:rsidRPr="00423757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16F63DEB" w14:textId="77777777" w:rsidR="004A10BF" w:rsidRPr="00423757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FB2260D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4A10BF" w14:paraId="45ADE818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DAC2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280F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8A48" w14:textId="77777777" w:rsidR="004A10B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ED43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6EB3D59D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E3AC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E5DE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722E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245B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8222" w14:textId="77777777" w:rsidR="004A10BF" w:rsidRPr="00F94F88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0452B3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35E5A313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4A10BF" w14:paraId="51FEFCFA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B28B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3F76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583A57D9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12B2" w14:textId="77777777" w:rsidR="004A10B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21F5" w14:textId="77777777" w:rsidR="004A10BF" w:rsidRDefault="004A10BF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BA6B868" w14:textId="77777777" w:rsidR="004A10BF" w:rsidRDefault="004A10BF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1FC3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353D" w14:textId="77777777" w:rsidR="004A10B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1DE1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2DD5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3033" w14:textId="77777777" w:rsidR="004A10BF" w:rsidRPr="00F94F88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3E59497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BE49A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C35C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7CFC6AF9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C864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A0F0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F0ECD5C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28C7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126A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4838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72C6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D506" w14:textId="77777777" w:rsidR="004A10BF" w:rsidRPr="004C4194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A2BF868" w14:textId="77777777" w:rsidR="004A10BF" w:rsidRPr="00D0576C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1AA4650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821124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52F8" w14:textId="77777777" w:rsidR="004A10BF" w:rsidRDefault="004A10BF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B31B" w14:textId="77777777" w:rsidR="004A10BF" w:rsidRDefault="004A10BF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09CB" w14:textId="77777777" w:rsidR="004A10BF" w:rsidRDefault="004A10BF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9BAA" w14:textId="77777777" w:rsidR="004A10BF" w:rsidRDefault="004A10BF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D17D0AD" w14:textId="77777777" w:rsidR="004A10BF" w:rsidRDefault="004A10BF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15AD69DF" w14:textId="77777777" w:rsidR="004A10BF" w:rsidRDefault="004A10BF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8C34E94" w14:textId="77777777" w:rsidR="004A10BF" w:rsidRDefault="004A10BF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7AA50F1" w14:textId="77777777" w:rsidR="004A10BF" w:rsidRDefault="004A10BF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0AD7" w14:textId="77777777" w:rsidR="004A10BF" w:rsidRPr="00D0473F" w:rsidRDefault="004A10BF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930D" w14:textId="77777777" w:rsidR="004A10BF" w:rsidRDefault="004A10BF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355C" w14:textId="77777777" w:rsidR="004A10BF" w:rsidRPr="00D0473F" w:rsidRDefault="004A10BF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E9E1" w14:textId="77777777" w:rsidR="004A10BF" w:rsidRPr="006E4685" w:rsidRDefault="004A10BF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380D601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84247" w14:textId="77777777" w:rsidR="004A10BF" w:rsidRDefault="004A10B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881F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B725" w14:textId="77777777" w:rsidR="004A10B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F4E4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6C67843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08D57" w14:textId="77777777" w:rsidR="004A10BF" w:rsidRDefault="004A10BF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B3B04C5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BBF3" w14:textId="77777777" w:rsidR="004A10B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56EF" w14:textId="77777777" w:rsidR="004A10BF" w:rsidRDefault="004A10BF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D9D3" w14:textId="77777777" w:rsidR="004A10BF" w:rsidRPr="00D0473F" w:rsidRDefault="004A10BF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6D09" w14:textId="77777777" w:rsidR="004A10BF" w:rsidRDefault="004A10BF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009E8EC7" w14:textId="77777777" w:rsidR="004A10BF" w:rsidRDefault="004A10BF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A4FC249" w14:textId="77777777" w:rsidR="004A10BF" w:rsidRDefault="004A10BF" w:rsidP="00EE4C95">
      <w:pPr>
        <w:pStyle w:val="Heading1"/>
        <w:spacing w:line="360" w:lineRule="auto"/>
      </w:pPr>
      <w:r>
        <w:t>LINIA 507</w:t>
      </w:r>
    </w:p>
    <w:p w14:paraId="40DD4050" w14:textId="77777777" w:rsidR="004A10BF" w:rsidRPr="006A4B24" w:rsidRDefault="004A10BF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10BF" w14:paraId="3FBF19E5" w14:textId="77777777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91615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CF04" w14:textId="77777777" w:rsidR="004A10BF" w:rsidRDefault="004A10B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8673" w14:textId="77777777" w:rsidR="004A10BF" w:rsidRPr="002761C4" w:rsidRDefault="004A10B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CAE3" w14:textId="77777777" w:rsidR="004A10BF" w:rsidRDefault="004A10B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78D02986" w14:textId="77777777" w:rsidR="004A10BF" w:rsidRDefault="004A10B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E952" w14:textId="77777777" w:rsidR="004A10BF" w:rsidRDefault="004A10B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64E180" w14:textId="77777777" w:rsidR="004A10BF" w:rsidRDefault="004A10B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EF3A" w14:textId="77777777" w:rsidR="004A10BF" w:rsidRPr="00E1695C" w:rsidRDefault="004A10B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4423" w14:textId="77777777" w:rsidR="004A10BF" w:rsidRDefault="004A10B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B1CE" w14:textId="77777777" w:rsidR="004A10BF" w:rsidRPr="002761C4" w:rsidRDefault="004A10B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036C" w14:textId="77777777" w:rsidR="004A10BF" w:rsidRDefault="004A10BF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20A55367" w14:textId="77777777" w:rsidR="004A10BF" w:rsidRDefault="004A10BF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14:paraId="017D51FD" w14:textId="77777777" w:rsidR="004A10BF" w:rsidRDefault="004A10BF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4A10BF" w14:paraId="6B2AE2AA" w14:textId="77777777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14EDF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766F" w14:textId="77777777" w:rsidR="004A10BF" w:rsidRDefault="004A10B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6DB8" w14:textId="77777777" w:rsidR="004A10BF" w:rsidRPr="002761C4" w:rsidRDefault="004A10B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0D2E" w14:textId="77777777" w:rsidR="004A10BF" w:rsidRDefault="004A10BF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626F4F50" w14:textId="77777777" w:rsidR="004A10BF" w:rsidRDefault="004A10BF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9357" w14:textId="77777777" w:rsidR="004A10BF" w:rsidRDefault="004A10BF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1B644C" w14:textId="77777777" w:rsidR="004A10BF" w:rsidRDefault="004A10BF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7C79" w14:textId="77777777" w:rsidR="004A10BF" w:rsidRPr="00E1695C" w:rsidRDefault="004A10B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DEA9" w14:textId="77777777" w:rsidR="004A10BF" w:rsidRDefault="004A10B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D5C9" w14:textId="77777777" w:rsidR="004A10BF" w:rsidRPr="002761C4" w:rsidRDefault="004A10B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3213" w14:textId="77777777" w:rsidR="004A10BF" w:rsidRDefault="004A10BF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3A97C344" w14:textId="77777777" w:rsidR="004A10BF" w:rsidRDefault="004A10BF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4A10BF" w14:paraId="4BE3B293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6813A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7673" w14:textId="77777777" w:rsidR="004A10BF" w:rsidRDefault="004A10B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CE3B" w14:textId="77777777" w:rsidR="004A10BF" w:rsidRPr="002761C4" w:rsidRDefault="004A10B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669B" w14:textId="77777777" w:rsidR="004A10BF" w:rsidRDefault="004A10B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6A75127C" w14:textId="77777777" w:rsidR="004A10BF" w:rsidRDefault="004A10B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14:paraId="28531882" w14:textId="77777777" w:rsidR="004A10BF" w:rsidRDefault="004A10B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F790" w14:textId="77777777" w:rsidR="004A10BF" w:rsidRDefault="004A10BF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1BF7" w14:textId="77777777" w:rsidR="004A10BF" w:rsidRPr="00E1695C" w:rsidRDefault="004A10B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A59A" w14:textId="77777777" w:rsidR="004A10BF" w:rsidRDefault="004A10B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DABD" w14:textId="77777777" w:rsidR="004A10BF" w:rsidRPr="002761C4" w:rsidRDefault="004A10B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5DAD" w14:textId="77777777" w:rsidR="004A10BF" w:rsidRDefault="004A10BF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498799" w14:textId="77777777" w:rsidR="004A10BF" w:rsidRDefault="004A10BF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4A10BF" w14:paraId="4E21411F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46A1DE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B424" w14:textId="77777777" w:rsidR="004A10BF" w:rsidRDefault="004A10B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9188" w14:textId="77777777" w:rsidR="004A10BF" w:rsidRDefault="004A10B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010B" w14:textId="77777777" w:rsidR="004A10BF" w:rsidRDefault="004A10B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14:paraId="2D6FFFC1" w14:textId="77777777" w:rsidR="004A10BF" w:rsidRDefault="004A10B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5326" w14:textId="77777777" w:rsidR="004A10BF" w:rsidRDefault="004A10BF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AFF2" w14:textId="77777777" w:rsidR="004A10BF" w:rsidRPr="00E1695C" w:rsidRDefault="004A10B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BA45" w14:textId="77777777" w:rsidR="004A10BF" w:rsidRDefault="004A10B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BD5C" w14:textId="77777777" w:rsidR="004A10BF" w:rsidRPr="002761C4" w:rsidRDefault="004A10B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5986" w14:textId="77777777" w:rsidR="004A10BF" w:rsidRDefault="004A10BF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664AE178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C1B20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84CC" w14:textId="77777777" w:rsidR="004A10BF" w:rsidRDefault="004A10B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52A86EC9" w14:textId="77777777" w:rsidR="004A10BF" w:rsidRDefault="004A10B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2AEE56B" w14:textId="77777777" w:rsidR="004A10BF" w:rsidRDefault="004A10B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14:paraId="2AA40FE4" w14:textId="77777777" w:rsidR="004A10BF" w:rsidRDefault="004A10B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6562" w14:textId="77777777" w:rsidR="004A10BF" w:rsidRDefault="004A10B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4C59" w14:textId="77777777" w:rsidR="004A10BF" w:rsidRDefault="004A10B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7995D3F6" w14:textId="77777777" w:rsidR="004A10BF" w:rsidRDefault="004A10BF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7836" w14:textId="77777777" w:rsidR="004A10BF" w:rsidRDefault="004A10BF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5C33" w14:textId="77777777" w:rsidR="004A10BF" w:rsidRDefault="004A10B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ED49" w14:textId="77777777" w:rsidR="004A10BF" w:rsidRDefault="004A10BF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04C6" w14:textId="77777777" w:rsidR="004A10BF" w:rsidRPr="002761C4" w:rsidRDefault="004A10BF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187D" w14:textId="77777777" w:rsidR="004A10BF" w:rsidRDefault="004A10B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71E65749" w14:textId="77777777" w:rsidR="004A10BF" w:rsidRDefault="004A10B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2CAF9098" w14:textId="77777777" w:rsidR="004A10BF" w:rsidRDefault="004A10B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0AAF39A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8B905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DB66" w14:textId="77777777" w:rsidR="004A10BF" w:rsidRDefault="004A10B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7537EB8" w14:textId="77777777" w:rsidR="004A10BF" w:rsidRDefault="004A10B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9312831" w14:textId="77777777" w:rsidR="004A10BF" w:rsidRDefault="004A10B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14:paraId="6DDFC759" w14:textId="77777777" w:rsidR="004A10BF" w:rsidRDefault="004A10B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A2BC" w14:textId="77777777" w:rsidR="004A10BF" w:rsidRDefault="004A10B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D472" w14:textId="77777777" w:rsidR="004A10BF" w:rsidRDefault="004A10BF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2EDD0490" w14:textId="77777777" w:rsidR="004A10BF" w:rsidRDefault="004A10BF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D869" w14:textId="77777777" w:rsidR="004A10BF" w:rsidRDefault="004A10B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14A8" w14:textId="77777777" w:rsidR="004A10BF" w:rsidRDefault="004A10B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22B5" w14:textId="77777777" w:rsidR="004A10BF" w:rsidRDefault="004A10B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6400" w14:textId="77777777" w:rsidR="004A10BF" w:rsidRPr="002761C4" w:rsidRDefault="004A10B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4392" w14:textId="77777777" w:rsidR="004A10BF" w:rsidRDefault="004A10B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0189FD47" w14:textId="77777777" w:rsidR="004A10BF" w:rsidRDefault="004A10B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25C639FA" w14:textId="77777777" w:rsidR="004A10BF" w:rsidRDefault="004A10B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2188602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040BB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501B" w14:textId="77777777" w:rsidR="004A10BF" w:rsidRDefault="004A10B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14:paraId="509DCD30" w14:textId="77777777" w:rsidR="004A10BF" w:rsidRDefault="004A10B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78D0" w14:textId="77777777" w:rsidR="004A10BF" w:rsidRDefault="004A10B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9D41" w14:textId="77777777" w:rsidR="004A10BF" w:rsidRDefault="004A10BF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1C058A5A" w14:textId="77777777" w:rsidR="004A10BF" w:rsidRDefault="004A10BF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59F7" w14:textId="77777777" w:rsidR="004A10BF" w:rsidRDefault="004A10B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2634" w14:textId="77777777" w:rsidR="004A10BF" w:rsidRDefault="004A10B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920D" w14:textId="77777777" w:rsidR="004A10BF" w:rsidRDefault="004A10B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CB8C" w14:textId="77777777" w:rsidR="004A10BF" w:rsidRPr="002761C4" w:rsidRDefault="004A10B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9700" w14:textId="77777777" w:rsidR="004A10BF" w:rsidRDefault="004A10B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50C9BFA4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9DE9B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BF19" w14:textId="77777777" w:rsidR="004A10BF" w:rsidRDefault="004A10B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71D8CCF0" w14:textId="77777777" w:rsidR="004A10BF" w:rsidRDefault="004A10B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0F7F" w14:textId="77777777" w:rsidR="004A10BF" w:rsidRDefault="004A10B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3BCC" w14:textId="77777777" w:rsidR="004A10BF" w:rsidRDefault="004A10BF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33D8F7F2" w14:textId="77777777" w:rsidR="004A10BF" w:rsidRDefault="004A10BF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DBE7" w14:textId="77777777" w:rsidR="004A10BF" w:rsidRDefault="004A10B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F05A" w14:textId="77777777" w:rsidR="004A10BF" w:rsidRDefault="004A10B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98D2" w14:textId="77777777" w:rsidR="004A10BF" w:rsidRDefault="004A10B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67F6" w14:textId="77777777" w:rsidR="004A10BF" w:rsidRPr="002761C4" w:rsidRDefault="004A10B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20A3" w14:textId="77777777" w:rsidR="004A10BF" w:rsidRDefault="004A10B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514754A9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9D9C8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BA60" w14:textId="77777777" w:rsidR="004A10BF" w:rsidRDefault="004A10B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785EE437" w14:textId="77777777" w:rsidR="004A10BF" w:rsidRDefault="004A10B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B660F09" w14:textId="77777777" w:rsidR="004A10BF" w:rsidRDefault="004A10B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14:paraId="455BAC41" w14:textId="77777777" w:rsidR="004A10BF" w:rsidRDefault="004A10B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0750" w14:textId="77777777" w:rsidR="004A10BF" w:rsidRDefault="004A10B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6FC3" w14:textId="77777777" w:rsidR="004A10BF" w:rsidRDefault="004A10BF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008974AB" w14:textId="77777777" w:rsidR="004A10BF" w:rsidRDefault="004A10BF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7C05" w14:textId="77777777" w:rsidR="004A10BF" w:rsidRDefault="004A10B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92A1" w14:textId="77777777" w:rsidR="004A10BF" w:rsidRDefault="004A10B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DC0E" w14:textId="77777777" w:rsidR="004A10BF" w:rsidRDefault="004A10BF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D1B3" w14:textId="77777777" w:rsidR="004A10BF" w:rsidRPr="002761C4" w:rsidRDefault="004A10BF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A2A2" w14:textId="77777777" w:rsidR="004A10BF" w:rsidRDefault="004A10B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39BAFC31" w14:textId="77777777" w:rsidR="004A10BF" w:rsidRDefault="004A10B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569A763" w14:textId="77777777" w:rsidR="004A10BF" w:rsidRDefault="004A10BF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C176F17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7AD1D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0395" w14:textId="77777777" w:rsidR="004A10BF" w:rsidRDefault="004A10BF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4100" w14:textId="77777777" w:rsidR="004A10BF" w:rsidRDefault="004A10BF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569F" w14:textId="77777777" w:rsidR="004A10BF" w:rsidRDefault="004A10BF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585CDF63" w14:textId="77777777" w:rsidR="004A10BF" w:rsidRDefault="004A10BF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B9B2" w14:textId="77777777" w:rsidR="004A10BF" w:rsidRDefault="004A10BF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CE9C" w14:textId="77777777" w:rsidR="004A10BF" w:rsidRDefault="004A10BF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14B4" w14:textId="77777777" w:rsidR="004A10BF" w:rsidRDefault="004A10BF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3C06" w14:textId="77777777" w:rsidR="004A10BF" w:rsidRPr="002761C4" w:rsidRDefault="004A10BF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64C1" w14:textId="77777777" w:rsidR="004A10BF" w:rsidRDefault="004A10BF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BD3142" w14:textId="77777777" w:rsidR="004A10BF" w:rsidRDefault="004A10BF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4A10BF" w14:paraId="47D00FF3" w14:textId="77777777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DB574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CC6D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4EA8" w14:textId="77777777" w:rsidR="004A10BF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73CD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305A4130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8D61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8BE4" w14:textId="77777777" w:rsidR="004A10BF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98E0" w14:textId="77777777" w:rsidR="004A10BF" w:rsidRDefault="004A10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8457" w14:textId="77777777" w:rsidR="004A10BF" w:rsidRPr="002761C4" w:rsidRDefault="004A10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FBEF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14:paraId="0039E342" w14:textId="77777777" w:rsidR="004A10BF" w:rsidRDefault="004A10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4A10BF" w14:paraId="6DBB44DB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0C73B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DE26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4F17" w14:textId="77777777" w:rsidR="004A10BF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05CA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0BA7E775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3B83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D96B" w14:textId="77777777" w:rsidR="004A10BF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CCFD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EE10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A1DF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8EBB7C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4A10BF" w14:paraId="01E54DBB" w14:textId="77777777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D8A55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B39F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C550" w14:textId="77777777" w:rsidR="004A10BF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4CED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0AA90927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C39C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F21F" w14:textId="77777777" w:rsidR="004A10BF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3672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B38B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A65A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908FC8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14:paraId="28E8B144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4A10BF" w14:paraId="12DB4F5E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3B21C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B856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79095C2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0CDF723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14:paraId="088ED462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5ED5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0A29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14:paraId="408FBF9B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68AF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F770" w14:textId="77777777" w:rsidR="004A10BF" w:rsidRPr="00E1695C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52CF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C835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8082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383BA3F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F8CAD26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8F90EA5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08459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EA7B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26D213E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FA1069D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14:paraId="6F878CA0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BCED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B208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4B209FE4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D681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E330" w14:textId="77777777" w:rsidR="004A10BF" w:rsidRPr="00E1695C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777E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C216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B15D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80238CB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28498ED3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87E6C17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B3892F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C797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14:paraId="16CF948B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642D" w14:textId="77777777" w:rsidR="004A10BF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D75C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14:paraId="70D7A30F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70F6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403F" w14:textId="77777777" w:rsidR="004A10BF" w:rsidRPr="00E1695C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712C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9F58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BE32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7BB2F5F5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585CB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BBFA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B3A29A2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15BEE16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14:paraId="4EC9B1B6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664A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F030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117629F9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E256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F5E0" w14:textId="77777777" w:rsidR="004A10BF" w:rsidRPr="00E1695C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7D4C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AE3E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4E00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359128CC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CD6E8F0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E17381A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2AFBE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C9B0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9825196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3780A981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14:paraId="5DF394AD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9061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C9C8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4F8FD0C0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4072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486D" w14:textId="77777777" w:rsidR="004A10BF" w:rsidRPr="00E1695C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76D5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9F53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F3BD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0328988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DD2E139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4F91A33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0029A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C0E2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5F49085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258FFE0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14:paraId="0B5D321C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07B5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72AF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39388BCD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046C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91FA" w14:textId="77777777" w:rsidR="004A10BF" w:rsidRPr="00E1695C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0F7E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2F49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ED8B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6045C828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01C9E7D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6B28E13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EC283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E6F8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B318798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62BA158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14:paraId="72D97F9D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914A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830C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19C341EC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B70D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5006" w14:textId="77777777" w:rsidR="004A10BF" w:rsidRPr="00E1695C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0260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CAA8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6831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797E25D8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77ECE05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9718F0A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5D46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0F43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4617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EEDF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14:paraId="0F8BA713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3102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00E8" w14:textId="77777777" w:rsidR="004A10BF" w:rsidRPr="00E1695C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7C68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5721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7369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10C3C07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2AE8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C992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3249DDC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EC8E721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14:paraId="4C57872C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86F0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8ADE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49DE2CC8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CF18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AEC6" w14:textId="77777777" w:rsidR="004A10BF" w:rsidRPr="00E1695C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C0DE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BD72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8C1E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8251C3D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32B9129F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2B461B2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78FD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4E57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55F2909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EB61869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14:paraId="4AD33B53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CE6C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D4F5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42B49F09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E2A1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0377" w14:textId="77777777" w:rsidR="004A10BF" w:rsidRPr="00E1695C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E949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756E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C39E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08096941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6C17A8D2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9881A19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C899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74BD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C6B6AB9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FEA22E8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14:paraId="644A071B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7512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FA59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1EA2F4C3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9ACE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B2FF" w14:textId="77777777" w:rsidR="004A10BF" w:rsidRPr="00E1695C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9250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F150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5344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4374434D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E46B484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6ED697D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0B5F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10A2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D784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B36E" w14:textId="77777777" w:rsidR="004A10BF" w:rsidRDefault="004A10BF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43C53995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F2EF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5A39" w14:textId="77777777" w:rsidR="004A10BF" w:rsidRPr="00E1695C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F44E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3402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1FEC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6DACA24" w14:textId="77777777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C890" w14:textId="77777777" w:rsidR="004A10BF" w:rsidRDefault="004A10B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0239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0A3D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B594" w14:textId="77777777" w:rsidR="004A10BF" w:rsidRDefault="004A10BF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3510CC6D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4D62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C89600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38F8" w14:textId="77777777" w:rsidR="004A10BF" w:rsidRPr="00E1695C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5A0F" w14:textId="77777777" w:rsidR="004A10BF" w:rsidRDefault="004A10BF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D4BA" w14:textId="77777777" w:rsidR="004A10BF" w:rsidRPr="002761C4" w:rsidRDefault="004A10BF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D756" w14:textId="77777777" w:rsidR="004A10BF" w:rsidRDefault="004A10BF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289C75B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65427395" w14:textId="77777777" w:rsidR="004A10BF" w:rsidRDefault="004A10BF" w:rsidP="007E1810">
      <w:pPr>
        <w:pStyle w:val="Heading1"/>
        <w:spacing w:line="360" w:lineRule="auto"/>
      </w:pPr>
      <w:r>
        <w:t>LINIA 511</w:t>
      </w:r>
    </w:p>
    <w:p w14:paraId="4158F5DE" w14:textId="77777777" w:rsidR="004A10BF" w:rsidRPr="009B4FEF" w:rsidRDefault="004A10BF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10BF" w14:paraId="6274B51E" w14:textId="77777777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D1E38" w14:textId="77777777" w:rsidR="004A10BF" w:rsidRDefault="004A10B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F248" w14:textId="77777777" w:rsidR="004A10BF" w:rsidRDefault="004A10B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86E0" w14:textId="77777777" w:rsidR="004A10BF" w:rsidRPr="00D33E71" w:rsidRDefault="004A10B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2D98" w14:textId="77777777" w:rsidR="004A10BF" w:rsidRDefault="004A10B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0DF8017B" w14:textId="77777777" w:rsidR="004A10BF" w:rsidRDefault="004A10B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7677" w14:textId="77777777" w:rsidR="004A10BF" w:rsidRDefault="004A10B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296A891" w14:textId="77777777" w:rsidR="004A10BF" w:rsidRDefault="004A10B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8CDADE6" w14:textId="77777777" w:rsidR="004A10BF" w:rsidRDefault="004A10B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159527A0" w14:textId="77777777" w:rsidR="004A10BF" w:rsidRDefault="004A10B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DB27" w14:textId="77777777" w:rsidR="004A10BF" w:rsidRPr="00D33E71" w:rsidRDefault="004A10B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1939" w14:textId="77777777" w:rsidR="004A10BF" w:rsidRDefault="004A10B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6011" w14:textId="77777777" w:rsidR="004A10BF" w:rsidRPr="00D33E71" w:rsidRDefault="004A10B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6D81" w14:textId="77777777" w:rsidR="004A10BF" w:rsidRPr="009E7CE7" w:rsidRDefault="004A10B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4A10BF" w14:paraId="182B263D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553623" w14:textId="77777777" w:rsidR="004A10BF" w:rsidRDefault="004A10B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A852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0FD4" w14:textId="77777777" w:rsidR="004A10BF" w:rsidRDefault="004A10B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2124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14:paraId="136835DA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A285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14:paraId="6DF5963D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1919EC5" w14:textId="77777777" w:rsidR="004A10BF" w:rsidRDefault="004A10BF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A1BD" w14:textId="77777777" w:rsidR="004A10BF" w:rsidRPr="00F02EF7" w:rsidRDefault="004A10B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B603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7B0A" w14:textId="77777777" w:rsidR="004A10BF" w:rsidRPr="00BE2D76" w:rsidRDefault="004A10B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0253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C611AF3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69DD8" w14:textId="77777777" w:rsidR="004A10BF" w:rsidRDefault="004A10B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3D56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14:paraId="7FB7EC39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3AB2" w14:textId="77777777" w:rsidR="004A10BF" w:rsidRDefault="004A10B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9F65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14:paraId="2E45D2A3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951A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D0C7" w14:textId="77777777" w:rsidR="004A10BF" w:rsidRDefault="004A10B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1CF6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EBD4" w14:textId="77777777" w:rsidR="004A10BF" w:rsidRPr="00BE2D76" w:rsidRDefault="004A10B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CB0E" w14:textId="77777777" w:rsidR="004A10BF" w:rsidRPr="00193954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794A3EA" w14:textId="77777777" w:rsidR="004A10BF" w:rsidRPr="00176852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D19D5C4" w14:textId="77777777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53DF67" w14:textId="77777777" w:rsidR="004A10BF" w:rsidRDefault="004A10B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4777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59EE" w14:textId="77777777" w:rsidR="004A10BF" w:rsidRPr="002108A9" w:rsidRDefault="004A10B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ADB1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747A3BE9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05946F8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4C2B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5BEAF0AD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5F1FFBA1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4712" w14:textId="77777777" w:rsidR="004A10BF" w:rsidRPr="00F02EF7" w:rsidRDefault="004A10B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79D9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3A6C" w14:textId="77777777" w:rsidR="004A10BF" w:rsidRPr="00BE2D76" w:rsidRDefault="004A10B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0ABE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662EAC67" w14:textId="77777777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A9A1" w14:textId="77777777" w:rsidR="004A10BF" w:rsidRDefault="004A10B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4ED7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87A4" w14:textId="77777777" w:rsidR="004A10BF" w:rsidRPr="002108A9" w:rsidRDefault="004A10B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69E2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14:paraId="1EF1CBA2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D919" w14:textId="77777777" w:rsidR="004A10BF" w:rsidRDefault="004A10BF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14:paraId="3D1E665B" w14:textId="77777777" w:rsidR="004A10BF" w:rsidRDefault="004A10BF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14:paraId="52497578" w14:textId="77777777" w:rsidR="004A10BF" w:rsidRDefault="004A10BF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14:paraId="672C5036" w14:textId="77777777" w:rsidR="004A10BF" w:rsidRDefault="004A10BF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1CBB" w14:textId="77777777" w:rsidR="004A10BF" w:rsidRPr="00F02EF7" w:rsidRDefault="004A10B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0819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A2F0" w14:textId="77777777" w:rsidR="004A10BF" w:rsidRPr="00BE2D76" w:rsidRDefault="004A10B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B4C4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4810957" w14:textId="77777777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C628" w14:textId="77777777" w:rsidR="004A10BF" w:rsidRDefault="004A10B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C519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1E62" w14:textId="77777777" w:rsidR="004A10BF" w:rsidRPr="002108A9" w:rsidRDefault="004A10B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6852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14:paraId="34350002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2DFB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46ED8C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D4F8" w14:textId="77777777" w:rsidR="004A10BF" w:rsidRPr="00F02EF7" w:rsidRDefault="004A10B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2860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EC93" w14:textId="77777777" w:rsidR="004A10BF" w:rsidRPr="00BE2D76" w:rsidRDefault="004A10B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AD6D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17D2B59" w14:textId="77777777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000CE" w14:textId="77777777" w:rsidR="004A10BF" w:rsidRDefault="004A10B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D380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A839" w14:textId="77777777" w:rsidR="004A10BF" w:rsidRPr="002108A9" w:rsidRDefault="004A10B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5A90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14:paraId="5BEE2791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DD09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89AC" w14:textId="77777777" w:rsidR="004A10BF" w:rsidRPr="00F02EF7" w:rsidRDefault="004A10B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5870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8911" w14:textId="77777777" w:rsidR="004A10BF" w:rsidRPr="00BE2D76" w:rsidRDefault="004A10B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3CDA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3CE2F329" w14:textId="77777777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4B8FE" w14:textId="77777777" w:rsidR="004A10BF" w:rsidRDefault="004A10B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C2EF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4E41" w14:textId="77777777" w:rsidR="004A10BF" w:rsidRDefault="004A10B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B7CE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14:paraId="4A2E2969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14:paraId="67F7859F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14DB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14:paraId="0602E536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FF51" w14:textId="77777777" w:rsidR="004A10BF" w:rsidRPr="00F02EF7" w:rsidRDefault="004A10B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90D4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FD05" w14:textId="77777777" w:rsidR="004A10BF" w:rsidRPr="00BE2D76" w:rsidRDefault="004A10B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60C9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161DD14B" w14:textId="7777777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73433" w14:textId="77777777" w:rsidR="004A10BF" w:rsidRDefault="004A10B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6D3B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4F11" w14:textId="77777777" w:rsidR="004A10BF" w:rsidRPr="002108A9" w:rsidRDefault="004A10B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28D3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14:paraId="585E04D6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6BF2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F376" w14:textId="77777777" w:rsidR="004A10BF" w:rsidRPr="00F02EF7" w:rsidRDefault="004A10B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D9D3" w14:textId="77777777" w:rsidR="004A10BF" w:rsidRDefault="004A10BF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331E" w14:textId="77777777" w:rsidR="004A10BF" w:rsidRPr="00BE2D76" w:rsidRDefault="004A10BF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D9F7" w14:textId="77777777" w:rsidR="004A10BF" w:rsidRDefault="004A10BF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5E5F2C98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2E7C4" w14:textId="77777777" w:rsidR="004A10BF" w:rsidRDefault="004A10B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028C" w14:textId="77777777" w:rsidR="004A10BF" w:rsidRDefault="004A10B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A57A" w14:textId="77777777" w:rsidR="004A10BF" w:rsidRPr="002108A9" w:rsidRDefault="004A10B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1363" w14:textId="77777777" w:rsidR="004A10BF" w:rsidRDefault="004A10B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14:paraId="11A17D2E" w14:textId="77777777" w:rsidR="004A10BF" w:rsidRDefault="004A10B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14:paraId="7B4C1ABC" w14:textId="77777777" w:rsidR="004A10BF" w:rsidRDefault="004A10B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9403" w14:textId="77777777" w:rsidR="004A10BF" w:rsidRDefault="004A10B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7FCF859" w14:textId="77777777" w:rsidR="004A10BF" w:rsidRDefault="004A10B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3ED0768D" w14:textId="77777777" w:rsidR="004A10BF" w:rsidRDefault="004A10B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5E60E1C0" w14:textId="77777777" w:rsidR="004A10BF" w:rsidRDefault="004A10B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5C17D7C" w14:textId="77777777" w:rsidR="004A10BF" w:rsidRDefault="004A10B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C5C1" w14:textId="77777777" w:rsidR="004A10BF" w:rsidRPr="00F02EF7" w:rsidRDefault="004A10B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506E" w14:textId="77777777" w:rsidR="004A10BF" w:rsidRDefault="004A10B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8B90" w14:textId="77777777" w:rsidR="004A10BF" w:rsidRPr="00BE2D76" w:rsidRDefault="004A10B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FA0A" w14:textId="77777777" w:rsidR="004A10BF" w:rsidRDefault="004A10B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156AC52E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EB0B1" w14:textId="77777777" w:rsidR="004A10BF" w:rsidRDefault="004A10B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383C" w14:textId="77777777" w:rsidR="004A10BF" w:rsidRDefault="004A10B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5001" w14:textId="77777777" w:rsidR="004A10BF" w:rsidRPr="002108A9" w:rsidRDefault="004A10B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1A17" w14:textId="77777777" w:rsidR="004A10BF" w:rsidRDefault="004A10B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2A2DB7E" w14:textId="77777777" w:rsidR="004A10BF" w:rsidRDefault="004A10B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4345" w14:textId="77777777" w:rsidR="004A10BF" w:rsidRDefault="004A10B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7CE08761" w14:textId="77777777" w:rsidR="004A10BF" w:rsidRDefault="004A10B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4CB681DC" w14:textId="77777777" w:rsidR="004A10BF" w:rsidRDefault="004A10B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0A0A4E0" w14:textId="77777777" w:rsidR="004A10BF" w:rsidRDefault="004A10B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7DE1D194" w14:textId="77777777" w:rsidR="004A10BF" w:rsidRDefault="004A10B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2169" w14:textId="77777777" w:rsidR="004A10BF" w:rsidRPr="00F02EF7" w:rsidRDefault="004A10B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A2B8" w14:textId="77777777" w:rsidR="004A10BF" w:rsidRDefault="004A10B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440F" w14:textId="77777777" w:rsidR="004A10BF" w:rsidRPr="00BE2D76" w:rsidRDefault="004A10B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DDC6" w14:textId="77777777" w:rsidR="004A10BF" w:rsidRDefault="004A10B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9409974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1B3DCB" w14:textId="77777777" w:rsidR="004A10BF" w:rsidRDefault="004A10B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648B" w14:textId="77777777" w:rsidR="004A10BF" w:rsidRDefault="004A10B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137F" w14:textId="77777777" w:rsidR="004A10BF" w:rsidRPr="002108A9" w:rsidRDefault="004A10B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B14C" w14:textId="77777777" w:rsidR="004A10BF" w:rsidRDefault="004A10B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7CDA995B" w14:textId="77777777" w:rsidR="004A10BF" w:rsidRDefault="004A10B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35DC" w14:textId="77777777" w:rsidR="004A10BF" w:rsidRDefault="004A10B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3839" w14:textId="77777777" w:rsidR="004A10BF" w:rsidRPr="00F02EF7" w:rsidRDefault="004A10B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D3D9" w14:textId="77777777" w:rsidR="004A10BF" w:rsidRDefault="004A10B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1075" w14:textId="77777777" w:rsidR="004A10BF" w:rsidRPr="00BE2D76" w:rsidRDefault="004A10B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569C" w14:textId="77777777" w:rsidR="004A10BF" w:rsidRDefault="004A10B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856D0D" w14:textId="77777777" w:rsidR="004A10BF" w:rsidRDefault="004A10B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B53F0D" w14:textId="77777777" w:rsidR="004A10BF" w:rsidRDefault="004A10B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4A10BF" w14:paraId="3D1680D8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BFF23" w14:textId="77777777" w:rsidR="004A10BF" w:rsidRDefault="004A10B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AF45" w14:textId="77777777" w:rsidR="004A10BF" w:rsidRDefault="004A10B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9D77" w14:textId="77777777" w:rsidR="004A10BF" w:rsidRPr="002108A9" w:rsidRDefault="004A10B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CF4D" w14:textId="77777777" w:rsidR="004A10BF" w:rsidRDefault="004A10B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1881741F" w14:textId="77777777" w:rsidR="004A10BF" w:rsidRDefault="004A10BF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971D" w14:textId="77777777" w:rsidR="004A10BF" w:rsidRDefault="004A10B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C202CF" w14:textId="77777777" w:rsidR="004A10BF" w:rsidRDefault="004A10B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9FC9" w14:textId="77777777" w:rsidR="004A10BF" w:rsidRDefault="004A10B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9AAB" w14:textId="77777777" w:rsidR="004A10BF" w:rsidRDefault="004A10BF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51E3" w14:textId="77777777" w:rsidR="004A10BF" w:rsidRPr="00BE2D76" w:rsidRDefault="004A10BF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3B0B" w14:textId="77777777" w:rsidR="004A10BF" w:rsidRDefault="004A10B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C1FD12" w14:textId="77777777" w:rsidR="004A10BF" w:rsidRDefault="004A10BF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4A10BF" w14:paraId="69AE6743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59A820" w14:textId="77777777" w:rsidR="004A10BF" w:rsidRDefault="004A10B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9C4E" w14:textId="77777777" w:rsidR="004A10BF" w:rsidRDefault="004A10B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14:paraId="56E03D84" w14:textId="77777777" w:rsidR="004A10BF" w:rsidRDefault="004A10B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E158" w14:textId="77777777" w:rsidR="004A10BF" w:rsidRPr="002108A9" w:rsidRDefault="004A10BF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D87E" w14:textId="77777777" w:rsidR="004A10BF" w:rsidRDefault="004A10BF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392F266D" w14:textId="77777777" w:rsidR="004A10BF" w:rsidRDefault="004A10BF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F677" w14:textId="77777777" w:rsidR="004A10BF" w:rsidRDefault="004A10B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2F63" w14:textId="77777777" w:rsidR="004A10BF" w:rsidRDefault="004A10BF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C1FA" w14:textId="77777777" w:rsidR="004A10BF" w:rsidRDefault="004A10B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8BEE" w14:textId="77777777" w:rsidR="004A10BF" w:rsidRPr="00BE2D76" w:rsidRDefault="004A10BF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09E5" w14:textId="77777777" w:rsidR="004A10BF" w:rsidRDefault="004A10BF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55F6275B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C63B5" w14:textId="77777777" w:rsidR="004A10BF" w:rsidRDefault="004A10B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05F2" w14:textId="77777777" w:rsidR="004A10BF" w:rsidRDefault="004A10B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0408" w14:textId="77777777" w:rsidR="004A10BF" w:rsidRPr="002108A9" w:rsidRDefault="004A10BF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8F21" w14:textId="77777777" w:rsidR="004A10BF" w:rsidRDefault="004A10BF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64D5D83A" w14:textId="77777777" w:rsidR="004A10BF" w:rsidRDefault="004A10BF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10D8" w14:textId="77777777" w:rsidR="004A10BF" w:rsidRDefault="004A10B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AF41E43" w14:textId="77777777" w:rsidR="004A10BF" w:rsidRDefault="004A10B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CA7A" w14:textId="77777777" w:rsidR="004A10BF" w:rsidRDefault="004A10BF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97DD" w14:textId="77777777" w:rsidR="004A10BF" w:rsidRDefault="004A10B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E88E" w14:textId="77777777" w:rsidR="004A10BF" w:rsidRPr="00BE2D76" w:rsidRDefault="004A10BF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5F4F" w14:textId="77777777" w:rsidR="004A10BF" w:rsidRDefault="004A10BF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1E3DBA" w14:textId="77777777" w:rsidR="004A10BF" w:rsidRDefault="004A10BF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32F537" w14:textId="77777777" w:rsidR="004A10BF" w:rsidRDefault="004A10BF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4A10BF" w14:paraId="1618949D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0A8F2" w14:textId="77777777" w:rsidR="004A10BF" w:rsidRDefault="004A10B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326B" w14:textId="77777777" w:rsidR="004A10BF" w:rsidRDefault="004A10B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F8EF" w14:textId="77777777" w:rsidR="004A10BF" w:rsidRPr="002108A9" w:rsidRDefault="004A10BF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95EF" w14:textId="77777777" w:rsidR="004A10BF" w:rsidRDefault="004A10BF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146B2A4" w14:textId="77777777" w:rsidR="004A10BF" w:rsidRDefault="004A10BF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0CA0" w14:textId="77777777" w:rsidR="004A10BF" w:rsidRDefault="004A10B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482A" w14:textId="77777777" w:rsidR="004A10BF" w:rsidRPr="00F02EF7" w:rsidRDefault="004A10BF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5EA2" w14:textId="77777777" w:rsidR="004A10BF" w:rsidRDefault="004A10B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2B7D" w14:textId="77777777" w:rsidR="004A10BF" w:rsidRPr="00BE2D76" w:rsidRDefault="004A10BF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54EB" w14:textId="77777777" w:rsidR="004A10BF" w:rsidRDefault="004A10BF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15D8780E" w14:textId="77777777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0B53" w14:textId="77777777" w:rsidR="004A10BF" w:rsidRDefault="004A10BF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4326" w14:textId="77777777" w:rsidR="004A10BF" w:rsidRDefault="004A10B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D408" w14:textId="77777777" w:rsidR="004A10BF" w:rsidRPr="002108A9" w:rsidRDefault="004A10BF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1ED5" w14:textId="77777777" w:rsidR="004A10BF" w:rsidRDefault="004A10BF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D33A8BF" w14:textId="77777777" w:rsidR="004A10BF" w:rsidRDefault="004A10BF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794A" w14:textId="77777777" w:rsidR="004A10BF" w:rsidRDefault="004A10B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AD74" w14:textId="77777777" w:rsidR="004A10BF" w:rsidRPr="00F02EF7" w:rsidRDefault="004A10BF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FD01" w14:textId="77777777" w:rsidR="004A10BF" w:rsidRDefault="004A10BF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F33E" w14:textId="77777777" w:rsidR="004A10BF" w:rsidRPr="00BE2D76" w:rsidRDefault="004A10BF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703C" w14:textId="77777777" w:rsidR="004A10BF" w:rsidRDefault="004A10BF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C8264CA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7C16F870" w14:textId="77777777" w:rsidR="004A10BF" w:rsidRDefault="004A10BF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1845DB6C" w14:textId="77777777" w:rsidR="004A10BF" w:rsidRDefault="004A10BF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4A10BF" w14:paraId="5CF74227" w14:textId="77777777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FF8617" w14:textId="77777777" w:rsidR="004A10BF" w:rsidRDefault="004A10B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019D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B508" w14:textId="77777777" w:rsidR="004A10BF" w:rsidRDefault="004A10B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DB4F" w14:textId="77777777" w:rsidR="004A10BF" w:rsidRDefault="004A10B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4E4532A6" w14:textId="77777777" w:rsidR="004A10BF" w:rsidRDefault="004A10B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F90C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2D07" w14:textId="77777777" w:rsidR="004A10BF" w:rsidRDefault="004A10B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666C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00E6" w14:textId="77777777" w:rsidR="004A10BF" w:rsidRDefault="004A10B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2BDB" w14:textId="77777777" w:rsidR="004A10BF" w:rsidRDefault="004A10BF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298C8EE2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1CAF5" w14:textId="77777777" w:rsidR="004A10BF" w:rsidRDefault="004A10B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C4FE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E94B" w14:textId="77777777" w:rsidR="004A10BF" w:rsidRDefault="004A10B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8B62" w14:textId="77777777" w:rsidR="004A10BF" w:rsidRDefault="004A10B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6451FDB9" w14:textId="77777777" w:rsidR="004A10BF" w:rsidRDefault="004A10B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9B38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272743C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BE1E0D0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337A5C30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82F61FE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5531" w14:textId="77777777" w:rsidR="004A10BF" w:rsidRDefault="004A10B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25D2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CE25" w14:textId="77777777" w:rsidR="004A10BF" w:rsidRDefault="004A10B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27A7" w14:textId="77777777" w:rsidR="004A10BF" w:rsidRDefault="004A10BF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B4DECB6" w14:textId="77777777" w:rsidR="004A10BF" w:rsidRDefault="004A10BF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14:paraId="077EE10E" w14:textId="77777777" w:rsidR="004A10BF" w:rsidRDefault="004A10BF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4A10BF" w14:paraId="642432FF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241CE" w14:textId="77777777" w:rsidR="004A10BF" w:rsidRDefault="004A10B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3D2C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A9CE" w14:textId="77777777" w:rsidR="004A10BF" w:rsidRDefault="004A10B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4875" w14:textId="77777777" w:rsidR="004A10BF" w:rsidRDefault="004A10BF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2DB99DD3" w14:textId="77777777" w:rsidR="004A10BF" w:rsidRDefault="004A10B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8204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AF8B" w14:textId="77777777" w:rsidR="004A10BF" w:rsidRDefault="004A10B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240A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647C" w14:textId="77777777" w:rsidR="004A10BF" w:rsidRDefault="004A10B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9C26" w14:textId="77777777" w:rsidR="004A10BF" w:rsidRDefault="004A10BF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4A10BF" w14:paraId="5D073BEF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54EA1" w14:textId="77777777" w:rsidR="004A10BF" w:rsidRDefault="004A10B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6934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CD40" w14:textId="77777777" w:rsidR="004A10BF" w:rsidRDefault="004A10B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F688" w14:textId="77777777" w:rsidR="004A10BF" w:rsidRDefault="004A10B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5A22708F" w14:textId="77777777" w:rsidR="004A10BF" w:rsidRDefault="004A10BF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FDC8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C7B5" w14:textId="77777777" w:rsidR="004A10BF" w:rsidRDefault="004A10B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53E0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B282" w14:textId="77777777" w:rsidR="004A10BF" w:rsidRDefault="004A10B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01EA" w14:textId="77777777" w:rsidR="004A10BF" w:rsidRDefault="004A10BF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36A707A6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31610" w14:textId="77777777" w:rsidR="004A10BF" w:rsidRDefault="004A10B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66A4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  <w:p w14:paraId="2EE85AC0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41EE" w14:textId="77777777" w:rsidR="004A10BF" w:rsidRDefault="004A10B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1A8F" w14:textId="77777777" w:rsidR="004A10BF" w:rsidRDefault="004A10B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Suceava Vest – </w:t>
            </w:r>
          </w:p>
          <w:p w14:paraId="005BA44A" w14:textId="77777777" w:rsidR="004A10BF" w:rsidRDefault="004A10B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Stroiești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512C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D7DB" w14:textId="77777777" w:rsidR="004A10BF" w:rsidRDefault="004A10B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D0BC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B6E0" w14:textId="77777777" w:rsidR="004A10BF" w:rsidRDefault="004A10B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B5DF" w14:textId="77777777" w:rsidR="004A10BF" w:rsidRDefault="004A10BF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paletele galbene</w:t>
            </w:r>
          </w:p>
        </w:tc>
      </w:tr>
      <w:tr w:rsidR="004A10BF" w14:paraId="3B7DB5C7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DD4AC3" w14:textId="77777777" w:rsidR="004A10BF" w:rsidRDefault="004A10B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046B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2DBA" w14:textId="77777777" w:rsidR="004A10BF" w:rsidRDefault="004A10B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FC88" w14:textId="77777777" w:rsidR="004A10BF" w:rsidRDefault="004A10B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14:paraId="3C0ABD95" w14:textId="77777777" w:rsidR="004A10BF" w:rsidRDefault="004A10B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BE3F" w14:textId="77777777" w:rsidR="004A10BF" w:rsidRDefault="004A10BF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2472" w14:textId="77777777" w:rsidR="004A10BF" w:rsidRDefault="004A10BF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EDAC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E289" w14:textId="77777777" w:rsidR="004A10BF" w:rsidRDefault="004A10B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6FC5" w14:textId="77777777" w:rsidR="004A10BF" w:rsidRDefault="004A10BF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D50D4C5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36BA2" w14:textId="77777777" w:rsidR="004A10BF" w:rsidRDefault="004A10B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059C" w14:textId="77777777" w:rsidR="004A10BF" w:rsidRDefault="004A10BF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10C2" w14:textId="77777777" w:rsidR="004A10BF" w:rsidRDefault="004A10BF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A936" w14:textId="77777777" w:rsidR="004A10BF" w:rsidRDefault="004A10BF" w:rsidP="001735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4214" w14:textId="77777777" w:rsidR="004A10BF" w:rsidRDefault="004A10BF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BB5A" w14:textId="77777777" w:rsidR="004A10BF" w:rsidRDefault="004A10BF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4D7B" w14:textId="77777777" w:rsidR="004A10BF" w:rsidRDefault="004A10BF" w:rsidP="001735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1CBB" w14:textId="77777777" w:rsidR="004A10BF" w:rsidRDefault="004A10BF" w:rsidP="001735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22DA" w14:textId="77777777" w:rsidR="004A10BF" w:rsidRDefault="004A10BF" w:rsidP="001735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C65491D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F5FA8" w14:textId="77777777" w:rsidR="004A10BF" w:rsidRDefault="004A10BF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A4EB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B2FF" w14:textId="77777777" w:rsidR="004A10BF" w:rsidRDefault="004A10B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C27E" w14:textId="77777777" w:rsidR="004A10BF" w:rsidRDefault="004A10B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27693E28" w14:textId="77777777" w:rsidR="004A10BF" w:rsidRDefault="004A10BF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4AF8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2082B5AE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5180A6C8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26F0" w14:textId="77777777" w:rsidR="004A10BF" w:rsidRDefault="004A10B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AEB0" w14:textId="77777777" w:rsidR="004A10BF" w:rsidRDefault="004A10BF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6630" w14:textId="77777777" w:rsidR="004A10BF" w:rsidRDefault="004A10BF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0784" w14:textId="77777777" w:rsidR="004A10BF" w:rsidRDefault="004A10BF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4B2C89B" w14:textId="77777777" w:rsidR="004A10BF" w:rsidRDefault="004A10BF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58380E62" w14:textId="77777777" w:rsidR="004A10BF" w:rsidRDefault="004A10BF" w:rsidP="00F04622">
      <w:pPr>
        <w:pStyle w:val="Heading1"/>
        <w:spacing w:line="360" w:lineRule="auto"/>
      </w:pPr>
      <w:r>
        <w:t>LINIA 600</w:t>
      </w:r>
    </w:p>
    <w:p w14:paraId="798C9F70" w14:textId="77777777" w:rsidR="004A10BF" w:rsidRDefault="004A10BF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10BF" w14:paraId="488FC5D1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D83BA" w14:textId="77777777" w:rsidR="004A10BF" w:rsidRDefault="004A10B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29BF" w14:textId="77777777" w:rsidR="004A10BF" w:rsidRDefault="004A10BF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14:paraId="48A5608C" w14:textId="77777777" w:rsidR="004A10BF" w:rsidRDefault="004A10BF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C4BD" w14:textId="77777777" w:rsidR="004A10BF" w:rsidRDefault="004A10BF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2D06" w14:textId="77777777" w:rsidR="004A10BF" w:rsidRDefault="004A10BF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14:paraId="3B111905" w14:textId="77777777" w:rsidR="004A10BF" w:rsidRDefault="004A10BF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A67E" w14:textId="77777777" w:rsidR="004A10BF" w:rsidRDefault="004A10BF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E2CD" w14:textId="77777777" w:rsidR="004A10BF" w:rsidRPr="002F6CED" w:rsidRDefault="004A10BF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A0B3" w14:textId="77777777" w:rsidR="004A10BF" w:rsidRDefault="004A10BF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BEC7" w14:textId="77777777" w:rsidR="004A10BF" w:rsidRPr="00C14131" w:rsidRDefault="004A10BF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CAA2" w14:textId="77777777" w:rsidR="004A10BF" w:rsidRPr="005D499E" w:rsidRDefault="004A10BF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06B89BC" w14:textId="77777777" w:rsidR="004A10BF" w:rsidRPr="009E2C90" w:rsidRDefault="004A10BF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19707CD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4B891" w14:textId="77777777" w:rsidR="004A10BF" w:rsidRDefault="004A10B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841F" w14:textId="77777777" w:rsidR="004A10BF" w:rsidRDefault="004A10BF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14:paraId="3F5E4CE3" w14:textId="77777777" w:rsidR="004A10BF" w:rsidRDefault="004A10BF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8013" w14:textId="77777777" w:rsidR="004A10BF" w:rsidRDefault="004A10BF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2A0E" w14:textId="77777777" w:rsidR="004A10BF" w:rsidRDefault="004A10BF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14:paraId="615803B2" w14:textId="77777777" w:rsidR="004A10BF" w:rsidRDefault="004A10BF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AEBE" w14:textId="77777777" w:rsidR="004A10BF" w:rsidRDefault="004A10BF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51C9" w14:textId="77777777" w:rsidR="004A10BF" w:rsidRPr="002F6CED" w:rsidRDefault="004A10BF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9702" w14:textId="77777777" w:rsidR="004A10BF" w:rsidRDefault="004A10BF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25D4" w14:textId="77777777" w:rsidR="004A10BF" w:rsidRPr="00C14131" w:rsidRDefault="004A10BF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2AC2" w14:textId="77777777" w:rsidR="004A10BF" w:rsidRPr="00DD03D3" w:rsidRDefault="004A10BF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4A10BF" w14:paraId="031C1E9D" w14:textId="77777777" w:rsidTr="000E40AF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32D92" w14:textId="77777777" w:rsidR="004A10BF" w:rsidRDefault="004A10B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1BAC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14:paraId="13DA62F7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4A2A" w14:textId="77777777" w:rsidR="004A10BF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FC15" w14:textId="77777777" w:rsidR="004A10BF" w:rsidRDefault="004A10B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65A38EC3" w14:textId="77777777" w:rsidR="004A10BF" w:rsidRDefault="004A10B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C693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D948" w14:textId="77777777" w:rsidR="004A10BF" w:rsidRPr="002F6CED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7DDE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77E6" w14:textId="77777777" w:rsidR="004A10BF" w:rsidRPr="00C14131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B2FB" w14:textId="77777777" w:rsidR="004A10BF" w:rsidRPr="005D499E" w:rsidRDefault="004A10BF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7062DE9" w14:textId="77777777" w:rsidR="004A10BF" w:rsidRPr="009E2C90" w:rsidRDefault="004A10BF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0185BEB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F0DC7" w14:textId="77777777" w:rsidR="004A10BF" w:rsidRDefault="004A10B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7398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14:paraId="2B6F7911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5BC3" w14:textId="77777777" w:rsidR="004A10BF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38D4" w14:textId="77777777" w:rsidR="004A10BF" w:rsidRDefault="004A10BF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1DAE19EC" w14:textId="77777777" w:rsidR="004A10BF" w:rsidRDefault="004A10BF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44B5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A2A8" w14:textId="77777777" w:rsidR="004A10BF" w:rsidRPr="002F6CED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C4C6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AD2E" w14:textId="77777777" w:rsidR="004A10BF" w:rsidRPr="00C14131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A1F7" w14:textId="77777777" w:rsidR="004A10BF" w:rsidRPr="005D20EA" w:rsidRDefault="004A10BF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4A10BF" w14:paraId="64E2AADE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B2262" w14:textId="77777777" w:rsidR="004A10BF" w:rsidRDefault="004A10B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E58A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14:paraId="071CB41B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2288" w14:textId="77777777" w:rsidR="004A10BF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BA7B" w14:textId="77777777" w:rsidR="004A10BF" w:rsidRDefault="004A10BF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Tătăranu -</w:t>
            </w:r>
          </w:p>
          <w:p w14:paraId="351A0349" w14:textId="77777777" w:rsidR="004A10BF" w:rsidRDefault="004A10BF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D213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F27B" w14:textId="77777777" w:rsidR="004A10BF" w:rsidRPr="002F6CED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0869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9909" w14:textId="77777777" w:rsidR="004A10BF" w:rsidRPr="00C14131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AF88" w14:textId="77777777" w:rsidR="004A10BF" w:rsidRPr="005D499E" w:rsidRDefault="004A10BF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102D644" w14:textId="77777777" w:rsidR="004A10BF" w:rsidRPr="009E2C90" w:rsidRDefault="004A10BF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96DC33B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20161" w14:textId="77777777" w:rsidR="004A10BF" w:rsidRDefault="004A10B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DFC6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14:paraId="31847A3C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1854" w14:textId="77777777" w:rsidR="004A10BF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21C2" w14:textId="77777777" w:rsidR="004A10BF" w:rsidRDefault="004A10BF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Suraia –</w:t>
            </w:r>
          </w:p>
          <w:p w14:paraId="4F28081C" w14:textId="77777777" w:rsidR="004A10BF" w:rsidRDefault="004A10BF" w:rsidP="000E40A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04F2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8B89" w14:textId="77777777" w:rsidR="004A10BF" w:rsidRPr="002F6CED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D584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257C" w14:textId="77777777" w:rsidR="004A10BF" w:rsidRPr="00C14131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DBB0" w14:textId="77777777" w:rsidR="004A10BF" w:rsidRPr="005D499E" w:rsidRDefault="004A10BF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1B5E061" w14:textId="77777777" w:rsidR="004A10BF" w:rsidRPr="009E2C90" w:rsidRDefault="004A10BF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CBD754B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767AD" w14:textId="77777777" w:rsidR="004A10BF" w:rsidRDefault="004A10B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4F5C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14:paraId="25CE4B79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2CA2" w14:textId="77777777" w:rsidR="004A10BF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2E38" w14:textId="77777777" w:rsidR="004A10BF" w:rsidRDefault="004A10B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14:paraId="28E525C9" w14:textId="77777777" w:rsidR="004A10BF" w:rsidRDefault="004A10B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6B34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AC44" w14:textId="77777777" w:rsidR="004A10BF" w:rsidRPr="002F6CED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88A3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D08C" w14:textId="77777777" w:rsidR="004A10BF" w:rsidRPr="00C14131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641A" w14:textId="77777777" w:rsidR="004A10BF" w:rsidRPr="005D499E" w:rsidRDefault="004A10BF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114F9BD" w14:textId="77777777" w:rsidR="004A10BF" w:rsidRPr="009E2C90" w:rsidRDefault="004A10BF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F715552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9A07A" w14:textId="77777777" w:rsidR="004A10BF" w:rsidRDefault="004A10B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4742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14:paraId="5D2067C5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E4A1" w14:textId="77777777" w:rsidR="004A10BF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DC31" w14:textId="77777777" w:rsidR="004A10BF" w:rsidRDefault="004A10B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0642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1699" w14:textId="77777777" w:rsidR="004A10BF" w:rsidRPr="002F6CED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D8E7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F05B" w14:textId="77777777" w:rsidR="004A10BF" w:rsidRPr="00C14131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B61C" w14:textId="77777777" w:rsidR="004A10BF" w:rsidRDefault="004A10BF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4A10BF" w14:paraId="0008E17C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2FC16" w14:textId="77777777" w:rsidR="004A10BF" w:rsidRDefault="004A10B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B4E8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14:paraId="7141E4BF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63A2" w14:textId="77777777" w:rsidR="004A10BF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F539" w14:textId="77777777" w:rsidR="004A10BF" w:rsidRDefault="004A10B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6E76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8E25" w14:textId="77777777" w:rsidR="004A10BF" w:rsidRPr="002F6CED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DCC9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DF77" w14:textId="77777777" w:rsidR="004A10BF" w:rsidRPr="00C14131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A6E8" w14:textId="77777777" w:rsidR="004A10BF" w:rsidRDefault="004A10BF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4A10BF" w14:paraId="3AA62E94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F054C" w14:textId="77777777" w:rsidR="004A10BF" w:rsidRDefault="004A10B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17BF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287+000</w:t>
            </w:r>
          </w:p>
          <w:p w14:paraId="0C0AA121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1EF2" w14:textId="77777777" w:rsidR="004A10BF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E6FA" w14:textId="77777777" w:rsidR="004A10BF" w:rsidRDefault="004A10BF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62B10672" w14:textId="77777777" w:rsidR="004A10BF" w:rsidRDefault="004A10BF" w:rsidP="005653E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268B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8840" w14:textId="77777777" w:rsidR="004A10BF" w:rsidRPr="002F6CED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CC5B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6F04" w14:textId="77777777" w:rsidR="004A10BF" w:rsidRPr="00C14131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A986" w14:textId="77777777" w:rsidR="004A10BF" w:rsidRDefault="004A10BF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.</w:t>
            </w:r>
          </w:p>
        </w:tc>
      </w:tr>
      <w:tr w:rsidR="004A10BF" w14:paraId="510DECF1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5C6C0" w14:textId="77777777" w:rsidR="004A10BF" w:rsidRDefault="004A10B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6534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513C" w14:textId="77777777" w:rsidR="004A10BF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405D" w14:textId="77777777" w:rsidR="004A10BF" w:rsidRDefault="004A10B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lc. Zorleni - Crasna, linia 4 directă st. Crasna și </w:t>
            </w:r>
          </w:p>
          <w:p w14:paraId="6B241A42" w14:textId="77777777" w:rsidR="004A10BF" w:rsidRDefault="004A10BF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3416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0F39" w14:textId="77777777" w:rsidR="004A10BF" w:rsidRPr="002F6CED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F8BD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296+050</w:t>
            </w:r>
          </w:p>
          <w:p w14:paraId="5C1A4E63" w14:textId="77777777" w:rsidR="004A10BF" w:rsidRDefault="004A10BF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2319" w14:textId="77777777" w:rsidR="004A10BF" w:rsidRPr="00C14131" w:rsidRDefault="004A10BF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6EF2" w14:textId="77777777" w:rsidR="004A10BF" w:rsidRDefault="004A10BF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la paletele galbene</w:t>
            </w:r>
          </w:p>
        </w:tc>
      </w:tr>
      <w:tr w:rsidR="004A10BF" w14:paraId="59145503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7A7C8" w14:textId="77777777" w:rsidR="004A10BF" w:rsidRDefault="004A10B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600D" w14:textId="77777777" w:rsidR="004A10BF" w:rsidRDefault="004A10B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14:paraId="15FD95A3" w14:textId="77777777" w:rsidR="004A10BF" w:rsidRDefault="004A10B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498F" w14:textId="77777777" w:rsidR="004A10BF" w:rsidRDefault="004A10B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C765" w14:textId="77777777" w:rsidR="004A10BF" w:rsidRDefault="004A10B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- Bălteni, linia 1 directă Bălteni </w:t>
            </w:r>
          </w:p>
          <w:p w14:paraId="7C6A3C5D" w14:textId="77777777" w:rsidR="004A10BF" w:rsidRDefault="004A10B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Bălteni - Buhaiești si linia 3 directă Cap X </w:t>
            </w:r>
          </w:p>
          <w:p w14:paraId="129AB15A" w14:textId="77777777" w:rsidR="004A10BF" w:rsidRDefault="004A10B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7D05" w14:textId="77777777" w:rsidR="004A10BF" w:rsidRDefault="004A10B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12EA" w14:textId="77777777" w:rsidR="004A10BF" w:rsidRPr="002F6CED" w:rsidRDefault="004A10B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7CA3" w14:textId="77777777" w:rsidR="004A10BF" w:rsidRDefault="004A10B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6D0E" w14:textId="77777777" w:rsidR="004A10BF" w:rsidRDefault="004A10B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8509" w14:textId="77777777" w:rsidR="004A10BF" w:rsidRDefault="004A10BF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Vaslui –</w:t>
            </w:r>
          </w:p>
          <w:p w14:paraId="7F0760AA" w14:textId="77777777" w:rsidR="004A10BF" w:rsidRDefault="004A10BF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 St. Buhăiești Nesemnalizată pe teren.</w:t>
            </w:r>
          </w:p>
        </w:tc>
      </w:tr>
      <w:tr w:rsidR="004A10BF" w14:paraId="0CD599B8" w14:textId="77777777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E4CA5" w14:textId="77777777" w:rsidR="004A10BF" w:rsidRDefault="004A10B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601C" w14:textId="77777777" w:rsidR="004A10BF" w:rsidRDefault="004A10B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E9EA" w14:textId="77777777" w:rsidR="004A10BF" w:rsidRPr="00C14131" w:rsidRDefault="004A10B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8463" w14:textId="77777777" w:rsidR="004A10BF" w:rsidRDefault="004A10B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3EBB7D4B" w14:textId="77777777" w:rsidR="004A10BF" w:rsidRDefault="004A10B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69FB" w14:textId="77777777" w:rsidR="004A10BF" w:rsidRDefault="004A10B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14:paraId="7268A3D0" w14:textId="77777777" w:rsidR="004A10BF" w:rsidRDefault="004A10BF" w:rsidP="004A10BF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14:paraId="33615667" w14:textId="77777777" w:rsidR="004A10BF" w:rsidRDefault="004A10B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83C805D" w14:textId="77777777" w:rsidR="004A10BF" w:rsidRDefault="004A10B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4C8D" w14:textId="77777777" w:rsidR="004A10BF" w:rsidRPr="002F6CED" w:rsidRDefault="004A10B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6BC1" w14:textId="77777777" w:rsidR="004A10BF" w:rsidRDefault="004A10B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9D3D" w14:textId="77777777" w:rsidR="004A10BF" w:rsidRPr="00C14131" w:rsidRDefault="004A10B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E3A2" w14:textId="77777777" w:rsidR="004A10BF" w:rsidRDefault="004A10BF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27FBB309" w14:textId="77777777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CF7A" w14:textId="77777777" w:rsidR="004A10BF" w:rsidRDefault="004A10B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7EE5" w14:textId="77777777" w:rsidR="004A10BF" w:rsidRDefault="004A10B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EF89" w14:textId="77777777" w:rsidR="004A10BF" w:rsidRPr="00C14131" w:rsidRDefault="004A10B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142B" w14:textId="77777777" w:rsidR="004A10BF" w:rsidRDefault="004A10B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48966E57" w14:textId="77777777" w:rsidR="004A10BF" w:rsidRDefault="004A10B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14:paraId="4E13ECB3" w14:textId="77777777" w:rsidR="004A10BF" w:rsidRDefault="004A10B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7AD9" w14:textId="77777777" w:rsidR="004A10BF" w:rsidRDefault="004A10B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B1BF47" w14:textId="77777777" w:rsidR="004A10BF" w:rsidRDefault="004A10B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14:paraId="3F040F17" w14:textId="77777777" w:rsidR="004A10BF" w:rsidRDefault="004A10B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A86B" w14:textId="77777777" w:rsidR="004A10BF" w:rsidRPr="002F6CED" w:rsidRDefault="004A10B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DA28" w14:textId="77777777" w:rsidR="004A10BF" w:rsidRDefault="004A10B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D65F" w14:textId="77777777" w:rsidR="004A10BF" w:rsidRPr="00C14131" w:rsidRDefault="004A10B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C9F0" w14:textId="77777777" w:rsidR="004A10BF" w:rsidRDefault="004A10BF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14:paraId="3B50DB59" w14:textId="77777777" w:rsidR="004A10BF" w:rsidRDefault="004A10BF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4A10BF" w14:paraId="404BBE30" w14:textId="77777777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0219B" w14:textId="77777777" w:rsidR="004A10BF" w:rsidRDefault="004A10B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2022" w14:textId="77777777" w:rsidR="004A10BF" w:rsidRDefault="004A10B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96AF" w14:textId="77777777" w:rsidR="004A10BF" w:rsidRPr="00C14131" w:rsidRDefault="004A10B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ABB6" w14:textId="77777777" w:rsidR="004A10BF" w:rsidRDefault="004A10B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7B4853C8" w14:textId="77777777" w:rsidR="004A10BF" w:rsidRDefault="004A10BF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2ACD" w14:textId="77777777" w:rsidR="004A10BF" w:rsidRDefault="004A10B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4DB9C9" w14:textId="77777777" w:rsidR="004A10BF" w:rsidRDefault="004A10B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4085" w14:textId="77777777" w:rsidR="004A10BF" w:rsidRPr="002F6CED" w:rsidRDefault="004A10B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E264" w14:textId="77777777" w:rsidR="004A10BF" w:rsidRDefault="004A10BF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F962" w14:textId="77777777" w:rsidR="004A10BF" w:rsidRPr="00C14131" w:rsidRDefault="004A10BF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0363" w14:textId="77777777" w:rsidR="004A10BF" w:rsidRDefault="004A10BF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34CC0D62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594C900B" w14:textId="77777777" w:rsidR="004A10BF" w:rsidRDefault="004A10BF" w:rsidP="003C645F">
      <w:pPr>
        <w:pStyle w:val="Heading1"/>
        <w:spacing w:line="360" w:lineRule="auto"/>
      </w:pPr>
      <w:r>
        <w:lastRenderedPageBreak/>
        <w:t>LINIA 602</w:t>
      </w:r>
    </w:p>
    <w:p w14:paraId="693EEA35" w14:textId="77777777" w:rsidR="004A10BF" w:rsidRDefault="004A10BF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A10BF" w14:paraId="66EB42A9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BE8E5" w14:textId="77777777" w:rsidR="004A10BF" w:rsidRDefault="004A10B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5369" w14:textId="77777777" w:rsidR="004A10BF" w:rsidRDefault="004A10BF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5516C227" w14:textId="77777777" w:rsidR="004A10BF" w:rsidRDefault="004A10BF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384B" w14:textId="77777777" w:rsidR="004A10BF" w:rsidRDefault="004A10BF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8531" w14:textId="77777777" w:rsidR="004A10BF" w:rsidRDefault="004A10BF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3A896A83" w14:textId="77777777" w:rsidR="004A10BF" w:rsidRDefault="004A10BF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08E5" w14:textId="77777777" w:rsidR="004A10BF" w:rsidRPr="00406474" w:rsidRDefault="004A10BF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02D8" w14:textId="77777777" w:rsidR="004A10BF" w:rsidRPr="00DA41E4" w:rsidRDefault="004A10BF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0784" w14:textId="77777777" w:rsidR="004A10BF" w:rsidRDefault="004A10BF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6E590DC5" w14:textId="77777777" w:rsidR="004A10BF" w:rsidRDefault="004A10BF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2EF5" w14:textId="77777777" w:rsidR="004A10BF" w:rsidRDefault="004A10BF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5886" w14:textId="77777777" w:rsidR="004A10BF" w:rsidRDefault="004A10BF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42D0FF9F" w14:textId="77777777" w:rsidR="004A10BF" w:rsidRPr="0007619C" w:rsidRDefault="004A10BF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43E66AB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94DAB" w14:textId="77777777" w:rsidR="004A10BF" w:rsidRDefault="004A10B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981F" w14:textId="77777777" w:rsidR="004A10BF" w:rsidRDefault="004A10BF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7139D8E4" w14:textId="77777777" w:rsidR="004A10BF" w:rsidRDefault="004A10BF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97CA" w14:textId="77777777" w:rsidR="004A10BF" w:rsidRDefault="004A10BF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0F0D" w14:textId="77777777" w:rsidR="004A10BF" w:rsidRDefault="004A10BF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153C4A6E" w14:textId="77777777" w:rsidR="004A10BF" w:rsidRDefault="004A10BF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163B" w14:textId="77777777" w:rsidR="004A10BF" w:rsidRPr="00406474" w:rsidRDefault="004A10BF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BF15" w14:textId="77777777" w:rsidR="004A10BF" w:rsidRPr="00DA41E4" w:rsidRDefault="004A10BF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66D0" w14:textId="77777777" w:rsidR="004A10BF" w:rsidRDefault="004A10BF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2F311FC4" w14:textId="77777777" w:rsidR="004A10BF" w:rsidRDefault="004A10BF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72C1" w14:textId="77777777" w:rsidR="004A10BF" w:rsidRDefault="004A10BF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13B5" w14:textId="77777777" w:rsidR="004A10BF" w:rsidRDefault="004A10BF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0B5FC612" w14:textId="77777777" w:rsidR="004A10BF" w:rsidRDefault="004A10BF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8F5AEED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48CDAE42" w14:textId="77777777" w:rsidR="004A10BF" w:rsidRDefault="004A10BF" w:rsidP="00DE3370">
      <w:pPr>
        <w:pStyle w:val="Heading1"/>
        <w:spacing w:line="360" w:lineRule="auto"/>
      </w:pPr>
      <w:r>
        <w:t>LINIA 610</w:t>
      </w:r>
    </w:p>
    <w:p w14:paraId="15A2E6C8" w14:textId="77777777" w:rsidR="004A10BF" w:rsidRDefault="004A10BF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A10BF" w14:paraId="3AF1AAC3" w14:textId="77777777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C411A" w14:textId="77777777" w:rsidR="004A10BF" w:rsidRDefault="004A10B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4FFF" w14:textId="77777777" w:rsidR="004A10BF" w:rsidRDefault="004A10BF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C367" w14:textId="77777777" w:rsidR="004A10BF" w:rsidRPr="00F81D6F" w:rsidRDefault="004A10BF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111F" w14:textId="77777777" w:rsidR="004A10BF" w:rsidRDefault="004A10BF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23D1AFC6" w14:textId="77777777" w:rsidR="004A10BF" w:rsidRDefault="004A10BF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0CC8" w14:textId="77777777" w:rsidR="004A10BF" w:rsidRDefault="004A10BF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66423EE" w14:textId="77777777" w:rsidR="004A10BF" w:rsidRDefault="004A10BF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0AC3420C" w14:textId="77777777" w:rsidR="004A10BF" w:rsidRDefault="004A10BF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14:paraId="7FC97F00" w14:textId="77777777" w:rsidR="004A10BF" w:rsidRDefault="004A10BF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2F7D" w14:textId="77777777" w:rsidR="004A10BF" w:rsidRPr="00F81D6F" w:rsidRDefault="004A10BF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BE6E" w14:textId="77777777" w:rsidR="004A10BF" w:rsidRDefault="004A10B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4AB8" w14:textId="77777777" w:rsidR="004A10BF" w:rsidRPr="00F81D6F" w:rsidRDefault="004A10B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36A1" w14:textId="77777777" w:rsidR="004A10BF" w:rsidRDefault="004A10BF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3D85249B" w14:textId="77777777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0C072" w14:textId="77777777" w:rsidR="004A10BF" w:rsidRDefault="004A10B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CBCD" w14:textId="77777777" w:rsidR="004A10BF" w:rsidRDefault="004A10B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5103" w14:textId="77777777" w:rsidR="004A10BF" w:rsidRPr="00F81D6F" w:rsidRDefault="004A10B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BC40" w14:textId="77777777" w:rsidR="004A10BF" w:rsidRDefault="004A10BF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50E0CD1F" w14:textId="77777777" w:rsidR="004A10BF" w:rsidRDefault="004A10BF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115A" w14:textId="77777777" w:rsidR="004A10BF" w:rsidRDefault="004A10B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E88388" w14:textId="77777777" w:rsidR="004A10BF" w:rsidRDefault="004A10B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14:paraId="2E0AF071" w14:textId="77777777" w:rsidR="004A10BF" w:rsidRDefault="004A10B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14:paraId="74B6F896" w14:textId="77777777" w:rsidR="004A10BF" w:rsidRDefault="004A10B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9505" w14:textId="77777777" w:rsidR="004A10BF" w:rsidRPr="00F81D6F" w:rsidRDefault="004A10B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A479" w14:textId="77777777" w:rsidR="004A10BF" w:rsidRDefault="004A10B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B6FC" w14:textId="77777777" w:rsidR="004A10BF" w:rsidRPr="00F81D6F" w:rsidRDefault="004A10B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B34B" w14:textId="77777777" w:rsidR="004A10BF" w:rsidRDefault="004A10BF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4A10BF" w14:paraId="5587799F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A186A" w14:textId="77777777" w:rsidR="004A10BF" w:rsidRDefault="004A10B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66A3" w14:textId="77777777" w:rsidR="004A10BF" w:rsidRDefault="004A10B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43AB" w14:textId="77777777" w:rsidR="004A10BF" w:rsidRPr="00F81D6F" w:rsidRDefault="004A10B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E9C4" w14:textId="77777777" w:rsidR="004A10BF" w:rsidRDefault="004A10BF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3765B462" w14:textId="77777777" w:rsidR="004A10BF" w:rsidRDefault="004A10BF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14:paraId="53C5E592" w14:textId="77777777" w:rsidR="004A10BF" w:rsidRDefault="004A10BF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074D" w14:textId="77777777" w:rsidR="004A10BF" w:rsidRDefault="004A10BF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F913" w14:textId="77777777" w:rsidR="004A10BF" w:rsidRPr="00F81D6F" w:rsidRDefault="004A10B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4184" w14:textId="77777777" w:rsidR="004A10BF" w:rsidRDefault="004A10B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4934" w14:textId="77777777" w:rsidR="004A10BF" w:rsidRPr="00F81D6F" w:rsidRDefault="004A10B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5172" w14:textId="77777777" w:rsidR="004A10BF" w:rsidRDefault="004A10BF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14:paraId="17453824" w14:textId="77777777" w:rsidR="004A10BF" w:rsidRDefault="004A10BF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4A10BF" w14:paraId="2DD57144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1999C" w14:textId="77777777" w:rsidR="004A10BF" w:rsidRDefault="004A10B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CF23" w14:textId="77777777" w:rsidR="004A10BF" w:rsidRDefault="004A10B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46E8" w14:textId="77777777" w:rsidR="004A10BF" w:rsidRDefault="004A10B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2047" w14:textId="77777777" w:rsidR="004A10BF" w:rsidRDefault="004A10BF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 și lc Sârca  - Podul Iloaiei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1025" w14:textId="77777777" w:rsidR="004A10BF" w:rsidRDefault="004A10BF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38CD" w14:textId="77777777" w:rsidR="004A10BF" w:rsidRDefault="004A10B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F6C0" w14:textId="77777777" w:rsidR="004A10BF" w:rsidRDefault="004A10B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14:paraId="5676FB44" w14:textId="77777777" w:rsidR="004A10BF" w:rsidRDefault="004A10B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3F8A" w14:textId="77777777" w:rsidR="004A10BF" w:rsidRPr="00F81D6F" w:rsidRDefault="004A10B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50D2" w14:textId="77777777" w:rsidR="004A10BF" w:rsidRDefault="004A10BF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4A10BF" w14:paraId="63A1A7EE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70389" w14:textId="77777777" w:rsidR="004A10BF" w:rsidRDefault="004A10B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83B3" w14:textId="77777777" w:rsidR="004A10BF" w:rsidRDefault="004A10B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3746" w14:textId="77777777" w:rsidR="004A10BF" w:rsidRPr="00F81D6F" w:rsidRDefault="004A10B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830D" w14:textId="77777777" w:rsidR="004A10BF" w:rsidRDefault="004A10BF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14:paraId="225D3EB3" w14:textId="77777777" w:rsidR="004A10BF" w:rsidRDefault="004A10BF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1C9C" w14:textId="77777777" w:rsidR="004A10BF" w:rsidRDefault="004A10BF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14:paraId="6CC586BA" w14:textId="77777777" w:rsidR="004A10BF" w:rsidRDefault="004A10BF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0CE89B9" w14:textId="77777777" w:rsidR="004A10BF" w:rsidRDefault="004A10BF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7DA9" w14:textId="77777777" w:rsidR="004A10BF" w:rsidRDefault="004A10B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952F" w14:textId="77777777" w:rsidR="004A10BF" w:rsidRDefault="004A10BF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0F47" w14:textId="77777777" w:rsidR="004A10BF" w:rsidRPr="00F81D6F" w:rsidRDefault="004A10BF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0384" w14:textId="77777777" w:rsidR="004A10BF" w:rsidRDefault="004A10BF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BB45284" w14:textId="77777777" w:rsidR="004A10BF" w:rsidRPr="00C60E02" w:rsidRDefault="004A10BF">
      <w:pPr>
        <w:tabs>
          <w:tab w:val="left" w:pos="3768"/>
        </w:tabs>
        <w:rPr>
          <w:sz w:val="20"/>
          <w:szCs w:val="20"/>
          <w:lang w:val="ro-RO"/>
        </w:rPr>
      </w:pPr>
    </w:p>
    <w:p w14:paraId="059B1BF0" w14:textId="77777777" w:rsidR="004A10BF" w:rsidRDefault="004A10BF" w:rsidP="004F6534">
      <w:pPr>
        <w:pStyle w:val="Heading1"/>
        <w:spacing w:line="360" w:lineRule="auto"/>
      </w:pPr>
      <w:r>
        <w:lastRenderedPageBreak/>
        <w:t>LINIA 700</w:t>
      </w:r>
    </w:p>
    <w:p w14:paraId="2A8B837B" w14:textId="77777777" w:rsidR="004A10BF" w:rsidRDefault="004A10BF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4A10BF" w14:paraId="21A5C37C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CF7D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C507" w14:textId="77777777" w:rsidR="004A10BF" w:rsidRDefault="004A10BF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767C" w14:textId="77777777" w:rsidR="004A10BF" w:rsidRDefault="004A10BF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3DD3" w14:textId="77777777" w:rsidR="004A10BF" w:rsidRDefault="004A10BF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5B4AC22" w14:textId="77777777" w:rsidR="004A10BF" w:rsidRDefault="004A10BF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5E15" w14:textId="77777777" w:rsidR="004A10BF" w:rsidRDefault="004A10BF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1B47" w14:textId="77777777" w:rsidR="004A10BF" w:rsidRDefault="004A10BF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4FDB" w14:textId="77777777" w:rsidR="004A10BF" w:rsidRDefault="004A10BF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4EF6" w14:textId="77777777" w:rsidR="004A10BF" w:rsidRDefault="004A10BF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1B5F" w14:textId="77777777" w:rsidR="004A10BF" w:rsidRDefault="004A10BF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C479CA9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39D2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1BF5" w14:textId="77777777" w:rsidR="004A10BF" w:rsidRDefault="004A10BF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6AC9" w14:textId="77777777" w:rsidR="004A10BF" w:rsidRDefault="004A10BF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6042" w14:textId="77777777" w:rsidR="004A10BF" w:rsidRDefault="004A10BF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43A981" w14:textId="77777777" w:rsidR="004A10BF" w:rsidRDefault="004A10BF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987F" w14:textId="77777777" w:rsidR="004A10BF" w:rsidRDefault="004A10BF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29C9" w14:textId="77777777" w:rsidR="004A10BF" w:rsidRDefault="004A10BF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E234" w14:textId="77777777" w:rsidR="004A10BF" w:rsidRDefault="004A10BF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CB18" w14:textId="77777777" w:rsidR="004A10BF" w:rsidRDefault="004A10BF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2844" w14:textId="77777777" w:rsidR="004A10BF" w:rsidRDefault="004A10BF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42FFAB6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BEB6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1241" w14:textId="77777777" w:rsidR="004A10BF" w:rsidRDefault="004A10BF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FBB1" w14:textId="77777777" w:rsidR="004A10BF" w:rsidRDefault="004A10BF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71FF" w14:textId="77777777" w:rsidR="004A10BF" w:rsidRDefault="004A10BF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A3FC0E" w14:textId="77777777" w:rsidR="004A10BF" w:rsidRDefault="004A10BF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9CAC" w14:textId="77777777" w:rsidR="004A10BF" w:rsidRDefault="004A10BF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486E" w14:textId="77777777" w:rsidR="004A10BF" w:rsidRDefault="004A10BF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648D" w14:textId="77777777" w:rsidR="004A10BF" w:rsidRDefault="004A10BF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3EBA" w14:textId="77777777" w:rsidR="004A10BF" w:rsidRDefault="004A10BF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46AD" w14:textId="77777777" w:rsidR="004A10BF" w:rsidRDefault="004A10BF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084445" w14:textId="77777777" w:rsidR="004A10BF" w:rsidRDefault="004A10BF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4A10BF" w14:paraId="657E3263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E451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ED36" w14:textId="77777777" w:rsidR="004A10BF" w:rsidRDefault="004A10BF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1F22" w14:textId="77777777" w:rsidR="004A10BF" w:rsidRDefault="004A10BF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587B" w14:textId="77777777" w:rsidR="004A10BF" w:rsidRDefault="004A10BF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3BB4D8F" w14:textId="77777777" w:rsidR="004A10BF" w:rsidRDefault="004A10BF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4FD9" w14:textId="77777777" w:rsidR="004A10BF" w:rsidRDefault="004A10BF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531D10" w14:textId="77777777" w:rsidR="004A10BF" w:rsidRDefault="004A10BF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B194" w14:textId="77777777" w:rsidR="004A10BF" w:rsidRDefault="004A10BF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282C" w14:textId="77777777" w:rsidR="004A10BF" w:rsidRDefault="004A10BF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FCAD" w14:textId="77777777" w:rsidR="004A10BF" w:rsidRDefault="004A10BF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206A" w14:textId="77777777" w:rsidR="004A10BF" w:rsidRDefault="004A10BF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9F66A02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FDC6D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20FB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1FCB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63B8" w14:textId="77777777" w:rsidR="004A10BF" w:rsidRDefault="004A10B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CF473CB" w14:textId="77777777" w:rsidR="004A10BF" w:rsidRDefault="004A10B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0670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02F2C4" w14:textId="77777777" w:rsidR="004A10BF" w:rsidRDefault="004A10BF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419C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F9E7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F30E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1549" w14:textId="77777777" w:rsidR="004A10BF" w:rsidRDefault="004A10B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BEAFD4E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DBC6C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5214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90BE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D42B" w14:textId="77777777" w:rsidR="004A10BF" w:rsidRDefault="004A10B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AAC34F0" w14:textId="77777777" w:rsidR="004A10BF" w:rsidRDefault="004A10B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A152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774A13B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1120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D768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A85E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F417" w14:textId="77777777" w:rsidR="004A10BF" w:rsidRDefault="004A10B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D5A8E3E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4895A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30BE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A3D8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5F80" w14:textId="77777777" w:rsidR="004A10BF" w:rsidRDefault="004A10B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D6676A8" w14:textId="77777777" w:rsidR="004A10BF" w:rsidRDefault="004A10B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FDF8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360582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447E3414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B3AA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56C7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D7D9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8B95" w14:textId="77777777" w:rsidR="004A10BF" w:rsidRDefault="004A10B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E3E9307" w14:textId="77777777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FECCB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DC6B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E950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6008" w14:textId="77777777" w:rsidR="004A10BF" w:rsidRDefault="004A10B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622CEB4" w14:textId="77777777" w:rsidR="004A10BF" w:rsidRDefault="004A10B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80EB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213E93AF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78B47205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14AA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9880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18B4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7FB2" w14:textId="77777777" w:rsidR="004A10BF" w:rsidRDefault="004A10B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2D23201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B3255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C8F6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564A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3551" w14:textId="77777777" w:rsidR="004A10BF" w:rsidRDefault="004A10B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0B13581" w14:textId="77777777" w:rsidR="004A10BF" w:rsidRDefault="004A10B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3782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3F0F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F6B5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4E30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7415" w14:textId="77777777" w:rsidR="004A10BF" w:rsidRDefault="004A10B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1972CE7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52B2E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3CE1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7448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C141" w14:textId="77777777" w:rsidR="004A10BF" w:rsidRDefault="004A10B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D019EF2" w14:textId="77777777" w:rsidR="004A10BF" w:rsidRDefault="004A10BF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9CEE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04002969" w14:textId="77777777" w:rsidR="004A10BF" w:rsidRPr="00B401EA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578C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4465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8273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529C" w14:textId="77777777" w:rsidR="004A10BF" w:rsidRDefault="004A10B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7C53D68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241B4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818A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5B61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86AF" w14:textId="77777777" w:rsidR="004A10BF" w:rsidRDefault="004A10BF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AA2B760" w14:textId="77777777" w:rsidR="004A10BF" w:rsidRDefault="004A10BF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A283" w14:textId="77777777" w:rsidR="004A10BF" w:rsidRDefault="004A10BF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2FA43DC1" w14:textId="77777777" w:rsidR="004A10BF" w:rsidRDefault="004A10BF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D780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20CA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D6AD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76E7" w14:textId="77777777" w:rsidR="004A10BF" w:rsidRDefault="004A10B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B44535C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18F2D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ADBB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A67D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F527" w14:textId="77777777" w:rsidR="004A10BF" w:rsidRDefault="004A10BF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C0FE129" w14:textId="77777777" w:rsidR="004A10BF" w:rsidRDefault="004A10BF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D5CE" w14:textId="77777777" w:rsidR="004A10BF" w:rsidRDefault="004A10BF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7403FF7" w14:textId="77777777" w:rsidR="004A10BF" w:rsidRDefault="004A10BF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B16F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CCD6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FB99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C57D" w14:textId="77777777" w:rsidR="004A10BF" w:rsidRDefault="004A10B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4A10BF" w14:paraId="75F5F1CC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EA924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B72D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FECF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0D49" w14:textId="77777777" w:rsidR="004A10BF" w:rsidRDefault="004A10BF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E248B4C" w14:textId="77777777" w:rsidR="004A10BF" w:rsidRDefault="004A10BF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E462" w14:textId="77777777" w:rsidR="004A10BF" w:rsidRDefault="004A10BF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C467485" w14:textId="77777777" w:rsidR="004A10BF" w:rsidRDefault="004A10BF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E1E4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BDEC" w14:textId="77777777" w:rsidR="004A10BF" w:rsidRDefault="004A10BF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D543" w14:textId="77777777" w:rsidR="004A10BF" w:rsidRDefault="004A10BF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2C9B" w14:textId="77777777" w:rsidR="004A10BF" w:rsidRDefault="004A10BF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4A10BF" w14:paraId="2B751D9D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A27DA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C310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3A2B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591E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DA6910A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0EDE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31A21325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31C54AA2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FAAC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7FCF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149E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EB3A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C31CFF4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DC828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823F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6AF4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D1BC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43FECA86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5D7C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199E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8562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6CA3E946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191D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62F3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05A90414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3AF02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EB17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CBDE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B687" w14:textId="77777777" w:rsidR="004A10BF" w:rsidRDefault="004A10BF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798C1954" w14:textId="77777777" w:rsidR="004A10BF" w:rsidRDefault="004A10BF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A5E0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4DAE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D4BD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5B8A5044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3956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8305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31B1A078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E1BA7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ABD5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063C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0F61" w14:textId="77777777" w:rsidR="004A10BF" w:rsidRDefault="004A10BF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4F3EBF26" w14:textId="77777777" w:rsidR="004A10BF" w:rsidRDefault="004A10BF" w:rsidP="002B3E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F683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D409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2BF1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5B01B21D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DC39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60CF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3B5DCF15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E913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35D7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3037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8B88" w14:textId="77777777" w:rsidR="004A10BF" w:rsidRDefault="004A10BF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1489E99" w14:textId="77777777" w:rsidR="004A10BF" w:rsidRDefault="004A10BF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2447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F1A9AF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7C04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45F9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34DB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8669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BB1D40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4A10BF" w14:paraId="79512104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2043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76B2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41AA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D6AD" w14:textId="77777777" w:rsidR="004A10BF" w:rsidRDefault="004A10BF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545D5C00" w14:textId="77777777" w:rsidR="004A10BF" w:rsidRDefault="004A10BF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4BD6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1BE6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0126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EA4A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10C4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D8FAE5B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C935C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0278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8B77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0DDA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2A4031D3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2605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7AC3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68E0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31A4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395E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6233046" w14:textId="77777777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09F6A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94D9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47AB45E3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F560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2A89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217A8843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388B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3445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F3A3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9360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9794" w14:textId="77777777" w:rsidR="004A10BF" w:rsidRPr="00C20CA5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931CA1A" w14:textId="77777777" w:rsidR="004A10BF" w:rsidRPr="00EB107D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79D819C" w14:textId="77777777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FBC53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C69F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8F04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4A58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73B7ED27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F38A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B8F76F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325F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2035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65D8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1272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06665E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9224DF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4A10BF" w14:paraId="37F8A861" w14:textId="77777777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22E96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2681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7DCBFFFF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D160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0D8B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721553C7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373BE1AB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3803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8B3B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1C7E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E13E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EEB2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03002784" w14:textId="77777777" w:rsidR="004A10BF" w:rsidRPr="00C401D9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4A10BF" w14:paraId="6CE9CB91" w14:textId="77777777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05845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4766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14:paraId="5DEB0951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4C88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CAA9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14:paraId="3C787349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92B4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05C4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0C24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960B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2372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5D683502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35CF4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F068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919B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E09E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29CBEA3C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EE5DBAA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2328B066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EFE6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1174943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48CF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1340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673A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E1E7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3B523FD9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A10BF" w14:paraId="13671227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C66B04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3166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F1B2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09C4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6DF35E58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5460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8ECAAD5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A3EB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2FA3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3BB5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7124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47980B9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300BC1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D4AF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3B3B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1170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B49C8B5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AB7B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84D2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3EC9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4B497E55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707F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AE60" w14:textId="77777777" w:rsidR="004A10BF" w:rsidRPr="00C20CA5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1F6647B" w14:textId="77777777" w:rsidR="004A10BF" w:rsidRPr="00EB107D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C007003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4C2256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01A8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3749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E0A3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2497D05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FE4E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220034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AD20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5D1E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4674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A20A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312191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E17989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4A10BF" w14:paraId="5FA88873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5E4A7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B209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D52A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9A8D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FFAFB73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37A8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9CE972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83D8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CF9B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5ADA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4C9E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6C7500B1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4A10BF" w14:paraId="160D7AE7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7913F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062F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3349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34E2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CDBB93D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2BA8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3BBDA559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0E96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86BA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7FB0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4EEB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1147E4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FFCA59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6D028DF9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4A10BF" w14:paraId="468BBF05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0A3B2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AAD8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0FBE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9562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96AB4A2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7122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F210DB9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7362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5622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46E4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924A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1CE538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9261FF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79C64681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A10BF" w14:paraId="539E6823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2BFBE7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CC00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D1E0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48DB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79CC229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9F78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B31C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FDF5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701B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75F4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D3FE9AE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F4A276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6F095212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A10BF" w14:paraId="600C6799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DDA42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041F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F3B2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FD15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887ED90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8C79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CBA9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D3BC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95C2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11BD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5D54678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FD3606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0A0E4226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A10BF" w14:paraId="38079759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F3079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6E45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1E84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7270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E100D46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276C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30C7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1444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439B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4F0E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A8472F9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3B9EB7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3844874E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A10BF" w14:paraId="39C7F24D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60D46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E50A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635C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9924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5319AFF3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EE1F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15DEE3DF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95DD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0D6F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4679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600E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8FD997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9B7442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4A10BF" w14:paraId="5A91B5CB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74439" w14:textId="77777777" w:rsidR="004A10BF" w:rsidRDefault="004A10B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06CA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432E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26B6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70CDD647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4A8B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8DF0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090D" w14:textId="77777777" w:rsidR="004A10BF" w:rsidRDefault="004A10BF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21E5" w14:textId="77777777" w:rsidR="004A10BF" w:rsidRDefault="004A10BF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36DE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36B30B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67FA961" w14:textId="77777777" w:rsidR="004A10BF" w:rsidRDefault="004A10BF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22F8187F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0F2B2147" w14:textId="77777777" w:rsidR="004A10BF" w:rsidRDefault="004A10BF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04A85B8A" w14:textId="77777777" w:rsidR="004A10BF" w:rsidRDefault="004A10BF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4A10BF" w14:paraId="1B0855FE" w14:textId="77777777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C8032" w14:textId="77777777" w:rsidR="004A10BF" w:rsidRDefault="004A10B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C772" w14:textId="77777777" w:rsidR="004A10BF" w:rsidRDefault="004A10B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2C9D" w14:textId="77777777" w:rsidR="004A10BF" w:rsidRPr="001304AF" w:rsidRDefault="004A10B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78D2" w14:textId="77777777" w:rsidR="004A10BF" w:rsidRDefault="004A10BF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5B9FED0" w14:textId="77777777" w:rsidR="004A10BF" w:rsidRDefault="004A10BF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21F7" w14:textId="77777777" w:rsidR="004A10BF" w:rsidRDefault="004A10B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E30E79B" w14:textId="77777777" w:rsidR="004A10BF" w:rsidRDefault="004A10B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5320E35" w14:textId="77777777" w:rsidR="004A10BF" w:rsidRDefault="004A10B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EC7C" w14:textId="77777777" w:rsidR="004A10BF" w:rsidRDefault="004A10B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13BC" w14:textId="77777777" w:rsidR="004A10BF" w:rsidRDefault="004A10B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E019" w14:textId="77777777" w:rsidR="004A10BF" w:rsidRPr="001304AF" w:rsidRDefault="004A10B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FFE3" w14:textId="77777777" w:rsidR="004A10BF" w:rsidRDefault="004A10BF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239B62" w14:textId="77777777" w:rsidR="004A10BF" w:rsidRDefault="004A10BF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0CB215" w14:textId="77777777" w:rsidR="004A10BF" w:rsidRDefault="004A10BF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D187AF1" w14:textId="77777777" w:rsidR="004A10BF" w:rsidRDefault="004A10BF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F312293" w14:textId="77777777" w:rsidR="004A10BF" w:rsidRDefault="004A10BF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4A10BF" w14:paraId="0E643BDA" w14:textId="77777777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7BD07" w14:textId="77777777" w:rsidR="004A10BF" w:rsidRDefault="004A10B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8185" w14:textId="77777777" w:rsidR="004A10BF" w:rsidRDefault="004A10B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AC33" w14:textId="77777777" w:rsidR="004A10BF" w:rsidRPr="001304AF" w:rsidRDefault="004A10B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F50D" w14:textId="77777777" w:rsidR="004A10BF" w:rsidRDefault="004A10BF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83BA300" w14:textId="77777777" w:rsidR="004A10BF" w:rsidRDefault="004A10BF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2871" w14:textId="77777777" w:rsidR="004A10BF" w:rsidRDefault="004A10B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5C1510A" w14:textId="77777777" w:rsidR="004A10BF" w:rsidRDefault="004A10B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744ECC3D" w14:textId="77777777" w:rsidR="004A10BF" w:rsidRDefault="004A10B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37AD" w14:textId="77777777" w:rsidR="004A10BF" w:rsidRDefault="004A10BF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9088" w14:textId="77777777" w:rsidR="004A10BF" w:rsidRDefault="004A10B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A372" w14:textId="77777777" w:rsidR="004A10BF" w:rsidRPr="001304AF" w:rsidRDefault="004A10B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37F0" w14:textId="77777777" w:rsidR="004A10BF" w:rsidRDefault="004A10BF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5CBEC4" w14:textId="77777777" w:rsidR="004A10BF" w:rsidRDefault="004A10BF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A0F311A" w14:textId="77777777" w:rsidR="004A10BF" w:rsidRDefault="004A10BF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33DBB2B9" w14:textId="77777777" w:rsidR="004A10BF" w:rsidRDefault="004A10BF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4A10BF" w14:paraId="2675E750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8C91A" w14:textId="77777777" w:rsidR="004A10BF" w:rsidRDefault="004A10B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B90D" w14:textId="77777777" w:rsidR="004A10BF" w:rsidRDefault="004A10B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19F2C998" w14:textId="77777777" w:rsidR="004A10BF" w:rsidRDefault="004A10BF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8398" w14:textId="77777777" w:rsidR="004A10BF" w:rsidRDefault="004A10B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1A9C" w14:textId="77777777" w:rsidR="004A10BF" w:rsidRDefault="004A10BF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14:paraId="1B26BBF3" w14:textId="77777777" w:rsidR="004A10BF" w:rsidRDefault="004A10BF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149F" w14:textId="77777777" w:rsidR="004A10BF" w:rsidRDefault="004A10B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EC35" w14:textId="77777777" w:rsidR="004A10BF" w:rsidRDefault="004A10BF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7BEF" w14:textId="77777777" w:rsidR="004A10BF" w:rsidRDefault="004A10B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28A9" w14:textId="77777777" w:rsidR="004A10BF" w:rsidRPr="001304AF" w:rsidRDefault="004A10BF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B503" w14:textId="77777777" w:rsidR="004A10BF" w:rsidRDefault="004A10BF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85F0DB" w14:textId="77777777" w:rsidR="004A10BF" w:rsidRDefault="004A10BF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4A10BF" w14:paraId="372D5516" w14:textId="77777777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7B52B" w14:textId="77777777" w:rsidR="004A10BF" w:rsidRDefault="004A10B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E293" w14:textId="77777777" w:rsidR="004A10BF" w:rsidRDefault="004A10B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04D5" w14:textId="77777777" w:rsidR="004A10BF" w:rsidRDefault="004A10B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3AA4" w14:textId="77777777" w:rsidR="004A10BF" w:rsidRDefault="004A10BF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8890" w14:textId="77777777" w:rsidR="004A10BF" w:rsidRDefault="004A10B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ADC3" w14:textId="77777777" w:rsidR="004A10BF" w:rsidRDefault="004A10BF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0D8D" w14:textId="77777777" w:rsidR="004A10BF" w:rsidRDefault="004A10B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170A06E" w14:textId="77777777" w:rsidR="004A10BF" w:rsidRDefault="004A10B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7D5E" w14:textId="77777777" w:rsidR="004A10BF" w:rsidRPr="001304AF" w:rsidRDefault="004A10BF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5E15" w14:textId="77777777" w:rsidR="004A10BF" w:rsidRDefault="004A10BF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43232ACA" w14:textId="77777777" w:rsidR="004A10BF" w:rsidRPr="00B56D0E" w:rsidRDefault="004A10BF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A10BF" w14:paraId="046A14A6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5EE54" w14:textId="77777777" w:rsidR="004A10BF" w:rsidRDefault="004A10B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F558" w14:textId="77777777" w:rsidR="004A10BF" w:rsidRDefault="004A10B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15B4E8DE" w14:textId="77777777" w:rsidR="004A10BF" w:rsidRDefault="004A10B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5374" w14:textId="77777777" w:rsidR="004A10BF" w:rsidRDefault="004A10B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7BEF" w14:textId="77777777" w:rsidR="004A10BF" w:rsidRDefault="004A10BF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3DC9" w14:textId="77777777" w:rsidR="004A10BF" w:rsidRDefault="004A10B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508B" w14:textId="77777777" w:rsidR="004A10BF" w:rsidRDefault="004A10BF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AD1A" w14:textId="77777777" w:rsidR="004A10BF" w:rsidRDefault="004A10B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98A9" w14:textId="77777777" w:rsidR="004A10BF" w:rsidRPr="001304AF" w:rsidRDefault="004A10BF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598B" w14:textId="77777777" w:rsidR="004A10BF" w:rsidRPr="00175A24" w:rsidRDefault="004A10BF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10BF" w14:paraId="3C50B49D" w14:textId="77777777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6CE09" w14:textId="77777777" w:rsidR="004A10BF" w:rsidRDefault="004A10B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3624" w14:textId="77777777" w:rsidR="004A10BF" w:rsidRDefault="004A10B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098DB20" w14:textId="77777777" w:rsidR="004A10BF" w:rsidRDefault="004A10B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F827" w14:textId="77777777" w:rsidR="004A10BF" w:rsidRDefault="004A10B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9303" w14:textId="77777777" w:rsidR="004A10BF" w:rsidRDefault="004A10BF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AAD3" w14:textId="77777777" w:rsidR="004A10BF" w:rsidRDefault="004A10B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2BE2" w14:textId="77777777" w:rsidR="004A10BF" w:rsidRDefault="004A10BF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3EAA" w14:textId="77777777" w:rsidR="004A10BF" w:rsidRDefault="004A10B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D720" w14:textId="77777777" w:rsidR="004A10BF" w:rsidRPr="001304AF" w:rsidRDefault="004A10BF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B885" w14:textId="77777777" w:rsidR="004A10BF" w:rsidRPr="00175A24" w:rsidRDefault="004A10BF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10BF" w14:paraId="0F2B1363" w14:textId="77777777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DACE5" w14:textId="77777777" w:rsidR="004A10BF" w:rsidRDefault="004A10B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C06F" w14:textId="77777777" w:rsidR="004A10BF" w:rsidRDefault="004A10BF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23E2" w14:textId="77777777" w:rsidR="004A10BF" w:rsidRDefault="004A10BF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92D5" w14:textId="77777777" w:rsidR="004A10BF" w:rsidRDefault="004A10BF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C746" w14:textId="77777777" w:rsidR="004A10BF" w:rsidRDefault="004A10B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E54B6B9" w14:textId="77777777" w:rsidR="004A10BF" w:rsidRDefault="004A10B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BF6F" w14:textId="77777777" w:rsidR="004A10BF" w:rsidRDefault="004A10BF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D246" w14:textId="77777777" w:rsidR="004A10BF" w:rsidRDefault="004A10BF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B62D" w14:textId="77777777" w:rsidR="004A10BF" w:rsidRPr="001304AF" w:rsidRDefault="004A10BF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A1CF" w14:textId="77777777" w:rsidR="004A10BF" w:rsidRDefault="004A10BF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26444A" w14:textId="77777777" w:rsidR="004A10BF" w:rsidRDefault="004A10BF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16864E" w14:textId="77777777" w:rsidR="004A10BF" w:rsidRPr="00175A24" w:rsidRDefault="004A10BF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4A10BF" w14:paraId="7202B0B7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38786" w14:textId="77777777" w:rsidR="004A10BF" w:rsidRDefault="004A10B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C8E3" w14:textId="77777777" w:rsidR="004A10BF" w:rsidRDefault="004A10BF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A8EB" w14:textId="77777777" w:rsidR="004A10BF" w:rsidRDefault="004A10BF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4B44" w14:textId="77777777" w:rsidR="004A10BF" w:rsidRDefault="004A10BF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88627F9" w14:textId="77777777" w:rsidR="004A10BF" w:rsidRDefault="004A10BF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651A" w14:textId="77777777" w:rsidR="004A10BF" w:rsidRDefault="004A10BF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60B9AFF" w14:textId="77777777" w:rsidR="004A10BF" w:rsidRDefault="004A10BF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E88D" w14:textId="77777777" w:rsidR="004A10BF" w:rsidRDefault="004A10BF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40BD" w14:textId="77777777" w:rsidR="004A10BF" w:rsidRDefault="004A10BF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727E" w14:textId="77777777" w:rsidR="004A10BF" w:rsidRDefault="004A10BF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31D4" w14:textId="77777777" w:rsidR="004A10BF" w:rsidRDefault="004A10BF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5854A1" w14:textId="77777777" w:rsidR="004A10BF" w:rsidRDefault="004A10BF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B36A53" w14:textId="77777777" w:rsidR="004A10BF" w:rsidRDefault="004A10BF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A10BF" w14:paraId="129C642B" w14:textId="77777777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25004" w14:textId="77777777" w:rsidR="004A10BF" w:rsidRDefault="004A10B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AD40" w14:textId="77777777" w:rsidR="004A10BF" w:rsidRDefault="004A10B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5D93" w14:textId="77777777" w:rsidR="004A10BF" w:rsidRDefault="004A10B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8468" w14:textId="77777777" w:rsidR="004A10BF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FDD3F82" w14:textId="77777777" w:rsidR="004A10BF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1AC6" w14:textId="77777777" w:rsidR="004A10BF" w:rsidRDefault="004A10B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41C86B" w14:textId="77777777" w:rsidR="004A10BF" w:rsidRDefault="004A10B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63F9" w14:textId="77777777" w:rsidR="004A10BF" w:rsidRDefault="004A10B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1CA6" w14:textId="77777777" w:rsidR="004A10BF" w:rsidRDefault="004A10B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FA4D" w14:textId="77777777" w:rsidR="004A10BF" w:rsidRDefault="004A10B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2853" w14:textId="77777777" w:rsidR="004A10BF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D3D583" w14:textId="77777777" w:rsidR="004A10BF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B2E8DE" w14:textId="77777777" w:rsidR="004A10BF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A10BF" w14:paraId="350A4F79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B7F18" w14:textId="77777777" w:rsidR="004A10BF" w:rsidRDefault="004A10B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7B68" w14:textId="77777777" w:rsidR="004A10BF" w:rsidRDefault="004A10B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2DC1" w14:textId="77777777" w:rsidR="004A10BF" w:rsidRDefault="004A10B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3163" w14:textId="77777777" w:rsidR="004A10BF" w:rsidRDefault="004A10BF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5016880" w14:textId="77777777" w:rsidR="004A10BF" w:rsidRDefault="004A10BF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BF8D" w14:textId="77777777" w:rsidR="004A10BF" w:rsidRDefault="004A10B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44B883F" w14:textId="77777777" w:rsidR="004A10BF" w:rsidRDefault="004A10B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B4D2" w14:textId="77777777" w:rsidR="004A10BF" w:rsidRDefault="004A10B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D79F" w14:textId="77777777" w:rsidR="004A10BF" w:rsidRDefault="004A10B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C800" w14:textId="77777777" w:rsidR="004A10BF" w:rsidRPr="001304AF" w:rsidRDefault="004A10B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8EA7" w14:textId="77777777" w:rsidR="004A10BF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C970A9" w14:textId="77777777" w:rsidR="004A10BF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F3F4FD" w14:textId="77777777" w:rsidR="004A10BF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4A10BF" w14:paraId="6447274E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7AC52" w14:textId="77777777" w:rsidR="004A10BF" w:rsidRDefault="004A10B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BE0D" w14:textId="77777777" w:rsidR="004A10BF" w:rsidRDefault="004A10BF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C0A7" w14:textId="77777777" w:rsidR="004A10BF" w:rsidRDefault="004A10BF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AEE5" w14:textId="77777777" w:rsidR="004A10BF" w:rsidRDefault="004A10BF" w:rsidP="00BA7DE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5411" w14:textId="77777777" w:rsidR="004A10BF" w:rsidRDefault="004A10BF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F7F3" w14:textId="77777777" w:rsidR="004A10BF" w:rsidRDefault="004A10BF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1513" w14:textId="77777777" w:rsidR="004A10BF" w:rsidRDefault="004A10BF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D4D2DAE" w14:textId="77777777" w:rsidR="004A10BF" w:rsidRDefault="004A10BF" w:rsidP="00BA7DE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3364" w14:textId="77777777" w:rsidR="004A10BF" w:rsidRPr="001304AF" w:rsidRDefault="004A10BF" w:rsidP="00BA7DE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7299" w14:textId="77777777" w:rsidR="004A10BF" w:rsidRDefault="004A10BF" w:rsidP="00BA7DE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10BF" w14:paraId="66274FB9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BBF5E" w14:textId="77777777" w:rsidR="004A10BF" w:rsidRDefault="004A10B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3F6E" w14:textId="77777777" w:rsidR="004A10BF" w:rsidRDefault="004A10B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78F34755" w14:textId="77777777" w:rsidR="004A10BF" w:rsidRDefault="004A10B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8922" w14:textId="77777777" w:rsidR="004A10BF" w:rsidRDefault="004A10B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9D90" w14:textId="77777777" w:rsidR="004A10BF" w:rsidRDefault="004A10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126290B5" w14:textId="77777777" w:rsidR="004A10BF" w:rsidRDefault="004A10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18BD" w14:textId="77777777" w:rsidR="004A10BF" w:rsidRPr="00175A7C" w:rsidRDefault="004A10B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F237" w14:textId="77777777" w:rsidR="004A10BF" w:rsidRDefault="004A10B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DC82" w14:textId="77777777" w:rsidR="004A10BF" w:rsidRDefault="004A10B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275E" w14:textId="77777777" w:rsidR="004A10BF" w:rsidRPr="001304AF" w:rsidRDefault="004A10B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0736" w14:textId="77777777" w:rsidR="004A10BF" w:rsidRDefault="004A10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10BF" w14:paraId="73D0218E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A5363" w14:textId="77777777" w:rsidR="004A10BF" w:rsidRDefault="004A10B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B503" w14:textId="77777777" w:rsidR="004A10BF" w:rsidRDefault="004A10B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08D6" w14:textId="77777777" w:rsidR="004A10BF" w:rsidRDefault="004A10B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BDEE" w14:textId="77777777" w:rsidR="004A10BF" w:rsidRDefault="004A10BF" w:rsidP="00C976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Cireșu -</w:t>
            </w:r>
          </w:p>
          <w:p w14:paraId="655C122D" w14:textId="77777777" w:rsidR="004A10BF" w:rsidRDefault="004A10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Dudești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2377" w14:textId="77777777" w:rsidR="004A10BF" w:rsidRPr="00175A7C" w:rsidRDefault="004A10B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3AE9" w14:textId="77777777" w:rsidR="004A10BF" w:rsidRDefault="004A10B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DCB4" w14:textId="77777777" w:rsidR="004A10BF" w:rsidRDefault="004A10B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16+300</w:t>
            </w:r>
          </w:p>
          <w:p w14:paraId="1F7EB9FD" w14:textId="77777777" w:rsidR="004A10BF" w:rsidRDefault="004A10B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D528" w14:textId="77777777" w:rsidR="004A10BF" w:rsidRPr="001304AF" w:rsidRDefault="004A10B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4CDA" w14:textId="77777777" w:rsidR="004A10BF" w:rsidRDefault="004A10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A10BF" w14:paraId="3C01E7C6" w14:textId="77777777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4470A" w14:textId="77777777" w:rsidR="004A10BF" w:rsidRDefault="004A10B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0740" w14:textId="77777777" w:rsidR="004A10BF" w:rsidRDefault="004A10B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FA10" w14:textId="77777777" w:rsidR="004A10BF" w:rsidRDefault="004A10B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3386" w14:textId="77777777" w:rsidR="004A10BF" w:rsidRDefault="004A10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14:paraId="28834AF6" w14:textId="77777777" w:rsidR="004A10BF" w:rsidRDefault="004A10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8A72" w14:textId="77777777" w:rsidR="004A10BF" w:rsidRPr="00175A7C" w:rsidRDefault="004A10B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1167" w14:textId="77777777" w:rsidR="004A10BF" w:rsidRDefault="004A10B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7C07" w14:textId="77777777" w:rsidR="004A10BF" w:rsidRDefault="004A10B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14:paraId="4E31E9B1" w14:textId="77777777" w:rsidR="004A10BF" w:rsidRDefault="004A10B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FA46" w14:textId="77777777" w:rsidR="004A10BF" w:rsidRPr="001304AF" w:rsidRDefault="004A10B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3A80" w14:textId="77777777" w:rsidR="004A10BF" w:rsidRDefault="004A10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B53012" w14:textId="77777777" w:rsidR="004A10BF" w:rsidRDefault="004A10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4A10BF" w14:paraId="73E81AAF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56A7A" w14:textId="77777777" w:rsidR="004A10BF" w:rsidRDefault="004A10B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921A" w14:textId="77777777" w:rsidR="004A10BF" w:rsidRDefault="004A10B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C9BD" w14:textId="77777777" w:rsidR="004A10BF" w:rsidRPr="001304AF" w:rsidRDefault="004A10B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066B" w14:textId="77777777" w:rsidR="004A10BF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59DF789" w14:textId="77777777" w:rsidR="004A10BF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133E" w14:textId="77777777" w:rsidR="004A10BF" w:rsidRDefault="004A10B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AA50E82" w14:textId="77777777" w:rsidR="004A10BF" w:rsidRDefault="004A10B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7B07" w14:textId="77777777" w:rsidR="004A10BF" w:rsidRPr="00CA3079" w:rsidRDefault="004A10B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814D" w14:textId="77777777" w:rsidR="004A10BF" w:rsidRDefault="004A10B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44EE" w14:textId="77777777" w:rsidR="004A10BF" w:rsidRPr="001304AF" w:rsidRDefault="004A10B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5620" w14:textId="77777777" w:rsidR="004A10BF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7CC03F" w14:textId="77777777" w:rsidR="004A10BF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4A10BF" w14:paraId="3911F2A5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497B3" w14:textId="77777777" w:rsidR="004A10BF" w:rsidRDefault="004A10B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65B4" w14:textId="77777777" w:rsidR="004A10BF" w:rsidRDefault="004A10B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2FE65C4B" w14:textId="77777777" w:rsidR="004A10BF" w:rsidRDefault="004A10B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820A" w14:textId="77777777" w:rsidR="004A10BF" w:rsidRPr="001304AF" w:rsidRDefault="004A10B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7679" w14:textId="77777777" w:rsidR="004A10BF" w:rsidRDefault="004A10BF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FB9ECAE" w14:textId="77777777" w:rsidR="004A10BF" w:rsidRPr="00180EA2" w:rsidRDefault="004A10BF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9831" w14:textId="77777777" w:rsidR="004A10BF" w:rsidRDefault="004A10BF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667F" w14:textId="77777777" w:rsidR="004A10BF" w:rsidRPr="00CA3079" w:rsidRDefault="004A10B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CFAF" w14:textId="77777777" w:rsidR="004A10BF" w:rsidRDefault="004A10B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333C" w14:textId="77777777" w:rsidR="004A10BF" w:rsidRPr="001304AF" w:rsidRDefault="004A10B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4349" w14:textId="77777777" w:rsidR="004A10BF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583417" w14:textId="77777777" w:rsidR="004A10BF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3D337D6" w14:textId="77777777" w:rsidR="004A10BF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4A10BF" w14:paraId="24D4C05E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67EFC" w14:textId="77777777" w:rsidR="004A10BF" w:rsidRDefault="004A10B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3143" w14:textId="77777777" w:rsidR="004A10BF" w:rsidRDefault="004A10B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9529" w14:textId="77777777" w:rsidR="004A10BF" w:rsidRDefault="004A10B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FF41" w14:textId="77777777" w:rsidR="004A10BF" w:rsidRDefault="004A10BF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0932907" w14:textId="77777777" w:rsidR="004A10BF" w:rsidRDefault="004A10BF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F3E1" w14:textId="77777777" w:rsidR="004A10BF" w:rsidRDefault="004A10BF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EA6A" w14:textId="77777777" w:rsidR="004A10BF" w:rsidRPr="00CA3079" w:rsidRDefault="004A10B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98A8" w14:textId="77777777" w:rsidR="004A10BF" w:rsidRDefault="004A10B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F9B4F0E" w14:textId="77777777" w:rsidR="004A10BF" w:rsidRDefault="004A10B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A6D2" w14:textId="77777777" w:rsidR="004A10BF" w:rsidRPr="001304AF" w:rsidRDefault="004A10B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C537" w14:textId="77777777" w:rsidR="004A10BF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CAC3A4" w14:textId="77777777" w:rsidR="004A10BF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2C063A9" w14:textId="77777777" w:rsidR="004A10BF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BC389D" w14:textId="77777777" w:rsidR="004A10BF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A10BF" w14:paraId="0737A1C1" w14:textId="77777777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4AE1E" w14:textId="77777777" w:rsidR="004A10BF" w:rsidRDefault="004A10BF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71D1" w14:textId="77777777" w:rsidR="004A10BF" w:rsidRDefault="004A10B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2C40" w14:textId="77777777" w:rsidR="004A10BF" w:rsidRDefault="004A10B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7E78" w14:textId="77777777" w:rsidR="004A10BF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E41BF05" w14:textId="77777777" w:rsidR="004A10BF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25B7" w14:textId="77777777" w:rsidR="004A10BF" w:rsidRDefault="004A10B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695C3E9" w14:textId="77777777" w:rsidR="004A10BF" w:rsidRDefault="004A10B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5A8980BC" w14:textId="77777777" w:rsidR="004A10BF" w:rsidRDefault="004A10B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83E3" w14:textId="77777777" w:rsidR="004A10BF" w:rsidRPr="00CA3079" w:rsidRDefault="004A10B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8245" w14:textId="77777777" w:rsidR="004A10BF" w:rsidRDefault="004A10BF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4CA2" w14:textId="77777777" w:rsidR="004A10BF" w:rsidRPr="001304AF" w:rsidRDefault="004A10BF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CC33" w14:textId="77777777" w:rsidR="004A10BF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9CA959" w14:textId="77777777" w:rsidR="004A10BF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4519C008" w14:textId="77777777" w:rsidR="004A10BF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07E8C0C3" w14:textId="77777777" w:rsidR="004A10BF" w:rsidRPr="00B71446" w:rsidRDefault="004A10BF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C452354" w14:textId="77777777" w:rsidR="004A10BF" w:rsidRDefault="004A10BF">
      <w:pPr>
        <w:tabs>
          <w:tab w:val="left" w:pos="6382"/>
        </w:tabs>
        <w:rPr>
          <w:sz w:val="20"/>
        </w:rPr>
      </w:pPr>
    </w:p>
    <w:p w14:paraId="05ACFDB6" w14:textId="77777777" w:rsidR="004A10BF" w:rsidRDefault="004A10BF" w:rsidP="00B52218">
      <w:pPr>
        <w:pStyle w:val="Heading1"/>
        <w:spacing w:line="360" w:lineRule="auto"/>
      </w:pPr>
      <w:r>
        <w:t>LINIA 704</w:t>
      </w:r>
    </w:p>
    <w:p w14:paraId="588DD88D" w14:textId="77777777" w:rsidR="004A10BF" w:rsidRDefault="004A10BF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4A10BF" w14:paraId="3CA126EB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98438" w14:textId="77777777" w:rsidR="004A10BF" w:rsidRDefault="004A10B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40DE" w14:textId="77777777" w:rsidR="004A10BF" w:rsidRDefault="004A10BF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34F6D67" w14:textId="77777777" w:rsidR="004A10BF" w:rsidRDefault="004A10BF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B97E" w14:textId="77777777" w:rsidR="004A10BF" w:rsidRPr="00E4080B" w:rsidRDefault="004A10BF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1600" w14:textId="77777777" w:rsidR="004A10BF" w:rsidRDefault="004A10BF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6271E82C" w14:textId="77777777" w:rsidR="004A10BF" w:rsidRDefault="004A10BF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C896" w14:textId="77777777" w:rsidR="004A10BF" w:rsidRDefault="004A10BF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EBD9" w14:textId="77777777" w:rsidR="004A10BF" w:rsidRPr="00E4080B" w:rsidRDefault="004A10BF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B700" w14:textId="77777777" w:rsidR="004A10BF" w:rsidRDefault="004A10BF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00746CAC" w14:textId="77777777" w:rsidR="004A10BF" w:rsidRDefault="004A10BF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A4BB" w14:textId="77777777" w:rsidR="004A10BF" w:rsidRPr="00E4080B" w:rsidRDefault="004A10BF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4DCA" w14:textId="77777777" w:rsidR="004A10BF" w:rsidRPr="001467E0" w:rsidRDefault="004A10BF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301F1AC" w14:textId="77777777" w:rsidR="004A10BF" w:rsidRPr="00C00026" w:rsidRDefault="004A10BF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D7713B2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ED5D9" w14:textId="77777777" w:rsidR="004A10BF" w:rsidRDefault="004A10B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9C75" w14:textId="77777777" w:rsidR="004A10BF" w:rsidRDefault="004A10BF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F7F1" w14:textId="77777777" w:rsidR="004A10BF" w:rsidRPr="00E4080B" w:rsidRDefault="004A10BF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9E50" w14:textId="77777777" w:rsidR="004A10BF" w:rsidRDefault="004A10BF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0BCE1AAA" w14:textId="77777777" w:rsidR="004A10BF" w:rsidRDefault="004A10BF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CE196B0" w14:textId="77777777" w:rsidR="004A10BF" w:rsidRDefault="004A10BF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E135" w14:textId="77777777" w:rsidR="004A10BF" w:rsidRDefault="004A10BF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B772" w14:textId="77777777" w:rsidR="004A10BF" w:rsidRPr="00E4080B" w:rsidRDefault="004A10BF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80BC" w14:textId="77777777" w:rsidR="004A10BF" w:rsidRDefault="004A10BF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6A7E" w14:textId="77777777" w:rsidR="004A10BF" w:rsidRPr="00E4080B" w:rsidRDefault="004A10BF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0E1B" w14:textId="77777777" w:rsidR="004A10BF" w:rsidRDefault="004A10BF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4BED64AC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3B9777" w14:textId="77777777" w:rsidR="004A10BF" w:rsidRDefault="004A10B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7730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46CD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028F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11AB0ADC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9CC4467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233F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FD14" w14:textId="77777777" w:rsidR="004A10BF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D644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94B2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27A9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5A2513B9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BF200" w14:textId="77777777" w:rsidR="004A10BF" w:rsidRDefault="004A10B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C9D6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D681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02CF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0A408111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7A40FB0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BAB7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C7E8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0FC8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5946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C8AB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2A42757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72849C" w14:textId="77777777" w:rsidR="004A10BF" w:rsidRDefault="004A10B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3DCC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8EE1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2A6E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65FB6585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8729BEB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8932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22B2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F735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7F7F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23C6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A53BB92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86083A" w14:textId="77777777" w:rsidR="004A10BF" w:rsidRDefault="004A10B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67D1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15F9B976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9300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2425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2C675B50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C490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7A24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88E7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3449C6E2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9217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227F" w14:textId="77777777" w:rsidR="004A10BF" w:rsidRPr="001467E0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05C2712" w14:textId="77777777" w:rsidR="004A10BF" w:rsidRPr="008D7F2C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13ED98B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4FCEAA" w14:textId="77777777" w:rsidR="004A10BF" w:rsidRDefault="004A10B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4F11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0ABDE3AB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DC35" w14:textId="77777777" w:rsidR="004A10BF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A2DD" w14:textId="77777777" w:rsidR="004A10BF" w:rsidRDefault="004A10BF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317BC84F" w14:textId="77777777" w:rsidR="004A10BF" w:rsidRDefault="004A10BF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583C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F853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4BD1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453A" w14:textId="77777777" w:rsidR="004A10BF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93AA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A10BF" w14:paraId="304AD218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2C7BD7" w14:textId="77777777" w:rsidR="004A10BF" w:rsidRDefault="004A10B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D8DA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CC7B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67BE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BFBD4CA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3163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5AEF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76F7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AA09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FFF9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9EB696C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AA601" w14:textId="77777777" w:rsidR="004A10BF" w:rsidRDefault="004A10B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528D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AB10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555C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0988E60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DE8E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B58B3CA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5428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3B1A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339B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8F03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6E276D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4A10BF" w14:paraId="00DB0605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8327F" w14:textId="77777777" w:rsidR="004A10BF" w:rsidRDefault="004A10B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F8F3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2857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75EF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AAD4AFB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7473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1D84" w14:textId="77777777" w:rsidR="004A10BF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4490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52ED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4FCC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D62F22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4A10BF" w14:paraId="1FF97603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2990C" w14:textId="77777777" w:rsidR="004A10BF" w:rsidRDefault="004A10B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5A25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1B54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2FD9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AFE5280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DAF5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A6FB68E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3F5A" w14:textId="77777777" w:rsidR="004A10BF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2A67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6891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5088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371A52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4A10BF" w14:paraId="297A40CD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3109BC" w14:textId="77777777" w:rsidR="004A10BF" w:rsidRDefault="004A10BF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576D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BA2D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386C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D296C89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B3CA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3F1523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C7DD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558E" w14:textId="77777777" w:rsidR="004A10BF" w:rsidRDefault="004A10BF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148F" w14:textId="77777777" w:rsidR="004A10BF" w:rsidRPr="00E4080B" w:rsidRDefault="004A10BF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81F9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D50700" w14:textId="77777777" w:rsidR="004A10BF" w:rsidRDefault="004A10BF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5214BBFB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25C1D141" w14:textId="77777777" w:rsidR="004A10BF" w:rsidRDefault="004A10BF" w:rsidP="00F0370D">
      <w:pPr>
        <w:pStyle w:val="Heading1"/>
        <w:spacing w:line="360" w:lineRule="auto"/>
      </w:pPr>
      <w:r>
        <w:t>LINIA 800</w:t>
      </w:r>
    </w:p>
    <w:p w14:paraId="178574CC" w14:textId="77777777" w:rsidR="004A10BF" w:rsidRDefault="004A10BF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A10BF" w14:paraId="41285DBB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E62D7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2BCCD" w14:textId="77777777" w:rsidR="004A10BF" w:rsidRDefault="004A10BF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1F77E" w14:textId="77777777" w:rsidR="004A10BF" w:rsidRPr="001161EA" w:rsidRDefault="004A10BF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0495B" w14:textId="77777777" w:rsidR="004A10BF" w:rsidRDefault="004A10BF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09B04D3" w14:textId="77777777" w:rsidR="004A10BF" w:rsidRDefault="004A10BF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4C12F" w14:textId="77777777" w:rsidR="004A10BF" w:rsidRDefault="004A10BF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3FA33" w14:textId="77777777" w:rsidR="004A10BF" w:rsidRPr="001161EA" w:rsidRDefault="004A10BF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22D01" w14:textId="77777777" w:rsidR="004A10BF" w:rsidRDefault="004A10BF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534DD" w14:textId="77777777" w:rsidR="004A10BF" w:rsidRPr="008D08DE" w:rsidRDefault="004A10BF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9D049" w14:textId="77777777" w:rsidR="004A10BF" w:rsidRDefault="004A10BF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7677E9B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0A746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E0830" w14:textId="77777777" w:rsidR="004A10BF" w:rsidRDefault="004A10BF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CF887" w14:textId="77777777" w:rsidR="004A10BF" w:rsidRPr="001161EA" w:rsidRDefault="004A10BF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6F369" w14:textId="77777777" w:rsidR="004A10BF" w:rsidRDefault="004A10BF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94EEF7" w14:textId="77777777" w:rsidR="004A10BF" w:rsidRDefault="004A10BF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06DA5" w14:textId="77777777" w:rsidR="004A10BF" w:rsidRDefault="004A10BF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B2CB5" w14:textId="77777777" w:rsidR="004A10BF" w:rsidRPr="001161EA" w:rsidRDefault="004A10BF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EE675" w14:textId="77777777" w:rsidR="004A10BF" w:rsidRDefault="004A10BF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BF403" w14:textId="77777777" w:rsidR="004A10BF" w:rsidRPr="008D08DE" w:rsidRDefault="004A10BF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D0B4E" w14:textId="77777777" w:rsidR="004A10BF" w:rsidRDefault="004A10BF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06DD22C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10741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027B4" w14:textId="77777777" w:rsidR="004A10BF" w:rsidRDefault="004A10BF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FC4C2" w14:textId="77777777" w:rsidR="004A10BF" w:rsidRPr="001161EA" w:rsidRDefault="004A10BF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C324C" w14:textId="77777777" w:rsidR="004A10BF" w:rsidRDefault="004A10BF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828D10" w14:textId="77777777" w:rsidR="004A10BF" w:rsidRDefault="004A10BF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A779A" w14:textId="77777777" w:rsidR="004A10BF" w:rsidRDefault="004A10BF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B3227" w14:textId="77777777" w:rsidR="004A10BF" w:rsidRPr="001161EA" w:rsidRDefault="004A10BF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FC886" w14:textId="77777777" w:rsidR="004A10BF" w:rsidRDefault="004A10BF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CAC06" w14:textId="77777777" w:rsidR="004A10BF" w:rsidRPr="008D08DE" w:rsidRDefault="004A10BF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03906" w14:textId="77777777" w:rsidR="004A10BF" w:rsidRDefault="004A10BF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7862AA" w14:textId="77777777" w:rsidR="004A10BF" w:rsidRDefault="004A10BF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4A10BF" w:rsidRPr="00A8307A" w14:paraId="6C5C8ED2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4C797" w14:textId="77777777" w:rsidR="004A10BF" w:rsidRPr="00A75A00" w:rsidRDefault="004A10BF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9AB05" w14:textId="77777777" w:rsidR="004A10BF" w:rsidRPr="00A8307A" w:rsidRDefault="004A10B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2BD61" w14:textId="77777777" w:rsidR="004A10BF" w:rsidRPr="00A8307A" w:rsidRDefault="004A10B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7EE8E" w14:textId="77777777" w:rsidR="004A10BF" w:rsidRPr="00A8307A" w:rsidRDefault="004A10BF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79FE4" w14:textId="77777777" w:rsidR="004A10BF" w:rsidRDefault="004A10BF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C6DD3A8" w14:textId="77777777" w:rsidR="004A10BF" w:rsidRDefault="004A10BF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5C5DA819" w14:textId="77777777" w:rsidR="004A10BF" w:rsidRDefault="004A10BF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006BFA5" w14:textId="77777777" w:rsidR="004A10BF" w:rsidRDefault="004A10BF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2DA61" w14:textId="77777777" w:rsidR="004A10BF" w:rsidRDefault="004A10B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0B958" w14:textId="77777777" w:rsidR="004A10BF" w:rsidRPr="00A8307A" w:rsidRDefault="004A10B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3336B" w14:textId="77777777" w:rsidR="004A10BF" w:rsidRPr="00A8307A" w:rsidRDefault="004A10B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87088" w14:textId="77777777" w:rsidR="004A10BF" w:rsidRDefault="004A10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21D105" w14:textId="77777777" w:rsidR="004A10BF" w:rsidRPr="00A8307A" w:rsidRDefault="004A10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4A10BF" w:rsidRPr="00A8307A" w14:paraId="6ABD93DE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FFE9C" w14:textId="77777777" w:rsidR="004A10BF" w:rsidRPr="00A75A00" w:rsidRDefault="004A10BF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764EF" w14:textId="77777777" w:rsidR="004A10BF" w:rsidRDefault="004A10B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012822DC" w14:textId="77777777" w:rsidR="004A10BF" w:rsidRPr="00A8307A" w:rsidRDefault="004A10B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DF31D" w14:textId="77777777" w:rsidR="004A10BF" w:rsidRPr="00A8307A" w:rsidRDefault="004A10B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48B49" w14:textId="77777777" w:rsidR="004A10BF" w:rsidRDefault="004A10BF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14:paraId="0E90362E" w14:textId="77777777" w:rsidR="004A10BF" w:rsidRDefault="004A10BF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B4133" w14:textId="77777777" w:rsidR="004A10BF" w:rsidRDefault="004A10BF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12E1A" w14:textId="77777777" w:rsidR="004A10BF" w:rsidRDefault="004A10B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2567D" w14:textId="77777777" w:rsidR="004A10BF" w:rsidRDefault="004A10B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6A4CD858" w14:textId="77777777" w:rsidR="004A10BF" w:rsidRPr="00A8307A" w:rsidRDefault="004A10B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48721" w14:textId="77777777" w:rsidR="004A10BF" w:rsidRPr="00A8307A" w:rsidRDefault="004A10B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0CAB1" w14:textId="77777777" w:rsidR="004A10BF" w:rsidRDefault="004A10BF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CBCA9A3" w14:textId="77777777" w:rsidR="004A10BF" w:rsidRDefault="004A10BF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14:paraId="1CC4BB0B" w14:textId="77777777" w:rsidR="004A10BF" w:rsidRDefault="004A10BF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14:paraId="42484CF8" w14:textId="77777777" w:rsidR="004A10BF" w:rsidRDefault="004A10BF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4A10BF" w14:paraId="6BBA639E" w14:textId="77777777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DE9A52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FA21" w14:textId="77777777" w:rsidR="004A10BF" w:rsidRDefault="004A10B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A2A0" w14:textId="77777777" w:rsidR="004A10BF" w:rsidRPr="001161EA" w:rsidRDefault="004A10B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9769" w14:textId="77777777" w:rsidR="004A10BF" w:rsidRDefault="004A10BF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B7E7554" w14:textId="77777777" w:rsidR="004A10BF" w:rsidRDefault="004A10BF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FDB8" w14:textId="77777777" w:rsidR="004A10BF" w:rsidRDefault="004A10B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7D4C65" w14:textId="77777777" w:rsidR="004A10BF" w:rsidRDefault="004A10B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7C48" w14:textId="77777777" w:rsidR="004A10BF" w:rsidRPr="001161EA" w:rsidRDefault="004A10B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BBD5" w14:textId="77777777" w:rsidR="004A10BF" w:rsidRDefault="004A10B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C6E0" w14:textId="77777777" w:rsidR="004A10BF" w:rsidRPr="008D08DE" w:rsidRDefault="004A10B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59D1" w14:textId="77777777" w:rsidR="004A10BF" w:rsidRDefault="004A10BF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4A10BF" w14:paraId="4D1E7009" w14:textId="77777777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C832E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735E" w14:textId="77777777" w:rsidR="004A10BF" w:rsidRDefault="004A10B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E06C" w14:textId="77777777" w:rsidR="004A10BF" w:rsidRPr="001161EA" w:rsidRDefault="004A10B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7210" w14:textId="77777777" w:rsidR="004A10BF" w:rsidRDefault="004A10BF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58B5C021" w14:textId="77777777" w:rsidR="004A10BF" w:rsidRDefault="004A10BF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968B" w14:textId="77777777" w:rsidR="004A10BF" w:rsidRDefault="004A10B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BD42332" w14:textId="77777777" w:rsidR="004A10BF" w:rsidRDefault="004A10B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045700B2" w14:textId="77777777" w:rsidR="004A10BF" w:rsidRDefault="004A10B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18C263BD" w14:textId="77777777" w:rsidR="004A10BF" w:rsidRDefault="004A10B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7479108A" w14:textId="77777777" w:rsidR="004A10BF" w:rsidRDefault="004A10B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637C77E4" w14:textId="77777777" w:rsidR="004A10BF" w:rsidRDefault="004A10B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461D" w14:textId="77777777" w:rsidR="004A10BF" w:rsidRPr="001161EA" w:rsidRDefault="004A10B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89AC" w14:textId="77777777" w:rsidR="004A10BF" w:rsidRDefault="004A10B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5BBD" w14:textId="77777777" w:rsidR="004A10BF" w:rsidRPr="008D08DE" w:rsidRDefault="004A10B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0361" w14:textId="77777777" w:rsidR="004A10BF" w:rsidRDefault="004A10BF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5CA0532" w14:textId="77777777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CF445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BD3B" w14:textId="77777777" w:rsidR="004A10BF" w:rsidRDefault="004A10B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42D1" w14:textId="77777777" w:rsidR="004A10BF" w:rsidRPr="001161EA" w:rsidRDefault="004A10B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4995" w14:textId="77777777" w:rsidR="004A10BF" w:rsidRDefault="004A10BF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A422" w14:textId="77777777" w:rsidR="004A10BF" w:rsidRDefault="004A10B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7F5F" w14:textId="77777777" w:rsidR="004A10BF" w:rsidRPr="001161EA" w:rsidRDefault="004A10B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433D" w14:textId="77777777" w:rsidR="004A10BF" w:rsidRDefault="004A10B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724C" w14:textId="77777777" w:rsidR="004A10BF" w:rsidRPr="008D08DE" w:rsidRDefault="004A10B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A041" w14:textId="77777777" w:rsidR="004A10BF" w:rsidRDefault="004A10BF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6FC4DD" w14:textId="77777777" w:rsidR="004A10BF" w:rsidRDefault="004A10BF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E037D1" w14:textId="77777777" w:rsidR="004A10BF" w:rsidRDefault="004A10BF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A10BF" w14:paraId="0D1B3BF9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638D0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61C0" w14:textId="77777777" w:rsidR="004A10BF" w:rsidRDefault="004A10B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C297" w14:textId="77777777" w:rsidR="004A10BF" w:rsidRPr="001161EA" w:rsidRDefault="004A10B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EB68" w14:textId="77777777" w:rsidR="004A10BF" w:rsidRDefault="004A10BF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B260" w14:textId="77777777" w:rsidR="004A10BF" w:rsidRDefault="004A10B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CC31" w14:textId="77777777" w:rsidR="004A10BF" w:rsidRDefault="004A10B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4570" w14:textId="77777777" w:rsidR="004A10BF" w:rsidRDefault="004A10BF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9C61" w14:textId="77777777" w:rsidR="004A10BF" w:rsidRPr="008D08DE" w:rsidRDefault="004A10BF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DBAD" w14:textId="77777777" w:rsidR="004A10BF" w:rsidRDefault="004A10BF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FC5CA7" w14:textId="77777777" w:rsidR="004A10BF" w:rsidRDefault="004A10BF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7B6696" w14:textId="77777777" w:rsidR="004A10BF" w:rsidRDefault="004A10BF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A10BF" w14:paraId="15030A3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86AC3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BA98" w14:textId="77777777" w:rsidR="004A10BF" w:rsidRDefault="004A10BF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2771" w14:textId="77777777" w:rsidR="004A10BF" w:rsidRPr="001161EA" w:rsidRDefault="004A10BF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0C2C" w14:textId="77777777" w:rsidR="004A10BF" w:rsidRDefault="004A10BF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99AD" w14:textId="77777777" w:rsidR="004A10BF" w:rsidRDefault="004A10BF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4355" w14:textId="77777777" w:rsidR="004A10BF" w:rsidRDefault="004A10BF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0AA3" w14:textId="77777777" w:rsidR="004A10BF" w:rsidRDefault="004A10BF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0B99" w14:textId="77777777" w:rsidR="004A10BF" w:rsidRPr="008D08DE" w:rsidRDefault="004A10BF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B424" w14:textId="77777777" w:rsidR="004A10BF" w:rsidRDefault="004A10BF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618E76" w14:textId="77777777" w:rsidR="004A10BF" w:rsidRDefault="004A10BF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A3265A" w14:textId="77777777" w:rsidR="004A10BF" w:rsidRDefault="004A10BF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4A10BF" w14:paraId="49162687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C7AD6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31D1" w14:textId="77777777" w:rsidR="004A10BF" w:rsidRDefault="004A10BF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3711031B" w14:textId="77777777" w:rsidR="004A10BF" w:rsidRDefault="004A10BF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F708" w14:textId="77777777" w:rsidR="004A10BF" w:rsidRPr="001161EA" w:rsidRDefault="004A10BF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A7AC" w14:textId="77777777" w:rsidR="004A10BF" w:rsidRDefault="004A10BF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7369" w14:textId="77777777" w:rsidR="004A10BF" w:rsidRDefault="004A10BF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5BC9" w14:textId="77777777" w:rsidR="004A10BF" w:rsidRDefault="004A10BF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034A" w14:textId="77777777" w:rsidR="004A10BF" w:rsidRDefault="004A10BF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FC7B" w14:textId="77777777" w:rsidR="004A10BF" w:rsidRPr="008D08DE" w:rsidRDefault="004A10BF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E947" w14:textId="77777777" w:rsidR="004A10BF" w:rsidRDefault="004A10BF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D48D60C" w14:textId="77777777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0EBCC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DA61" w14:textId="77777777" w:rsidR="004A10BF" w:rsidRDefault="004A10B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C362" w14:textId="77777777" w:rsidR="004A10BF" w:rsidRPr="001161EA" w:rsidRDefault="004A10B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6216" w14:textId="77777777" w:rsidR="004A10BF" w:rsidRDefault="004A10B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DDE1" w14:textId="77777777" w:rsidR="004A10BF" w:rsidRDefault="004A10B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13CC31" w14:textId="77777777" w:rsidR="004A10BF" w:rsidRDefault="004A10B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4A45" w14:textId="77777777" w:rsidR="004A10BF" w:rsidRDefault="004A10B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0411" w14:textId="77777777" w:rsidR="004A10BF" w:rsidRDefault="004A10B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F990" w14:textId="77777777" w:rsidR="004A10BF" w:rsidRPr="008D08DE" w:rsidRDefault="004A10B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C6AD" w14:textId="77777777" w:rsidR="004A10BF" w:rsidRDefault="004A10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27D1FC" w14:textId="77777777" w:rsidR="004A10BF" w:rsidRDefault="004A10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AF8332" w14:textId="77777777" w:rsidR="004A10BF" w:rsidRDefault="004A10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A10BF" w14:paraId="1BB2A62F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89619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3424" w14:textId="77777777" w:rsidR="004A10BF" w:rsidRDefault="004A10BF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3B0C" w14:textId="77777777" w:rsidR="004A10BF" w:rsidRPr="001161EA" w:rsidRDefault="004A10BF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F97B" w14:textId="77777777" w:rsidR="004A10BF" w:rsidRDefault="004A10BF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870D" w14:textId="77777777" w:rsidR="004A10BF" w:rsidRDefault="004A10BF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E45D" w14:textId="77777777" w:rsidR="004A10BF" w:rsidRDefault="004A10BF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AEDB" w14:textId="77777777" w:rsidR="004A10BF" w:rsidRDefault="004A10BF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F721" w14:textId="77777777" w:rsidR="004A10BF" w:rsidRPr="008D08DE" w:rsidRDefault="004A10BF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724C" w14:textId="77777777" w:rsidR="004A10BF" w:rsidRDefault="004A10BF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D4A820" w14:textId="77777777" w:rsidR="004A10BF" w:rsidRDefault="004A10BF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429749" w14:textId="77777777" w:rsidR="004A10BF" w:rsidRDefault="004A10BF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4A10BF" w14:paraId="77707C58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E2AAC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DAE7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C8A1" w14:textId="77777777" w:rsidR="004A10BF" w:rsidRPr="001161EA" w:rsidRDefault="004A10B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93DD" w14:textId="77777777" w:rsidR="004A10BF" w:rsidRDefault="004A10BF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7B27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2FEF" w14:textId="77777777" w:rsidR="004A10BF" w:rsidRDefault="004A10B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901B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430F" w14:textId="77777777" w:rsidR="004A10BF" w:rsidRPr="008D08DE" w:rsidRDefault="004A10B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7BD3" w14:textId="77777777" w:rsidR="004A10BF" w:rsidRDefault="004A10B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B444A3" w14:textId="77777777" w:rsidR="004A10BF" w:rsidRDefault="004A10B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BA0C23" w14:textId="77777777" w:rsidR="004A10BF" w:rsidRDefault="004A10B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A10BF" w14:paraId="296F0DA8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F2FCF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EB25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C735" w14:textId="77777777" w:rsidR="004A10BF" w:rsidRPr="001161EA" w:rsidRDefault="004A10B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EAC9" w14:textId="77777777" w:rsidR="004A10BF" w:rsidRDefault="004A10BF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F324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7F788E9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54DE" w14:textId="77777777" w:rsidR="004A10BF" w:rsidRDefault="004A10B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BD2B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B91D" w14:textId="77777777" w:rsidR="004A10BF" w:rsidRPr="008D08DE" w:rsidRDefault="004A10B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8AF7" w14:textId="77777777" w:rsidR="004A10BF" w:rsidRDefault="004A10B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50CB701C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BBD66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C3F3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2F92" w14:textId="77777777" w:rsidR="004A10BF" w:rsidRPr="001161EA" w:rsidRDefault="004A10B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DC43" w14:textId="77777777" w:rsidR="004A10BF" w:rsidRDefault="004A10BF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2F22E995" w14:textId="77777777" w:rsidR="004A10BF" w:rsidRDefault="004A10BF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BA8A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2FED" w14:textId="77777777" w:rsidR="004A10BF" w:rsidRDefault="004A10B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713D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513FF857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10E0" w14:textId="77777777" w:rsidR="004A10BF" w:rsidRDefault="004A10B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3119" w14:textId="77777777" w:rsidR="004A10BF" w:rsidRDefault="004A10B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C15836A" w14:textId="77777777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8CED2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104D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34CA" w14:textId="77777777" w:rsidR="004A10BF" w:rsidRDefault="004A10B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E28E" w14:textId="77777777" w:rsidR="004A10BF" w:rsidRDefault="004A10BF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13E2BC4" w14:textId="77777777" w:rsidR="004A10BF" w:rsidRDefault="004A10BF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D14D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3B4E" w14:textId="77777777" w:rsidR="004A10BF" w:rsidRDefault="004A10B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125A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50DBD991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6579" w14:textId="77777777" w:rsidR="004A10BF" w:rsidRDefault="004A10B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859C" w14:textId="77777777" w:rsidR="004A10BF" w:rsidRDefault="004A10B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41ACC9FB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F803A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21B0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3700" w14:textId="77777777" w:rsidR="004A10BF" w:rsidRDefault="004A10B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E194" w14:textId="77777777" w:rsidR="004A10BF" w:rsidRDefault="004A10BF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140B7CB" w14:textId="77777777" w:rsidR="004A10BF" w:rsidRDefault="004A10BF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B618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9E45" w14:textId="77777777" w:rsidR="004A10BF" w:rsidRDefault="004A10B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97F5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50BF5224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1B80" w14:textId="77777777" w:rsidR="004A10BF" w:rsidRDefault="004A10B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D0F7" w14:textId="77777777" w:rsidR="004A10BF" w:rsidRDefault="004A10B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F3A146" w14:textId="77777777" w:rsidR="004A10BF" w:rsidRDefault="004A10B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14:paraId="567EB28D" w14:textId="77777777" w:rsidR="004A10BF" w:rsidRDefault="004A10BF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14:paraId="5594A6EF" w14:textId="77777777" w:rsidR="004A10BF" w:rsidRDefault="004A10BF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14:paraId="42D50540" w14:textId="77777777" w:rsidR="004A10BF" w:rsidRDefault="004A10BF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14:paraId="01374DB5" w14:textId="77777777" w:rsidR="004A10BF" w:rsidRPr="009F2F6A" w:rsidRDefault="004A10BF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4A10BF" w14:paraId="6139380B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D88FD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18F2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B6E2" w14:textId="77777777" w:rsidR="004A10BF" w:rsidRDefault="004A10B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D412" w14:textId="77777777" w:rsidR="004A10BF" w:rsidRDefault="004A10BF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80A7374" w14:textId="77777777" w:rsidR="004A10BF" w:rsidRDefault="004A10BF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1CD5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DC3E" w14:textId="77777777" w:rsidR="004A10BF" w:rsidRDefault="004A10B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E73A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17267876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F8EC" w14:textId="77777777" w:rsidR="004A10BF" w:rsidRDefault="004A10B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361A" w14:textId="77777777" w:rsidR="004A10BF" w:rsidRDefault="004A10B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0E8F310B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7EB77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1C87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6140" w14:textId="77777777" w:rsidR="004A10BF" w:rsidRDefault="004A10B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B7FA" w14:textId="77777777" w:rsidR="004A10BF" w:rsidRDefault="004A10BF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211E908" w14:textId="77777777" w:rsidR="004A10BF" w:rsidRDefault="004A10BF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B15E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125EB5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0D62" w14:textId="77777777" w:rsidR="004A10BF" w:rsidRDefault="004A10B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5B52" w14:textId="77777777" w:rsidR="004A10BF" w:rsidRDefault="004A10BF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0FDC" w14:textId="77777777" w:rsidR="004A10BF" w:rsidRDefault="004A10BF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582B" w14:textId="77777777" w:rsidR="004A10BF" w:rsidRDefault="004A10B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063D2B" w14:textId="77777777" w:rsidR="004A10BF" w:rsidRDefault="004A10B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656267" w14:textId="77777777" w:rsidR="004A10BF" w:rsidRDefault="004A10B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0D7CE3B6" w14:textId="77777777" w:rsidR="004A10BF" w:rsidRDefault="004A10B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0B386BE0" w14:textId="77777777" w:rsidR="004A10BF" w:rsidRDefault="004A10BF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4A10BF" w14:paraId="3C140EF4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91D1C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71CB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628B" w14:textId="77777777" w:rsidR="004A10BF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5A9F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74AE3D6E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A397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CBBC30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393A" w14:textId="77777777" w:rsidR="004A10BF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6453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A08B" w14:textId="77777777" w:rsidR="004A10BF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A68C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9D2F95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376874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17AF17C3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332F63CA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4A10BF" w14:paraId="62BDC169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E86EC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F53C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CF0B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C770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14509FF" w14:textId="77777777" w:rsidR="004A10BF" w:rsidRPr="008B2519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74A6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90C532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CE2F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8B56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26CD" w14:textId="77777777" w:rsidR="004A10BF" w:rsidRPr="008D08DE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6808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A10BF" w14:paraId="52DC24D7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B1D66D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E20C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0C9BC705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CA6E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BFF7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D89570C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4BE9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20B5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8B48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2697" w14:textId="77777777" w:rsidR="004A10BF" w:rsidRPr="008D08DE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5C19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36DAF69D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E2C63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BB77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947A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FAC5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BDE0100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47FF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EA2A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0FA5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7DBC043B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3CBA" w14:textId="77777777" w:rsidR="004A10BF" w:rsidRPr="008D08DE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77A0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202AEDA5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3B570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3958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AC86" w14:textId="77777777" w:rsidR="004A10BF" w:rsidRPr="001161EA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7C6E" w14:textId="77777777" w:rsidR="004A10BF" w:rsidRDefault="004A10BF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7E354313" w14:textId="77777777" w:rsidR="004A10BF" w:rsidRDefault="004A10BF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3C2B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32018A9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D978" w14:textId="77777777" w:rsidR="004A10BF" w:rsidRPr="001161EA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B4C5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E439" w14:textId="77777777" w:rsidR="004A10BF" w:rsidRPr="008D08DE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45CE" w14:textId="77777777" w:rsidR="004A10BF" w:rsidRDefault="004A10B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4A10BF" w14:paraId="0F1BB203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B8585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0A18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1F32" w14:textId="77777777" w:rsidR="004A10BF" w:rsidRPr="001161EA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B142" w14:textId="77777777" w:rsidR="004A10BF" w:rsidRDefault="004A10BF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80800A0" w14:textId="77777777" w:rsidR="004A10BF" w:rsidRDefault="004A10BF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D730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5A816D7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1E1B" w14:textId="77777777" w:rsidR="004A10BF" w:rsidRPr="001161EA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D026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E938" w14:textId="77777777" w:rsidR="004A10BF" w:rsidRPr="008D08DE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D1A7" w14:textId="77777777" w:rsidR="004A10BF" w:rsidRDefault="004A10B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4A10BF" w14:paraId="33598F63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8D55D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1413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D4BA" w14:textId="77777777" w:rsidR="004A10BF" w:rsidRPr="001161EA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A369" w14:textId="77777777" w:rsidR="004A10BF" w:rsidRDefault="004A10BF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AC6CF32" w14:textId="77777777" w:rsidR="004A10BF" w:rsidRDefault="004A10BF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7D71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14:paraId="42642E71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8F74" w14:textId="77777777" w:rsidR="004A10BF" w:rsidRPr="001161EA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05EB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EBBA" w14:textId="77777777" w:rsidR="004A10BF" w:rsidRPr="008D08DE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12DE" w14:textId="77777777" w:rsidR="004A10BF" w:rsidRDefault="004A10B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6, 7, 8, 11 - 2T. </w:t>
            </w:r>
          </w:p>
        </w:tc>
      </w:tr>
      <w:tr w:rsidR="004A10BF" w14:paraId="4AAE57DB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EA069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A5A7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B269" w14:textId="77777777" w:rsidR="004A10BF" w:rsidRPr="001161EA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4F92" w14:textId="77777777" w:rsidR="004A10BF" w:rsidRDefault="004A10BF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7C15D52" w14:textId="77777777" w:rsidR="004A10BF" w:rsidRDefault="004A10BF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DEFF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14:paraId="17E885B3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EC2F" w14:textId="77777777" w:rsidR="004A10BF" w:rsidRPr="001161EA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9DD8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27FB" w14:textId="77777777" w:rsidR="004A10BF" w:rsidRPr="008D08DE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B115" w14:textId="77777777" w:rsidR="004A10BF" w:rsidRDefault="004A10B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6, 7, 8, 11 - 2T.</w:t>
            </w:r>
          </w:p>
        </w:tc>
      </w:tr>
      <w:tr w:rsidR="004A10BF" w14:paraId="0D05513D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6D559C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0E7A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18C4" w14:textId="77777777" w:rsidR="004A10BF" w:rsidRPr="001161EA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E4C1" w14:textId="77777777" w:rsidR="004A10BF" w:rsidRDefault="004A10BF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6F2899E0" w14:textId="77777777" w:rsidR="004A10BF" w:rsidRDefault="004A10BF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1772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14:paraId="492427A3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6D0A" w14:textId="77777777" w:rsidR="004A10BF" w:rsidRPr="001161EA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BD6C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B930" w14:textId="77777777" w:rsidR="004A10BF" w:rsidRPr="008D08DE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6849" w14:textId="77777777" w:rsidR="004A10BF" w:rsidRDefault="004A10B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Bărăganu - Fetești la liniile 6, 7, 8, </w:t>
            </w:r>
          </w:p>
          <w:p w14:paraId="0B1DB069" w14:textId="77777777" w:rsidR="004A10BF" w:rsidRDefault="004A10B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11 - 2T.</w:t>
            </w:r>
          </w:p>
        </w:tc>
      </w:tr>
      <w:tr w:rsidR="004A10BF" w14:paraId="0C2C843E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A4144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98B5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2AC7" w14:textId="77777777" w:rsidR="004A10BF" w:rsidRPr="001161EA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D1A9" w14:textId="77777777" w:rsidR="004A10BF" w:rsidRDefault="004A10BF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6DEE112A" w14:textId="77777777" w:rsidR="004A10BF" w:rsidRDefault="004A10BF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711E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14:paraId="0EA1654B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961B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7BEC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FF13" w14:textId="77777777" w:rsidR="004A10BF" w:rsidRPr="008D08DE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5CF0" w14:textId="77777777" w:rsidR="004A10BF" w:rsidRPr="009472C0" w:rsidRDefault="004A10B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941F47" w14:textId="77777777" w:rsidR="004A10BF" w:rsidRPr="009472C0" w:rsidRDefault="004A10B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2D80DA8F" w14:textId="77777777" w:rsidR="004A10BF" w:rsidRPr="009472C0" w:rsidRDefault="004A10B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14:paraId="434D6BC7" w14:textId="77777777" w:rsidR="004A10BF" w:rsidRDefault="004A10B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6, 7, 8, 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>11 - 2T.</w:t>
            </w:r>
          </w:p>
        </w:tc>
      </w:tr>
      <w:tr w:rsidR="004A10BF" w14:paraId="3E090EC4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9F4EC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D6A1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B09B" w14:textId="77777777" w:rsidR="004A10BF" w:rsidRPr="001161EA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2D82" w14:textId="77777777" w:rsidR="004A10BF" w:rsidRDefault="004A10BF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0721B02B" w14:textId="77777777" w:rsidR="004A10BF" w:rsidRDefault="004A10BF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103A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02B5A2A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14:paraId="6A2EAF9B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CFE9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E820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DC3B" w14:textId="77777777" w:rsidR="004A10BF" w:rsidRPr="008D08DE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9DA6" w14:textId="77777777" w:rsidR="004A10BF" w:rsidRPr="009472C0" w:rsidRDefault="004A10B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29B775" w14:textId="77777777" w:rsidR="004A10BF" w:rsidRPr="009472C0" w:rsidRDefault="004A10B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656FC849" w14:textId="77777777" w:rsidR="004A10BF" w:rsidRPr="009472C0" w:rsidRDefault="004A10B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14:paraId="0C638EFC" w14:textId="77777777" w:rsidR="004A10BF" w:rsidRDefault="004A10B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14:paraId="627113B1" w14:textId="77777777" w:rsidR="004A10BF" w:rsidRPr="009472C0" w:rsidRDefault="004A10B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14:paraId="270D4558" w14:textId="77777777" w:rsidR="004A10BF" w:rsidRDefault="004A10B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14:paraId="432A04DB" w14:textId="77777777" w:rsidR="004A10BF" w:rsidRPr="009472C0" w:rsidRDefault="004A10B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4A10BF" w14:paraId="67BF2CC1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83A6F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AE3C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FBA6" w14:textId="77777777" w:rsidR="004A10BF" w:rsidRPr="001161EA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16EC" w14:textId="77777777" w:rsidR="004A10BF" w:rsidRDefault="004A10BF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1C9533E" w14:textId="77777777" w:rsidR="004A10BF" w:rsidRDefault="004A10BF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66DD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14:paraId="15F5F0FF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2FC5" w14:textId="77777777" w:rsidR="004A10BF" w:rsidRPr="001161EA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56D4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010B" w14:textId="77777777" w:rsidR="004A10BF" w:rsidRPr="008D08DE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F0EB" w14:textId="77777777" w:rsidR="004A10BF" w:rsidRDefault="004A10B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4A10BF" w14:paraId="63009E0D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4C999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B220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2A4E" w14:textId="77777777" w:rsidR="004A10BF" w:rsidRPr="001161EA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9A0D" w14:textId="77777777" w:rsidR="004A10BF" w:rsidRDefault="004A10BF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0F5A28A" w14:textId="77777777" w:rsidR="004A10BF" w:rsidRDefault="004A10BF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5C5A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14:paraId="1708C8D5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4894" w14:textId="77777777" w:rsidR="004A10BF" w:rsidRPr="001161EA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2E41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614E" w14:textId="77777777" w:rsidR="004A10BF" w:rsidRPr="008D08DE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EA8B" w14:textId="77777777" w:rsidR="004A10BF" w:rsidRDefault="004A10BF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4A10BF" w14:paraId="49B9480B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C4479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9114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6BCF" w14:textId="77777777" w:rsidR="004A10BF" w:rsidRPr="001161EA" w:rsidRDefault="004A10BF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98E0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357A9774" w14:textId="77777777" w:rsidR="004A10BF" w:rsidRDefault="004A10BF" w:rsidP="00F91A46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FAF5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785D3A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59D33D7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9AAB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6A9C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D05E" w14:textId="77777777" w:rsidR="004A10BF" w:rsidRPr="008D08DE" w:rsidRDefault="004A10BF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7CFD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07E3C2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linile 1, 2, 3 în și din  fir I + II L 804 Fetești  -  Movila</w:t>
            </w:r>
          </w:p>
        </w:tc>
      </w:tr>
      <w:tr w:rsidR="004A10BF" w14:paraId="1993F85A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D9B2C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D1E7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92D7" w14:textId="77777777" w:rsidR="004A10BF" w:rsidRPr="001161EA" w:rsidRDefault="004A10BF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08C4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3BDA05B2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43DF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4DA36C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1ECD" w14:textId="77777777" w:rsidR="004A10BF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A3FE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5269" w14:textId="77777777" w:rsidR="004A10BF" w:rsidRPr="008D08DE" w:rsidRDefault="004A10BF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9230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E801A6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 -  Movila în și din fir I + II L800 Fetești - Bărăganu</w:t>
            </w:r>
          </w:p>
        </w:tc>
      </w:tr>
      <w:tr w:rsidR="004A10BF" w14:paraId="1701B0F1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B4D44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1FDE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4C49" w14:textId="77777777" w:rsidR="004A10BF" w:rsidRPr="001161EA" w:rsidRDefault="004A10BF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4EAF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4F151F6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21A8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321B52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0B34" w14:textId="77777777" w:rsidR="004A10BF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B1D1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765D" w14:textId="77777777" w:rsidR="004A10BF" w:rsidRPr="008D08DE" w:rsidRDefault="004A10BF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CD04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ADD644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6 în și din fir I + II L804 Fetești  -  Movila în și din fir I + II L800 Fetești - Bărăganu</w:t>
            </w:r>
          </w:p>
        </w:tc>
      </w:tr>
      <w:tr w:rsidR="004A10BF" w14:paraId="31DC7AD8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DD6E8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5573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0E71" w14:textId="77777777" w:rsidR="004A10BF" w:rsidRPr="001161EA" w:rsidRDefault="004A10BF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F3F2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CEE5E28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1D2A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2EBF2D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2944" w14:textId="77777777" w:rsidR="004A10BF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02BA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5823" w14:textId="77777777" w:rsidR="004A10BF" w:rsidRPr="008D08DE" w:rsidRDefault="004A10BF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03E4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5E1F1E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7 și 8 în și din fir I + II L804 Fetești  -  Movila în și din fir I + II L800 Fetești - Bărăganu</w:t>
            </w:r>
          </w:p>
        </w:tc>
      </w:tr>
      <w:tr w:rsidR="004A10BF" w14:paraId="4D41B5E3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18C1A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C745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656D" w14:textId="77777777" w:rsidR="004A10BF" w:rsidRPr="001161EA" w:rsidRDefault="004A10BF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EBC0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59D06D6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EA4D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F86C67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A2DB" w14:textId="77777777" w:rsidR="004A10BF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73B8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0A40" w14:textId="77777777" w:rsidR="004A10BF" w:rsidRPr="008D08DE" w:rsidRDefault="004A10BF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F9C4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3696BD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8 în și din fir I + II L804 Fetești  -  Movila în și din fir I + II L800 Fetești - Bărăganu</w:t>
            </w:r>
          </w:p>
        </w:tc>
      </w:tr>
      <w:tr w:rsidR="004A10BF" w14:paraId="0E773566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BAE83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CAC2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2EFF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C129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A5AF12C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166D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4BE02D96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B319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BD97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3F45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05BF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4A10BF" w14:paraId="6E29E46D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848B3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A8D0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E65E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5D79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AAD9CB5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BCF9" w14:textId="77777777" w:rsidR="004A10BF" w:rsidRDefault="004A10BF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3D9B618B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D71C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F6D4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22EA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6D88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4A10BF" w14:paraId="401F2A2D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D2A9F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0DDF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045E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7A9D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0A6CB86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C280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74DA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AC8E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A9DC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5AE1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D4AE531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1E248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A725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F8C1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D46F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31B9BBC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8,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6D56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679D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D70A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6EC8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A175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0E3D3B5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73A8D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2471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C823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AC54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CA9BC2D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E3E4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57A0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7F00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EFCE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6C47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4A10BF" w14:paraId="6C639034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DA085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D905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7254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CE5D" w14:textId="77777777" w:rsidR="004A10BF" w:rsidRDefault="004A10BF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5A0BB6D" w14:textId="77777777" w:rsidR="004A10BF" w:rsidRDefault="004A10BF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FED1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76EF" w14:textId="77777777" w:rsidR="004A10BF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94F4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1E4C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124A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AD8212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linia 800 fir I și II Fetești – Ovidiu.</w:t>
            </w:r>
          </w:p>
        </w:tc>
      </w:tr>
      <w:tr w:rsidR="004A10BF" w14:paraId="40BD47F1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0066A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DD2A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40C4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7500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CD533A6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5F6B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0CF845F2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FFA0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6522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922F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DDD4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3858F62B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47E89587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4A10BF" w14:paraId="568AF6AD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7DB19B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64F8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147+070</w:t>
            </w:r>
          </w:p>
          <w:p w14:paraId="081559E2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FA22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CBAE" w14:textId="77777777" w:rsidR="004A10BF" w:rsidRDefault="004A10BF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F07D08B" w14:textId="77777777" w:rsidR="004A10BF" w:rsidRDefault="004A10BF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2169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ACD5" w14:textId="77777777" w:rsidR="004A10BF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5299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B502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10A1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9DB08D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2, 3, 6, 7, 8 în/din fir I și II Fetești – Ovidiu.</w:t>
            </w:r>
          </w:p>
        </w:tc>
      </w:tr>
      <w:tr w:rsidR="004A10BF" w14:paraId="631D27C3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63971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81C9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DEC6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3B35" w14:textId="77777777" w:rsidR="004A10BF" w:rsidRDefault="004A10BF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E441B99" w14:textId="77777777" w:rsidR="004A10BF" w:rsidRDefault="004A10BF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9107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26-40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8837" w14:textId="77777777" w:rsidR="004A10BF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9B8A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FD2F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DE3F" w14:textId="77777777" w:rsidR="004A10BF" w:rsidRDefault="004A10BF" w:rsidP="00F42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73FF7D" w14:textId="77777777" w:rsidR="004A10BF" w:rsidRDefault="004A10BF" w:rsidP="00F423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linia 800 fir I și II Fetești – Ovidiu.</w:t>
            </w:r>
          </w:p>
        </w:tc>
      </w:tr>
      <w:tr w:rsidR="004A10BF" w14:paraId="10D0B8C1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B5D5F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F72E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6852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C5A4" w14:textId="77777777" w:rsidR="004A10BF" w:rsidRDefault="004A10BF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69CF2BA" w14:textId="77777777" w:rsidR="004A10BF" w:rsidRDefault="004A10BF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B4B9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C6F1" w14:textId="77777777" w:rsidR="004A10BF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EC10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D37D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4CAA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6011FF7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4C70EC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E48A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5950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25AF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7957953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3B52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095C8E49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43A9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8CA1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B4FB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FFBD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00C78F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63F480E1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4A10BF" w14:paraId="2F71F464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4139B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0916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5A6D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BB5F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88C190E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1D81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663ABB99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BF56" w14:textId="77777777" w:rsidR="004A10BF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2F84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BCBC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53C9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07178A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1EFAF3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528E12BE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4A10BF" w14:paraId="3ACBB6C9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B97359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0111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9396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B3FE" w14:textId="77777777" w:rsidR="004A10BF" w:rsidRDefault="004A10BF" w:rsidP="00281F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09BE13A" w14:textId="77777777" w:rsidR="004A10BF" w:rsidRDefault="004A10BF" w:rsidP="00281F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52A0" w14:textId="77777777" w:rsidR="004A10BF" w:rsidRDefault="004A10BF" w:rsidP="00281F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9A94FA" w14:textId="77777777" w:rsidR="004A10BF" w:rsidRDefault="004A10BF" w:rsidP="00281F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EDEC" w14:textId="77777777" w:rsidR="004A10BF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4BEE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147+030</w:t>
            </w:r>
          </w:p>
          <w:p w14:paraId="736AB117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B212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39F9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E0F2B3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1, 2, 3, 6, 7, 8 în/din fir I și II Fetești – Ovidiu.</w:t>
            </w:r>
          </w:p>
        </w:tc>
      </w:tr>
      <w:tr w:rsidR="004A10BF" w14:paraId="5A19866E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01D4E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FC79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7E35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7F56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851D60B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28A2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14:paraId="605C9103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08D7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F766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CEFB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6599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4A10BF" w14:paraId="2E0A16B1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720E0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EEF7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5F69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0547" w14:textId="77777777" w:rsidR="004A10BF" w:rsidRDefault="004A10BF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0BC4F3C" w14:textId="77777777" w:rsidR="004A10BF" w:rsidRDefault="004A10BF" w:rsidP="00F423C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6D7D" w14:textId="77777777" w:rsidR="004A10BF" w:rsidRDefault="004A10BF" w:rsidP="00F42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CD3331" w14:textId="77777777" w:rsidR="004A10BF" w:rsidRDefault="004A10BF" w:rsidP="00F423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</w:t>
            </w:r>
          </w:p>
          <w:p w14:paraId="6931D662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69E9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D03C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574D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0615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8260D86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54D94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1955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A14D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F57F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C4CB98A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CA03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3097A1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68 </w:t>
            </w:r>
          </w:p>
          <w:p w14:paraId="6135BA5A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F7BE" w14:textId="77777777" w:rsidR="004A10BF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2731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3D3E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6771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7 și 8.</w:t>
            </w:r>
          </w:p>
        </w:tc>
      </w:tr>
      <w:tr w:rsidR="004A10BF" w14:paraId="6B44804C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1C5B8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D6DE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F73D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AAEA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3479EFC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0A6D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BBF27C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 </w:t>
            </w:r>
          </w:p>
          <w:p w14:paraId="16522E54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1797" w14:textId="77777777" w:rsidR="004A10BF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FC35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5CDD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5B6F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4A10BF" w14:paraId="714512FF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ACEAF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D8C7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35E4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3F5F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3F00DA8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C051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06DEE8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514E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142B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B8F8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EBF7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2D55E6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4A10BF" w14:paraId="7376A230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6B48E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5F0F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BA7C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1783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875EF27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A107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7F1B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086C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FA5E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A789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7B263C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4A10BF" w14:paraId="575B5477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8F5D6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E9E3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6675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6ACC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940FB36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1E0F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FE50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2D3D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3F66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F569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1179052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083EBC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4A10BF" w14:paraId="155E4B67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C437F9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3DE0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3EE67BDD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9DAF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1898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1EC46C7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206405AE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9F55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3F6B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C6E9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A6B8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C507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1D4FA0EC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F6830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D4FF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397D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5E2E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99FE89A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56AAFFE9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6EAC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C54E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0EE3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1CA7F43B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4622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8A3A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6009ED04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D4D03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264F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83B6" w14:textId="77777777" w:rsidR="004A10BF" w:rsidRPr="001161EA" w:rsidRDefault="004A10BF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9CE1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28E53AE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2249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3892FE6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30FF5B2E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B845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10A0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90A2" w14:textId="77777777" w:rsidR="004A10BF" w:rsidRPr="001161EA" w:rsidRDefault="004A10BF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6DC4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7CFA1C8C" w14:textId="77777777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6931C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7F25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B6E3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F377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944DD45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6D04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23082133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09EE66FD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BA00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4D6A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DD48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0414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A1EE3EC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62A49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FD13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917A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CB6A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8CE7008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CA88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A543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DDB9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C8A4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0B87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350C9E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31C351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4A10BF" w14:paraId="169E0C4A" w14:textId="77777777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1ACB58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DD6B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FB76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8A14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209DB2F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8392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6EA7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C4D4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A96C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54BF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B1761C1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A31BF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556F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767D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7A39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34C83E6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C1F5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9EB6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7A45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6DD9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144A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14467D2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E0128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1F6B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1514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657F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360B30C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9B36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6E3D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EB4E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04AD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25B6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D480295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FBFAD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2844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7911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5C23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C82982F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2B60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D5B8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D780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134F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6DF4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9C49680" w14:textId="77777777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7D8E8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20C2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A291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8AAF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F645F12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28A02D5A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9A2F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B14D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A19B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677D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F862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440618C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CE909B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5790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ED34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BF14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0703E47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05BB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ABE8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9602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A371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024B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FF9B5D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6F80764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4A10BF" w14:paraId="2DDA1A5F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ADFA6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A817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4A74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24A5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748ACC58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3638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CBB4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6532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2B3020D5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5F5F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B11A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1D3546E0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285F5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BA81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D109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2EDF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596EA5F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EB53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6B57417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A338541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BB7E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C969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85B5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2BF3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27CFC9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5B28F0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1C3E4DA4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4A10BF" w14:paraId="6534079F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CBEFE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D1EA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EE54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CAB5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6905273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F7AA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A5388F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8CE8" w14:textId="77777777" w:rsidR="004A10BF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7AA5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E807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3772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F970426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55EAB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7BEC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D03E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CD9D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AD8D9E0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380B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2111FDC0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7D0D" w14:textId="77777777" w:rsidR="004A10BF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2E72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9345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9F52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BE06D7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70D35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7735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F4A3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D686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D3EAD32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1AD4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421CEB51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A7C5405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EB03C9A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0A11B24C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B29F" w14:textId="77777777" w:rsidR="004A10BF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73A0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9040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B9E5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4FF102B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36D6E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E595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700E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8448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F8B84A9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44AD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8F06F4C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9744" w14:textId="77777777" w:rsidR="004A10BF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F1AF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8238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684D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6BCEE0F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BEBF5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E189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FBD8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545A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DBDEB17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CEDD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B15B" w14:textId="77777777" w:rsidR="004A10BF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A4F6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2DFC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F45D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A46921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3B61EC8F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4A10BF" w14:paraId="0036C886" w14:textId="77777777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59390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B42F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43BE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B39B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2950439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BA0E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121592B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954D" w14:textId="77777777" w:rsidR="004A10BF" w:rsidRPr="001161EA" w:rsidRDefault="004A10BF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53D0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05D0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DFB2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3CF6F0D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7E4392F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0972BCD5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11C2FB7E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4A10BF" w14:paraId="1D9A9EC4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7758D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76E5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FACC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2226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F42F4EE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6BB224F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EDFD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F9F313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1CE1" w14:textId="77777777" w:rsidR="004A10BF" w:rsidRPr="001161EA" w:rsidRDefault="004A10BF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E30B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E7D9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5B48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305CA0C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9953A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AB9D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5BD5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E440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D7E5E56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0972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0D52C29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D0C0140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E4B7" w14:textId="77777777" w:rsidR="004A10BF" w:rsidRPr="001161EA" w:rsidRDefault="004A10BF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330C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22C9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412E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6A321E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11696A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4A10BF" w14:paraId="4710D7FE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4ED39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8CC3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BB47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739A" w14:textId="77777777" w:rsidR="004A10BF" w:rsidRDefault="004A10BF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A8DA880" w14:textId="77777777" w:rsidR="004A10BF" w:rsidRDefault="004A10BF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E9E7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0D9E" w14:textId="77777777" w:rsidR="004A10BF" w:rsidRDefault="004A10BF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6A45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CD47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126F" w14:textId="77777777" w:rsidR="004A10BF" w:rsidRDefault="004A10BF" w:rsidP="00AB3E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5AEE68C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din fir II L 814 la liniile </w:t>
            </w:r>
          </w:p>
          <w:p w14:paraId="41CF4181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3 - 7 Grupa Tranzit</w:t>
            </w:r>
          </w:p>
        </w:tc>
      </w:tr>
      <w:tr w:rsidR="004A10BF" w14:paraId="121C9BCA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AF4DA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3746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3772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E109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5A20130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965B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0E15" w14:textId="77777777" w:rsidR="004A10BF" w:rsidRDefault="004A10BF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FA1E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3D78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0601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030CEE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140BFB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4A10BF" w14:paraId="09F146A7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154BE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FE59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89F3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2584" w14:textId="77777777" w:rsidR="004A10BF" w:rsidRDefault="004A10BF" w:rsidP="006D0F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2F7048F" w14:textId="77777777" w:rsidR="004A10BF" w:rsidRDefault="004A10BF" w:rsidP="006D0F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9FFD" w14:textId="77777777" w:rsidR="004A10BF" w:rsidRDefault="004A10BF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6E49608" w14:textId="77777777" w:rsidR="004A10BF" w:rsidRDefault="004A10BF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88,</w:t>
            </w:r>
          </w:p>
          <w:p w14:paraId="6A5CAB09" w14:textId="77777777" w:rsidR="004A10BF" w:rsidRDefault="004A10BF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01A7B53" w14:textId="77777777" w:rsidR="004A10BF" w:rsidRDefault="004A10BF" w:rsidP="006D0F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96/102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C6B8" w14:textId="77777777" w:rsidR="004A10BF" w:rsidRDefault="004A10BF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30BA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1408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7FB4" w14:textId="77777777" w:rsidR="004A10BF" w:rsidRDefault="004A10BF" w:rsidP="006D0F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001819" w14:textId="77777777" w:rsidR="004A10BF" w:rsidRDefault="004A10BF" w:rsidP="006D0F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A94CB9" w14:textId="77777777" w:rsidR="004A10BF" w:rsidRDefault="004A10BF" w:rsidP="006D0F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- 11 A şi spre Constanța mărfuri.</w:t>
            </w:r>
          </w:p>
        </w:tc>
      </w:tr>
      <w:tr w:rsidR="004A10BF" w14:paraId="1C303C17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0284C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A4DB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36B4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8CBA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C2DA6A4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D126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68A6409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A72D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577E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5710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D5EE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1B72F27D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CD75E3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4A10BF" w14:paraId="6661C7C1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E01CC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8E81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C8D3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236A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71E6E67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378A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2585F8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489156F5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C302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DA93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11BE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85C9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28228BD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4A10BF" w14:paraId="7AE4CAE2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3922EF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1346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4636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6107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4073A76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9084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166F505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64DB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0D8F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10C0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5B81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37776830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4A10BF" w14:paraId="3F434ECC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82AF3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8705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7D06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F71E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9790C9F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23E5F79F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49A8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246B8308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8AF2" w14:textId="77777777" w:rsidR="004A10BF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32DE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3707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F336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135F7E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4A10BF" w14:paraId="600B5392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2C2C7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F786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C876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4F94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296AC25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D6F0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AAAE" w14:textId="77777777" w:rsidR="004A10BF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817E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A606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198F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343F21A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1F2F7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A8EC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529A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DB39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22F0E85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E4F9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F90A6F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2654" w14:textId="77777777" w:rsidR="004A10BF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54D6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5402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A864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240F6DA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AB86E5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C28D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8061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D06B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28B8825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9CE1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792861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C40B" w14:textId="77777777" w:rsidR="004A10BF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9350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628A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395A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328964A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AFC22" w14:textId="77777777" w:rsidR="004A10BF" w:rsidRDefault="004A10BF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969E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0562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8692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830868D" w14:textId="77777777" w:rsidR="004A10BF" w:rsidRDefault="004A10BF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9E46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AF1B" w14:textId="77777777" w:rsidR="004A10BF" w:rsidRPr="001161EA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8A2F" w14:textId="77777777" w:rsidR="004A10BF" w:rsidRDefault="004A10BF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EBB7" w14:textId="77777777" w:rsidR="004A10BF" w:rsidRPr="008D08DE" w:rsidRDefault="004A10BF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9FA0" w14:textId="77777777" w:rsidR="004A10BF" w:rsidRDefault="004A10BF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71A7491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41531B44" w14:textId="77777777" w:rsidR="004A10BF" w:rsidRDefault="004A10BF" w:rsidP="00C261F4">
      <w:pPr>
        <w:pStyle w:val="Heading1"/>
        <w:spacing w:line="360" w:lineRule="auto"/>
      </w:pPr>
      <w:r>
        <w:lastRenderedPageBreak/>
        <w:t>LINIA 801 B</w:t>
      </w:r>
    </w:p>
    <w:p w14:paraId="2C49D1E7" w14:textId="77777777" w:rsidR="004A10BF" w:rsidRDefault="004A10BF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A10BF" w14:paraId="6811FF14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6485C" w14:textId="77777777" w:rsidR="004A10BF" w:rsidRDefault="004A10B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C92A" w14:textId="77777777" w:rsidR="004A10BF" w:rsidRDefault="004A10B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1EA1" w14:textId="77777777" w:rsidR="004A10BF" w:rsidRPr="00556109" w:rsidRDefault="004A10B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068A" w14:textId="77777777" w:rsidR="004A10BF" w:rsidRDefault="004A10BF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C63B" w14:textId="77777777" w:rsidR="004A10BF" w:rsidRDefault="004A10B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EBCA711" w14:textId="77777777" w:rsidR="004A10BF" w:rsidRDefault="004A10B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04A6" w14:textId="77777777" w:rsidR="004A10BF" w:rsidRDefault="004A10B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4D76" w14:textId="77777777" w:rsidR="004A10BF" w:rsidRDefault="004A10B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9D0E" w14:textId="77777777" w:rsidR="004A10BF" w:rsidRPr="00556109" w:rsidRDefault="004A10B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FF3A" w14:textId="77777777" w:rsidR="004A10BF" w:rsidRDefault="004A10BF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AA7FD90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38626" w14:textId="77777777" w:rsidR="004A10BF" w:rsidRDefault="004A10B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1827" w14:textId="77777777" w:rsidR="004A10BF" w:rsidRDefault="004A10B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5A6C" w14:textId="77777777" w:rsidR="004A10BF" w:rsidRPr="00556109" w:rsidRDefault="004A10B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BB4C" w14:textId="77777777" w:rsidR="004A10BF" w:rsidRDefault="004A10BF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3930" w14:textId="77777777" w:rsidR="004A10BF" w:rsidRDefault="004A10B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B377" w14:textId="77777777" w:rsidR="004A10BF" w:rsidRDefault="004A10B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AB95" w14:textId="77777777" w:rsidR="004A10BF" w:rsidRDefault="004A10B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3450" w14:textId="77777777" w:rsidR="004A10BF" w:rsidRPr="00556109" w:rsidRDefault="004A10B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E251" w14:textId="77777777" w:rsidR="004A10BF" w:rsidRDefault="004A10BF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E2D216A" w14:textId="77777777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769BC" w14:textId="77777777" w:rsidR="004A10BF" w:rsidRDefault="004A10B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24C5" w14:textId="77777777" w:rsidR="004A10BF" w:rsidRDefault="004A10B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5A61" w14:textId="77777777" w:rsidR="004A10BF" w:rsidRPr="00556109" w:rsidRDefault="004A10B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19A5" w14:textId="77777777" w:rsidR="004A10BF" w:rsidRDefault="004A10BF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1F43CA0D" w14:textId="77777777" w:rsidR="004A10BF" w:rsidRDefault="004A10BF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18E9" w14:textId="77777777" w:rsidR="004A10BF" w:rsidRDefault="004A10B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CE7615B" w14:textId="77777777" w:rsidR="004A10BF" w:rsidRDefault="004A10B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038EE18A" w14:textId="77777777" w:rsidR="004A10BF" w:rsidRDefault="004A10B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B6F19D1" w14:textId="77777777" w:rsidR="004A10BF" w:rsidRDefault="004A10B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20A0" w14:textId="77777777" w:rsidR="004A10BF" w:rsidRPr="003E0E12" w:rsidRDefault="004A10B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485B" w14:textId="77777777" w:rsidR="004A10BF" w:rsidRDefault="004A10B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A7AB" w14:textId="77777777" w:rsidR="004A10BF" w:rsidRPr="00556109" w:rsidRDefault="004A10B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3871" w14:textId="77777777" w:rsidR="004A10BF" w:rsidRDefault="004A10BF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A10BF" w14:paraId="774689B9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7BB99" w14:textId="77777777" w:rsidR="004A10BF" w:rsidRDefault="004A10BF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991F" w14:textId="77777777" w:rsidR="004A10BF" w:rsidRDefault="004A10B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3179" w14:textId="77777777" w:rsidR="004A10BF" w:rsidRPr="00556109" w:rsidRDefault="004A10B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C86D" w14:textId="77777777" w:rsidR="004A10BF" w:rsidRDefault="004A10BF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AC6D" w14:textId="77777777" w:rsidR="004A10BF" w:rsidRDefault="004A10BF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BF97" w14:textId="77777777" w:rsidR="004A10BF" w:rsidRPr="003E0E12" w:rsidRDefault="004A10B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F693" w14:textId="77777777" w:rsidR="004A10BF" w:rsidRDefault="004A10BF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1C7A" w14:textId="77777777" w:rsidR="004A10BF" w:rsidRPr="00556109" w:rsidRDefault="004A10BF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3B34" w14:textId="77777777" w:rsidR="004A10BF" w:rsidRDefault="004A10BF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76C0D4A" w14:textId="77777777" w:rsidR="004A10BF" w:rsidRDefault="004A10BF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681E8719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05706BFD" w14:textId="77777777" w:rsidR="004A10BF" w:rsidRDefault="004A10BF" w:rsidP="005011D2">
      <w:pPr>
        <w:pStyle w:val="Heading1"/>
        <w:spacing w:line="360" w:lineRule="auto"/>
      </w:pPr>
      <w:r>
        <w:t>LINIA 802</w:t>
      </w:r>
    </w:p>
    <w:p w14:paraId="44EB85C1" w14:textId="77777777" w:rsidR="004A10BF" w:rsidRDefault="004A10BF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A10BF" w14:paraId="14966A34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770379" w14:textId="77777777" w:rsidR="004A10BF" w:rsidRDefault="004A10B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01EF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6DD02AE1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D9A5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7BF7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58737138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5DEA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BB6B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B071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BE35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EB50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ED43E5B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51665" w14:textId="77777777" w:rsidR="004A10BF" w:rsidRDefault="004A10B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01CC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D889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C90D" w14:textId="77777777" w:rsidR="004A10BF" w:rsidRDefault="004A10BF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7376C3EC" w14:textId="77777777" w:rsidR="004A10BF" w:rsidRDefault="004A10BF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2A86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371ED5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CE83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3840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E617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B720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3F11957F" w14:textId="77777777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93374" w14:textId="77777777" w:rsidR="004A10BF" w:rsidRDefault="004A10B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AF7F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60448A7B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6787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6D86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640F9275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472781B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8955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86CD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494F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FF38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BE92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40FF865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F44B" w14:textId="77777777" w:rsidR="004A10BF" w:rsidRDefault="004A10B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B2D7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DAE5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2F2D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9999CBA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551E5B11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90AB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F29C67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02AA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3F7F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E234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8A22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112064D7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FD73" w14:textId="77777777" w:rsidR="004A10BF" w:rsidRDefault="004A10B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1EE9" w14:textId="77777777" w:rsidR="004A10BF" w:rsidRDefault="004A10BF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AD55" w14:textId="77777777" w:rsidR="004A10BF" w:rsidRDefault="004A10BF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63CE" w14:textId="77777777" w:rsidR="004A10BF" w:rsidRDefault="004A10BF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D2DAC15" w14:textId="77777777" w:rsidR="004A10BF" w:rsidRDefault="004A10BF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C2F57B9" w14:textId="77777777" w:rsidR="004A10BF" w:rsidRDefault="004A10BF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59F4" w14:textId="77777777" w:rsidR="004A10BF" w:rsidRDefault="004A10BF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298C852" w14:textId="77777777" w:rsidR="004A10BF" w:rsidRDefault="004A10BF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D419" w14:textId="77777777" w:rsidR="004A10BF" w:rsidRDefault="004A10BF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828C" w14:textId="77777777" w:rsidR="004A10BF" w:rsidRDefault="004A10BF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08EE" w14:textId="77777777" w:rsidR="004A10BF" w:rsidRDefault="004A10BF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64A8" w14:textId="77777777" w:rsidR="004A10BF" w:rsidRDefault="004A10BF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F8142EA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93D7C" w14:textId="77777777" w:rsidR="004A10BF" w:rsidRDefault="004A10B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8C6D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E4ED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1BD5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ABE9C02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D740391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C1D7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F4E5228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CECD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7B7E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75B3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4791" w14:textId="77777777" w:rsidR="004A10BF" w:rsidRPr="00FC0DDB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B8631C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BF166B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58CBDA44" w14:textId="77777777" w:rsidR="004A10BF" w:rsidRPr="00FC0DDB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4A10BF" w14:paraId="728C3ACB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0C72D" w14:textId="77777777" w:rsidR="004A10BF" w:rsidRDefault="004A10B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DDB7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A38C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2B9E" w14:textId="77777777" w:rsidR="004A10BF" w:rsidRDefault="004A10BF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BE82CAE" w14:textId="77777777" w:rsidR="004A10BF" w:rsidRDefault="004A10BF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506F8B6" w14:textId="77777777" w:rsidR="004A10BF" w:rsidRDefault="004A10BF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2E5E" w14:textId="77777777" w:rsidR="004A10BF" w:rsidRDefault="004A10BF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943B" w14:textId="77777777" w:rsidR="004A10BF" w:rsidRDefault="004A10BF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6B3B" w14:textId="77777777" w:rsidR="004A10BF" w:rsidRDefault="004A10BF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A16F" w14:textId="77777777" w:rsidR="004A10BF" w:rsidRDefault="004A10BF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E17D" w14:textId="77777777" w:rsidR="004A10BF" w:rsidRPr="00FC0DDB" w:rsidRDefault="004A10BF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13259C7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87B68" w14:textId="77777777" w:rsidR="004A10BF" w:rsidRDefault="004A10B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E96C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75A1A741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4C58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9CD2" w14:textId="77777777" w:rsidR="004A10BF" w:rsidRDefault="004A10BF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3DFD764" w14:textId="77777777" w:rsidR="004A10BF" w:rsidRDefault="004A10BF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5D56EC85" w14:textId="77777777" w:rsidR="004A10BF" w:rsidRDefault="004A10BF" w:rsidP="007062A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984F" w14:textId="77777777" w:rsidR="004A10BF" w:rsidRDefault="004A10BF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016A" w14:textId="77777777" w:rsidR="004A10BF" w:rsidRDefault="004A10BF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1CDF" w14:textId="77777777" w:rsidR="004A10BF" w:rsidRDefault="004A10BF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56EC" w14:textId="77777777" w:rsidR="004A10BF" w:rsidRDefault="004A10BF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999D" w14:textId="77777777" w:rsidR="004A10BF" w:rsidRDefault="004A10BF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93FBDF" w14:textId="77777777" w:rsidR="004A10BF" w:rsidRDefault="004A10BF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4A10BF" w14:paraId="00225EFB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AAF0E0" w14:textId="77777777" w:rsidR="004A10BF" w:rsidRDefault="004A10B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8316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1F9CC84C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D543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5A62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FEE42C8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284E30C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2EE1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60C2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9F0F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DF35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FB03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75F982F8" w14:textId="77777777" w:rsidR="004A10BF" w:rsidRPr="00FC0DDB" w:rsidRDefault="004A10BF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4A10BF" w14:paraId="725D9774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27277" w14:textId="77777777" w:rsidR="004A10BF" w:rsidRDefault="004A10B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0A50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05AE6114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F0B8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7C03" w14:textId="77777777" w:rsidR="004A10BF" w:rsidRDefault="004A10BF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2A36FA2" w14:textId="77777777" w:rsidR="004A10BF" w:rsidRDefault="004A10BF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2FE6CF2" w14:textId="77777777" w:rsidR="004A10BF" w:rsidRDefault="004A10BF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6A9D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D5AF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93CF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4224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4607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E26A8F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231EDEFF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4A10BF" w14:paraId="28D8A224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82D89" w14:textId="77777777" w:rsidR="004A10BF" w:rsidRDefault="004A10B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A5EF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11B5680A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1389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5FAF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882B295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490A01A1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4EF0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11AB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CE13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799B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0CD2" w14:textId="77777777" w:rsidR="004A10BF" w:rsidRDefault="004A10BF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446CC4D6" w14:textId="77777777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10E5B" w14:textId="77777777" w:rsidR="004A10BF" w:rsidRDefault="004A10B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7348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6BF349CD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2399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9499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0CA6A0B4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F6FDB2D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399F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4E5F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628A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FB4F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E1DC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6A49ECC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4A10BF" w14:paraId="16272F9D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81F95" w14:textId="77777777" w:rsidR="004A10BF" w:rsidRDefault="004A10B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68CC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5E7159DC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4183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0A59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59189DF2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2DCC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BFA2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5922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386E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ADF2" w14:textId="77777777" w:rsidR="004A10BF" w:rsidRDefault="004A10BF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2F6022E3" w14:textId="77777777" w:rsidR="004A10BF" w:rsidRDefault="004A10BF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4A10BF" w14:paraId="56F8BE73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A6902" w14:textId="77777777" w:rsidR="004A10BF" w:rsidRDefault="004A10B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5CCD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7AA3EDAD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F171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75F5" w14:textId="77777777" w:rsidR="004A10BF" w:rsidRDefault="004A10BF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59D22639" w14:textId="77777777" w:rsidR="004A10BF" w:rsidRDefault="004A10BF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E1139F6" w14:textId="77777777" w:rsidR="004A10BF" w:rsidRDefault="004A10BF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89BB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8C0D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7C47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9A6B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C0A1" w14:textId="77777777" w:rsidR="004A10BF" w:rsidRDefault="004A10BF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1395F749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F1314" w14:textId="77777777" w:rsidR="004A10BF" w:rsidRDefault="004A10B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9CD1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133BBA65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7E91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84A1" w14:textId="77777777" w:rsidR="004A10BF" w:rsidRDefault="004A10BF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709AC304" w14:textId="77777777" w:rsidR="004A10BF" w:rsidRDefault="004A10BF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7C3868EF" w14:textId="77777777" w:rsidR="004A10BF" w:rsidRDefault="004A10BF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9C07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6E1F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49DE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A2BE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13C2" w14:textId="77777777" w:rsidR="004A10BF" w:rsidRDefault="004A10BF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080D7CEE" w14:textId="77777777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C5E18" w14:textId="77777777" w:rsidR="004A10BF" w:rsidRDefault="004A10B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AFDC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5A516F8D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4BE5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313C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3C22A89C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3780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E045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AECE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D281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6526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A9F3052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4A10BF" w14:paraId="60CB26E9" w14:textId="77777777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E6059" w14:textId="77777777" w:rsidR="004A10BF" w:rsidRDefault="004A10B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FE69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6C26F84E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B369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8C59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3C781DEE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0701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9F81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1883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5526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5A82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4D8F9B46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091E2" w14:textId="77777777" w:rsidR="004A10BF" w:rsidRDefault="004A10B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71C0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CD41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3624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3F61E2E9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EAB3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1A97A4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346A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8512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F714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97B3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78E1AA6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449FD4" w14:textId="77777777" w:rsidR="004A10BF" w:rsidRDefault="004A10BF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41DB" w14:textId="77777777" w:rsidR="004A10BF" w:rsidRDefault="004A10BF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7774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7196" w14:textId="77777777" w:rsidR="004A10BF" w:rsidRDefault="004A10BF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0960562C" w14:textId="77777777" w:rsidR="004A10BF" w:rsidRDefault="004A10BF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7ED2" w14:textId="77777777" w:rsidR="004A10BF" w:rsidRDefault="004A10BF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CC17E7" w14:textId="77777777" w:rsidR="004A10BF" w:rsidRDefault="004A10BF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DC0D" w14:textId="77777777" w:rsidR="004A10BF" w:rsidRDefault="004A10BF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9E31" w14:textId="77777777" w:rsidR="004A10BF" w:rsidRDefault="004A10BF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6B81" w14:textId="77777777" w:rsidR="004A10BF" w:rsidRDefault="004A10BF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2C6C" w14:textId="77777777" w:rsidR="004A10BF" w:rsidRDefault="004A10BF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1A15668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56DA7C9B" w14:textId="77777777" w:rsidR="004A10BF" w:rsidRDefault="004A10BF" w:rsidP="00FF5C69">
      <w:pPr>
        <w:pStyle w:val="Heading1"/>
        <w:spacing w:line="276" w:lineRule="auto"/>
      </w:pPr>
      <w:r>
        <w:t>LINIA 804</w:t>
      </w:r>
    </w:p>
    <w:p w14:paraId="16EB2133" w14:textId="77777777" w:rsidR="004A10BF" w:rsidRDefault="004A10BF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4A10BF" w14:paraId="1F8C8B23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561AA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A32E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14:paraId="6F60EF2E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9EE2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48F3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14:paraId="29CB6E11" w14:textId="77777777" w:rsidR="004A10BF" w:rsidRDefault="004A10BF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4934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5796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ED88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64A8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4A63" w14:textId="77777777" w:rsidR="004A10BF" w:rsidRPr="00436B1D" w:rsidRDefault="004A10BF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4A10BF" w14:paraId="4F549F3F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28904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4D58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14:paraId="75172293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5A0A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F632" w14:textId="77777777" w:rsidR="004A10BF" w:rsidRDefault="004A10BF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14:paraId="14D9975C" w14:textId="77777777" w:rsidR="004A10BF" w:rsidRDefault="004A10BF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6AED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0362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6EB1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3697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4B32" w14:textId="77777777" w:rsidR="004A10BF" w:rsidRPr="00436B1D" w:rsidRDefault="004A10BF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4A10BF" w14:paraId="27D83EB9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6E04CE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59A2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14:paraId="656A6CFF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67FA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A687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14:paraId="4B827889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0465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94B9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449C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18D9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0031" w14:textId="77777777" w:rsidR="004A10BF" w:rsidRPr="00E25A4B" w:rsidRDefault="004A10BF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14:paraId="65BD3CF4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1BB13570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EB1022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A26C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DA4F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D0B5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 -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7895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DB3F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E80A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  <w:p w14:paraId="38AA8DB1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92C6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76BE" w14:textId="77777777" w:rsidR="004A10BF" w:rsidRDefault="004A10BF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4A10BF" w14:paraId="3C6FD3EB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BCF11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C705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F0CA" w14:textId="77777777" w:rsidR="004A10BF" w:rsidRPr="00A152FB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7DD4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14:paraId="1507FF04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6ECEFD7D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97BA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8307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6FD1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3C8DA1AF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7A9D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89CF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572B4DC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21B2D1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CA9B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32+569</w:t>
            </w:r>
          </w:p>
          <w:p w14:paraId="00CA4526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760E" w14:textId="77777777" w:rsidR="004A10BF" w:rsidRPr="00A152FB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DA38" w14:textId="77777777" w:rsidR="004A10BF" w:rsidRDefault="004A10BF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42CC6159" w14:textId="77777777" w:rsidR="004A10BF" w:rsidRDefault="004A10BF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14:paraId="35BF665B" w14:textId="77777777" w:rsidR="004A10BF" w:rsidRDefault="004A10BF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14:paraId="0AC66E6E" w14:textId="77777777" w:rsidR="004A10BF" w:rsidRDefault="004A10BF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14:paraId="79871C5E" w14:textId="77777777" w:rsidR="004A10BF" w:rsidRDefault="004A10BF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3B02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951F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6E1F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8D60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8E37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6BF7676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156CD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F27A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23D6" w14:textId="77777777" w:rsidR="004A10BF" w:rsidRPr="00A152FB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A9C6" w14:textId="77777777" w:rsidR="004A10BF" w:rsidRDefault="004A10BF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14:paraId="7ABEF362" w14:textId="77777777" w:rsidR="004A10BF" w:rsidRDefault="004A10BF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0A8BEA5F" w14:textId="77777777" w:rsidR="004A10BF" w:rsidRDefault="004A10BF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14:paraId="34AAE40D" w14:textId="77777777" w:rsidR="004A10BF" w:rsidRDefault="004A10BF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A0A4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65DB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57D3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14:paraId="0C842E9E" w14:textId="77777777" w:rsidR="004A10BF" w:rsidRDefault="004A10BF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2BA1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9D3A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108A86DA" w14:textId="77777777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07624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24CA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0777" w14:textId="77777777" w:rsidR="004A10BF" w:rsidRPr="00A152FB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2EE8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39B8497B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14:paraId="6DE7CD4C" w14:textId="77777777" w:rsidR="004A10BF" w:rsidRDefault="004A10BF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BFBD" w14:textId="77777777" w:rsidR="004A10BF" w:rsidRDefault="004A10BF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B79B7C" w14:textId="77777777" w:rsidR="004A10BF" w:rsidRDefault="004A10BF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DE8E" w14:textId="77777777" w:rsidR="004A10BF" w:rsidRPr="00F9444C" w:rsidRDefault="004A10BF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C6D2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734E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4B7B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26C3CE7" w14:textId="77777777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41284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2A11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14:paraId="4085BF65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4AD9" w14:textId="77777777" w:rsidR="004A10BF" w:rsidRPr="00A152FB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59C7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14:paraId="22A0CCD6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E14C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DE63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5FE1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3014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33F9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8DBC6F3" w14:textId="77777777" w:rsidR="004A10BF" w:rsidRDefault="004A10BF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4A10BF" w14:paraId="13BFB55D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967F2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9CAE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14:paraId="5B18C375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5045" w14:textId="77777777" w:rsidR="004A10BF" w:rsidRPr="00A152FB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4F11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14:paraId="4FF11D83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F85D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F675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A4EB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B0F9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25FC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9EF132E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4A10BF" w14:paraId="648EF2C4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D689B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E882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395EBA23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B4C0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C9AB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14:paraId="0EAE8D80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597732F4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14:paraId="4CEA911B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14:paraId="5DCDAA2C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14:paraId="3606535E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20E1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2882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FC16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B162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CAD4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0B766E7" w14:textId="77777777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43B8B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2461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71C3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F51E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14:paraId="7F217156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F0BF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F196A5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07D1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A887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2773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2989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7B235A7" w14:textId="77777777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388C2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2FF9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57D3" w14:textId="77777777" w:rsidR="004A10BF" w:rsidRPr="00A152FB" w:rsidRDefault="004A10BF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F080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14:paraId="3A5736D7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B5DD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BE5F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093E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7B59" w14:textId="77777777" w:rsidR="004A10BF" w:rsidRPr="00F9444C" w:rsidRDefault="004A10BF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C76C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EC76700" w14:textId="77777777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12315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A72E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14:paraId="32F985A6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078D" w14:textId="77777777" w:rsidR="004A10BF" w:rsidRPr="00A152FB" w:rsidRDefault="004A10BF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6253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7C0FC32B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5198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E931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E6C0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2772" w14:textId="77777777" w:rsidR="004A10BF" w:rsidRPr="00F9444C" w:rsidRDefault="004A10BF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1621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813E865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4A10BF" w14:paraId="131932F2" w14:textId="77777777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72BAA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E93C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14:paraId="251A596C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47AB" w14:textId="77777777" w:rsidR="004A10BF" w:rsidRPr="00A152FB" w:rsidRDefault="004A10BF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573E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114EC390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1D38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9FC5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2BC7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114A" w14:textId="77777777" w:rsidR="004A10BF" w:rsidRPr="00F9444C" w:rsidRDefault="004A10BF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0CDD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BDA5C71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4A10BF" w14:paraId="6E1B9DFC" w14:textId="77777777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423DD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A6BC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3EC8" w14:textId="77777777" w:rsidR="004A10BF" w:rsidRPr="00A152FB" w:rsidRDefault="004A10BF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593F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0B1E9085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EE7F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8BC501D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1112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C3A6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5E32" w14:textId="77777777" w:rsidR="004A10BF" w:rsidRPr="00F9444C" w:rsidRDefault="004A10BF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620E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84F8E46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11EF70" w14:textId="77777777" w:rsidR="004A10BF" w:rsidRDefault="004A10BF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4A10BF" w14:paraId="22864144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C7F4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BBC5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767F" w14:textId="77777777" w:rsidR="004A10BF" w:rsidRPr="00A152FB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986B" w14:textId="77777777" w:rsidR="004A10BF" w:rsidRDefault="004A10BF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6180EFC6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73E5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E06C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6CF8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14:paraId="183848DA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961B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6B85" w14:textId="77777777" w:rsidR="004A10BF" w:rsidRDefault="004A10BF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AF7B66" w14:textId="77777777" w:rsidR="004A10BF" w:rsidRDefault="004A10BF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A1DC6BB" w14:textId="77777777" w:rsidR="004A10BF" w:rsidRDefault="004A10BF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5DDA22" w14:textId="77777777" w:rsidR="004A10BF" w:rsidRDefault="004A10BF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A10BF" w14:paraId="63A55F2D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8B4C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A1ED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C73A" w14:textId="77777777" w:rsidR="004A10BF" w:rsidRPr="00A152FB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FCE0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1B6ADA25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7CD4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7A4C47B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7913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B84D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391C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F0E3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495F2F46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4A10BF" w14:paraId="262B55EC" w14:textId="77777777" w:rsidTr="003C54B1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3DE1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B63C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D8F0" w14:textId="77777777" w:rsidR="004A10BF" w:rsidRPr="00A152FB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516C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Movila –</w:t>
            </w:r>
          </w:p>
          <w:p w14:paraId="7C5154CD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41FE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A17D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07AF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72+500</w:t>
            </w:r>
          </w:p>
          <w:p w14:paraId="56CEA528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CE8A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6A43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578DF4EB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0072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FAB9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11142E80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AD2E" w14:textId="77777777" w:rsidR="004A10BF" w:rsidRPr="00A152FB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AA65" w14:textId="77777777" w:rsidR="004A10BF" w:rsidRDefault="004A10B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41DBD69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14:paraId="53F81B04" w14:textId="77777777" w:rsidR="004A10BF" w:rsidRDefault="004A10BF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594B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8137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F544" w14:textId="77777777" w:rsidR="004A10BF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2D30" w14:textId="77777777" w:rsidR="004A10BF" w:rsidRPr="00F9444C" w:rsidRDefault="004A10BF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4B19" w14:textId="77777777" w:rsidR="004A10BF" w:rsidRDefault="004A10BF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29B5B32C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B85B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64DC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11AE" w14:textId="77777777" w:rsidR="004A10BF" w:rsidRPr="00A152FB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1E2C" w14:textId="77777777" w:rsidR="004A10BF" w:rsidRDefault="004A10B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73D4F48" w14:textId="77777777" w:rsidR="004A10BF" w:rsidRDefault="004A10B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14:paraId="46175A11" w14:textId="77777777" w:rsidR="004A10BF" w:rsidRDefault="004A10B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2103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139C" w14:textId="77777777" w:rsidR="004A10BF" w:rsidRPr="00F9444C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FEE5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14856C03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7A3E" w14:textId="77777777" w:rsidR="004A10BF" w:rsidRPr="00F9444C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7D7C" w14:textId="77777777" w:rsidR="004A10BF" w:rsidRDefault="004A10BF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15BA9521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7082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F6AE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47AD" w14:textId="77777777" w:rsidR="004A10BF" w:rsidRPr="00A152FB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A936" w14:textId="77777777" w:rsidR="004A10BF" w:rsidRDefault="004A10BF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0CD7613" w14:textId="77777777" w:rsidR="004A10BF" w:rsidRDefault="004A10B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A199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5D98" w14:textId="77777777" w:rsidR="004A10BF" w:rsidRPr="00F9444C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8988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DCE2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7F9A" w14:textId="77777777" w:rsidR="004A10BF" w:rsidRDefault="004A10BF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B004F2" w14:textId="77777777" w:rsidR="004A10BF" w:rsidRDefault="004A10BF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4A10BF" w14:paraId="1544DD93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C4F7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177E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F57E" w14:textId="77777777" w:rsidR="004A10BF" w:rsidRPr="00A152FB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CFDE" w14:textId="77777777" w:rsidR="004A10BF" w:rsidRDefault="004A10BF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A466378" w14:textId="77777777" w:rsidR="004A10BF" w:rsidRDefault="004A10BF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DB0C" w14:textId="77777777" w:rsidR="004A10BF" w:rsidRDefault="004A10BF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07A16C7" w14:textId="77777777" w:rsidR="004A10BF" w:rsidRDefault="004A10BF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21 - 89</w:t>
            </w:r>
          </w:p>
          <w:p w14:paraId="56C8ABB4" w14:textId="77777777" w:rsidR="004A10BF" w:rsidRDefault="004A10BF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14:paraId="6B70094E" w14:textId="77777777" w:rsidR="004A10BF" w:rsidRDefault="004A10BF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EB46" w14:textId="77777777" w:rsidR="004A10BF" w:rsidRPr="00F9444C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B2AC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4CF2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BF4D" w14:textId="77777777" w:rsidR="004A10BF" w:rsidRDefault="004A10BF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9DA937" w14:textId="77777777" w:rsidR="004A10BF" w:rsidRDefault="004A10BF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717E52" w14:textId="77777777" w:rsidR="004A10BF" w:rsidRPr="0045712D" w:rsidRDefault="004A10BF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14:paraId="2607D360" w14:textId="77777777" w:rsidR="004A10BF" w:rsidRDefault="004A10BF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4A10BF" w14:paraId="71DA2172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FFC3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8787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F58C" w14:textId="77777777" w:rsidR="004A10BF" w:rsidRPr="00A152FB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DBD9" w14:textId="77777777" w:rsidR="004A10BF" w:rsidRDefault="004A10BF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1FDBB18" w14:textId="77777777" w:rsidR="004A10BF" w:rsidRDefault="004A10BF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6873" w14:textId="77777777" w:rsidR="004A10BF" w:rsidRDefault="004A10BF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A56F0B8" w14:textId="77777777" w:rsidR="004A10BF" w:rsidRDefault="004A10BF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C73D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6DDD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971E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3FF3" w14:textId="77777777" w:rsidR="004A10BF" w:rsidRDefault="004A10BF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9C3640" w14:textId="77777777" w:rsidR="004A10BF" w:rsidRDefault="004A10BF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1, 2, 3 în și din fir I + II L804 Fetești - Movila</w:t>
            </w:r>
          </w:p>
        </w:tc>
      </w:tr>
      <w:tr w:rsidR="004A10BF" w14:paraId="5F780A34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F757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B838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209A" w14:textId="77777777" w:rsidR="004A10BF" w:rsidRPr="00A152FB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68EC" w14:textId="77777777" w:rsidR="004A10BF" w:rsidRDefault="004A10BF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D22E952" w14:textId="77777777" w:rsidR="004A10BF" w:rsidRDefault="004A10BF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C27C" w14:textId="77777777" w:rsidR="004A10BF" w:rsidRDefault="004A10BF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AFAE4C3" w14:textId="77777777" w:rsidR="004A10BF" w:rsidRDefault="004A10BF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053F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3E1F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E4E3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7FBB" w14:textId="77777777" w:rsidR="004A10BF" w:rsidRDefault="004A10BF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FDFA4C" w14:textId="77777777" w:rsidR="004A10BF" w:rsidRDefault="004A10BF" w:rsidP="00480C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Molila în și din fir I + II L800 Fetești - Bărăganu</w:t>
            </w:r>
          </w:p>
        </w:tc>
      </w:tr>
      <w:tr w:rsidR="004A10BF" w14:paraId="4978DC6A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4981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A0D3" w14:textId="77777777" w:rsidR="004A10BF" w:rsidRDefault="004A10B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72A7" w14:textId="77777777" w:rsidR="004A10BF" w:rsidRPr="00A152FB" w:rsidRDefault="004A10B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4CC0" w14:textId="77777777" w:rsidR="004A10BF" w:rsidRDefault="004A10BF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20E6B05" w14:textId="77777777" w:rsidR="004A10BF" w:rsidRDefault="004A10BF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6FAB" w14:textId="77777777" w:rsidR="004A10BF" w:rsidRDefault="004A10B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C4A639" w14:textId="77777777" w:rsidR="004A10BF" w:rsidRDefault="004A10B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ADE6" w14:textId="77777777" w:rsidR="004A10BF" w:rsidRDefault="004A10B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3E8D" w14:textId="77777777" w:rsidR="004A10BF" w:rsidRDefault="004A10B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7394" w14:textId="77777777" w:rsidR="004A10BF" w:rsidRDefault="004A10B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ABC3" w14:textId="77777777" w:rsidR="004A10BF" w:rsidRDefault="004A10BF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C13E1F" w14:textId="77777777" w:rsidR="004A10BF" w:rsidRDefault="004A10BF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 în și din fir I + II L804 Fetești Molila în și din fir I + II L800 Fetești - Bărăganu</w:t>
            </w:r>
          </w:p>
        </w:tc>
      </w:tr>
      <w:tr w:rsidR="004A10BF" w14:paraId="5CF5A086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AE57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25A8" w14:textId="77777777" w:rsidR="004A10BF" w:rsidRDefault="004A10B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8702" w14:textId="77777777" w:rsidR="004A10BF" w:rsidRPr="00A152FB" w:rsidRDefault="004A10B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1D8F" w14:textId="77777777" w:rsidR="004A10BF" w:rsidRDefault="004A10BF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2E8DBE1" w14:textId="77777777" w:rsidR="004A10BF" w:rsidRDefault="004A10BF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13E9" w14:textId="77777777" w:rsidR="004A10BF" w:rsidRDefault="004A10B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30D54B" w14:textId="77777777" w:rsidR="004A10BF" w:rsidRDefault="004A10B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7DA0" w14:textId="77777777" w:rsidR="004A10BF" w:rsidRDefault="004A10B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6C18" w14:textId="77777777" w:rsidR="004A10BF" w:rsidRDefault="004A10B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B00E" w14:textId="77777777" w:rsidR="004A10BF" w:rsidRDefault="004A10B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F308" w14:textId="77777777" w:rsidR="004A10BF" w:rsidRDefault="004A10BF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2873F7" w14:textId="77777777" w:rsidR="004A10BF" w:rsidRDefault="004A10BF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7, 8 în și din fir I + II L804 Fetești Molila în și din fir I + II L800 Fetești - Bărăganu</w:t>
            </w:r>
          </w:p>
        </w:tc>
      </w:tr>
      <w:tr w:rsidR="004A10BF" w14:paraId="53053530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0DB2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376A" w14:textId="77777777" w:rsidR="004A10BF" w:rsidRDefault="004A10B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9780" w14:textId="77777777" w:rsidR="004A10BF" w:rsidRPr="00A152FB" w:rsidRDefault="004A10B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F9F7" w14:textId="77777777" w:rsidR="004A10BF" w:rsidRDefault="004A10BF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94A6B38" w14:textId="77777777" w:rsidR="004A10BF" w:rsidRDefault="004A10BF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322A" w14:textId="77777777" w:rsidR="004A10BF" w:rsidRDefault="004A10B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91419D" w14:textId="77777777" w:rsidR="004A10BF" w:rsidRDefault="004A10B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DB08" w14:textId="77777777" w:rsidR="004A10BF" w:rsidRDefault="004A10B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A82F" w14:textId="77777777" w:rsidR="004A10BF" w:rsidRDefault="004A10B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EA96" w14:textId="77777777" w:rsidR="004A10BF" w:rsidRDefault="004A10BF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82B0" w14:textId="77777777" w:rsidR="004A10BF" w:rsidRDefault="004A10BF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0F8011" w14:textId="77777777" w:rsidR="004A10BF" w:rsidRDefault="004A10BF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și de la linia  8 în și din fir </w:t>
            </w:r>
          </w:p>
          <w:p w14:paraId="18B0D5C2" w14:textId="77777777" w:rsidR="004A10BF" w:rsidRDefault="004A10BF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 + II L804 Fetești Molila în și din fir I + II L800 Fetești - Bărăganu</w:t>
            </w:r>
          </w:p>
        </w:tc>
      </w:tr>
      <w:tr w:rsidR="004A10BF" w14:paraId="3DEC00AC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57BF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DDAD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24E3" w14:textId="77777777" w:rsidR="004A10BF" w:rsidRPr="00A152FB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202A" w14:textId="77777777" w:rsidR="004A10BF" w:rsidRDefault="004A10BF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B7F9CF0" w14:textId="77777777" w:rsidR="004A10BF" w:rsidRDefault="004A10BF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6712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0D1B" w14:textId="77777777" w:rsidR="004A10BF" w:rsidRPr="00F9444C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B068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5954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B34C" w14:textId="77777777" w:rsidR="004A10BF" w:rsidRDefault="004A10BF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FC44E6" w14:textId="77777777" w:rsidR="004A10BF" w:rsidRDefault="004A10BF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4A10BF" w14:paraId="4EDF3536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E2AD83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4B11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81CC" w14:textId="77777777" w:rsidR="004A10BF" w:rsidRPr="00A152FB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58E8" w14:textId="77777777" w:rsidR="004A10BF" w:rsidRDefault="004A10B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34EA868" w14:textId="77777777" w:rsidR="004A10BF" w:rsidRDefault="004A10B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5560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3B8A" w14:textId="77777777" w:rsidR="004A10BF" w:rsidRPr="00F9444C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EAB0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1558" w14:textId="77777777" w:rsidR="004A10BF" w:rsidRPr="00F9444C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754F" w14:textId="77777777" w:rsidR="004A10BF" w:rsidRDefault="004A10B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DBC19C0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93D78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112A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59AA" w14:textId="77777777" w:rsidR="004A10BF" w:rsidRPr="00A152FB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ADB0" w14:textId="77777777" w:rsidR="004A10BF" w:rsidRDefault="004A10BF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E9F3E89" w14:textId="77777777" w:rsidR="004A10BF" w:rsidRDefault="004A10B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E283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A623" w14:textId="77777777" w:rsidR="004A10BF" w:rsidRPr="00F9444C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71CA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53EF" w14:textId="77777777" w:rsidR="004A10BF" w:rsidRPr="00F9444C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D3D5" w14:textId="77777777" w:rsidR="004A10BF" w:rsidRDefault="004A10B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0394AD" w14:textId="77777777" w:rsidR="004A10BF" w:rsidRDefault="004A10B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606BAC41" w14:textId="77777777" w:rsidR="004A10BF" w:rsidRDefault="004A10B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4A10BF" w14:paraId="31768D01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48FF3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35C4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8DE5" w14:textId="77777777" w:rsidR="004A10BF" w:rsidRPr="00A152FB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8765" w14:textId="77777777" w:rsidR="004A10BF" w:rsidRDefault="004A10BF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1291B89" w14:textId="77777777" w:rsidR="004A10BF" w:rsidRDefault="004A10BF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3B8C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4F8A" w14:textId="77777777" w:rsidR="004A10BF" w:rsidRPr="00F9444C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2745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3624" w14:textId="77777777" w:rsidR="004A10BF" w:rsidRPr="00F9444C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E621" w14:textId="77777777" w:rsidR="004A10BF" w:rsidRDefault="004A10BF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E08523" w14:textId="77777777" w:rsidR="004A10BF" w:rsidRDefault="004A10BF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69606103" w14:textId="77777777" w:rsidR="004A10BF" w:rsidRDefault="004A10BF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4A10BF" w14:paraId="46708D90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C1BD5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8442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B590" w14:textId="77777777" w:rsidR="004A10BF" w:rsidRPr="00A152FB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2A22" w14:textId="77777777" w:rsidR="004A10BF" w:rsidRDefault="004A10BF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B892580" w14:textId="77777777" w:rsidR="004A10BF" w:rsidRDefault="004A10BF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A6D2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A1EE" w14:textId="77777777" w:rsidR="004A10BF" w:rsidRPr="00F9444C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E08F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9129" w14:textId="77777777" w:rsidR="004A10BF" w:rsidRPr="00F9444C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A91E" w14:textId="77777777" w:rsidR="004A10BF" w:rsidRDefault="004A10BF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74817F" w14:textId="77777777" w:rsidR="004A10BF" w:rsidRDefault="004A10BF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5D98B54F" w14:textId="77777777" w:rsidR="004A10BF" w:rsidRDefault="004A10BF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4A10BF" w14:paraId="721ED61F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39C6F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4756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6F21" w14:textId="77777777" w:rsidR="004A10BF" w:rsidRPr="00A152FB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2A5D" w14:textId="77777777" w:rsidR="004A10BF" w:rsidRDefault="004A10BF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20828D9" w14:textId="77777777" w:rsidR="004A10BF" w:rsidRDefault="004A10BF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D870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FEBA" w14:textId="77777777" w:rsidR="004A10BF" w:rsidRPr="00F9444C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0EB2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9670" w14:textId="77777777" w:rsidR="004A10BF" w:rsidRPr="00F9444C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FD03" w14:textId="77777777" w:rsidR="004A10BF" w:rsidRDefault="004A10BF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312A04" w14:textId="77777777" w:rsidR="004A10BF" w:rsidRDefault="004A10BF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14:paraId="6525B1B2" w14:textId="77777777" w:rsidR="004A10BF" w:rsidRDefault="004A10BF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4A10BF" w14:paraId="1DDE418D" w14:textId="77777777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96903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5469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FC16" w14:textId="77777777" w:rsidR="004A10BF" w:rsidRPr="00A152FB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BDD2" w14:textId="77777777" w:rsidR="004A10BF" w:rsidRDefault="004A10B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32DF570" w14:textId="77777777" w:rsidR="004A10BF" w:rsidRDefault="004A10B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7C7D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1D0DA719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2FD01BD6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AB98" w14:textId="77777777" w:rsidR="004A10BF" w:rsidRPr="00F9444C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D1AA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52BB" w14:textId="77777777" w:rsidR="004A10BF" w:rsidRPr="00F9444C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A009" w14:textId="77777777" w:rsidR="004A10BF" w:rsidRDefault="004A10B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5BC1336A" w14:textId="77777777" w:rsidR="004A10BF" w:rsidRDefault="004A10B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4A10BF" w14:paraId="472B14AE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85821B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3561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8F8B" w14:textId="77777777" w:rsidR="004A10BF" w:rsidRPr="00A152FB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C860" w14:textId="77777777" w:rsidR="004A10BF" w:rsidRDefault="004A10B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1C3CE89" w14:textId="77777777" w:rsidR="004A10BF" w:rsidRDefault="004A10BF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3870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4E9CCBEC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7047EF27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A3E1" w14:textId="77777777" w:rsidR="004A10BF" w:rsidRPr="00F9444C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BA31" w14:textId="77777777" w:rsidR="004A10BF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C045" w14:textId="77777777" w:rsidR="004A10BF" w:rsidRPr="00F9444C" w:rsidRDefault="004A10BF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E213" w14:textId="77777777" w:rsidR="004A10BF" w:rsidRDefault="004A10B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17B99F90" w14:textId="77777777" w:rsidR="004A10BF" w:rsidRDefault="004A10BF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4A10BF" w14:paraId="266E15F0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5337C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FD27" w14:textId="77777777" w:rsidR="004A10BF" w:rsidRDefault="004A10B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0980AA99" w14:textId="77777777" w:rsidR="004A10BF" w:rsidRDefault="004A10B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5280" w14:textId="77777777" w:rsidR="004A10BF" w:rsidRPr="00A152FB" w:rsidRDefault="004A10B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C4B5" w14:textId="77777777" w:rsidR="004A10BF" w:rsidRDefault="004A10BF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770FCD2" w14:textId="77777777" w:rsidR="004A10BF" w:rsidRDefault="004A10BF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14:paraId="149FA616" w14:textId="77777777" w:rsidR="004A10BF" w:rsidRDefault="004A10BF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4A65" w14:textId="77777777" w:rsidR="004A10BF" w:rsidRDefault="004A10B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EB92" w14:textId="77777777" w:rsidR="004A10BF" w:rsidRDefault="004A10B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0294" w14:textId="77777777" w:rsidR="004A10BF" w:rsidRDefault="004A10B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A6A1" w14:textId="77777777" w:rsidR="004A10BF" w:rsidRPr="00F9444C" w:rsidRDefault="004A10B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578A" w14:textId="77777777" w:rsidR="004A10BF" w:rsidRDefault="004A10BF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71D22951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C52A1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DE67" w14:textId="77777777" w:rsidR="004A10BF" w:rsidRDefault="004A10B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EF2E" w14:textId="77777777" w:rsidR="004A10BF" w:rsidRPr="00A152FB" w:rsidRDefault="004A10B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A8C8" w14:textId="77777777" w:rsidR="004A10BF" w:rsidRDefault="004A10BF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BBDB7CE" w14:textId="77777777" w:rsidR="004A10BF" w:rsidRDefault="004A10BF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14:paraId="584127B0" w14:textId="77777777" w:rsidR="004A10BF" w:rsidRDefault="004A10BF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7137" w14:textId="77777777" w:rsidR="004A10BF" w:rsidRDefault="004A10B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227F" w14:textId="77777777" w:rsidR="004A10BF" w:rsidRDefault="004A10B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41F8" w14:textId="77777777" w:rsidR="004A10BF" w:rsidRDefault="004A10B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3D77AD26" w14:textId="77777777" w:rsidR="004A10BF" w:rsidRDefault="004A10B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4D6B" w14:textId="77777777" w:rsidR="004A10BF" w:rsidRPr="00F9444C" w:rsidRDefault="004A10BF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C7B4" w14:textId="77777777" w:rsidR="004A10BF" w:rsidRDefault="004A10BF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71F6B3FE" w14:textId="77777777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7FBF8" w14:textId="77777777" w:rsidR="004A10BF" w:rsidRDefault="004A10BF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102A" w14:textId="77777777" w:rsidR="004A10BF" w:rsidRDefault="004A10BF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0881" w14:textId="77777777" w:rsidR="004A10BF" w:rsidRPr="00A152FB" w:rsidRDefault="004A10BF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1042" w14:textId="77777777" w:rsidR="004A10BF" w:rsidRDefault="004A10BF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3E6942F" w14:textId="77777777" w:rsidR="004A10BF" w:rsidRDefault="004A10BF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B19A" w14:textId="77777777" w:rsidR="004A10BF" w:rsidRDefault="004A10BF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5BC2" w14:textId="77777777" w:rsidR="004A10BF" w:rsidRPr="00F9444C" w:rsidRDefault="004A10BF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C9DE" w14:textId="77777777" w:rsidR="004A10BF" w:rsidRDefault="004A10BF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F973" w14:textId="77777777" w:rsidR="004A10BF" w:rsidRPr="00F9444C" w:rsidRDefault="004A10BF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ACA2" w14:textId="77777777" w:rsidR="004A10BF" w:rsidRDefault="004A10BF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063FBC1" w14:textId="77777777" w:rsidR="004A10BF" w:rsidRDefault="004A10BF" w:rsidP="00802827">
      <w:pPr>
        <w:spacing w:line="276" w:lineRule="auto"/>
        <w:ind w:right="57"/>
        <w:rPr>
          <w:sz w:val="20"/>
          <w:lang w:val="ro-RO"/>
        </w:rPr>
      </w:pPr>
    </w:p>
    <w:p w14:paraId="543EFC32" w14:textId="77777777" w:rsidR="004A10BF" w:rsidRDefault="004A10BF" w:rsidP="00535684">
      <w:pPr>
        <w:pStyle w:val="Heading1"/>
        <w:spacing w:line="360" w:lineRule="auto"/>
      </w:pPr>
      <w:r>
        <w:t>LINIA 807</w:t>
      </w:r>
    </w:p>
    <w:p w14:paraId="0F5DF11E" w14:textId="77777777" w:rsidR="004A10BF" w:rsidRDefault="004A10BF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A10BF" w14:paraId="1EEA9E3B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7D568" w14:textId="77777777" w:rsidR="004A10BF" w:rsidRDefault="004A10B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B187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14:paraId="37214B1B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1417" w14:textId="77777777" w:rsidR="004A10BF" w:rsidRPr="007345A6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828F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14:paraId="58F3775F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6609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17AC" w14:textId="77777777" w:rsidR="004A10BF" w:rsidRPr="007345A6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085C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9A53" w14:textId="77777777" w:rsidR="004A10BF" w:rsidRPr="007345A6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2105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BC7F81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14:paraId="487444AA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14:paraId="2F7B0E91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4A10BF" w14:paraId="49124F05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4F0D6" w14:textId="77777777" w:rsidR="004A10BF" w:rsidRDefault="004A10B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0C73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63E24EEC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A7F2" w14:textId="77777777" w:rsidR="004A10BF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E48D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14:paraId="4891D5F4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DE97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FE60" w14:textId="77777777" w:rsidR="004A10BF" w:rsidRPr="007345A6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9991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30B5" w14:textId="77777777" w:rsidR="004A10BF" w:rsidRPr="007345A6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7235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76F5C509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E3EB8" w14:textId="77777777" w:rsidR="004A10BF" w:rsidRDefault="004A10B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F2C2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D51E" w14:textId="77777777" w:rsidR="004A10BF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B52C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715C0138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AFF0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157F00" w14:textId="77777777" w:rsidR="004A10BF" w:rsidRDefault="004A10BF" w:rsidP="003761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  <w:p w14:paraId="58B603BB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09E1" w14:textId="77777777" w:rsidR="004A10BF" w:rsidRPr="007345A6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DA9F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F674" w14:textId="77777777" w:rsidR="004A10BF" w:rsidRPr="007345A6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A12C" w14:textId="77777777" w:rsidR="004A10BF" w:rsidRDefault="004A10BF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66F771" w14:textId="77777777" w:rsidR="004A10BF" w:rsidRDefault="004A10BF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2F7774" w14:textId="77777777" w:rsidR="004A10BF" w:rsidRDefault="004A10BF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1E0668F8" w14:textId="77777777" w:rsidR="004A10BF" w:rsidRDefault="004A10BF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4A10BF" w14:paraId="380D2AA3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4ED65" w14:textId="77777777" w:rsidR="004A10BF" w:rsidRDefault="004A10B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10BC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DC5B" w14:textId="77777777" w:rsidR="004A10BF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63A6" w14:textId="77777777" w:rsidR="004A10BF" w:rsidRDefault="004A10BF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4DF7DA47" w14:textId="77777777" w:rsidR="004A10BF" w:rsidRDefault="004A10BF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C31D" w14:textId="77777777" w:rsidR="004A10BF" w:rsidRDefault="004A10BF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B309E6" w14:textId="77777777" w:rsidR="004A10BF" w:rsidRDefault="004A10BF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  <w:p w14:paraId="2E8F98A5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AE7C" w14:textId="77777777" w:rsidR="004A10BF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9BE6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79A9" w14:textId="77777777" w:rsidR="004A10BF" w:rsidRPr="007345A6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F73A" w14:textId="77777777" w:rsidR="004A10BF" w:rsidRDefault="004A10BF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5E3F33" w14:textId="77777777" w:rsidR="004A10BF" w:rsidRDefault="004A10BF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AB71E3" w14:textId="77777777" w:rsidR="004A10BF" w:rsidRDefault="004A10BF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14:paraId="423CF844" w14:textId="77777777" w:rsidR="004A10BF" w:rsidRDefault="004A10BF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la liniile 3 - 7 st. Ciulnița</w:t>
            </w:r>
          </w:p>
        </w:tc>
      </w:tr>
      <w:tr w:rsidR="004A10BF" w14:paraId="7090F6B4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297233" w14:textId="77777777" w:rsidR="004A10BF" w:rsidRDefault="004A10B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F735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564B" w14:textId="77777777" w:rsidR="004A10BF" w:rsidRPr="007345A6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2AE7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5C7A77A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B8B3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B2DF" w14:textId="77777777" w:rsidR="004A10BF" w:rsidRPr="007345A6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FAFE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9DEA" w14:textId="77777777" w:rsidR="004A10BF" w:rsidRPr="007345A6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0A53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6DE7F41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54E9B" w14:textId="77777777" w:rsidR="004A10BF" w:rsidRDefault="004A10B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437C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C835" w14:textId="77777777" w:rsidR="004A10BF" w:rsidRPr="007345A6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8321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672655B6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2752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4676" w14:textId="77777777" w:rsidR="004A10BF" w:rsidRPr="007345A6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F641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14:paraId="64FB1033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66A5" w14:textId="77777777" w:rsidR="004A10BF" w:rsidRPr="007345A6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93EC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F1C571C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4B523" w14:textId="77777777" w:rsidR="004A10BF" w:rsidRDefault="004A10B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AEFE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37B8" w14:textId="77777777" w:rsidR="004A10BF" w:rsidRPr="007345A6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4179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 –</w:t>
            </w:r>
          </w:p>
          <w:p w14:paraId="09D97835" w14:textId="77777777" w:rsidR="004A10BF" w:rsidRDefault="004A10BF" w:rsidP="00BA62D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3409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329B" w14:textId="77777777" w:rsidR="004A10BF" w:rsidRPr="007345A6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4F87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18+500</w:t>
            </w:r>
          </w:p>
          <w:p w14:paraId="13ABEB7A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5D7E" w14:textId="77777777" w:rsidR="004A10BF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9120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125F30B8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6A8E2" w14:textId="77777777" w:rsidR="004A10BF" w:rsidRDefault="004A10B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CC87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3C80" w14:textId="77777777" w:rsidR="004A10BF" w:rsidRPr="007345A6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ABBA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Nord</w:t>
            </w:r>
          </w:p>
          <w:p w14:paraId="63C9E55F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4F71" w14:textId="77777777" w:rsidR="004A10BF" w:rsidRDefault="004A10BF" w:rsidP="00E33BF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018B67" w14:textId="77777777" w:rsidR="004A10BF" w:rsidRDefault="004A10BF" w:rsidP="00E33BF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B0BA" w14:textId="77777777" w:rsidR="004A10BF" w:rsidRPr="007345A6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C641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A107" w14:textId="77777777" w:rsidR="004A10BF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5539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7472FFF" w14:textId="77777777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CC17B" w14:textId="77777777" w:rsidR="004A10BF" w:rsidRDefault="004A10BF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8630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DEF7" w14:textId="77777777" w:rsidR="004A10BF" w:rsidRPr="007345A6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8990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14:paraId="08C33F72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9BA1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105790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149E" w14:textId="77777777" w:rsidR="004A10BF" w:rsidRPr="007345A6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BB0E" w14:textId="77777777" w:rsidR="004A10BF" w:rsidRDefault="004A10BF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D0C4" w14:textId="77777777" w:rsidR="004A10BF" w:rsidRPr="007345A6" w:rsidRDefault="004A10BF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D063" w14:textId="77777777" w:rsidR="004A10BF" w:rsidRDefault="004A10BF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1090ECC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344B7D47" w14:textId="77777777" w:rsidR="004A10BF" w:rsidRDefault="004A10BF" w:rsidP="00D509E3">
      <w:pPr>
        <w:pStyle w:val="Heading1"/>
        <w:spacing w:line="360" w:lineRule="auto"/>
      </w:pPr>
      <w:r>
        <w:t>LINIA 812</w:t>
      </w:r>
    </w:p>
    <w:p w14:paraId="4F11E32F" w14:textId="77777777" w:rsidR="004A10BF" w:rsidRDefault="004A10BF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A10BF" w14:paraId="7F14B71B" w14:textId="77777777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56C78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351A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E382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F3DB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64FD554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14:paraId="3FB7B6E8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AF63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14:paraId="7D8518EA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D2CC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DDCF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3838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BD5F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D181889" w14:textId="77777777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17F98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BC91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D20F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3295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D52739F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470C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5840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4E44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5753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F613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063708C" w14:textId="77777777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720D3F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FCAE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14:paraId="40549466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EA32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2B2D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2BEB1ADE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6EFE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0264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9F27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796D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37C4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0524D13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4A10BF" w14:paraId="638F6FAC" w14:textId="77777777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E18FDE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F3D1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14:paraId="308E6D4C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C450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2AC0" w14:textId="77777777" w:rsidR="004A10BF" w:rsidRDefault="004A10BF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6967BAA0" w14:textId="77777777" w:rsidR="004A10BF" w:rsidRDefault="004A10BF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72C7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104A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B21C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C419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CA73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5266EECF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C07C8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4585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CC30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5B93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56120645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6640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14:paraId="416A6F48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E251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0A01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9443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CE9F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A15C0A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54C0E6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14:paraId="71793804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4A10BF" w14:paraId="123C0DB4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450B1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79CE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B611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890A" w14:textId="77777777" w:rsidR="004A10BF" w:rsidRDefault="004A10BF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6FC3F675" w14:textId="77777777" w:rsidR="004A10BF" w:rsidRDefault="004A10BF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DEB0" w14:textId="77777777" w:rsidR="004A10BF" w:rsidRDefault="004A10BF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14:paraId="73B5ED43" w14:textId="77777777" w:rsidR="004A10BF" w:rsidRPr="001A61C3" w:rsidRDefault="004A10BF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0FB0" w14:textId="77777777" w:rsidR="004A10BF" w:rsidRPr="006A7C82" w:rsidRDefault="004A10BF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9F97" w14:textId="77777777" w:rsidR="004A10BF" w:rsidRPr="001A61C3" w:rsidRDefault="004A10BF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36BA" w14:textId="77777777" w:rsidR="004A10BF" w:rsidRPr="00772CB4" w:rsidRDefault="004A10BF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535D" w14:textId="77777777" w:rsidR="004A10BF" w:rsidRDefault="004A10BF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BD3EFCD" w14:textId="77777777" w:rsidR="004A10BF" w:rsidRDefault="004A10BF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14:paraId="2CA35D39" w14:textId="77777777" w:rsidR="004A10BF" w:rsidRDefault="004A10BF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4A10BF" w14:paraId="7AC4A086" w14:textId="77777777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67C7F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E044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5928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462C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FE7DC61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3946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0991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0966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3C24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D965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9C81E92" w14:textId="77777777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F34A8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FFB3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5ABC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9692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088B2254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A856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0036D173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520DD2F6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77630B52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3CDB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5EF9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3FE2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C19B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2F29D4C" w14:textId="77777777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9708C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9CD3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2F0F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1537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5A8C8C63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8EA6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0576A97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14:paraId="14A11F77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CE55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4BE6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992A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953B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4DE261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4A10BF" w14:paraId="2BA954BF" w14:textId="77777777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94254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6290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042E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38B1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4F10D24A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419D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14:paraId="2EC210FB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14:paraId="66124B11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14:paraId="66D6BBDE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14AE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39AB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2286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3A81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CF602D" w14:textId="77777777" w:rsidR="004A10BF" w:rsidRDefault="004A10BF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4A10BF" w14:paraId="10F8E1D4" w14:textId="77777777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4F848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B448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E4A1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D059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5931DAB2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BBDF" w14:textId="77777777" w:rsidR="004A10BF" w:rsidRPr="001A61C3" w:rsidRDefault="004A10BF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58B7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443C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B73E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B2B1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632317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460DAF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14:paraId="5787D4BB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4A10BF" w14:paraId="44BAC408" w14:textId="7777777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C37F7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D02E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3932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0DC0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14:paraId="173D6FBF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A291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060D66A7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BD34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57FF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9EE3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4EB8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081F15F0" w14:textId="77777777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FF42EB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0D50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64AA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CD35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6967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A19E0F" w14:textId="77777777" w:rsidR="004A10BF" w:rsidRPr="001A61C3" w:rsidRDefault="004A10BF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9937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9ECF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3E24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EE35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4B230D3" w14:textId="77777777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951E2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1FB2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14:paraId="44B7CC47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86C0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4E1D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14:paraId="5E8B8A9F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D8AB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E8F9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4B8E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8224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8D25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C92BE34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14:paraId="74978ABB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4A10BF" w14:paraId="7F3B9460" w14:textId="77777777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80975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C29F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FDA3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590A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14:paraId="2D18B42B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9FCD" w14:textId="77777777" w:rsidR="004A10BF" w:rsidRPr="001A61C3" w:rsidRDefault="004A10BF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4E92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FB5F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5E87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33FE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074DAC" w14:textId="77777777" w:rsidR="004A10BF" w:rsidRDefault="004A10BF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4A10BF" w14:paraId="109EDE90" w14:textId="77777777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81F5C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E942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14:paraId="4BDC64D7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5A1B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9B06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14:paraId="15FDE729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C94A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FAF7" w14:textId="77777777" w:rsidR="004A10BF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C2D5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0479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7E69" w14:textId="77777777" w:rsidR="004A10BF" w:rsidRPr="00562792" w:rsidRDefault="004A10BF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14:paraId="40505491" w14:textId="77777777" w:rsidR="004A10BF" w:rsidRPr="00562792" w:rsidRDefault="004A10BF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14:paraId="64C91105" w14:textId="77777777" w:rsidR="004A10BF" w:rsidRDefault="004A10BF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A05939D" w14:textId="77777777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CE373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81E8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4D90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7490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14:paraId="3FDA9DD7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1FAA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57599F70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6DFF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8F1A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AC83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1627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FD43D78" w14:textId="77777777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C9F6A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8AE4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F717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F1EA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14:paraId="0A5C7F91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A430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14:paraId="432575FE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0F2C5FBA" w14:textId="77777777" w:rsidR="004A10BF" w:rsidRPr="001A61C3" w:rsidRDefault="004A10BF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1CDE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3044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5C5A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8C4A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22B113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14:paraId="6BEFF699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4A10BF" w14:paraId="79C82111" w14:textId="77777777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72865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71A7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C7AB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C736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572C1F28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38BE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66F1AA7C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529A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CBF1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A8E7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8347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EC6B6FD" w14:textId="77777777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9870F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03EB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346C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FC35" w14:textId="77777777" w:rsidR="004A10BF" w:rsidRDefault="004A10BF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25296974" w14:textId="77777777" w:rsidR="004A10BF" w:rsidRDefault="004A10BF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14:paraId="40BF45B5" w14:textId="77777777" w:rsidR="004A10BF" w:rsidRDefault="004A10BF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FDEF" w14:textId="77777777" w:rsidR="004A10BF" w:rsidRPr="001A61C3" w:rsidRDefault="004A10BF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6CD770BF" w14:textId="77777777" w:rsidR="004A10BF" w:rsidRPr="001A61C3" w:rsidRDefault="004A10BF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2EB3" w14:textId="77777777" w:rsidR="004A10BF" w:rsidRPr="006A7C82" w:rsidRDefault="004A10BF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3E4D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EF6F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3888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994B711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6CBDF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FA30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C48D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2924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14:paraId="79B134B3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A327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C6D8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FE60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5B4C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7C2E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E874EFC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3FF686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2301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14:paraId="5908E3A2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AADF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11DD" w14:textId="77777777" w:rsidR="004A10BF" w:rsidRDefault="004A10BF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761B37DA" w14:textId="77777777" w:rsidR="004A10BF" w:rsidRDefault="004A10BF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ADF8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BBAB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47EB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D013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2A3E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21E50636" w14:textId="77777777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DF7CE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8702" w14:textId="77777777" w:rsidR="004A10BF" w:rsidRDefault="004A10BF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14:paraId="0C702428" w14:textId="77777777" w:rsidR="004A10BF" w:rsidRPr="001A61C3" w:rsidRDefault="004A10BF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D07F" w14:textId="77777777" w:rsidR="004A10BF" w:rsidRPr="00772CB4" w:rsidRDefault="004A10BF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7A4B" w14:textId="77777777" w:rsidR="004A10BF" w:rsidRDefault="004A10BF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133E6724" w14:textId="77777777" w:rsidR="004A10BF" w:rsidRDefault="004A10BF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8606" w14:textId="77777777" w:rsidR="004A10BF" w:rsidRDefault="004A10BF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8BFE" w14:textId="77777777" w:rsidR="004A10BF" w:rsidRPr="006A7C82" w:rsidRDefault="004A10BF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53C2" w14:textId="77777777" w:rsidR="004A10BF" w:rsidRPr="001A61C3" w:rsidRDefault="004A10BF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1412" w14:textId="77777777" w:rsidR="004A10BF" w:rsidRPr="00772CB4" w:rsidRDefault="004A10BF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9ACE" w14:textId="77777777" w:rsidR="004A10BF" w:rsidRDefault="004A10BF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9FA760" w14:textId="77777777" w:rsidR="004A10BF" w:rsidRDefault="004A10BF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4A10BF" w14:paraId="0836EBC0" w14:textId="77777777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2C1484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F00F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14:paraId="22D53CB4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8347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3C58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5B82D7FB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941F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3E3B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3686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8B65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7DEE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36DDF0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14:paraId="4AED2F28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4A10BF" w14:paraId="3294C6F6" w14:textId="77777777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ECC8A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8EEA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14:paraId="6AEC9D78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E52E" w14:textId="77777777" w:rsidR="004A10BF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CE6E" w14:textId="77777777" w:rsidR="004A10BF" w:rsidRDefault="004A10BF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6A793F0E" w14:textId="77777777" w:rsidR="004A10BF" w:rsidRDefault="004A10BF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E7E8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97BB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C2B8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C1E5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38BE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5A2AD3EF" w14:textId="77777777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A1A19D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BA23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89BC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D3E6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38BC2042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47A4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E7F12E1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1357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9CAB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F81A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EF31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7A34321B" w14:textId="77777777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6D50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68B6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CF01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3EBD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6669CFA5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D7DE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14:paraId="06191AD8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C2796FB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CBBC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E01D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72D4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14FF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18C93648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4A10BF" w14:paraId="23579BE6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340BA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F06B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1256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426F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0C6F8A53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3824" w14:textId="77777777" w:rsidR="004A10BF" w:rsidRPr="001A61C3" w:rsidRDefault="004A10BF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9A70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A0F6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FB3F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7FB8" w14:textId="77777777" w:rsidR="004A10BF" w:rsidRDefault="004A10BF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A10BF" w14:paraId="038BD901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4892A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FC75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14:paraId="29F7D312" w14:textId="77777777" w:rsidR="004A10BF" w:rsidRPr="001A61C3" w:rsidRDefault="004A10BF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26B8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17C5" w14:textId="77777777" w:rsidR="004A10BF" w:rsidRDefault="004A10BF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3C3F9983" w14:textId="77777777" w:rsidR="004A10BF" w:rsidRDefault="004A10BF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1239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1A88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96C5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C25B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FF24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42139468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10B56F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3466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14:paraId="609FF50F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2FA4" w14:textId="77777777" w:rsidR="004A10BF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95B2" w14:textId="77777777" w:rsidR="004A10BF" w:rsidRDefault="004A10BF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187CB5E4" w14:textId="77777777" w:rsidR="004A10BF" w:rsidRDefault="004A10BF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B8C9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9909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D9F1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CD11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C8D7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38D93DEA" w14:textId="77777777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2B62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11A9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700A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FBFC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1F11CFE9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DD90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A7D8E78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4B11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8ADD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2943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B52C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DF838BC" w14:textId="77777777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0730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735D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6FBB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4012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7B04E0AE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73DE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65BA7B" w14:textId="77777777" w:rsidR="004A10BF" w:rsidRPr="001A61C3" w:rsidRDefault="004A10BF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C850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97C7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8ABA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EED0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2B9B78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4A10BF" w14:paraId="72C37042" w14:textId="77777777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584F2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3378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7097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1D35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00D6579E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0850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F07BC95" w14:textId="77777777" w:rsidR="004A10BF" w:rsidRPr="001A61C3" w:rsidRDefault="004A10BF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6510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F4DA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0118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F4DF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79F24B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50F493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4A10BF" w14:paraId="69DE3794" w14:textId="77777777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9168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1F51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4CC6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4CC7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571B4A14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CEA9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0ABB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5989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C00D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800D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1506324" w14:textId="77777777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2633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288C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81A3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30F2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0A696884" w14:textId="77777777" w:rsidR="004A10BF" w:rsidRDefault="004A10BF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5710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C2BF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1397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91DF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0854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931A8E4" w14:textId="77777777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5A1C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ABBA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EA51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06E8" w14:textId="77777777" w:rsidR="004A10BF" w:rsidRDefault="004A10BF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2E98D82F" w14:textId="77777777" w:rsidR="004A10BF" w:rsidRDefault="004A10BF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5E1D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14:paraId="7AE94C9B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E0D9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DF7D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A583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6A07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1E8DC6" w14:textId="77777777" w:rsidR="004A10BF" w:rsidRPr="00F662B5" w:rsidRDefault="004A10BF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4A10BF" w14:paraId="2695515D" w14:textId="77777777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90300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FE79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623E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A8C8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72C3ECB3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8C88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20D6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8D02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4258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01C8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DC16EBC" w14:textId="77777777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326E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710A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669E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C15E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06DB2AAA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6472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71A3518" w14:textId="77777777" w:rsidR="004A10BF" w:rsidRPr="001A61C3" w:rsidRDefault="004A10BF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9EBB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2A92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1D8C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5D19" w14:textId="77777777" w:rsidR="004A10BF" w:rsidRDefault="004A10BF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1D4C942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1F64B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6679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17E1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1077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44039DA4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7285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3A0D3F45" w14:textId="77777777" w:rsidR="004A10BF" w:rsidRPr="001A61C3" w:rsidRDefault="004A10BF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0393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D926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49DE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92ED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8080AB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A10BF" w14:paraId="13E2F477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9B819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9017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14:paraId="109CA9AF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64A1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6E53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14:paraId="586826F7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B024" w14:textId="77777777" w:rsidR="004A10BF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29D3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47D6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C1D1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7067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553A565B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32EE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82B1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9CEA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83F6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08D47519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F5F4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7594827B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97A7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BBF6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7B1F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3B49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0F282A1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BE32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558A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4CA6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5B04" w14:textId="77777777" w:rsidR="004A10BF" w:rsidRDefault="004A10BF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5EC372B5" w14:textId="77777777" w:rsidR="004A10BF" w:rsidRDefault="004A10BF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63D2" w14:textId="77777777" w:rsidR="004A10BF" w:rsidRPr="001A61C3" w:rsidRDefault="004A10BF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28462F81" w14:textId="77777777" w:rsidR="004A10BF" w:rsidRPr="001A61C3" w:rsidRDefault="004A10BF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34E4" w14:textId="77777777" w:rsidR="004A10BF" w:rsidRPr="006A7C82" w:rsidRDefault="004A10BF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DE2E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4BE5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9171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5893782" w14:textId="77777777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A2785" w14:textId="77777777" w:rsidR="004A10BF" w:rsidRPr="001A61C3" w:rsidRDefault="004A10BF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C24D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EB85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4E92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14:paraId="0546F742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0E8845A5" w14:textId="77777777" w:rsidR="004A10BF" w:rsidRDefault="004A10BF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73EE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034032A7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E531" w14:textId="77777777" w:rsidR="004A10BF" w:rsidRPr="006A7C82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6F4E" w14:textId="77777777" w:rsidR="004A10BF" w:rsidRPr="001A61C3" w:rsidRDefault="004A10BF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E066" w14:textId="77777777" w:rsidR="004A10BF" w:rsidRPr="00772CB4" w:rsidRDefault="004A10BF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7375" w14:textId="77777777" w:rsidR="004A10BF" w:rsidRDefault="004A10BF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C232E32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362CBFA2" w14:textId="77777777" w:rsidR="004A10BF" w:rsidRDefault="004A10BF" w:rsidP="00672C80">
      <w:pPr>
        <w:pStyle w:val="Heading1"/>
        <w:spacing w:line="360" w:lineRule="auto"/>
      </w:pPr>
      <w:r>
        <w:t>LINIA 813</w:t>
      </w:r>
    </w:p>
    <w:p w14:paraId="6DC077ED" w14:textId="77777777" w:rsidR="004A10BF" w:rsidRDefault="004A10BF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4A10BF" w14:paraId="2939B96D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C5A348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AF17" w14:textId="77777777" w:rsidR="004A10BF" w:rsidRDefault="004A10BF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C618" w14:textId="77777777" w:rsidR="004A10BF" w:rsidRDefault="004A10BF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5E28" w14:textId="77777777" w:rsidR="004A10BF" w:rsidRDefault="004A10BF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92F23C2" w14:textId="77777777" w:rsidR="004A10BF" w:rsidRDefault="004A10BF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B3CD" w14:textId="77777777" w:rsidR="004A10BF" w:rsidRDefault="004A10BF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34AD8FA6" w14:textId="77777777" w:rsidR="004A10BF" w:rsidRDefault="004A10BF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946C" w14:textId="77777777" w:rsidR="004A10BF" w:rsidRDefault="004A10BF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A0CB" w14:textId="77777777" w:rsidR="004A10BF" w:rsidRDefault="004A10BF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5001" w14:textId="77777777" w:rsidR="004A10BF" w:rsidRPr="00564F54" w:rsidRDefault="004A10BF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2DDF" w14:textId="77777777" w:rsidR="004A10BF" w:rsidRDefault="004A10BF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D97C768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B565A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86AC" w14:textId="77777777" w:rsidR="004A10BF" w:rsidRDefault="004A10BF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555E" w14:textId="77777777" w:rsidR="004A10BF" w:rsidRDefault="004A10BF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CBAC" w14:textId="77777777" w:rsidR="004A10BF" w:rsidRDefault="004A10BF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56C34C4" w14:textId="77777777" w:rsidR="004A10BF" w:rsidRDefault="004A10BF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0E47" w14:textId="77777777" w:rsidR="004A10BF" w:rsidRDefault="004A10BF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3BFDBA25" w14:textId="77777777" w:rsidR="004A10BF" w:rsidRPr="00285047" w:rsidRDefault="004A10BF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FD21" w14:textId="77777777" w:rsidR="004A10BF" w:rsidRPr="00564F54" w:rsidRDefault="004A10BF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8CBD" w14:textId="77777777" w:rsidR="004A10BF" w:rsidRDefault="004A10BF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1FE0" w14:textId="77777777" w:rsidR="004A10BF" w:rsidRPr="00564F54" w:rsidRDefault="004A10BF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BFD2" w14:textId="77777777" w:rsidR="004A10BF" w:rsidRDefault="004A10BF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E123540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9E51B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0E41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BE76" w14:textId="77777777" w:rsidR="004A10BF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8F75" w14:textId="77777777" w:rsidR="004A10BF" w:rsidRDefault="004A10B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1514623" w14:textId="77777777" w:rsidR="004A10BF" w:rsidRDefault="004A10B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5CE4" w14:textId="77777777" w:rsidR="004A10BF" w:rsidRDefault="004A10BF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6D848F29" w14:textId="77777777" w:rsidR="004A10BF" w:rsidRDefault="004A10BF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0D4F" w14:textId="77777777" w:rsidR="004A10BF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5B73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3D1E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88C8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B6081E0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1B4DD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493D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A9E3" w14:textId="77777777" w:rsidR="004A10BF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45B4" w14:textId="77777777" w:rsidR="004A10BF" w:rsidRDefault="004A10BF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C92D4DF" w14:textId="77777777" w:rsidR="004A10BF" w:rsidRDefault="004A10BF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379E" w14:textId="77777777" w:rsidR="004A10BF" w:rsidRDefault="004A10BF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584B829C" w14:textId="77777777" w:rsidR="004A10BF" w:rsidRDefault="004A10BF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8F2F" w14:textId="77777777" w:rsidR="004A10BF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E938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FFCE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626B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4A10BF" w14:paraId="2BA9B00B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37ADE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604E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5904" w14:textId="77777777" w:rsidR="004A10BF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CFA2" w14:textId="77777777" w:rsidR="004A10BF" w:rsidRDefault="004A10B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1D56A3E" w14:textId="77777777" w:rsidR="004A10BF" w:rsidRDefault="004A10B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B80C" w14:textId="77777777" w:rsidR="004A10BF" w:rsidRDefault="004A10BF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43F67103" w14:textId="77777777" w:rsidR="004A10BF" w:rsidRDefault="004A10BF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14:paraId="605A52F5" w14:textId="77777777" w:rsidR="004A10BF" w:rsidRDefault="004A10BF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7D2A" w14:textId="77777777" w:rsidR="004A10BF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66E8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CA64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3EB0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48C2E03" w14:textId="77777777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36220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2E14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A7E7" w14:textId="77777777" w:rsidR="004A10BF" w:rsidRDefault="004A10B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268245D3" w14:textId="77777777" w:rsidR="004A10BF" w:rsidRDefault="004A10B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14:paraId="6EBD81B2" w14:textId="77777777" w:rsidR="004A10BF" w:rsidRDefault="004A10B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85E4" w14:textId="77777777" w:rsidR="004A10BF" w:rsidRPr="001A0BE2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14:paraId="758E8252" w14:textId="77777777" w:rsidR="004A10BF" w:rsidRPr="001A0BE2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14:paraId="772A85C9" w14:textId="77777777" w:rsidR="004A10BF" w:rsidRPr="001A0BE2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355B75EB" w14:textId="77777777" w:rsidR="004A10BF" w:rsidRPr="00564F54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82A1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0E30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CEBF8DF" w14:textId="77777777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E1C7A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6A09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9C88" w14:textId="77777777" w:rsidR="004A10BF" w:rsidRDefault="004A10B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7350EF43" w14:textId="77777777" w:rsidR="004A10BF" w:rsidRDefault="004A10B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14:paraId="02F7BFBA" w14:textId="77777777" w:rsidR="004A10BF" w:rsidRDefault="004A10B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E2B6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14:paraId="39405D66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14:paraId="754BF794" w14:textId="77777777" w:rsidR="004A10BF" w:rsidRPr="00DD369C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EDAF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5BC5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395E86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4A10BF" w14:paraId="00868D18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753B6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38A5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EF60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2333" w14:textId="77777777" w:rsidR="004A10BF" w:rsidRDefault="004A10B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7EFF0F86" w14:textId="77777777" w:rsidR="004A10BF" w:rsidRDefault="004A10B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8A22" w14:textId="77777777" w:rsidR="004A10BF" w:rsidRDefault="004A10B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D6F6F9" w14:textId="77777777" w:rsidR="004A10BF" w:rsidRDefault="004A10B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5FEA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42FE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B97B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67CC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D1CBDB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4A10BF" w14:paraId="3847F9A2" w14:textId="77777777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F8100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A814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ECB8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2670" w14:textId="77777777" w:rsidR="004A10BF" w:rsidRDefault="004A10B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D8D5721" w14:textId="77777777" w:rsidR="004A10BF" w:rsidRDefault="004A10B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488F" w14:textId="77777777" w:rsidR="004A10BF" w:rsidRDefault="004A10B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67058F0" w14:textId="77777777" w:rsidR="004A10BF" w:rsidRDefault="004A10B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F10B17F" w14:textId="77777777" w:rsidR="004A10BF" w:rsidRDefault="004A10B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4BD2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ACB4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4125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F46B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218DC2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4A10BF" w14:paraId="386C4566" w14:textId="77777777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0917F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8038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97F8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E4B3" w14:textId="77777777" w:rsidR="004A10BF" w:rsidRDefault="004A10B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0B99E8B" w14:textId="77777777" w:rsidR="004A10BF" w:rsidRDefault="004A10B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E32E" w14:textId="77777777" w:rsidR="004A10BF" w:rsidRDefault="004A10B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2F4DC0" w14:textId="77777777" w:rsidR="004A10BF" w:rsidRDefault="004A10B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DC6B5A9" w14:textId="77777777" w:rsidR="004A10BF" w:rsidRDefault="004A10B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F86C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33F5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070F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A81C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1915F6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4A10BF" w14:paraId="798CBB74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F3B63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1CEE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B9BF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7B59" w14:textId="77777777" w:rsidR="004A10BF" w:rsidRDefault="004A10B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1732F08F" w14:textId="77777777" w:rsidR="004A10BF" w:rsidRDefault="004A10B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4EA8" w14:textId="77777777" w:rsidR="004A10BF" w:rsidRDefault="004A10B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92D390D" w14:textId="77777777" w:rsidR="004A10BF" w:rsidRDefault="004A10B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A681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633B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8309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B760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2FC62D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D28031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4A10BF" w14:paraId="7CB75846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04176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0A22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14:paraId="477D9204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9139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1585" w14:textId="77777777" w:rsidR="004A10BF" w:rsidRDefault="004A10B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82552AD" w14:textId="77777777" w:rsidR="004A10BF" w:rsidRDefault="004A10B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7AE19BFF" w14:textId="77777777" w:rsidR="004A10BF" w:rsidRDefault="004A10B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8E15" w14:textId="77777777" w:rsidR="004A10BF" w:rsidRDefault="004A10B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8CA0" w14:textId="77777777" w:rsidR="004A10BF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BD86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B0FE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EF05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0315E504" w14:textId="77777777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25DE2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62AB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2379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9B45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3187665" w14:textId="77777777" w:rsidR="004A10BF" w:rsidRDefault="004A10BF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B703" w14:textId="77777777" w:rsidR="004A10BF" w:rsidRDefault="004A10B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14:paraId="3DB3E261" w14:textId="77777777" w:rsidR="004A10BF" w:rsidRDefault="004A10BF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797B" w14:textId="77777777" w:rsidR="004A10BF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4025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AAD2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4342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651651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4A10BF" w14:paraId="68D74728" w14:textId="77777777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77C8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2FBD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4ECA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48CA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17874A12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6277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4D9B4579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0F6B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5B42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AF39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D2AF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A10BF" w14:paraId="61B329E9" w14:textId="77777777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D1C397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4D92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D273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5BB9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7EC288CB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C39F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4D9B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F88B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C00B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2DC8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9AC0594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5EFA40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4A10BF" w14:paraId="507D6327" w14:textId="77777777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BC67B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39AC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3EEB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A97E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00024BB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008E1199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D121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C1D2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6AA3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9E6B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5959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2C95D87" w14:textId="77777777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51B55E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CE0F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F97A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A9F7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48305141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00AA1371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8DF3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6A17" w14:textId="77777777" w:rsidR="004A10BF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A5EB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1B59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07EF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283185E" w14:textId="77777777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5C7B5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1F0F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44AF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AF4F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B4820CB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CAC2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6B76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78CB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BEF1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EA0F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47E6DD5" w14:textId="77777777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9C99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7A3D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5C24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8CB9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077E5F2A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8C74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3B9E879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5BDA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7145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2AF3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7FAB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98C9B1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4A10BF" w14:paraId="35D3DE14" w14:textId="77777777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58BF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8574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ACE7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D3D6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67BDA23D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F4C5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1804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FB09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8135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8854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3A67A93A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A10BF" w14:paraId="605EFF63" w14:textId="77777777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FB6E19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7DD7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62E5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B119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410BF7FB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213E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48FED3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3649A15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CF4E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953D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1DF3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D67C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E81968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2373C2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14:paraId="0F1CD689" w14:textId="77777777" w:rsidR="004A10BF" w:rsidRPr="00CB3CD0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4A10BF" w14:paraId="443DE643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6CF4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AD60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C200275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2063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66A8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14:paraId="5DFD1C10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14:paraId="522A7458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2857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5950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2563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787F9D8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93C1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4D78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EBD227E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60F3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FE21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0623" w14:textId="77777777" w:rsidR="004A10BF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57DC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14:paraId="62478962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551B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EB37" w14:textId="77777777" w:rsidR="004A10BF" w:rsidRPr="00564F54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60F1" w14:textId="77777777" w:rsidR="004A10BF" w:rsidRDefault="004A10BF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CDB9" w14:textId="77777777" w:rsidR="004A10BF" w:rsidRDefault="004A10BF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19AF" w14:textId="77777777" w:rsidR="004A10BF" w:rsidRDefault="004A10BF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01CB10C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2666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DCBE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3A4315A7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7D16" w14:textId="77777777" w:rsidR="004A10BF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9188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14:paraId="18CCCE66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D72E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B50E" w14:textId="77777777" w:rsidR="004A10BF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E6E0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71AD04E6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F07B" w14:textId="77777777" w:rsidR="004A10BF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5B28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7E4ED019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F6F2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823D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14:paraId="2D671190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8C04" w14:textId="77777777" w:rsidR="004A10BF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52F6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69049B94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727A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99DF" w14:textId="77777777" w:rsidR="004A10BF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DB0C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4FCD" w14:textId="77777777" w:rsidR="004A10BF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294A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37DF1BBA" w14:textId="77777777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25594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EA66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50E0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8B19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3B66233C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96E0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94306A9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14:paraId="7B6361D3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D317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E183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355C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CAF0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4A10BF" w14:paraId="7CBE6CA4" w14:textId="77777777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78471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9CAC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401C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52E7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74E054F0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601D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9F2C26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920F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24A4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5D3B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5601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C85FB1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14:paraId="240C08E8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4A10BF" w14:paraId="4F972BFC" w14:textId="77777777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AD0E8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1B8A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4D02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1154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A7EC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F34CB7F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9AE8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92F8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0204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500F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88DABB3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F48E5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7E0A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14:paraId="731C216B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F345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590A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00CB863D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8F14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BF99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FA95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E57B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7C7C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A116648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4A10BF" w14:paraId="510E39B9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0E02D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D246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14:paraId="28239C8D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8DE2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0DF0" w14:textId="77777777" w:rsidR="004A10BF" w:rsidRDefault="004A10BF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4CF48D53" w14:textId="77777777" w:rsidR="004A10BF" w:rsidRDefault="004A10BF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7A86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4A8F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2EA9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D3A5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615F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7075AC6E" w14:textId="77777777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96199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F9EF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14:paraId="1FCE0704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D8FA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D553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51FB9736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C616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212B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4D07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00A7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CAEE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8E7D224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4A10BF" w14:paraId="4C2379FB" w14:textId="77777777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F3D1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7C81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4A23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026D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0AFDBDAF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8AE3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F5AA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5460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A3A5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B054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4A10BF" w14:paraId="31E0BF79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6894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B9CD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C49C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9E64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14:paraId="2CF736C6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189B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2A5C182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71D8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283D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6B8E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CD53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4A10BF" w14:paraId="15C20B0A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5908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33BE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265+750</w:t>
            </w:r>
          </w:p>
          <w:p w14:paraId="2AAFBD77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55F9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FFD5" w14:textId="77777777" w:rsidR="004A10BF" w:rsidRPr="001060A5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Costinești - Mangalia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6812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3E46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E511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644A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3DAE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6C4FCC27" w14:textId="77777777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E3568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A828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C40C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DF12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41597FCB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68D0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14:paraId="0929B3C8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A652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6723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9144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B898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164B5F5C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96127A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4A10BF" w14:paraId="55885365" w14:textId="77777777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DB58" w14:textId="77777777" w:rsidR="004A10BF" w:rsidRDefault="004A10BF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9D74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46DB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FFA0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58485C37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8192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A5A4D6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AE0A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78B2" w14:textId="77777777" w:rsidR="004A10BF" w:rsidRDefault="004A10BF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0DF1" w14:textId="77777777" w:rsidR="004A10BF" w:rsidRPr="00564F54" w:rsidRDefault="004A10BF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C91E" w14:textId="77777777" w:rsidR="004A10BF" w:rsidRDefault="004A10BF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9F43F2D" w14:textId="77777777" w:rsidR="004A10BF" w:rsidRPr="00237377" w:rsidRDefault="004A10BF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87BD6AF" w14:textId="77777777" w:rsidR="004A10BF" w:rsidRDefault="004A10BF" w:rsidP="00D96D74">
      <w:pPr>
        <w:pStyle w:val="Heading1"/>
        <w:spacing w:line="360" w:lineRule="auto"/>
      </w:pPr>
      <w:r>
        <w:t>LINIA 813 A</w:t>
      </w:r>
    </w:p>
    <w:p w14:paraId="21E7DBAE" w14:textId="77777777" w:rsidR="004A10BF" w:rsidRDefault="004A10BF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A10BF" w14:paraId="4BA36A79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6F76" w14:textId="77777777" w:rsidR="004A10BF" w:rsidRDefault="004A10B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E61E" w14:textId="77777777" w:rsidR="004A10BF" w:rsidRDefault="004A10B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1840E72" w14:textId="77777777" w:rsidR="004A10BF" w:rsidRDefault="004A10B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2DDD" w14:textId="77777777" w:rsidR="004A10BF" w:rsidRPr="00E230A0" w:rsidRDefault="004A10B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5A43" w14:textId="77777777" w:rsidR="004A10BF" w:rsidRDefault="004A10BF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14:paraId="6612BA98" w14:textId="77777777" w:rsidR="004A10BF" w:rsidRDefault="004A10BF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359A" w14:textId="77777777" w:rsidR="004A10BF" w:rsidRDefault="004A10B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53B8" w14:textId="77777777" w:rsidR="004A10BF" w:rsidRPr="009033AC" w:rsidRDefault="004A10B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C6EE" w14:textId="77777777" w:rsidR="004A10BF" w:rsidRDefault="004A10B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99DD" w14:textId="77777777" w:rsidR="004A10BF" w:rsidRPr="009033AC" w:rsidRDefault="004A10B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8170" w14:textId="77777777" w:rsidR="004A10BF" w:rsidRDefault="004A10BF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06D2C5D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740E" w14:textId="77777777" w:rsidR="004A10BF" w:rsidRDefault="004A10B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1D98" w14:textId="77777777" w:rsidR="004A10BF" w:rsidRDefault="004A10B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14:paraId="5D812842" w14:textId="77777777" w:rsidR="004A10BF" w:rsidRDefault="004A10B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563A" w14:textId="77777777" w:rsidR="004A10BF" w:rsidRPr="00E230A0" w:rsidRDefault="004A10B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B846" w14:textId="77777777" w:rsidR="004A10BF" w:rsidRDefault="004A10BF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21C44107" w14:textId="77777777" w:rsidR="004A10BF" w:rsidRDefault="004A10BF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0FF7D18" w14:textId="77777777" w:rsidR="004A10BF" w:rsidRDefault="004A10BF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14:paraId="646EA323" w14:textId="77777777" w:rsidR="004A10BF" w:rsidRDefault="004A10BF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5002" w14:textId="77777777" w:rsidR="004A10BF" w:rsidRDefault="004A10B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16F2" w14:textId="77777777" w:rsidR="004A10BF" w:rsidRPr="009033AC" w:rsidRDefault="004A10B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20EC" w14:textId="77777777" w:rsidR="004A10BF" w:rsidRDefault="004A10B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E3DD" w14:textId="77777777" w:rsidR="004A10BF" w:rsidRPr="009033AC" w:rsidRDefault="004A10B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5EDD" w14:textId="77777777" w:rsidR="004A10BF" w:rsidRDefault="004A10BF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F5A0D71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AAB9" w14:textId="77777777" w:rsidR="004A10BF" w:rsidRDefault="004A10BF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6B3A" w14:textId="77777777" w:rsidR="004A10BF" w:rsidRDefault="004A10B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645D" w14:textId="77777777" w:rsidR="004A10BF" w:rsidRPr="00E230A0" w:rsidRDefault="004A10B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2AE3" w14:textId="77777777" w:rsidR="004A10BF" w:rsidRDefault="004A10BF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7EC81DE7" w14:textId="77777777" w:rsidR="004A10BF" w:rsidRDefault="004A10BF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2625" w14:textId="77777777" w:rsidR="004A10BF" w:rsidRDefault="004A10B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43C3" w14:textId="77777777" w:rsidR="004A10BF" w:rsidRPr="009033AC" w:rsidRDefault="004A10B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8661" w14:textId="77777777" w:rsidR="004A10BF" w:rsidRDefault="004A10BF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F881" w14:textId="77777777" w:rsidR="004A10BF" w:rsidRPr="009033AC" w:rsidRDefault="004A10BF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285B" w14:textId="77777777" w:rsidR="004A10BF" w:rsidRDefault="004A10BF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CC26E8F" w14:textId="77777777" w:rsidR="004A10BF" w:rsidRDefault="004A10BF">
      <w:pPr>
        <w:spacing w:before="40" w:after="40" w:line="192" w:lineRule="auto"/>
        <w:ind w:right="57"/>
        <w:rPr>
          <w:sz w:val="20"/>
          <w:lang w:val="ro-RO"/>
        </w:rPr>
      </w:pPr>
    </w:p>
    <w:p w14:paraId="7EE25A00" w14:textId="77777777" w:rsidR="004A10BF" w:rsidRDefault="004A10BF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4CA3A76A" w14:textId="77777777" w:rsidR="004A10BF" w:rsidRDefault="004A10BF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4A10BF" w14:paraId="08F3CC31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A5943" w14:textId="77777777" w:rsidR="004A10BF" w:rsidRDefault="004A10B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2B51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A34F" w14:textId="77777777" w:rsidR="004A10BF" w:rsidRPr="002B6917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E239" w14:textId="77777777" w:rsidR="004A10BF" w:rsidRDefault="004A10BF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83953FD" w14:textId="77777777" w:rsidR="004A10BF" w:rsidRDefault="004A10BF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DBFD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52E6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212B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1968" w14:textId="77777777" w:rsidR="004A10BF" w:rsidRPr="002A6824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79C2" w14:textId="77777777" w:rsidR="004A10BF" w:rsidRDefault="004A10BF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3493BFDD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D1692" w14:textId="77777777" w:rsidR="004A10BF" w:rsidRDefault="004A10B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9D4F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9100" w14:textId="77777777" w:rsidR="004A10BF" w:rsidRPr="002B6917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9AC5" w14:textId="77777777" w:rsidR="004A10BF" w:rsidRDefault="004A10BF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6035561" w14:textId="77777777" w:rsidR="004A10BF" w:rsidRDefault="004A10BF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2D99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4AB52BBC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AD61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332A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8C55" w14:textId="77777777" w:rsidR="004A10BF" w:rsidRPr="002A6824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4396" w14:textId="77777777" w:rsidR="004A10BF" w:rsidRDefault="004A10BF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C578CA2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44A1E" w14:textId="77777777" w:rsidR="004A10BF" w:rsidRDefault="004A10B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29A8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D3D1" w14:textId="77777777" w:rsidR="004A10BF" w:rsidRPr="002B6917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E533" w14:textId="77777777" w:rsidR="004A10BF" w:rsidRDefault="004A10BF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21D9B24" w14:textId="77777777" w:rsidR="004A10BF" w:rsidRDefault="004A10BF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5DBD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14:paraId="4879F534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09C098B2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3CAE9F1C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C2BA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0CF9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7729" w14:textId="77777777" w:rsidR="004A10BF" w:rsidRPr="002A6824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3D68" w14:textId="77777777" w:rsidR="004A10BF" w:rsidRDefault="004A10BF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FAC1B60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AF220" w14:textId="77777777" w:rsidR="004A10BF" w:rsidRDefault="004A10B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9635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4E44" w14:textId="77777777" w:rsidR="004A10BF" w:rsidRPr="002B6917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4678" w14:textId="77777777" w:rsidR="004A10BF" w:rsidRDefault="004A10BF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9B1332D" w14:textId="77777777" w:rsidR="004A10BF" w:rsidRDefault="004A10BF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1E10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55F280D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4533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A47E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766D" w14:textId="77777777" w:rsidR="004A10BF" w:rsidRPr="002A6824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08CA" w14:textId="77777777" w:rsidR="004A10BF" w:rsidRDefault="004A10BF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E7601AB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32498" w14:textId="77777777" w:rsidR="004A10BF" w:rsidRDefault="004A10B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924A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0E21" w14:textId="77777777" w:rsidR="004A10BF" w:rsidRPr="002B6917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DB88" w14:textId="77777777" w:rsidR="004A10BF" w:rsidRDefault="004A10BF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D70DE8D" w14:textId="77777777" w:rsidR="004A10BF" w:rsidRDefault="004A10BF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A183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F3B5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4DC7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C222" w14:textId="77777777" w:rsidR="004A10BF" w:rsidRPr="002A6824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4920" w14:textId="77777777" w:rsidR="004A10BF" w:rsidRDefault="004A10BF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E22200" w14:textId="77777777" w:rsidR="004A10BF" w:rsidRPr="00C87E63" w:rsidRDefault="004A10BF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14:paraId="5B3F1784" w14:textId="77777777" w:rsidR="004A10BF" w:rsidRPr="00C87E63" w:rsidRDefault="004A10BF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4A10BF" w14:paraId="0A169AC2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AB804" w14:textId="77777777" w:rsidR="004A10BF" w:rsidRDefault="004A10B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4273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1D2E" w14:textId="77777777" w:rsidR="004A10BF" w:rsidRPr="002B6917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3AAA" w14:textId="77777777" w:rsidR="004A10BF" w:rsidRDefault="004A10BF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80F5423" w14:textId="77777777" w:rsidR="004A10BF" w:rsidRDefault="004A10BF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F1BAE63" w14:textId="77777777" w:rsidR="004A10BF" w:rsidRDefault="004A10BF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E67A" w14:textId="77777777" w:rsidR="004A10BF" w:rsidRDefault="004A10BF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7FC058" w14:textId="77777777" w:rsidR="004A10BF" w:rsidRDefault="004A10BF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CAA3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7A74" w14:textId="77777777" w:rsidR="004A10BF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6034" w14:textId="77777777" w:rsidR="004A10BF" w:rsidRPr="002A6824" w:rsidRDefault="004A10BF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56E0" w14:textId="77777777" w:rsidR="004A10BF" w:rsidRDefault="004A10BF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67B26DF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BAD9D" w14:textId="77777777" w:rsidR="004A10BF" w:rsidRDefault="004A10B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2F29" w14:textId="77777777" w:rsidR="004A10BF" w:rsidRDefault="004A10B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0A8A" w14:textId="77777777" w:rsidR="004A10BF" w:rsidRPr="002B6917" w:rsidRDefault="004A10B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3762" w14:textId="77777777" w:rsidR="004A10BF" w:rsidRDefault="004A10BF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DE48FFB" w14:textId="77777777" w:rsidR="004A10BF" w:rsidRDefault="004A10BF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60CF" w14:textId="77777777" w:rsidR="004A10BF" w:rsidRDefault="004A10B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FB2A9C1" w14:textId="77777777" w:rsidR="004A10BF" w:rsidRDefault="004A10BF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590A" w14:textId="77777777" w:rsidR="004A10BF" w:rsidRDefault="004A10B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74ED" w14:textId="77777777" w:rsidR="004A10BF" w:rsidRDefault="004A10B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8CF4" w14:textId="77777777" w:rsidR="004A10BF" w:rsidRPr="002A6824" w:rsidRDefault="004A10B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3300" w14:textId="77777777" w:rsidR="004A10BF" w:rsidRDefault="004A10BF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1A4FFA" w14:textId="77777777" w:rsidR="004A10BF" w:rsidRDefault="004A10BF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4A10BF" w14:paraId="33EA67A5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F3F5B" w14:textId="77777777" w:rsidR="004A10BF" w:rsidRDefault="004A10B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7A20" w14:textId="77777777" w:rsidR="004A10BF" w:rsidRDefault="004A10B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DF0A" w14:textId="77777777" w:rsidR="004A10BF" w:rsidRPr="002B6917" w:rsidRDefault="004A10B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4C11" w14:textId="77777777" w:rsidR="004A10BF" w:rsidRDefault="004A10BF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DBEDBF4" w14:textId="77777777" w:rsidR="004A10BF" w:rsidRDefault="004A10BF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E6D3" w14:textId="77777777" w:rsidR="004A10BF" w:rsidRDefault="004A10B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F590" w14:textId="77777777" w:rsidR="004A10BF" w:rsidRDefault="004A10B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3EAC" w14:textId="77777777" w:rsidR="004A10BF" w:rsidRDefault="004A10B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3083" w14:textId="77777777" w:rsidR="004A10BF" w:rsidRPr="002A6824" w:rsidRDefault="004A10B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FE3D" w14:textId="77777777" w:rsidR="004A10BF" w:rsidRDefault="004A10BF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042C2C" w14:textId="77777777" w:rsidR="004A10BF" w:rsidRDefault="004A10BF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1F6ECC" w14:textId="77777777" w:rsidR="004A10BF" w:rsidRDefault="004A10BF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4A10BF" w14:paraId="3E3DF896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6EF1F" w14:textId="77777777" w:rsidR="004A10BF" w:rsidRDefault="004A10B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4B5C" w14:textId="77777777" w:rsidR="004A10BF" w:rsidRDefault="004A10B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CCC2" w14:textId="77777777" w:rsidR="004A10BF" w:rsidRPr="002B6917" w:rsidRDefault="004A10B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FB21" w14:textId="77777777" w:rsidR="004A10BF" w:rsidRDefault="004A10BF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1CCF3DC" w14:textId="77777777" w:rsidR="004A10BF" w:rsidRDefault="004A10BF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14B7" w14:textId="77777777" w:rsidR="004A10BF" w:rsidRDefault="004A10B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897F" w14:textId="77777777" w:rsidR="004A10BF" w:rsidRDefault="004A10B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9EE3" w14:textId="77777777" w:rsidR="004A10BF" w:rsidRDefault="004A10B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2476" w14:textId="77777777" w:rsidR="004A10BF" w:rsidRPr="002A6824" w:rsidRDefault="004A10BF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8CF9" w14:textId="77777777" w:rsidR="004A10BF" w:rsidRDefault="004A10BF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teren.Afectează intrări - ieşiri din Fir II L 814 la liniile 3 - 7 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 xml:space="preserve">Grupa Tranzit </w:t>
            </w:r>
          </w:p>
        </w:tc>
      </w:tr>
      <w:tr w:rsidR="004A10BF" w14:paraId="286E11AB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65AF2" w14:textId="77777777" w:rsidR="004A10BF" w:rsidRDefault="004A10B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E88E" w14:textId="77777777" w:rsidR="004A10BF" w:rsidRDefault="004A10B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676565FA" w14:textId="77777777" w:rsidR="004A10BF" w:rsidRDefault="004A10B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1238" w14:textId="77777777" w:rsidR="004A10BF" w:rsidRPr="002B6917" w:rsidRDefault="004A10B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C57C" w14:textId="77777777" w:rsidR="004A10BF" w:rsidRDefault="004A10B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7EA60966" w14:textId="77777777" w:rsidR="004A10BF" w:rsidRDefault="004A10B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42C388B6" w14:textId="77777777" w:rsidR="004A10BF" w:rsidRDefault="004A10B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954B" w14:textId="77777777" w:rsidR="004A10BF" w:rsidRDefault="004A10B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3CA8" w14:textId="77777777" w:rsidR="004A10BF" w:rsidRDefault="004A10B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CDC7" w14:textId="77777777" w:rsidR="004A10BF" w:rsidRDefault="004A10B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02460F7B" w14:textId="77777777" w:rsidR="004A10BF" w:rsidRDefault="004A10B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A066" w14:textId="77777777" w:rsidR="004A10BF" w:rsidRPr="002A6824" w:rsidRDefault="004A10B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442B" w14:textId="77777777" w:rsidR="004A10BF" w:rsidRDefault="004A10BF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64B7D03E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8A41D" w14:textId="77777777" w:rsidR="004A10BF" w:rsidRDefault="004A10B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C1F4" w14:textId="77777777" w:rsidR="004A10BF" w:rsidRDefault="004A10B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8A2D" w14:textId="77777777" w:rsidR="004A10BF" w:rsidRPr="002B6917" w:rsidRDefault="004A10B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C6B3" w14:textId="77777777" w:rsidR="004A10BF" w:rsidRDefault="004A10B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64119F83" w14:textId="77777777" w:rsidR="004A10BF" w:rsidRDefault="004A10B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404E" w14:textId="77777777" w:rsidR="004A10BF" w:rsidRDefault="004A10BF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14:paraId="7DACB065" w14:textId="77777777" w:rsidR="004A10BF" w:rsidRPr="00810F5B" w:rsidRDefault="004A10BF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1E81" w14:textId="77777777" w:rsidR="004A10BF" w:rsidRPr="00557C88" w:rsidRDefault="004A10B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38F8" w14:textId="77777777" w:rsidR="004A10BF" w:rsidRDefault="004A10B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5079" w14:textId="77777777" w:rsidR="004A10BF" w:rsidRPr="002A6824" w:rsidRDefault="004A10B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E548" w14:textId="77777777" w:rsidR="004A10BF" w:rsidRDefault="004A10BF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90E542" w14:textId="77777777" w:rsidR="004A10BF" w:rsidRDefault="004A10BF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4A10BF" w14:paraId="745898BA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CCE5C" w14:textId="77777777" w:rsidR="004A10BF" w:rsidRDefault="004A10B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9895" w14:textId="77777777" w:rsidR="004A10BF" w:rsidRDefault="004A10B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5B07" w14:textId="77777777" w:rsidR="004A10BF" w:rsidRPr="002B6917" w:rsidRDefault="004A10B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FFA6" w14:textId="77777777" w:rsidR="004A10BF" w:rsidRDefault="004A10BF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74F39">
              <w:rPr>
                <w:b/>
                <w:bCs/>
                <w:sz w:val="20"/>
                <w:lang w:val="ro-RO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508F" w14:textId="77777777" w:rsidR="004A10BF" w:rsidRDefault="004A10BF" w:rsidP="00B74F3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 și 17</w:t>
            </w:r>
          </w:p>
          <w:p w14:paraId="6CA23BD6" w14:textId="77777777" w:rsidR="004A10BF" w:rsidRDefault="004A10BF" w:rsidP="00B74F3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824C" w14:textId="77777777" w:rsidR="004A10BF" w:rsidRDefault="004A10B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5355" w14:textId="77777777" w:rsidR="004A10BF" w:rsidRDefault="004A10B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C6C9" w14:textId="77777777" w:rsidR="004A10BF" w:rsidRPr="002A6824" w:rsidRDefault="004A10BF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DDDE" w14:textId="77777777" w:rsidR="004A10BF" w:rsidRDefault="004A10BF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74F39">
              <w:rPr>
                <w:b/>
                <w:bCs/>
                <w:i/>
                <w:iCs/>
                <w:sz w:val="20"/>
                <w:lang w:val="ro-RO"/>
              </w:rPr>
              <w:t>Nesemnalizată pe teren .</w:t>
            </w:r>
          </w:p>
          <w:p w14:paraId="23B8671D" w14:textId="77777777" w:rsidR="004A10BF" w:rsidRDefault="004A10BF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74F39">
              <w:rPr>
                <w:b/>
                <w:bCs/>
                <w:i/>
                <w:iCs/>
                <w:sz w:val="20"/>
                <w:lang w:val="ro-RO"/>
              </w:rPr>
              <w:t>Afectează: intrări/ieșiri linii Gr.A1 Cap X si Fir I ,  Fir II  L 814.</w:t>
            </w:r>
          </w:p>
        </w:tc>
      </w:tr>
      <w:tr w:rsidR="004A10BF" w14:paraId="1325A821" w14:textId="77777777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80592" w14:textId="77777777" w:rsidR="004A10BF" w:rsidRDefault="004A10B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5807" w14:textId="77777777" w:rsidR="004A10BF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E1E7" w14:textId="77777777" w:rsidR="004A10BF" w:rsidRPr="002B6917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4133" w14:textId="77777777" w:rsidR="004A10BF" w:rsidRDefault="004A10BF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F2AD" w14:textId="77777777" w:rsidR="004A10BF" w:rsidRDefault="004A10BF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DD0A" w14:textId="77777777" w:rsidR="004A10BF" w:rsidRPr="00557C88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D520" w14:textId="77777777" w:rsidR="004A10BF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F647" w14:textId="77777777" w:rsidR="004A10BF" w:rsidRPr="002A6824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F0D7" w14:textId="77777777" w:rsidR="004A10BF" w:rsidRDefault="004A10BF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8122ED" w14:textId="77777777" w:rsidR="004A10BF" w:rsidRPr="00D83307" w:rsidRDefault="004A10BF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4A10BF" w14:paraId="77BDB5FF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AFBF26" w14:textId="77777777" w:rsidR="004A10BF" w:rsidRDefault="004A10B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E162" w14:textId="77777777" w:rsidR="004A10BF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3881" w14:textId="77777777" w:rsidR="004A10BF" w:rsidRPr="002B6917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86C6" w14:textId="77777777" w:rsidR="004A10BF" w:rsidRDefault="004A10BF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133258F0" w14:textId="77777777" w:rsidR="004A10BF" w:rsidRDefault="004A10BF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9E2C" w14:textId="77777777" w:rsidR="004A10BF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AD31" w14:textId="77777777" w:rsidR="004A10BF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F4EA" w14:textId="77777777" w:rsidR="004A10BF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6CC2" w14:textId="77777777" w:rsidR="004A10BF" w:rsidRPr="002A6824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075A" w14:textId="77777777" w:rsidR="004A10BF" w:rsidRDefault="004A10BF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1AD4D9AA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C0195" w14:textId="77777777" w:rsidR="004A10BF" w:rsidRDefault="004A10B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8AF8" w14:textId="77777777" w:rsidR="004A10BF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1DC4" w14:textId="77777777" w:rsidR="004A10BF" w:rsidRPr="002B6917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C198" w14:textId="77777777" w:rsidR="004A10BF" w:rsidRDefault="004A10BF" w:rsidP="00911D70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6252B271" w14:textId="77777777" w:rsidR="004A10BF" w:rsidRDefault="004A10BF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8B2B" w14:textId="77777777" w:rsidR="004A10BF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BC98" w14:textId="77777777" w:rsidR="004A10BF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1A77" w14:textId="77777777" w:rsidR="004A10BF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1BD3" w14:textId="77777777" w:rsidR="004A10BF" w:rsidRPr="002A6824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4A43" w14:textId="77777777" w:rsidR="004A10BF" w:rsidRDefault="004A10BF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67EE7E49" w14:textId="77777777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F02C1" w14:textId="77777777" w:rsidR="004A10BF" w:rsidRDefault="004A10B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A890" w14:textId="77777777" w:rsidR="004A10BF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7F4A" w14:textId="77777777" w:rsidR="004A10BF" w:rsidRPr="002B6917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3811" w14:textId="77777777" w:rsidR="004A10BF" w:rsidRDefault="004A10BF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4D479328" w14:textId="77777777" w:rsidR="004A10BF" w:rsidRDefault="004A10BF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3B19" w14:textId="77777777" w:rsidR="004A10BF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188D" w14:textId="77777777" w:rsidR="004A10BF" w:rsidRPr="00557C88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DDB2" w14:textId="77777777" w:rsidR="004A10BF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D4E5" w14:textId="77777777" w:rsidR="004A10BF" w:rsidRPr="002A6824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5038" w14:textId="77777777" w:rsidR="004A10BF" w:rsidRDefault="004A10BF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4AAC409" w14:textId="77777777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6F9FCB" w14:textId="77777777" w:rsidR="004A10BF" w:rsidRDefault="004A10BF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1074" w14:textId="77777777" w:rsidR="004A10BF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0695" w14:textId="77777777" w:rsidR="004A10BF" w:rsidRPr="002B6917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772B" w14:textId="77777777" w:rsidR="004A10BF" w:rsidRDefault="004A10BF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406B7BD2" w14:textId="77777777" w:rsidR="004A10BF" w:rsidRPr="006315B8" w:rsidRDefault="004A10BF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00E6" w14:textId="77777777" w:rsidR="004A10BF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810C" w14:textId="77777777" w:rsidR="004A10BF" w:rsidRPr="00557C88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8F30" w14:textId="77777777" w:rsidR="004A10BF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F881" w14:textId="77777777" w:rsidR="004A10BF" w:rsidRPr="002A6824" w:rsidRDefault="004A10BF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656D" w14:textId="77777777" w:rsidR="004A10BF" w:rsidRDefault="004A10BF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62F8B5F" w14:textId="77777777" w:rsidR="004A10BF" w:rsidRDefault="004A10BF">
      <w:pPr>
        <w:tabs>
          <w:tab w:val="left" w:pos="3183"/>
        </w:tabs>
        <w:rPr>
          <w:sz w:val="20"/>
          <w:lang w:val="ro-RO"/>
        </w:rPr>
      </w:pPr>
    </w:p>
    <w:p w14:paraId="422254F1" w14:textId="77777777" w:rsidR="004A10BF" w:rsidRDefault="004A10BF" w:rsidP="00445244">
      <w:pPr>
        <w:pStyle w:val="Heading1"/>
        <w:spacing w:line="24" w:lineRule="atLeast"/>
      </w:pPr>
      <w:r>
        <w:t>LINIA 818</w:t>
      </w:r>
    </w:p>
    <w:p w14:paraId="3A216EF4" w14:textId="77777777" w:rsidR="004A10BF" w:rsidRDefault="004A10BF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A10BF" w14:paraId="1F5C51A1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AA5278" w14:textId="77777777" w:rsidR="004A10BF" w:rsidRDefault="004A10B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988A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C2E4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A016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14:paraId="14A13E1E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08D8BB60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075F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72BCBBDF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5DA9" w14:textId="77777777" w:rsidR="004A10BF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FBC7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E3E7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BC9E5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FD19C7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0D2BAFD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4A10BF" w14:paraId="48BA3FA7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45F89" w14:textId="77777777" w:rsidR="004A10BF" w:rsidRDefault="004A10B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E0A4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AD34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4B28" w14:textId="77777777" w:rsidR="004A10BF" w:rsidRDefault="004A10BF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F57F7E7" w14:textId="77777777" w:rsidR="004A10BF" w:rsidRDefault="004A10BF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1F80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4F62" w14:textId="77777777" w:rsidR="004A10BF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534B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4547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F9740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09CF1317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8B57F" w14:textId="77777777" w:rsidR="004A10BF" w:rsidRDefault="004A10B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9C15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AE63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0738" w14:textId="77777777" w:rsidR="004A10BF" w:rsidRDefault="004A10BF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E07E7E8" w14:textId="77777777" w:rsidR="004A10BF" w:rsidRDefault="004A10BF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6CB9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14:paraId="4B4FCCF3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4F7654A7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645C" w14:textId="77777777" w:rsidR="004A10BF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E129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9D2B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421BD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E3830A3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C0FDB" w14:textId="77777777" w:rsidR="004A10BF" w:rsidRDefault="004A10B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27D5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D46B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F5FF" w14:textId="77777777" w:rsidR="004A10BF" w:rsidRDefault="004A10BF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7C80B68" w14:textId="77777777" w:rsidR="004A10BF" w:rsidRDefault="004A10BF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7179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14:paraId="0E8FD686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F25828F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</w:t>
            </w:r>
          </w:p>
          <w:p w14:paraId="1D0E8FEA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</w:t>
            </w:r>
          </w:p>
          <w:p w14:paraId="52B3CBA3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1EEE" w14:textId="77777777" w:rsidR="004A10BF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6DD3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F791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24D31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D9D0392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E9CE8" w14:textId="77777777" w:rsidR="004A10BF" w:rsidRDefault="004A10B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32E5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4105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681D" w14:textId="77777777" w:rsidR="004A10BF" w:rsidRDefault="004A10BF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618C76D" w14:textId="77777777" w:rsidR="004A10BF" w:rsidRDefault="004A10BF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5E7E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72E0BC98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1598" w14:textId="77777777" w:rsidR="004A10BF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4428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8780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31297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2BC04DB1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ED446" w14:textId="77777777" w:rsidR="004A10BF" w:rsidRDefault="004A10B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7246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B02F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E339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8B6EDFA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CD47BCA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EAC4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611C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250B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07D7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98BB7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219F54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4EA4E08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4A10BF" w14:paraId="2BE087BE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14F67" w14:textId="77777777" w:rsidR="004A10BF" w:rsidRDefault="004A10B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DC91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585B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5EF2" w14:textId="77777777" w:rsidR="004A10BF" w:rsidRDefault="004A10BF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B8E331E" w14:textId="77777777" w:rsidR="004A10BF" w:rsidRDefault="004A10BF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94BF17F" w14:textId="77777777" w:rsidR="004A10BF" w:rsidRDefault="004A10BF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68AE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C95A" w14:textId="77777777" w:rsidR="004A10BF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8259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6587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DB3AC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B2C034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8441E3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4A10BF" w14:paraId="7061499F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45B8A" w14:textId="77777777" w:rsidR="004A10BF" w:rsidRDefault="004A10B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9CF8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95C8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02A1" w14:textId="77777777" w:rsidR="004A10BF" w:rsidRDefault="004A10BF" w:rsidP="00B95299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60EC6C2" w14:textId="77777777" w:rsidR="004A10BF" w:rsidRDefault="004A10BF" w:rsidP="00B95299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FEBEC72" w14:textId="77777777" w:rsidR="004A10BF" w:rsidRDefault="004A10BF" w:rsidP="00B95299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C7CC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88,</w:t>
            </w:r>
          </w:p>
          <w:p w14:paraId="7C2FDD02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33E9853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 /102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9912" w14:textId="77777777" w:rsidR="004A10BF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171D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89A0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E6B404" w14:textId="77777777" w:rsidR="004A10BF" w:rsidRDefault="004A10BF" w:rsidP="00B9529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94BEB7" w14:textId="77777777" w:rsidR="004A10BF" w:rsidRDefault="004A10BF" w:rsidP="00B9529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655456" w14:textId="77777777" w:rsidR="004A10BF" w:rsidRPr="00B95299" w:rsidRDefault="004A10BF" w:rsidP="00B95299">
            <w:pPr>
              <w:spacing w:before="40" w:after="40" w:line="24" w:lineRule="atLeast"/>
              <w:ind w:left="57" w:right="57"/>
              <w:rPr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- 11A.</w:t>
            </w:r>
          </w:p>
        </w:tc>
      </w:tr>
      <w:tr w:rsidR="004A10BF" w14:paraId="4306AAAD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2458E" w14:textId="77777777" w:rsidR="004A10BF" w:rsidRDefault="004A10B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4EE5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A021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CC0F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2062C86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1E6D8AF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A0C4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6E53" w14:textId="77777777" w:rsidR="004A10BF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2804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EE54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6F44A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437C8302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CE88FC" w14:textId="77777777" w:rsidR="004A10BF" w:rsidRDefault="004A10B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1918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14:paraId="505176C6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6797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E7A5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25C36BFA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10CA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ED5A" w14:textId="77777777" w:rsidR="004A10BF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529C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1E5D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F9AA5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A10BF" w14:paraId="7F158084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AC01E" w14:textId="77777777" w:rsidR="004A10BF" w:rsidRDefault="004A10B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F0F4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8102" w14:textId="77777777" w:rsidR="004A10BF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DE54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03A0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 xml:space="preserve">peste sch.8 </w:t>
            </w:r>
          </w:p>
          <w:p w14:paraId="0696D311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E0A8" w14:textId="77777777" w:rsidR="004A10BF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70B0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D9BF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724A3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și  L3  Constanța. Mărfuri Cap Y.</w:t>
            </w:r>
          </w:p>
        </w:tc>
      </w:tr>
      <w:tr w:rsidR="004A10BF" w14:paraId="2396CE50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0478E" w14:textId="77777777" w:rsidR="004A10BF" w:rsidRDefault="004A10B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F94F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4D1A" w14:textId="77777777" w:rsidR="004A10BF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AC99" w14:textId="77777777" w:rsidR="004A10BF" w:rsidRPr="00277DE8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2E5D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6FD9C3F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A5FFD78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TDJ</w:t>
            </w:r>
          </w:p>
          <w:p w14:paraId="2F8BC39B" w14:textId="77777777" w:rsidR="004A10BF" w:rsidRPr="00277DE8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D113" w14:textId="77777777" w:rsidR="004A10BF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8F7B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49C1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37CC7" w14:textId="77777777" w:rsidR="004A10BF" w:rsidRPr="00277DE8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   Constanța. Mărfuri Cap Y.</w:t>
            </w:r>
          </w:p>
        </w:tc>
      </w:tr>
      <w:tr w:rsidR="004A10BF" w14:paraId="2F4449B4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59BBE" w14:textId="77777777" w:rsidR="004A10BF" w:rsidRDefault="004A10B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A935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205B" w14:textId="77777777" w:rsidR="004A10BF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358D" w14:textId="77777777" w:rsidR="004A10BF" w:rsidRPr="00277DE8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 w:rsidRPr="00277DE8">
              <w:rPr>
                <w:b/>
                <w:bCs/>
                <w:sz w:val="20"/>
                <w:lang w:val="ro-RO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2AAD" w14:textId="77777777" w:rsidR="004A10BF" w:rsidRDefault="004A10BF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1B217D" w14:textId="77777777" w:rsidR="004A10BF" w:rsidRDefault="004A10BF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BE08EF4" w14:textId="77777777" w:rsidR="004A10BF" w:rsidRDefault="004A10BF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0D8F89E" w14:textId="77777777" w:rsidR="004A10BF" w:rsidRPr="00277DE8" w:rsidRDefault="004A10BF" w:rsidP="008C5DD0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6DEF" w14:textId="77777777" w:rsidR="004A10BF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4DEE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70B7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6DA5F" w14:textId="77777777" w:rsidR="004A10BF" w:rsidRPr="00277DE8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277DE8">
              <w:rPr>
                <w:b/>
                <w:bCs/>
                <w:i/>
                <w:iCs/>
                <w:sz w:val="20"/>
                <w:lang w:val="ro-RO"/>
              </w:rPr>
              <w:t xml:space="preserve">    Constanța. Mărfuri Cap Y.</w:t>
            </w:r>
          </w:p>
        </w:tc>
      </w:tr>
      <w:tr w:rsidR="004A10BF" w14:paraId="55EE4B1B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C4B0A" w14:textId="77777777" w:rsidR="004A10BF" w:rsidRDefault="004A10B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B7DE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9570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E911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55F402EC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F818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7AD3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BCC8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0D1C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4DDD1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54013AA6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41CC8" w14:textId="77777777" w:rsidR="004A10BF" w:rsidRDefault="004A10B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F38E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72B1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BD8E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6BFCAE79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5982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AC50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5BF9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09F2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E3C04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A10BF" w14:paraId="78D18483" w14:textId="77777777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3C566" w14:textId="77777777" w:rsidR="004A10BF" w:rsidRDefault="004A10B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C4C1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ECC4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EE13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0A5524B3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99AD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79F6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8C6F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14:paraId="341475C3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81D9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E02AA9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A10BF" w14:paraId="327E8E2C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D57DD1" w14:textId="77777777" w:rsidR="004A10BF" w:rsidRDefault="004A10BF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87E0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8B1E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E991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3717608E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EB40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AA8D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B4D1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14:paraId="4244AEB6" w14:textId="77777777" w:rsidR="004A10BF" w:rsidRDefault="004A10BF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4E76" w14:textId="77777777" w:rsidR="004A10BF" w:rsidRPr="00E54142" w:rsidRDefault="004A10BF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A1F69B" w14:textId="77777777" w:rsidR="004A10BF" w:rsidRDefault="004A10BF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C20FD2F" w14:textId="77777777" w:rsidR="004A10BF" w:rsidRDefault="004A10BF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563AFCB6" w14:textId="77777777" w:rsidR="004A10BF" w:rsidRPr="00C21F42" w:rsidRDefault="004A10B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FFDC728" w14:textId="77777777" w:rsidR="004A10BF" w:rsidRPr="00C21F42" w:rsidRDefault="004A10B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5CE18BB" w14:textId="77777777" w:rsidR="004A10BF" w:rsidRPr="00C21F42" w:rsidRDefault="004A10B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E97978C" w14:textId="77777777" w:rsidR="004A10BF" w:rsidRPr="00C21F42" w:rsidRDefault="004A10BF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89DB8FD" w14:textId="77777777" w:rsidR="004A10BF" w:rsidRDefault="004A10BF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5CEA7AA" w14:textId="77777777" w:rsidR="004A10BF" w:rsidRPr="00C21F42" w:rsidRDefault="004A10BF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402F1DC" w14:textId="77777777" w:rsidR="004A10BF" w:rsidRPr="00C21F42" w:rsidRDefault="004A10BF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0055B3E" w14:textId="77777777" w:rsidR="004A10BF" w:rsidRPr="00C21F42" w:rsidRDefault="004A10BF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88A1697" w14:textId="77777777" w:rsidR="004A10BF" w:rsidRPr="00C21F42" w:rsidRDefault="004A10BF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0F0C3B" w:rsidRDefault="00FB37F1" w:rsidP="000F0C3B"/>
    <w:sectPr w:rsidR="00FB37F1" w:rsidRPr="000F0C3B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A77AA" w14:textId="77777777" w:rsidR="007434AE" w:rsidRDefault="007434AE">
      <w:r>
        <w:separator/>
      </w:r>
    </w:p>
  </w:endnote>
  <w:endnote w:type="continuationSeparator" w:id="0">
    <w:p w14:paraId="38F1C01A" w14:textId="77777777" w:rsidR="007434AE" w:rsidRDefault="0074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6DACA" w14:textId="77777777" w:rsidR="007434AE" w:rsidRDefault="007434AE">
      <w:r>
        <w:separator/>
      </w:r>
    </w:p>
  </w:footnote>
  <w:footnote w:type="continuationSeparator" w:id="0">
    <w:p w14:paraId="7D6CF4E3" w14:textId="77777777" w:rsidR="007434AE" w:rsidRDefault="00743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19041CB5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F75464">
      <w:rPr>
        <w:b/>
        <w:bCs/>
        <w:i/>
        <w:iCs/>
        <w:sz w:val="22"/>
      </w:rPr>
      <w:t>decada 11-20 mai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72639080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F75464">
      <w:rPr>
        <w:b/>
        <w:bCs/>
        <w:i/>
        <w:iCs/>
        <w:sz w:val="22"/>
      </w:rPr>
      <w:t>decada 11-20 mai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4530DF"/>
    <w:multiLevelType w:val="hybridMultilevel"/>
    <w:tmpl w:val="4B1A8E4E"/>
    <w:lvl w:ilvl="0" w:tplc="F3E64A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E70228D"/>
    <w:multiLevelType w:val="hybridMultilevel"/>
    <w:tmpl w:val="5AB8AAE6"/>
    <w:lvl w:ilvl="0" w:tplc="F3E64A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11CC037A"/>
    <w:multiLevelType w:val="hybridMultilevel"/>
    <w:tmpl w:val="2B781ADC"/>
    <w:lvl w:ilvl="0" w:tplc="F3E64A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12CE0DA8"/>
    <w:multiLevelType w:val="hybridMultilevel"/>
    <w:tmpl w:val="14FC5882"/>
    <w:lvl w:ilvl="0" w:tplc="F3E64A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 w15:restartNumberingAfterBreak="0">
    <w:nsid w:val="12D93849"/>
    <w:multiLevelType w:val="hybridMultilevel"/>
    <w:tmpl w:val="EDCE974A"/>
    <w:lvl w:ilvl="0" w:tplc="F3E64A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 w15:restartNumberingAfterBreak="0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0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1DF900B0"/>
    <w:multiLevelType w:val="hybridMultilevel"/>
    <w:tmpl w:val="21E49EDE"/>
    <w:lvl w:ilvl="0" w:tplc="F3E64A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8" w15:restartNumberingAfterBreak="0">
    <w:nsid w:val="1FE30F8F"/>
    <w:multiLevelType w:val="hybridMultilevel"/>
    <w:tmpl w:val="4B0A44BC"/>
    <w:lvl w:ilvl="0" w:tplc="F3E64A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9" w15:restartNumberingAfterBreak="0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2A06427"/>
    <w:multiLevelType w:val="hybridMultilevel"/>
    <w:tmpl w:val="E5E404EA"/>
    <w:lvl w:ilvl="0" w:tplc="F3E64A8A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5" w15:restartNumberingAfterBreak="0">
    <w:nsid w:val="371B4C0F"/>
    <w:multiLevelType w:val="hybridMultilevel"/>
    <w:tmpl w:val="64047A7A"/>
    <w:lvl w:ilvl="0" w:tplc="F3E64A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9426084"/>
    <w:multiLevelType w:val="hybridMultilevel"/>
    <w:tmpl w:val="D7EE4AE8"/>
    <w:lvl w:ilvl="0" w:tplc="F3E64A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1" w15:restartNumberingAfterBreak="0">
    <w:nsid w:val="428E0E3F"/>
    <w:multiLevelType w:val="hybridMultilevel"/>
    <w:tmpl w:val="6344BEEE"/>
    <w:lvl w:ilvl="0" w:tplc="F3E64A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43CE0142"/>
    <w:multiLevelType w:val="hybridMultilevel"/>
    <w:tmpl w:val="FB442D62"/>
    <w:lvl w:ilvl="0" w:tplc="F3E64A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466AEB"/>
    <w:multiLevelType w:val="hybridMultilevel"/>
    <w:tmpl w:val="027248C0"/>
    <w:lvl w:ilvl="0" w:tplc="F3E64A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8" w15:restartNumberingAfterBreak="0">
    <w:nsid w:val="4CA055B0"/>
    <w:multiLevelType w:val="hybridMultilevel"/>
    <w:tmpl w:val="17881F64"/>
    <w:lvl w:ilvl="0" w:tplc="F3E64A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9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1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2" w15:restartNumberingAfterBreak="0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 w15:restartNumberingAfterBreak="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E326F16"/>
    <w:multiLevelType w:val="hybridMultilevel"/>
    <w:tmpl w:val="E36E6EE8"/>
    <w:lvl w:ilvl="0" w:tplc="F3E64A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7" w15:restartNumberingAfterBreak="0">
    <w:nsid w:val="61362E12"/>
    <w:multiLevelType w:val="hybridMultilevel"/>
    <w:tmpl w:val="2488C2B4"/>
    <w:lvl w:ilvl="0" w:tplc="F3E64A8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8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2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4"/>
  </w:num>
  <w:num w:numId="2" w16cid:durableId="446778134">
    <w:abstractNumId w:val="46"/>
  </w:num>
  <w:num w:numId="3" w16cid:durableId="416630842">
    <w:abstractNumId w:val="4"/>
  </w:num>
  <w:num w:numId="4" w16cid:durableId="1646426366">
    <w:abstractNumId w:val="42"/>
  </w:num>
  <w:num w:numId="5" w16cid:durableId="219556498">
    <w:abstractNumId w:val="10"/>
  </w:num>
  <w:num w:numId="6" w16cid:durableId="1205824033">
    <w:abstractNumId w:val="21"/>
  </w:num>
  <w:num w:numId="7" w16cid:durableId="733817592">
    <w:abstractNumId w:val="50"/>
  </w:num>
  <w:num w:numId="8" w16cid:durableId="8605037">
    <w:abstractNumId w:val="24"/>
  </w:num>
  <w:num w:numId="9" w16cid:durableId="758911022">
    <w:abstractNumId w:val="40"/>
  </w:num>
  <w:num w:numId="10" w16cid:durableId="612709197">
    <w:abstractNumId w:val="65"/>
  </w:num>
  <w:num w:numId="11" w16cid:durableId="2005742871">
    <w:abstractNumId w:val="25"/>
  </w:num>
  <w:num w:numId="12" w16cid:durableId="717434687">
    <w:abstractNumId w:val="2"/>
  </w:num>
  <w:num w:numId="13" w16cid:durableId="1419444519">
    <w:abstractNumId w:val="64"/>
  </w:num>
  <w:num w:numId="14" w16cid:durableId="757795720">
    <w:abstractNumId w:val="5"/>
  </w:num>
  <w:num w:numId="15" w16cid:durableId="348991350">
    <w:abstractNumId w:val="39"/>
  </w:num>
  <w:num w:numId="16" w16cid:durableId="894320408">
    <w:abstractNumId w:val="1"/>
  </w:num>
  <w:num w:numId="17" w16cid:durableId="146173004">
    <w:abstractNumId w:val="60"/>
  </w:num>
  <w:num w:numId="18" w16cid:durableId="1426071485">
    <w:abstractNumId w:val="6"/>
  </w:num>
  <w:num w:numId="19" w16cid:durableId="263805713">
    <w:abstractNumId w:val="51"/>
  </w:num>
  <w:num w:numId="20" w16cid:durableId="1957827431">
    <w:abstractNumId w:val="33"/>
  </w:num>
  <w:num w:numId="21" w16cid:durableId="779224245">
    <w:abstractNumId w:val="63"/>
  </w:num>
  <w:num w:numId="22" w16cid:durableId="1306203890">
    <w:abstractNumId w:val="72"/>
  </w:num>
  <w:num w:numId="23" w16cid:durableId="1444154727">
    <w:abstractNumId w:val="31"/>
  </w:num>
  <w:num w:numId="24" w16cid:durableId="1767338941">
    <w:abstractNumId w:val="32"/>
  </w:num>
  <w:num w:numId="25" w16cid:durableId="307561399">
    <w:abstractNumId w:val="38"/>
  </w:num>
  <w:num w:numId="26" w16cid:durableId="23556309">
    <w:abstractNumId w:val="61"/>
  </w:num>
  <w:num w:numId="27" w16cid:durableId="998843482">
    <w:abstractNumId w:val="62"/>
  </w:num>
  <w:num w:numId="28" w16cid:durableId="10882362">
    <w:abstractNumId w:val="69"/>
  </w:num>
  <w:num w:numId="29" w16cid:durableId="2105151904">
    <w:abstractNumId w:val="13"/>
  </w:num>
  <w:num w:numId="30" w16cid:durableId="1616717587">
    <w:abstractNumId w:val="70"/>
  </w:num>
  <w:num w:numId="31" w16cid:durableId="2067291654">
    <w:abstractNumId w:val="36"/>
  </w:num>
  <w:num w:numId="32" w16cid:durableId="2004091095">
    <w:abstractNumId w:val="68"/>
  </w:num>
  <w:num w:numId="33" w16cid:durableId="2074115326">
    <w:abstractNumId w:val="66"/>
  </w:num>
  <w:num w:numId="34" w16cid:durableId="2120827936">
    <w:abstractNumId w:val="30"/>
  </w:num>
  <w:num w:numId="35" w16cid:durableId="242495204">
    <w:abstractNumId w:val="20"/>
  </w:num>
  <w:num w:numId="36" w16cid:durableId="149490138">
    <w:abstractNumId w:val="23"/>
  </w:num>
  <w:num w:numId="37" w16cid:durableId="1730886646">
    <w:abstractNumId w:val="54"/>
  </w:num>
  <w:num w:numId="38" w16cid:durableId="516776666">
    <w:abstractNumId w:val="52"/>
  </w:num>
  <w:num w:numId="39" w16cid:durableId="925304876">
    <w:abstractNumId w:val="15"/>
  </w:num>
  <w:num w:numId="40" w16cid:durableId="957179693">
    <w:abstractNumId w:val="22"/>
  </w:num>
  <w:num w:numId="41" w16cid:durableId="1799686414">
    <w:abstractNumId w:val="59"/>
  </w:num>
  <w:num w:numId="42" w16cid:durableId="1246691998">
    <w:abstractNumId w:val="58"/>
  </w:num>
  <w:num w:numId="43" w16cid:durableId="1376587192">
    <w:abstractNumId w:val="45"/>
  </w:num>
  <w:num w:numId="44" w16cid:durableId="418715502">
    <w:abstractNumId w:val="8"/>
  </w:num>
  <w:num w:numId="45" w16cid:durableId="87776783">
    <w:abstractNumId w:val="7"/>
  </w:num>
  <w:num w:numId="46" w16cid:durableId="1813520787">
    <w:abstractNumId w:val="26"/>
  </w:num>
  <w:num w:numId="47" w16cid:durableId="1876574803">
    <w:abstractNumId w:val="55"/>
  </w:num>
  <w:num w:numId="48" w16cid:durableId="1967275777">
    <w:abstractNumId w:val="29"/>
  </w:num>
  <w:num w:numId="49" w16cid:durableId="2104376620">
    <w:abstractNumId w:val="14"/>
  </w:num>
  <w:num w:numId="50" w16cid:durableId="418060069">
    <w:abstractNumId w:val="19"/>
  </w:num>
  <w:num w:numId="51" w16cid:durableId="1131903302">
    <w:abstractNumId w:val="3"/>
  </w:num>
  <w:num w:numId="52" w16cid:durableId="1331103992">
    <w:abstractNumId w:val="67"/>
  </w:num>
  <w:num w:numId="53" w16cid:durableId="63529593">
    <w:abstractNumId w:val="71"/>
  </w:num>
  <w:num w:numId="54" w16cid:durableId="84959321">
    <w:abstractNumId w:val="49"/>
  </w:num>
  <w:num w:numId="55" w16cid:durableId="1530414019">
    <w:abstractNumId w:val="0"/>
  </w:num>
  <w:num w:numId="56" w16cid:durableId="205945749">
    <w:abstractNumId w:val="53"/>
  </w:num>
  <w:num w:numId="57" w16cid:durableId="956106441">
    <w:abstractNumId w:val="11"/>
  </w:num>
  <w:num w:numId="58" w16cid:durableId="1442143641">
    <w:abstractNumId w:val="9"/>
  </w:num>
  <w:num w:numId="59" w16cid:durableId="2086612001">
    <w:abstractNumId w:val="35"/>
  </w:num>
  <w:num w:numId="60" w16cid:durableId="601572867">
    <w:abstractNumId w:val="18"/>
  </w:num>
  <w:num w:numId="61" w16cid:durableId="613709940">
    <w:abstractNumId w:val="48"/>
  </w:num>
  <w:num w:numId="62" w16cid:durableId="329412333">
    <w:abstractNumId w:val="47"/>
  </w:num>
  <w:num w:numId="63" w16cid:durableId="2018846344">
    <w:abstractNumId w:val="57"/>
  </w:num>
  <w:num w:numId="64" w16cid:durableId="770125703">
    <w:abstractNumId w:val="17"/>
  </w:num>
  <w:num w:numId="65" w16cid:durableId="1752971685">
    <w:abstractNumId w:val="37"/>
  </w:num>
  <w:num w:numId="66" w16cid:durableId="1168442331">
    <w:abstractNumId w:val="27"/>
  </w:num>
  <w:num w:numId="67" w16cid:durableId="13383358">
    <w:abstractNumId w:val="43"/>
  </w:num>
  <w:num w:numId="68" w16cid:durableId="308167351">
    <w:abstractNumId w:val="34"/>
  </w:num>
  <w:num w:numId="69" w16cid:durableId="523323057">
    <w:abstractNumId w:val="41"/>
  </w:num>
  <w:num w:numId="70" w16cid:durableId="874734574">
    <w:abstractNumId w:val="56"/>
  </w:num>
  <w:num w:numId="71" w16cid:durableId="1736317846">
    <w:abstractNumId w:val="12"/>
  </w:num>
  <w:num w:numId="72" w16cid:durableId="13577916">
    <w:abstractNumId w:val="16"/>
  </w:num>
  <w:num w:numId="73" w16cid:durableId="210851956">
    <w:abstractNumId w:val="2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NbXM4WXdjAY7JlhTal8O6r/OuAup2rV7Dlo7VCldRRTGMMJuZkCOPv1lc/k9Xv5nFZOloGl80ZtA7I8S47wEQw==" w:salt="tR8hM3rku1YoTEPCAjyWM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69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AE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47F03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569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2CD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14</TotalTime>
  <Pages>1</Pages>
  <Words>28146</Words>
  <Characters>160438</Characters>
  <Application>Microsoft Office Word</Application>
  <DocSecurity>0</DocSecurity>
  <Lines>1336</Lines>
  <Paragraphs>376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deed deed</cp:lastModifiedBy>
  <cp:revision>6</cp:revision>
  <cp:lastPrinted>2012-08-09T05:47:00Z</cp:lastPrinted>
  <dcterms:created xsi:type="dcterms:W3CDTF">2025-04-29T06:21:00Z</dcterms:created>
  <dcterms:modified xsi:type="dcterms:W3CDTF">2025-04-29T08:20:00Z</dcterms:modified>
</cp:coreProperties>
</file>